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2029" w14:textId="7CDC4B60" w:rsidR="005031FF" w:rsidRPr="00572B17" w:rsidRDefault="00410761" w:rsidP="00C53E29">
      <w:pPr>
        <w:pStyle w:val="OLarticletitle"/>
      </w:pPr>
      <w:r w:rsidRPr="00572B17">
        <w:t>Proto-Mentawai</w:t>
      </w:r>
    </w:p>
    <w:p w14:paraId="21C0C4F3" w14:textId="480DEEFF" w:rsidR="00C70532" w:rsidRPr="00572B17" w:rsidRDefault="00BD24F7" w:rsidP="00C53E29">
      <w:pPr>
        <w:pStyle w:val="OLauthorname"/>
      </w:pPr>
      <w:r w:rsidRPr="00572B17">
        <w:t>Emma Keith</w:t>
      </w:r>
    </w:p>
    <w:p w14:paraId="7B506202" w14:textId="46EBFE6B" w:rsidR="00131810" w:rsidRPr="00572B17" w:rsidRDefault="00BD24F7" w:rsidP="00C53E29">
      <w:pPr>
        <w:pStyle w:val="OLauthoraffiliation"/>
      </w:pPr>
      <w:proofErr w:type="spellStart"/>
      <w:r w:rsidRPr="00572B17">
        <w:t>australian</w:t>
      </w:r>
      <w:proofErr w:type="spellEnd"/>
      <w:r w:rsidRPr="00572B17">
        <w:t xml:space="preserve"> national university</w:t>
      </w:r>
    </w:p>
    <w:p w14:paraId="55CCEEB8" w14:textId="47698E57" w:rsidR="00E55990" w:rsidRDefault="0065401A" w:rsidP="004112B3">
      <w:pPr>
        <w:pStyle w:val="OLabstract"/>
      </w:pPr>
      <w:r w:rsidRPr="00572B17">
        <w:t xml:space="preserve">The term “Mentawai”, which has been </w:t>
      </w:r>
      <w:r w:rsidR="00F87A66" w:rsidRPr="00572B17">
        <w:t xml:space="preserve">haphazardly </w:t>
      </w:r>
      <w:r w:rsidRPr="00572B17">
        <w:t xml:space="preserve">applied to the languages </w:t>
      </w:r>
      <w:r w:rsidR="00934369" w:rsidRPr="00572B17">
        <w:t>indigenous to</w:t>
      </w:r>
      <w:r w:rsidR="00A45455" w:rsidRPr="00572B17">
        <w:t xml:space="preserve"> the</w:t>
      </w:r>
      <w:r w:rsidRPr="00572B17">
        <w:t xml:space="preserve"> </w:t>
      </w:r>
      <w:proofErr w:type="gramStart"/>
      <w:r w:rsidRPr="00572B17">
        <w:t xml:space="preserve">Mentawai </w:t>
      </w:r>
      <w:r w:rsidR="00C326A2" w:rsidRPr="00572B17">
        <w:t>island</w:t>
      </w:r>
      <w:proofErr w:type="gramEnd"/>
      <w:r w:rsidR="00C326A2" w:rsidRPr="00572B17">
        <w:t xml:space="preserve"> chain</w:t>
      </w:r>
      <w:r w:rsidRPr="00572B17">
        <w:t xml:space="preserve"> off the coast of West Sumatra, </w:t>
      </w:r>
      <w:r w:rsidR="000D63A7" w:rsidRPr="00572B17">
        <w:t>is not an endo</w:t>
      </w:r>
      <w:r w:rsidR="004D210F" w:rsidRPr="00572B17">
        <w:t>genous</w:t>
      </w:r>
      <w:r w:rsidR="000D63A7" w:rsidRPr="00572B17">
        <w:t xml:space="preserve"> identifier </w:t>
      </w:r>
      <w:r w:rsidR="00956840" w:rsidRPr="00572B17">
        <w:t>for</w:t>
      </w:r>
      <w:r w:rsidR="000D63A7" w:rsidRPr="00572B17">
        <w:t xml:space="preserve"> any of the language groups which it covers</w:t>
      </w:r>
      <w:r w:rsidRPr="00572B17">
        <w:t xml:space="preserve">. </w:t>
      </w:r>
      <w:r w:rsidR="003D20B4" w:rsidRPr="00572B17">
        <w:t xml:space="preserve">However, due in large part to a lack of adequate primary data, these languages have </w:t>
      </w:r>
      <w:r w:rsidR="00540E7E" w:rsidRPr="00572B17">
        <w:t xml:space="preserve">hitherto </w:t>
      </w:r>
      <w:r w:rsidR="003D20B4" w:rsidRPr="00572B17">
        <w:t>been treated as exemplifying a sin</w:t>
      </w:r>
      <w:r w:rsidR="00071C7B" w:rsidRPr="00572B17">
        <w:t>gular</w:t>
      </w:r>
      <w:r w:rsidR="003D20B4" w:rsidRPr="00572B17">
        <w:t xml:space="preserve"> “Mentawai” language</w:t>
      </w:r>
      <w:r w:rsidR="00803CC2" w:rsidRPr="00572B17">
        <w:t>,</w:t>
      </w:r>
      <w:r w:rsidR="003D20B4" w:rsidRPr="00572B17">
        <w:t xml:space="preserve"> </w:t>
      </w:r>
      <w:r w:rsidR="00803CC2" w:rsidRPr="00572B17">
        <w:t>accompanied by</w:t>
      </w:r>
      <w:r w:rsidR="003D20B4" w:rsidRPr="00572B17">
        <w:t xml:space="preserve"> either </w:t>
      </w:r>
      <w:r w:rsidR="003E47D8" w:rsidRPr="00572B17">
        <w:t>the (baseless) insistence that the island chain is linguistically unified,</w:t>
      </w:r>
      <w:r w:rsidR="00071C7B" w:rsidRPr="00572B17">
        <w:t xml:space="preserve"> or an addendum </w:t>
      </w:r>
      <w:r w:rsidR="001F35E0" w:rsidRPr="00572B17">
        <w:t>regretting the inadequacy of presuming a single “Mentawai” language, and stating</w:t>
      </w:r>
      <w:r w:rsidR="00071C7B" w:rsidRPr="00572B17">
        <w:t xml:space="preserve"> th</w:t>
      </w:r>
      <w:r w:rsidR="00273B49" w:rsidRPr="00572B17">
        <w:t>at the true status of the</w:t>
      </w:r>
      <w:r w:rsidR="00A018FB" w:rsidRPr="00572B17">
        <w:t>se</w:t>
      </w:r>
      <w:r w:rsidR="00273B49" w:rsidRPr="00572B17">
        <w:t xml:space="preserve"> language</w:t>
      </w:r>
      <w:r w:rsidR="00A018FB" w:rsidRPr="00572B17">
        <w:t>s</w:t>
      </w:r>
      <w:r w:rsidR="00273B49" w:rsidRPr="00572B17">
        <w:t xml:space="preserve"> requires further investigation</w:t>
      </w:r>
      <w:r w:rsidR="00071C7B" w:rsidRPr="00572B17">
        <w:t xml:space="preserve">. This paper </w:t>
      </w:r>
      <w:r w:rsidR="002522D3" w:rsidRPr="00572B17">
        <w:t xml:space="preserve">aims to </w:t>
      </w:r>
      <w:r w:rsidR="00337475" w:rsidRPr="00572B17">
        <w:t>resolve</w:t>
      </w:r>
      <w:r w:rsidR="002522D3" w:rsidRPr="00572B17">
        <w:t xml:space="preserve"> this un</w:t>
      </w:r>
      <w:r w:rsidR="007B776B" w:rsidRPr="00572B17">
        <w:t>desirable</w:t>
      </w:r>
      <w:r w:rsidR="002522D3" w:rsidRPr="00572B17">
        <w:t xml:space="preserve"> situation by reconstructing the phonology, phonotactics</w:t>
      </w:r>
      <w:r w:rsidR="00854DBF" w:rsidRPr="00572B17">
        <w:t>, and part of the lexicon</w:t>
      </w:r>
      <w:r w:rsidR="002522D3" w:rsidRPr="00572B17">
        <w:t xml:space="preserve"> of the shared </w:t>
      </w:r>
      <w:proofErr w:type="gramStart"/>
      <w:r w:rsidR="002522D3" w:rsidRPr="00572B17">
        <w:t>proto-language</w:t>
      </w:r>
      <w:proofErr w:type="gramEnd"/>
      <w:r w:rsidR="002522D3" w:rsidRPr="00572B17">
        <w:t xml:space="preserve"> of the Mentawai languages.</w:t>
      </w:r>
      <w:r w:rsidR="003823D5" w:rsidRPr="00572B17">
        <w:t xml:space="preserve"> </w:t>
      </w:r>
      <w:r w:rsidR="00E23510" w:rsidRPr="00572B17">
        <w:t>In doing so, it confirms the status of the Mentawai languages as constituting a small subfamily of closely related but nonetheless distinct languages, comparable to the Batak subfamily on the Sumatran mainland</w:t>
      </w:r>
      <w:r w:rsidR="005E25B8" w:rsidRPr="00572B17">
        <w:t>.</w:t>
      </w:r>
      <w:r w:rsidR="003823D5" w:rsidRPr="00572B17">
        <w:t xml:space="preserve"> </w:t>
      </w:r>
      <w:r w:rsidR="005E25B8" w:rsidRPr="00572B17">
        <w:t xml:space="preserve">Sound changes and numerous irregular processes are posited to explain the evolution of </w:t>
      </w:r>
      <w:r w:rsidR="001E0C22" w:rsidRPr="00572B17">
        <w:t>Proto-Mentawai</w:t>
      </w:r>
      <w:r w:rsidR="006A64FC" w:rsidRPr="00572B17">
        <w:t xml:space="preserve"> </w:t>
      </w:r>
      <w:r w:rsidR="001E0C22" w:rsidRPr="00572B17">
        <w:t>from Proto-Sumatran and into its various daughter languages</w:t>
      </w:r>
      <w:r w:rsidR="00C93814" w:rsidRPr="00572B17">
        <w:t>.</w:t>
      </w:r>
      <w:r w:rsidR="003536EC" w:rsidRPr="00572B17">
        <w:t xml:space="preserve"> </w:t>
      </w:r>
      <w:r w:rsidR="00C6090A" w:rsidRPr="00572B17">
        <w:t xml:space="preserve">Finally, </w:t>
      </w:r>
      <w:r w:rsidR="001A12B2" w:rsidRPr="00572B17">
        <w:t xml:space="preserve">the status of the Mentawai (sub)family as a primary branch of </w:t>
      </w:r>
      <w:r w:rsidR="0013791B" w:rsidRPr="00572B17">
        <w:t xml:space="preserve">the recently described </w:t>
      </w:r>
      <w:r w:rsidR="001A12B2" w:rsidRPr="00572B17">
        <w:t>Sumatran</w:t>
      </w:r>
      <w:r w:rsidR="0013791B" w:rsidRPr="00572B17">
        <w:t xml:space="preserve"> family</w:t>
      </w:r>
      <w:r w:rsidR="001A12B2" w:rsidRPr="00572B17">
        <w:t xml:space="preserve"> is evaluated</w:t>
      </w:r>
      <w:r w:rsidR="00296952" w:rsidRPr="00572B17">
        <w:t xml:space="preserve">; </w:t>
      </w:r>
      <w:r w:rsidR="003D3595" w:rsidRPr="00572B17">
        <w:t>evidence for subgrouping with Enggano and Central Barrier Islands is evaluated</w:t>
      </w:r>
      <w:r w:rsidR="00CF5725" w:rsidRPr="00572B17">
        <w:t xml:space="preserve"> in turn</w:t>
      </w:r>
      <w:r w:rsidR="00D719E4">
        <w:t xml:space="preserve">, with a potential link to Enggano showing promise on account of shared </w:t>
      </w:r>
      <w:proofErr w:type="spellStart"/>
      <w:r w:rsidR="00D719E4">
        <w:t>idiosyncracies</w:t>
      </w:r>
      <w:proofErr w:type="spellEnd"/>
      <w:r w:rsidR="00D719E4">
        <w:t xml:space="preserve"> in pronominal indexing</w:t>
      </w:r>
      <w:r w:rsidR="001A12B2" w:rsidRPr="00572B17">
        <w:t>.</w:t>
      </w:r>
    </w:p>
    <w:p w14:paraId="455AB5B7" w14:textId="7E548474" w:rsidR="005707AC" w:rsidRPr="005707AC" w:rsidRDefault="005707AC" w:rsidP="004112B3">
      <w:pPr>
        <w:pStyle w:val="OLabstract"/>
        <w:rPr>
          <w:i/>
          <w:iCs/>
        </w:rPr>
      </w:pPr>
      <w:r>
        <w:rPr>
          <w:i/>
          <w:iCs/>
        </w:rPr>
        <w:t xml:space="preserve">Note: This is the version of the paper submitted to Oceanic Linguistics on 8/08/2025. It has not yet undergone peer review. I am interested in comments in the meantime, which can be directed to </w:t>
      </w:r>
      <w:hyperlink r:id="rId8" w:history="1">
        <w:r w:rsidRPr="002438B2">
          <w:rPr>
            <w:rStyle w:val="Hyperlink"/>
            <w:i/>
            <w:iCs/>
          </w:rPr>
          <w:t>emma.keith@anu.edu.au</w:t>
        </w:r>
      </w:hyperlink>
      <w:r w:rsidR="000933AF">
        <w:rPr>
          <w:i/>
          <w:iCs/>
        </w:rPr>
        <w:t>.</w:t>
      </w:r>
      <w:r>
        <w:rPr>
          <w:i/>
          <w:iCs/>
        </w:rPr>
        <w:t xml:space="preserve"> </w:t>
      </w:r>
      <w:r w:rsidR="000933AF">
        <w:rPr>
          <w:i/>
          <w:iCs/>
        </w:rPr>
        <w:t>T</w:t>
      </w:r>
      <w:r>
        <w:rPr>
          <w:i/>
          <w:iCs/>
        </w:rPr>
        <w:t>o cite this paper in its current form treat it as an unpublished manuscript.</w:t>
      </w:r>
    </w:p>
    <w:p w14:paraId="31EEFCC2" w14:textId="4EA87E20" w:rsidR="003F3E3E" w:rsidRPr="00572B17" w:rsidRDefault="003F3E3E" w:rsidP="003F3E3E">
      <w:pPr>
        <w:pStyle w:val="OLabstract"/>
      </w:pPr>
      <w:r w:rsidRPr="00572B17">
        <w:rPr>
          <w:b/>
        </w:rPr>
        <w:t>Keywords:</w:t>
      </w:r>
      <w:r w:rsidRPr="00572B17">
        <w:t xml:space="preserve"> </w:t>
      </w:r>
      <w:r w:rsidR="00143614" w:rsidRPr="00572B17">
        <w:t xml:space="preserve">Mentawai, Sumatran, reconstruction, </w:t>
      </w:r>
      <w:proofErr w:type="gramStart"/>
      <w:r w:rsidR="00143614" w:rsidRPr="00572B17">
        <w:t>proto-language</w:t>
      </w:r>
      <w:proofErr w:type="gramEnd"/>
    </w:p>
    <w:p w14:paraId="3863783E" w14:textId="77777777" w:rsidR="00E64BA2" w:rsidRPr="00572B17" w:rsidRDefault="00672C06" w:rsidP="008E107E">
      <w:pPr>
        <w:pStyle w:val="OLheadingA-level"/>
        <w:rPr>
          <w:vanish/>
          <w:specVanish/>
        </w:rPr>
      </w:pPr>
      <w:r w:rsidRPr="00572B17">
        <w:t>I</w:t>
      </w:r>
      <w:r w:rsidR="00FC4234" w:rsidRPr="00572B17">
        <w:t>ntroduction</w:t>
      </w:r>
      <w:r w:rsidR="00ED59FF" w:rsidRPr="00572B17">
        <w:t>.</w:t>
      </w:r>
      <w:r w:rsidR="00FC4234" w:rsidRPr="00572B17">
        <w:rPr>
          <w:rStyle w:val="FootnoteReference"/>
        </w:rPr>
        <w:footnoteReference w:id="1"/>
      </w:r>
    </w:p>
    <w:p w14:paraId="4FDC8761" w14:textId="2BF52D9E" w:rsidR="001C10AC" w:rsidRPr="00572B17" w:rsidRDefault="00B644F3" w:rsidP="00DC73FC">
      <w:pPr>
        <w:pStyle w:val="OLtextindented"/>
      </w:pPr>
      <w:r w:rsidRPr="00572B17">
        <w:t xml:space="preserve"> </w:t>
      </w:r>
      <w:r w:rsidR="00C50821" w:rsidRPr="00572B17">
        <w:t>The name “Mentawai” has long been observed to be a term of convenience</w:t>
      </w:r>
      <w:r w:rsidR="00143614" w:rsidRPr="00572B17">
        <w:t>.</w:t>
      </w:r>
      <w:r w:rsidR="00C50821" w:rsidRPr="00572B17">
        <w:t xml:space="preserve"> </w:t>
      </w:r>
      <w:r w:rsidR="003722C4" w:rsidRPr="00572B17">
        <w:t xml:space="preserve">It groups together a series of geographically and </w:t>
      </w:r>
      <w:r w:rsidR="003722C4" w:rsidRPr="00572B17">
        <w:lastRenderedPageBreak/>
        <w:t xml:space="preserve">culturally linked language groups who, though unified by a shared identity in a modern context, </w:t>
      </w:r>
      <w:r w:rsidR="000B7366">
        <w:t>acted as</w:t>
      </w:r>
      <w:r w:rsidR="003722C4" w:rsidRPr="00572B17">
        <w:t xml:space="preserve"> separate</w:t>
      </w:r>
      <w:r w:rsidR="005C3663" w:rsidRPr="00572B17">
        <w:t xml:space="preserve"> and distinct</w:t>
      </w:r>
      <w:r w:rsidR="003722C4" w:rsidRPr="00572B17">
        <w:t xml:space="preserve"> groups</w:t>
      </w:r>
      <w:r w:rsidR="000B16FE" w:rsidRPr="00572B17">
        <w:t xml:space="preserve"> prior to the colonial era</w:t>
      </w:r>
      <w:r w:rsidR="003722C4" w:rsidRPr="00572B17">
        <w:t xml:space="preserve"> (Reeves 1999). Accordingly, </w:t>
      </w:r>
      <w:r w:rsidR="00783476" w:rsidRPr="00572B17">
        <w:t xml:space="preserve">the languages of these groups differ </w:t>
      </w:r>
      <w:r w:rsidR="00326045" w:rsidRPr="00572B17">
        <w:t xml:space="preserve">to about the extent that we would expect </w:t>
      </w:r>
      <w:r w:rsidR="00E71B07" w:rsidRPr="00572B17">
        <w:t xml:space="preserve">of a small, isolated subfamily: </w:t>
      </w:r>
      <w:r w:rsidR="003C0D35" w:rsidRPr="00572B17">
        <w:t xml:space="preserve">there is </w:t>
      </w:r>
      <w:proofErr w:type="gramStart"/>
      <w:r w:rsidR="003C0D35" w:rsidRPr="00572B17">
        <w:t>clear evidence</w:t>
      </w:r>
      <w:proofErr w:type="gramEnd"/>
      <w:r w:rsidR="003C0D35" w:rsidRPr="00572B17">
        <w:t xml:space="preserve"> of relatedness and a shared </w:t>
      </w:r>
      <w:proofErr w:type="gramStart"/>
      <w:r w:rsidR="003C0D35" w:rsidRPr="00572B17">
        <w:t>proto-language</w:t>
      </w:r>
      <w:proofErr w:type="gramEnd"/>
      <w:r w:rsidR="003C0D35" w:rsidRPr="00572B17">
        <w:t>, but one which is reflected in its various daughter languages</w:t>
      </w:r>
      <w:r w:rsidR="00794061" w:rsidRPr="00572B17">
        <w:t xml:space="preserve"> through </w:t>
      </w:r>
      <w:r w:rsidR="000F1359" w:rsidRPr="00572B17">
        <w:t>numerous sound changes and lexical innovations</w:t>
      </w:r>
      <w:r w:rsidR="008F60F0" w:rsidRPr="00572B17">
        <w:t xml:space="preserve">. </w:t>
      </w:r>
      <w:r w:rsidR="006E190E" w:rsidRPr="00572B17">
        <w:t xml:space="preserve">This paper </w:t>
      </w:r>
      <w:r w:rsidR="0020553C" w:rsidRPr="00572B17">
        <w:t xml:space="preserve">attempts a reconstruction </w:t>
      </w:r>
      <w:r w:rsidR="008C6BB2" w:rsidRPr="00572B17">
        <w:t xml:space="preserve">of that </w:t>
      </w:r>
      <w:proofErr w:type="gramStart"/>
      <w:r w:rsidR="008C6BB2" w:rsidRPr="00572B17">
        <w:t>proto-language</w:t>
      </w:r>
      <w:proofErr w:type="gramEnd"/>
      <w:r w:rsidR="008C6BB2" w:rsidRPr="00572B17">
        <w:t xml:space="preserve">, including its phonology, phonotactics, and a substantial lexicon, </w:t>
      </w:r>
      <w:proofErr w:type="gramStart"/>
      <w:r w:rsidR="00964021" w:rsidRPr="00572B17">
        <w:t>on the basis of</w:t>
      </w:r>
      <w:proofErr w:type="gramEnd"/>
      <w:r w:rsidR="00964021" w:rsidRPr="00572B17">
        <w:t xml:space="preserve"> </w:t>
      </w:r>
      <w:r w:rsidR="00263A13" w:rsidRPr="00572B17">
        <w:t xml:space="preserve">the modern-day Mentawai languages. </w:t>
      </w:r>
    </w:p>
    <w:p w14:paraId="7A66C947" w14:textId="548868E7" w:rsidR="00DC73FC" w:rsidRPr="00572B17" w:rsidRDefault="00557045" w:rsidP="00DC73FC">
      <w:pPr>
        <w:pStyle w:val="OLtextindented"/>
      </w:pPr>
      <w:r w:rsidRPr="00572B17">
        <w:t>Section 2</w:t>
      </w:r>
      <w:r w:rsidR="00D519A9" w:rsidRPr="00572B17">
        <w:t xml:space="preserve"> begins with a summary of </w:t>
      </w:r>
      <w:r w:rsidR="0031428A" w:rsidRPr="00572B17">
        <w:t xml:space="preserve">the languages used in the reconstruction: their </w:t>
      </w:r>
      <w:r w:rsidR="006C26BD" w:rsidRPr="00572B17">
        <w:t xml:space="preserve">prior attestations, </w:t>
      </w:r>
      <w:r w:rsidR="00657293" w:rsidRPr="00572B17">
        <w:t>phon</w:t>
      </w:r>
      <w:r w:rsidR="00414E27" w:rsidRPr="00572B17">
        <w:t>eme inventories</w:t>
      </w:r>
      <w:r w:rsidR="009C65ED" w:rsidRPr="00572B17">
        <w:t>,</w:t>
      </w:r>
      <w:r w:rsidR="00657293" w:rsidRPr="00572B17">
        <w:t xml:space="preserve"> and geographic extents</w:t>
      </w:r>
      <w:r w:rsidR="005D189D" w:rsidRPr="00572B17">
        <w:t xml:space="preserve">. </w:t>
      </w:r>
      <w:r w:rsidR="00862660" w:rsidRPr="00572B17">
        <w:t>Section 3 then describes how the reconstruction of Proto-Mentawai</w:t>
      </w:r>
      <w:r w:rsidR="00A279E7" w:rsidRPr="00572B17">
        <w:t xml:space="preserve"> (PMEN)</w:t>
      </w:r>
      <w:r w:rsidR="00862660" w:rsidRPr="00572B17">
        <w:t xml:space="preserve"> is c</w:t>
      </w:r>
      <w:r w:rsidR="005B3A5D" w:rsidRPr="00572B17">
        <w:t>reated</w:t>
      </w:r>
      <w:r w:rsidR="00862660" w:rsidRPr="00572B17">
        <w:t xml:space="preserve"> and evidenced </w:t>
      </w:r>
      <w:proofErr w:type="gramStart"/>
      <w:r w:rsidR="00862660" w:rsidRPr="00572B17">
        <w:t>on the basis of</w:t>
      </w:r>
      <w:proofErr w:type="gramEnd"/>
      <w:r w:rsidR="00862660" w:rsidRPr="00572B17">
        <w:t xml:space="preserve"> </w:t>
      </w:r>
      <w:r w:rsidR="006001A7" w:rsidRPr="00572B17">
        <w:t>regular and irregular sound change</w:t>
      </w:r>
      <w:r w:rsidR="00272CAF" w:rsidRPr="00572B17">
        <w:t xml:space="preserve">, and what the </w:t>
      </w:r>
      <w:r w:rsidR="002F31D6" w:rsidRPr="00572B17">
        <w:t>application of these changes tells us about how the Mentawai languages split from P</w:t>
      </w:r>
      <w:r w:rsidR="009A5BE9" w:rsidRPr="00572B17">
        <w:t>MEN</w:t>
      </w:r>
      <w:r w:rsidR="007E3D14" w:rsidRPr="00572B17">
        <w:t xml:space="preserve"> diachronically</w:t>
      </w:r>
      <w:r w:rsidR="00862660" w:rsidRPr="00572B17">
        <w:t>.</w:t>
      </w:r>
      <w:r w:rsidR="00545020" w:rsidRPr="00572B17">
        <w:t xml:space="preserve"> </w:t>
      </w:r>
      <w:r w:rsidR="00B00A22" w:rsidRPr="00572B17">
        <w:t xml:space="preserve">The pattern of splitting revealed in this way suggests settlement of the </w:t>
      </w:r>
      <w:proofErr w:type="spellStart"/>
      <w:r w:rsidR="00B00A22" w:rsidRPr="00572B17">
        <w:t>Mentawais</w:t>
      </w:r>
      <w:proofErr w:type="spellEnd"/>
      <w:r w:rsidR="00B00A22" w:rsidRPr="00572B17">
        <w:t xml:space="preserve"> first in North</w:t>
      </w:r>
      <w:r w:rsidR="009368F9">
        <w:t xml:space="preserve"> or </w:t>
      </w:r>
      <w:r w:rsidR="00B00A22" w:rsidRPr="00572B17">
        <w:t xml:space="preserve">Northwest </w:t>
      </w:r>
      <w:proofErr w:type="spellStart"/>
      <w:r w:rsidR="00B00A22" w:rsidRPr="00572B17">
        <w:t>Siberut</w:t>
      </w:r>
      <w:proofErr w:type="spellEnd"/>
      <w:r w:rsidR="00B00A22" w:rsidRPr="00572B17">
        <w:t>, where the greatest linguistic diversity lies, then rapid</w:t>
      </w:r>
      <w:r w:rsidR="00404D0B" w:rsidRPr="00572B17">
        <w:t xml:space="preserve"> and recent</w:t>
      </w:r>
      <w:r w:rsidR="00B00A22" w:rsidRPr="00572B17">
        <w:t xml:space="preserve"> expansion Southward to cover all other inhabited areas of the archipelago. </w:t>
      </w:r>
      <w:r w:rsidR="00272CAF" w:rsidRPr="00572B17">
        <w:t>Section 4</w:t>
      </w:r>
      <w:r w:rsidR="004F54DC" w:rsidRPr="00572B17">
        <w:t xml:space="preserve"> </w:t>
      </w:r>
      <w:r w:rsidR="00E83108" w:rsidRPr="00572B17">
        <w:t xml:space="preserve">discusses </w:t>
      </w:r>
      <w:r w:rsidR="0043728F" w:rsidRPr="00572B17">
        <w:t>the status of the Mentawai subfamily</w:t>
      </w:r>
      <w:r w:rsidR="002151C2" w:rsidRPr="00572B17">
        <w:t xml:space="preserve"> as a primary branch of the Sumatran family, in dialogue with the recent </w:t>
      </w:r>
      <w:r w:rsidR="00BA086F" w:rsidRPr="00572B17">
        <w:t xml:space="preserve">clarification of that family’s membership and </w:t>
      </w:r>
      <w:r w:rsidR="000E2394" w:rsidRPr="00572B17">
        <w:t>diagnostic</w:t>
      </w:r>
      <w:r w:rsidR="00433870" w:rsidRPr="00572B17">
        <w:t xml:space="preserve"> sound changes in Billings and McDonnell (2024).</w:t>
      </w:r>
      <w:r w:rsidR="00646F0D" w:rsidRPr="00572B17">
        <w:t xml:space="preserve"> </w:t>
      </w:r>
      <w:r w:rsidR="00C57444" w:rsidRPr="00572B17">
        <w:t>Numerous</w:t>
      </w:r>
      <w:r w:rsidR="006A798E" w:rsidRPr="00572B17">
        <w:t xml:space="preserve"> sound changes, regular and irregular, are shown to </w:t>
      </w:r>
      <w:r w:rsidR="001A06A5" w:rsidRPr="00572B17">
        <w:t xml:space="preserve">occur between Proto-Sumatran </w:t>
      </w:r>
      <w:r w:rsidR="00A279E7" w:rsidRPr="00572B17">
        <w:t xml:space="preserve">(PSUM) </w:t>
      </w:r>
      <w:r w:rsidR="001A06A5" w:rsidRPr="00572B17">
        <w:t>and PMEN</w:t>
      </w:r>
      <w:r w:rsidR="00BE7188" w:rsidRPr="00572B17">
        <w:t>.</w:t>
      </w:r>
      <w:r w:rsidR="00D062A5">
        <w:t xml:space="preserve"> Some of these are shared with Enggano and Proto-Central Barrier Islands; </w:t>
      </w:r>
      <w:proofErr w:type="gramStart"/>
      <w:r w:rsidR="00D062A5">
        <w:t>accordingly</w:t>
      </w:r>
      <w:proofErr w:type="gramEnd"/>
      <w:r w:rsidR="00D062A5">
        <w:t xml:space="preserve"> the potential for subgrouping with each of these languages is explored, and pronominal evidence for Enggano tentatively tabled in </w:t>
      </w:r>
      <w:proofErr w:type="spellStart"/>
      <w:r w:rsidR="00D062A5">
        <w:t>favour</w:t>
      </w:r>
      <w:proofErr w:type="spellEnd"/>
      <w:r w:rsidR="00D062A5">
        <w:t xml:space="preserve"> of a connecting node below PSUM.</w:t>
      </w:r>
    </w:p>
    <w:p w14:paraId="14EBFCA9" w14:textId="1408E644" w:rsidR="00DC73FC" w:rsidRPr="00572B17" w:rsidRDefault="00DC73FC" w:rsidP="00DC73FC">
      <w:pPr>
        <w:pStyle w:val="OLheadingA-level"/>
        <w:rPr>
          <w:vanish/>
          <w:specVanish/>
        </w:rPr>
      </w:pPr>
      <w:r w:rsidRPr="00572B17">
        <w:t xml:space="preserve">Mentawai as a </w:t>
      </w:r>
      <w:r w:rsidR="008F792C" w:rsidRPr="00572B17">
        <w:t>language family</w:t>
      </w:r>
      <w:r w:rsidRPr="00572B17">
        <w:t>.</w:t>
      </w:r>
    </w:p>
    <w:p w14:paraId="3C489F4F" w14:textId="19B0DECF" w:rsidR="00DC73FC" w:rsidRPr="00572B17" w:rsidRDefault="00DC73FC" w:rsidP="00DC73FC">
      <w:pPr>
        <w:pStyle w:val="OLtextindented"/>
      </w:pPr>
      <w:r w:rsidRPr="00572B17">
        <w:t xml:space="preserve"> </w:t>
      </w:r>
      <w:r w:rsidR="008F792C" w:rsidRPr="00572B17">
        <w:t xml:space="preserve">The name ‘Mentawai’, and its various derivative forms, gained traction </w:t>
      </w:r>
      <w:r w:rsidR="00E20EE1" w:rsidRPr="00572B17">
        <w:t>firstly as a colonial exonym, then as a discursive tool which has enabled the various people of the Mentawai islands to gain recognition, particularly from the inhabitants of mainland Sumatra, as a distinct and meaningful group (Reeves 1999).</w:t>
      </w:r>
      <w:r w:rsidR="0019555F" w:rsidRPr="00572B17">
        <w:t xml:space="preserve"> The term seems to originate from a Sumatran exonym </w:t>
      </w:r>
      <w:r w:rsidR="00207C08" w:rsidRPr="00572B17">
        <w:t>‘</w:t>
      </w:r>
      <w:proofErr w:type="spellStart"/>
      <w:r w:rsidR="00207C08" w:rsidRPr="00572B17">
        <w:rPr>
          <w:i/>
          <w:iCs/>
        </w:rPr>
        <w:t>mantawei</w:t>
      </w:r>
      <w:proofErr w:type="spellEnd"/>
      <w:r w:rsidR="00207C08" w:rsidRPr="00572B17">
        <w:t xml:space="preserve">’ </w:t>
      </w:r>
      <w:r w:rsidR="0019555F" w:rsidRPr="00572B17">
        <w:t xml:space="preserve">used to identify </w:t>
      </w:r>
      <w:proofErr w:type="spellStart"/>
      <w:r w:rsidR="0019555F" w:rsidRPr="00572B17">
        <w:t>Pagai</w:t>
      </w:r>
      <w:proofErr w:type="spellEnd"/>
      <w:r w:rsidR="0019555F" w:rsidRPr="00572B17">
        <w:t xml:space="preserve"> islanders</w:t>
      </w:r>
      <w:r w:rsidR="00207C08" w:rsidRPr="00572B17">
        <w:t xml:space="preserve"> (Crisp 1799), itself deriving from the </w:t>
      </w:r>
      <w:proofErr w:type="spellStart"/>
      <w:r w:rsidR="00207C08" w:rsidRPr="00572B17">
        <w:t>Pa</w:t>
      </w:r>
      <w:r w:rsidR="005C27B4" w:rsidRPr="00572B17">
        <w:t>gai</w:t>
      </w:r>
      <w:proofErr w:type="spellEnd"/>
      <w:r w:rsidR="005C27B4" w:rsidRPr="00572B17">
        <w:t xml:space="preserve"> Mentawai word for ‘man’, </w:t>
      </w:r>
      <w:proofErr w:type="spellStart"/>
      <w:r w:rsidR="005C27B4" w:rsidRPr="00572B17">
        <w:rPr>
          <w:i/>
          <w:iCs/>
        </w:rPr>
        <w:t>manteu</w:t>
      </w:r>
      <w:proofErr w:type="spellEnd"/>
      <w:r w:rsidR="005C27B4" w:rsidRPr="00572B17">
        <w:t xml:space="preserve">, which was then gradually picked up by colonial </w:t>
      </w:r>
      <w:r w:rsidR="005C27B4" w:rsidRPr="00572B17">
        <w:lastRenderedPageBreak/>
        <w:t>administrators and mainland Su</w:t>
      </w:r>
      <w:r w:rsidR="00421781" w:rsidRPr="00572B17">
        <w:t>ma</w:t>
      </w:r>
      <w:r w:rsidR="005C27B4" w:rsidRPr="00572B17">
        <w:t>trans alike to refer to the peoples of the four ‘Mentawai’ islands (</w:t>
      </w:r>
      <w:proofErr w:type="spellStart"/>
      <w:r w:rsidR="005C27B4" w:rsidRPr="00572B17">
        <w:t>Siberut</w:t>
      </w:r>
      <w:proofErr w:type="spellEnd"/>
      <w:r w:rsidR="005C27B4" w:rsidRPr="00572B17">
        <w:t xml:space="preserve">, Sipora, and North and South </w:t>
      </w:r>
      <w:proofErr w:type="spellStart"/>
      <w:r w:rsidR="005C27B4" w:rsidRPr="00572B17">
        <w:t>Pagai</w:t>
      </w:r>
      <w:proofErr w:type="spellEnd"/>
      <w:r w:rsidR="005C27B4" w:rsidRPr="00572B17">
        <w:t xml:space="preserve">) as a group, in lieu of an existing term </w:t>
      </w:r>
      <w:r w:rsidR="003D04D3" w:rsidRPr="00572B17">
        <w:t xml:space="preserve">with which </w:t>
      </w:r>
      <w:r w:rsidR="005C27B4" w:rsidRPr="00572B17">
        <w:t>to do so (Reeves 1999).</w:t>
      </w:r>
      <w:r w:rsidR="00EA33AB" w:rsidRPr="00572B17">
        <w:t xml:space="preserve"> This is not to imply that the use and spread of the term in more recent years has not been driven by an endogenous </w:t>
      </w:r>
      <w:r w:rsidR="00581F65" w:rsidRPr="00572B17">
        <w:t>desire for a pan-</w:t>
      </w:r>
      <w:proofErr w:type="spellStart"/>
      <w:r w:rsidR="00581F65" w:rsidRPr="00572B17">
        <w:t>archipelegic</w:t>
      </w:r>
      <w:proofErr w:type="spellEnd"/>
      <w:r w:rsidR="00581F65" w:rsidRPr="00572B17">
        <w:t xml:space="preserve"> identifier, quite the opposite: the term has been used strategically by Mentawai intellectuals over the latter half of the 20</w:t>
      </w:r>
      <w:r w:rsidR="00581F65" w:rsidRPr="00572B17">
        <w:rPr>
          <w:vertAlign w:val="superscript"/>
        </w:rPr>
        <w:t>th</w:t>
      </w:r>
      <w:r w:rsidR="00581F65" w:rsidRPr="00572B17">
        <w:t xml:space="preserve"> century in the fight for political and legal recognition from the Indonesian nation-state (Eindhoven 2007). </w:t>
      </w:r>
      <w:r w:rsidR="000E4B4C" w:rsidRPr="00572B17">
        <w:t xml:space="preserve">This notion of ‘Mentawai’ coherence, distinctiveness, and unity as a group was a key factor in the 1999 decision to grant regency status to the Mentawai islands, leading to a greater level of self-determination in policymaking and, more intangibly, a bolstering of </w:t>
      </w:r>
      <w:r w:rsidR="00B668C9" w:rsidRPr="00572B17">
        <w:t>this sense of Mentawai cultural autonomy from the rest of Indonesia</w:t>
      </w:r>
      <w:r w:rsidR="00451AB4" w:rsidRPr="00572B17">
        <w:t xml:space="preserve"> (</w:t>
      </w:r>
      <w:proofErr w:type="spellStart"/>
      <w:r w:rsidR="00451AB4" w:rsidRPr="00572B17">
        <w:t>Samaloisa</w:t>
      </w:r>
      <w:proofErr w:type="spellEnd"/>
      <w:r w:rsidR="00451AB4" w:rsidRPr="00572B17">
        <w:t xml:space="preserve"> 2020).</w:t>
      </w:r>
      <w:r w:rsidR="00565391" w:rsidRPr="00572B17">
        <w:t xml:space="preserve"> </w:t>
      </w:r>
    </w:p>
    <w:p w14:paraId="3B2244D8" w14:textId="04B812A3" w:rsidR="008D4715" w:rsidRPr="00572B17" w:rsidRDefault="00BA46C5" w:rsidP="00DC73FC">
      <w:pPr>
        <w:pStyle w:val="OLtextindented"/>
      </w:pPr>
      <w:r w:rsidRPr="00572B17">
        <w:t>For better or worse, concomitant with the strategically deployed discourses of ‘Mentawai’ as a unified group for the purposes of political bargaining, discourses on the topic of the Mentawai islands have similarly frequently referred to a ‘Mentawai language’, presumed to be coextensive with this political, cultural, and geographic group. This notion of a unified ‘Mentawai’ lang</w:t>
      </w:r>
      <w:r w:rsidR="00035C6D" w:rsidRPr="00572B17">
        <w:t>ua</w:t>
      </w:r>
      <w:r w:rsidRPr="00572B17">
        <w:t>ge, however, is shown to be illusory even on the grounds o</w:t>
      </w:r>
      <w:r w:rsidR="00076973" w:rsidRPr="00572B17">
        <w:t xml:space="preserve">f a simple test of mutual intelligibility. </w:t>
      </w:r>
      <w:r w:rsidR="00F1052A" w:rsidRPr="00572B17">
        <w:t>Previous surveys of the Mentawai languages which have been more realistic in this regard (Budiono</w:t>
      </w:r>
      <w:r w:rsidR="00E571EB" w:rsidRPr="00572B17">
        <w:t xml:space="preserve">, Novita and </w:t>
      </w:r>
      <w:proofErr w:type="spellStart"/>
      <w:r w:rsidR="00E571EB" w:rsidRPr="00572B17">
        <w:t>Syarfina</w:t>
      </w:r>
      <w:proofErr w:type="spellEnd"/>
      <w:r w:rsidR="00F1052A" w:rsidRPr="00572B17">
        <w:t xml:space="preserve"> 2021; </w:t>
      </w:r>
      <w:proofErr w:type="spellStart"/>
      <w:r w:rsidR="00F1052A" w:rsidRPr="00572B17">
        <w:t>Nothofer</w:t>
      </w:r>
      <w:proofErr w:type="spellEnd"/>
      <w:r w:rsidR="00F1052A" w:rsidRPr="00572B17">
        <w:t xml:space="preserve"> 1986) have tended to rely on lexicostatistics to determine which Mentawai varieties may appropriately be called ‘languages’ and which are more accurately ‘dialects’; this is an orthogonal question to all those which I am attempting to answer. </w:t>
      </w:r>
      <w:r w:rsidR="00B90907" w:rsidRPr="00572B17">
        <w:t xml:space="preserve">I do not make use of lexicostatistics in my reconstruction, primarily because Sipora Mentawai has exerted a massively oversized influence on other Mentawai languages in the recent past, and so any lexicostatistical comparison would have to deal with the </w:t>
      </w:r>
      <w:r w:rsidR="001E2728" w:rsidRPr="00572B17">
        <w:t xml:space="preserve">extremely thorny </w:t>
      </w:r>
      <w:r w:rsidR="00B90907" w:rsidRPr="00572B17">
        <w:t>pr</w:t>
      </w:r>
      <w:r w:rsidR="001E2728" w:rsidRPr="00572B17">
        <w:t>o</w:t>
      </w:r>
      <w:r w:rsidR="00B90907" w:rsidRPr="00572B17">
        <w:t>blem</w:t>
      </w:r>
      <w:r w:rsidR="00A420A2" w:rsidRPr="00572B17">
        <w:t xml:space="preserve"> of identifying, without the aid of sound change, all such subfamily-internal loans.</w:t>
      </w:r>
      <w:r w:rsidR="00A17E0E" w:rsidRPr="00572B17">
        <w:t xml:space="preserve"> There are also legitimate reasons to doubt the use of </w:t>
      </w:r>
      <w:proofErr w:type="spellStart"/>
      <w:r w:rsidR="00A17E0E" w:rsidRPr="00572B17">
        <w:t>lexicostatics</w:t>
      </w:r>
      <w:proofErr w:type="spellEnd"/>
      <w:r w:rsidR="00A17E0E" w:rsidRPr="00572B17">
        <w:t xml:space="preserve"> for reconstruction in the Austronesian area on principle (Blust 200</w:t>
      </w:r>
      <w:r w:rsidR="00D35107" w:rsidRPr="00572B17">
        <w:t>0; Smith 2024</w:t>
      </w:r>
      <w:r w:rsidR="00D35107" w:rsidRPr="00572B17">
        <w:rPr>
          <w:i/>
          <w:iCs/>
        </w:rPr>
        <w:t>b</w:t>
      </w:r>
      <w:r w:rsidR="00A17E0E" w:rsidRPr="00572B17">
        <w:t>).</w:t>
      </w:r>
    </w:p>
    <w:p w14:paraId="49147137" w14:textId="77777777" w:rsidR="00DC73FC" w:rsidRPr="00572B17" w:rsidRDefault="00DC73FC" w:rsidP="00DC73FC">
      <w:pPr>
        <w:pStyle w:val="OLheadingB-level"/>
        <w:rPr>
          <w:vanish/>
          <w:specVanish/>
        </w:rPr>
      </w:pPr>
      <w:r w:rsidRPr="00572B17">
        <w:t>language distributions.</w:t>
      </w:r>
    </w:p>
    <w:p w14:paraId="30482AD1" w14:textId="752A170B" w:rsidR="00DC73FC" w:rsidRPr="00572B17" w:rsidRDefault="00DC73FC" w:rsidP="00DC73FC">
      <w:pPr>
        <w:pStyle w:val="OLtextindented"/>
      </w:pPr>
      <w:r w:rsidRPr="00572B17">
        <w:t xml:space="preserve"> The following </w:t>
      </w:r>
      <w:r w:rsidR="00471C45">
        <w:t>sub</w:t>
      </w:r>
      <w:r w:rsidRPr="00572B17">
        <w:t>section provides approximate geographic descriptions of the distributions of the Mentawai languages referred to in later sections of the paper.</w:t>
      </w:r>
    </w:p>
    <w:p w14:paraId="5B9F539D" w14:textId="77777777" w:rsidR="00DC73FC" w:rsidRPr="00572B17" w:rsidRDefault="00DC73FC" w:rsidP="00DC73FC">
      <w:pPr>
        <w:pStyle w:val="OLheadingC-level"/>
        <w:rPr>
          <w:vanish/>
          <w:specVanish/>
        </w:rPr>
      </w:pPr>
      <w:r w:rsidRPr="00572B17">
        <w:t xml:space="preserve">Sipora Mentawai. </w:t>
      </w:r>
    </w:p>
    <w:p w14:paraId="0A579703" w14:textId="7EEFA1EA" w:rsidR="00DC73FC" w:rsidRPr="00572B17" w:rsidRDefault="00DC73FC" w:rsidP="00DC73FC">
      <w:pPr>
        <w:pStyle w:val="OLtextindented"/>
      </w:pPr>
      <w:r w:rsidRPr="00572B17">
        <w:t xml:space="preserve">Sipora Mentawai is by far the most widely spoken Mentawai language; all other Mentawai languages are endangered </w:t>
      </w:r>
      <w:r w:rsidR="00906F93" w:rsidRPr="00572B17">
        <w:t>to</w:t>
      </w:r>
      <w:r w:rsidRPr="00572B17">
        <w:t xml:space="preserve"> varying degrees by language shift to Sipora Mentawai, as well as to Indonesian</w:t>
      </w:r>
      <w:r w:rsidR="007D39C8" w:rsidRPr="00572B17">
        <w:t xml:space="preserve"> and </w:t>
      </w:r>
      <w:proofErr w:type="spellStart"/>
      <w:r w:rsidR="007D39C8" w:rsidRPr="00572B17">
        <w:t>Minang</w:t>
      </w:r>
      <w:proofErr w:type="spellEnd"/>
      <w:r w:rsidRPr="00572B17">
        <w:t xml:space="preserve">. </w:t>
      </w:r>
      <w:proofErr w:type="gramStart"/>
      <w:r w:rsidRPr="00572B17">
        <w:t>Almost all</w:t>
      </w:r>
      <w:proofErr w:type="gramEnd"/>
      <w:r w:rsidRPr="00572B17">
        <w:t xml:space="preserve"> people </w:t>
      </w:r>
      <w:r w:rsidR="005E7F01" w:rsidRPr="00572B17">
        <w:t>born this century</w:t>
      </w:r>
      <w:r w:rsidRPr="00572B17">
        <w:t xml:space="preserve"> across the island chain have some degree of passive competency in Sipora Mentawai, aside from those </w:t>
      </w:r>
      <w:r w:rsidR="00AC26B7" w:rsidRPr="00572B17">
        <w:t xml:space="preserve">few </w:t>
      </w:r>
      <w:r w:rsidRPr="00572B17">
        <w:t xml:space="preserve">who have switched to Indonesian and/or </w:t>
      </w:r>
      <w:proofErr w:type="spellStart"/>
      <w:r w:rsidRPr="00572B17">
        <w:t>Minang</w:t>
      </w:r>
      <w:proofErr w:type="spellEnd"/>
      <w:r w:rsidRPr="00572B17">
        <w:t xml:space="preserve"> entirely. The geographic extent of Sipora Mentawai is self-explanatory: it is the </w:t>
      </w:r>
      <w:r w:rsidR="00DB54CC" w:rsidRPr="00572B17">
        <w:t>language</w:t>
      </w:r>
      <w:r w:rsidRPr="00572B17">
        <w:t xml:space="preserve"> spoken on Sipora island. The Mentawai of the </w:t>
      </w:r>
      <w:proofErr w:type="spellStart"/>
      <w:r w:rsidRPr="00572B17">
        <w:t>Pagai</w:t>
      </w:r>
      <w:proofErr w:type="spellEnd"/>
      <w:r w:rsidRPr="00572B17">
        <w:t xml:space="preserve"> islands, also referred to </w:t>
      </w:r>
      <w:r w:rsidRPr="00572B17">
        <w:lastRenderedPageBreak/>
        <w:t xml:space="preserve">as </w:t>
      </w:r>
      <w:proofErr w:type="spellStart"/>
      <w:r w:rsidRPr="00572B17">
        <w:t>Sikakap</w:t>
      </w:r>
      <w:proofErr w:type="spellEnd"/>
      <w:r w:rsidRPr="00572B17">
        <w:t xml:space="preserve"> or </w:t>
      </w:r>
      <w:proofErr w:type="spellStart"/>
      <w:r w:rsidRPr="00572B17">
        <w:t>Sakalagan</w:t>
      </w:r>
      <w:proofErr w:type="spellEnd"/>
      <w:r w:rsidRPr="00572B17">
        <w:t>/</w:t>
      </w:r>
      <w:proofErr w:type="spellStart"/>
      <w:r w:rsidRPr="00572B17">
        <w:t>Sakalagat</w:t>
      </w:r>
      <w:proofErr w:type="spellEnd"/>
      <w:r w:rsidRPr="00572B17">
        <w:t xml:space="preserve"> Mentawai</w:t>
      </w:r>
      <w:r w:rsidRPr="00572B17">
        <w:rPr>
          <w:rStyle w:val="FootnoteReference"/>
        </w:rPr>
        <w:footnoteReference w:id="2"/>
      </w:r>
      <w:r w:rsidRPr="00572B17">
        <w:t xml:space="preserve">, is mutually intelligible and not separated by any sound changes; these should be considered one language with at most some minor lexical differences. ‘Sipora’ Mentawai could </w:t>
      </w:r>
      <w:proofErr w:type="gramStart"/>
      <w:r w:rsidRPr="00572B17">
        <w:t>perhaps also</w:t>
      </w:r>
      <w:proofErr w:type="gramEnd"/>
      <w:r w:rsidRPr="00572B17">
        <w:t xml:space="preserve"> be called ‘Sipora-</w:t>
      </w:r>
      <w:proofErr w:type="spellStart"/>
      <w:r w:rsidRPr="00572B17">
        <w:t>Pagai</w:t>
      </w:r>
      <w:proofErr w:type="spellEnd"/>
      <w:r w:rsidRPr="00572B17">
        <w:t>’ Mentawai, but since the data in this paper all comes from Sipora and there is some limited lexical variation this is the term used here.</w:t>
      </w:r>
      <w:r w:rsidRPr="00572B17">
        <w:rPr>
          <w:rStyle w:val="FootnoteReference"/>
        </w:rPr>
        <w:footnoteReference w:id="3"/>
      </w:r>
      <w:r w:rsidRPr="00572B17">
        <w:t xml:space="preserve"> </w:t>
      </w:r>
    </w:p>
    <w:p w14:paraId="5D4913EC" w14:textId="77777777" w:rsidR="00DC73FC" w:rsidRPr="00572B17" w:rsidRDefault="00DC73FC" w:rsidP="00DC73FC">
      <w:pPr>
        <w:pStyle w:val="OLheadingC-level"/>
        <w:rPr>
          <w:vanish/>
          <w:specVanish/>
        </w:rPr>
      </w:pPr>
      <w:proofErr w:type="spellStart"/>
      <w:r w:rsidRPr="00572B17">
        <w:t>Sabirut</w:t>
      </w:r>
      <w:proofErr w:type="spellEnd"/>
      <w:r w:rsidRPr="00572B17">
        <w:t xml:space="preserve"> Mentawai. </w:t>
      </w:r>
    </w:p>
    <w:p w14:paraId="578E29A9" w14:textId="580680E5" w:rsidR="00DC73FC" w:rsidRPr="00572B17" w:rsidRDefault="00DC73FC" w:rsidP="00DC73FC">
      <w:pPr>
        <w:pStyle w:val="OLtextindented"/>
      </w:pPr>
      <w:proofErr w:type="spellStart"/>
      <w:r w:rsidRPr="00572B17">
        <w:t>Sabirut</w:t>
      </w:r>
      <w:proofErr w:type="spellEnd"/>
      <w:r w:rsidRPr="00572B17">
        <w:t xml:space="preserve"> Mentawai is </w:t>
      </w:r>
      <w:proofErr w:type="gramStart"/>
      <w:r w:rsidRPr="00572B17">
        <w:t>perhaps the</w:t>
      </w:r>
      <w:proofErr w:type="gramEnd"/>
      <w:r w:rsidRPr="00572B17">
        <w:t xml:space="preserve"> next most widespread Mentawai language after Sipora. It is spoken in the coastal regions of South </w:t>
      </w:r>
      <w:r w:rsidR="00341D66" w:rsidRPr="00572B17">
        <w:t xml:space="preserve">and Southwest </w:t>
      </w:r>
      <w:proofErr w:type="spellStart"/>
      <w:r w:rsidRPr="00572B17">
        <w:t>Siberut</w:t>
      </w:r>
      <w:proofErr w:type="spellEnd"/>
      <w:r w:rsidR="00341D66" w:rsidRPr="00572B17">
        <w:t xml:space="preserve"> </w:t>
      </w:r>
      <w:r w:rsidR="00BF6574" w:rsidRPr="00572B17">
        <w:t>district</w:t>
      </w:r>
      <w:r w:rsidR="00EA5553" w:rsidRPr="00572B17">
        <w:t>s</w:t>
      </w:r>
      <w:r w:rsidRPr="00572B17">
        <w:t xml:space="preserve">, including </w:t>
      </w:r>
      <w:proofErr w:type="spellStart"/>
      <w:r w:rsidRPr="00572B17">
        <w:t>Maileppet</w:t>
      </w:r>
      <w:proofErr w:type="spellEnd"/>
      <w:r w:rsidRPr="00572B17">
        <w:t xml:space="preserve">, which is the largest town on </w:t>
      </w:r>
      <w:proofErr w:type="spellStart"/>
      <w:r w:rsidRPr="00572B17">
        <w:t>Siberut</w:t>
      </w:r>
      <w:proofErr w:type="spellEnd"/>
      <w:r w:rsidRPr="00572B17">
        <w:t xml:space="preserve">, in its sister villages </w:t>
      </w:r>
      <w:proofErr w:type="spellStart"/>
      <w:r w:rsidRPr="00572B17">
        <w:t>Muarasiberut</w:t>
      </w:r>
      <w:proofErr w:type="spellEnd"/>
      <w:r w:rsidRPr="00572B17">
        <w:t xml:space="preserve"> and </w:t>
      </w:r>
      <w:proofErr w:type="spellStart"/>
      <w:r w:rsidRPr="00572B17">
        <w:t>Muntei</w:t>
      </w:r>
      <w:proofErr w:type="spellEnd"/>
      <w:r w:rsidRPr="00572B17">
        <w:t xml:space="preserve">, as far inland as </w:t>
      </w:r>
      <w:proofErr w:type="spellStart"/>
      <w:r w:rsidRPr="00572B17">
        <w:t>Rokdog</w:t>
      </w:r>
      <w:proofErr w:type="spellEnd"/>
      <w:r w:rsidRPr="00572B17">
        <w:t xml:space="preserve"> and </w:t>
      </w:r>
      <w:r w:rsidR="00EA5553" w:rsidRPr="00572B17">
        <w:t xml:space="preserve">around the </w:t>
      </w:r>
      <w:r w:rsidR="000319B9" w:rsidRPr="00572B17">
        <w:t>Southern tip</w:t>
      </w:r>
      <w:r w:rsidR="00EA5553" w:rsidRPr="00572B17">
        <w:t xml:space="preserve"> to </w:t>
      </w:r>
      <w:proofErr w:type="spellStart"/>
      <w:r w:rsidR="00EA5553" w:rsidRPr="00572B17">
        <w:t>Taileleu</w:t>
      </w:r>
      <w:proofErr w:type="spellEnd"/>
      <w:r w:rsidRPr="00572B17">
        <w:t xml:space="preserve">. It is, by the standards of the divergence of the Mentawai languages, extremely </w:t>
      </w:r>
      <w:proofErr w:type="gramStart"/>
      <w:r w:rsidRPr="00572B17">
        <w:t>similar to</w:t>
      </w:r>
      <w:proofErr w:type="gramEnd"/>
      <w:r w:rsidRPr="00572B17">
        <w:t xml:space="preserve"> Sipora Mentawai: it is mutually intelligible, though a </w:t>
      </w:r>
      <w:r w:rsidR="0096117C" w:rsidRPr="00572B17">
        <w:t>few</w:t>
      </w:r>
      <w:r w:rsidRPr="00572B17">
        <w:t xml:space="preserve"> lexical innovations separate the two. It is not separated from Sipora Mentawai by any sound changes. </w:t>
      </w:r>
      <w:proofErr w:type="spellStart"/>
      <w:r w:rsidR="005B4E15" w:rsidRPr="00572B17">
        <w:t>Tulius</w:t>
      </w:r>
      <w:proofErr w:type="spellEnd"/>
      <w:r w:rsidR="005B4E15" w:rsidRPr="00572B17">
        <w:t xml:space="preserve"> (2012</w:t>
      </w:r>
      <w:r w:rsidR="005B4E15" w:rsidRPr="00572B17">
        <w:rPr>
          <w:i/>
          <w:iCs/>
        </w:rPr>
        <w:t>b</w:t>
      </w:r>
      <w:r w:rsidR="005B4E15" w:rsidRPr="00572B17">
        <w:t xml:space="preserve">), a native speaker, notes that Morris (1900) more closely reflects </w:t>
      </w:r>
      <w:proofErr w:type="spellStart"/>
      <w:r w:rsidR="005B4E15" w:rsidRPr="00572B17">
        <w:t>Sabirut</w:t>
      </w:r>
      <w:proofErr w:type="spellEnd"/>
      <w:r w:rsidR="005B4E15" w:rsidRPr="00572B17">
        <w:t xml:space="preserve"> Mentawai despite </w:t>
      </w:r>
      <w:proofErr w:type="gramStart"/>
      <w:r w:rsidR="005B4E15" w:rsidRPr="00572B17">
        <w:t>apparently taking</w:t>
      </w:r>
      <w:proofErr w:type="gramEnd"/>
      <w:r w:rsidR="005B4E15" w:rsidRPr="00572B17">
        <w:t xml:space="preserve"> its data from Sipora. </w:t>
      </w:r>
      <w:r w:rsidR="007D74A7" w:rsidRPr="00572B17">
        <w:t>For a</w:t>
      </w:r>
      <w:r w:rsidR="00B86016" w:rsidRPr="00572B17">
        <w:t xml:space="preserve"> more contemporary source, </w:t>
      </w:r>
      <w:r w:rsidRPr="00572B17">
        <w:t>Gil (2007) provides a corpus of ‘</w:t>
      </w:r>
      <w:proofErr w:type="spellStart"/>
      <w:r w:rsidRPr="00572B17">
        <w:t>Muarasiberut</w:t>
      </w:r>
      <w:proofErr w:type="spellEnd"/>
      <w:r w:rsidRPr="00572B17">
        <w:t xml:space="preserve">’ Mentawai, which represents the same variety with a more localized name. </w:t>
      </w:r>
      <w:r w:rsidR="00D329A5" w:rsidRPr="00572B17">
        <w:t xml:space="preserve">I include it here mostly for </w:t>
      </w:r>
      <w:r w:rsidR="004146B1" w:rsidRPr="00572B17">
        <w:t xml:space="preserve">its distinctness of </w:t>
      </w:r>
      <w:r w:rsidR="00DA5121" w:rsidRPr="00572B17">
        <w:t xml:space="preserve">speaker </w:t>
      </w:r>
      <w:r w:rsidR="004146B1" w:rsidRPr="00572B17">
        <w:t>identity:</w:t>
      </w:r>
      <w:r w:rsidR="00623D0F" w:rsidRPr="00572B17">
        <w:t xml:space="preserve"> anecdotally,</w:t>
      </w:r>
      <w:r w:rsidR="004146B1" w:rsidRPr="00572B17">
        <w:t xml:space="preserve"> </w:t>
      </w:r>
      <w:r w:rsidR="001C0EAE" w:rsidRPr="00572B17">
        <w:t xml:space="preserve">though </w:t>
      </w:r>
      <w:r w:rsidR="00623D0F" w:rsidRPr="00572B17">
        <w:t xml:space="preserve">individuals from Sipora and </w:t>
      </w:r>
      <w:proofErr w:type="spellStart"/>
      <w:r w:rsidR="00623D0F" w:rsidRPr="00572B17">
        <w:t>Pagai</w:t>
      </w:r>
      <w:proofErr w:type="spellEnd"/>
      <w:r w:rsidR="00623D0F" w:rsidRPr="00572B17">
        <w:t xml:space="preserve"> often refer to each other as speaking ‘the same’ language</w:t>
      </w:r>
      <w:r w:rsidR="000C26C7" w:rsidRPr="00572B17">
        <w:t xml:space="preserve">, the same is </w:t>
      </w:r>
      <w:r w:rsidR="00374837" w:rsidRPr="00572B17">
        <w:t>seldom</w:t>
      </w:r>
      <w:r w:rsidR="000C26C7" w:rsidRPr="00572B17">
        <w:t xml:space="preserve"> of Sipora and </w:t>
      </w:r>
      <w:proofErr w:type="spellStart"/>
      <w:r w:rsidR="000C26C7" w:rsidRPr="00572B17">
        <w:t>Sabirut</w:t>
      </w:r>
      <w:proofErr w:type="spellEnd"/>
      <w:r w:rsidR="00EA05FD" w:rsidRPr="00572B17">
        <w:t>.</w:t>
      </w:r>
    </w:p>
    <w:p w14:paraId="03E12BF0" w14:textId="77777777" w:rsidR="00DC73FC" w:rsidRPr="00572B17" w:rsidRDefault="00DC73FC" w:rsidP="00DC73FC">
      <w:pPr>
        <w:pStyle w:val="OLheadingC-level"/>
        <w:rPr>
          <w:vanish/>
          <w:specVanish/>
        </w:rPr>
      </w:pPr>
      <w:proofErr w:type="spellStart"/>
      <w:r w:rsidRPr="00572B17">
        <w:t>Rereiket</w:t>
      </w:r>
      <w:proofErr w:type="spellEnd"/>
      <w:r w:rsidRPr="00572B17">
        <w:t xml:space="preserve"> Mentawai. </w:t>
      </w:r>
    </w:p>
    <w:p w14:paraId="705F4D1B" w14:textId="5C16A03C" w:rsidR="00DC73FC" w:rsidRPr="00572B17" w:rsidRDefault="00DC73FC" w:rsidP="00DC73FC">
      <w:pPr>
        <w:pStyle w:val="OLtextindented"/>
      </w:pPr>
      <w:proofErr w:type="spellStart"/>
      <w:r w:rsidRPr="00572B17">
        <w:t>Rereiket</w:t>
      </w:r>
      <w:proofErr w:type="spellEnd"/>
      <w:r w:rsidRPr="00572B17">
        <w:t xml:space="preserve"> Mentawai is spoken in the inland regions of South </w:t>
      </w:r>
      <w:proofErr w:type="spellStart"/>
      <w:r w:rsidRPr="00572B17">
        <w:t>Siberut</w:t>
      </w:r>
      <w:proofErr w:type="spellEnd"/>
      <w:r w:rsidRPr="00572B17">
        <w:t xml:space="preserve"> </w:t>
      </w:r>
      <w:r w:rsidR="00347E77" w:rsidRPr="00572B17">
        <w:t>district</w:t>
      </w:r>
      <w:r w:rsidRPr="00572B17">
        <w:t xml:space="preserve"> up to the border with Central </w:t>
      </w:r>
      <w:proofErr w:type="spellStart"/>
      <w:r w:rsidRPr="00572B17">
        <w:t>Siberut</w:t>
      </w:r>
      <w:proofErr w:type="spellEnd"/>
      <w:r w:rsidRPr="00572B17">
        <w:t xml:space="preserve"> </w:t>
      </w:r>
      <w:r w:rsidR="00BF6574" w:rsidRPr="00572B17">
        <w:t>district</w:t>
      </w:r>
      <w:r w:rsidRPr="00572B17">
        <w:t xml:space="preserve">, in the regions of </w:t>
      </w:r>
      <w:proofErr w:type="spellStart"/>
      <w:r w:rsidRPr="00572B17">
        <w:t>Buttui</w:t>
      </w:r>
      <w:proofErr w:type="spellEnd"/>
      <w:r w:rsidRPr="00572B17">
        <w:t xml:space="preserve">, </w:t>
      </w:r>
      <w:proofErr w:type="spellStart"/>
      <w:r w:rsidRPr="00572B17">
        <w:t>Matotonan</w:t>
      </w:r>
      <w:proofErr w:type="spellEnd"/>
      <w:r w:rsidRPr="00572B17">
        <w:t xml:space="preserve">, and </w:t>
      </w:r>
      <w:proofErr w:type="spellStart"/>
      <w:r w:rsidRPr="00572B17">
        <w:t>Madobag</w:t>
      </w:r>
      <w:proofErr w:type="spellEnd"/>
      <w:r w:rsidRPr="00572B17">
        <w:t xml:space="preserve">. </w:t>
      </w:r>
      <w:proofErr w:type="spellStart"/>
      <w:r w:rsidRPr="00572B17">
        <w:t>Rereiket</w:t>
      </w:r>
      <w:proofErr w:type="spellEnd"/>
      <w:r w:rsidRPr="00572B17">
        <w:t xml:space="preserve"> Mentawai is so far only treated in the recent dictionary published by </w:t>
      </w:r>
      <w:proofErr w:type="spellStart"/>
      <w:r w:rsidRPr="00572B17">
        <w:t>Mendrofa</w:t>
      </w:r>
      <w:proofErr w:type="spellEnd"/>
      <w:r w:rsidR="00230106" w:rsidRPr="00572B17">
        <w:t xml:space="preserve">, </w:t>
      </w:r>
      <w:proofErr w:type="spellStart"/>
      <w:r w:rsidR="00230106" w:rsidRPr="00572B17">
        <w:t>Salakkirat</w:t>
      </w:r>
      <w:proofErr w:type="spellEnd"/>
      <w:r w:rsidR="00230106" w:rsidRPr="00572B17">
        <w:t xml:space="preserve">, and Henry </w:t>
      </w:r>
      <w:r w:rsidRPr="00572B17">
        <w:t xml:space="preserve">(2019), which is </w:t>
      </w:r>
      <w:proofErr w:type="gramStart"/>
      <w:r w:rsidRPr="00572B17">
        <w:t>fairly extensive</w:t>
      </w:r>
      <w:proofErr w:type="gramEnd"/>
      <w:r w:rsidRPr="00572B17">
        <w:t>, and in ongoing documentation work by the authors of that dictionary.</w:t>
      </w:r>
      <w:r w:rsidR="0058598C" w:rsidRPr="00572B17">
        <w:t xml:space="preserve"> Reimar </w:t>
      </w:r>
      <w:proofErr w:type="spellStart"/>
      <w:r w:rsidR="0058598C" w:rsidRPr="00572B17">
        <w:t>Schefold</w:t>
      </w:r>
      <w:proofErr w:type="spellEnd"/>
      <w:r w:rsidR="0058598C" w:rsidRPr="00572B17">
        <w:t xml:space="preserve"> has also conducted fieldwork in the area.</w:t>
      </w:r>
      <w:r w:rsidRPr="00572B17">
        <w:t xml:space="preserve"> It is in extensive contact with </w:t>
      </w:r>
      <w:proofErr w:type="spellStart"/>
      <w:r w:rsidRPr="00572B17">
        <w:t>Sabirut</w:t>
      </w:r>
      <w:proofErr w:type="spellEnd"/>
      <w:r w:rsidRPr="00572B17">
        <w:t xml:space="preserve"> Mentawai, and some language shift to </w:t>
      </w:r>
      <w:proofErr w:type="spellStart"/>
      <w:r w:rsidRPr="00572B17">
        <w:t>Sabirut</w:t>
      </w:r>
      <w:proofErr w:type="spellEnd"/>
      <w:r w:rsidRPr="00572B17">
        <w:t xml:space="preserve"> seems to be ongoing among younger speakers in downriver settlements such as </w:t>
      </w:r>
      <w:proofErr w:type="spellStart"/>
      <w:r w:rsidRPr="00572B17">
        <w:t>Madobag</w:t>
      </w:r>
      <w:proofErr w:type="spellEnd"/>
      <w:r w:rsidRPr="00572B17">
        <w:t xml:space="preserve">, though it remains strong further inland. It has a fair degree of mutual intelligibility with </w:t>
      </w:r>
      <w:proofErr w:type="spellStart"/>
      <w:r w:rsidRPr="00572B17">
        <w:t>Sabirut</w:t>
      </w:r>
      <w:proofErr w:type="spellEnd"/>
      <w:r w:rsidRPr="00572B17">
        <w:t xml:space="preserve"> Mentawai, and some limited mutual intelligibility with Sipora Mentawai.</w:t>
      </w:r>
    </w:p>
    <w:p w14:paraId="131E0A7C" w14:textId="77777777" w:rsidR="00DC73FC" w:rsidRPr="00572B17" w:rsidRDefault="00DC73FC" w:rsidP="00DC73FC">
      <w:pPr>
        <w:pStyle w:val="OLheadingC-level"/>
        <w:rPr>
          <w:vanish/>
          <w:specVanish/>
        </w:rPr>
      </w:pPr>
      <w:proofErr w:type="spellStart"/>
      <w:r w:rsidRPr="00572B17">
        <w:t>Sikabaluan</w:t>
      </w:r>
      <w:proofErr w:type="spellEnd"/>
      <w:r w:rsidRPr="00572B17">
        <w:t xml:space="preserve"> Mentawai. </w:t>
      </w:r>
    </w:p>
    <w:p w14:paraId="0284EC53" w14:textId="6B0E0845" w:rsidR="00DC73FC" w:rsidRPr="00572B17" w:rsidRDefault="00DC73FC" w:rsidP="00DC73FC">
      <w:pPr>
        <w:pStyle w:val="OLtextindented"/>
      </w:pPr>
      <w:proofErr w:type="spellStart"/>
      <w:r w:rsidRPr="00572B17">
        <w:t>Sikabaluan</w:t>
      </w:r>
      <w:proofErr w:type="spellEnd"/>
      <w:r w:rsidRPr="00572B17">
        <w:t xml:space="preserve"> Mentawai is spoken over a </w:t>
      </w:r>
      <w:proofErr w:type="gramStart"/>
      <w:r w:rsidRPr="00572B17">
        <w:t>relatively wide</w:t>
      </w:r>
      <w:proofErr w:type="gramEnd"/>
      <w:r w:rsidRPr="00572B17">
        <w:t xml:space="preserve"> and diverse area encompassing the whole of Central </w:t>
      </w:r>
      <w:proofErr w:type="spellStart"/>
      <w:r w:rsidRPr="00572B17">
        <w:t>Siberut</w:t>
      </w:r>
      <w:proofErr w:type="spellEnd"/>
      <w:r w:rsidRPr="00572B17">
        <w:t xml:space="preserve"> </w:t>
      </w:r>
      <w:r w:rsidR="00BF6574" w:rsidRPr="00572B17">
        <w:lastRenderedPageBreak/>
        <w:t>district</w:t>
      </w:r>
      <w:r w:rsidRPr="00572B17">
        <w:t xml:space="preserve">, including </w:t>
      </w:r>
      <w:proofErr w:type="spellStart"/>
      <w:r w:rsidRPr="00572B17">
        <w:t>Saibi</w:t>
      </w:r>
      <w:proofErr w:type="spellEnd"/>
      <w:r w:rsidRPr="00572B17">
        <w:t xml:space="preserve">, and the towns of </w:t>
      </w:r>
      <w:proofErr w:type="spellStart"/>
      <w:r w:rsidRPr="00572B17">
        <w:t>Sikabaluan</w:t>
      </w:r>
      <w:proofErr w:type="spellEnd"/>
      <w:r w:rsidRPr="00572B17">
        <w:t>, Mongan P</w:t>
      </w:r>
      <w:r w:rsidR="002A4083" w:rsidRPr="00572B17">
        <w:t>o</w:t>
      </w:r>
      <w:r w:rsidRPr="00572B17">
        <w:t xml:space="preserve">ula, and </w:t>
      </w:r>
      <w:proofErr w:type="spellStart"/>
      <w:r w:rsidRPr="00572B17">
        <w:t>Sirilogui</w:t>
      </w:r>
      <w:proofErr w:type="spellEnd"/>
      <w:r w:rsidRPr="00572B17">
        <w:t xml:space="preserve"> in coastal North </w:t>
      </w:r>
      <w:proofErr w:type="spellStart"/>
      <w:r w:rsidRPr="00572B17">
        <w:t>Siberut</w:t>
      </w:r>
      <w:proofErr w:type="spellEnd"/>
      <w:r w:rsidRPr="00572B17">
        <w:t xml:space="preserve"> regency. It could </w:t>
      </w:r>
      <w:proofErr w:type="gramStart"/>
      <w:r w:rsidRPr="00572B17">
        <w:t>probably sensibly</w:t>
      </w:r>
      <w:proofErr w:type="gramEnd"/>
      <w:r w:rsidRPr="00572B17">
        <w:t xml:space="preserve"> be called something like ‘Coastal Eastern </w:t>
      </w:r>
      <w:proofErr w:type="spellStart"/>
      <w:r w:rsidRPr="00572B17">
        <w:t>Siberut</w:t>
      </w:r>
      <w:proofErr w:type="spellEnd"/>
      <w:r w:rsidRPr="00572B17">
        <w:t xml:space="preserve">’, but </w:t>
      </w:r>
      <w:proofErr w:type="spellStart"/>
      <w:r w:rsidRPr="00572B17">
        <w:t>Sikabaluan</w:t>
      </w:r>
      <w:proofErr w:type="spellEnd"/>
      <w:r w:rsidRPr="00572B17">
        <w:t xml:space="preserve"> seems to be the dominant endonym and is therefore used here, as in </w:t>
      </w:r>
      <w:proofErr w:type="spellStart"/>
      <w:r w:rsidRPr="00572B17">
        <w:t>Cambielli</w:t>
      </w:r>
      <w:proofErr w:type="spellEnd"/>
      <w:r w:rsidRPr="00572B17">
        <w:t xml:space="preserve"> (1998), </w:t>
      </w:r>
      <w:proofErr w:type="gramStart"/>
      <w:r w:rsidRPr="00572B17">
        <w:t>in spite of</w:t>
      </w:r>
      <w:proofErr w:type="gramEnd"/>
      <w:r w:rsidRPr="00572B17">
        <w:t xml:space="preserve"> </w:t>
      </w:r>
      <w:r w:rsidR="00562F4C" w:rsidRPr="00572B17">
        <w:t>the language’s</w:t>
      </w:r>
      <w:r w:rsidRPr="00572B17">
        <w:t xml:space="preserve"> geographic spread outside of </w:t>
      </w:r>
      <w:proofErr w:type="spellStart"/>
      <w:r w:rsidRPr="00572B17">
        <w:t>Sikabaluan</w:t>
      </w:r>
      <w:proofErr w:type="spellEnd"/>
      <w:r w:rsidRPr="00572B17">
        <w:t xml:space="preserve"> proper. It is not mutually intelligible with the </w:t>
      </w:r>
      <w:proofErr w:type="gramStart"/>
      <w:r w:rsidRPr="00572B17">
        <w:t>aforementioned languages</w:t>
      </w:r>
      <w:proofErr w:type="gramEnd"/>
      <w:r w:rsidRPr="00572B17">
        <w:t>.</w:t>
      </w:r>
      <w:r w:rsidR="005C4158" w:rsidRPr="00572B17">
        <w:t xml:space="preserve"> It is best attested in </w:t>
      </w:r>
      <w:proofErr w:type="spellStart"/>
      <w:r w:rsidR="005C4158" w:rsidRPr="00572B17">
        <w:t>Cambielli</w:t>
      </w:r>
      <w:proofErr w:type="spellEnd"/>
      <w:r w:rsidR="005C4158" w:rsidRPr="00572B17">
        <w:t xml:space="preserve"> (1998), a</w:t>
      </w:r>
      <w:r w:rsidR="00454C82" w:rsidRPr="00572B17">
        <w:t>s well as in a wordlist used in the creation of Budiono</w:t>
      </w:r>
      <w:r w:rsidR="00E571EB" w:rsidRPr="00572B17">
        <w:t xml:space="preserve">, Novita and </w:t>
      </w:r>
      <w:proofErr w:type="spellStart"/>
      <w:r w:rsidR="00E571EB" w:rsidRPr="00572B17">
        <w:t>Syarfina</w:t>
      </w:r>
      <w:proofErr w:type="spellEnd"/>
      <w:r w:rsidR="00454C82" w:rsidRPr="00572B17">
        <w:t xml:space="preserve"> (2021).</w:t>
      </w:r>
      <w:r w:rsidR="00751274" w:rsidRPr="00572B17">
        <w:rPr>
          <w:rStyle w:val="FootnoteReference"/>
        </w:rPr>
        <w:footnoteReference w:id="4"/>
      </w:r>
    </w:p>
    <w:p w14:paraId="406AE53F" w14:textId="77777777" w:rsidR="00DC73FC" w:rsidRPr="00572B17" w:rsidRDefault="00DC73FC" w:rsidP="00DC73FC">
      <w:pPr>
        <w:pStyle w:val="OLheadingC-level"/>
        <w:rPr>
          <w:vanish/>
          <w:specVanish/>
        </w:rPr>
      </w:pPr>
      <w:proofErr w:type="spellStart"/>
      <w:r w:rsidRPr="00572B17">
        <w:t>Simatalu</w:t>
      </w:r>
      <w:proofErr w:type="spellEnd"/>
      <w:r w:rsidRPr="00572B17">
        <w:t xml:space="preserve"> Mentawai. </w:t>
      </w:r>
    </w:p>
    <w:p w14:paraId="5FE98B76" w14:textId="334EF048" w:rsidR="00DC73FC" w:rsidRPr="00572B17" w:rsidRDefault="00DC73FC" w:rsidP="00DC73FC">
      <w:pPr>
        <w:pStyle w:val="OLtextindented"/>
      </w:pPr>
      <w:proofErr w:type="spellStart"/>
      <w:r w:rsidRPr="00572B17">
        <w:t>Simatalu</w:t>
      </w:r>
      <w:proofErr w:type="spellEnd"/>
      <w:r w:rsidRPr="00572B17">
        <w:t xml:space="preserve"> Mentawai is spoken in and around the settlement of </w:t>
      </w:r>
      <w:proofErr w:type="spellStart"/>
      <w:r w:rsidRPr="00572B17">
        <w:t>Simatalu</w:t>
      </w:r>
      <w:proofErr w:type="spellEnd"/>
      <w:r w:rsidRPr="00572B17">
        <w:t xml:space="preserve">, in West </w:t>
      </w:r>
      <w:proofErr w:type="spellStart"/>
      <w:r w:rsidRPr="00572B17">
        <w:t>Siberut</w:t>
      </w:r>
      <w:proofErr w:type="spellEnd"/>
      <w:r w:rsidRPr="00572B17">
        <w:t xml:space="preserve"> </w:t>
      </w:r>
      <w:r w:rsidR="005604A5" w:rsidRPr="00572B17">
        <w:t>district</w:t>
      </w:r>
      <w:r w:rsidRPr="00572B17">
        <w:t>. It is attested</w:t>
      </w:r>
      <w:r w:rsidR="002E451F">
        <w:t xml:space="preserve"> to my knowledge</w:t>
      </w:r>
      <w:r w:rsidRPr="00572B17">
        <w:t xml:space="preserve"> only in </w:t>
      </w:r>
      <w:proofErr w:type="spellStart"/>
      <w:r w:rsidRPr="00572B17">
        <w:t>Cambielli</w:t>
      </w:r>
      <w:proofErr w:type="spellEnd"/>
      <w:r w:rsidRPr="00572B17">
        <w:t xml:space="preserve"> (1998).</w:t>
      </w:r>
      <w:r w:rsidR="00D03CB1" w:rsidRPr="00572B17">
        <w:t xml:space="preserve"> </w:t>
      </w:r>
      <w:proofErr w:type="spellStart"/>
      <w:r w:rsidR="00D03CB1" w:rsidRPr="00572B17">
        <w:t>Juniator</w:t>
      </w:r>
      <w:proofErr w:type="spellEnd"/>
      <w:r w:rsidR="00D03CB1" w:rsidRPr="00572B17">
        <w:t xml:space="preserve"> </w:t>
      </w:r>
      <w:proofErr w:type="spellStart"/>
      <w:r w:rsidR="00D03CB1" w:rsidRPr="00572B17">
        <w:t>Tulius</w:t>
      </w:r>
      <w:proofErr w:type="spellEnd"/>
      <w:r w:rsidR="00D03CB1" w:rsidRPr="00572B17">
        <w:t xml:space="preserve"> and Reimar </w:t>
      </w:r>
      <w:proofErr w:type="spellStart"/>
      <w:r w:rsidR="00D03CB1" w:rsidRPr="00572B17">
        <w:t>Schefold</w:t>
      </w:r>
      <w:proofErr w:type="spellEnd"/>
      <w:r w:rsidR="00D03CB1" w:rsidRPr="00572B17">
        <w:t xml:space="preserve"> both seem to have done fieldwork in the area, but the primary sources from this are not available to me</w:t>
      </w:r>
      <w:r w:rsidR="00F45626" w:rsidRPr="00572B17">
        <w:t>.</w:t>
      </w:r>
      <w:r w:rsidRPr="00572B17">
        <w:t xml:space="preserve"> Notably, </w:t>
      </w:r>
      <w:proofErr w:type="spellStart"/>
      <w:r w:rsidRPr="00572B17">
        <w:t>Simatalu</w:t>
      </w:r>
      <w:proofErr w:type="spellEnd"/>
      <w:r w:rsidRPr="00572B17">
        <w:t xml:space="preserve"> is widely understood in folktales as being the geographic origin of the Mentawai migrations</w:t>
      </w:r>
      <w:r w:rsidR="00F45626" w:rsidRPr="00572B17">
        <w:t xml:space="preserve"> (</w:t>
      </w:r>
      <w:proofErr w:type="spellStart"/>
      <w:r w:rsidR="00D1009F" w:rsidRPr="00572B17">
        <w:t>Schefold</w:t>
      </w:r>
      <w:proofErr w:type="spellEnd"/>
      <w:r w:rsidR="00D1009F" w:rsidRPr="00572B17">
        <w:t xml:space="preserve"> 1989; </w:t>
      </w:r>
      <w:proofErr w:type="spellStart"/>
      <w:r w:rsidR="00F45626" w:rsidRPr="00572B17">
        <w:t>Tulius</w:t>
      </w:r>
      <w:proofErr w:type="spellEnd"/>
      <w:r w:rsidR="00F45626" w:rsidRPr="00572B17">
        <w:t xml:space="preserve"> </w:t>
      </w:r>
      <w:r w:rsidR="008A5B59" w:rsidRPr="00572B17">
        <w:t>2012</w:t>
      </w:r>
      <w:r w:rsidR="008A5B59" w:rsidRPr="00572B17">
        <w:rPr>
          <w:i/>
          <w:iCs/>
        </w:rPr>
        <w:t>a</w:t>
      </w:r>
      <w:r w:rsidR="008A5B59" w:rsidRPr="00572B17">
        <w:t xml:space="preserve">, </w:t>
      </w:r>
      <w:r w:rsidR="00F45626" w:rsidRPr="00572B17">
        <w:t>2012</w:t>
      </w:r>
      <w:r w:rsidR="00F45626" w:rsidRPr="00572B17">
        <w:rPr>
          <w:i/>
          <w:iCs/>
        </w:rPr>
        <w:t>b</w:t>
      </w:r>
      <w:r w:rsidR="00F45626" w:rsidRPr="00572B17">
        <w:t>)</w:t>
      </w:r>
      <w:r w:rsidRPr="00572B17">
        <w:t>.</w:t>
      </w:r>
    </w:p>
    <w:p w14:paraId="1D981C17" w14:textId="77777777" w:rsidR="00DC73FC" w:rsidRPr="00572B17" w:rsidRDefault="00DC73FC" w:rsidP="00DC73FC">
      <w:pPr>
        <w:pStyle w:val="OLheadingC-level"/>
        <w:rPr>
          <w:vanish/>
          <w:specVanish/>
        </w:rPr>
      </w:pPr>
      <w:proofErr w:type="spellStart"/>
      <w:r w:rsidRPr="00572B17">
        <w:t>Simalegi</w:t>
      </w:r>
      <w:proofErr w:type="spellEnd"/>
      <w:r w:rsidRPr="00572B17">
        <w:t xml:space="preserve"> Mentawai. </w:t>
      </w:r>
    </w:p>
    <w:p w14:paraId="6F7A593F" w14:textId="55E8B742" w:rsidR="00DC73FC" w:rsidRPr="00572B17" w:rsidRDefault="00DC73FC" w:rsidP="00DC73FC">
      <w:pPr>
        <w:pStyle w:val="OLtextindented"/>
      </w:pPr>
      <w:proofErr w:type="spellStart"/>
      <w:r w:rsidRPr="00572B17">
        <w:t>Simalegi</w:t>
      </w:r>
      <w:proofErr w:type="spellEnd"/>
      <w:r w:rsidRPr="00572B17">
        <w:t xml:space="preserve"> Mentawai is spoken in and around the remote hamlet of </w:t>
      </w:r>
      <w:proofErr w:type="spellStart"/>
      <w:r w:rsidRPr="00572B17">
        <w:t>Simalegi</w:t>
      </w:r>
      <w:proofErr w:type="spellEnd"/>
      <w:r w:rsidRPr="00572B17">
        <w:t xml:space="preserve">, also in West </w:t>
      </w:r>
      <w:proofErr w:type="spellStart"/>
      <w:r w:rsidRPr="00572B17">
        <w:t>Siberut</w:t>
      </w:r>
      <w:proofErr w:type="spellEnd"/>
      <w:r w:rsidRPr="00572B17">
        <w:t xml:space="preserve"> </w:t>
      </w:r>
      <w:r w:rsidR="0086172D" w:rsidRPr="00572B17">
        <w:t>district</w:t>
      </w:r>
      <w:r w:rsidRPr="00572B17">
        <w:t xml:space="preserve">. It is only attested in </w:t>
      </w:r>
      <w:proofErr w:type="spellStart"/>
      <w:r w:rsidRPr="00572B17">
        <w:t>Cambielli</w:t>
      </w:r>
      <w:proofErr w:type="spellEnd"/>
      <w:r w:rsidRPr="00572B17">
        <w:t xml:space="preserve"> (1998)</w:t>
      </w:r>
      <w:r w:rsidR="00E53CC5" w:rsidRPr="00572B17">
        <w:t xml:space="preserve"> and the dialect survey</w:t>
      </w:r>
      <w:r w:rsidR="00863310" w:rsidRPr="00572B17">
        <w:t>s</w:t>
      </w:r>
      <w:r w:rsidR="00E53CC5" w:rsidRPr="00572B17">
        <w:t xml:space="preserve"> by </w:t>
      </w:r>
      <w:proofErr w:type="spellStart"/>
      <w:r w:rsidR="00E53CC5" w:rsidRPr="00572B17">
        <w:t>Pampus</w:t>
      </w:r>
      <w:proofErr w:type="spellEnd"/>
      <w:r w:rsidR="00E53CC5" w:rsidRPr="00572B17">
        <w:t xml:space="preserve"> (1989</w:t>
      </w:r>
      <w:r w:rsidR="009D4903" w:rsidRPr="00572B17">
        <w:t>,</w:t>
      </w:r>
      <w:r w:rsidR="00462973">
        <w:t xml:space="preserve"> </w:t>
      </w:r>
      <w:r w:rsidR="009D4903" w:rsidRPr="00572B17">
        <w:t>1994</w:t>
      </w:r>
      <w:r w:rsidR="00E53CC5" w:rsidRPr="00572B17">
        <w:t>)</w:t>
      </w:r>
      <w:r w:rsidRPr="00572B17">
        <w:t xml:space="preserve">. </w:t>
      </w:r>
    </w:p>
    <w:p w14:paraId="43BEBD3F" w14:textId="77777777" w:rsidR="00DC73FC" w:rsidRPr="00572B17" w:rsidRDefault="00DC73FC" w:rsidP="00DC73FC">
      <w:pPr>
        <w:pStyle w:val="OLheadingC-level"/>
        <w:rPr>
          <w:vanish/>
          <w:specVanish/>
        </w:rPr>
      </w:pPr>
      <w:proofErr w:type="spellStart"/>
      <w:r w:rsidRPr="00572B17">
        <w:t>Terekan</w:t>
      </w:r>
      <w:proofErr w:type="spellEnd"/>
      <w:r w:rsidRPr="00572B17">
        <w:t xml:space="preserve"> Mentawai. </w:t>
      </w:r>
    </w:p>
    <w:p w14:paraId="076F015E" w14:textId="472743F5" w:rsidR="00DC73FC" w:rsidRPr="00572B17" w:rsidRDefault="00DC73FC" w:rsidP="00DC73FC">
      <w:pPr>
        <w:pStyle w:val="OLtextindented"/>
      </w:pPr>
      <w:proofErr w:type="spellStart"/>
      <w:r w:rsidRPr="00572B17">
        <w:t>Terekan</w:t>
      </w:r>
      <w:proofErr w:type="spellEnd"/>
      <w:r w:rsidRPr="00572B17">
        <w:t xml:space="preserve"> Mentawai is spoken in the settlement of </w:t>
      </w:r>
      <w:proofErr w:type="spellStart"/>
      <w:r w:rsidRPr="00572B17">
        <w:t>Terekan</w:t>
      </w:r>
      <w:proofErr w:type="spellEnd"/>
      <w:r w:rsidRPr="00572B17">
        <w:t xml:space="preserve">, on the Northern tip of </w:t>
      </w:r>
      <w:proofErr w:type="spellStart"/>
      <w:r w:rsidRPr="00572B17">
        <w:t>Siberut</w:t>
      </w:r>
      <w:proofErr w:type="spellEnd"/>
      <w:r w:rsidRPr="00572B17">
        <w:t xml:space="preserve"> island</w:t>
      </w:r>
      <w:r w:rsidR="00DA5B03" w:rsidRPr="00572B17">
        <w:t xml:space="preserve"> </w:t>
      </w:r>
      <w:r w:rsidR="00D83DA0" w:rsidRPr="00572B17">
        <w:t>(</w:t>
      </w:r>
      <w:r w:rsidR="00DA5B03" w:rsidRPr="00572B17">
        <w:t xml:space="preserve">North </w:t>
      </w:r>
      <w:proofErr w:type="spellStart"/>
      <w:r w:rsidR="00DA5B03" w:rsidRPr="00572B17">
        <w:t>Siberut</w:t>
      </w:r>
      <w:proofErr w:type="spellEnd"/>
      <w:r w:rsidR="00DA5B03" w:rsidRPr="00572B17">
        <w:t xml:space="preserve"> district</w:t>
      </w:r>
      <w:r w:rsidR="00D83DA0" w:rsidRPr="00572B17">
        <w:t>)</w:t>
      </w:r>
      <w:r w:rsidRPr="00572B17">
        <w:t xml:space="preserve">. The extent of its distribution outside of </w:t>
      </w:r>
      <w:proofErr w:type="spellStart"/>
      <w:r w:rsidRPr="00572B17">
        <w:t>Terekan</w:t>
      </w:r>
      <w:proofErr w:type="spellEnd"/>
      <w:r w:rsidRPr="00572B17">
        <w:t xml:space="preserve"> proper is unknown. </w:t>
      </w:r>
      <w:proofErr w:type="spellStart"/>
      <w:r w:rsidRPr="00572B17">
        <w:t>Terekan</w:t>
      </w:r>
      <w:proofErr w:type="spellEnd"/>
      <w:r w:rsidRPr="00572B17">
        <w:t xml:space="preserve"> is a very isolated settlement; </w:t>
      </w:r>
      <w:proofErr w:type="spellStart"/>
      <w:r w:rsidRPr="00572B17">
        <w:t>Cambielli</w:t>
      </w:r>
      <w:proofErr w:type="spellEnd"/>
      <w:r w:rsidRPr="00572B17">
        <w:t xml:space="preserve"> (1998) provides the only substantial attestation</w:t>
      </w:r>
      <w:r w:rsidR="00792C77" w:rsidRPr="00572B17">
        <w:t>.</w:t>
      </w:r>
      <w:r w:rsidR="009A5CDE" w:rsidRPr="00572B17">
        <w:t xml:space="preserve"> It is not separated from </w:t>
      </w:r>
      <w:proofErr w:type="spellStart"/>
      <w:r w:rsidR="009A5CDE" w:rsidRPr="00572B17">
        <w:t>Sikabaluan</w:t>
      </w:r>
      <w:proofErr w:type="spellEnd"/>
      <w:r w:rsidR="009A5CDE" w:rsidRPr="00572B17">
        <w:t xml:space="preserve"> Mentawai by any sound </w:t>
      </w:r>
      <w:proofErr w:type="gramStart"/>
      <w:r w:rsidR="009A5CDE" w:rsidRPr="00572B17">
        <w:t>changes, a</w:t>
      </w:r>
      <w:r w:rsidR="00D8189F" w:rsidRPr="00572B17">
        <w:t>nd</w:t>
      </w:r>
      <w:proofErr w:type="gramEnd"/>
      <w:r w:rsidR="00D8189F" w:rsidRPr="00572B17">
        <w:t xml:space="preserve"> may be best understood as a part of </w:t>
      </w:r>
      <w:proofErr w:type="spellStart"/>
      <w:r w:rsidR="00D8189F" w:rsidRPr="00572B17">
        <w:t>Sikabaluan</w:t>
      </w:r>
      <w:proofErr w:type="spellEnd"/>
      <w:r w:rsidR="00D8189F" w:rsidRPr="00572B17">
        <w:t xml:space="preserve"> Mentawai itself; poor attestation at current prevents me from saying anything confident on this matter</w:t>
      </w:r>
      <w:r w:rsidR="00842D09" w:rsidRPr="00572B17">
        <w:t>.</w:t>
      </w:r>
    </w:p>
    <w:p w14:paraId="489420B4" w14:textId="77777777" w:rsidR="00DC73FC" w:rsidRPr="00572B17" w:rsidRDefault="00DC73FC" w:rsidP="00DC73FC">
      <w:pPr>
        <w:pStyle w:val="OLheadingC-level"/>
        <w:rPr>
          <w:vanish/>
          <w:specVanish/>
        </w:rPr>
      </w:pPr>
      <w:proofErr w:type="spellStart"/>
      <w:r w:rsidRPr="00572B17">
        <w:t>Paipajet</w:t>
      </w:r>
      <w:proofErr w:type="spellEnd"/>
      <w:r w:rsidRPr="00572B17">
        <w:t xml:space="preserve"> Mentawai. </w:t>
      </w:r>
    </w:p>
    <w:p w14:paraId="75B78403" w14:textId="1801A87E" w:rsidR="00DC73FC" w:rsidRPr="00572B17" w:rsidRDefault="00DC73FC" w:rsidP="00DC73FC">
      <w:pPr>
        <w:pStyle w:val="OLtextindented"/>
      </w:pPr>
      <w:proofErr w:type="spellStart"/>
      <w:r w:rsidRPr="00572B17">
        <w:t>Paipajet</w:t>
      </w:r>
      <w:proofErr w:type="spellEnd"/>
      <w:r w:rsidRPr="00572B17">
        <w:t xml:space="preserve"> Mentawai is spoken in the settlement of </w:t>
      </w:r>
      <w:proofErr w:type="spellStart"/>
      <w:r w:rsidRPr="00572B17">
        <w:t>Paipajet</w:t>
      </w:r>
      <w:proofErr w:type="spellEnd"/>
      <w:r w:rsidRPr="00572B17">
        <w:t xml:space="preserve">, in coastal West </w:t>
      </w:r>
      <w:proofErr w:type="spellStart"/>
      <w:r w:rsidRPr="00572B17">
        <w:t>Siberut</w:t>
      </w:r>
      <w:proofErr w:type="spellEnd"/>
      <w:r w:rsidR="008B0641" w:rsidRPr="00572B17">
        <w:t xml:space="preserve"> district</w:t>
      </w:r>
      <w:r w:rsidRPr="00572B17">
        <w:t xml:space="preserve">. It is attested in </w:t>
      </w:r>
      <w:proofErr w:type="spellStart"/>
      <w:r w:rsidRPr="00572B17">
        <w:t>Cambielli</w:t>
      </w:r>
      <w:proofErr w:type="spellEnd"/>
      <w:r w:rsidRPr="00572B17">
        <w:t xml:space="preserve"> (1998); Karl-Heinz </w:t>
      </w:r>
      <w:proofErr w:type="spellStart"/>
      <w:r w:rsidRPr="00572B17">
        <w:t>Pampus</w:t>
      </w:r>
      <w:proofErr w:type="spellEnd"/>
      <w:r w:rsidRPr="00572B17">
        <w:t xml:space="preserve"> has </w:t>
      </w:r>
      <w:proofErr w:type="gramStart"/>
      <w:r w:rsidRPr="00572B17">
        <w:t>apparently conducted</w:t>
      </w:r>
      <w:proofErr w:type="gramEnd"/>
      <w:r w:rsidRPr="00572B17">
        <w:t xml:space="preserve"> some fieldwork on this language (cited as p.c. in Blust 1997), but primary sources from this fieldwork are unavailable to me.</w:t>
      </w:r>
    </w:p>
    <w:p w14:paraId="153580EB" w14:textId="5BEB329B" w:rsidR="00DC73FC" w:rsidRPr="00572B17" w:rsidRDefault="00713C1C" w:rsidP="00DC73FC">
      <w:pPr>
        <w:pStyle w:val="OLheadingB-level"/>
        <w:rPr>
          <w:vanish/>
          <w:specVanish/>
        </w:rPr>
      </w:pPr>
      <w:r w:rsidRPr="00572B17">
        <w:t>phonologies of mentawai languages</w:t>
      </w:r>
      <w:r w:rsidR="00DC73FC" w:rsidRPr="00572B17">
        <w:t>.</w:t>
      </w:r>
    </w:p>
    <w:p w14:paraId="40AE9A4A" w14:textId="7B64D8B0" w:rsidR="00530316" w:rsidRPr="00572B17" w:rsidRDefault="00DC73FC" w:rsidP="00DC73FC">
      <w:pPr>
        <w:pStyle w:val="OLtextindented"/>
      </w:pPr>
      <w:r w:rsidRPr="00572B17">
        <w:t xml:space="preserve"> </w:t>
      </w:r>
      <w:r w:rsidR="00F535F4" w:rsidRPr="00572B17">
        <w:t xml:space="preserve">The following section describes the </w:t>
      </w:r>
      <w:r w:rsidR="00667955">
        <w:t>phonological systems</w:t>
      </w:r>
      <w:r w:rsidR="00CE1210" w:rsidRPr="00572B17">
        <w:t xml:space="preserve"> </w:t>
      </w:r>
      <w:r w:rsidR="00F535F4" w:rsidRPr="00572B17">
        <w:t xml:space="preserve">of </w:t>
      </w:r>
      <w:proofErr w:type="gramStart"/>
      <w:r w:rsidR="00F535F4" w:rsidRPr="00572B17">
        <w:t>all of</w:t>
      </w:r>
      <w:proofErr w:type="gramEnd"/>
      <w:r w:rsidR="00F535F4" w:rsidRPr="00572B17">
        <w:t xml:space="preserve"> the </w:t>
      </w:r>
      <w:r w:rsidR="00445777">
        <w:t>above</w:t>
      </w:r>
      <w:r w:rsidR="00667955">
        <w:t xml:space="preserve"> languages.</w:t>
      </w:r>
      <w:r w:rsidR="00F535F4" w:rsidRPr="00572B17">
        <w:t xml:space="preserve"> </w:t>
      </w:r>
    </w:p>
    <w:p w14:paraId="63F270C1" w14:textId="575D29DD" w:rsidR="00F06177" w:rsidRPr="00572B17" w:rsidRDefault="00190DD5" w:rsidP="00F06177">
      <w:pPr>
        <w:pStyle w:val="OLheadingC-level"/>
        <w:rPr>
          <w:vanish/>
          <w:specVanish/>
        </w:rPr>
      </w:pPr>
      <w:r w:rsidRPr="00572B17">
        <w:t>Vowel Inventories</w:t>
      </w:r>
      <w:r w:rsidR="00DF6B73" w:rsidRPr="00572B17">
        <w:t>.</w:t>
      </w:r>
      <w:r w:rsidR="00F06177" w:rsidRPr="00572B17">
        <w:t xml:space="preserve"> </w:t>
      </w:r>
    </w:p>
    <w:p w14:paraId="3DFE2213" w14:textId="708CFFA5" w:rsidR="00DC73FC" w:rsidRPr="00572B17" w:rsidRDefault="00F535F4" w:rsidP="00190DD5">
      <w:pPr>
        <w:pStyle w:val="OLtextindented"/>
      </w:pPr>
      <w:r w:rsidRPr="00572B17">
        <w:t xml:space="preserve">Since </w:t>
      </w:r>
      <w:proofErr w:type="gramStart"/>
      <w:r w:rsidRPr="00572B17">
        <w:t>all of</w:t>
      </w:r>
      <w:proofErr w:type="gramEnd"/>
      <w:r w:rsidRPr="00572B17">
        <w:t xml:space="preserve"> the Mentawai languages have the same five-vowel system, this is briefly described below.</w:t>
      </w:r>
    </w:p>
    <w:p w14:paraId="335B3553" w14:textId="2D855996" w:rsidR="00F535F4" w:rsidRPr="00572B17" w:rsidRDefault="00F535F4" w:rsidP="00F535F4">
      <w:pPr>
        <w:pStyle w:val="OLcaption"/>
        <w:rPr>
          <w:i/>
        </w:rPr>
      </w:pPr>
      <w:r w:rsidRPr="00572B17">
        <w:lastRenderedPageBreak/>
        <w:t xml:space="preserve">table </w:t>
      </w:r>
      <w:r w:rsidRPr="00572B17">
        <w:fldChar w:fldCharType="begin"/>
      </w:r>
      <w:r w:rsidRPr="00572B17">
        <w:instrText xml:space="preserve"> SEQ Table \* ARABIC </w:instrText>
      </w:r>
      <w:r w:rsidRPr="00572B17">
        <w:fldChar w:fldCharType="separate"/>
      </w:r>
      <w:r w:rsidR="007C233E" w:rsidRPr="00572B17">
        <w:rPr>
          <w:noProof/>
        </w:rPr>
        <w:t>1</w:t>
      </w:r>
      <w:r w:rsidRPr="00572B17">
        <w:rPr>
          <w:noProof/>
        </w:rPr>
        <w:fldChar w:fldCharType="end"/>
      </w:r>
      <w:r w:rsidRPr="00572B17">
        <w:t xml:space="preserve">. </w:t>
      </w:r>
      <w:r w:rsidR="00A47495" w:rsidRPr="00572B17">
        <w:t xml:space="preserve">shared </w:t>
      </w:r>
      <w:r w:rsidRPr="00572B17">
        <w:t>vowel inventory of all mentawai languages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608"/>
        <w:gridCol w:w="741"/>
        <w:gridCol w:w="563"/>
      </w:tblGrid>
      <w:tr w:rsidR="003417CD" w:rsidRPr="00572B17" w14:paraId="52D43F1D" w14:textId="77777777" w:rsidTr="004A0548">
        <w:trPr>
          <w:jc w:val="center"/>
        </w:trPr>
        <w:tc>
          <w:tcPr>
            <w:tcW w:w="0" w:type="auto"/>
          </w:tcPr>
          <w:p w14:paraId="50E720E7" w14:textId="77777777" w:rsidR="003417CD" w:rsidRPr="00572B17" w:rsidRDefault="003417CD" w:rsidP="00427149">
            <w:pPr>
              <w:pStyle w:val="OLtablecolumnheading"/>
            </w:pPr>
          </w:p>
        </w:tc>
        <w:tc>
          <w:tcPr>
            <w:tcW w:w="0" w:type="auto"/>
          </w:tcPr>
          <w:p w14:paraId="4D198A64" w14:textId="5A6ADE83" w:rsidR="003417CD" w:rsidRPr="00572B17" w:rsidRDefault="003417CD" w:rsidP="00427149">
            <w:pPr>
              <w:pStyle w:val="OLtablecolumnheading"/>
            </w:pPr>
            <w:r w:rsidRPr="00572B17">
              <w:t>Front</w:t>
            </w:r>
          </w:p>
        </w:tc>
        <w:tc>
          <w:tcPr>
            <w:tcW w:w="0" w:type="auto"/>
          </w:tcPr>
          <w:p w14:paraId="1989626C" w14:textId="1A075069" w:rsidR="003417CD" w:rsidRPr="00572B17" w:rsidRDefault="003417CD" w:rsidP="00427149">
            <w:pPr>
              <w:pStyle w:val="OLtablecolumnheading"/>
            </w:pPr>
            <w:r w:rsidRPr="00572B17">
              <w:t>Central</w:t>
            </w:r>
          </w:p>
        </w:tc>
        <w:tc>
          <w:tcPr>
            <w:tcW w:w="0" w:type="auto"/>
          </w:tcPr>
          <w:p w14:paraId="71CEE52D" w14:textId="3DEF1F1D" w:rsidR="003417CD" w:rsidRPr="00572B17" w:rsidRDefault="003417CD" w:rsidP="00427149">
            <w:pPr>
              <w:pStyle w:val="OLtablecolumnheading"/>
            </w:pPr>
            <w:r w:rsidRPr="00572B17">
              <w:t>Back</w:t>
            </w:r>
          </w:p>
        </w:tc>
      </w:tr>
      <w:tr w:rsidR="003417CD" w:rsidRPr="00572B17" w14:paraId="24A99EE6" w14:textId="77777777" w:rsidTr="004A0548">
        <w:trPr>
          <w:jc w:val="center"/>
        </w:trPr>
        <w:tc>
          <w:tcPr>
            <w:tcW w:w="0" w:type="auto"/>
            <w:shd w:val="clear" w:color="auto" w:fill="D9D9D9" w:themeFill="background1" w:themeFillShade="D9"/>
          </w:tcPr>
          <w:p w14:paraId="12211D02" w14:textId="0FCB6C2D" w:rsidR="003417CD" w:rsidRPr="00572B17" w:rsidRDefault="003417CD" w:rsidP="00427149">
            <w:pPr>
              <w:pStyle w:val="OLtablecontents"/>
              <w:rPr>
                <w:b/>
                <w:bCs/>
              </w:rPr>
            </w:pPr>
            <w:r w:rsidRPr="00572B17">
              <w:rPr>
                <w:b/>
                <w:bCs/>
              </w:rPr>
              <w:t>High</w:t>
            </w:r>
          </w:p>
        </w:tc>
        <w:tc>
          <w:tcPr>
            <w:tcW w:w="0" w:type="auto"/>
            <w:shd w:val="clear" w:color="auto" w:fill="D9D9D9" w:themeFill="background1" w:themeFillShade="D9"/>
          </w:tcPr>
          <w:p w14:paraId="338612E7" w14:textId="5EEEA625" w:rsidR="003417CD" w:rsidRPr="00572B17" w:rsidRDefault="003417CD" w:rsidP="00427149">
            <w:pPr>
              <w:pStyle w:val="OLtablecontents"/>
            </w:pPr>
            <w:r w:rsidRPr="00572B17">
              <w:t>i</w:t>
            </w:r>
          </w:p>
        </w:tc>
        <w:tc>
          <w:tcPr>
            <w:tcW w:w="0" w:type="auto"/>
            <w:shd w:val="clear" w:color="auto" w:fill="D9D9D9" w:themeFill="background1" w:themeFillShade="D9"/>
          </w:tcPr>
          <w:p w14:paraId="5572EEE9" w14:textId="77777777" w:rsidR="003417CD" w:rsidRPr="00572B17" w:rsidRDefault="003417CD" w:rsidP="00427149">
            <w:pPr>
              <w:pStyle w:val="OLtablecontents"/>
            </w:pPr>
          </w:p>
        </w:tc>
        <w:tc>
          <w:tcPr>
            <w:tcW w:w="0" w:type="auto"/>
            <w:shd w:val="clear" w:color="auto" w:fill="D9D9D9" w:themeFill="background1" w:themeFillShade="D9"/>
          </w:tcPr>
          <w:p w14:paraId="636F8EDB" w14:textId="46917644" w:rsidR="003417CD" w:rsidRPr="00572B17" w:rsidRDefault="003417CD" w:rsidP="00427149">
            <w:pPr>
              <w:pStyle w:val="OLtablecontents"/>
            </w:pPr>
            <w:r w:rsidRPr="00572B17">
              <w:t>u</w:t>
            </w:r>
          </w:p>
        </w:tc>
      </w:tr>
      <w:tr w:rsidR="003417CD" w:rsidRPr="00572B17" w14:paraId="271268DD" w14:textId="77777777" w:rsidTr="004A0548">
        <w:trPr>
          <w:jc w:val="center"/>
        </w:trPr>
        <w:tc>
          <w:tcPr>
            <w:tcW w:w="0" w:type="auto"/>
          </w:tcPr>
          <w:p w14:paraId="31D3F7EC" w14:textId="24B65981" w:rsidR="003417CD" w:rsidRPr="00572B17" w:rsidRDefault="00BA1A50" w:rsidP="00427149">
            <w:pPr>
              <w:pStyle w:val="OLtablecontents"/>
              <w:rPr>
                <w:b/>
                <w:bCs/>
              </w:rPr>
            </w:pPr>
            <w:r w:rsidRPr="00572B17">
              <w:rPr>
                <w:b/>
                <w:bCs/>
              </w:rPr>
              <w:t>Low</w:t>
            </w:r>
            <w:r w:rsidR="003417CD" w:rsidRPr="00572B17">
              <w:rPr>
                <w:b/>
                <w:bCs/>
              </w:rPr>
              <w:t>-Mid</w:t>
            </w:r>
          </w:p>
        </w:tc>
        <w:tc>
          <w:tcPr>
            <w:tcW w:w="0" w:type="auto"/>
          </w:tcPr>
          <w:p w14:paraId="1A419EF8" w14:textId="1A22DE25" w:rsidR="003417CD" w:rsidRPr="00572B17" w:rsidRDefault="003417CD" w:rsidP="00427149">
            <w:pPr>
              <w:pStyle w:val="OLtablecontents"/>
            </w:pPr>
            <w:r w:rsidRPr="00572B17">
              <w:t>ɛ</w:t>
            </w:r>
          </w:p>
        </w:tc>
        <w:tc>
          <w:tcPr>
            <w:tcW w:w="0" w:type="auto"/>
          </w:tcPr>
          <w:p w14:paraId="16D1E9B8" w14:textId="77777777" w:rsidR="003417CD" w:rsidRPr="00572B17" w:rsidRDefault="003417CD" w:rsidP="00427149">
            <w:pPr>
              <w:pStyle w:val="OLtablecontents"/>
            </w:pPr>
          </w:p>
        </w:tc>
        <w:tc>
          <w:tcPr>
            <w:tcW w:w="0" w:type="auto"/>
          </w:tcPr>
          <w:p w14:paraId="578343D1" w14:textId="0A30AFDC" w:rsidR="003417CD" w:rsidRPr="00572B17" w:rsidRDefault="001A251E" w:rsidP="00427149">
            <w:pPr>
              <w:pStyle w:val="OLtablecontents"/>
            </w:pPr>
            <w:r w:rsidRPr="00572B17">
              <w:t>ɔ</w:t>
            </w:r>
          </w:p>
        </w:tc>
      </w:tr>
      <w:tr w:rsidR="003417CD" w:rsidRPr="00572B17" w14:paraId="45497602" w14:textId="77777777" w:rsidTr="004A0548">
        <w:trPr>
          <w:jc w:val="center"/>
        </w:trPr>
        <w:tc>
          <w:tcPr>
            <w:tcW w:w="0" w:type="auto"/>
            <w:tcBorders>
              <w:bottom w:val="single" w:sz="4" w:space="0" w:color="auto"/>
            </w:tcBorders>
            <w:shd w:val="clear" w:color="auto" w:fill="D9D9D9" w:themeFill="background1" w:themeFillShade="D9"/>
          </w:tcPr>
          <w:p w14:paraId="06236AE9" w14:textId="12251409" w:rsidR="003417CD" w:rsidRPr="00572B17" w:rsidRDefault="003417CD" w:rsidP="00427149">
            <w:pPr>
              <w:pStyle w:val="OLtablecontents"/>
              <w:rPr>
                <w:b/>
                <w:bCs/>
              </w:rPr>
            </w:pPr>
            <w:r w:rsidRPr="00572B17">
              <w:rPr>
                <w:b/>
                <w:bCs/>
              </w:rPr>
              <w:t>Low</w:t>
            </w:r>
          </w:p>
        </w:tc>
        <w:tc>
          <w:tcPr>
            <w:tcW w:w="0" w:type="auto"/>
            <w:tcBorders>
              <w:bottom w:val="single" w:sz="4" w:space="0" w:color="auto"/>
            </w:tcBorders>
            <w:shd w:val="clear" w:color="auto" w:fill="D9D9D9" w:themeFill="background1" w:themeFillShade="D9"/>
          </w:tcPr>
          <w:p w14:paraId="084DB603" w14:textId="05F8F470" w:rsidR="003417CD" w:rsidRPr="00572B17" w:rsidRDefault="003417CD" w:rsidP="00427149">
            <w:pPr>
              <w:pStyle w:val="OLtablecontents"/>
            </w:pPr>
          </w:p>
        </w:tc>
        <w:tc>
          <w:tcPr>
            <w:tcW w:w="0" w:type="auto"/>
            <w:tcBorders>
              <w:bottom w:val="single" w:sz="4" w:space="0" w:color="auto"/>
            </w:tcBorders>
            <w:shd w:val="clear" w:color="auto" w:fill="D9D9D9" w:themeFill="background1" w:themeFillShade="D9"/>
          </w:tcPr>
          <w:p w14:paraId="30FB978B" w14:textId="25A49427" w:rsidR="003417CD" w:rsidRPr="00572B17" w:rsidRDefault="003417CD" w:rsidP="00427149">
            <w:pPr>
              <w:pStyle w:val="OLtablecontents"/>
            </w:pPr>
            <w:r w:rsidRPr="00572B17">
              <w:t>a</w:t>
            </w:r>
          </w:p>
        </w:tc>
        <w:tc>
          <w:tcPr>
            <w:tcW w:w="0" w:type="auto"/>
            <w:tcBorders>
              <w:bottom w:val="single" w:sz="4" w:space="0" w:color="auto"/>
            </w:tcBorders>
            <w:shd w:val="clear" w:color="auto" w:fill="D9D9D9" w:themeFill="background1" w:themeFillShade="D9"/>
          </w:tcPr>
          <w:p w14:paraId="12762EC3" w14:textId="0DFFFF8E" w:rsidR="003417CD" w:rsidRPr="00572B17" w:rsidRDefault="003417CD" w:rsidP="00427149">
            <w:pPr>
              <w:pStyle w:val="OLtablecontents"/>
            </w:pPr>
          </w:p>
        </w:tc>
      </w:tr>
    </w:tbl>
    <w:p w14:paraId="42B3274D" w14:textId="2627D719" w:rsidR="0083020B" w:rsidRPr="00572B17" w:rsidRDefault="004D2C97" w:rsidP="00F343BE">
      <w:pPr>
        <w:pStyle w:val="OLtextindented"/>
      </w:pPr>
      <w:r w:rsidRPr="00572B17">
        <w:t xml:space="preserve">Vowels do not reduce to schwa. For reasons that will become apparent in the reconstruction, I treat diphthongs diachronically as resulting from strings of </w:t>
      </w:r>
      <w:r w:rsidR="00530316" w:rsidRPr="00572B17">
        <w:t xml:space="preserve">vowel phonemes rather than </w:t>
      </w:r>
      <w:r w:rsidR="00BD4350" w:rsidRPr="00572B17">
        <w:t xml:space="preserve">being </w:t>
      </w:r>
      <w:proofErr w:type="gramStart"/>
      <w:r w:rsidR="00530316" w:rsidRPr="00572B17">
        <w:t>phonemic in their own right</w:t>
      </w:r>
      <w:proofErr w:type="gramEnd"/>
      <w:r w:rsidR="00DB60A5" w:rsidRPr="00572B17">
        <w:t>.</w:t>
      </w:r>
      <w:r w:rsidRPr="00572B17">
        <w:t xml:space="preserve"> </w:t>
      </w:r>
      <w:r w:rsidR="00DB60A5" w:rsidRPr="00572B17">
        <w:t>E</w:t>
      </w:r>
      <w:r w:rsidR="007F4436" w:rsidRPr="00572B17">
        <w:t xml:space="preserve">ach </w:t>
      </w:r>
      <w:r w:rsidR="00DB60A5" w:rsidRPr="00572B17">
        <w:t>dip</w:t>
      </w:r>
      <w:r w:rsidR="00F60EE8" w:rsidRPr="00572B17">
        <w:t>h</w:t>
      </w:r>
      <w:r w:rsidR="00DB60A5" w:rsidRPr="00572B17">
        <w:t>thong is therefore interpreted as</w:t>
      </w:r>
      <w:r w:rsidR="00A2708E" w:rsidRPr="00572B17">
        <w:t xml:space="preserve"> a vowel plus a semivowel created by</w:t>
      </w:r>
      <w:r w:rsidR="007F4436" w:rsidRPr="00572B17">
        <w:t xml:space="preserve"> </w:t>
      </w:r>
      <w:r w:rsidR="001026DA" w:rsidRPr="00572B17">
        <w:t>the</w:t>
      </w:r>
      <w:r w:rsidR="007F4436" w:rsidRPr="00572B17">
        <w:t xml:space="preserve"> reduction of a corresponding vowel that loses the feature [+</w:t>
      </w:r>
      <w:proofErr w:type="spellStart"/>
      <w:r w:rsidR="007F4436" w:rsidRPr="00572B17">
        <w:t>syl</w:t>
      </w:r>
      <w:proofErr w:type="spellEnd"/>
      <w:r w:rsidR="007F4436" w:rsidRPr="00572B17">
        <w:t xml:space="preserve">] according to phonotactic </w:t>
      </w:r>
      <w:proofErr w:type="spellStart"/>
      <w:r w:rsidR="007F4436" w:rsidRPr="00572B17">
        <w:t>contraints</w:t>
      </w:r>
      <w:proofErr w:type="spellEnd"/>
      <w:r w:rsidR="00E616E0" w:rsidRPr="00572B17">
        <w:t>.</w:t>
      </w:r>
      <w:r w:rsidR="007F4436" w:rsidRPr="00572B17">
        <w:t xml:space="preserve"> </w:t>
      </w:r>
      <w:r w:rsidR="00B90EF5" w:rsidRPr="00572B17">
        <w:t xml:space="preserve">– namely, that </w:t>
      </w:r>
      <w:r w:rsidR="004B2E9F" w:rsidRPr="00572B17">
        <w:t>the nucleus of a syllable may only contain one vowel, so any vowel phoneme in coda position loses its syllabic status.</w:t>
      </w:r>
      <w:r w:rsidR="00561FC6" w:rsidRPr="00572B17">
        <w:t xml:space="preserve"> When </w:t>
      </w:r>
      <w:proofErr w:type="spellStart"/>
      <w:r w:rsidR="00561FC6" w:rsidRPr="00572B17">
        <w:t>desyllabified</w:t>
      </w:r>
      <w:proofErr w:type="spellEnd"/>
      <w:r w:rsidR="00561FC6" w:rsidRPr="00572B17">
        <w:t>, /i/ becomes [j] and /u/ becomes [w].</w:t>
      </w:r>
      <w:r w:rsidR="00B90EF5" w:rsidRPr="00572B17">
        <w:t xml:space="preserve"> </w:t>
      </w:r>
      <w:r w:rsidR="00BA1A50" w:rsidRPr="00572B17">
        <w:t xml:space="preserve">When appearing before semivowels, both of which are high, the </w:t>
      </w:r>
      <w:r w:rsidR="00A76F0C" w:rsidRPr="00572B17">
        <w:t>low</w:t>
      </w:r>
      <w:r w:rsidR="00BA1A50" w:rsidRPr="00572B17">
        <w:t xml:space="preserve">-mid vowels move up to high-mid </w:t>
      </w:r>
      <w:r w:rsidR="004D39E0" w:rsidRPr="00572B17">
        <w:t>position</w:t>
      </w:r>
      <w:r w:rsidR="00BA1A50" w:rsidRPr="00572B17">
        <w:t>.</w:t>
      </w:r>
    </w:p>
    <w:p w14:paraId="131F2D0B" w14:textId="368DEAE3" w:rsidR="0083020B" w:rsidRPr="00572B17" w:rsidRDefault="0083020B" w:rsidP="0083020B">
      <w:pPr>
        <w:pStyle w:val="OLcaption"/>
        <w:rPr>
          <w:i/>
        </w:rPr>
      </w:pPr>
      <w:r w:rsidRPr="00572B17">
        <w:t xml:space="preserve">table 2. </w:t>
      </w:r>
      <w:r w:rsidR="003B7019" w:rsidRPr="00572B17">
        <w:t>diphthong sequences and their underlying vowel phonemes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1750"/>
      </w:tblGrid>
      <w:tr w:rsidR="003B7019" w:rsidRPr="00572B17" w14:paraId="061AFD01" w14:textId="77777777" w:rsidTr="00427149">
        <w:trPr>
          <w:jc w:val="center"/>
        </w:trPr>
        <w:tc>
          <w:tcPr>
            <w:tcW w:w="0" w:type="auto"/>
          </w:tcPr>
          <w:p w14:paraId="2E0FCCC6" w14:textId="7A751519" w:rsidR="003B7019" w:rsidRPr="00572B17" w:rsidRDefault="003B7019" w:rsidP="00427149">
            <w:pPr>
              <w:pStyle w:val="OLtablecolumnheading"/>
            </w:pPr>
            <w:proofErr w:type="spellStart"/>
            <w:r w:rsidRPr="00572B17">
              <w:t>Dipthong</w:t>
            </w:r>
            <w:proofErr w:type="spellEnd"/>
          </w:p>
        </w:tc>
        <w:tc>
          <w:tcPr>
            <w:tcW w:w="0" w:type="auto"/>
          </w:tcPr>
          <w:p w14:paraId="2F2F903D" w14:textId="3A3370B8" w:rsidR="003B7019" w:rsidRPr="00572B17" w:rsidRDefault="003B7019" w:rsidP="00427149">
            <w:pPr>
              <w:pStyle w:val="OLtablecolumnheading"/>
            </w:pPr>
            <w:r w:rsidRPr="00572B17">
              <w:t>Constituent Phonemes</w:t>
            </w:r>
          </w:p>
        </w:tc>
      </w:tr>
      <w:tr w:rsidR="003B7019" w:rsidRPr="00572B17" w14:paraId="1F10ACA1" w14:textId="77777777" w:rsidTr="00427149">
        <w:trPr>
          <w:jc w:val="center"/>
        </w:trPr>
        <w:tc>
          <w:tcPr>
            <w:tcW w:w="0" w:type="auto"/>
            <w:shd w:val="clear" w:color="auto" w:fill="D9D9D9" w:themeFill="background1" w:themeFillShade="D9"/>
          </w:tcPr>
          <w:p w14:paraId="5468C72F" w14:textId="522DEB90" w:rsidR="003B7019" w:rsidRPr="00572B17" w:rsidRDefault="00DF6769" w:rsidP="00427149">
            <w:pPr>
              <w:pStyle w:val="OLtablecontents"/>
            </w:pPr>
            <w:proofErr w:type="spellStart"/>
            <w:r w:rsidRPr="00572B17">
              <w:t>i</w:t>
            </w:r>
            <w:r w:rsidR="003B7019" w:rsidRPr="00572B17">
              <w:t>w</w:t>
            </w:r>
            <w:proofErr w:type="spellEnd"/>
          </w:p>
        </w:tc>
        <w:tc>
          <w:tcPr>
            <w:tcW w:w="0" w:type="auto"/>
            <w:shd w:val="clear" w:color="auto" w:fill="D9D9D9" w:themeFill="background1" w:themeFillShade="D9"/>
          </w:tcPr>
          <w:p w14:paraId="52AE3C47" w14:textId="34E8B2E6" w:rsidR="003B7019" w:rsidRPr="00572B17" w:rsidRDefault="003B7019" w:rsidP="00427149">
            <w:pPr>
              <w:pStyle w:val="OLtablecontents"/>
            </w:pPr>
            <w:r w:rsidRPr="00572B17">
              <w:t>i, u</w:t>
            </w:r>
          </w:p>
        </w:tc>
      </w:tr>
      <w:tr w:rsidR="00A1211F" w:rsidRPr="00572B17" w14:paraId="58584B3E" w14:textId="77777777" w:rsidTr="004B2E9F">
        <w:trPr>
          <w:jc w:val="center"/>
        </w:trPr>
        <w:tc>
          <w:tcPr>
            <w:tcW w:w="0" w:type="auto"/>
          </w:tcPr>
          <w:p w14:paraId="69A3E178" w14:textId="3F8E3D2B" w:rsidR="00A1211F" w:rsidRPr="00572B17" w:rsidRDefault="00A1211F" w:rsidP="00427149">
            <w:pPr>
              <w:pStyle w:val="OLtablecontents"/>
            </w:pPr>
            <w:proofErr w:type="spellStart"/>
            <w:r w:rsidRPr="00572B17">
              <w:t>ej</w:t>
            </w:r>
            <w:proofErr w:type="spellEnd"/>
          </w:p>
        </w:tc>
        <w:tc>
          <w:tcPr>
            <w:tcW w:w="0" w:type="auto"/>
          </w:tcPr>
          <w:p w14:paraId="4F0D9D4C" w14:textId="089E635D" w:rsidR="00A1211F" w:rsidRPr="00572B17" w:rsidRDefault="00A1211F" w:rsidP="00427149">
            <w:pPr>
              <w:pStyle w:val="OLtablecontents"/>
            </w:pPr>
            <w:r w:rsidRPr="00572B17">
              <w:t>ɛ, i</w:t>
            </w:r>
          </w:p>
        </w:tc>
      </w:tr>
      <w:tr w:rsidR="00A1211F" w:rsidRPr="00572B17" w14:paraId="52706F04" w14:textId="77777777" w:rsidTr="00427149">
        <w:trPr>
          <w:jc w:val="center"/>
        </w:trPr>
        <w:tc>
          <w:tcPr>
            <w:tcW w:w="0" w:type="auto"/>
            <w:shd w:val="clear" w:color="auto" w:fill="D9D9D9" w:themeFill="background1" w:themeFillShade="D9"/>
          </w:tcPr>
          <w:p w14:paraId="2A312142" w14:textId="7F350FA6" w:rsidR="00A1211F" w:rsidRPr="00572B17" w:rsidRDefault="00A1211F" w:rsidP="00427149">
            <w:pPr>
              <w:pStyle w:val="OLtablecontents"/>
            </w:pPr>
            <w:proofErr w:type="spellStart"/>
            <w:r w:rsidRPr="00572B17">
              <w:t>ew</w:t>
            </w:r>
            <w:proofErr w:type="spellEnd"/>
          </w:p>
        </w:tc>
        <w:tc>
          <w:tcPr>
            <w:tcW w:w="0" w:type="auto"/>
            <w:shd w:val="clear" w:color="auto" w:fill="D9D9D9" w:themeFill="background1" w:themeFillShade="D9"/>
          </w:tcPr>
          <w:p w14:paraId="39D5998C" w14:textId="73E1DB79" w:rsidR="00A1211F" w:rsidRPr="00572B17" w:rsidRDefault="00A1211F" w:rsidP="00427149">
            <w:pPr>
              <w:pStyle w:val="OLtablecontents"/>
            </w:pPr>
            <w:r w:rsidRPr="00572B17">
              <w:t>ɛ, u</w:t>
            </w:r>
          </w:p>
        </w:tc>
      </w:tr>
      <w:tr w:rsidR="00E0787C" w:rsidRPr="00572B17" w14:paraId="0E620A8F" w14:textId="77777777" w:rsidTr="00427149">
        <w:trPr>
          <w:jc w:val="center"/>
        </w:trPr>
        <w:tc>
          <w:tcPr>
            <w:tcW w:w="0" w:type="auto"/>
          </w:tcPr>
          <w:p w14:paraId="5DBB6E15" w14:textId="53DA29D0" w:rsidR="00E0787C" w:rsidRPr="00572B17" w:rsidRDefault="00E0787C" w:rsidP="00E0787C">
            <w:pPr>
              <w:pStyle w:val="OLtablecontents"/>
            </w:pPr>
            <w:proofErr w:type="spellStart"/>
            <w:r w:rsidRPr="00572B17">
              <w:t>aj</w:t>
            </w:r>
            <w:proofErr w:type="spellEnd"/>
          </w:p>
        </w:tc>
        <w:tc>
          <w:tcPr>
            <w:tcW w:w="0" w:type="auto"/>
          </w:tcPr>
          <w:p w14:paraId="7A7B1469" w14:textId="7382E24E" w:rsidR="00E0787C" w:rsidRPr="00572B17" w:rsidRDefault="00E0787C" w:rsidP="00E0787C">
            <w:pPr>
              <w:pStyle w:val="OLtablecontents"/>
            </w:pPr>
            <w:r w:rsidRPr="00572B17">
              <w:t>a, i</w:t>
            </w:r>
          </w:p>
        </w:tc>
      </w:tr>
      <w:tr w:rsidR="00E0787C" w:rsidRPr="00572B17" w14:paraId="5C27DF8D" w14:textId="77777777" w:rsidTr="00440508">
        <w:trPr>
          <w:jc w:val="center"/>
        </w:trPr>
        <w:tc>
          <w:tcPr>
            <w:tcW w:w="0" w:type="auto"/>
            <w:shd w:val="clear" w:color="auto" w:fill="D9D9D9" w:themeFill="background1" w:themeFillShade="D9"/>
          </w:tcPr>
          <w:p w14:paraId="623BDAF3" w14:textId="7F30D10E" w:rsidR="00E0787C" w:rsidRPr="00572B17" w:rsidRDefault="00E0787C" w:rsidP="00E0787C">
            <w:pPr>
              <w:pStyle w:val="OLtablecontents"/>
            </w:pPr>
            <w:r w:rsidRPr="00572B17">
              <w:t>aw</w:t>
            </w:r>
          </w:p>
        </w:tc>
        <w:tc>
          <w:tcPr>
            <w:tcW w:w="0" w:type="auto"/>
            <w:shd w:val="clear" w:color="auto" w:fill="D9D9D9" w:themeFill="background1" w:themeFillShade="D9"/>
          </w:tcPr>
          <w:p w14:paraId="2D4B95AA" w14:textId="0ED0F6B5" w:rsidR="00E0787C" w:rsidRPr="00572B17" w:rsidRDefault="00E0787C" w:rsidP="00E0787C">
            <w:pPr>
              <w:pStyle w:val="OLtablecontents"/>
            </w:pPr>
            <w:r w:rsidRPr="00572B17">
              <w:t>a, u</w:t>
            </w:r>
          </w:p>
        </w:tc>
      </w:tr>
      <w:tr w:rsidR="00340AEB" w:rsidRPr="00572B17" w14:paraId="1D6844AF" w14:textId="77777777" w:rsidTr="003F277A">
        <w:trPr>
          <w:jc w:val="center"/>
        </w:trPr>
        <w:tc>
          <w:tcPr>
            <w:tcW w:w="0" w:type="auto"/>
          </w:tcPr>
          <w:p w14:paraId="53D8B3F1" w14:textId="22DEBC01" w:rsidR="00340AEB" w:rsidRPr="00572B17" w:rsidRDefault="00340AEB" w:rsidP="00340AEB">
            <w:pPr>
              <w:pStyle w:val="OLtablecontents"/>
            </w:pPr>
            <w:proofErr w:type="spellStart"/>
            <w:r w:rsidRPr="00572B17">
              <w:t>oj</w:t>
            </w:r>
            <w:proofErr w:type="spellEnd"/>
          </w:p>
        </w:tc>
        <w:tc>
          <w:tcPr>
            <w:tcW w:w="0" w:type="auto"/>
          </w:tcPr>
          <w:p w14:paraId="3B7BF4BA" w14:textId="72588471" w:rsidR="00340AEB" w:rsidRPr="00572B17" w:rsidRDefault="00447390" w:rsidP="00340AEB">
            <w:pPr>
              <w:pStyle w:val="OLtablecontents"/>
            </w:pPr>
            <w:r w:rsidRPr="00572B17">
              <w:t>ɔ</w:t>
            </w:r>
            <w:r w:rsidR="00340AEB" w:rsidRPr="00572B17">
              <w:t>, i</w:t>
            </w:r>
          </w:p>
        </w:tc>
      </w:tr>
      <w:tr w:rsidR="00340AEB" w:rsidRPr="00572B17" w14:paraId="6CDB6CE3" w14:textId="77777777" w:rsidTr="003F277A">
        <w:trPr>
          <w:jc w:val="center"/>
        </w:trPr>
        <w:tc>
          <w:tcPr>
            <w:tcW w:w="0" w:type="auto"/>
            <w:tcBorders>
              <w:bottom w:val="single" w:sz="4" w:space="0" w:color="auto"/>
            </w:tcBorders>
            <w:shd w:val="clear" w:color="auto" w:fill="D9D9D9" w:themeFill="background1" w:themeFillShade="D9"/>
          </w:tcPr>
          <w:p w14:paraId="2CBA19DC" w14:textId="715325E1" w:rsidR="00340AEB" w:rsidRPr="00572B17" w:rsidRDefault="00340AEB" w:rsidP="00340AEB">
            <w:pPr>
              <w:pStyle w:val="OLtablecontents"/>
            </w:pPr>
            <w:r w:rsidRPr="00572B17">
              <w:t>ow</w:t>
            </w:r>
          </w:p>
        </w:tc>
        <w:tc>
          <w:tcPr>
            <w:tcW w:w="0" w:type="auto"/>
            <w:tcBorders>
              <w:bottom w:val="single" w:sz="4" w:space="0" w:color="auto"/>
            </w:tcBorders>
            <w:shd w:val="clear" w:color="auto" w:fill="D9D9D9" w:themeFill="background1" w:themeFillShade="D9"/>
          </w:tcPr>
          <w:p w14:paraId="7A7EC869" w14:textId="18E27A37" w:rsidR="00340AEB" w:rsidRPr="00572B17" w:rsidRDefault="00447390" w:rsidP="00340AEB">
            <w:pPr>
              <w:pStyle w:val="OLtablecontents"/>
            </w:pPr>
            <w:r w:rsidRPr="00572B17">
              <w:t>ɔ</w:t>
            </w:r>
            <w:r w:rsidR="00340AEB" w:rsidRPr="00572B17">
              <w:t>, u</w:t>
            </w:r>
          </w:p>
        </w:tc>
      </w:tr>
    </w:tbl>
    <w:p w14:paraId="1800E9D8" w14:textId="77777777" w:rsidR="003234C8" w:rsidRPr="00572B17" w:rsidRDefault="003234C8" w:rsidP="003234C8">
      <w:pPr>
        <w:pStyle w:val="OLheadingC-level"/>
        <w:rPr>
          <w:vanish/>
          <w:specVanish/>
        </w:rPr>
      </w:pPr>
      <w:r w:rsidRPr="00572B17">
        <w:t xml:space="preserve">Syllable Structure. </w:t>
      </w:r>
    </w:p>
    <w:p w14:paraId="7617CC85" w14:textId="0F777F69" w:rsidR="003234C8" w:rsidRDefault="003234C8" w:rsidP="003234C8">
      <w:pPr>
        <w:pStyle w:val="OLtext"/>
        <w:rPr>
          <w:lang w:val="en-AU"/>
        </w:rPr>
      </w:pPr>
      <w:r w:rsidRPr="00572B17">
        <w:t xml:space="preserve">In all Mentawai languages, all consonants can occur in the syllable onset. The syllable coda may be filled by any non-continuant consonant, </w:t>
      </w:r>
      <w:proofErr w:type="gramStart"/>
      <w:r w:rsidRPr="00572B17">
        <w:t>and also</w:t>
      </w:r>
      <w:proofErr w:type="gramEnd"/>
      <w:r w:rsidRPr="00572B17">
        <w:t xml:space="preserve"> not by any palatal consonant, a common restriction among Sumatran languages. If a vowel fills the </w:t>
      </w:r>
      <w:proofErr w:type="gramStart"/>
      <w:r w:rsidR="007C6A5E" w:rsidRPr="00572B17">
        <w:t>coda</w:t>
      </w:r>
      <w:proofErr w:type="gramEnd"/>
      <w:r w:rsidR="007C6A5E" w:rsidRPr="00572B17">
        <w:t xml:space="preserve"> then it is </w:t>
      </w:r>
      <w:proofErr w:type="spellStart"/>
      <w:r w:rsidR="007C6A5E" w:rsidRPr="00572B17">
        <w:t>desyllabified</w:t>
      </w:r>
      <w:proofErr w:type="spellEnd"/>
      <w:r w:rsidR="007C6A5E" w:rsidRPr="00572B17">
        <w:t xml:space="preserve"> to a semivowel</w:t>
      </w:r>
      <w:r w:rsidRPr="00572B17">
        <w:t xml:space="preserve">. The glottal stop may come after any vowel, including coda vowels which have undergone </w:t>
      </w:r>
      <w:proofErr w:type="spellStart"/>
      <w:r w:rsidRPr="00572B17">
        <w:t>desyllabification</w:t>
      </w:r>
      <w:proofErr w:type="spellEnd"/>
      <w:r w:rsidR="001C7330" w:rsidRPr="00572B17">
        <w:t>.</w:t>
      </w:r>
      <w:r w:rsidRPr="00572B17">
        <w:t xml:space="preserve"> That the semivowel truly does occupy the coda position in these cases is shown by the fact that no true consonants may come after the semivowel coda. The glottal stop must therefore be treated as more of an articulatory gesture: is the cessation of a vowel or semivowel segment achieved by closure of the glottis or mere cessation of voicing? – than a </w:t>
      </w:r>
      <w:proofErr w:type="gramStart"/>
      <w:r w:rsidRPr="00572B17">
        <w:t>segment in its own right</w:t>
      </w:r>
      <w:proofErr w:type="gramEnd"/>
      <w:r w:rsidRPr="00572B17">
        <w:t xml:space="preserve">. This quasi-phonemic status is also demonstrated by the glottal stop’s apparent </w:t>
      </w:r>
      <w:r w:rsidRPr="00572B17">
        <w:rPr>
          <w:lang w:val="en-AU"/>
        </w:rPr>
        <w:t>‘invisibility’ to sound change environment rules (e.g. 3.1.5).</w:t>
      </w:r>
      <w:r w:rsidR="004E7F7E" w:rsidRPr="00572B17">
        <w:rPr>
          <w:lang w:val="en-AU"/>
        </w:rPr>
        <w:t xml:space="preserve"> It is still included in the phoneme inventories here due to its</w:t>
      </w:r>
      <w:r w:rsidR="00D8189F" w:rsidRPr="00572B17">
        <w:rPr>
          <w:lang w:val="en-AU"/>
        </w:rPr>
        <w:t xml:space="preserve"> conditioned</w:t>
      </w:r>
      <w:r w:rsidR="004E7F7E" w:rsidRPr="00572B17">
        <w:rPr>
          <w:lang w:val="en-AU"/>
        </w:rPr>
        <w:t xml:space="preserve"> </w:t>
      </w:r>
      <w:proofErr w:type="spellStart"/>
      <w:r w:rsidR="004E7F7E" w:rsidRPr="00572B17">
        <w:rPr>
          <w:lang w:val="en-AU"/>
        </w:rPr>
        <w:t>allophony</w:t>
      </w:r>
      <w:proofErr w:type="spellEnd"/>
      <w:r w:rsidR="004E7F7E" w:rsidRPr="00572B17">
        <w:rPr>
          <w:lang w:val="en-AU"/>
        </w:rPr>
        <w:t xml:space="preserve"> with [k], but it should be viewed as a quasi-phoneme at best.</w:t>
      </w:r>
    </w:p>
    <w:p w14:paraId="316FDD38" w14:textId="77777777" w:rsidR="009D0667" w:rsidRPr="00572B17" w:rsidRDefault="009D0667" w:rsidP="003234C8">
      <w:pPr>
        <w:pStyle w:val="OLtext"/>
        <w:rPr>
          <w:lang w:val="en-AU"/>
        </w:rPr>
      </w:pPr>
    </w:p>
    <w:p w14:paraId="4C360C4F" w14:textId="77777777" w:rsidR="004E1EC1" w:rsidRPr="00572B17" w:rsidRDefault="004E1EC1" w:rsidP="004E1EC1">
      <w:pPr>
        <w:pStyle w:val="OLcaption"/>
        <w:rPr>
          <w:i/>
        </w:rPr>
      </w:pPr>
      <w:r w:rsidRPr="00572B17">
        <w:lastRenderedPageBreak/>
        <w:t>figure 1. the structure of a mentawai syllable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57"/>
        <w:gridCol w:w="1834"/>
      </w:tblGrid>
      <w:tr w:rsidR="004E1EC1" w:rsidRPr="00572B17" w14:paraId="4D400A6B" w14:textId="77777777" w:rsidTr="00A05FF1">
        <w:trPr>
          <w:trHeight w:val="247"/>
          <w:jc w:val="center"/>
        </w:trPr>
        <w:tc>
          <w:tcPr>
            <w:tcW w:w="4106" w:type="dxa"/>
            <w:gridSpan w:val="3"/>
          </w:tcPr>
          <w:p w14:paraId="50830412" w14:textId="77777777" w:rsidR="004E1EC1" w:rsidRPr="00572B17" w:rsidRDefault="004E1EC1" w:rsidP="00A05FF1">
            <w:pPr>
              <w:pStyle w:val="OLtext"/>
              <w:jc w:val="center"/>
              <w:rPr>
                <w:lang w:val="en-AU"/>
              </w:rPr>
            </w:pPr>
            <w:r w:rsidRPr="00572B17">
              <w:rPr>
                <w:noProof/>
                <w:lang w:val="en-AU"/>
              </w:rPr>
              <mc:AlternateContent>
                <mc:Choice Requires="wps">
                  <w:drawing>
                    <wp:anchor distT="0" distB="0" distL="114300" distR="114300" simplePos="0" relativeHeight="251685888" behindDoc="0" locked="0" layoutInCell="1" allowOverlap="1" wp14:anchorId="7BC1BD1F" wp14:editId="528157C1">
                      <wp:simplePos x="0" y="0"/>
                      <wp:positionH relativeFrom="column">
                        <wp:posOffset>1232658</wp:posOffset>
                      </wp:positionH>
                      <wp:positionV relativeFrom="paragraph">
                        <wp:posOffset>133513</wp:posOffset>
                      </wp:positionV>
                      <wp:extent cx="482523" cy="78645"/>
                      <wp:effectExtent l="0" t="0" r="13335" b="36195"/>
                      <wp:wrapNone/>
                      <wp:docPr id="395246682" name="Straight Connector 3"/>
                      <wp:cNvGraphicFramePr/>
                      <a:graphic xmlns:a="http://schemas.openxmlformats.org/drawingml/2006/main">
                        <a:graphicData uri="http://schemas.microsoft.com/office/word/2010/wordprocessingShape">
                          <wps:wsp>
                            <wps:cNvCnPr/>
                            <wps:spPr>
                              <a:xfrm flipH="1" flipV="1">
                                <a:off x="0" y="0"/>
                                <a:ext cx="482523" cy="78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B4E4E" id="Straight Connector 3"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97.05pt,10.5pt" to="135.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" strokecolor="black [3040]"/>
                  </w:pict>
                </mc:Fallback>
              </mc:AlternateContent>
            </w:r>
            <w:r w:rsidRPr="00572B17">
              <w:rPr>
                <w:noProof/>
                <w:lang w:val="en-AU"/>
              </w:rPr>
              <mc:AlternateContent>
                <mc:Choice Requires="wps">
                  <w:drawing>
                    <wp:anchor distT="0" distB="0" distL="114300" distR="114300" simplePos="0" relativeHeight="251684864" behindDoc="0" locked="0" layoutInCell="1" allowOverlap="1" wp14:anchorId="47106CF1" wp14:editId="5C302D9E">
                      <wp:simplePos x="0" y="0"/>
                      <wp:positionH relativeFrom="column">
                        <wp:posOffset>415760</wp:posOffset>
                      </wp:positionH>
                      <wp:positionV relativeFrom="paragraph">
                        <wp:posOffset>130878</wp:posOffset>
                      </wp:positionV>
                      <wp:extent cx="816899" cy="81690"/>
                      <wp:effectExtent l="0" t="0" r="21590" b="33020"/>
                      <wp:wrapNone/>
                      <wp:docPr id="1829803250" name="Straight Connector 2"/>
                      <wp:cNvGraphicFramePr/>
                      <a:graphic xmlns:a="http://schemas.openxmlformats.org/drawingml/2006/main">
                        <a:graphicData uri="http://schemas.microsoft.com/office/word/2010/wordprocessingShape">
                          <wps:wsp>
                            <wps:cNvCnPr/>
                            <wps:spPr>
                              <a:xfrm flipH="1">
                                <a:off x="0" y="0"/>
                                <a:ext cx="816899" cy="81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FA52B" id="Straight Connector 2"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32.75pt,10.3pt" to="97.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" strokecolor="black [3040]"/>
                  </w:pict>
                </mc:Fallback>
              </mc:AlternateContent>
            </w:r>
            <w:r w:rsidRPr="00572B17">
              <w:rPr>
                <w:lang w:val="en-AU"/>
              </w:rPr>
              <w:t>σ</w:t>
            </w:r>
          </w:p>
        </w:tc>
      </w:tr>
      <w:tr w:rsidR="004E1EC1" w:rsidRPr="00572B17" w14:paraId="6E9E00AA" w14:textId="77777777" w:rsidTr="00A05FF1">
        <w:trPr>
          <w:trHeight w:val="247"/>
          <w:jc w:val="center"/>
        </w:trPr>
        <w:tc>
          <w:tcPr>
            <w:tcW w:w="1515" w:type="dxa"/>
          </w:tcPr>
          <w:p w14:paraId="2CDC8995" w14:textId="77777777" w:rsidR="004E1EC1" w:rsidRPr="00572B17" w:rsidRDefault="004E1EC1" w:rsidP="00A05FF1">
            <w:pPr>
              <w:pStyle w:val="OLtext"/>
              <w:jc w:val="center"/>
              <w:rPr>
                <w:lang w:val="en-AU"/>
              </w:rPr>
            </w:pPr>
            <w:r w:rsidRPr="00572B17">
              <w:rPr>
                <w:noProof/>
                <w:lang w:val="en-AU"/>
              </w:rPr>
              <mc:AlternateContent>
                <mc:Choice Requires="wps">
                  <w:drawing>
                    <wp:anchor distT="0" distB="0" distL="114300" distR="114300" simplePos="0" relativeHeight="251686912" behindDoc="0" locked="0" layoutInCell="1" allowOverlap="1" wp14:anchorId="3F52FEF5" wp14:editId="6E0BE0CE">
                      <wp:simplePos x="0" y="0"/>
                      <wp:positionH relativeFrom="column">
                        <wp:posOffset>407855</wp:posOffset>
                      </wp:positionH>
                      <wp:positionV relativeFrom="paragraph">
                        <wp:posOffset>141603</wp:posOffset>
                      </wp:positionV>
                      <wp:extent cx="0" cy="202907"/>
                      <wp:effectExtent l="0" t="0" r="38100" b="26035"/>
                      <wp:wrapNone/>
                      <wp:docPr id="1716145868" name="Straight Connector 4"/>
                      <wp:cNvGraphicFramePr/>
                      <a:graphic xmlns:a="http://schemas.openxmlformats.org/drawingml/2006/main">
                        <a:graphicData uri="http://schemas.microsoft.com/office/word/2010/wordprocessingShape">
                          <wps:wsp>
                            <wps:cNvCnPr/>
                            <wps:spPr>
                              <a:xfrm flipV="1">
                                <a:off x="0" y="0"/>
                                <a:ext cx="0" cy="2029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F9B61" id="Straight Connector 4"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32.1pt,11.15pt" to="32.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" strokecolor="black [3040]"/>
                  </w:pict>
                </mc:Fallback>
              </mc:AlternateContent>
            </w:r>
            <w:r w:rsidRPr="00572B17">
              <w:rPr>
                <w:lang w:val="en-AU"/>
              </w:rPr>
              <w:t>ω</w:t>
            </w:r>
          </w:p>
        </w:tc>
        <w:tc>
          <w:tcPr>
            <w:tcW w:w="2591" w:type="dxa"/>
            <w:gridSpan w:val="2"/>
          </w:tcPr>
          <w:p w14:paraId="2396E363" w14:textId="77777777" w:rsidR="004E1EC1" w:rsidRPr="00572B17" w:rsidRDefault="004E1EC1" w:rsidP="00A05FF1">
            <w:pPr>
              <w:pStyle w:val="OLtext"/>
              <w:jc w:val="center"/>
              <w:rPr>
                <w:lang w:val="en-AU"/>
              </w:rPr>
            </w:pPr>
            <w:r w:rsidRPr="00572B17">
              <w:rPr>
                <w:noProof/>
                <w:lang w:val="en-AU"/>
              </w:rPr>
              <mc:AlternateContent>
                <mc:Choice Requires="wps">
                  <w:drawing>
                    <wp:anchor distT="0" distB="0" distL="114300" distR="114300" simplePos="0" relativeHeight="251688960" behindDoc="0" locked="0" layoutInCell="1" allowOverlap="1" wp14:anchorId="58BC3CF0" wp14:editId="487AB800">
                      <wp:simplePos x="0" y="0"/>
                      <wp:positionH relativeFrom="column">
                        <wp:posOffset>752599</wp:posOffset>
                      </wp:positionH>
                      <wp:positionV relativeFrom="paragraph">
                        <wp:posOffset>144238</wp:posOffset>
                      </wp:positionV>
                      <wp:extent cx="242704" cy="71025"/>
                      <wp:effectExtent l="0" t="0" r="24130" b="24765"/>
                      <wp:wrapNone/>
                      <wp:docPr id="1140787956" name="Straight Connector 6"/>
                      <wp:cNvGraphicFramePr/>
                      <a:graphic xmlns:a="http://schemas.openxmlformats.org/drawingml/2006/main">
                        <a:graphicData uri="http://schemas.microsoft.com/office/word/2010/wordprocessingShape">
                          <wps:wsp>
                            <wps:cNvCnPr/>
                            <wps:spPr>
                              <a:xfrm flipH="1" flipV="1">
                                <a:off x="0" y="0"/>
                                <a:ext cx="242704" cy="7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F0FEC" id="Straight Connector 6"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59.25pt,11.35pt" to="78.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" strokecolor="black [3040]"/>
                  </w:pict>
                </mc:Fallback>
              </mc:AlternateContent>
            </w:r>
            <w:r w:rsidRPr="00572B17">
              <w:rPr>
                <w:noProof/>
                <w:lang w:val="en-AU"/>
              </w:rPr>
              <mc:AlternateContent>
                <mc:Choice Requires="wps">
                  <w:drawing>
                    <wp:anchor distT="0" distB="0" distL="114300" distR="114300" simplePos="0" relativeHeight="251687936" behindDoc="0" locked="0" layoutInCell="1" allowOverlap="1" wp14:anchorId="26F1B8A9" wp14:editId="2245EB03">
                      <wp:simplePos x="0" y="0"/>
                      <wp:positionH relativeFrom="column">
                        <wp:posOffset>170498</wp:posOffset>
                      </wp:positionH>
                      <wp:positionV relativeFrom="paragraph">
                        <wp:posOffset>141603</wp:posOffset>
                      </wp:positionV>
                      <wp:extent cx="585006" cy="73785"/>
                      <wp:effectExtent l="0" t="0" r="24765" b="21590"/>
                      <wp:wrapNone/>
                      <wp:docPr id="1052497517" name="Straight Connector 5"/>
                      <wp:cNvGraphicFramePr/>
                      <a:graphic xmlns:a="http://schemas.openxmlformats.org/drawingml/2006/main">
                        <a:graphicData uri="http://schemas.microsoft.com/office/word/2010/wordprocessingShape">
                          <wps:wsp>
                            <wps:cNvCnPr/>
                            <wps:spPr>
                              <a:xfrm flipH="1">
                                <a:off x="0" y="0"/>
                                <a:ext cx="585006" cy="73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E04B3" id="Straight Connector 5"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3.45pt,11.15pt" to="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" strokecolor="black [3040]"/>
                  </w:pict>
                </mc:Fallback>
              </mc:AlternateContent>
            </w:r>
            <w:r w:rsidRPr="00572B17">
              <w:rPr>
                <w:lang w:val="en-AU"/>
              </w:rPr>
              <w:t>ρ</w:t>
            </w:r>
          </w:p>
        </w:tc>
      </w:tr>
      <w:tr w:rsidR="004E1EC1" w:rsidRPr="00572B17" w14:paraId="624911F3" w14:textId="77777777" w:rsidTr="00A05FF1">
        <w:trPr>
          <w:trHeight w:val="233"/>
          <w:jc w:val="center"/>
        </w:trPr>
        <w:tc>
          <w:tcPr>
            <w:tcW w:w="1515" w:type="dxa"/>
          </w:tcPr>
          <w:p w14:paraId="3E8C6056" w14:textId="77777777" w:rsidR="004E1EC1" w:rsidRPr="00572B17" w:rsidRDefault="004E1EC1" w:rsidP="00A05FF1">
            <w:pPr>
              <w:pStyle w:val="OLtext"/>
              <w:jc w:val="center"/>
              <w:rPr>
                <w:lang w:val="en-AU"/>
              </w:rPr>
            </w:pPr>
          </w:p>
        </w:tc>
        <w:tc>
          <w:tcPr>
            <w:tcW w:w="757" w:type="dxa"/>
          </w:tcPr>
          <w:p w14:paraId="2A589058" w14:textId="77777777" w:rsidR="004E1EC1" w:rsidRPr="00572B17" w:rsidRDefault="004E1EC1" w:rsidP="00A05FF1">
            <w:pPr>
              <w:pStyle w:val="OLtext"/>
              <w:jc w:val="center"/>
              <w:rPr>
                <w:lang w:val="en-AU"/>
              </w:rPr>
            </w:pPr>
            <w:r w:rsidRPr="00572B17">
              <w:rPr>
                <w:noProof/>
                <w:lang w:val="en-AU"/>
              </w:rPr>
              <mc:AlternateContent>
                <mc:Choice Requires="wps">
                  <w:drawing>
                    <wp:anchor distT="0" distB="0" distL="114300" distR="114300" simplePos="0" relativeHeight="251689984" behindDoc="0" locked="0" layoutInCell="1" allowOverlap="1" wp14:anchorId="6F558DBB" wp14:editId="402B2F40">
                      <wp:simplePos x="0" y="0"/>
                      <wp:positionH relativeFrom="column">
                        <wp:posOffset>175769</wp:posOffset>
                      </wp:positionH>
                      <wp:positionV relativeFrom="paragraph">
                        <wp:posOffset>139153</wp:posOffset>
                      </wp:positionV>
                      <wp:extent cx="0" cy="52703"/>
                      <wp:effectExtent l="0" t="0" r="38100" b="24130"/>
                      <wp:wrapNone/>
                      <wp:docPr id="1846528668" name="Straight Connector 7"/>
                      <wp:cNvGraphicFramePr/>
                      <a:graphic xmlns:a="http://schemas.openxmlformats.org/drawingml/2006/main">
                        <a:graphicData uri="http://schemas.microsoft.com/office/word/2010/wordprocessingShape">
                          <wps:wsp>
                            <wps:cNvCnPr/>
                            <wps:spPr>
                              <a:xfrm flipV="1">
                                <a:off x="0" y="0"/>
                                <a:ext cx="0" cy="527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8B4A38" id="Straight Connector 7"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3.85pt,10.95pt" to="1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" strokecolor="black [3040]"/>
                  </w:pict>
                </mc:Fallback>
              </mc:AlternateContent>
            </w:r>
            <w:r w:rsidRPr="00572B17">
              <w:rPr>
                <w:lang w:val="en-AU"/>
              </w:rPr>
              <w:t>ν</w:t>
            </w:r>
          </w:p>
        </w:tc>
        <w:tc>
          <w:tcPr>
            <w:tcW w:w="1834" w:type="dxa"/>
          </w:tcPr>
          <w:p w14:paraId="22A6564A" w14:textId="77777777" w:rsidR="004E1EC1" w:rsidRPr="00572B17" w:rsidRDefault="004E1EC1" w:rsidP="00A05FF1">
            <w:pPr>
              <w:pStyle w:val="OLtext"/>
              <w:jc w:val="center"/>
              <w:rPr>
                <w:lang w:val="en-AU"/>
              </w:rPr>
            </w:pPr>
            <w:r w:rsidRPr="00572B17">
              <w:rPr>
                <w:noProof/>
                <w:lang w:val="en-AU"/>
              </w:rPr>
              <mc:AlternateContent>
                <mc:Choice Requires="wps">
                  <w:drawing>
                    <wp:anchor distT="0" distB="0" distL="114300" distR="114300" simplePos="0" relativeHeight="251691008" behindDoc="0" locked="0" layoutInCell="1" allowOverlap="1" wp14:anchorId="53C08EE1" wp14:editId="1D362568">
                      <wp:simplePos x="0" y="0"/>
                      <wp:positionH relativeFrom="column">
                        <wp:posOffset>514743</wp:posOffset>
                      </wp:positionH>
                      <wp:positionV relativeFrom="paragraph">
                        <wp:posOffset>131247</wp:posOffset>
                      </wp:positionV>
                      <wp:extent cx="0" cy="49726"/>
                      <wp:effectExtent l="0" t="0" r="38100" b="26670"/>
                      <wp:wrapNone/>
                      <wp:docPr id="744818650" name="Straight Connector 8"/>
                      <wp:cNvGraphicFramePr/>
                      <a:graphic xmlns:a="http://schemas.openxmlformats.org/drawingml/2006/main">
                        <a:graphicData uri="http://schemas.microsoft.com/office/word/2010/wordprocessingShape">
                          <wps:wsp>
                            <wps:cNvCnPr/>
                            <wps:spPr>
                              <a:xfrm flipV="1">
                                <a:off x="0" y="0"/>
                                <a:ext cx="0" cy="497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BADDE" id="Straight Connector 8"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40.55pt,10.35pt" to="40.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" strokecolor="black [3040]"/>
                  </w:pict>
                </mc:Fallback>
              </mc:AlternateContent>
            </w:r>
            <w:r w:rsidRPr="00572B17">
              <w:rPr>
                <w:lang w:val="en-AU"/>
              </w:rPr>
              <w:t>κ</w:t>
            </w:r>
          </w:p>
        </w:tc>
      </w:tr>
      <w:tr w:rsidR="004E1EC1" w:rsidRPr="00572B17" w14:paraId="6A3CD509" w14:textId="77777777" w:rsidTr="00A05FF1">
        <w:trPr>
          <w:trHeight w:val="247"/>
          <w:jc w:val="center"/>
        </w:trPr>
        <w:tc>
          <w:tcPr>
            <w:tcW w:w="1515" w:type="dxa"/>
          </w:tcPr>
          <w:p w14:paraId="2842728B" w14:textId="77777777" w:rsidR="004E1EC1" w:rsidRPr="00572B17" w:rsidRDefault="004E1EC1" w:rsidP="00A05FF1">
            <w:pPr>
              <w:pStyle w:val="OLtext"/>
              <w:jc w:val="center"/>
              <w:rPr>
                <w:lang w:val="en-AU"/>
              </w:rPr>
            </w:pPr>
            <w:r w:rsidRPr="00572B17">
              <w:rPr>
                <w:lang w:val="en-AU"/>
              </w:rPr>
              <w:t>(C)</w:t>
            </w:r>
          </w:p>
        </w:tc>
        <w:tc>
          <w:tcPr>
            <w:tcW w:w="757" w:type="dxa"/>
          </w:tcPr>
          <w:p w14:paraId="1830FB1E" w14:textId="77777777" w:rsidR="004E1EC1" w:rsidRPr="00572B17" w:rsidRDefault="004E1EC1" w:rsidP="00A05FF1">
            <w:pPr>
              <w:pStyle w:val="OLtext"/>
              <w:jc w:val="center"/>
              <w:rPr>
                <w:lang w:val="en-AU"/>
              </w:rPr>
            </w:pPr>
            <w:r w:rsidRPr="00572B17">
              <w:rPr>
                <w:lang w:val="en-AU"/>
              </w:rPr>
              <w:t>V</w:t>
            </w:r>
          </w:p>
        </w:tc>
        <w:tc>
          <w:tcPr>
            <w:tcW w:w="1834" w:type="dxa"/>
          </w:tcPr>
          <w:p w14:paraId="2A1E5F5A" w14:textId="28FC78AE" w:rsidR="004E1EC1" w:rsidRPr="00572B17" w:rsidRDefault="004E1EC1" w:rsidP="00A05FF1">
            <w:pPr>
              <w:pStyle w:val="OLtext"/>
              <w:jc w:val="center"/>
              <w:rPr>
                <w:lang w:val="en-AU"/>
              </w:rPr>
            </w:pPr>
            <w:r w:rsidRPr="00572B17">
              <w:rPr>
                <w:lang w:val="en-AU"/>
              </w:rPr>
              <w:t>(C</w:t>
            </w:r>
            <w:r w:rsidR="00CD7F24" w:rsidRPr="00572B17">
              <w:rPr>
                <w:lang w:val="en-AU"/>
              </w:rPr>
              <w:t>[-</w:t>
            </w:r>
            <w:proofErr w:type="spellStart"/>
            <w:r w:rsidR="00CD7F24" w:rsidRPr="00572B17">
              <w:rPr>
                <w:lang w:val="en-AU"/>
              </w:rPr>
              <w:t>cont</w:t>
            </w:r>
            <w:proofErr w:type="spellEnd"/>
            <w:r w:rsidR="00CD7F24" w:rsidRPr="00572B17">
              <w:rPr>
                <w:lang w:val="en-AU"/>
              </w:rPr>
              <w:t>][-pal]</w:t>
            </w:r>
            <w:r w:rsidRPr="00572B17">
              <w:rPr>
                <w:lang w:val="en-AU"/>
              </w:rPr>
              <w:t>)</w:t>
            </w:r>
          </w:p>
        </w:tc>
      </w:tr>
    </w:tbl>
    <w:p w14:paraId="3AC5B634" w14:textId="77777777" w:rsidR="004E1EC1" w:rsidRPr="00572B17" w:rsidRDefault="004E1EC1" w:rsidP="004E1EC1">
      <w:pPr>
        <w:pStyle w:val="OLcaption"/>
        <w:ind w:left="720"/>
        <w:rPr>
          <w:i/>
        </w:rPr>
      </w:pPr>
      <w:r w:rsidRPr="00572B17">
        <w:t>table 3. syllable types in Mentawai languages</w:t>
      </w:r>
    </w:p>
    <w:tbl>
      <w:tblPr>
        <w:tblStyle w:val="TableGrid"/>
        <w:tblW w:w="63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1174"/>
        <w:gridCol w:w="1554"/>
        <w:gridCol w:w="834"/>
        <w:gridCol w:w="927"/>
        <w:gridCol w:w="1016"/>
      </w:tblGrid>
      <w:tr w:rsidR="00F20503" w:rsidRPr="00572B17" w14:paraId="75E2C541" w14:textId="77777777" w:rsidTr="001F7EFF">
        <w:trPr>
          <w:jc w:val="center"/>
        </w:trPr>
        <w:tc>
          <w:tcPr>
            <w:tcW w:w="0" w:type="auto"/>
            <w:shd w:val="clear" w:color="auto" w:fill="FFFFFF" w:themeFill="background1"/>
          </w:tcPr>
          <w:p w14:paraId="4DEBAD00" w14:textId="2068BB25" w:rsidR="002F479C" w:rsidRPr="00572B17" w:rsidRDefault="00F20503" w:rsidP="00A05FF1">
            <w:pPr>
              <w:pStyle w:val="OLtablecontents"/>
              <w:rPr>
                <w:b/>
                <w:bCs/>
              </w:rPr>
            </w:pPr>
            <w:r w:rsidRPr="00572B17">
              <w:rPr>
                <w:b/>
                <w:bCs/>
              </w:rPr>
              <w:t>Structure</w:t>
            </w:r>
          </w:p>
        </w:tc>
        <w:tc>
          <w:tcPr>
            <w:tcW w:w="0" w:type="auto"/>
            <w:shd w:val="clear" w:color="auto" w:fill="FFFFFF" w:themeFill="background1"/>
          </w:tcPr>
          <w:p w14:paraId="6558B71C" w14:textId="47FB5444" w:rsidR="002F479C" w:rsidRPr="00572B17" w:rsidRDefault="002F479C" w:rsidP="00A05FF1">
            <w:pPr>
              <w:pStyle w:val="OLtablecontents"/>
              <w:rPr>
                <w:b/>
                <w:bCs/>
              </w:rPr>
            </w:pPr>
            <w:r w:rsidRPr="00572B17">
              <w:rPr>
                <w:b/>
                <w:bCs/>
              </w:rPr>
              <w:t>Glottal V release?</w:t>
            </w:r>
          </w:p>
        </w:tc>
        <w:tc>
          <w:tcPr>
            <w:tcW w:w="0" w:type="auto"/>
            <w:shd w:val="clear" w:color="auto" w:fill="FFFFFF" w:themeFill="background1"/>
          </w:tcPr>
          <w:p w14:paraId="78E0F851" w14:textId="43A297E7" w:rsidR="002F479C" w:rsidRPr="00572B17" w:rsidRDefault="002F479C" w:rsidP="00A05FF1">
            <w:pPr>
              <w:pStyle w:val="OLtablecontents"/>
              <w:rPr>
                <w:b/>
                <w:bCs/>
              </w:rPr>
            </w:pPr>
            <w:r w:rsidRPr="00572B17">
              <w:rPr>
                <w:b/>
                <w:bCs/>
              </w:rPr>
              <w:t>Secondary articulation?</w:t>
            </w:r>
          </w:p>
        </w:tc>
        <w:tc>
          <w:tcPr>
            <w:tcW w:w="0" w:type="auto"/>
            <w:shd w:val="clear" w:color="auto" w:fill="FFFFFF" w:themeFill="background1"/>
          </w:tcPr>
          <w:p w14:paraId="13984674" w14:textId="7A931D89" w:rsidR="002F479C" w:rsidRPr="00572B17" w:rsidRDefault="002F479C" w:rsidP="00A05FF1">
            <w:pPr>
              <w:pStyle w:val="OLtablecontents"/>
              <w:rPr>
                <w:b/>
                <w:bCs/>
              </w:rPr>
            </w:pPr>
            <w:r w:rsidRPr="00572B17">
              <w:rPr>
                <w:b/>
                <w:bCs/>
              </w:rPr>
              <w:t>Example</w:t>
            </w:r>
          </w:p>
        </w:tc>
        <w:tc>
          <w:tcPr>
            <w:tcW w:w="0" w:type="auto"/>
            <w:shd w:val="clear" w:color="auto" w:fill="FFFFFF" w:themeFill="background1"/>
          </w:tcPr>
          <w:p w14:paraId="5A6CF09E" w14:textId="5FF0F34E" w:rsidR="002F479C" w:rsidRPr="00572B17" w:rsidRDefault="002F479C" w:rsidP="00A05FF1">
            <w:pPr>
              <w:pStyle w:val="OLtablecontents"/>
              <w:rPr>
                <w:b/>
                <w:bCs/>
              </w:rPr>
            </w:pPr>
            <w:r w:rsidRPr="00572B17">
              <w:rPr>
                <w:b/>
                <w:bCs/>
              </w:rPr>
              <w:t>Language</w:t>
            </w:r>
          </w:p>
        </w:tc>
        <w:tc>
          <w:tcPr>
            <w:tcW w:w="1016" w:type="dxa"/>
            <w:shd w:val="clear" w:color="auto" w:fill="FFFFFF" w:themeFill="background1"/>
          </w:tcPr>
          <w:p w14:paraId="53D38D5B" w14:textId="29F295E3" w:rsidR="002F479C" w:rsidRPr="00572B17" w:rsidRDefault="002F479C" w:rsidP="00A05FF1">
            <w:pPr>
              <w:pStyle w:val="OLtablecontents"/>
              <w:rPr>
                <w:b/>
                <w:bCs/>
              </w:rPr>
            </w:pPr>
            <w:r w:rsidRPr="00572B17">
              <w:rPr>
                <w:b/>
                <w:bCs/>
              </w:rPr>
              <w:t>Gloss</w:t>
            </w:r>
          </w:p>
        </w:tc>
      </w:tr>
      <w:tr w:rsidR="00F20503" w:rsidRPr="00572B17" w14:paraId="417E62BD" w14:textId="77777777" w:rsidTr="001F7EFF">
        <w:trPr>
          <w:jc w:val="center"/>
        </w:trPr>
        <w:tc>
          <w:tcPr>
            <w:tcW w:w="0" w:type="auto"/>
            <w:shd w:val="clear" w:color="auto" w:fill="D9D9D9" w:themeFill="background1" w:themeFillShade="D9"/>
          </w:tcPr>
          <w:p w14:paraId="17B64FB8" w14:textId="45A2F47F" w:rsidR="002F479C" w:rsidRPr="00572B17" w:rsidRDefault="002F479C" w:rsidP="00A05FF1">
            <w:pPr>
              <w:pStyle w:val="OLtablecontents"/>
            </w:pPr>
            <w:r w:rsidRPr="00572B17">
              <w:t>V</w:t>
            </w:r>
          </w:p>
        </w:tc>
        <w:tc>
          <w:tcPr>
            <w:tcW w:w="0" w:type="auto"/>
            <w:shd w:val="clear" w:color="auto" w:fill="D9D9D9" w:themeFill="background1" w:themeFillShade="D9"/>
          </w:tcPr>
          <w:p w14:paraId="481CF81F" w14:textId="448DE5F8" w:rsidR="002F479C" w:rsidRPr="00572B17" w:rsidRDefault="002F479C" w:rsidP="00A05FF1">
            <w:pPr>
              <w:pStyle w:val="OLtablecontents"/>
            </w:pPr>
            <w:r w:rsidRPr="00572B17">
              <w:t>No</w:t>
            </w:r>
          </w:p>
        </w:tc>
        <w:tc>
          <w:tcPr>
            <w:tcW w:w="0" w:type="auto"/>
            <w:shd w:val="clear" w:color="auto" w:fill="D9D9D9" w:themeFill="background1" w:themeFillShade="D9"/>
          </w:tcPr>
          <w:p w14:paraId="36615F2B" w14:textId="098AAD93" w:rsidR="002F479C" w:rsidRPr="00572B17" w:rsidRDefault="002F479C" w:rsidP="00A05FF1">
            <w:pPr>
              <w:pStyle w:val="OLtablecontents"/>
            </w:pPr>
            <w:r w:rsidRPr="00572B17">
              <w:t>No</w:t>
            </w:r>
          </w:p>
        </w:tc>
        <w:tc>
          <w:tcPr>
            <w:tcW w:w="0" w:type="auto"/>
            <w:shd w:val="clear" w:color="auto" w:fill="D9D9D9" w:themeFill="background1" w:themeFillShade="D9"/>
          </w:tcPr>
          <w:p w14:paraId="126D3A02" w14:textId="30BA81FA" w:rsidR="002F479C" w:rsidRPr="00572B17" w:rsidRDefault="00CD6419" w:rsidP="00A05FF1">
            <w:pPr>
              <w:pStyle w:val="OLtablecontents"/>
            </w:pPr>
            <w:r w:rsidRPr="00572B17">
              <w:t>[</w:t>
            </w:r>
            <w:proofErr w:type="gramStart"/>
            <w:r w:rsidRPr="00572B17">
              <w:rPr>
                <w:b/>
                <w:bCs/>
              </w:rPr>
              <w:t>ˈ</w:t>
            </w:r>
            <w:proofErr w:type="spellStart"/>
            <w:r w:rsidR="00447390" w:rsidRPr="00572B17">
              <w:rPr>
                <w:b/>
                <w:bCs/>
              </w:rPr>
              <w:t>ɔ</w:t>
            </w:r>
            <w:r w:rsidRPr="00572B17">
              <w:rPr>
                <w:b/>
                <w:bCs/>
              </w:rPr>
              <w:t>.</w:t>
            </w:r>
            <w:r w:rsidRPr="00572B17">
              <w:t>tu</w:t>
            </w:r>
            <w:proofErr w:type="spellEnd"/>
            <w:proofErr w:type="gramEnd"/>
            <w:r w:rsidRPr="00572B17">
              <w:t>]</w:t>
            </w:r>
          </w:p>
        </w:tc>
        <w:tc>
          <w:tcPr>
            <w:tcW w:w="0" w:type="auto"/>
            <w:shd w:val="clear" w:color="auto" w:fill="D9D9D9" w:themeFill="background1" w:themeFillShade="D9"/>
          </w:tcPr>
          <w:p w14:paraId="612E848B" w14:textId="3E5BBA56" w:rsidR="002F479C" w:rsidRPr="00572B17" w:rsidRDefault="00CD6419" w:rsidP="00A05FF1">
            <w:pPr>
              <w:pStyle w:val="OLtablecontents"/>
            </w:pPr>
            <w:r w:rsidRPr="00572B17">
              <w:t>Sipora</w:t>
            </w:r>
          </w:p>
        </w:tc>
        <w:tc>
          <w:tcPr>
            <w:tcW w:w="1016" w:type="dxa"/>
            <w:shd w:val="clear" w:color="auto" w:fill="D9D9D9" w:themeFill="background1" w:themeFillShade="D9"/>
          </w:tcPr>
          <w:p w14:paraId="035726F6" w14:textId="1AE08A24" w:rsidR="002F479C" w:rsidRPr="00572B17" w:rsidRDefault="00CD6419" w:rsidP="00A05FF1">
            <w:pPr>
              <w:pStyle w:val="OLtablecontents"/>
            </w:pPr>
            <w:r w:rsidRPr="00572B17">
              <w:t>‘hundred’</w:t>
            </w:r>
          </w:p>
        </w:tc>
      </w:tr>
      <w:tr w:rsidR="007D14FD" w:rsidRPr="00572B17" w14:paraId="23736F30" w14:textId="77777777" w:rsidTr="007D14FD">
        <w:trPr>
          <w:jc w:val="center"/>
        </w:trPr>
        <w:tc>
          <w:tcPr>
            <w:tcW w:w="0" w:type="auto"/>
            <w:vMerge w:val="restart"/>
          </w:tcPr>
          <w:p w14:paraId="0CA6BC25" w14:textId="178A93D7" w:rsidR="007D14FD" w:rsidRPr="00572B17" w:rsidRDefault="007D14FD" w:rsidP="00A05FF1">
            <w:pPr>
              <w:pStyle w:val="OLtablecontents"/>
            </w:pPr>
            <w:proofErr w:type="gramStart"/>
            <w:r w:rsidRPr="00572B17">
              <w:t>CV</w:t>
            </w:r>
            <w:proofErr w:type="gramEnd"/>
          </w:p>
        </w:tc>
        <w:tc>
          <w:tcPr>
            <w:tcW w:w="0" w:type="auto"/>
          </w:tcPr>
          <w:p w14:paraId="738C8C1D" w14:textId="5AAED654" w:rsidR="007D14FD" w:rsidRPr="00572B17" w:rsidRDefault="007D14FD" w:rsidP="00A05FF1">
            <w:pPr>
              <w:pStyle w:val="OLtablecontents"/>
            </w:pPr>
            <w:r w:rsidRPr="00572B17">
              <w:t>No</w:t>
            </w:r>
          </w:p>
        </w:tc>
        <w:tc>
          <w:tcPr>
            <w:tcW w:w="0" w:type="auto"/>
          </w:tcPr>
          <w:p w14:paraId="41B19AE1" w14:textId="1F3A64F5" w:rsidR="007D14FD" w:rsidRPr="00572B17" w:rsidRDefault="007D14FD" w:rsidP="00A05FF1">
            <w:pPr>
              <w:pStyle w:val="OLtablecontents"/>
            </w:pPr>
            <w:r w:rsidRPr="00572B17">
              <w:t>No</w:t>
            </w:r>
          </w:p>
        </w:tc>
        <w:tc>
          <w:tcPr>
            <w:tcW w:w="0" w:type="auto"/>
          </w:tcPr>
          <w:p w14:paraId="71E828F9" w14:textId="105C0A03" w:rsidR="007D14FD" w:rsidRPr="00572B17" w:rsidRDefault="007D14FD" w:rsidP="00A05FF1">
            <w:pPr>
              <w:pStyle w:val="OLtablecontents"/>
            </w:pPr>
            <w:r w:rsidRPr="00572B17">
              <w:t>[</w:t>
            </w:r>
            <w:proofErr w:type="gramStart"/>
            <w:r w:rsidRPr="00572B17">
              <w:rPr>
                <w:b/>
                <w:bCs/>
              </w:rPr>
              <w:t>ˈ</w:t>
            </w:r>
            <w:proofErr w:type="spellStart"/>
            <w:r w:rsidRPr="00572B17">
              <w:rPr>
                <w:b/>
                <w:bCs/>
              </w:rPr>
              <w:t>b</w:t>
            </w:r>
            <w:r w:rsidR="00447390" w:rsidRPr="00572B17">
              <w:rPr>
                <w:b/>
                <w:bCs/>
              </w:rPr>
              <w:t>ɔ</w:t>
            </w:r>
            <w:r w:rsidRPr="00572B17">
              <w:t>.ɟɛ</w:t>
            </w:r>
            <w:proofErr w:type="spellEnd"/>
            <w:proofErr w:type="gramEnd"/>
            <w:r w:rsidRPr="00572B17">
              <w:t>]</w:t>
            </w:r>
          </w:p>
        </w:tc>
        <w:tc>
          <w:tcPr>
            <w:tcW w:w="0" w:type="auto"/>
          </w:tcPr>
          <w:p w14:paraId="7278BCC9" w14:textId="05A3E63E" w:rsidR="007D14FD" w:rsidRPr="00572B17" w:rsidRDefault="007D14FD" w:rsidP="00A05FF1">
            <w:pPr>
              <w:pStyle w:val="OLtablecontents"/>
            </w:pPr>
            <w:proofErr w:type="spellStart"/>
            <w:r w:rsidRPr="00572B17">
              <w:t>Terekan</w:t>
            </w:r>
            <w:proofErr w:type="spellEnd"/>
          </w:p>
        </w:tc>
        <w:tc>
          <w:tcPr>
            <w:tcW w:w="1016" w:type="dxa"/>
          </w:tcPr>
          <w:p w14:paraId="1CEF4D41" w14:textId="44F0A255" w:rsidR="007D14FD" w:rsidRPr="00572B17" w:rsidRDefault="007D14FD" w:rsidP="00A05FF1">
            <w:pPr>
              <w:pStyle w:val="OLtablecontents"/>
            </w:pPr>
            <w:r w:rsidRPr="00572B17">
              <w:t>‘brown’</w:t>
            </w:r>
          </w:p>
        </w:tc>
      </w:tr>
      <w:tr w:rsidR="007D14FD" w:rsidRPr="00572B17" w14:paraId="2C478658" w14:textId="77777777" w:rsidTr="001F7EFF">
        <w:trPr>
          <w:jc w:val="center"/>
        </w:trPr>
        <w:tc>
          <w:tcPr>
            <w:tcW w:w="0" w:type="auto"/>
            <w:vMerge/>
            <w:shd w:val="clear" w:color="auto" w:fill="D9D9D9" w:themeFill="background1" w:themeFillShade="D9"/>
          </w:tcPr>
          <w:p w14:paraId="11AD208F" w14:textId="77777777" w:rsidR="007D14FD" w:rsidRPr="00572B17" w:rsidRDefault="007D14FD" w:rsidP="00A05FF1">
            <w:pPr>
              <w:pStyle w:val="OLtablecontents"/>
            </w:pPr>
          </w:p>
        </w:tc>
        <w:tc>
          <w:tcPr>
            <w:tcW w:w="0" w:type="auto"/>
            <w:shd w:val="clear" w:color="auto" w:fill="D9D9D9" w:themeFill="background1" w:themeFillShade="D9"/>
          </w:tcPr>
          <w:p w14:paraId="39C6D236" w14:textId="4625FD1F" w:rsidR="007D14FD" w:rsidRPr="00572B17" w:rsidRDefault="007D14FD" w:rsidP="00A05FF1">
            <w:pPr>
              <w:pStyle w:val="OLtablecontents"/>
            </w:pPr>
            <w:r w:rsidRPr="00572B17">
              <w:t>Yes</w:t>
            </w:r>
          </w:p>
        </w:tc>
        <w:tc>
          <w:tcPr>
            <w:tcW w:w="0" w:type="auto"/>
            <w:shd w:val="clear" w:color="auto" w:fill="D9D9D9" w:themeFill="background1" w:themeFillShade="D9"/>
          </w:tcPr>
          <w:p w14:paraId="7EB76AED" w14:textId="553F9179" w:rsidR="007D14FD" w:rsidRPr="00572B17" w:rsidRDefault="007D14FD" w:rsidP="00A05FF1">
            <w:pPr>
              <w:pStyle w:val="OLtablecontents"/>
            </w:pPr>
            <w:r w:rsidRPr="00572B17">
              <w:t>No</w:t>
            </w:r>
          </w:p>
        </w:tc>
        <w:tc>
          <w:tcPr>
            <w:tcW w:w="0" w:type="auto"/>
            <w:shd w:val="clear" w:color="auto" w:fill="D9D9D9" w:themeFill="background1" w:themeFillShade="D9"/>
          </w:tcPr>
          <w:p w14:paraId="1B7B274E" w14:textId="03E4EF10" w:rsidR="007D14FD" w:rsidRPr="00572B17" w:rsidRDefault="007D14FD" w:rsidP="00A05FF1">
            <w:pPr>
              <w:pStyle w:val="OLtablecontents"/>
            </w:pPr>
            <w:r w:rsidRPr="00572B17">
              <w:t>[</w:t>
            </w:r>
            <w:proofErr w:type="gramStart"/>
            <w:r w:rsidRPr="00572B17">
              <w:t>ˈ</w:t>
            </w:r>
            <w:proofErr w:type="spellStart"/>
            <w:r w:rsidRPr="00572B17">
              <w:t>lej.</w:t>
            </w:r>
            <w:r w:rsidRPr="00572B17">
              <w:rPr>
                <w:b/>
                <w:bCs/>
              </w:rPr>
              <w:t>ti</w:t>
            </w:r>
            <w:r w:rsidRPr="00572B17">
              <w:rPr>
                <w:b/>
                <w:bCs/>
                <w:vertAlign w:val="superscript"/>
              </w:rPr>
              <w:t>ʔ</w:t>
            </w:r>
            <w:proofErr w:type="spellEnd"/>
            <w:proofErr w:type="gramEnd"/>
            <w:r w:rsidRPr="00572B17">
              <w:t>]</w:t>
            </w:r>
          </w:p>
        </w:tc>
        <w:tc>
          <w:tcPr>
            <w:tcW w:w="0" w:type="auto"/>
            <w:shd w:val="clear" w:color="auto" w:fill="D9D9D9" w:themeFill="background1" w:themeFillShade="D9"/>
          </w:tcPr>
          <w:p w14:paraId="5E9F8BF6" w14:textId="4CFC1DCD" w:rsidR="007D14FD" w:rsidRPr="00572B17" w:rsidRDefault="007D14FD" w:rsidP="00A05FF1">
            <w:pPr>
              <w:pStyle w:val="OLtablecontents"/>
            </w:pPr>
            <w:proofErr w:type="spellStart"/>
            <w:r w:rsidRPr="00572B17">
              <w:t>Simatalu</w:t>
            </w:r>
            <w:proofErr w:type="spellEnd"/>
          </w:p>
        </w:tc>
        <w:tc>
          <w:tcPr>
            <w:tcW w:w="1016" w:type="dxa"/>
            <w:shd w:val="clear" w:color="auto" w:fill="D9D9D9" w:themeFill="background1" w:themeFillShade="D9"/>
          </w:tcPr>
          <w:p w14:paraId="29C95827" w14:textId="11C66A33" w:rsidR="007D14FD" w:rsidRPr="00572B17" w:rsidRDefault="007D14FD" w:rsidP="00A05FF1">
            <w:pPr>
              <w:pStyle w:val="OLtablecontents"/>
            </w:pPr>
            <w:r w:rsidRPr="00572B17">
              <w:t>‘snake’</w:t>
            </w:r>
          </w:p>
        </w:tc>
      </w:tr>
      <w:tr w:rsidR="007D14FD" w:rsidRPr="00572B17" w14:paraId="79F06FA9" w14:textId="77777777" w:rsidTr="007D14FD">
        <w:trPr>
          <w:jc w:val="center"/>
        </w:trPr>
        <w:tc>
          <w:tcPr>
            <w:tcW w:w="0" w:type="auto"/>
            <w:vMerge/>
            <w:shd w:val="clear" w:color="auto" w:fill="D9D9D9" w:themeFill="background1" w:themeFillShade="D9"/>
          </w:tcPr>
          <w:p w14:paraId="44001B63" w14:textId="77777777" w:rsidR="007D14FD" w:rsidRPr="00572B17" w:rsidRDefault="007D14FD" w:rsidP="00A05FF1">
            <w:pPr>
              <w:pStyle w:val="OLtablecontents"/>
            </w:pPr>
          </w:p>
        </w:tc>
        <w:tc>
          <w:tcPr>
            <w:tcW w:w="0" w:type="auto"/>
          </w:tcPr>
          <w:p w14:paraId="53278FA9" w14:textId="3A162227" w:rsidR="007D14FD" w:rsidRPr="00572B17" w:rsidRDefault="007D14FD" w:rsidP="00A05FF1">
            <w:pPr>
              <w:pStyle w:val="OLtablecontents"/>
            </w:pPr>
            <w:r w:rsidRPr="00572B17">
              <w:t>No</w:t>
            </w:r>
          </w:p>
        </w:tc>
        <w:tc>
          <w:tcPr>
            <w:tcW w:w="0" w:type="auto"/>
          </w:tcPr>
          <w:p w14:paraId="2FBF3969" w14:textId="7C3DB230" w:rsidR="007D14FD" w:rsidRPr="00572B17" w:rsidRDefault="007D14FD" w:rsidP="00A05FF1">
            <w:pPr>
              <w:pStyle w:val="OLtablecontents"/>
            </w:pPr>
            <w:r w:rsidRPr="00572B17">
              <w:t>Yes</w:t>
            </w:r>
          </w:p>
        </w:tc>
        <w:tc>
          <w:tcPr>
            <w:tcW w:w="0" w:type="auto"/>
          </w:tcPr>
          <w:p w14:paraId="560A4404" w14:textId="74062028" w:rsidR="007D14FD" w:rsidRPr="00572B17" w:rsidRDefault="007D14FD" w:rsidP="00A05FF1">
            <w:pPr>
              <w:pStyle w:val="OLtablecontents"/>
            </w:pPr>
            <w:r w:rsidRPr="00572B17">
              <w:t>[</w:t>
            </w:r>
            <w:proofErr w:type="spellStart"/>
            <w:r w:rsidRPr="00572B17">
              <w:t>k</w:t>
            </w:r>
            <w:r w:rsidRPr="00572B17">
              <w:rPr>
                <w:vertAlign w:val="superscript"/>
              </w:rPr>
              <w:t>w</w:t>
            </w:r>
            <w:r w:rsidRPr="00572B17">
              <w:t>a</w:t>
            </w:r>
            <w:proofErr w:type="spellEnd"/>
            <w:r w:rsidRPr="00572B17">
              <w:t>]</w:t>
            </w:r>
          </w:p>
        </w:tc>
        <w:tc>
          <w:tcPr>
            <w:tcW w:w="0" w:type="auto"/>
          </w:tcPr>
          <w:p w14:paraId="62E0233F" w14:textId="1193F892" w:rsidR="007D14FD" w:rsidRPr="00572B17" w:rsidRDefault="007D14FD" w:rsidP="00A05FF1">
            <w:pPr>
              <w:pStyle w:val="OLtablecontents"/>
            </w:pPr>
            <w:proofErr w:type="spellStart"/>
            <w:r w:rsidRPr="00572B17">
              <w:t>Simalegi</w:t>
            </w:r>
            <w:proofErr w:type="spellEnd"/>
          </w:p>
        </w:tc>
        <w:tc>
          <w:tcPr>
            <w:tcW w:w="1016" w:type="dxa"/>
          </w:tcPr>
          <w:p w14:paraId="4BB500E7" w14:textId="71680FA9" w:rsidR="007D14FD" w:rsidRPr="00572B17" w:rsidRDefault="007D14FD" w:rsidP="00A05FF1">
            <w:pPr>
              <w:pStyle w:val="OLtablecontents"/>
            </w:pPr>
            <w:r w:rsidRPr="00572B17">
              <w:t>‘say’</w:t>
            </w:r>
          </w:p>
        </w:tc>
      </w:tr>
      <w:tr w:rsidR="007D14FD" w:rsidRPr="00572B17" w14:paraId="0FF8E95B" w14:textId="77777777" w:rsidTr="001F7EFF">
        <w:trPr>
          <w:jc w:val="center"/>
        </w:trPr>
        <w:tc>
          <w:tcPr>
            <w:tcW w:w="0" w:type="auto"/>
            <w:vMerge/>
            <w:shd w:val="clear" w:color="auto" w:fill="D9D9D9" w:themeFill="background1" w:themeFillShade="D9"/>
          </w:tcPr>
          <w:p w14:paraId="56F63C74" w14:textId="77777777" w:rsidR="007D14FD" w:rsidRPr="00572B17" w:rsidRDefault="007D14FD" w:rsidP="00A05FF1">
            <w:pPr>
              <w:pStyle w:val="OLtablecontents"/>
            </w:pPr>
          </w:p>
        </w:tc>
        <w:tc>
          <w:tcPr>
            <w:tcW w:w="0" w:type="auto"/>
            <w:shd w:val="clear" w:color="auto" w:fill="D9D9D9" w:themeFill="background1" w:themeFillShade="D9"/>
          </w:tcPr>
          <w:p w14:paraId="3F7A0B34" w14:textId="13632A97" w:rsidR="007D14FD" w:rsidRPr="00572B17" w:rsidRDefault="007D14FD" w:rsidP="00A05FF1">
            <w:pPr>
              <w:pStyle w:val="OLtablecontents"/>
            </w:pPr>
            <w:r w:rsidRPr="00572B17">
              <w:t>Yes</w:t>
            </w:r>
          </w:p>
        </w:tc>
        <w:tc>
          <w:tcPr>
            <w:tcW w:w="0" w:type="auto"/>
            <w:shd w:val="clear" w:color="auto" w:fill="D9D9D9" w:themeFill="background1" w:themeFillShade="D9"/>
          </w:tcPr>
          <w:p w14:paraId="480C944B" w14:textId="41F35445" w:rsidR="007D14FD" w:rsidRPr="00572B17" w:rsidRDefault="007D14FD" w:rsidP="00A05FF1">
            <w:pPr>
              <w:pStyle w:val="OLtablecontents"/>
            </w:pPr>
            <w:r w:rsidRPr="00572B17">
              <w:t>Yes</w:t>
            </w:r>
          </w:p>
        </w:tc>
        <w:tc>
          <w:tcPr>
            <w:tcW w:w="0" w:type="auto"/>
            <w:shd w:val="clear" w:color="auto" w:fill="D9D9D9" w:themeFill="background1" w:themeFillShade="D9"/>
          </w:tcPr>
          <w:p w14:paraId="25A1E940" w14:textId="2190DEFB" w:rsidR="007D14FD" w:rsidRPr="00572B17" w:rsidRDefault="007D14FD" w:rsidP="00A05FF1">
            <w:pPr>
              <w:pStyle w:val="OLtablecontents"/>
            </w:pPr>
            <w:r w:rsidRPr="00572B17">
              <w:t>[</w:t>
            </w:r>
            <w:proofErr w:type="spellStart"/>
            <w:r w:rsidRPr="00572B17">
              <w:t>d</w:t>
            </w:r>
            <w:r w:rsidRPr="00572B17">
              <w:rPr>
                <w:vertAlign w:val="superscript"/>
              </w:rPr>
              <w:t>j</w:t>
            </w:r>
            <w:r w:rsidR="00447390" w:rsidRPr="00572B17">
              <w:t>ɔ</w:t>
            </w:r>
            <w:r w:rsidRPr="00572B17">
              <w:t>ʔ</w:t>
            </w:r>
            <w:proofErr w:type="spellEnd"/>
            <w:r w:rsidRPr="00572B17">
              <w:t>]</w:t>
            </w:r>
          </w:p>
        </w:tc>
        <w:tc>
          <w:tcPr>
            <w:tcW w:w="0" w:type="auto"/>
            <w:shd w:val="clear" w:color="auto" w:fill="D9D9D9" w:themeFill="background1" w:themeFillShade="D9"/>
          </w:tcPr>
          <w:p w14:paraId="4F7DF439" w14:textId="3C056EA9" w:rsidR="007D14FD" w:rsidRPr="00572B17" w:rsidRDefault="007D14FD" w:rsidP="00A05FF1">
            <w:pPr>
              <w:pStyle w:val="OLtablecontents"/>
            </w:pPr>
            <w:proofErr w:type="spellStart"/>
            <w:r w:rsidRPr="00572B17">
              <w:t>Simalegi</w:t>
            </w:r>
            <w:proofErr w:type="spellEnd"/>
          </w:p>
        </w:tc>
        <w:tc>
          <w:tcPr>
            <w:tcW w:w="1016" w:type="dxa"/>
            <w:shd w:val="clear" w:color="auto" w:fill="D9D9D9" w:themeFill="background1" w:themeFillShade="D9"/>
          </w:tcPr>
          <w:p w14:paraId="2E0EFC7C" w14:textId="481289CF" w:rsidR="007D14FD" w:rsidRPr="00572B17" w:rsidRDefault="007D14FD" w:rsidP="00A05FF1">
            <w:pPr>
              <w:pStyle w:val="OLtablecontents"/>
            </w:pPr>
            <w:r w:rsidRPr="00572B17">
              <w:t>‘stand’</w:t>
            </w:r>
          </w:p>
        </w:tc>
      </w:tr>
      <w:tr w:rsidR="00F20503" w:rsidRPr="00572B17" w14:paraId="28108B5E" w14:textId="77777777" w:rsidTr="007D14FD">
        <w:trPr>
          <w:jc w:val="center"/>
        </w:trPr>
        <w:tc>
          <w:tcPr>
            <w:tcW w:w="0" w:type="auto"/>
          </w:tcPr>
          <w:p w14:paraId="2AB498C8" w14:textId="69685DDA" w:rsidR="002F479C" w:rsidRPr="00572B17" w:rsidRDefault="002F479C" w:rsidP="00A05FF1">
            <w:pPr>
              <w:pStyle w:val="OLtablecontents"/>
            </w:pPr>
            <w:r w:rsidRPr="00572B17">
              <w:t>VC</w:t>
            </w:r>
          </w:p>
        </w:tc>
        <w:tc>
          <w:tcPr>
            <w:tcW w:w="0" w:type="auto"/>
          </w:tcPr>
          <w:p w14:paraId="6D55FB82" w14:textId="71A441C5" w:rsidR="002F479C" w:rsidRPr="00572B17" w:rsidRDefault="002F479C" w:rsidP="00A05FF1">
            <w:pPr>
              <w:pStyle w:val="OLtablecontents"/>
            </w:pPr>
            <w:r w:rsidRPr="00572B17">
              <w:t>No</w:t>
            </w:r>
          </w:p>
        </w:tc>
        <w:tc>
          <w:tcPr>
            <w:tcW w:w="0" w:type="auto"/>
          </w:tcPr>
          <w:p w14:paraId="294A4FB0" w14:textId="2DA8D3CA" w:rsidR="002F479C" w:rsidRPr="00572B17" w:rsidRDefault="002F479C" w:rsidP="00A05FF1">
            <w:pPr>
              <w:pStyle w:val="OLtablecontents"/>
            </w:pPr>
            <w:r w:rsidRPr="00572B17">
              <w:t>No</w:t>
            </w:r>
          </w:p>
        </w:tc>
        <w:tc>
          <w:tcPr>
            <w:tcW w:w="0" w:type="auto"/>
          </w:tcPr>
          <w:p w14:paraId="169E95AD" w14:textId="0A2B1D78" w:rsidR="002F479C" w:rsidRPr="00572B17" w:rsidRDefault="006104E0" w:rsidP="00A05FF1">
            <w:pPr>
              <w:pStyle w:val="OLtablecontents"/>
            </w:pPr>
            <w:r w:rsidRPr="00572B17">
              <w:t>[</w:t>
            </w:r>
            <w:proofErr w:type="gramStart"/>
            <w:r w:rsidRPr="00572B17">
              <w:rPr>
                <w:b/>
                <w:bCs/>
              </w:rPr>
              <w:t>ˈ</w:t>
            </w:r>
            <w:proofErr w:type="spellStart"/>
            <w:r w:rsidRPr="00572B17">
              <w:rPr>
                <w:b/>
                <w:bCs/>
              </w:rPr>
              <w:t>ap</w:t>
            </w:r>
            <w:r w:rsidRPr="00572B17">
              <w:t>.pɛk</w:t>
            </w:r>
            <w:proofErr w:type="spellEnd"/>
            <w:proofErr w:type="gramEnd"/>
            <w:r w:rsidRPr="00572B17">
              <w:t>]</w:t>
            </w:r>
          </w:p>
        </w:tc>
        <w:tc>
          <w:tcPr>
            <w:tcW w:w="0" w:type="auto"/>
          </w:tcPr>
          <w:p w14:paraId="5CE0D39B" w14:textId="17F0C166" w:rsidR="002F479C" w:rsidRPr="00572B17" w:rsidRDefault="006104E0" w:rsidP="00A05FF1">
            <w:pPr>
              <w:pStyle w:val="OLtablecontents"/>
            </w:pPr>
            <w:proofErr w:type="spellStart"/>
            <w:r w:rsidRPr="00572B17">
              <w:t>Sikabaluan</w:t>
            </w:r>
            <w:proofErr w:type="spellEnd"/>
          </w:p>
        </w:tc>
        <w:tc>
          <w:tcPr>
            <w:tcW w:w="1016" w:type="dxa"/>
          </w:tcPr>
          <w:p w14:paraId="3822BF45" w14:textId="78B04D6F" w:rsidR="002F479C" w:rsidRPr="00572B17" w:rsidRDefault="006104E0" w:rsidP="00A05FF1">
            <w:pPr>
              <w:pStyle w:val="OLtablecontents"/>
            </w:pPr>
            <w:r w:rsidRPr="00572B17">
              <w:t>‘reap’</w:t>
            </w:r>
          </w:p>
        </w:tc>
      </w:tr>
      <w:tr w:rsidR="007D14FD" w:rsidRPr="00572B17" w14:paraId="6604222D" w14:textId="77777777" w:rsidTr="001F7EFF">
        <w:trPr>
          <w:jc w:val="center"/>
        </w:trPr>
        <w:tc>
          <w:tcPr>
            <w:tcW w:w="0" w:type="auto"/>
            <w:vMerge w:val="restart"/>
            <w:shd w:val="clear" w:color="auto" w:fill="D9D9D9" w:themeFill="background1" w:themeFillShade="D9"/>
          </w:tcPr>
          <w:p w14:paraId="4A161A3C" w14:textId="6504F4C6" w:rsidR="007D14FD" w:rsidRPr="00572B17" w:rsidRDefault="007D14FD" w:rsidP="00A05FF1">
            <w:pPr>
              <w:pStyle w:val="OLtablecontents"/>
            </w:pPr>
            <w:r w:rsidRPr="00572B17">
              <w:t>CVC</w:t>
            </w:r>
          </w:p>
        </w:tc>
        <w:tc>
          <w:tcPr>
            <w:tcW w:w="0" w:type="auto"/>
            <w:vMerge w:val="restart"/>
            <w:shd w:val="clear" w:color="auto" w:fill="D9D9D9" w:themeFill="background1" w:themeFillShade="D9"/>
          </w:tcPr>
          <w:p w14:paraId="4CF947B0" w14:textId="6DC56963" w:rsidR="007D14FD" w:rsidRPr="00572B17" w:rsidRDefault="007D14FD" w:rsidP="00A05FF1">
            <w:pPr>
              <w:pStyle w:val="OLtablecontents"/>
            </w:pPr>
            <w:r w:rsidRPr="00572B17">
              <w:t>No</w:t>
            </w:r>
          </w:p>
        </w:tc>
        <w:tc>
          <w:tcPr>
            <w:tcW w:w="0" w:type="auto"/>
            <w:vMerge w:val="restart"/>
            <w:shd w:val="clear" w:color="auto" w:fill="D9D9D9" w:themeFill="background1" w:themeFillShade="D9"/>
          </w:tcPr>
          <w:p w14:paraId="028B8B7B" w14:textId="18854E93" w:rsidR="007D14FD" w:rsidRPr="00572B17" w:rsidRDefault="007D14FD" w:rsidP="00A05FF1">
            <w:pPr>
              <w:pStyle w:val="OLtablecontents"/>
            </w:pPr>
            <w:r w:rsidRPr="00572B17">
              <w:t>No</w:t>
            </w:r>
          </w:p>
        </w:tc>
        <w:tc>
          <w:tcPr>
            <w:tcW w:w="0" w:type="auto"/>
            <w:shd w:val="clear" w:color="auto" w:fill="D9D9D9" w:themeFill="background1" w:themeFillShade="D9"/>
          </w:tcPr>
          <w:p w14:paraId="12400741" w14:textId="5C023FF4" w:rsidR="007D14FD" w:rsidRPr="00572B17" w:rsidRDefault="007D14FD" w:rsidP="00A05FF1">
            <w:pPr>
              <w:pStyle w:val="OLtablecontents"/>
            </w:pPr>
            <w:r w:rsidRPr="00572B17">
              <w:t>[</w:t>
            </w:r>
            <w:proofErr w:type="gramStart"/>
            <w:r w:rsidRPr="00572B17">
              <w:t>ˈ</w:t>
            </w:r>
            <w:proofErr w:type="spellStart"/>
            <w:r w:rsidRPr="00572B17">
              <w:t>u.</w:t>
            </w:r>
            <w:r w:rsidRPr="00572B17">
              <w:rPr>
                <w:b/>
                <w:bCs/>
              </w:rPr>
              <w:t>ban</w:t>
            </w:r>
            <w:proofErr w:type="spellEnd"/>
            <w:proofErr w:type="gramEnd"/>
            <w:r w:rsidRPr="00572B17">
              <w:t>]</w:t>
            </w:r>
          </w:p>
        </w:tc>
        <w:tc>
          <w:tcPr>
            <w:tcW w:w="0" w:type="auto"/>
            <w:shd w:val="clear" w:color="auto" w:fill="D9D9D9" w:themeFill="background1" w:themeFillShade="D9"/>
          </w:tcPr>
          <w:p w14:paraId="3D62F3B3" w14:textId="1378E93C" w:rsidR="007D14FD" w:rsidRPr="00572B17" w:rsidRDefault="007D14FD" w:rsidP="00A05FF1">
            <w:pPr>
              <w:pStyle w:val="OLtablecontents"/>
            </w:pPr>
            <w:proofErr w:type="spellStart"/>
            <w:r w:rsidRPr="00572B17">
              <w:t>Sabirut</w:t>
            </w:r>
            <w:proofErr w:type="spellEnd"/>
          </w:p>
        </w:tc>
        <w:tc>
          <w:tcPr>
            <w:tcW w:w="1016" w:type="dxa"/>
            <w:shd w:val="clear" w:color="auto" w:fill="D9D9D9" w:themeFill="background1" w:themeFillShade="D9"/>
          </w:tcPr>
          <w:p w14:paraId="182BDE84" w14:textId="09FB4877" w:rsidR="007D14FD" w:rsidRPr="00572B17" w:rsidRDefault="007D14FD" w:rsidP="00A05FF1">
            <w:pPr>
              <w:pStyle w:val="OLtablecontents"/>
            </w:pPr>
            <w:r w:rsidRPr="00572B17">
              <w:t>‘</w:t>
            </w:r>
            <w:proofErr w:type="gramStart"/>
            <w:r w:rsidRPr="00572B17">
              <w:t>grey</w:t>
            </w:r>
            <w:proofErr w:type="gramEnd"/>
            <w:r w:rsidRPr="00572B17">
              <w:t xml:space="preserve"> hair’</w:t>
            </w:r>
          </w:p>
        </w:tc>
      </w:tr>
      <w:tr w:rsidR="007D14FD" w:rsidRPr="00572B17" w14:paraId="32A73748" w14:textId="77777777" w:rsidTr="007D14FD">
        <w:trPr>
          <w:jc w:val="center"/>
        </w:trPr>
        <w:tc>
          <w:tcPr>
            <w:tcW w:w="0" w:type="auto"/>
            <w:vMerge/>
            <w:shd w:val="clear" w:color="auto" w:fill="D9D9D9" w:themeFill="background1" w:themeFillShade="D9"/>
          </w:tcPr>
          <w:p w14:paraId="6A2826B6" w14:textId="77777777" w:rsidR="007D14FD" w:rsidRPr="00572B17" w:rsidRDefault="007D14FD" w:rsidP="00A05FF1">
            <w:pPr>
              <w:pStyle w:val="OLtablecontents"/>
            </w:pPr>
          </w:p>
        </w:tc>
        <w:tc>
          <w:tcPr>
            <w:tcW w:w="0" w:type="auto"/>
            <w:vMerge/>
            <w:shd w:val="clear" w:color="auto" w:fill="D9D9D9" w:themeFill="background1" w:themeFillShade="D9"/>
          </w:tcPr>
          <w:p w14:paraId="21620F3A" w14:textId="77777777" w:rsidR="007D14FD" w:rsidRPr="00572B17" w:rsidRDefault="007D14FD" w:rsidP="00A05FF1">
            <w:pPr>
              <w:pStyle w:val="OLtablecontents"/>
            </w:pPr>
          </w:p>
        </w:tc>
        <w:tc>
          <w:tcPr>
            <w:tcW w:w="0" w:type="auto"/>
            <w:vMerge/>
            <w:shd w:val="clear" w:color="auto" w:fill="D9D9D9" w:themeFill="background1" w:themeFillShade="D9"/>
          </w:tcPr>
          <w:p w14:paraId="49EEE841" w14:textId="77777777" w:rsidR="007D14FD" w:rsidRPr="00572B17" w:rsidRDefault="007D14FD" w:rsidP="00A05FF1">
            <w:pPr>
              <w:pStyle w:val="OLtablecontents"/>
            </w:pPr>
          </w:p>
        </w:tc>
        <w:tc>
          <w:tcPr>
            <w:tcW w:w="0" w:type="auto"/>
          </w:tcPr>
          <w:p w14:paraId="6D50EAB0" w14:textId="40966DDC" w:rsidR="007D14FD" w:rsidRPr="00572B17" w:rsidRDefault="007D14FD" w:rsidP="00A05FF1">
            <w:pPr>
              <w:pStyle w:val="OLtablecontents"/>
            </w:pPr>
            <w:r w:rsidRPr="00572B17">
              <w:t>[</w:t>
            </w:r>
            <w:proofErr w:type="gramStart"/>
            <w:r w:rsidRPr="00572B17">
              <w:t>ˈ</w:t>
            </w:r>
            <w:proofErr w:type="spellStart"/>
            <w:r w:rsidRPr="00572B17">
              <w:t>sa.</w:t>
            </w:r>
            <w:r w:rsidRPr="00572B17">
              <w:rPr>
                <w:b/>
                <w:bCs/>
              </w:rPr>
              <w:t>baw</w:t>
            </w:r>
            <w:proofErr w:type="spellEnd"/>
            <w:proofErr w:type="gramEnd"/>
            <w:r w:rsidRPr="00572B17">
              <w:t>]</w:t>
            </w:r>
          </w:p>
        </w:tc>
        <w:tc>
          <w:tcPr>
            <w:tcW w:w="0" w:type="auto"/>
          </w:tcPr>
          <w:p w14:paraId="5448636A" w14:textId="39DB9134" w:rsidR="007D14FD" w:rsidRPr="00572B17" w:rsidRDefault="007D14FD" w:rsidP="00A05FF1">
            <w:pPr>
              <w:pStyle w:val="OLtablecontents"/>
            </w:pPr>
            <w:r w:rsidRPr="00572B17">
              <w:t>Sipora</w:t>
            </w:r>
          </w:p>
        </w:tc>
        <w:tc>
          <w:tcPr>
            <w:tcW w:w="1016" w:type="dxa"/>
          </w:tcPr>
          <w:p w14:paraId="781AAE8C" w14:textId="702A4BBE" w:rsidR="007D14FD" w:rsidRPr="00572B17" w:rsidRDefault="007D14FD" w:rsidP="00A05FF1">
            <w:pPr>
              <w:pStyle w:val="OLtablecontents"/>
            </w:pPr>
            <w:r w:rsidRPr="00572B17">
              <w:t>‘pass’</w:t>
            </w:r>
          </w:p>
        </w:tc>
      </w:tr>
      <w:tr w:rsidR="007D14FD" w:rsidRPr="00572B17" w14:paraId="09813E82" w14:textId="77777777" w:rsidTr="007D14FD">
        <w:trPr>
          <w:jc w:val="center"/>
        </w:trPr>
        <w:tc>
          <w:tcPr>
            <w:tcW w:w="0" w:type="auto"/>
            <w:vMerge/>
            <w:shd w:val="clear" w:color="auto" w:fill="D9D9D9" w:themeFill="background1" w:themeFillShade="D9"/>
          </w:tcPr>
          <w:p w14:paraId="18DF0FFE" w14:textId="77777777" w:rsidR="007D14FD" w:rsidRPr="00572B17" w:rsidRDefault="007D14FD" w:rsidP="00A05FF1">
            <w:pPr>
              <w:pStyle w:val="OLtablecontents"/>
            </w:pPr>
          </w:p>
        </w:tc>
        <w:tc>
          <w:tcPr>
            <w:tcW w:w="0" w:type="auto"/>
            <w:shd w:val="clear" w:color="auto" w:fill="D9D9D9" w:themeFill="background1" w:themeFillShade="D9"/>
          </w:tcPr>
          <w:p w14:paraId="40753DB8" w14:textId="1DF33F87" w:rsidR="007D14FD" w:rsidRPr="00572B17" w:rsidRDefault="007D14FD" w:rsidP="00A05FF1">
            <w:pPr>
              <w:pStyle w:val="OLtablecontents"/>
            </w:pPr>
            <w:r w:rsidRPr="00572B17">
              <w:t>Yes</w:t>
            </w:r>
          </w:p>
        </w:tc>
        <w:tc>
          <w:tcPr>
            <w:tcW w:w="0" w:type="auto"/>
            <w:shd w:val="clear" w:color="auto" w:fill="D9D9D9" w:themeFill="background1" w:themeFillShade="D9"/>
          </w:tcPr>
          <w:p w14:paraId="4C057171" w14:textId="6CB37D77" w:rsidR="007D14FD" w:rsidRPr="00572B17" w:rsidRDefault="007D14FD" w:rsidP="00A05FF1">
            <w:pPr>
              <w:pStyle w:val="OLtablecontents"/>
            </w:pPr>
            <w:r w:rsidRPr="00572B17">
              <w:t>No</w:t>
            </w:r>
          </w:p>
        </w:tc>
        <w:tc>
          <w:tcPr>
            <w:tcW w:w="0" w:type="auto"/>
            <w:shd w:val="clear" w:color="auto" w:fill="D9D9D9" w:themeFill="background1" w:themeFillShade="D9"/>
          </w:tcPr>
          <w:p w14:paraId="6CCD8964" w14:textId="4812904E" w:rsidR="007D14FD" w:rsidRPr="00572B17" w:rsidRDefault="007D14FD" w:rsidP="00A05FF1">
            <w:pPr>
              <w:pStyle w:val="OLtablecontents"/>
            </w:pPr>
            <w:r w:rsidRPr="00572B17">
              <w:t>[ˈ</w:t>
            </w:r>
            <w:proofErr w:type="spellStart"/>
            <w:r w:rsidRPr="00572B17">
              <w:t>ŋaj</w:t>
            </w:r>
            <w:r w:rsidRPr="00572B17">
              <w:rPr>
                <w:vertAlign w:val="superscript"/>
              </w:rPr>
              <w:t>ʔ</w:t>
            </w:r>
            <w:proofErr w:type="spellEnd"/>
            <w:r w:rsidRPr="00572B17">
              <w:t>]</w:t>
            </w:r>
          </w:p>
        </w:tc>
        <w:tc>
          <w:tcPr>
            <w:tcW w:w="0" w:type="auto"/>
            <w:shd w:val="clear" w:color="auto" w:fill="D9D9D9" w:themeFill="background1" w:themeFillShade="D9"/>
          </w:tcPr>
          <w:p w14:paraId="241CC175" w14:textId="75A95562" w:rsidR="007D14FD" w:rsidRPr="00572B17" w:rsidRDefault="007D14FD" w:rsidP="00A05FF1">
            <w:pPr>
              <w:pStyle w:val="OLtablecontents"/>
            </w:pPr>
            <w:proofErr w:type="spellStart"/>
            <w:r w:rsidRPr="00572B17">
              <w:t>Sabirut</w:t>
            </w:r>
            <w:proofErr w:type="spellEnd"/>
          </w:p>
        </w:tc>
        <w:tc>
          <w:tcPr>
            <w:tcW w:w="1016" w:type="dxa"/>
            <w:shd w:val="clear" w:color="auto" w:fill="D9D9D9" w:themeFill="background1" w:themeFillShade="D9"/>
          </w:tcPr>
          <w:p w14:paraId="7E36705B" w14:textId="22DA315D" w:rsidR="007D14FD" w:rsidRPr="00572B17" w:rsidRDefault="007D14FD" w:rsidP="00A05FF1">
            <w:pPr>
              <w:pStyle w:val="OLtablecontents"/>
            </w:pPr>
            <w:r w:rsidRPr="00572B17">
              <w:t>‘sand’</w:t>
            </w:r>
          </w:p>
        </w:tc>
      </w:tr>
      <w:tr w:rsidR="007D14FD" w:rsidRPr="00572B17" w14:paraId="09D8F074" w14:textId="77777777" w:rsidTr="007D14FD">
        <w:trPr>
          <w:jc w:val="center"/>
        </w:trPr>
        <w:tc>
          <w:tcPr>
            <w:tcW w:w="0" w:type="auto"/>
            <w:vMerge/>
            <w:tcBorders>
              <w:bottom w:val="single" w:sz="4" w:space="0" w:color="auto"/>
            </w:tcBorders>
            <w:shd w:val="clear" w:color="auto" w:fill="D9D9D9" w:themeFill="background1" w:themeFillShade="D9"/>
          </w:tcPr>
          <w:p w14:paraId="1E268784" w14:textId="77777777" w:rsidR="007D14FD" w:rsidRPr="00572B17" w:rsidRDefault="007D14FD" w:rsidP="00A05FF1">
            <w:pPr>
              <w:pStyle w:val="OLtablecontents"/>
            </w:pPr>
          </w:p>
        </w:tc>
        <w:tc>
          <w:tcPr>
            <w:tcW w:w="0" w:type="auto"/>
            <w:tcBorders>
              <w:bottom w:val="single" w:sz="4" w:space="0" w:color="auto"/>
            </w:tcBorders>
          </w:tcPr>
          <w:p w14:paraId="47298DD9" w14:textId="60305605" w:rsidR="007D14FD" w:rsidRPr="00572B17" w:rsidRDefault="007D14FD" w:rsidP="00A05FF1">
            <w:pPr>
              <w:pStyle w:val="OLtablecontents"/>
            </w:pPr>
            <w:r w:rsidRPr="00572B17">
              <w:t>No</w:t>
            </w:r>
          </w:p>
        </w:tc>
        <w:tc>
          <w:tcPr>
            <w:tcW w:w="0" w:type="auto"/>
            <w:tcBorders>
              <w:bottom w:val="single" w:sz="4" w:space="0" w:color="auto"/>
            </w:tcBorders>
          </w:tcPr>
          <w:p w14:paraId="20338ED5" w14:textId="0E8603B8" w:rsidR="007D14FD" w:rsidRPr="00572B17" w:rsidRDefault="007D14FD" w:rsidP="00A05FF1">
            <w:pPr>
              <w:pStyle w:val="OLtablecontents"/>
            </w:pPr>
            <w:r w:rsidRPr="00572B17">
              <w:t>Yes</w:t>
            </w:r>
          </w:p>
        </w:tc>
        <w:tc>
          <w:tcPr>
            <w:tcW w:w="0" w:type="auto"/>
            <w:tcBorders>
              <w:bottom w:val="single" w:sz="4" w:space="0" w:color="auto"/>
            </w:tcBorders>
          </w:tcPr>
          <w:p w14:paraId="74FB426A" w14:textId="58676959" w:rsidR="007D14FD" w:rsidRPr="00572B17" w:rsidRDefault="007D14FD" w:rsidP="00A05FF1">
            <w:pPr>
              <w:pStyle w:val="OLtablecontents"/>
            </w:pPr>
            <w:r w:rsidRPr="00572B17">
              <w:t>[</w:t>
            </w:r>
            <w:proofErr w:type="spellStart"/>
            <w:r w:rsidRPr="00572B17">
              <w:t>b</w:t>
            </w:r>
            <w:r w:rsidRPr="00572B17">
              <w:rPr>
                <w:vertAlign w:val="superscript"/>
              </w:rPr>
              <w:t>w</w:t>
            </w:r>
            <w:r w:rsidRPr="00572B17">
              <w:t>at</w:t>
            </w:r>
            <w:proofErr w:type="spellEnd"/>
            <w:r w:rsidRPr="00572B17">
              <w:t>]</w:t>
            </w:r>
          </w:p>
        </w:tc>
        <w:tc>
          <w:tcPr>
            <w:tcW w:w="0" w:type="auto"/>
            <w:tcBorders>
              <w:bottom w:val="single" w:sz="4" w:space="0" w:color="auto"/>
            </w:tcBorders>
          </w:tcPr>
          <w:p w14:paraId="662FCFD2" w14:textId="6AAF6FF2" w:rsidR="007D14FD" w:rsidRPr="00572B17" w:rsidRDefault="007D14FD" w:rsidP="00A05FF1">
            <w:pPr>
              <w:pStyle w:val="OLtablecontents"/>
            </w:pPr>
            <w:proofErr w:type="spellStart"/>
            <w:r w:rsidRPr="00572B17">
              <w:t>Simalegi</w:t>
            </w:r>
            <w:proofErr w:type="spellEnd"/>
          </w:p>
        </w:tc>
        <w:tc>
          <w:tcPr>
            <w:tcW w:w="1016" w:type="dxa"/>
            <w:tcBorders>
              <w:bottom w:val="single" w:sz="4" w:space="0" w:color="auto"/>
            </w:tcBorders>
          </w:tcPr>
          <w:p w14:paraId="53449A1B" w14:textId="4580E981" w:rsidR="007D14FD" w:rsidRPr="00572B17" w:rsidRDefault="007D14FD" w:rsidP="00A05FF1">
            <w:pPr>
              <w:pStyle w:val="OLtablecontents"/>
              <w:rPr>
                <w:lang w:val="en-AU"/>
              </w:rPr>
            </w:pPr>
            <w:r w:rsidRPr="00572B17">
              <w:t>‘uncle’</w:t>
            </w:r>
          </w:p>
        </w:tc>
      </w:tr>
    </w:tbl>
    <w:p w14:paraId="53CF211C" w14:textId="77777777" w:rsidR="004E1EC1" w:rsidRPr="00572B17" w:rsidRDefault="004E1EC1" w:rsidP="000F6197">
      <w:pPr>
        <w:pStyle w:val="OL3ptseparator"/>
      </w:pPr>
    </w:p>
    <w:p w14:paraId="4A7BBB92" w14:textId="0ABDF877" w:rsidR="00696AD3" w:rsidRPr="00572B17" w:rsidRDefault="00064259" w:rsidP="00696AD3">
      <w:pPr>
        <w:pStyle w:val="OLheadingC-level"/>
        <w:rPr>
          <w:vanish/>
          <w:specVanish/>
        </w:rPr>
      </w:pPr>
      <w:r w:rsidRPr="00572B17">
        <w:t>Allophonic variation</w:t>
      </w:r>
      <w:r w:rsidR="00696AD3" w:rsidRPr="00572B17">
        <w:t xml:space="preserve">. </w:t>
      </w:r>
    </w:p>
    <w:p w14:paraId="4016EC80" w14:textId="63A05DB2" w:rsidR="00696AD3" w:rsidRPr="00572B17" w:rsidRDefault="00696AD3" w:rsidP="00696AD3">
      <w:pPr>
        <w:pStyle w:val="OLtextindented"/>
      </w:pPr>
      <w:r w:rsidRPr="00572B17">
        <w:t xml:space="preserve">There are a few features of </w:t>
      </w:r>
      <w:proofErr w:type="spellStart"/>
      <w:r w:rsidRPr="00572B17">
        <w:t>allophony</w:t>
      </w:r>
      <w:proofErr w:type="spellEnd"/>
      <w:r w:rsidRPr="00572B17">
        <w:t xml:space="preserve"> which are shared throughout the Mentawai languages</w:t>
      </w:r>
      <w:r w:rsidR="00D9696C">
        <w:t>, and therefore reconstructed for PMEN</w:t>
      </w:r>
      <w:r w:rsidRPr="00572B17">
        <w:t>:</w:t>
      </w:r>
    </w:p>
    <w:p w14:paraId="6524503C" w14:textId="06F50B11" w:rsidR="00E042AD" w:rsidRPr="00572B17" w:rsidRDefault="00E042AD">
      <w:pPr>
        <w:pStyle w:val="OLtext"/>
        <w:numPr>
          <w:ilvl w:val="0"/>
          <w:numId w:val="4"/>
        </w:numPr>
      </w:pPr>
      <w:r w:rsidRPr="00572B17">
        <w:t>The phoneme /ɡ/ has the allophones [ɰ] and [ɤ] in</w:t>
      </w:r>
      <w:r w:rsidR="007A4C5B">
        <w:t>tervocalically</w:t>
      </w:r>
      <w:r w:rsidRPr="00572B17">
        <w:t xml:space="preserve">. Similarly, the phoneme /b/ has the allophones [β] and [β̞] in the same environment. These patterns of </w:t>
      </w:r>
      <w:proofErr w:type="spellStart"/>
      <w:r w:rsidRPr="00572B17">
        <w:t>allophony</w:t>
      </w:r>
      <w:proofErr w:type="spellEnd"/>
      <w:r w:rsidRPr="00572B17">
        <w:t xml:space="preserve"> can be generalized as a process of spreading of the feature [+</w:t>
      </w:r>
      <w:proofErr w:type="spellStart"/>
      <w:r w:rsidRPr="00572B17">
        <w:t>cont</w:t>
      </w:r>
      <w:proofErr w:type="spellEnd"/>
      <w:r w:rsidRPr="00572B17">
        <w:t>] into voiced non-coronal plosives from adjacent vowels, which is blocked for voiceless plosives. Since the feature [+str] is underspecified throughout the inventory, both fricative and approximant realizations are freely available.</w:t>
      </w:r>
    </w:p>
    <w:p w14:paraId="3D26EB4F" w14:textId="58F7019A" w:rsidR="00E042AD" w:rsidRPr="00572B17" w:rsidRDefault="00E042AD">
      <w:pPr>
        <w:pStyle w:val="OLtext"/>
        <w:numPr>
          <w:ilvl w:val="0"/>
          <w:numId w:val="4"/>
        </w:numPr>
      </w:pPr>
      <w:r w:rsidRPr="00572B17">
        <w:t>The phoneme /s/ has the allophone [c] after coronal consonants. For some speakers, particularly younger</w:t>
      </w:r>
      <w:r w:rsidR="00DC14E1" w:rsidRPr="00572B17">
        <w:t xml:space="preserve"> speakers</w:t>
      </w:r>
      <w:r w:rsidRPr="00572B17">
        <w:t>, th</w:t>
      </w:r>
      <w:r w:rsidR="00DC14E1" w:rsidRPr="00572B17">
        <w:t>e</w:t>
      </w:r>
      <w:r w:rsidRPr="00572B17">
        <w:t xml:space="preserve"> cluster [</w:t>
      </w:r>
      <w:proofErr w:type="spellStart"/>
      <w:r w:rsidRPr="00572B17">
        <w:t>tc</w:t>
      </w:r>
      <w:proofErr w:type="spellEnd"/>
      <w:r w:rsidRPr="00572B17">
        <w:t>] becomes [</w:t>
      </w:r>
      <w:proofErr w:type="spellStart"/>
      <w:r w:rsidRPr="00572B17">
        <w:t>t͡ʃ</w:t>
      </w:r>
      <w:proofErr w:type="spellEnd"/>
      <w:r w:rsidRPr="00572B17">
        <w:t xml:space="preserve">], </w:t>
      </w:r>
      <w:proofErr w:type="gramStart"/>
      <w:r w:rsidRPr="00572B17">
        <w:t>presumably under</w:t>
      </w:r>
      <w:proofErr w:type="gramEnd"/>
      <w:r w:rsidRPr="00572B17">
        <w:t xml:space="preserve"> the influence of Indonesian, which has contributed numerous loan items which have [</w:t>
      </w:r>
      <w:proofErr w:type="spellStart"/>
      <w:r w:rsidRPr="00572B17">
        <w:t>t͡ʃ</w:t>
      </w:r>
      <w:proofErr w:type="spellEnd"/>
      <w:r w:rsidRPr="00572B17">
        <w:t>] in syllable onsets, thereby ‘phonemicizing’ the cluster [</w:t>
      </w:r>
      <w:proofErr w:type="spellStart"/>
      <w:r w:rsidRPr="00572B17">
        <w:t>tc</w:t>
      </w:r>
      <w:proofErr w:type="spellEnd"/>
      <w:r w:rsidRPr="00572B17">
        <w:t>] as /͡</w:t>
      </w:r>
      <w:proofErr w:type="spellStart"/>
      <w:r w:rsidRPr="00572B17">
        <w:t>tc~t͡ʃ</w:t>
      </w:r>
      <w:proofErr w:type="spellEnd"/>
      <w:r w:rsidRPr="00572B17">
        <w:t>/. The native vocabulary, however, only allows [c] as an allophone of /s/, and does not treat the cluster [</w:t>
      </w:r>
      <w:proofErr w:type="spellStart"/>
      <w:r w:rsidRPr="00572B17">
        <w:t>tc</w:t>
      </w:r>
      <w:proofErr w:type="spellEnd"/>
      <w:r w:rsidRPr="00572B17">
        <w:t>] as a phoneme, since it only appears at syllable boundaries where /t/ is the coda of one syllable and /s/ the onset of another.</w:t>
      </w:r>
    </w:p>
    <w:p w14:paraId="76700E71" w14:textId="4781583A" w:rsidR="002D0C4F" w:rsidRPr="00572B17" w:rsidRDefault="002D0C4F">
      <w:pPr>
        <w:pStyle w:val="OLtext"/>
        <w:numPr>
          <w:ilvl w:val="0"/>
          <w:numId w:val="4"/>
        </w:numPr>
      </w:pPr>
      <w:r w:rsidRPr="00572B17">
        <w:t xml:space="preserve">If /n/ appears before </w:t>
      </w:r>
      <w:r w:rsidR="00C7627E" w:rsidRPr="00572B17">
        <w:t>a palatal consonant</w:t>
      </w:r>
      <w:r w:rsidRPr="00572B17">
        <w:t>, it assimilates to the palatal place as [ɲ].</w:t>
      </w:r>
      <w:r w:rsidR="00C7627E" w:rsidRPr="00572B17">
        <w:t xml:space="preserve"> This includes [c] (allophone of /s/).</w:t>
      </w:r>
    </w:p>
    <w:p w14:paraId="015B9D53" w14:textId="3BD32D73" w:rsidR="00055984" w:rsidRPr="00572B17" w:rsidRDefault="00D80B67" w:rsidP="00055984">
      <w:pPr>
        <w:pStyle w:val="OLtext"/>
        <w:numPr>
          <w:ilvl w:val="0"/>
          <w:numId w:val="4"/>
        </w:numPr>
      </w:pPr>
      <w:r w:rsidRPr="00572B17">
        <w:t xml:space="preserve">The </w:t>
      </w:r>
      <w:r w:rsidR="00F47B3F" w:rsidRPr="00572B17">
        <w:t>quasi-</w:t>
      </w:r>
      <w:r w:rsidRPr="00572B17">
        <w:t xml:space="preserve">phoneme /ʔ/ has the allophone [k] when it occurs </w:t>
      </w:r>
      <w:r w:rsidR="00EE7820" w:rsidRPr="00572B17">
        <w:t>in the onset of a</w:t>
      </w:r>
      <w:r w:rsidRPr="00572B17">
        <w:t xml:space="preserve"> syllable</w:t>
      </w:r>
      <w:r w:rsidR="00FE06E4">
        <w:t xml:space="preserve"> through morphological processes</w:t>
      </w:r>
      <w:r w:rsidR="00A874AA" w:rsidRPr="00572B17">
        <w:t>.</w:t>
      </w:r>
    </w:p>
    <w:p w14:paraId="3CFEC69F" w14:textId="77777777" w:rsidR="0008458F" w:rsidRPr="00572B17" w:rsidRDefault="009569BE" w:rsidP="0008458F">
      <w:pPr>
        <w:pStyle w:val="OLlist"/>
        <w:numPr>
          <w:ilvl w:val="0"/>
          <w:numId w:val="4"/>
        </w:numPr>
      </w:pPr>
      <w:r w:rsidRPr="00572B17">
        <w:t>[r] is an allophone of /d/ word-initially. [r]- and [d]-initial realizations of words beginning with /d/ are in free variation.</w:t>
      </w:r>
    </w:p>
    <w:p w14:paraId="6429C971" w14:textId="5F3E35AB" w:rsidR="006958C9" w:rsidRPr="00572B17" w:rsidRDefault="00C62260" w:rsidP="0008458F">
      <w:pPr>
        <w:pStyle w:val="OLtextindented"/>
      </w:pPr>
      <w:r w:rsidRPr="00572B17">
        <w:lastRenderedPageBreak/>
        <w:t>/</w:t>
      </w:r>
      <w:r w:rsidR="006958C9" w:rsidRPr="00572B17">
        <w:t>t</w:t>
      </w:r>
      <w:r w:rsidRPr="00572B17">
        <w:t>/</w:t>
      </w:r>
      <w:r w:rsidR="006958C9" w:rsidRPr="00572B17">
        <w:t xml:space="preserve"> tends to be</w:t>
      </w:r>
      <w:r w:rsidR="0008458F" w:rsidRPr="00572B17">
        <w:t xml:space="preserve"> phonetically</w:t>
      </w:r>
      <w:r w:rsidR="006958C9" w:rsidRPr="00572B17">
        <w:t xml:space="preserve"> </w:t>
      </w:r>
      <w:proofErr w:type="spellStart"/>
      <w:r w:rsidR="006958C9" w:rsidRPr="00572B17">
        <w:t>dentalized</w:t>
      </w:r>
      <w:proofErr w:type="spellEnd"/>
      <w:r w:rsidR="006958C9" w:rsidRPr="00572B17">
        <w:t xml:space="preserve"> by default, as is common in Austronesian languages. It is phonemically interpreted as the alternant of the alveolar </w:t>
      </w:r>
      <w:proofErr w:type="gramStart"/>
      <w:r w:rsidR="006958C9" w:rsidRPr="00572B17">
        <w:t>consonant [d], and</w:t>
      </w:r>
      <w:proofErr w:type="gramEnd"/>
      <w:r w:rsidR="006958C9" w:rsidRPr="00572B17">
        <w:t xml:space="preserve"> </w:t>
      </w:r>
      <w:r w:rsidR="00737A43" w:rsidRPr="00572B17">
        <w:t xml:space="preserve">is never contrastive with a dental equivalent </w:t>
      </w:r>
      <w:r w:rsidR="00DF0BF3" w:rsidRPr="00572B17">
        <w:t>/</w:t>
      </w:r>
      <w:r w:rsidR="00737A43" w:rsidRPr="00572B17">
        <w:t>t̪</w:t>
      </w:r>
      <w:r w:rsidR="00DF0BF3" w:rsidRPr="00572B17">
        <w:t>/</w:t>
      </w:r>
      <w:r w:rsidR="00737A43" w:rsidRPr="00572B17">
        <w:t>.</w:t>
      </w:r>
    </w:p>
    <w:p w14:paraId="20680A8C" w14:textId="124D1DED" w:rsidR="00977FAE" w:rsidRPr="00572B17" w:rsidRDefault="00977FAE" w:rsidP="00977FAE">
      <w:pPr>
        <w:pStyle w:val="OLheadingC-level"/>
        <w:rPr>
          <w:vanish/>
          <w:specVanish/>
        </w:rPr>
      </w:pPr>
      <w:r w:rsidRPr="00572B17">
        <w:t xml:space="preserve">Suprasegmentals. </w:t>
      </w:r>
    </w:p>
    <w:p w14:paraId="0006877F" w14:textId="7C64FAF5" w:rsidR="00977FAE" w:rsidRPr="00572B17" w:rsidRDefault="00977FAE" w:rsidP="00696AD3">
      <w:pPr>
        <w:pStyle w:val="OLtext"/>
      </w:pPr>
      <w:r w:rsidRPr="00572B17">
        <w:t>In all Mentawai languages: stress falls on the penultimate syllable of the word (much like PAN, Smith 2023</w:t>
      </w:r>
      <w:r w:rsidRPr="00572B17">
        <w:rPr>
          <w:i/>
          <w:iCs/>
        </w:rPr>
        <w:t>b</w:t>
      </w:r>
      <w:r w:rsidRPr="00572B17">
        <w:t xml:space="preserve">, but without the exception for schwa since schwa is not present). Plosives in syllable codas have no audible release, as is common in </w:t>
      </w:r>
      <w:r w:rsidR="007A442E" w:rsidRPr="00572B17">
        <w:t>Austronesian</w:t>
      </w:r>
      <w:r w:rsidRPr="00572B17">
        <w:t xml:space="preserve"> languages. </w:t>
      </w:r>
      <w:r w:rsidR="001B7BDF" w:rsidRPr="00572B17">
        <w:t>Uniquely, voicing is non-</w:t>
      </w:r>
      <w:proofErr w:type="spellStart"/>
      <w:r w:rsidR="001B7BDF" w:rsidRPr="00572B17">
        <w:t>constrastive</w:t>
      </w:r>
      <w:proofErr w:type="spellEnd"/>
      <w:r w:rsidR="001B7BDF" w:rsidRPr="00572B17">
        <w:t xml:space="preserve"> for plosives in syllable-final position:</w:t>
      </w:r>
      <w:r w:rsidR="00326F68" w:rsidRPr="00572B17">
        <w:t xml:space="preserve"> all syllable-final plosives lack voicing, but evidence from </w:t>
      </w:r>
      <w:r w:rsidR="005E6A21" w:rsidRPr="00572B17">
        <w:t xml:space="preserve">diachrony and </w:t>
      </w:r>
      <w:r w:rsidR="00326F68" w:rsidRPr="00572B17">
        <w:t xml:space="preserve">writing suggests that these are </w:t>
      </w:r>
      <w:r w:rsidR="00685291" w:rsidRPr="00572B17">
        <w:t>perceived in the phonology to be underspecified for voice rather than being voiceless phonemes per se.</w:t>
      </w:r>
      <w:r w:rsidR="00685291" w:rsidRPr="00572B17">
        <w:rPr>
          <w:rStyle w:val="FootnoteReference"/>
        </w:rPr>
        <w:footnoteReference w:id="5"/>
      </w:r>
      <w:r w:rsidR="00326F68" w:rsidRPr="00572B17">
        <w:t xml:space="preserve"> </w:t>
      </w:r>
      <w:r w:rsidRPr="00572B17">
        <w:t>Much like PMP and PAN (Smith 2023</w:t>
      </w:r>
      <w:r w:rsidRPr="00572B17">
        <w:rPr>
          <w:i/>
          <w:iCs/>
        </w:rPr>
        <w:t>a</w:t>
      </w:r>
      <w:r w:rsidRPr="00572B17">
        <w:t>), the vast majority of open-class lexemes are disyllabic, with a few trisyllabic exceptions; quadrisyllabic</w:t>
      </w:r>
      <w:r w:rsidRPr="00572B17">
        <w:rPr>
          <w:rStyle w:val="FootnoteReference"/>
        </w:rPr>
        <w:footnoteReference w:id="6"/>
      </w:r>
      <w:r w:rsidRPr="00572B17">
        <w:t xml:space="preserve"> and monosyllabic lexemes are also possible in some edge cases. Like in PAN (Blust 2013), closed classes may freely have monosyllabic items.</w:t>
      </w:r>
    </w:p>
    <w:p w14:paraId="731F9828" w14:textId="2E3DC455" w:rsidR="008306D5" w:rsidRPr="00572B17" w:rsidRDefault="008306D5" w:rsidP="008306D5">
      <w:pPr>
        <w:pStyle w:val="OLtextindented"/>
      </w:pPr>
      <w:r w:rsidRPr="00572B17">
        <w:t>The following subsections detail language-specific sections of the phonetics and phonology.</w:t>
      </w:r>
    </w:p>
    <w:p w14:paraId="60A208CA" w14:textId="01AFE0B1" w:rsidR="00742632" w:rsidRPr="00572B17" w:rsidRDefault="00742632" w:rsidP="00742632">
      <w:pPr>
        <w:pStyle w:val="OLheadingC-level"/>
        <w:rPr>
          <w:vanish/>
          <w:specVanish/>
        </w:rPr>
      </w:pPr>
      <w:r w:rsidRPr="00572B17">
        <w:t xml:space="preserve">Sipora and </w:t>
      </w:r>
      <w:proofErr w:type="spellStart"/>
      <w:r w:rsidRPr="00572B17">
        <w:t>Sabirut</w:t>
      </w:r>
      <w:proofErr w:type="spellEnd"/>
      <w:r w:rsidRPr="00572B17">
        <w:t xml:space="preserve"> Mentawai. </w:t>
      </w:r>
    </w:p>
    <w:p w14:paraId="1E23840C" w14:textId="3B262B0D" w:rsidR="00AD0F7D" w:rsidRPr="00572B17" w:rsidRDefault="00AD0F7D" w:rsidP="00AD0F7D">
      <w:pPr>
        <w:pStyle w:val="OLheadingD-level"/>
        <w:rPr>
          <w:rFonts w:ascii="Times New Roman" w:hAnsi="Times New Roman"/>
        </w:rPr>
      </w:pPr>
    </w:p>
    <w:p w14:paraId="69C1CDEF" w14:textId="634D28A6" w:rsidR="00304088" w:rsidRPr="00572B17" w:rsidRDefault="00304088" w:rsidP="00304088">
      <w:pPr>
        <w:pStyle w:val="OLcaption"/>
        <w:rPr>
          <w:i/>
        </w:rPr>
      </w:pPr>
      <w:r w:rsidRPr="00572B17">
        <w:t xml:space="preserve">table </w:t>
      </w:r>
      <w:r w:rsidR="00BF29DC" w:rsidRPr="00572B17">
        <w:t>4</w:t>
      </w:r>
      <w:r w:rsidRPr="00572B17">
        <w:t>. consonant inventory of sipora and sabirut mentawai</w:t>
      </w:r>
    </w:p>
    <w:tbl>
      <w:tblPr>
        <w:tblStyle w:val="TableGrid"/>
        <w:tblW w:w="0" w:type="auto"/>
        <w:jc w:val="center"/>
        <w:tblLook w:val="04A0" w:firstRow="1" w:lastRow="0" w:firstColumn="1" w:lastColumn="0" w:noHBand="0" w:noVBand="1"/>
      </w:tblPr>
      <w:tblGrid>
        <w:gridCol w:w="1688"/>
        <w:gridCol w:w="858"/>
        <w:gridCol w:w="750"/>
        <w:gridCol w:w="803"/>
        <w:gridCol w:w="696"/>
        <w:gridCol w:w="599"/>
        <w:gridCol w:w="696"/>
      </w:tblGrid>
      <w:tr w:rsidR="00033255" w:rsidRPr="00572B17" w14:paraId="07D98617" w14:textId="1222EA49" w:rsidTr="00BA0241">
        <w:trPr>
          <w:jc w:val="center"/>
        </w:trPr>
        <w:tc>
          <w:tcPr>
            <w:tcW w:w="0" w:type="auto"/>
            <w:shd w:val="clear" w:color="auto" w:fill="FFFFFF" w:themeFill="background1"/>
          </w:tcPr>
          <w:p w14:paraId="4B06386B" w14:textId="77777777" w:rsidR="00033255" w:rsidRPr="00572B17" w:rsidRDefault="00033255" w:rsidP="00427149">
            <w:pPr>
              <w:pStyle w:val="OLtablecolumnheading"/>
            </w:pPr>
          </w:p>
        </w:tc>
        <w:tc>
          <w:tcPr>
            <w:tcW w:w="0" w:type="auto"/>
            <w:shd w:val="clear" w:color="auto" w:fill="FFFFFF" w:themeFill="background1"/>
          </w:tcPr>
          <w:p w14:paraId="5C0504D7" w14:textId="0843073F" w:rsidR="00033255" w:rsidRPr="00572B17" w:rsidRDefault="00033255" w:rsidP="00427149">
            <w:pPr>
              <w:pStyle w:val="OLtablecolumnheading"/>
            </w:pPr>
            <w:r w:rsidRPr="00572B17">
              <w:t>[+/-voice]</w:t>
            </w:r>
          </w:p>
        </w:tc>
        <w:tc>
          <w:tcPr>
            <w:tcW w:w="0" w:type="auto"/>
            <w:shd w:val="clear" w:color="auto" w:fill="FFFFFF" w:themeFill="background1"/>
          </w:tcPr>
          <w:p w14:paraId="48AF3E9B" w14:textId="182845A8" w:rsidR="00033255" w:rsidRPr="00572B17" w:rsidRDefault="00033255" w:rsidP="00427149">
            <w:pPr>
              <w:pStyle w:val="OLtablecolumnheading"/>
            </w:pPr>
            <w:r w:rsidRPr="00572B17">
              <w:t>Bilabial</w:t>
            </w:r>
          </w:p>
        </w:tc>
        <w:tc>
          <w:tcPr>
            <w:tcW w:w="0" w:type="auto"/>
            <w:shd w:val="clear" w:color="auto" w:fill="FFFFFF" w:themeFill="background1"/>
          </w:tcPr>
          <w:p w14:paraId="0601A311" w14:textId="49ADDFC7" w:rsidR="00033255" w:rsidRPr="00572B17" w:rsidRDefault="00033255" w:rsidP="00427149">
            <w:pPr>
              <w:pStyle w:val="OLtablecolumnheading"/>
            </w:pPr>
            <w:r w:rsidRPr="00572B17">
              <w:t>Alveolar</w:t>
            </w:r>
          </w:p>
        </w:tc>
        <w:tc>
          <w:tcPr>
            <w:tcW w:w="0" w:type="auto"/>
            <w:shd w:val="clear" w:color="auto" w:fill="FFFFFF" w:themeFill="background1"/>
          </w:tcPr>
          <w:p w14:paraId="3D3EAB09" w14:textId="7479B065" w:rsidR="00033255" w:rsidRPr="00572B17" w:rsidRDefault="00033255" w:rsidP="00427149">
            <w:pPr>
              <w:pStyle w:val="OLtablecolumnheading"/>
            </w:pPr>
            <w:r w:rsidRPr="00572B17">
              <w:t>Palatal</w:t>
            </w:r>
          </w:p>
        </w:tc>
        <w:tc>
          <w:tcPr>
            <w:tcW w:w="0" w:type="auto"/>
            <w:shd w:val="clear" w:color="auto" w:fill="FFFFFF" w:themeFill="background1"/>
          </w:tcPr>
          <w:p w14:paraId="453B1588" w14:textId="02E55971" w:rsidR="00033255" w:rsidRPr="00572B17" w:rsidRDefault="00033255" w:rsidP="00427149">
            <w:pPr>
              <w:pStyle w:val="OLtablecolumnheading"/>
            </w:pPr>
            <w:r w:rsidRPr="00572B17">
              <w:t>Velar</w:t>
            </w:r>
          </w:p>
        </w:tc>
        <w:tc>
          <w:tcPr>
            <w:tcW w:w="0" w:type="auto"/>
            <w:shd w:val="clear" w:color="auto" w:fill="FFFFFF" w:themeFill="background1"/>
          </w:tcPr>
          <w:p w14:paraId="60829C07" w14:textId="77231BA0" w:rsidR="00033255" w:rsidRPr="00572B17" w:rsidRDefault="00033255" w:rsidP="00427149">
            <w:pPr>
              <w:pStyle w:val="OLtablecolumnheading"/>
            </w:pPr>
            <w:r w:rsidRPr="00572B17">
              <w:t>Glottal</w:t>
            </w:r>
          </w:p>
        </w:tc>
      </w:tr>
      <w:tr w:rsidR="00033255" w:rsidRPr="00572B17" w14:paraId="2D68AC0D" w14:textId="0DA8AA83" w:rsidTr="00BA0241">
        <w:trPr>
          <w:jc w:val="center"/>
        </w:trPr>
        <w:tc>
          <w:tcPr>
            <w:tcW w:w="0" w:type="auto"/>
            <w:vMerge w:val="restart"/>
            <w:shd w:val="clear" w:color="auto" w:fill="FFFFFF" w:themeFill="background1"/>
          </w:tcPr>
          <w:p w14:paraId="3EF9DBB3" w14:textId="213EC231" w:rsidR="00033255" w:rsidRPr="00572B17" w:rsidRDefault="00033255" w:rsidP="00427149">
            <w:pPr>
              <w:pStyle w:val="OLtablecontents"/>
              <w:rPr>
                <w:b/>
                <w:bCs/>
              </w:rPr>
            </w:pPr>
            <w:r w:rsidRPr="00572B17">
              <w:rPr>
                <w:b/>
                <w:bCs/>
              </w:rPr>
              <w:t>Stop</w:t>
            </w:r>
          </w:p>
        </w:tc>
        <w:tc>
          <w:tcPr>
            <w:tcW w:w="0" w:type="auto"/>
            <w:shd w:val="clear" w:color="auto" w:fill="FFFFFF" w:themeFill="background1"/>
          </w:tcPr>
          <w:p w14:paraId="1C6A5609" w14:textId="0E79C04D" w:rsidR="00033255" w:rsidRPr="00572B17" w:rsidRDefault="00033255" w:rsidP="00427149">
            <w:pPr>
              <w:pStyle w:val="OLtablecontents"/>
            </w:pPr>
            <w:r w:rsidRPr="00572B17">
              <w:t>-</w:t>
            </w:r>
          </w:p>
        </w:tc>
        <w:tc>
          <w:tcPr>
            <w:tcW w:w="0" w:type="auto"/>
            <w:shd w:val="clear" w:color="auto" w:fill="FFFFFF" w:themeFill="background1"/>
          </w:tcPr>
          <w:p w14:paraId="126E367A" w14:textId="3FDF4789" w:rsidR="00033255" w:rsidRPr="00572B17" w:rsidRDefault="00033255" w:rsidP="00427149">
            <w:pPr>
              <w:pStyle w:val="OLtablecontents"/>
            </w:pPr>
            <w:r w:rsidRPr="00572B17">
              <w:t>p</w:t>
            </w:r>
          </w:p>
        </w:tc>
        <w:tc>
          <w:tcPr>
            <w:tcW w:w="0" w:type="auto"/>
            <w:shd w:val="clear" w:color="auto" w:fill="FFFFFF" w:themeFill="background1"/>
          </w:tcPr>
          <w:p w14:paraId="292C8EA2" w14:textId="73C81F6B" w:rsidR="00033255" w:rsidRPr="00572B17" w:rsidRDefault="00033255" w:rsidP="00427149">
            <w:pPr>
              <w:pStyle w:val="OLtablecontents"/>
            </w:pPr>
            <w:r w:rsidRPr="00572B17">
              <w:t>t</w:t>
            </w:r>
          </w:p>
        </w:tc>
        <w:tc>
          <w:tcPr>
            <w:tcW w:w="0" w:type="auto"/>
            <w:shd w:val="clear" w:color="auto" w:fill="FFFFFF" w:themeFill="background1"/>
          </w:tcPr>
          <w:p w14:paraId="7B69C064" w14:textId="50DEEE07" w:rsidR="00033255" w:rsidRPr="00572B17" w:rsidRDefault="00033255" w:rsidP="00427149">
            <w:pPr>
              <w:pStyle w:val="OLtablecontents"/>
            </w:pPr>
          </w:p>
        </w:tc>
        <w:tc>
          <w:tcPr>
            <w:tcW w:w="0" w:type="auto"/>
            <w:shd w:val="clear" w:color="auto" w:fill="FFFFFF" w:themeFill="background1"/>
          </w:tcPr>
          <w:p w14:paraId="08A9FBC1" w14:textId="0AE9F2C1" w:rsidR="00033255" w:rsidRPr="00572B17" w:rsidRDefault="00033255" w:rsidP="00427149">
            <w:pPr>
              <w:pStyle w:val="OLtablecontents"/>
            </w:pPr>
            <w:r w:rsidRPr="00572B17">
              <w:t>k</w:t>
            </w:r>
          </w:p>
        </w:tc>
        <w:tc>
          <w:tcPr>
            <w:tcW w:w="0" w:type="auto"/>
            <w:shd w:val="clear" w:color="auto" w:fill="FFFFFF" w:themeFill="background1"/>
          </w:tcPr>
          <w:p w14:paraId="1AA221A2" w14:textId="393F0BDD" w:rsidR="00033255" w:rsidRPr="00572B17" w:rsidRDefault="00A31C1F" w:rsidP="00427149">
            <w:pPr>
              <w:pStyle w:val="OLtablecontents"/>
            </w:pPr>
            <w:r w:rsidRPr="00572B17">
              <w:t>(</w:t>
            </w:r>
            <w:r w:rsidR="00033255" w:rsidRPr="00572B17">
              <w:t>ʔ</w:t>
            </w:r>
            <w:r w:rsidRPr="00572B17">
              <w:t>)</w:t>
            </w:r>
          </w:p>
        </w:tc>
      </w:tr>
      <w:tr w:rsidR="00033255" w:rsidRPr="00572B17" w14:paraId="36F32E5F" w14:textId="77777777" w:rsidTr="00BA0241">
        <w:trPr>
          <w:jc w:val="center"/>
        </w:trPr>
        <w:tc>
          <w:tcPr>
            <w:tcW w:w="0" w:type="auto"/>
            <w:vMerge/>
            <w:shd w:val="clear" w:color="auto" w:fill="FFFFFF" w:themeFill="background1"/>
          </w:tcPr>
          <w:p w14:paraId="7B925DC6" w14:textId="77777777" w:rsidR="00033255" w:rsidRPr="00572B17" w:rsidRDefault="00033255" w:rsidP="00427149">
            <w:pPr>
              <w:pStyle w:val="OLtablecontents"/>
              <w:rPr>
                <w:b/>
                <w:bCs/>
              </w:rPr>
            </w:pPr>
          </w:p>
        </w:tc>
        <w:tc>
          <w:tcPr>
            <w:tcW w:w="0" w:type="auto"/>
            <w:shd w:val="clear" w:color="auto" w:fill="FFFFFF" w:themeFill="background1"/>
          </w:tcPr>
          <w:p w14:paraId="39245F41" w14:textId="518D96CE" w:rsidR="00033255" w:rsidRPr="00572B17" w:rsidRDefault="00033255" w:rsidP="00427149">
            <w:pPr>
              <w:pStyle w:val="OLtablecontents"/>
            </w:pPr>
            <w:r w:rsidRPr="00572B17">
              <w:t>+</w:t>
            </w:r>
          </w:p>
        </w:tc>
        <w:tc>
          <w:tcPr>
            <w:tcW w:w="0" w:type="auto"/>
            <w:shd w:val="clear" w:color="auto" w:fill="FFFFFF" w:themeFill="background1"/>
          </w:tcPr>
          <w:p w14:paraId="436710DD" w14:textId="002C40E6" w:rsidR="00033255" w:rsidRPr="00572B17" w:rsidRDefault="00033255" w:rsidP="00427149">
            <w:pPr>
              <w:pStyle w:val="OLtablecontents"/>
            </w:pPr>
            <w:r w:rsidRPr="00572B17">
              <w:t>b</w:t>
            </w:r>
          </w:p>
        </w:tc>
        <w:tc>
          <w:tcPr>
            <w:tcW w:w="0" w:type="auto"/>
            <w:shd w:val="clear" w:color="auto" w:fill="FFFFFF" w:themeFill="background1"/>
          </w:tcPr>
          <w:p w14:paraId="63FEB65D" w14:textId="3CC2724D" w:rsidR="00033255" w:rsidRPr="00572B17" w:rsidRDefault="00033255" w:rsidP="00427149">
            <w:pPr>
              <w:pStyle w:val="OLtablecontents"/>
            </w:pPr>
            <w:r w:rsidRPr="00572B17">
              <w:t>d</w:t>
            </w:r>
          </w:p>
        </w:tc>
        <w:tc>
          <w:tcPr>
            <w:tcW w:w="0" w:type="auto"/>
            <w:shd w:val="clear" w:color="auto" w:fill="FFFFFF" w:themeFill="background1"/>
          </w:tcPr>
          <w:p w14:paraId="3DA703F3" w14:textId="135E6C45" w:rsidR="00033255" w:rsidRPr="00572B17" w:rsidRDefault="00033255" w:rsidP="00427149">
            <w:pPr>
              <w:pStyle w:val="OLtablecontents"/>
            </w:pPr>
            <w:r w:rsidRPr="00572B17">
              <w:t>ɟ</w:t>
            </w:r>
          </w:p>
        </w:tc>
        <w:tc>
          <w:tcPr>
            <w:tcW w:w="0" w:type="auto"/>
            <w:shd w:val="clear" w:color="auto" w:fill="FFFFFF" w:themeFill="background1"/>
          </w:tcPr>
          <w:p w14:paraId="4B4F45E9" w14:textId="192645F5" w:rsidR="00033255" w:rsidRPr="00572B17" w:rsidRDefault="00033255" w:rsidP="00427149">
            <w:pPr>
              <w:pStyle w:val="OLtablecontents"/>
            </w:pPr>
            <w:r w:rsidRPr="00572B17">
              <w:t>ɡ</w:t>
            </w:r>
          </w:p>
        </w:tc>
        <w:tc>
          <w:tcPr>
            <w:tcW w:w="0" w:type="auto"/>
            <w:shd w:val="clear" w:color="auto" w:fill="FFFFFF" w:themeFill="background1"/>
          </w:tcPr>
          <w:p w14:paraId="3B39E42C" w14:textId="77777777" w:rsidR="00033255" w:rsidRPr="00572B17" w:rsidRDefault="00033255" w:rsidP="00427149">
            <w:pPr>
              <w:pStyle w:val="OLtablecontents"/>
            </w:pPr>
          </w:p>
        </w:tc>
      </w:tr>
      <w:tr w:rsidR="00033255" w:rsidRPr="00572B17" w14:paraId="6DBB35CD" w14:textId="58F1069D" w:rsidTr="00BA0241">
        <w:trPr>
          <w:jc w:val="center"/>
        </w:trPr>
        <w:tc>
          <w:tcPr>
            <w:tcW w:w="0" w:type="auto"/>
            <w:shd w:val="clear" w:color="auto" w:fill="FFFFFF" w:themeFill="background1"/>
          </w:tcPr>
          <w:p w14:paraId="239D4857" w14:textId="38B16B19" w:rsidR="00033255" w:rsidRPr="00572B17" w:rsidRDefault="00033255" w:rsidP="00427149">
            <w:pPr>
              <w:pStyle w:val="OLtablecontents"/>
              <w:rPr>
                <w:b/>
                <w:bCs/>
              </w:rPr>
            </w:pPr>
            <w:r w:rsidRPr="00572B17">
              <w:rPr>
                <w:b/>
                <w:bCs/>
              </w:rPr>
              <w:t>Nasal</w:t>
            </w:r>
          </w:p>
        </w:tc>
        <w:tc>
          <w:tcPr>
            <w:tcW w:w="0" w:type="auto"/>
            <w:shd w:val="clear" w:color="auto" w:fill="FFFFFF" w:themeFill="background1"/>
          </w:tcPr>
          <w:p w14:paraId="01660349" w14:textId="6C5691E1" w:rsidR="00033255" w:rsidRPr="00572B17" w:rsidRDefault="00033255" w:rsidP="00427149">
            <w:pPr>
              <w:pStyle w:val="OLtablecontents"/>
            </w:pPr>
            <w:r w:rsidRPr="00572B17">
              <w:t>+</w:t>
            </w:r>
          </w:p>
        </w:tc>
        <w:tc>
          <w:tcPr>
            <w:tcW w:w="0" w:type="auto"/>
            <w:shd w:val="clear" w:color="auto" w:fill="FFFFFF" w:themeFill="background1"/>
          </w:tcPr>
          <w:p w14:paraId="63ECEE5F" w14:textId="502768B0" w:rsidR="00033255" w:rsidRPr="00572B17" w:rsidRDefault="00033255" w:rsidP="00427149">
            <w:pPr>
              <w:pStyle w:val="OLtablecontents"/>
            </w:pPr>
            <w:r w:rsidRPr="00572B17">
              <w:t>m</w:t>
            </w:r>
          </w:p>
        </w:tc>
        <w:tc>
          <w:tcPr>
            <w:tcW w:w="0" w:type="auto"/>
            <w:shd w:val="clear" w:color="auto" w:fill="FFFFFF" w:themeFill="background1"/>
          </w:tcPr>
          <w:p w14:paraId="13819844" w14:textId="12E7FCD6" w:rsidR="00033255" w:rsidRPr="00572B17" w:rsidRDefault="00033255" w:rsidP="00427149">
            <w:pPr>
              <w:pStyle w:val="OLtablecontents"/>
            </w:pPr>
            <w:r w:rsidRPr="00572B17">
              <w:t>n</w:t>
            </w:r>
          </w:p>
        </w:tc>
        <w:tc>
          <w:tcPr>
            <w:tcW w:w="0" w:type="auto"/>
            <w:shd w:val="clear" w:color="auto" w:fill="FFFFFF" w:themeFill="background1"/>
          </w:tcPr>
          <w:p w14:paraId="536D4B4F" w14:textId="68DB4980" w:rsidR="00033255" w:rsidRPr="00572B17" w:rsidRDefault="00033255" w:rsidP="00427149">
            <w:pPr>
              <w:pStyle w:val="OLtablecontents"/>
            </w:pPr>
            <w:r w:rsidRPr="00572B17">
              <w:t>ɲ</w:t>
            </w:r>
          </w:p>
        </w:tc>
        <w:tc>
          <w:tcPr>
            <w:tcW w:w="0" w:type="auto"/>
            <w:shd w:val="clear" w:color="auto" w:fill="FFFFFF" w:themeFill="background1"/>
          </w:tcPr>
          <w:p w14:paraId="3750CC26" w14:textId="3F9F9056" w:rsidR="00033255" w:rsidRPr="00572B17" w:rsidRDefault="00033255" w:rsidP="00427149">
            <w:pPr>
              <w:pStyle w:val="OLtablecontents"/>
            </w:pPr>
            <w:r w:rsidRPr="00572B17">
              <w:t>ŋ</w:t>
            </w:r>
          </w:p>
        </w:tc>
        <w:tc>
          <w:tcPr>
            <w:tcW w:w="0" w:type="auto"/>
            <w:shd w:val="clear" w:color="auto" w:fill="FFFFFF" w:themeFill="background1"/>
          </w:tcPr>
          <w:p w14:paraId="319788CE" w14:textId="77777777" w:rsidR="00033255" w:rsidRPr="00572B17" w:rsidRDefault="00033255" w:rsidP="00427149">
            <w:pPr>
              <w:pStyle w:val="OLtablecontents"/>
            </w:pPr>
          </w:p>
        </w:tc>
      </w:tr>
      <w:tr w:rsidR="00033255" w:rsidRPr="00572B17" w14:paraId="460C8A73" w14:textId="1D682386" w:rsidTr="00BA0241">
        <w:trPr>
          <w:jc w:val="center"/>
        </w:trPr>
        <w:tc>
          <w:tcPr>
            <w:tcW w:w="0" w:type="auto"/>
            <w:shd w:val="clear" w:color="auto" w:fill="FFFFFF" w:themeFill="background1"/>
          </w:tcPr>
          <w:p w14:paraId="420BF627" w14:textId="2A5DFCA0" w:rsidR="00033255" w:rsidRPr="00572B17" w:rsidRDefault="00033255" w:rsidP="00427149">
            <w:pPr>
              <w:pStyle w:val="OLtablecontents"/>
              <w:rPr>
                <w:b/>
                <w:bCs/>
              </w:rPr>
            </w:pPr>
            <w:r w:rsidRPr="00572B17">
              <w:rPr>
                <w:b/>
                <w:bCs/>
              </w:rPr>
              <w:t>Fricative</w:t>
            </w:r>
          </w:p>
        </w:tc>
        <w:tc>
          <w:tcPr>
            <w:tcW w:w="0" w:type="auto"/>
            <w:shd w:val="clear" w:color="auto" w:fill="FFFFFF" w:themeFill="background1"/>
          </w:tcPr>
          <w:p w14:paraId="1A9E2212" w14:textId="67710F1A" w:rsidR="00033255" w:rsidRPr="00572B17" w:rsidRDefault="00033255" w:rsidP="00427149">
            <w:pPr>
              <w:pStyle w:val="OLtablecontents"/>
            </w:pPr>
            <w:r w:rsidRPr="00572B17">
              <w:t>-</w:t>
            </w:r>
          </w:p>
        </w:tc>
        <w:tc>
          <w:tcPr>
            <w:tcW w:w="0" w:type="auto"/>
            <w:shd w:val="clear" w:color="auto" w:fill="FFFFFF" w:themeFill="background1"/>
          </w:tcPr>
          <w:p w14:paraId="5FEF1999" w14:textId="4198B680" w:rsidR="00033255" w:rsidRPr="00572B17" w:rsidRDefault="00033255" w:rsidP="00427149">
            <w:pPr>
              <w:pStyle w:val="OLtablecontents"/>
            </w:pPr>
          </w:p>
        </w:tc>
        <w:tc>
          <w:tcPr>
            <w:tcW w:w="0" w:type="auto"/>
            <w:shd w:val="clear" w:color="auto" w:fill="FFFFFF" w:themeFill="background1"/>
          </w:tcPr>
          <w:p w14:paraId="72B5DDD8" w14:textId="775D4CCE" w:rsidR="00033255" w:rsidRPr="00572B17" w:rsidRDefault="00033255" w:rsidP="00427149">
            <w:pPr>
              <w:pStyle w:val="OLtablecontents"/>
            </w:pPr>
            <w:r w:rsidRPr="00572B17">
              <w:t>s</w:t>
            </w:r>
          </w:p>
        </w:tc>
        <w:tc>
          <w:tcPr>
            <w:tcW w:w="0" w:type="auto"/>
            <w:shd w:val="clear" w:color="auto" w:fill="FFFFFF" w:themeFill="background1"/>
          </w:tcPr>
          <w:p w14:paraId="44F22116" w14:textId="77777777" w:rsidR="00033255" w:rsidRPr="00572B17" w:rsidRDefault="00033255" w:rsidP="00427149">
            <w:pPr>
              <w:pStyle w:val="OLtablecontents"/>
            </w:pPr>
          </w:p>
        </w:tc>
        <w:tc>
          <w:tcPr>
            <w:tcW w:w="0" w:type="auto"/>
            <w:shd w:val="clear" w:color="auto" w:fill="FFFFFF" w:themeFill="background1"/>
          </w:tcPr>
          <w:p w14:paraId="7A90369C" w14:textId="77777777" w:rsidR="00033255" w:rsidRPr="00572B17" w:rsidRDefault="00033255" w:rsidP="00427149">
            <w:pPr>
              <w:pStyle w:val="OLtablecontents"/>
            </w:pPr>
          </w:p>
        </w:tc>
        <w:tc>
          <w:tcPr>
            <w:tcW w:w="0" w:type="auto"/>
            <w:shd w:val="clear" w:color="auto" w:fill="FFFFFF" w:themeFill="background1"/>
          </w:tcPr>
          <w:p w14:paraId="3F27999B" w14:textId="77777777" w:rsidR="00033255" w:rsidRPr="00572B17" w:rsidRDefault="00033255" w:rsidP="00427149">
            <w:pPr>
              <w:pStyle w:val="OLtablecontents"/>
            </w:pPr>
          </w:p>
        </w:tc>
      </w:tr>
      <w:tr w:rsidR="00033255" w:rsidRPr="00572B17" w14:paraId="4B7325EE" w14:textId="6D3CA58C" w:rsidTr="00BA0241">
        <w:trPr>
          <w:jc w:val="center"/>
        </w:trPr>
        <w:tc>
          <w:tcPr>
            <w:tcW w:w="0" w:type="auto"/>
            <w:shd w:val="clear" w:color="auto" w:fill="FFFFFF" w:themeFill="background1"/>
          </w:tcPr>
          <w:p w14:paraId="173717BD" w14:textId="41820871" w:rsidR="00033255" w:rsidRPr="00572B17" w:rsidRDefault="00033255" w:rsidP="00427149">
            <w:pPr>
              <w:pStyle w:val="OLtablecontents"/>
              <w:rPr>
                <w:b/>
                <w:bCs/>
              </w:rPr>
            </w:pPr>
            <w:r w:rsidRPr="00572B17">
              <w:rPr>
                <w:b/>
                <w:bCs/>
              </w:rPr>
              <w:t>Trill</w:t>
            </w:r>
          </w:p>
        </w:tc>
        <w:tc>
          <w:tcPr>
            <w:tcW w:w="0" w:type="auto"/>
            <w:shd w:val="clear" w:color="auto" w:fill="FFFFFF" w:themeFill="background1"/>
          </w:tcPr>
          <w:p w14:paraId="40421AA1" w14:textId="51587E69" w:rsidR="00033255" w:rsidRPr="00572B17" w:rsidRDefault="00033255" w:rsidP="00427149">
            <w:pPr>
              <w:pStyle w:val="OLtablecontents"/>
            </w:pPr>
            <w:r w:rsidRPr="00572B17">
              <w:t>+</w:t>
            </w:r>
          </w:p>
        </w:tc>
        <w:tc>
          <w:tcPr>
            <w:tcW w:w="0" w:type="auto"/>
            <w:shd w:val="clear" w:color="auto" w:fill="FFFFFF" w:themeFill="background1"/>
          </w:tcPr>
          <w:p w14:paraId="37967E35" w14:textId="3F8DDC1D" w:rsidR="00033255" w:rsidRPr="00572B17" w:rsidRDefault="00033255" w:rsidP="00427149">
            <w:pPr>
              <w:pStyle w:val="OLtablecontents"/>
            </w:pPr>
          </w:p>
        </w:tc>
        <w:tc>
          <w:tcPr>
            <w:tcW w:w="0" w:type="auto"/>
            <w:shd w:val="clear" w:color="auto" w:fill="FFFFFF" w:themeFill="background1"/>
          </w:tcPr>
          <w:p w14:paraId="23749B36" w14:textId="4AF65A7C" w:rsidR="00033255" w:rsidRPr="00572B17" w:rsidRDefault="00033255" w:rsidP="00427149">
            <w:pPr>
              <w:pStyle w:val="OLtablecontents"/>
            </w:pPr>
            <w:r w:rsidRPr="00572B17">
              <w:t>r</w:t>
            </w:r>
          </w:p>
        </w:tc>
        <w:tc>
          <w:tcPr>
            <w:tcW w:w="0" w:type="auto"/>
            <w:shd w:val="clear" w:color="auto" w:fill="FFFFFF" w:themeFill="background1"/>
          </w:tcPr>
          <w:p w14:paraId="5A90A513" w14:textId="77777777" w:rsidR="00033255" w:rsidRPr="00572B17" w:rsidRDefault="00033255" w:rsidP="00427149">
            <w:pPr>
              <w:pStyle w:val="OLtablecontents"/>
            </w:pPr>
          </w:p>
        </w:tc>
        <w:tc>
          <w:tcPr>
            <w:tcW w:w="0" w:type="auto"/>
            <w:shd w:val="clear" w:color="auto" w:fill="FFFFFF" w:themeFill="background1"/>
          </w:tcPr>
          <w:p w14:paraId="5AAC69E5" w14:textId="77777777" w:rsidR="00033255" w:rsidRPr="00572B17" w:rsidRDefault="00033255" w:rsidP="00427149">
            <w:pPr>
              <w:pStyle w:val="OLtablecontents"/>
            </w:pPr>
          </w:p>
        </w:tc>
        <w:tc>
          <w:tcPr>
            <w:tcW w:w="0" w:type="auto"/>
            <w:shd w:val="clear" w:color="auto" w:fill="FFFFFF" w:themeFill="background1"/>
          </w:tcPr>
          <w:p w14:paraId="4AA7EEAF" w14:textId="77777777" w:rsidR="00033255" w:rsidRPr="00572B17" w:rsidRDefault="00033255" w:rsidP="00427149">
            <w:pPr>
              <w:pStyle w:val="OLtablecontents"/>
            </w:pPr>
          </w:p>
        </w:tc>
      </w:tr>
      <w:tr w:rsidR="00033255" w:rsidRPr="00572B17" w14:paraId="16C6A2C4" w14:textId="277C8F1C" w:rsidTr="00BA0241">
        <w:trPr>
          <w:jc w:val="center"/>
        </w:trPr>
        <w:tc>
          <w:tcPr>
            <w:tcW w:w="0" w:type="auto"/>
            <w:shd w:val="clear" w:color="auto" w:fill="FFFFFF" w:themeFill="background1"/>
          </w:tcPr>
          <w:p w14:paraId="07808583" w14:textId="5291431E" w:rsidR="00033255" w:rsidRPr="00572B17" w:rsidRDefault="00033255" w:rsidP="00427149">
            <w:pPr>
              <w:pStyle w:val="OLtablecontents"/>
              <w:rPr>
                <w:b/>
                <w:bCs/>
              </w:rPr>
            </w:pPr>
            <w:r w:rsidRPr="00572B17">
              <w:rPr>
                <w:b/>
                <w:bCs/>
              </w:rPr>
              <w:t>Lateral Approximant</w:t>
            </w:r>
          </w:p>
        </w:tc>
        <w:tc>
          <w:tcPr>
            <w:tcW w:w="0" w:type="auto"/>
            <w:shd w:val="clear" w:color="auto" w:fill="FFFFFF" w:themeFill="background1"/>
          </w:tcPr>
          <w:p w14:paraId="1A0A97B8" w14:textId="67FA26CE" w:rsidR="00033255" w:rsidRPr="00572B17" w:rsidRDefault="00033255" w:rsidP="00427149">
            <w:pPr>
              <w:pStyle w:val="OLtablecontents"/>
            </w:pPr>
            <w:r w:rsidRPr="00572B17">
              <w:t>+</w:t>
            </w:r>
          </w:p>
        </w:tc>
        <w:tc>
          <w:tcPr>
            <w:tcW w:w="0" w:type="auto"/>
            <w:shd w:val="clear" w:color="auto" w:fill="FFFFFF" w:themeFill="background1"/>
          </w:tcPr>
          <w:p w14:paraId="688EB5A7" w14:textId="43046103" w:rsidR="00033255" w:rsidRPr="00572B17" w:rsidRDefault="00033255" w:rsidP="00427149">
            <w:pPr>
              <w:pStyle w:val="OLtablecontents"/>
            </w:pPr>
          </w:p>
        </w:tc>
        <w:tc>
          <w:tcPr>
            <w:tcW w:w="0" w:type="auto"/>
            <w:shd w:val="clear" w:color="auto" w:fill="FFFFFF" w:themeFill="background1"/>
          </w:tcPr>
          <w:p w14:paraId="45DBA7F1" w14:textId="02AF8BED" w:rsidR="00033255" w:rsidRPr="00572B17" w:rsidRDefault="00033255" w:rsidP="00427149">
            <w:pPr>
              <w:pStyle w:val="OLtablecontents"/>
            </w:pPr>
            <w:r w:rsidRPr="00572B17">
              <w:t>l</w:t>
            </w:r>
          </w:p>
        </w:tc>
        <w:tc>
          <w:tcPr>
            <w:tcW w:w="0" w:type="auto"/>
            <w:shd w:val="clear" w:color="auto" w:fill="FFFFFF" w:themeFill="background1"/>
          </w:tcPr>
          <w:p w14:paraId="44FEDDF2" w14:textId="77777777" w:rsidR="00033255" w:rsidRPr="00572B17" w:rsidRDefault="00033255" w:rsidP="00427149">
            <w:pPr>
              <w:pStyle w:val="OLtablecontents"/>
            </w:pPr>
          </w:p>
        </w:tc>
        <w:tc>
          <w:tcPr>
            <w:tcW w:w="0" w:type="auto"/>
            <w:shd w:val="clear" w:color="auto" w:fill="FFFFFF" w:themeFill="background1"/>
          </w:tcPr>
          <w:p w14:paraId="5224BEA6" w14:textId="77777777" w:rsidR="00033255" w:rsidRPr="00572B17" w:rsidRDefault="00033255" w:rsidP="00427149">
            <w:pPr>
              <w:pStyle w:val="OLtablecontents"/>
            </w:pPr>
          </w:p>
        </w:tc>
        <w:tc>
          <w:tcPr>
            <w:tcW w:w="0" w:type="auto"/>
            <w:shd w:val="clear" w:color="auto" w:fill="FFFFFF" w:themeFill="background1"/>
          </w:tcPr>
          <w:p w14:paraId="708AEF59" w14:textId="77777777" w:rsidR="00033255" w:rsidRPr="00572B17" w:rsidRDefault="00033255" w:rsidP="00427149">
            <w:pPr>
              <w:pStyle w:val="OLtablecontents"/>
            </w:pPr>
          </w:p>
        </w:tc>
      </w:tr>
    </w:tbl>
    <w:p w14:paraId="603B9B4D" w14:textId="1729FE5C" w:rsidR="00304088" w:rsidRPr="00572B17" w:rsidRDefault="00016FA7" w:rsidP="00742632">
      <w:pPr>
        <w:pStyle w:val="OLtext"/>
      </w:pPr>
      <w:r w:rsidRPr="00572B17">
        <w:t>Several aspects of allophonic variation are worth mentioning</w:t>
      </w:r>
      <w:r w:rsidR="00956C71" w:rsidRPr="00572B17">
        <w:t>:</w:t>
      </w:r>
    </w:p>
    <w:p w14:paraId="1893907A" w14:textId="3476F866" w:rsidR="004B7775" w:rsidRPr="00572B17" w:rsidRDefault="008C3930" w:rsidP="004B7775">
      <w:pPr>
        <w:pStyle w:val="OLtext"/>
        <w:numPr>
          <w:ilvl w:val="0"/>
          <w:numId w:val="9"/>
        </w:numPr>
      </w:pPr>
      <w:r w:rsidRPr="00572B17">
        <w:lastRenderedPageBreak/>
        <w:t>Some</w:t>
      </w:r>
      <w:r w:rsidR="00495F97" w:rsidRPr="00572B17">
        <w:rPr>
          <w:rStyle w:val="FootnoteReference"/>
        </w:rPr>
        <w:footnoteReference w:id="7"/>
      </w:r>
      <w:r w:rsidRPr="00572B17">
        <w:t xml:space="preserve"> word-final voiceless </w:t>
      </w:r>
      <w:r w:rsidR="006271F6" w:rsidRPr="00572B17">
        <w:t>plosives</w:t>
      </w:r>
      <w:r w:rsidRPr="00572B17">
        <w:t xml:space="preserve"> </w:t>
      </w:r>
      <w:r w:rsidR="006C20EC" w:rsidRPr="00572B17">
        <w:t xml:space="preserve">are in free variation with (voiced) nasals at the same place of articulation for some </w:t>
      </w:r>
      <w:proofErr w:type="gramStart"/>
      <w:r w:rsidR="006C20EC" w:rsidRPr="00572B17">
        <w:t>speakers</w:t>
      </w:r>
      <w:r w:rsidR="007F42C7" w:rsidRPr="00572B17">
        <w:t xml:space="preserve"> </w:t>
      </w:r>
      <w:r w:rsidR="00FC7F05" w:rsidRPr="00572B17">
        <w:t xml:space="preserve"> -</w:t>
      </w:r>
      <w:proofErr w:type="gramEnd"/>
      <w:r w:rsidR="00FC7F05" w:rsidRPr="00572B17">
        <w:t xml:space="preserve"> </w:t>
      </w:r>
      <w:r w:rsidR="007F42C7" w:rsidRPr="00572B17">
        <w:t>e.g., [</w:t>
      </w:r>
      <w:proofErr w:type="gramStart"/>
      <w:r w:rsidR="007F42C7" w:rsidRPr="00572B17">
        <w:t>ˈ</w:t>
      </w:r>
      <w:proofErr w:type="spellStart"/>
      <w:r w:rsidR="007F42C7" w:rsidRPr="00572B17">
        <w:t>lu.lak</w:t>
      </w:r>
      <w:proofErr w:type="spellEnd"/>
      <w:proofErr w:type="gramEnd"/>
      <w:r w:rsidR="007F42C7" w:rsidRPr="00572B17">
        <w:t>~</w:t>
      </w:r>
      <w:proofErr w:type="gramStart"/>
      <w:r w:rsidR="007F42C7" w:rsidRPr="00572B17">
        <w:t>ˈ</w:t>
      </w:r>
      <w:proofErr w:type="spellStart"/>
      <w:r w:rsidR="007F42C7" w:rsidRPr="00572B17">
        <w:t>lu.laŋ</w:t>
      </w:r>
      <w:proofErr w:type="spellEnd"/>
      <w:proofErr w:type="gramEnd"/>
      <w:r w:rsidR="007F42C7" w:rsidRPr="00572B17">
        <w:t xml:space="preserve">] </w:t>
      </w:r>
      <w:proofErr w:type="spellStart"/>
      <w:r w:rsidR="007F42C7" w:rsidRPr="00572B17">
        <w:rPr>
          <w:i/>
          <w:iCs/>
        </w:rPr>
        <w:t>lulak</w:t>
      </w:r>
      <w:r w:rsidR="00E5749D">
        <w:rPr>
          <w:i/>
          <w:iCs/>
        </w:rPr>
        <w:t>~</w:t>
      </w:r>
      <w:r w:rsidR="007F42C7" w:rsidRPr="00572B17">
        <w:rPr>
          <w:i/>
          <w:iCs/>
        </w:rPr>
        <w:t>lulang</w:t>
      </w:r>
      <w:proofErr w:type="spellEnd"/>
      <w:r w:rsidR="007F42C7" w:rsidRPr="00572B17">
        <w:rPr>
          <w:i/>
          <w:iCs/>
        </w:rPr>
        <w:t xml:space="preserve"> </w:t>
      </w:r>
      <w:r w:rsidR="007F42C7" w:rsidRPr="00572B17">
        <w:t>‘wooden bowl’</w:t>
      </w:r>
      <w:r w:rsidR="00734D22" w:rsidRPr="00572B17">
        <w:t xml:space="preserve">. </w:t>
      </w:r>
      <w:r w:rsidR="006723E2" w:rsidRPr="00572B17">
        <w:t xml:space="preserve">When these voiceless stops appear </w:t>
      </w:r>
      <w:r w:rsidR="00D055A7" w:rsidRPr="00572B17">
        <w:t xml:space="preserve">as the </w:t>
      </w:r>
      <w:r w:rsidR="00D10213" w:rsidRPr="00572B17">
        <w:t>onset</w:t>
      </w:r>
      <w:r w:rsidR="00D055A7" w:rsidRPr="00572B17">
        <w:t xml:space="preserve"> of a word-internal syllable</w:t>
      </w:r>
      <w:r w:rsidR="006723E2" w:rsidRPr="00572B17">
        <w:t xml:space="preserve"> as the result of affixation, they are realized by some sp</w:t>
      </w:r>
      <w:r w:rsidR="002E7D53" w:rsidRPr="00572B17">
        <w:t>e</w:t>
      </w:r>
      <w:r w:rsidR="006723E2" w:rsidRPr="00572B17">
        <w:t xml:space="preserve">akers as </w:t>
      </w:r>
      <w:r w:rsidR="002E7D53" w:rsidRPr="00572B17">
        <w:t>stop-nasal clusters</w:t>
      </w:r>
      <w:r w:rsidR="00E1307C" w:rsidRPr="00572B17">
        <w:t>,</w:t>
      </w:r>
      <w:r w:rsidR="00A30267" w:rsidRPr="00572B17">
        <w:t xml:space="preserve"> with </w:t>
      </w:r>
      <w:r w:rsidR="00C62246" w:rsidRPr="00572B17">
        <w:t>only the latter segment bearing voicing</w:t>
      </w:r>
      <w:r w:rsidR="00D10213" w:rsidRPr="00572B17">
        <w:t>.</w:t>
      </w:r>
      <w:r w:rsidR="005940F5" w:rsidRPr="00572B17">
        <w:t xml:space="preserve"> </w:t>
      </w:r>
      <w:r w:rsidR="003F07D3" w:rsidRPr="00572B17">
        <w:t xml:space="preserve">A similar phenomenon seems to also result from a sandhi effect in rapid speech, but never in careful speech. </w:t>
      </w:r>
      <w:r w:rsidR="004B7775" w:rsidRPr="00572B17">
        <w:t>Meanwhile, if these plosives become the onset of a syllable through affixation, they become nasals.</w:t>
      </w:r>
    </w:p>
    <w:p w14:paraId="28CB3FCE" w14:textId="592E83B7" w:rsidR="00441302" w:rsidRPr="00572B17" w:rsidRDefault="00441302" w:rsidP="00441302">
      <w:pPr>
        <w:pStyle w:val="OLcaption"/>
        <w:ind w:left="600"/>
        <w:rPr>
          <w:i/>
        </w:rPr>
      </w:pPr>
      <w:r w:rsidRPr="00572B17">
        <w:t xml:space="preserve">table </w:t>
      </w:r>
      <w:r w:rsidR="00BF29DC" w:rsidRPr="00572B17">
        <w:t>5</w:t>
      </w:r>
      <w:r w:rsidRPr="00572B17">
        <w:t xml:space="preserve">. allophony affecting </w:t>
      </w:r>
      <w:r w:rsidR="0031650B" w:rsidRPr="00572B17">
        <w:t>erstwhile preploded nasals in sipora and sabirut mentawai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1243"/>
        <w:gridCol w:w="919"/>
        <w:gridCol w:w="1180"/>
        <w:gridCol w:w="2050"/>
      </w:tblGrid>
      <w:tr w:rsidR="0031650B" w:rsidRPr="00572B17" w14:paraId="6638BFED" w14:textId="6C719ECD" w:rsidTr="0001612D">
        <w:trPr>
          <w:jc w:val="center"/>
        </w:trPr>
        <w:tc>
          <w:tcPr>
            <w:tcW w:w="0" w:type="auto"/>
            <w:shd w:val="clear" w:color="auto" w:fill="FFFFFF" w:themeFill="background1"/>
          </w:tcPr>
          <w:p w14:paraId="3FAACAB8" w14:textId="4FC2168C" w:rsidR="0031650B" w:rsidRPr="00572B17" w:rsidRDefault="0031650B" w:rsidP="002E649D">
            <w:pPr>
              <w:pStyle w:val="OLtablecontents"/>
              <w:rPr>
                <w:b/>
                <w:bCs/>
              </w:rPr>
            </w:pPr>
            <w:r w:rsidRPr="00572B17">
              <w:rPr>
                <w:b/>
                <w:bCs/>
              </w:rPr>
              <w:t>Phoneme</w:t>
            </w:r>
          </w:p>
        </w:tc>
        <w:tc>
          <w:tcPr>
            <w:tcW w:w="0" w:type="auto"/>
            <w:shd w:val="clear" w:color="auto" w:fill="FFFFFF" w:themeFill="background1"/>
          </w:tcPr>
          <w:p w14:paraId="162FC458" w14:textId="0995C93E" w:rsidR="0031650B" w:rsidRPr="00572B17" w:rsidRDefault="0031650B" w:rsidP="002E649D">
            <w:pPr>
              <w:pStyle w:val="OLtablecontents"/>
              <w:rPr>
                <w:b/>
                <w:bCs/>
              </w:rPr>
            </w:pPr>
            <w:r w:rsidRPr="00572B17">
              <w:rPr>
                <w:b/>
                <w:bCs/>
              </w:rPr>
              <w:t>Syllable position</w:t>
            </w:r>
          </w:p>
        </w:tc>
        <w:tc>
          <w:tcPr>
            <w:tcW w:w="0" w:type="auto"/>
            <w:shd w:val="clear" w:color="auto" w:fill="FFFFFF" w:themeFill="background1"/>
          </w:tcPr>
          <w:p w14:paraId="418C3318" w14:textId="77485999" w:rsidR="0031650B" w:rsidRPr="00572B17" w:rsidRDefault="0031650B" w:rsidP="002E649D">
            <w:pPr>
              <w:pStyle w:val="OLtablecontents"/>
              <w:rPr>
                <w:b/>
                <w:bCs/>
              </w:rPr>
            </w:pPr>
            <w:r w:rsidRPr="00572B17">
              <w:rPr>
                <w:b/>
                <w:bCs/>
              </w:rPr>
              <w:t>Allophone</w:t>
            </w:r>
          </w:p>
        </w:tc>
        <w:tc>
          <w:tcPr>
            <w:tcW w:w="0" w:type="auto"/>
            <w:shd w:val="clear" w:color="auto" w:fill="FFFFFF" w:themeFill="background1"/>
          </w:tcPr>
          <w:p w14:paraId="11BD2B49" w14:textId="191B80D1" w:rsidR="0031650B" w:rsidRPr="00572B17" w:rsidRDefault="0031650B" w:rsidP="002E649D">
            <w:pPr>
              <w:pStyle w:val="OLtablecontents"/>
              <w:rPr>
                <w:b/>
                <w:bCs/>
              </w:rPr>
            </w:pPr>
            <w:r w:rsidRPr="00572B17">
              <w:rPr>
                <w:b/>
                <w:bCs/>
              </w:rPr>
              <w:t>Example</w:t>
            </w:r>
          </w:p>
        </w:tc>
        <w:tc>
          <w:tcPr>
            <w:tcW w:w="0" w:type="auto"/>
            <w:shd w:val="clear" w:color="auto" w:fill="FFFFFF" w:themeFill="background1"/>
          </w:tcPr>
          <w:p w14:paraId="5DE62245" w14:textId="0EEAA041" w:rsidR="0031650B" w:rsidRPr="00572B17" w:rsidRDefault="0031650B" w:rsidP="002E649D">
            <w:pPr>
              <w:pStyle w:val="OLtablecontents"/>
              <w:rPr>
                <w:b/>
                <w:bCs/>
              </w:rPr>
            </w:pPr>
            <w:r w:rsidRPr="00572B17">
              <w:rPr>
                <w:b/>
                <w:bCs/>
              </w:rPr>
              <w:t>Gloss</w:t>
            </w:r>
          </w:p>
        </w:tc>
      </w:tr>
      <w:tr w:rsidR="0031650B" w:rsidRPr="00572B17" w14:paraId="31A5E2C5" w14:textId="60BD9E63" w:rsidTr="0001612D">
        <w:trPr>
          <w:jc w:val="center"/>
        </w:trPr>
        <w:tc>
          <w:tcPr>
            <w:tcW w:w="0" w:type="auto"/>
            <w:shd w:val="clear" w:color="auto" w:fill="D9D9D9" w:themeFill="background1" w:themeFillShade="D9"/>
          </w:tcPr>
          <w:p w14:paraId="2A27D206" w14:textId="3A0591EA" w:rsidR="0031650B" w:rsidRPr="00572B17" w:rsidRDefault="0031650B" w:rsidP="002E649D">
            <w:pPr>
              <w:pStyle w:val="OLtablecontents"/>
            </w:pPr>
            <w:r w:rsidRPr="00572B17">
              <w:t>/k/</w:t>
            </w:r>
          </w:p>
        </w:tc>
        <w:tc>
          <w:tcPr>
            <w:tcW w:w="0" w:type="auto"/>
            <w:shd w:val="clear" w:color="auto" w:fill="D9D9D9" w:themeFill="background1" w:themeFillShade="D9"/>
          </w:tcPr>
          <w:p w14:paraId="54B0EB5F" w14:textId="25B60088" w:rsidR="0031650B" w:rsidRPr="00572B17" w:rsidRDefault="0031650B" w:rsidP="002E649D">
            <w:pPr>
              <w:pStyle w:val="OLtablecontents"/>
            </w:pPr>
            <w:r w:rsidRPr="00572B17">
              <w:t>κ</w:t>
            </w:r>
          </w:p>
        </w:tc>
        <w:tc>
          <w:tcPr>
            <w:tcW w:w="0" w:type="auto"/>
            <w:shd w:val="clear" w:color="auto" w:fill="D9D9D9" w:themeFill="background1" w:themeFillShade="D9"/>
          </w:tcPr>
          <w:p w14:paraId="22428862" w14:textId="566B0DF6" w:rsidR="0031650B" w:rsidRPr="00572B17" w:rsidRDefault="0031650B" w:rsidP="002E649D">
            <w:pPr>
              <w:pStyle w:val="OLtablecontents"/>
            </w:pPr>
            <w:r w:rsidRPr="00572B17">
              <w:t>[k]</w:t>
            </w:r>
          </w:p>
        </w:tc>
        <w:tc>
          <w:tcPr>
            <w:tcW w:w="0" w:type="auto"/>
            <w:shd w:val="clear" w:color="auto" w:fill="D9D9D9" w:themeFill="background1" w:themeFillShade="D9"/>
          </w:tcPr>
          <w:p w14:paraId="21C230FB" w14:textId="5C9F7506" w:rsidR="0031650B" w:rsidRPr="00572B17" w:rsidRDefault="0031650B" w:rsidP="002E649D">
            <w:pPr>
              <w:pStyle w:val="OLtablecontents"/>
            </w:pPr>
            <w:proofErr w:type="gramStart"/>
            <w:r w:rsidRPr="00572B17">
              <w:t>ˈ</w:t>
            </w:r>
            <w:proofErr w:type="spellStart"/>
            <w:r w:rsidRPr="00572B17">
              <w:t>bu.ɟuk</w:t>
            </w:r>
            <w:proofErr w:type="spellEnd"/>
            <w:proofErr w:type="gramEnd"/>
          </w:p>
        </w:tc>
        <w:tc>
          <w:tcPr>
            <w:tcW w:w="0" w:type="auto"/>
            <w:shd w:val="clear" w:color="auto" w:fill="D9D9D9" w:themeFill="background1" w:themeFillShade="D9"/>
          </w:tcPr>
          <w:p w14:paraId="65721654" w14:textId="2A5A7B57" w:rsidR="0031650B" w:rsidRPr="00572B17" w:rsidRDefault="00D10213" w:rsidP="002E649D">
            <w:pPr>
              <w:pStyle w:val="OLtablecontents"/>
            </w:pPr>
            <w:r w:rsidRPr="00572B17">
              <w:t>‘</w:t>
            </w:r>
            <w:proofErr w:type="gramStart"/>
            <w:r w:rsidRPr="00572B17">
              <w:t>lie</w:t>
            </w:r>
            <w:proofErr w:type="gramEnd"/>
            <w:r w:rsidRPr="00572B17">
              <w:t xml:space="preserve"> down’</w:t>
            </w:r>
          </w:p>
        </w:tc>
      </w:tr>
      <w:tr w:rsidR="0031650B" w:rsidRPr="00572B17" w14:paraId="6B3CEBBD" w14:textId="64CF709A" w:rsidTr="0001612D">
        <w:trPr>
          <w:jc w:val="center"/>
        </w:trPr>
        <w:tc>
          <w:tcPr>
            <w:tcW w:w="0" w:type="auto"/>
            <w:shd w:val="clear" w:color="auto" w:fill="D9D9D9" w:themeFill="background1" w:themeFillShade="D9"/>
          </w:tcPr>
          <w:p w14:paraId="43F97D74" w14:textId="39D4EF52" w:rsidR="0031650B" w:rsidRPr="00572B17" w:rsidRDefault="0031650B" w:rsidP="002E649D">
            <w:pPr>
              <w:pStyle w:val="OLtablecontents"/>
            </w:pPr>
          </w:p>
        </w:tc>
        <w:tc>
          <w:tcPr>
            <w:tcW w:w="0" w:type="auto"/>
            <w:shd w:val="clear" w:color="auto" w:fill="FFFFFF" w:themeFill="background1"/>
          </w:tcPr>
          <w:p w14:paraId="554E9578" w14:textId="523F2AD6" w:rsidR="0031650B" w:rsidRPr="00572B17" w:rsidRDefault="0031650B" w:rsidP="002E649D">
            <w:pPr>
              <w:pStyle w:val="OLtablecontents"/>
            </w:pPr>
            <w:r w:rsidRPr="00572B17">
              <w:t>ω</w:t>
            </w:r>
          </w:p>
        </w:tc>
        <w:tc>
          <w:tcPr>
            <w:tcW w:w="0" w:type="auto"/>
            <w:shd w:val="clear" w:color="auto" w:fill="FFFFFF" w:themeFill="background1"/>
          </w:tcPr>
          <w:p w14:paraId="42C8FDA0" w14:textId="2FE3EF2C" w:rsidR="0031650B" w:rsidRPr="00572B17" w:rsidRDefault="0031650B" w:rsidP="002E649D">
            <w:pPr>
              <w:pStyle w:val="OLtablecontents"/>
            </w:pPr>
            <w:r w:rsidRPr="00572B17">
              <w:t>[</w:t>
            </w:r>
            <w:proofErr w:type="spellStart"/>
            <w:r w:rsidRPr="00572B17">
              <w:t>kŋ</w:t>
            </w:r>
            <w:proofErr w:type="spellEnd"/>
            <w:r w:rsidRPr="00572B17">
              <w:t>]</w:t>
            </w:r>
          </w:p>
        </w:tc>
        <w:tc>
          <w:tcPr>
            <w:tcW w:w="0" w:type="auto"/>
            <w:shd w:val="clear" w:color="auto" w:fill="FFFFFF" w:themeFill="background1"/>
          </w:tcPr>
          <w:p w14:paraId="269EBDC1" w14:textId="196AF837" w:rsidR="0031650B" w:rsidRPr="00572B17" w:rsidRDefault="0031650B" w:rsidP="002E649D">
            <w:pPr>
              <w:pStyle w:val="OLtablecontents"/>
            </w:pPr>
            <w:proofErr w:type="spellStart"/>
            <w:proofErr w:type="gramStart"/>
            <w:r w:rsidRPr="00572B17">
              <w:t>bu.ɟukˈŋa</w:t>
            </w:r>
            <w:proofErr w:type="gramEnd"/>
            <w:r w:rsidRPr="00572B17">
              <w:t>.kɛ</w:t>
            </w:r>
            <w:r w:rsidRPr="00572B17">
              <w:rPr>
                <w:vertAlign w:val="superscript"/>
              </w:rPr>
              <w:t>ʔ</w:t>
            </w:r>
            <w:proofErr w:type="spellEnd"/>
          </w:p>
        </w:tc>
        <w:tc>
          <w:tcPr>
            <w:tcW w:w="0" w:type="auto"/>
            <w:shd w:val="clear" w:color="auto" w:fill="FFFFFF" w:themeFill="background1"/>
          </w:tcPr>
          <w:p w14:paraId="051FA6DB" w14:textId="1A3B46FB" w:rsidR="0031650B" w:rsidRPr="00572B17" w:rsidRDefault="00D10213" w:rsidP="002E649D">
            <w:pPr>
              <w:pStyle w:val="OLtablecontents"/>
              <w:rPr>
                <w:lang w:val="en-AU"/>
              </w:rPr>
            </w:pPr>
            <w:r w:rsidRPr="00572B17">
              <w:rPr>
                <w:lang w:val="en-AU"/>
              </w:rPr>
              <w:t>‘</w:t>
            </w:r>
            <w:proofErr w:type="gramStart"/>
            <w:r w:rsidRPr="00572B17">
              <w:rPr>
                <w:lang w:val="en-AU"/>
              </w:rPr>
              <w:t>make</w:t>
            </w:r>
            <w:proofErr w:type="gramEnd"/>
            <w:r w:rsidRPr="00572B17">
              <w:rPr>
                <w:lang w:val="en-AU"/>
              </w:rPr>
              <w:t xml:space="preserve"> lie down’</w:t>
            </w:r>
            <w:r w:rsidRPr="00572B17">
              <w:rPr>
                <w:lang w:val="en-AU"/>
              </w:rPr>
              <w:br/>
            </w:r>
            <w:proofErr w:type="spellStart"/>
            <w:r w:rsidRPr="00572B17">
              <w:rPr>
                <w:lang w:val="en-AU"/>
              </w:rPr>
              <w:t>lie.down</w:t>
            </w:r>
            <w:proofErr w:type="spellEnd"/>
            <w:r w:rsidRPr="00572B17">
              <w:rPr>
                <w:lang w:val="en-AU"/>
              </w:rPr>
              <w:t>-CAUS</w:t>
            </w:r>
          </w:p>
        </w:tc>
      </w:tr>
      <w:tr w:rsidR="0031650B" w:rsidRPr="00572B17" w14:paraId="66C12C8E" w14:textId="2A50CA0B" w:rsidTr="0001612D">
        <w:trPr>
          <w:jc w:val="center"/>
        </w:trPr>
        <w:tc>
          <w:tcPr>
            <w:tcW w:w="0" w:type="auto"/>
            <w:tcBorders>
              <w:bottom w:val="single" w:sz="4" w:space="0" w:color="auto"/>
            </w:tcBorders>
            <w:shd w:val="clear" w:color="auto" w:fill="D9D9D9" w:themeFill="background1" w:themeFillShade="D9"/>
          </w:tcPr>
          <w:p w14:paraId="1B2CB4CA" w14:textId="354D849A" w:rsidR="0031650B" w:rsidRPr="00572B17" w:rsidRDefault="0031650B" w:rsidP="002E649D">
            <w:pPr>
              <w:pStyle w:val="OLtablecontents"/>
            </w:pPr>
          </w:p>
        </w:tc>
        <w:tc>
          <w:tcPr>
            <w:tcW w:w="0" w:type="auto"/>
            <w:tcBorders>
              <w:bottom w:val="single" w:sz="4" w:space="0" w:color="auto"/>
            </w:tcBorders>
            <w:shd w:val="clear" w:color="auto" w:fill="D9D9D9" w:themeFill="background1" w:themeFillShade="D9"/>
          </w:tcPr>
          <w:p w14:paraId="1D205811" w14:textId="549F911E" w:rsidR="0031650B" w:rsidRPr="00572B17" w:rsidRDefault="00674493" w:rsidP="002E649D">
            <w:pPr>
              <w:pStyle w:val="OLtablecontents"/>
            </w:pPr>
            <w:proofErr w:type="spellStart"/>
            <w:r w:rsidRPr="00572B17">
              <w:t>ω_κ</w:t>
            </w:r>
            <w:proofErr w:type="spellEnd"/>
            <w:r w:rsidRPr="00572B17">
              <w:t>[+</w:t>
            </w:r>
            <w:proofErr w:type="spellStart"/>
            <w:r w:rsidRPr="00572B17">
              <w:t>nas</w:t>
            </w:r>
            <w:proofErr w:type="spellEnd"/>
            <w:r w:rsidRPr="00572B17">
              <w:t>]</w:t>
            </w:r>
          </w:p>
        </w:tc>
        <w:tc>
          <w:tcPr>
            <w:tcW w:w="0" w:type="auto"/>
            <w:tcBorders>
              <w:bottom w:val="single" w:sz="4" w:space="0" w:color="auto"/>
            </w:tcBorders>
            <w:shd w:val="clear" w:color="auto" w:fill="D9D9D9" w:themeFill="background1" w:themeFillShade="D9"/>
          </w:tcPr>
          <w:p w14:paraId="7CDF3DDE" w14:textId="2CAE8404" w:rsidR="0031650B" w:rsidRPr="00572B17" w:rsidRDefault="003F32BF" w:rsidP="002E649D">
            <w:pPr>
              <w:pStyle w:val="OLtablecontents"/>
            </w:pPr>
            <w:r w:rsidRPr="00572B17">
              <w:t>[ŋ]</w:t>
            </w:r>
          </w:p>
        </w:tc>
        <w:tc>
          <w:tcPr>
            <w:tcW w:w="0" w:type="auto"/>
            <w:tcBorders>
              <w:bottom w:val="single" w:sz="4" w:space="0" w:color="auto"/>
            </w:tcBorders>
            <w:shd w:val="clear" w:color="auto" w:fill="D9D9D9" w:themeFill="background1" w:themeFillShade="D9"/>
          </w:tcPr>
          <w:p w14:paraId="2FF0448B" w14:textId="1497FE82" w:rsidR="0031650B" w:rsidRPr="00572B17" w:rsidRDefault="003F32BF" w:rsidP="002E649D">
            <w:pPr>
              <w:pStyle w:val="OLtablecontents"/>
            </w:pPr>
            <w:proofErr w:type="spellStart"/>
            <w:proofErr w:type="gramStart"/>
            <w:r w:rsidRPr="00572B17">
              <w:t>a.ma.buˈɟu.ŋan</w:t>
            </w:r>
            <w:proofErr w:type="spellEnd"/>
            <w:proofErr w:type="gramEnd"/>
          </w:p>
        </w:tc>
        <w:tc>
          <w:tcPr>
            <w:tcW w:w="0" w:type="auto"/>
            <w:tcBorders>
              <w:bottom w:val="single" w:sz="4" w:space="0" w:color="auto"/>
            </w:tcBorders>
            <w:shd w:val="clear" w:color="auto" w:fill="D9D9D9" w:themeFill="background1" w:themeFillShade="D9"/>
          </w:tcPr>
          <w:p w14:paraId="7863E175" w14:textId="7BBF10F9" w:rsidR="0031650B" w:rsidRPr="00572B17" w:rsidRDefault="00D10213" w:rsidP="002E649D">
            <w:pPr>
              <w:pStyle w:val="OLtablecontents"/>
            </w:pPr>
            <w:r w:rsidRPr="00572B17">
              <w:t>‘</w:t>
            </w:r>
            <w:proofErr w:type="gramStart"/>
            <w:r w:rsidRPr="00572B17">
              <w:t>already</w:t>
            </w:r>
            <w:proofErr w:type="gramEnd"/>
            <w:r w:rsidRPr="00572B17">
              <w:t xml:space="preserve"> lying down’</w:t>
            </w:r>
            <w:r w:rsidRPr="00572B17">
              <w:br/>
              <w:t>REAL-DUR.ITR-</w:t>
            </w:r>
            <w:proofErr w:type="spellStart"/>
            <w:proofErr w:type="gramStart"/>
            <w:r w:rsidRPr="00572B17">
              <w:t>lie.down</w:t>
            </w:r>
            <w:proofErr w:type="spellEnd"/>
            <w:proofErr w:type="gramEnd"/>
            <w:r w:rsidRPr="00572B17">
              <w:t>-PERF</w:t>
            </w:r>
          </w:p>
        </w:tc>
      </w:tr>
    </w:tbl>
    <w:p w14:paraId="12BAF164" w14:textId="77777777" w:rsidR="00441302" w:rsidRPr="00572B17" w:rsidRDefault="00441302" w:rsidP="00441302">
      <w:pPr>
        <w:pStyle w:val="OLtext"/>
      </w:pPr>
    </w:p>
    <w:p w14:paraId="52CCC2FE" w14:textId="357F6A89" w:rsidR="005F1025" w:rsidRPr="00572B17" w:rsidRDefault="00922061">
      <w:pPr>
        <w:pStyle w:val="OLtext"/>
        <w:numPr>
          <w:ilvl w:val="0"/>
          <w:numId w:val="9"/>
        </w:numPr>
      </w:pPr>
      <w:r w:rsidRPr="00572B17">
        <w:t xml:space="preserve">Syllable-final nasals </w:t>
      </w:r>
      <w:r w:rsidR="00802CC9" w:rsidRPr="00572B17">
        <w:t>are in free variation with stops at their respective places of articulation for some speakers</w:t>
      </w:r>
      <w:r w:rsidR="00B74D4D" w:rsidRPr="00572B17">
        <w:t xml:space="preserve">, assimilating to the </w:t>
      </w:r>
      <w:r w:rsidR="00061A5C" w:rsidRPr="00572B17">
        <w:t>voicing</w:t>
      </w:r>
      <w:r w:rsidR="007D6A59">
        <w:rPr>
          <w:rStyle w:val="FootnoteReference"/>
        </w:rPr>
        <w:footnoteReference w:id="8"/>
      </w:r>
      <w:r w:rsidR="00061A5C" w:rsidRPr="00572B17">
        <w:t xml:space="preserve"> of the </w:t>
      </w:r>
      <w:r w:rsidR="00FC65AE" w:rsidRPr="00572B17">
        <w:t>following segment</w:t>
      </w:r>
      <w:r w:rsidR="00A710F9" w:rsidRPr="00572B17">
        <w:t xml:space="preserve"> – e.g. [</w:t>
      </w:r>
      <w:proofErr w:type="gramStart"/>
      <w:r w:rsidR="00A710F9" w:rsidRPr="00572B17">
        <w:t>ˈ</w:t>
      </w:r>
      <w:proofErr w:type="spellStart"/>
      <w:r w:rsidR="00A710F9" w:rsidRPr="00572B17">
        <w:t>man.tew</w:t>
      </w:r>
      <w:proofErr w:type="spellEnd"/>
      <w:proofErr w:type="gramEnd"/>
      <w:r w:rsidR="00A710F9" w:rsidRPr="00572B17">
        <w:t>~</w:t>
      </w:r>
      <w:proofErr w:type="gramStart"/>
      <w:r w:rsidR="00A710F9" w:rsidRPr="00572B17">
        <w:t>ˈ</w:t>
      </w:r>
      <w:proofErr w:type="spellStart"/>
      <w:r w:rsidR="00A710F9" w:rsidRPr="00572B17">
        <w:t>mat.tew</w:t>
      </w:r>
      <w:proofErr w:type="spellEnd"/>
      <w:proofErr w:type="gramEnd"/>
      <w:r w:rsidR="00A710F9" w:rsidRPr="00572B17">
        <w:t xml:space="preserve">] </w:t>
      </w:r>
      <w:proofErr w:type="spellStart"/>
      <w:r w:rsidR="00A710F9" w:rsidRPr="00572B17">
        <w:rPr>
          <w:i/>
          <w:iCs/>
        </w:rPr>
        <w:t>manteu~matteu</w:t>
      </w:r>
      <w:proofErr w:type="spellEnd"/>
      <w:r w:rsidR="00A710F9" w:rsidRPr="00572B17">
        <w:rPr>
          <w:i/>
          <w:iCs/>
        </w:rPr>
        <w:t xml:space="preserve"> </w:t>
      </w:r>
      <w:r w:rsidR="00A710F9" w:rsidRPr="00572B17">
        <w:t>‘man’; [</w:t>
      </w:r>
      <w:proofErr w:type="gramStart"/>
      <w:r w:rsidR="00A710F9" w:rsidRPr="00572B17">
        <w:t>ˈ</w:t>
      </w:r>
      <w:proofErr w:type="spellStart"/>
      <w:r w:rsidR="00A710F9" w:rsidRPr="00572B17">
        <w:t>nɛn.da</w:t>
      </w:r>
      <w:proofErr w:type="spellEnd"/>
      <w:proofErr w:type="gramEnd"/>
      <w:r w:rsidR="00A710F9" w:rsidRPr="00572B17">
        <w:t>~</w:t>
      </w:r>
      <w:proofErr w:type="gramStart"/>
      <w:r w:rsidR="00A710F9" w:rsidRPr="00572B17">
        <w:t>ˈ</w:t>
      </w:r>
      <w:proofErr w:type="spellStart"/>
      <w:r w:rsidR="00A710F9" w:rsidRPr="00572B17">
        <w:t>nɛd.da</w:t>
      </w:r>
      <w:proofErr w:type="spellEnd"/>
      <w:proofErr w:type="gramEnd"/>
      <w:r w:rsidR="00A710F9" w:rsidRPr="00572B17">
        <w:t xml:space="preserve">] </w:t>
      </w:r>
      <w:proofErr w:type="spellStart"/>
      <w:r w:rsidR="00A710F9" w:rsidRPr="00572B17">
        <w:rPr>
          <w:i/>
          <w:iCs/>
        </w:rPr>
        <w:t>nenda~nedda</w:t>
      </w:r>
      <w:proofErr w:type="spellEnd"/>
      <w:r w:rsidR="00A710F9" w:rsidRPr="00572B17">
        <w:rPr>
          <w:i/>
          <w:iCs/>
        </w:rPr>
        <w:t xml:space="preserve"> </w:t>
      </w:r>
      <w:r w:rsidR="00A710F9" w:rsidRPr="00572B17">
        <w:t>DEM.PROX</w:t>
      </w:r>
      <w:r w:rsidR="00E23596" w:rsidRPr="00572B17">
        <w:t>.</w:t>
      </w:r>
    </w:p>
    <w:p w14:paraId="4729B329" w14:textId="74F9CF10" w:rsidR="00A26D73" w:rsidRPr="00572B17" w:rsidRDefault="002763A1">
      <w:pPr>
        <w:pStyle w:val="OLtext"/>
        <w:numPr>
          <w:ilvl w:val="0"/>
          <w:numId w:val="9"/>
        </w:numPr>
      </w:pPr>
      <w:r w:rsidRPr="00572B17">
        <w:t>Plosives may geminate syllable-finally, ‘copying’ the value of the plosive into the onset of the next syllable</w:t>
      </w:r>
      <w:r w:rsidR="008C1E6D" w:rsidRPr="00572B17">
        <w:t xml:space="preserve">. </w:t>
      </w:r>
      <w:r w:rsidR="00926FC4" w:rsidRPr="00572B17">
        <w:t xml:space="preserve">Geminate syllable-final plosives may cluster with liquids – e.g. </w:t>
      </w:r>
      <w:r w:rsidR="00942FEE" w:rsidRPr="00572B17">
        <w:t>[</w:t>
      </w:r>
      <w:proofErr w:type="gramStart"/>
      <w:r w:rsidR="00942FEE" w:rsidRPr="00572B17">
        <w:t>ˈ</w:t>
      </w:r>
      <w:proofErr w:type="spellStart"/>
      <w:r w:rsidR="00942FEE" w:rsidRPr="00572B17">
        <w:t>suk.kra</w:t>
      </w:r>
      <w:proofErr w:type="spellEnd"/>
      <w:proofErr w:type="gramEnd"/>
      <w:r w:rsidR="00942FEE" w:rsidRPr="00572B17">
        <w:t>]</w:t>
      </w:r>
      <w:r w:rsidR="00156CC3" w:rsidRPr="00572B17">
        <w:t xml:space="preserve"> </w:t>
      </w:r>
      <w:proofErr w:type="spellStart"/>
      <w:r w:rsidR="00156CC3" w:rsidRPr="00572B17">
        <w:rPr>
          <w:i/>
          <w:iCs/>
        </w:rPr>
        <w:t>su</w:t>
      </w:r>
      <w:r w:rsidR="009D2FA0" w:rsidRPr="00572B17">
        <w:rPr>
          <w:i/>
          <w:iCs/>
        </w:rPr>
        <w:t>k</w:t>
      </w:r>
      <w:r w:rsidR="00156CC3" w:rsidRPr="00572B17">
        <w:rPr>
          <w:i/>
          <w:iCs/>
        </w:rPr>
        <w:t>kra</w:t>
      </w:r>
      <w:proofErr w:type="spellEnd"/>
      <w:r w:rsidR="00156CC3" w:rsidRPr="00572B17">
        <w:rPr>
          <w:i/>
          <w:iCs/>
        </w:rPr>
        <w:t xml:space="preserve"> </w:t>
      </w:r>
      <w:r w:rsidR="00156CC3" w:rsidRPr="00572B17">
        <w:t>‘dig’</w:t>
      </w:r>
      <w:r w:rsidR="00942FEE" w:rsidRPr="00572B17">
        <w:t xml:space="preserve">. </w:t>
      </w:r>
      <w:r w:rsidR="00E77070" w:rsidRPr="00572B17">
        <w:t xml:space="preserve">In these cases, the </w:t>
      </w:r>
      <w:r w:rsidR="00094420" w:rsidRPr="00572B17">
        <w:t>geminate plosive remains within the coda of the former syllable phonemically – i.e., [</w:t>
      </w:r>
      <w:proofErr w:type="gramStart"/>
      <w:r w:rsidR="00094420" w:rsidRPr="00572B17">
        <w:t>ˈ</w:t>
      </w:r>
      <w:proofErr w:type="spellStart"/>
      <w:r w:rsidR="00094420" w:rsidRPr="00572B17">
        <w:t>suk.kra</w:t>
      </w:r>
      <w:proofErr w:type="spellEnd"/>
      <w:proofErr w:type="gramEnd"/>
      <w:r w:rsidR="00094420" w:rsidRPr="00572B17">
        <w:t>] is /ˈ</w:t>
      </w:r>
      <w:proofErr w:type="spellStart"/>
      <w:r w:rsidR="00094420" w:rsidRPr="00572B17">
        <w:t>suk</w:t>
      </w:r>
      <w:proofErr w:type="spellEnd"/>
      <w:r w:rsidR="00094420" w:rsidRPr="00572B17">
        <w:t>ː.</w:t>
      </w:r>
      <w:proofErr w:type="spellStart"/>
      <w:r w:rsidR="00094420" w:rsidRPr="00572B17">
        <w:t>ra</w:t>
      </w:r>
      <w:proofErr w:type="spellEnd"/>
      <w:r w:rsidR="00094420" w:rsidRPr="00572B17">
        <w:t xml:space="preserve">/ - this is demonstrated by the fact that </w:t>
      </w:r>
      <w:r w:rsidR="0087528C" w:rsidRPr="00572B17">
        <w:t>triconsonantal clusters are entirely illegal aside from this specific geminate stop-liquid combination.</w:t>
      </w:r>
    </w:p>
    <w:p w14:paraId="5F83007C" w14:textId="6E6EDD53" w:rsidR="00580D71" w:rsidRPr="00572B17" w:rsidRDefault="00702BD5" w:rsidP="00580D71">
      <w:pPr>
        <w:pStyle w:val="OLheadingC-level"/>
        <w:rPr>
          <w:vanish/>
          <w:specVanish/>
        </w:rPr>
      </w:pPr>
      <w:proofErr w:type="spellStart"/>
      <w:r w:rsidRPr="00572B17">
        <w:t>Rereiket</w:t>
      </w:r>
      <w:proofErr w:type="spellEnd"/>
      <w:r w:rsidRPr="00572B17">
        <w:t xml:space="preserve"> Mentawai</w:t>
      </w:r>
      <w:r w:rsidR="00580D71" w:rsidRPr="00572B17">
        <w:t xml:space="preserve">. </w:t>
      </w:r>
    </w:p>
    <w:p w14:paraId="1601CBF4" w14:textId="52269AC6" w:rsidR="009D3B9D" w:rsidRPr="00572B17" w:rsidRDefault="00580D71" w:rsidP="00580D71">
      <w:pPr>
        <w:pStyle w:val="OLtext"/>
      </w:pPr>
      <w:proofErr w:type="spellStart"/>
      <w:r w:rsidRPr="00572B17">
        <w:t>Rereiket</w:t>
      </w:r>
      <w:proofErr w:type="spellEnd"/>
      <w:r w:rsidRPr="00572B17">
        <w:t xml:space="preserve"> Mentawai has </w:t>
      </w:r>
      <w:proofErr w:type="gramStart"/>
      <w:r w:rsidRPr="00572B17">
        <w:t>a very similar</w:t>
      </w:r>
      <w:proofErr w:type="gramEnd"/>
      <w:r w:rsidRPr="00572B17">
        <w:t xml:space="preserve"> inventory to Sipora and </w:t>
      </w:r>
      <w:proofErr w:type="spellStart"/>
      <w:r w:rsidRPr="00572B17">
        <w:t>Sabirut</w:t>
      </w:r>
      <w:proofErr w:type="spellEnd"/>
      <w:r w:rsidRPr="00572B17">
        <w:t>, with two major differences: the presence of voiced dental stop /d̪/</w:t>
      </w:r>
      <w:r w:rsidR="00266476" w:rsidRPr="00572B17">
        <w:rPr>
          <w:rStyle w:val="FootnoteReference"/>
        </w:rPr>
        <w:footnoteReference w:id="9"/>
      </w:r>
      <w:r w:rsidRPr="00572B17">
        <w:t xml:space="preserve"> and the absence of palatal nasal /ɲ/.</w:t>
      </w:r>
      <w:r w:rsidR="00E4160A" w:rsidRPr="00572B17">
        <w:t xml:space="preserve"> The former of these adds a place of articulation which is not present in Sipora or </w:t>
      </w:r>
      <w:proofErr w:type="spellStart"/>
      <w:r w:rsidR="00E4160A" w:rsidRPr="00572B17">
        <w:t>Sabirut</w:t>
      </w:r>
      <w:proofErr w:type="spellEnd"/>
      <w:r w:rsidR="00E4160A" w:rsidRPr="00572B17">
        <w:t>.</w:t>
      </w:r>
      <w:r w:rsidR="00A576F6" w:rsidRPr="00572B17">
        <w:t xml:space="preserve"> </w:t>
      </w:r>
      <w:proofErr w:type="gramStart"/>
      <w:r w:rsidR="00632375" w:rsidRPr="00572B17">
        <w:t>All of</w:t>
      </w:r>
      <w:proofErr w:type="gramEnd"/>
      <w:r w:rsidR="00632375" w:rsidRPr="00572B17">
        <w:t xml:space="preserve"> the </w:t>
      </w:r>
      <w:r w:rsidR="00FA7A0A" w:rsidRPr="00572B17">
        <w:t>patterns of</w:t>
      </w:r>
      <w:r w:rsidR="00632375" w:rsidRPr="00572B17">
        <w:t xml:space="preserve"> allophonic variation</w:t>
      </w:r>
      <w:r w:rsidR="00FA7A0A" w:rsidRPr="00572B17">
        <w:t xml:space="preserve"> touched on</w:t>
      </w:r>
      <w:r w:rsidR="00632375" w:rsidRPr="00572B17">
        <w:t xml:space="preserve"> for </w:t>
      </w:r>
      <w:proofErr w:type="spellStart"/>
      <w:r w:rsidR="00632375" w:rsidRPr="00572B17">
        <w:t>Sabirut</w:t>
      </w:r>
      <w:proofErr w:type="spellEnd"/>
      <w:r w:rsidR="00632375" w:rsidRPr="00572B17">
        <w:t xml:space="preserve"> and Sipora Mentawai also apply in </w:t>
      </w:r>
      <w:proofErr w:type="spellStart"/>
      <w:r w:rsidR="00632375" w:rsidRPr="00572B17">
        <w:t>Rereiket</w:t>
      </w:r>
      <w:proofErr w:type="spellEnd"/>
      <w:r w:rsidR="00632375" w:rsidRPr="00572B17">
        <w:t xml:space="preserve"> Mentawai.</w:t>
      </w:r>
    </w:p>
    <w:p w14:paraId="48C2A69E" w14:textId="0BA26CBE" w:rsidR="00702BD5" w:rsidRPr="00572B17" w:rsidRDefault="00702BD5" w:rsidP="00702BD5">
      <w:pPr>
        <w:pStyle w:val="OLcaption"/>
        <w:rPr>
          <w:i/>
        </w:rPr>
      </w:pPr>
      <w:r w:rsidRPr="00572B17">
        <w:lastRenderedPageBreak/>
        <w:t xml:space="preserve">table </w:t>
      </w:r>
      <w:r w:rsidR="00BF29DC" w:rsidRPr="00572B17">
        <w:t>6</w:t>
      </w:r>
      <w:r w:rsidRPr="00572B17">
        <w:t>. consonant inventory of Rereiket mentawai</w:t>
      </w:r>
    </w:p>
    <w:tbl>
      <w:tblPr>
        <w:tblStyle w:val="TableGrid"/>
        <w:tblW w:w="0" w:type="auto"/>
        <w:jc w:val="center"/>
        <w:tblLook w:val="04A0" w:firstRow="1" w:lastRow="0" w:firstColumn="1" w:lastColumn="0" w:noHBand="0" w:noVBand="1"/>
      </w:tblPr>
      <w:tblGrid>
        <w:gridCol w:w="1141"/>
        <w:gridCol w:w="875"/>
        <w:gridCol w:w="750"/>
        <w:gridCol w:w="670"/>
        <w:gridCol w:w="803"/>
        <w:gridCol w:w="696"/>
        <w:gridCol w:w="599"/>
        <w:gridCol w:w="696"/>
      </w:tblGrid>
      <w:tr w:rsidR="00702BD5" w:rsidRPr="00572B17" w14:paraId="09669842" w14:textId="77777777" w:rsidTr="006849CA">
        <w:trPr>
          <w:jc w:val="center"/>
        </w:trPr>
        <w:tc>
          <w:tcPr>
            <w:tcW w:w="1129" w:type="dxa"/>
            <w:shd w:val="clear" w:color="auto" w:fill="FFFFFF" w:themeFill="background1"/>
          </w:tcPr>
          <w:p w14:paraId="6E7ECD98" w14:textId="77777777" w:rsidR="00702BD5" w:rsidRPr="00572B17" w:rsidRDefault="00702BD5" w:rsidP="00427149">
            <w:pPr>
              <w:pStyle w:val="OLtablecolumnheading"/>
            </w:pPr>
          </w:p>
        </w:tc>
        <w:tc>
          <w:tcPr>
            <w:tcW w:w="887" w:type="dxa"/>
            <w:shd w:val="clear" w:color="auto" w:fill="FFFFFF" w:themeFill="background1"/>
          </w:tcPr>
          <w:p w14:paraId="11A22407" w14:textId="77777777" w:rsidR="00702BD5" w:rsidRPr="00572B17" w:rsidRDefault="00702BD5" w:rsidP="00427149">
            <w:pPr>
              <w:pStyle w:val="OLtablecolumnheading"/>
            </w:pPr>
            <w:r w:rsidRPr="00572B17">
              <w:t>[+/-voice]</w:t>
            </w:r>
          </w:p>
        </w:tc>
        <w:tc>
          <w:tcPr>
            <w:tcW w:w="0" w:type="auto"/>
            <w:shd w:val="clear" w:color="auto" w:fill="FFFFFF" w:themeFill="background1"/>
          </w:tcPr>
          <w:p w14:paraId="144CD1EC" w14:textId="77777777" w:rsidR="00702BD5" w:rsidRPr="00572B17" w:rsidRDefault="00702BD5" w:rsidP="00427149">
            <w:pPr>
              <w:pStyle w:val="OLtablecolumnheading"/>
            </w:pPr>
            <w:r w:rsidRPr="00572B17">
              <w:t>Bilabial</w:t>
            </w:r>
          </w:p>
        </w:tc>
        <w:tc>
          <w:tcPr>
            <w:tcW w:w="0" w:type="auto"/>
            <w:shd w:val="clear" w:color="auto" w:fill="FFFFFF" w:themeFill="background1"/>
          </w:tcPr>
          <w:p w14:paraId="2A168755" w14:textId="3310D6C1" w:rsidR="00702BD5" w:rsidRPr="00572B17" w:rsidRDefault="00702BD5" w:rsidP="00427149">
            <w:pPr>
              <w:pStyle w:val="OLtablecolumnheading"/>
            </w:pPr>
            <w:r w:rsidRPr="00572B17">
              <w:t>Dental</w:t>
            </w:r>
          </w:p>
        </w:tc>
        <w:tc>
          <w:tcPr>
            <w:tcW w:w="0" w:type="auto"/>
            <w:shd w:val="clear" w:color="auto" w:fill="FFFFFF" w:themeFill="background1"/>
          </w:tcPr>
          <w:p w14:paraId="621E191C" w14:textId="06F2C259" w:rsidR="00702BD5" w:rsidRPr="00572B17" w:rsidRDefault="00702BD5" w:rsidP="00427149">
            <w:pPr>
              <w:pStyle w:val="OLtablecolumnheading"/>
            </w:pPr>
            <w:r w:rsidRPr="00572B17">
              <w:t>Alveolar</w:t>
            </w:r>
          </w:p>
        </w:tc>
        <w:tc>
          <w:tcPr>
            <w:tcW w:w="0" w:type="auto"/>
            <w:shd w:val="clear" w:color="auto" w:fill="FFFFFF" w:themeFill="background1"/>
          </w:tcPr>
          <w:p w14:paraId="37B620DD" w14:textId="77777777" w:rsidR="00702BD5" w:rsidRPr="00572B17" w:rsidRDefault="00702BD5" w:rsidP="00427149">
            <w:pPr>
              <w:pStyle w:val="OLtablecolumnheading"/>
            </w:pPr>
            <w:r w:rsidRPr="00572B17">
              <w:t>Palatal</w:t>
            </w:r>
          </w:p>
        </w:tc>
        <w:tc>
          <w:tcPr>
            <w:tcW w:w="0" w:type="auto"/>
            <w:shd w:val="clear" w:color="auto" w:fill="FFFFFF" w:themeFill="background1"/>
          </w:tcPr>
          <w:p w14:paraId="61178205" w14:textId="77777777" w:rsidR="00702BD5" w:rsidRPr="00572B17" w:rsidRDefault="00702BD5" w:rsidP="00427149">
            <w:pPr>
              <w:pStyle w:val="OLtablecolumnheading"/>
            </w:pPr>
            <w:r w:rsidRPr="00572B17">
              <w:t>Velar</w:t>
            </w:r>
          </w:p>
        </w:tc>
        <w:tc>
          <w:tcPr>
            <w:tcW w:w="0" w:type="auto"/>
            <w:shd w:val="clear" w:color="auto" w:fill="FFFFFF" w:themeFill="background1"/>
          </w:tcPr>
          <w:p w14:paraId="5DE3DB72" w14:textId="77777777" w:rsidR="00702BD5" w:rsidRPr="00572B17" w:rsidRDefault="00702BD5" w:rsidP="00427149">
            <w:pPr>
              <w:pStyle w:val="OLtablecolumnheading"/>
            </w:pPr>
            <w:r w:rsidRPr="00572B17">
              <w:t>Glottal</w:t>
            </w:r>
          </w:p>
        </w:tc>
      </w:tr>
      <w:tr w:rsidR="00702BD5" w:rsidRPr="00572B17" w14:paraId="1B8B7F27" w14:textId="77777777" w:rsidTr="006849CA">
        <w:trPr>
          <w:jc w:val="center"/>
        </w:trPr>
        <w:tc>
          <w:tcPr>
            <w:tcW w:w="1129" w:type="dxa"/>
            <w:vMerge w:val="restart"/>
            <w:shd w:val="clear" w:color="auto" w:fill="FFFFFF" w:themeFill="background1"/>
          </w:tcPr>
          <w:p w14:paraId="3FEBC869" w14:textId="77777777" w:rsidR="00702BD5" w:rsidRPr="00572B17" w:rsidRDefault="00702BD5" w:rsidP="00427149">
            <w:pPr>
              <w:pStyle w:val="OLtablecontents"/>
              <w:rPr>
                <w:b/>
                <w:bCs/>
              </w:rPr>
            </w:pPr>
            <w:r w:rsidRPr="00572B17">
              <w:rPr>
                <w:b/>
                <w:bCs/>
              </w:rPr>
              <w:t>Stop</w:t>
            </w:r>
          </w:p>
        </w:tc>
        <w:tc>
          <w:tcPr>
            <w:tcW w:w="887" w:type="dxa"/>
            <w:shd w:val="clear" w:color="auto" w:fill="FFFFFF" w:themeFill="background1"/>
          </w:tcPr>
          <w:p w14:paraId="537432F8" w14:textId="77777777" w:rsidR="00702BD5" w:rsidRPr="00572B17" w:rsidRDefault="00702BD5" w:rsidP="00427149">
            <w:pPr>
              <w:pStyle w:val="OLtablecontents"/>
            </w:pPr>
            <w:r w:rsidRPr="00572B17">
              <w:t>-</w:t>
            </w:r>
          </w:p>
        </w:tc>
        <w:tc>
          <w:tcPr>
            <w:tcW w:w="0" w:type="auto"/>
            <w:shd w:val="clear" w:color="auto" w:fill="FFFFFF" w:themeFill="background1"/>
          </w:tcPr>
          <w:p w14:paraId="2BD4313B" w14:textId="77777777" w:rsidR="00702BD5" w:rsidRPr="00572B17" w:rsidRDefault="00702BD5" w:rsidP="00427149">
            <w:pPr>
              <w:pStyle w:val="OLtablecontents"/>
            </w:pPr>
            <w:r w:rsidRPr="00572B17">
              <w:t>p</w:t>
            </w:r>
          </w:p>
        </w:tc>
        <w:tc>
          <w:tcPr>
            <w:tcW w:w="0" w:type="auto"/>
            <w:shd w:val="clear" w:color="auto" w:fill="FFFFFF" w:themeFill="background1"/>
          </w:tcPr>
          <w:p w14:paraId="22304E44" w14:textId="77777777" w:rsidR="00702BD5" w:rsidRPr="00572B17" w:rsidRDefault="00702BD5" w:rsidP="00427149">
            <w:pPr>
              <w:pStyle w:val="OLtablecontents"/>
            </w:pPr>
          </w:p>
        </w:tc>
        <w:tc>
          <w:tcPr>
            <w:tcW w:w="0" w:type="auto"/>
            <w:shd w:val="clear" w:color="auto" w:fill="FFFFFF" w:themeFill="background1"/>
          </w:tcPr>
          <w:p w14:paraId="067175CF" w14:textId="3D5287CB" w:rsidR="00702BD5" w:rsidRPr="00572B17" w:rsidRDefault="00702BD5" w:rsidP="00427149">
            <w:pPr>
              <w:pStyle w:val="OLtablecontents"/>
            </w:pPr>
            <w:r w:rsidRPr="00572B17">
              <w:t>t</w:t>
            </w:r>
          </w:p>
        </w:tc>
        <w:tc>
          <w:tcPr>
            <w:tcW w:w="0" w:type="auto"/>
            <w:shd w:val="clear" w:color="auto" w:fill="FFFFFF" w:themeFill="background1"/>
          </w:tcPr>
          <w:p w14:paraId="49C143B7" w14:textId="77777777" w:rsidR="00702BD5" w:rsidRPr="00572B17" w:rsidRDefault="00702BD5" w:rsidP="00427149">
            <w:pPr>
              <w:pStyle w:val="OLtablecontents"/>
            </w:pPr>
          </w:p>
        </w:tc>
        <w:tc>
          <w:tcPr>
            <w:tcW w:w="0" w:type="auto"/>
            <w:shd w:val="clear" w:color="auto" w:fill="FFFFFF" w:themeFill="background1"/>
          </w:tcPr>
          <w:p w14:paraId="164FA231" w14:textId="77777777" w:rsidR="00702BD5" w:rsidRPr="00572B17" w:rsidRDefault="00702BD5" w:rsidP="00427149">
            <w:pPr>
              <w:pStyle w:val="OLtablecontents"/>
            </w:pPr>
            <w:r w:rsidRPr="00572B17">
              <w:t>k</w:t>
            </w:r>
          </w:p>
        </w:tc>
        <w:tc>
          <w:tcPr>
            <w:tcW w:w="0" w:type="auto"/>
            <w:shd w:val="clear" w:color="auto" w:fill="FFFFFF" w:themeFill="background1"/>
          </w:tcPr>
          <w:p w14:paraId="080DFC0F" w14:textId="01F0E441" w:rsidR="00702BD5" w:rsidRPr="00572B17" w:rsidRDefault="00A31C1F" w:rsidP="00427149">
            <w:pPr>
              <w:pStyle w:val="OLtablecontents"/>
            </w:pPr>
            <w:r w:rsidRPr="00572B17">
              <w:t>(</w:t>
            </w:r>
            <w:r w:rsidR="00702BD5" w:rsidRPr="00572B17">
              <w:t>ʔ</w:t>
            </w:r>
            <w:r w:rsidRPr="00572B17">
              <w:t>)</w:t>
            </w:r>
          </w:p>
        </w:tc>
      </w:tr>
      <w:tr w:rsidR="00702BD5" w:rsidRPr="00572B17" w14:paraId="105940F2" w14:textId="77777777" w:rsidTr="006849CA">
        <w:trPr>
          <w:jc w:val="center"/>
        </w:trPr>
        <w:tc>
          <w:tcPr>
            <w:tcW w:w="1129" w:type="dxa"/>
            <w:vMerge/>
            <w:shd w:val="clear" w:color="auto" w:fill="FFFFFF" w:themeFill="background1"/>
          </w:tcPr>
          <w:p w14:paraId="5199BB61" w14:textId="77777777" w:rsidR="00702BD5" w:rsidRPr="00572B17" w:rsidRDefault="00702BD5" w:rsidP="00427149">
            <w:pPr>
              <w:pStyle w:val="OLtablecontents"/>
              <w:rPr>
                <w:b/>
                <w:bCs/>
              </w:rPr>
            </w:pPr>
          </w:p>
        </w:tc>
        <w:tc>
          <w:tcPr>
            <w:tcW w:w="887" w:type="dxa"/>
            <w:shd w:val="clear" w:color="auto" w:fill="FFFFFF" w:themeFill="background1"/>
          </w:tcPr>
          <w:p w14:paraId="11B66BA2" w14:textId="77777777" w:rsidR="00702BD5" w:rsidRPr="00572B17" w:rsidRDefault="00702BD5" w:rsidP="00427149">
            <w:pPr>
              <w:pStyle w:val="OLtablecontents"/>
            </w:pPr>
            <w:r w:rsidRPr="00572B17">
              <w:t>+</w:t>
            </w:r>
          </w:p>
        </w:tc>
        <w:tc>
          <w:tcPr>
            <w:tcW w:w="0" w:type="auto"/>
            <w:shd w:val="clear" w:color="auto" w:fill="FFFFFF" w:themeFill="background1"/>
          </w:tcPr>
          <w:p w14:paraId="1E4BCED7" w14:textId="77777777" w:rsidR="00702BD5" w:rsidRPr="00572B17" w:rsidRDefault="00702BD5" w:rsidP="00427149">
            <w:pPr>
              <w:pStyle w:val="OLtablecontents"/>
            </w:pPr>
            <w:r w:rsidRPr="00572B17">
              <w:t>b</w:t>
            </w:r>
          </w:p>
        </w:tc>
        <w:tc>
          <w:tcPr>
            <w:tcW w:w="0" w:type="auto"/>
            <w:shd w:val="clear" w:color="auto" w:fill="FFFFFF" w:themeFill="background1"/>
          </w:tcPr>
          <w:p w14:paraId="0CA5BE0A" w14:textId="5CB25ABC" w:rsidR="00702BD5" w:rsidRPr="00572B17" w:rsidRDefault="00702BD5" w:rsidP="00427149">
            <w:pPr>
              <w:pStyle w:val="OLtablecontents"/>
            </w:pPr>
            <w:r w:rsidRPr="00572B17">
              <w:t>d̪</w:t>
            </w:r>
          </w:p>
        </w:tc>
        <w:tc>
          <w:tcPr>
            <w:tcW w:w="0" w:type="auto"/>
            <w:shd w:val="clear" w:color="auto" w:fill="FFFFFF" w:themeFill="background1"/>
          </w:tcPr>
          <w:p w14:paraId="5D4ACF4B" w14:textId="3237402D" w:rsidR="00702BD5" w:rsidRPr="00572B17" w:rsidRDefault="00702BD5" w:rsidP="00427149">
            <w:pPr>
              <w:pStyle w:val="OLtablecontents"/>
            </w:pPr>
            <w:r w:rsidRPr="00572B17">
              <w:t>d</w:t>
            </w:r>
          </w:p>
        </w:tc>
        <w:tc>
          <w:tcPr>
            <w:tcW w:w="0" w:type="auto"/>
            <w:shd w:val="clear" w:color="auto" w:fill="FFFFFF" w:themeFill="background1"/>
          </w:tcPr>
          <w:p w14:paraId="19FF4B23" w14:textId="77777777" w:rsidR="00702BD5" w:rsidRPr="00572B17" w:rsidRDefault="00702BD5" w:rsidP="00427149">
            <w:pPr>
              <w:pStyle w:val="OLtablecontents"/>
            </w:pPr>
            <w:r w:rsidRPr="00572B17">
              <w:t>ɟ</w:t>
            </w:r>
          </w:p>
        </w:tc>
        <w:tc>
          <w:tcPr>
            <w:tcW w:w="0" w:type="auto"/>
            <w:shd w:val="clear" w:color="auto" w:fill="FFFFFF" w:themeFill="background1"/>
          </w:tcPr>
          <w:p w14:paraId="71F23DDA" w14:textId="77777777" w:rsidR="00702BD5" w:rsidRPr="00572B17" w:rsidRDefault="00702BD5" w:rsidP="00427149">
            <w:pPr>
              <w:pStyle w:val="OLtablecontents"/>
            </w:pPr>
            <w:r w:rsidRPr="00572B17">
              <w:t>ɡ</w:t>
            </w:r>
          </w:p>
        </w:tc>
        <w:tc>
          <w:tcPr>
            <w:tcW w:w="0" w:type="auto"/>
            <w:shd w:val="clear" w:color="auto" w:fill="FFFFFF" w:themeFill="background1"/>
          </w:tcPr>
          <w:p w14:paraId="753BC09D" w14:textId="77777777" w:rsidR="00702BD5" w:rsidRPr="00572B17" w:rsidRDefault="00702BD5" w:rsidP="00427149">
            <w:pPr>
              <w:pStyle w:val="OLtablecontents"/>
            </w:pPr>
          </w:p>
        </w:tc>
      </w:tr>
      <w:tr w:rsidR="00702BD5" w:rsidRPr="00572B17" w14:paraId="6C5BB995" w14:textId="77777777" w:rsidTr="006849CA">
        <w:trPr>
          <w:jc w:val="center"/>
        </w:trPr>
        <w:tc>
          <w:tcPr>
            <w:tcW w:w="1129" w:type="dxa"/>
            <w:shd w:val="clear" w:color="auto" w:fill="FFFFFF" w:themeFill="background1"/>
          </w:tcPr>
          <w:p w14:paraId="4B1D4BC5" w14:textId="77777777" w:rsidR="00702BD5" w:rsidRPr="00572B17" w:rsidRDefault="00702BD5" w:rsidP="00427149">
            <w:pPr>
              <w:pStyle w:val="OLtablecontents"/>
              <w:rPr>
                <w:b/>
                <w:bCs/>
              </w:rPr>
            </w:pPr>
            <w:r w:rsidRPr="00572B17">
              <w:rPr>
                <w:b/>
                <w:bCs/>
              </w:rPr>
              <w:t>Nasal</w:t>
            </w:r>
          </w:p>
        </w:tc>
        <w:tc>
          <w:tcPr>
            <w:tcW w:w="887" w:type="dxa"/>
            <w:shd w:val="clear" w:color="auto" w:fill="FFFFFF" w:themeFill="background1"/>
          </w:tcPr>
          <w:p w14:paraId="3DF0A5D3" w14:textId="77777777" w:rsidR="00702BD5" w:rsidRPr="00572B17" w:rsidRDefault="00702BD5" w:rsidP="00427149">
            <w:pPr>
              <w:pStyle w:val="OLtablecontents"/>
            </w:pPr>
            <w:r w:rsidRPr="00572B17">
              <w:t>+</w:t>
            </w:r>
          </w:p>
        </w:tc>
        <w:tc>
          <w:tcPr>
            <w:tcW w:w="0" w:type="auto"/>
            <w:shd w:val="clear" w:color="auto" w:fill="FFFFFF" w:themeFill="background1"/>
          </w:tcPr>
          <w:p w14:paraId="541660A6" w14:textId="77777777" w:rsidR="00702BD5" w:rsidRPr="00572B17" w:rsidRDefault="00702BD5" w:rsidP="00427149">
            <w:pPr>
              <w:pStyle w:val="OLtablecontents"/>
            </w:pPr>
            <w:r w:rsidRPr="00572B17">
              <w:t>m</w:t>
            </w:r>
          </w:p>
        </w:tc>
        <w:tc>
          <w:tcPr>
            <w:tcW w:w="0" w:type="auto"/>
            <w:shd w:val="clear" w:color="auto" w:fill="FFFFFF" w:themeFill="background1"/>
          </w:tcPr>
          <w:p w14:paraId="1A785EB9" w14:textId="77777777" w:rsidR="00702BD5" w:rsidRPr="00572B17" w:rsidRDefault="00702BD5" w:rsidP="00427149">
            <w:pPr>
              <w:pStyle w:val="OLtablecontents"/>
            </w:pPr>
          </w:p>
        </w:tc>
        <w:tc>
          <w:tcPr>
            <w:tcW w:w="0" w:type="auto"/>
            <w:shd w:val="clear" w:color="auto" w:fill="FFFFFF" w:themeFill="background1"/>
          </w:tcPr>
          <w:p w14:paraId="7986A7B4" w14:textId="4D78483E" w:rsidR="00702BD5" w:rsidRPr="00572B17" w:rsidRDefault="00702BD5" w:rsidP="00427149">
            <w:pPr>
              <w:pStyle w:val="OLtablecontents"/>
            </w:pPr>
            <w:r w:rsidRPr="00572B17">
              <w:t>n</w:t>
            </w:r>
          </w:p>
        </w:tc>
        <w:tc>
          <w:tcPr>
            <w:tcW w:w="0" w:type="auto"/>
            <w:shd w:val="clear" w:color="auto" w:fill="FFFFFF" w:themeFill="background1"/>
          </w:tcPr>
          <w:p w14:paraId="3DDC97B5" w14:textId="414FBEA8" w:rsidR="00702BD5" w:rsidRPr="00572B17" w:rsidRDefault="00702BD5" w:rsidP="00427149">
            <w:pPr>
              <w:pStyle w:val="OLtablecontents"/>
            </w:pPr>
          </w:p>
        </w:tc>
        <w:tc>
          <w:tcPr>
            <w:tcW w:w="0" w:type="auto"/>
            <w:shd w:val="clear" w:color="auto" w:fill="FFFFFF" w:themeFill="background1"/>
          </w:tcPr>
          <w:p w14:paraId="52B4C335" w14:textId="77777777" w:rsidR="00702BD5" w:rsidRPr="00572B17" w:rsidRDefault="00702BD5" w:rsidP="00427149">
            <w:pPr>
              <w:pStyle w:val="OLtablecontents"/>
            </w:pPr>
            <w:r w:rsidRPr="00572B17">
              <w:t>ŋ</w:t>
            </w:r>
          </w:p>
        </w:tc>
        <w:tc>
          <w:tcPr>
            <w:tcW w:w="0" w:type="auto"/>
            <w:shd w:val="clear" w:color="auto" w:fill="FFFFFF" w:themeFill="background1"/>
          </w:tcPr>
          <w:p w14:paraId="7BB1BAE4" w14:textId="77777777" w:rsidR="00702BD5" w:rsidRPr="00572B17" w:rsidRDefault="00702BD5" w:rsidP="00427149">
            <w:pPr>
              <w:pStyle w:val="OLtablecontents"/>
            </w:pPr>
          </w:p>
        </w:tc>
      </w:tr>
      <w:tr w:rsidR="00702BD5" w:rsidRPr="00572B17" w14:paraId="107688D6" w14:textId="77777777" w:rsidTr="006849CA">
        <w:trPr>
          <w:jc w:val="center"/>
        </w:trPr>
        <w:tc>
          <w:tcPr>
            <w:tcW w:w="1129" w:type="dxa"/>
            <w:shd w:val="clear" w:color="auto" w:fill="FFFFFF" w:themeFill="background1"/>
          </w:tcPr>
          <w:p w14:paraId="15EB739B" w14:textId="77777777" w:rsidR="00702BD5" w:rsidRPr="00572B17" w:rsidRDefault="00702BD5" w:rsidP="00427149">
            <w:pPr>
              <w:pStyle w:val="OLtablecontents"/>
              <w:rPr>
                <w:b/>
                <w:bCs/>
              </w:rPr>
            </w:pPr>
            <w:r w:rsidRPr="00572B17">
              <w:rPr>
                <w:b/>
                <w:bCs/>
              </w:rPr>
              <w:t>Fricative</w:t>
            </w:r>
          </w:p>
        </w:tc>
        <w:tc>
          <w:tcPr>
            <w:tcW w:w="887" w:type="dxa"/>
            <w:shd w:val="clear" w:color="auto" w:fill="FFFFFF" w:themeFill="background1"/>
          </w:tcPr>
          <w:p w14:paraId="04BEB922" w14:textId="77777777" w:rsidR="00702BD5" w:rsidRPr="00572B17" w:rsidRDefault="00702BD5" w:rsidP="00427149">
            <w:pPr>
              <w:pStyle w:val="OLtablecontents"/>
            </w:pPr>
            <w:r w:rsidRPr="00572B17">
              <w:t>-</w:t>
            </w:r>
          </w:p>
        </w:tc>
        <w:tc>
          <w:tcPr>
            <w:tcW w:w="0" w:type="auto"/>
            <w:shd w:val="clear" w:color="auto" w:fill="FFFFFF" w:themeFill="background1"/>
          </w:tcPr>
          <w:p w14:paraId="23D10D31" w14:textId="77777777" w:rsidR="00702BD5" w:rsidRPr="00572B17" w:rsidRDefault="00702BD5" w:rsidP="00427149">
            <w:pPr>
              <w:pStyle w:val="OLtablecontents"/>
            </w:pPr>
          </w:p>
        </w:tc>
        <w:tc>
          <w:tcPr>
            <w:tcW w:w="0" w:type="auto"/>
            <w:shd w:val="clear" w:color="auto" w:fill="FFFFFF" w:themeFill="background1"/>
          </w:tcPr>
          <w:p w14:paraId="426F821B" w14:textId="77777777" w:rsidR="00702BD5" w:rsidRPr="00572B17" w:rsidRDefault="00702BD5" w:rsidP="00427149">
            <w:pPr>
              <w:pStyle w:val="OLtablecontents"/>
            </w:pPr>
          </w:p>
        </w:tc>
        <w:tc>
          <w:tcPr>
            <w:tcW w:w="0" w:type="auto"/>
            <w:shd w:val="clear" w:color="auto" w:fill="FFFFFF" w:themeFill="background1"/>
          </w:tcPr>
          <w:p w14:paraId="25F3E15A" w14:textId="16D69DC6" w:rsidR="00702BD5" w:rsidRPr="00572B17" w:rsidRDefault="00702BD5" w:rsidP="00427149">
            <w:pPr>
              <w:pStyle w:val="OLtablecontents"/>
            </w:pPr>
            <w:r w:rsidRPr="00572B17">
              <w:t>s</w:t>
            </w:r>
          </w:p>
        </w:tc>
        <w:tc>
          <w:tcPr>
            <w:tcW w:w="0" w:type="auto"/>
            <w:shd w:val="clear" w:color="auto" w:fill="FFFFFF" w:themeFill="background1"/>
          </w:tcPr>
          <w:p w14:paraId="1818F74A" w14:textId="77777777" w:rsidR="00702BD5" w:rsidRPr="00572B17" w:rsidRDefault="00702BD5" w:rsidP="00427149">
            <w:pPr>
              <w:pStyle w:val="OLtablecontents"/>
            </w:pPr>
          </w:p>
        </w:tc>
        <w:tc>
          <w:tcPr>
            <w:tcW w:w="0" w:type="auto"/>
            <w:shd w:val="clear" w:color="auto" w:fill="FFFFFF" w:themeFill="background1"/>
          </w:tcPr>
          <w:p w14:paraId="10D39133" w14:textId="77777777" w:rsidR="00702BD5" w:rsidRPr="00572B17" w:rsidRDefault="00702BD5" w:rsidP="00427149">
            <w:pPr>
              <w:pStyle w:val="OLtablecontents"/>
            </w:pPr>
          </w:p>
        </w:tc>
        <w:tc>
          <w:tcPr>
            <w:tcW w:w="0" w:type="auto"/>
            <w:shd w:val="clear" w:color="auto" w:fill="FFFFFF" w:themeFill="background1"/>
          </w:tcPr>
          <w:p w14:paraId="1F7617AA" w14:textId="77777777" w:rsidR="00702BD5" w:rsidRPr="00572B17" w:rsidRDefault="00702BD5" w:rsidP="00427149">
            <w:pPr>
              <w:pStyle w:val="OLtablecontents"/>
            </w:pPr>
          </w:p>
        </w:tc>
      </w:tr>
      <w:tr w:rsidR="00702BD5" w:rsidRPr="00572B17" w14:paraId="329890BF" w14:textId="77777777" w:rsidTr="006849CA">
        <w:trPr>
          <w:jc w:val="center"/>
        </w:trPr>
        <w:tc>
          <w:tcPr>
            <w:tcW w:w="1129" w:type="dxa"/>
            <w:shd w:val="clear" w:color="auto" w:fill="FFFFFF" w:themeFill="background1"/>
          </w:tcPr>
          <w:p w14:paraId="2E6C366F" w14:textId="77777777" w:rsidR="00702BD5" w:rsidRPr="00572B17" w:rsidRDefault="00702BD5" w:rsidP="00427149">
            <w:pPr>
              <w:pStyle w:val="OLtablecontents"/>
              <w:rPr>
                <w:b/>
                <w:bCs/>
              </w:rPr>
            </w:pPr>
            <w:r w:rsidRPr="00572B17">
              <w:rPr>
                <w:b/>
                <w:bCs/>
              </w:rPr>
              <w:t>Trill</w:t>
            </w:r>
          </w:p>
        </w:tc>
        <w:tc>
          <w:tcPr>
            <w:tcW w:w="887" w:type="dxa"/>
            <w:shd w:val="clear" w:color="auto" w:fill="FFFFFF" w:themeFill="background1"/>
          </w:tcPr>
          <w:p w14:paraId="08711F1D" w14:textId="77777777" w:rsidR="00702BD5" w:rsidRPr="00572B17" w:rsidRDefault="00702BD5" w:rsidP="00427149">
            <w:pPr>
              <w:pStyle w:val="OLtablecontents"/>
            </w:pPr>
            <w:r w:rsidRPr="00572B17">
              <w:t>+</w:t>
            </w:r>
          </w:p>
        </w:tc>
        <w:tc>
          <w:tcPr>
            <w:tcW w:w="0" w:type="auto"/>
            <w:shd w:val="clear" w:color="auto" w:fill="FFFFFF" w:themeFill="background1"/>
          </w:tcPr>
          <w:p w14:paraId="76C34664" w14:textId="77777777" w:rsidR="00702BD5" w:rsidRPr="00572B17" w:rsidRDefault="00702BD5" w:rsidP="00427149">
            <w:pPr>
              <w:pStyle w:val="OLtablecontents"/>
            </w:pPr>
          </w:p>
        </w:tc>
        <w:tc>
          <w:tcPr>
            <w:tcW w:w="0" w:type="auto"/>
            <w:shd w:val="clear" w:color="auto" w:fill="FFFFFF" w:themeFill="background1"/>
          </w:tcPr>
          <w:p w14:paraId="6D522F06" w14:textId="77777777" w:rsidR="00702BD5" w:rsidRPr="00572B17" w:rsidRDefault="00702BD5" w:rsidP="00427149">
            <w:pPr>
              <w:pStyle w:val="OLtablecontents"/>
            </w:pPr>
          </w:p>
        </w:tc>
        <w:tc>
          <w:tcPr>
            <w:tcW w:w="0" w:type="auto"/>
            <w:shd w:val="clear" w:color="auto" w:fill="FFFFFF" w:themeFill="background1"/>
          </w:tcPr>
          <w:p w14:paraId="3C7066A2" w14:textId="4ADF2318" w:rsidR="00702BD5" w:rsidRPr="00572B17" w:rsidRDefault="00702BD5" w:rsidP="00427149">
            <w:pPr>
              <w:pStyle w:val="OLtablecontents"/>
            </w:pPr>
            <w:r w:rsidRPr="00572B17">
              <w:t>r</w:t>
            </w:r>
          </w:p>
        </w:tc>
        <w:tc>
          <w:tcPr>
            <w:tcW w:w="0" w:type="auto"/>
            <w:shd w:val="clear" w:color="auto" w:fill="FFFFFF" w:themeFill="background1"/>
          </w:tcPr>
          <w:p w14:paraId="3F1E3BE1" w14:textId="77777777" w:rsidR="00702BD5" w:rsidRPr="00572B17" w:rsidRDefault="00702BD5" w:rsidP="00427149">
            <w:pPr>
              <w:pStyle w:val="OLtablecontents"/>
            </w:pPr>
          </w:p>
        </w:tc>
        <w:tc>
          <w:tcPr>
            <w:tcW w:w="0" w:type="auto"/>
            <w:shd w:val="clear" w:color="auto" w:fill="FFFFFF" w:themeFill="background1"/>
          </w:tcPr>
          <w:p w14:paraId="05EBF737" w14:textId="77777777" w:rsidR="00702BD5" w:rsidRPr="00572B17" w:rsidRDefault="00702BD5" w:rsidP="00427149">
            <w:pPr>
              <w:pStyle w:val="OLtablecontents"/>
            </w:pPr>
          </w:p>
        </w:tc>
        <w:tc>
          <w:tcPr>
            <w:tcW w:w="0" w:type="auto"/>
            <w:shd w:val="clear" w:color="auto" w:fill="FFFFFF" w:themeFill="background1"/>
          </w:tcPr>
          <w:p w14:paraId="4877AF9A" w14:textId="77777777" w:rsidR="00702BD5" w:rsidRPr="00572B17" w:rsidRDefault="00702BD5" w:rsidP="00427149">
            <w:pPr>
              <w:pStyle w:val="OLtablecontents"/>
            </w:pPr>
          </w:p>
        </w:tc>
      </w:tr>
      <w:tr w:rsidR="00702BD5" w:rsidRPr="00572B17" w14:paraId="4EC9A4C5" w14:textId="77777777" w:rsidTr="006849CA">
        <w:trPr>
          <w:jc w:val="center"/>
        </w:trPr>
        <w:tc>
          <w:tcPr>
            <w:tcW w:w="1129" w:type="dxa"/>
            <w:shd w:val="clear" w:color="auto" w:fill="FFFFFF" w:themeFill="background1"/>
          </w:tcPr>
          <w:p w14:paraId="21F5B526" w14:textId="77777777" w:rsidR="00702BD5" w:rsidRPr="00572B17" w:rsidRDefault="00702BD5" w:rsidP="00427149">
            <w:pPr>
              <w:pStyle w:val="OLtablecontents"/>
              <w:rPr>
                <w:b/>
                <w:bCs/>
              </w:rPr>
            </w:pPr>
            <w:r w:rsidRPr="00572B17">
              <w:rPr>
                <w:b/>
                <w:bCs/>
              </w:rPr>
              <w:t>Lateral Approximant</w:t>
            </w:r>
          </w:p>
        </w:tc>
        <w:tc>
          <w:tcPr>
            <w:tcW w:w="887" w:type="dxa"/>
            <w:shd w:val="clear" w:color="auto" w:fill="FFFFFF" w:themeFill="background1"/>
          </w:tcPr>
          <w:p w14:paraId="6A332A66" w14:textId="77777777" w:rsidR="00702BD5" w:rsidRPr="00572B17" w:rsidRDefault="00702BD5" w:rsidP="00427149">
            <w:pPr>
              <w:pStyle w:val="OLtablecontents"/>
            </w:pPr>
            <w:r w:rsidRPr="00572B17">
              <w:t>+</w:t>
            </w:r>
          </w:p>
        </w:tc>
        <w:tc>
          <w:tcPr>
            <w:tcW w:w="0" w:type="auto"/>
            <w:shd w:val="clear" w:color="auto" w:fill="FFFFFF" w:themeFill="background1"/>
          </w:tcPr>
          <w:p w14:paraId="47EE82B7" w14:textId="77777777" w:rsidR="00702BD5" w:rsidRPr="00572B17" w:rsidRDefault="00702BD5" w:rsidP="00427149">
            <w:pPr>
              <w:pStyle w:val="OLtablecontents"/>
            </w:pPr>
          </w:p>
        </w:tc>
        <w:tc>
          <w:tcPr>
            <w:tcW w:w="0" w:type="auto"/>
            <w:shd w:val="clear" w:color="auto" w:fill="FFFFFF" w:themeFill="background1"/>
          </w:tcPr>
          <w:p w14:paraId="12CAF33F" w14:textId="77777777" w:rsidR="00702BD5" w:rsidRPr="00572B17" w:rsidRDefault="00702BD5" w:rsidP="00427149">
            <w:pPr>
              <w:pStyle w:val="OLtablecontents"/>
            </w:pPr>
          </w:p>
        </w:tc>
        <w:tc>
          <w:tcPr>
            <w:tcW w:w="0" w:type="auto"/>
            <w:shd w:val="clear" w:color="auto" w:fill="FFFFFF" w:themeFill="background1"/>
          </w:tcPr>
          <w:p w14:paraId="24198365" w14:textId="04E2FB2F" w:rsidR="00702BD5" w:rsidRPr="00572B17" w:rsidRDefault="00702BD5" w:rsidP="00427149">
            <w:pPr>
              <w:pStyle w:val="OLtablecontents"/>
            </w:pPr>
            <w:r w:rsidRPr="00572B17">
              <w:t>l</w:t>
            </w:r>
          </w:p>
        </w:tc>
        <w:tc>
          <w:tcPr>
            <w:tcW w:w="0" w:type="auto"/>
            <w:shd w:val="clear" w:color="auto" w:fill="FFFFFF" w:themeFill="background1"/>
          </w:tcPr>
          <w:p w14:paraId="01D2762A" w14:textId="77777777" w:rsidR="00702BD5" w:rsidRPr="00572B17" w:rsidRDefault="00702BD5" w:rsidP="00427149">
            <w:pPr>
              <w:pStyle w:val="OLtablecontents"/>
            </w:pPr>
          </w:p>
        </w:tc>
        <w:tc>
          <w:tcPr>
            <w:tcW w:w="0" w:type="auto"/>
            <w:shd w:val="clear" w:color="auto" w:fill="FFFFFF" w:themeFill="background1"/>
          </w:tcPr>
          <w:p w14:paraId="020BCCC7" w14:textId="77777777" w:rsidR="00702BD5" w:rsidRPr="00572B17" w:rsidRDefault="00702BD5" w:rsidP="00427149">
            <w:pPr>
              <w:pStyle w:val="OLtablecontents"/>
            </w:pPr>
          </w:p>
        </w:tc>
        <w:tc>
          <w:tcPr>
            <w:tcW w:w="0" w:type="auto"/>
            <w:shd w:val="clear" w:color="auto" w:fill="FFFFFF" w:themeFill="background1"/>
          </w:tcPr>
          <w:p w14:paraId="19BBA585" w14:textId="77777777" w:rsidR="00702BD5" w:rsidRPr="00572B17" w:rsidRDefault="00702BD5" w:rsidP="00427149">
            <w:pPr>
              <w:pStyle w:val="OLtablecontents"/>
            </w:pPr>
          </w:p>
        </w:tc>
      </w:tr>
    </w:tbl>
    <w:p w14:paraId="26D15BFC" w14:textId="4FE38111" w:rsidR="00702BD5" w:rsidRPr="00572B17" w:rsidRDefault="00CC6DB1" w:rsidP="00547B86">
      <w:pPr>
        <w:pStyle w:val="OLtextindented"/>
      </w:pPr>
      <w:proofErr w:type="gramStart"/>
      <w:r w:rsidRPr="00572B17">
        <w:t>All of</w:t>
      </w:r>
      <w:proofErr w:type="gramEnd"/>
      <w:r w:rsidRPr="00572B17">
        <w:t xml:space="preserve"> the remaining Mentawai languages except </w:t>
      </w:r>
      <w:proofErr w:type="spellStart"/>
      <w:r w:rsidRPr="00572B17">
        <w:t>Simalegi</w:t>
      </w:r>
      <w:proofErr w:type="spellEnd"/>
      <w:r w:rsidR="009C1FDC" w:rsidRPr="00572B17">
        <w:t xml:space="preserve"> Mentawai</w:t>
      </w:r>
      <w:r w:rsidRPr="00572B17">
        <w:t xml:space="preserve"> share this </w:t>
      </w:r>
      <w:r w:rsidR="00856E84" w:rsidRPr="00572B17">
        <w:t>same phoneme inventory as above, which for reasons of space is not repeated</w:t>
      </w:r>
      <w:r w:rsidRPr="00572B17">
        <w:t>.</w:t>
      </w:r>
    </w:p>
    <w:p w14:paraId="754F32CC" w14:textId="77777777" w:rsidR="00A62638" w:rsidRPr="00572B17" w:rsidRDefault="00A62638" w:rsidP="00A62638">
      <w:pPr>
        <w:pStyle w:val="OLheadingC-level"/>
        <w:rPr>
          <w:vanish/>
          <w:specVanish/>
        </w:rPr>
      </w:pPr>
      <w:proofErr w:type="spellStart"/>
      <w:r w:rsidRPr="00572B17">
        <w:t>Paipajet</w:t>
      </w:r>
      <w:proofErr w:type="spellEnd"/>
      <w:r w:rsidRPr="00572B17">
        <w:t xml:space="preserve"> Mentawai. </w:t>
      </w:r>
    </w:p>
    <w:p w14:paraId="10A717F8" w14:textId="29B5D6B3" w:rsidR="00A62638" w:rsidRPr="00572B17" w:rsidRDefault="00A62638" w:rsidP="00547B86">
      <w:pPr>
        <w:pStyle w:val="OLtextindented"/>
      </w:pPr>
      <w:proofErr w:type="spellStart"/>
      <w:r w:rsidRPr="00572B17">
        <w:t>Paipajet</w:t>
      </w:r>
      <w:proofErr w:type="spellEnd"/>
      <w:r w:rsidRPr="00572B17">
        <w:t xml:space="preserve"> </w:t>
      </w:r>
      <w:proofErr w:type="spellStart"/>
      <w:r w:rsidRPr="00572B17">
        <w:t>Mentwai</w:t>
      </w:r>
      <w:proofErr w:type="spellEnd"/>
      <w:r w:rsidRPr="00572B17">
        <w:t xml:space="preserve"> is identical to </w:t>
      </w:r>
      <w:proofErr w:type="spellStart"/>
      <w:r w:rsidRPr="00572B17">
        <w:t>Rereiket</w:t>
      </w:r>
      <w:proofErr w:type="spellEnd"/>
      <w:r w:rsidRPr="00572B17">
        <w:t xml:space="preserve"> Mentawai in terms of phoneme inventory and </w:t>
      </w:r>
      <w:proofErr w:type="spellStart"/>
      <w:r w:rsidRPr="00572B17">
        <w:t>allophony</w:t>
      </w:r>
      <w:proofErr w:type="spellEnd"/>
      <w:r w:rsidRPr="00572B17">
        <w:t>.</w:t>
      </w:r>
      <w:r w:rsidRPr="00572B17">
        <w:rPr>
          <w:rStyle w:val="FootnoteReference"/>
        </w:rPr>
        <w:footnoteReference w:id="10"/>
      </w:r>
    </w:p>
    <w:p w14:paraId="5FBBDECB" w14:textId="3890FFCC" w:rsidR="009E13DF" w:rsidRPr="00572B17" w:rsidRDefault="009E13DF" w:rsidP="009E13DF">
      <w:pPr>
        <w:pStyle w:val="OLheadingC-level"/>
        <w:rPr>
          <w:vanish/>
          <w:specVanish/>
        </w:rPr>
      </w:pPr>
      <w:proofErr w:type="spellStart"/>
      <w:r w:rsidRPr="00572B17">
        <w:t>Sikabaluan</w:t>
      </w:r>
      <w:proofErr w:type="spellEnd"/>
      <w:r w:rsidRPr="00572B17">
        <w:t xml:space="preserve"> Mentawai. </w:t>
      </w:r>
    </w:p>
    <w:p w14:paraId="02A06E80" w14:textId="2FDB99C9" w:rsidR="009E13DF" w:rsidRPr="00572B17" w:rsidRDefault="009E13DF" w:rsidP="009E13DF">
      <w:pPr>
        <w:pStyle w:val="OLtext"/>
      </w:pPr>
      <w:proofErr w:type="spellStart"/>
      <w:r w:rsidRPr="00572B17">
        <w:t>Sikabaluan</w:t>
      </w:r>
      <w:proofErr w:type="spellEnd"/>
      <w:r w:rsidRPr="00572B17">
        <w:t xml:space="preserve"> Mentawai</w:t>
      </w:r>
      <w:r w:rsidR="005E6762" w:rsidRPr="00572B17">
        <w:t xml:space="preserve"> </w:t>
      </w:r>
      <w:r w:rsidR="00167229" w:rsidRPr="00572B17">
        <w:t>has the same inventory as above.</w:t>
      </w:r>
      <w:r w:rsidR="00026993" w:rsidRPr="00572B17">
        <w:t xml:space="preserve"> Some key differences must be noted, however,</w:t>
      </w:r>
    </w:p>
    <w:p w14:paraId="424CE7EB" w14:textId="6402F08F" w:rsidR="004E3E6D" w:rsidRPr="00572B17" w:rsidRDefault="004E3E6D">
      <w:pPr>
        <w:pStyle w:val="OLtext"/>
        <w:numPr>
          <w:ilvl w:val="0"/>
          <w:numId w:val="5"/>
        </w:numPr>
      </w:pPr>
      <w:r w:rsidRPr="00572B17">
        <w:t xml:space="preserve">All word-final nasals </w:t>
      </w:r>
      <w:r w:rsidR="002E045D" w:rsidRPr="00572B17">
        <w:t xml:space="preserve">appear as </w:t>
      </w:r>
      <w:r w:rsidR="008E7BD2" w:rsidRPr="00572B17">
        <w:t>stop-nasal</w:t>
      </w:r>
      <w:r w:rsidR="002E045D" w:rsidRPr="00572B17">
        <w:t xml:space="preserve"> clusters</w:t>
      </w:r>
      <w:r w:rsidRPr="00572B17">
        <w:t xml:space="preserve"> when they appear</w:t>
      </w:r>
      <w:r w:rsidR="00BC26AC" w:rsidRPr="00572B17">
        <w:t>, through affixation,</w:t>
      </w:r>
      <w:r w:rsidRPr="00572B17">
        <w:t xml:space="preserve"> </w:t>
      </w:r>
      <w:r w:rsidR="00D65FAF" w:rsidRPr="00572B17">
        <w:t xml:space="preserve">as the onset of a syllable </w:t>
      </w:r>
      <w:r w:rsidR="00BC26AC" w:rsidRPr="00572B17">
        <w:t>whose coda is not a nasal.</w:t>
      </w:r>
    </w:p>
    <w:p w14:paraId="4DB7CE40" w14:textId="3516913A" w:rsidR="00530495" w:rsidRPr="00572B17" w:rsidRDefault="00530495" w:rsidP="00146D0D">
      <w:pPr>
        <w:pStyle w:val="OLcaption"/>
        <w:ind w:left="720"/>
        <w:rPr>
          <w:i/>
        </w:rPr>
      </w:pPr>
      <w:r w:rsidRPr="00572B17">
        <w:t xml:space="preserve">table </w:t>
      </w:r>
      <w:r w:rsidR="00BF29DC" w:rsidRPr="00572B17">
        <w:t>7</w:t>
      </w:r>
      <w:r w:rsidRPr="00572B17">
        <w:t>. allophony affecting erstwhile preploded nasals in sikabaluan mentawai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1341"/>
        <w:gridCol w:w="919"/>
        <w:gridCol w:w="1084"/>
        <w:gridCol w:w="1412"/>
      </w:tblGrid>
      <w:tr w:rsidR="00530495" w:rsidRPr="00572B17" w14:paraId="351991D0" w14:textId="77777777" w:rsidTr="002E649D">
        <w:trPr>
          <w:jc w:val="center"/>
        </w:trPr>
        <w:tc>
          <w:tcPr>
            <w:tcW w:w="0" w:type="auto"/>
            <w:shd w:val="clear" w:color="auto" w:fill="FFFFFF" w:themeFill="background1"/>
          </w:tcPr>
          <w:p w14:paraId="1F704D16" w14:textId="77777777" w:rsidR="00530495" w:rsidRPr="00572B17" w:rsidRDefault="00530495" w:rsidP="002E649D">
            <w:pPr>
              <w:pStyle w:val="OLtablecontents"/>
              <w:rPr>
                <w:b/>
                <w:bCs/>
              </w:rPr>
            </w:pPr>
            <w:r w:rsidRPr="00572B17">
              <w:rPr>
                <w:b/>
                <w:bCs/>
              </w:rPr>
              <w:t>Phoneme</w:t>
            </w:r>
          </w:p>
        </w:tc>
        <w:tc>
          <w:tcPr>
            <w:tcW w:w="0" w:type="auto"/>
            <w:shd w:val="clear" w:color="auto" w:fill="FFFFFF" w:themeFill="background1"/>
          </w:tcPr>
          <w:p w14:paraId="324A04AF" w14:textId="77777777" w:rsidR="00530495" w:rsidRPr="00572B17" w:rsidRDefault="00530495" w:rsidP="002E649D">
            <w:pPr>
              <w:pStyle w:val="OLtablecontents"/>
              <w:rPr>
                <w:b/>
                <w:bCs/>
              </w:rPr>
            </w:pPr>
            <w:r w:rsidRPr="00572B17">
              <w:rPr>
                <w:b/>
                <w:bCs/>
              </w:rPr>
              <w:t>Syllable position</w:t>
            </w:r>
          </w:p>
        </w:tc>
        <w:tc>
          <w:tcPr>
            <w:tcW w:w="0" w:type="auto"/>
            <w:shd w:val="clear" w:color="auto" w:fill="FFFFFF" w:themeFill="background1"/>
          </w:tcPr>
          <w:p w14:paraId="5CA2702F" w14:textId="77777777" w:rsidR="00530495" w:rsidRPr="00572B17" w:rsidRDefault="00530495" w:rsidP="002E649D">
            <w:pPr>
              <w:pStyle w:val="OLtablecontents"/>
              <w:rPr>
                <w:b/>
                <w:bCs/>
              </w:rPr>
            </w:pPr>
            <w:r w:rsidRPr="00572B17">
              <w:rPr>
                <w:b/>
                <w:bCs/>
              </w:rPr>
              <w:t>Allophone</w:t>
            </w:r>
          </w:p>
        </w:tc>
        <w:tc>
          <w:tcPr>
            <w:tcW w:w="0" w:type="auto"/>
            <w:shd w:val="clear" w:color="auto" w:fill="FFFFFF" w:themeFill="background1"/>
          </w:tcPr>
          <w:p w14:paraId="5EB6A745" w14:textId="77777777" w:rsidR="00530495" w:rsidRPr="00572B17" w:rsidRDefault="00530495" w:rsidP="002E649D">
            <w:pPr>
              <w:pStyle w:val="OLtablecontents"/>
              <w:rPr>
                <w:b/>
                <w:bCs/>
              </w:rPr>
            </w:pPr>
            <w:r w:rsidRPr="00572B17">
              <w:rPr>
                <w:b/>
                <w:bCs/>
              </w:rPr>
              <w:t>Example</w:t>
            </w:r>
          </w:p>
        </w:tc>
        <w:tc>
          <w:tcPr>
            <w:tcW w:w="0" w:type="auto"/>
            <w:shd w:val="clear" w:color="auto" w:fill="FFFFFF" w:themeFill="background1"/>
          </w:tcPr>
          <w:p w14:paraId="203BE6FF" w14:textId="77777777" w:rsidR="00530495" w:rsidRPr="00572B17" w:rsidRDefault="00530495" w:rsidP="002E649D">
            <w:pPr>
              <w:pStyle w:val="OLtablecontents"/>
              <w:rPr>
                <w:b/>
                <w:bCs/>
              </w:rPr>
            </w:pPr>
            <w:r w:rsidRPr="00572B17">
              <w:rPr>
                <w:b/>
                <w:bCs/>
              </w:rPr>
              <w:t>Gloss</w:t>
            </w:r>
          </w:p>
        </w:tc>
      </w:tr>
      <w:tr w:rsidR="009D2FA0" w:rsidRPr="00572B17" w14:paraId="78C5C80E" w14:textId="77777777" w:rsidTr="002E649D">
        <w:trPr>
          <w:jc w:val="center"/>
        </w:trPr>
        <w:tc>
          <w:tcPr>
            <w:tcW w:w="0" w:type="auto"/>
            <w:vMerge w:val="restart"/>
            <w:shd w:val="clear" w:color="auto" w:fill="D9D9D9" w:themeFill="background1" w:themeFillShade="D9"/>
          </w:tcPr>
          <w:p w14:paraId="30FBB5D9" w14:textId="4887A2B0" w:rsidR="009D2FA0" w:rsidRPr="00572B17" w:rsidRDefault="009D2FA0" w:rsidP="002E649D">
            <w:pPr>
              <w:pStyle w:val="OLtablecontents"/>
            </w:pPr>
            <w:r w:rsidRPr="00572B17">
              <w:t>/m/</w:t>
            </w:r>
          </w:p>
        </w:tc>
        <w:tc>
          <w:tcPr>
            <w:tcW w:w="0" w:type="auto"/>
            <w:shd w:val="clear" w:color="auto" w:fill="D9D9D9" w:themeFill="background1" w:themeFillShade="D9"/>
          </w:tcPr>
          <w:p w14:paraId="437C2524" w14:textId="77777777" w:rsidR="009D2FA0" w:rsidRPr="00572B17" w:rsidRDefault="009D2FA0" w:rsidP="002E649D">
            <w:pPr>
              <w:pStyle w:val="OLtablecontents"/>
            </w:pPr>
            <w:r w:rsidRPr="00572B17">
              <w:t>κ</w:t>
            </w:r>
          </w:p>
        </w:tc>
        <w:tc>
          <w:tcPr>
            <w:tcW w:w="0" w:type="auto"/>
            <w:shd w:val="clear" w:color="auto" w:fill="D9D9D9" w:themeFill="background1" w:themeFillShade="D9"/>
          </w:tcPr>
          <w:p w14:paraId="0CA9B1B8" w14:textId="3BED6281" w:rsidR="009D2FA0" w:rsidRPr="00572B17" w:rsidRDefault="009D2FA0" w:rsidP="002E649D">
            <w:pPr>
              <w:pStyle w:val="OLtablecontents"/>
            </w:pPr>
            <w:r w:rsidRPr="00572B17">
              <w:t>[m]</w:t>
            </w:r>
          </w:p>
        </w:tc>
        <w:tc>
          <w:tcPr>
            <w:tcW w:w="0" w:type="auto"/>
            <w:shd w:val="clear" w:color="auto" w:fill="D9D9D9" w:themeFill="background1" w:themeFillShade="D9"/>
          </w:tcPr>
          <w:p w14:paraId="651398F0" w14:textId="445D5359" w:rsidR="009D2FA0" w:rsidRPr="00572B17" w:rsidRDefault="009D2FA0" w:rsidP="002E649D">
            <w:pPr>
              <w:pStyle w:val="OLtablecontents"/>
            </w:pPr>
            <w:proofErr w:type="gramStart"/>
            <w:r w:rsidRPr="00572B17">
              <w:t>ˈ</w:t>
            </w:r>
            <w:proofErr w:type="spellStart"/>
            <w:r w:rsidR="00615732" w:rsidRPr="00572B17">
              <w:t>p</w:t>
            </w:r>
            <w:r w:rsidRPr="00572B17">
              <w:t>ɛ.rɛm</w:t>
            </w:r>
            <w:proofErr w:type="spellEnd"/>
            <w:proofErr w:type="gramEnd"/>
          </w:p>
        </w:tc>
        <w:tc>
          <w:tcPr>
            <w:tcW w:w="0" w:type="auto"/>
            <w:shd w:val="clear" w:color="auto" w:fill="D9D9D9" w:themeFill="background1" w:themeFillShade="D9"/>
          </w:tcPr>
          <w:p w14:paraId="3BDF18C3" w14:textId="77270F5B" w:rsidR="009D2FA0" w:rsidRPr="00572B17" w:rsidRDefault="009D2FA0" w:rsidP="002E649D">
            <w:pPr>
              <w:pStyle w:val="OLtablecontents"/>
            </w:pPr>
            <w:r w:rsidRPr="00572B17">
              <w:t>‘sleep’</w:t>
            </w:r>
            <w:r w:rsidR="00615732" w:rsidRPr="00572B17">
              <w:rPr>
                <w:rStyle w:val="FootnoteReference"/>
              </w:rPr>
              <w:footnoteReference w:id="11"/>
            </w:r>
          </w:p>
        </w:tc>
      </w:tr>
      <w:tr w:rsidR="009D2FA0" w:rsidRPr="00572B17" w14:paraId="5304A512" w14:textId="77777777" w:rsidTr="002E649D">
        <w:trPr>
          <w:jc w:val="center"/>
        </w:trPr>
        <w:tc>
          <w:tcPr>
            <w:tcW w:w="0" w:type="auto"/>
            <w:vMerge/>
            <w:shd w:val="clear" w:color="auto" w:fill="D9D9D9" w:themeFill="background1" w:themeFillShade="D9"/>
          </w:tcPr>
          <w:p w14:paraId="5698AB68" w14:textId="77777777" w:rsidR="009D2FA0" w:rsidRPr="00572B17" w:rsidRDefault="009D2FA0" w:rsidP="002E649D">
            <w:pPr>
              <w:pStyle w:val="OLtablecontents"/>
            </w:pPr>
          </w:p>
        </w:tc>
        <w:tc>
          <w:tcPr>
            <w:tcW w:w="0" w:type="auto"/>
            <w:shd w:val="clear" w:color="auto" w:fill="FFFFFF" w:themeFill="background1"/>
          </w:tcPr>
          <w:p w14:paraId="39F4AB65" w14:textId="77777777" w:rsidR="009D2FA0" w:rsidRPr="00572B17" w:rsidRDefault="009D2FA0" w:rsidP="002E649D">
            <w:pPr>
              <w:pStyle w:val="OLtablecontents"/>
            </w:pPr>
            <w:r w:rsidRPr="00572B17">
              <w:t>ω</w:t>
            </w:r>
          </w:p>
        </w:tc>
        <w:tc>
          <w:tcPr>
            <w:tcW w:w="0" w:type="auto"/>
            <w:shd w:val="clear" w:color="auto" w:fill="FFFFFF" w:themeFill="background1"/>
          </w:tcPr>
          <w:p w14:paraId="7A6009C5" w14:textId="6875C9A0" w:rsidR="009D2FA0" w:rsidRPr="00572B17" w:rsidRDefault="009D2FA0" w:rsidP="002E649D">
            <w:pPr>
              <w:pStyle w:val="OLtablecontents"/>
            </w:pPr>
            <w:r w:rsidRPr="00572B17">
              <w:t>[pm]</w:t>
            </w:r>
          </w:p>
        </w:tc>
        <w:tc>
          <w:tcPr>
            <w:tcW w:w="0" w:type="auto"/>
            <w:shd w:val="clear" w:color="auto" w:fill="FFFFFF" w:themeFill="background1"/>
          </w:tcPr>
          <w:p w14:paraId="5163C0BA" w14:textId="57948109" w:rsidR="009D2FA0" w:rsidRPr="00572B17" w:rsidRDefault="00615732" w:rsidP="002E649D">
            <w:pPr>
              <w:pStyle w:val="OLtablecontents"/>
            </w:pPr>
            <w:proofErr w:type="spellStart"/>
            <w:proofErr w:type="gramStart"/>
            <w:r w:rsidRPr="00572B17">
              <w:t>p</w:t>
            </w:r>
            <w:r w:rsidR="009D2FA0" w:rsidRPr="00572B17">
              <w:t>ɛ.rɛpˈma</w:t>
            </w:r>
            <w:proofErr w:type="gramEnd"/>
            <w:r w:rsidR="009D2FA0" w:rsidRPr="00572B17">
              <w:t>.kɛ</w:t>
            </w:r>
            <w:r w:rsidR="009D2FA0" w:rsidRPr="00572B17">
              <w:rPr>
                <w:vertAlign w:val="superscript"/>
              </w:rPr>
              <w:t>ʔ</w:t>
            </w:r>
            <w:proofErr w:type="spellEnd"/>
          </w:p>
        </w:tc>
        <w:tc>
          <w:tcPr>
            <w:tcW w:w="0" w:type="auto"/>
            <w:shd w:val="clear" w:color="auto" w:fill="FFFFFF" w:themeFill="background1"/>
          </w:tcPr>
          <w:p w14:paraId="7AE58AA4" w14:textId="6827D3C1" w:rsidR="009D2FA0" w:rsidRPr="00572B17" w:rsidRDefault="009D2FA0" w:rsidP="002E649D">
            <w:pPr>
              <w:pStyle w:val="OLtablecontents"/>
              <w:rPr>
                <w:lang w:val="en-AU"/>
              </w:rPr>
            </w:pPr>
            <w:r w:rsidRPr="00572B17">
              <w:rPr>
                <w:lang w:val="en-AU"/>
              </w:rPr>
              <w:t>‘</w:t>
            </w:r>
            <w:proofErr w:type="gramStart"/>
            <w:r w:rsidRPr="00572B17">
              <w:rPr>
                <w:lang w:val="en-AU"/>
              </w:rPr>
              <w:t>put</w:t>
            </w:r>
            <w:proofErr w:type="gramEnd"/>
            <w:r w:rsidRPr="00572B17">
              <w:rPr>
                <w:lang w:val="en-AU"/>
              </w:rPr>
              <w:t xml:space="preserve"> to sleep’</w:t>
            </w:r>
            <w:r w:rsidRPr="00572B17">
              <w:rPr>
                <w:lang w:val="en-AU"/>
              </w:rPr>
              <w:br/>
              <w:t>sleep-CAUS</w:t>
            </w:r>
          </w:p>
        </w:tc>
      </w:tr>
      <w:tr w:rsidR="009D2FA0" w:rsidRPr="00572B17" w14:paraId="29B1D080" w14:textId="77777777" w:rsidTr="002E649D">
        <w:trPr>
          <w:jc w:val="center"/>
        </w:trPr>
        <w:tc>
          <w:tcPr>
            <w:tcW w:w="0" w:type="auto"/>
            <w:vMerge/>
            <w:tcBorders>
              <w:bottom w:val="single" w:sz="4" w:space="0" w:color="auto"/>
            </w:tcBorders>
            <w:shd w:val="clear" w:color="auto" w:fill="D9D9D9" w:themeFill="background1" w:themeFillShade="D9"/>
          </w:tcPr>
          <w:p w14:paraId="743D882A" w14:textId="77777777" w:rsidR="009D2FA0" w:rsidRPr="00572B17" w:rsidRDefault="009D2FA0" w:rsidP="002E649D">
            <w:pPr>
              <w:pStyle w:val="OLtablecontents"/>
            </w:pPr>
          </w:p>
        </w:tc>
        <w:tc>
          <w:tcPr>
            <w:tcW w:w="0" w:type="auto"/>
            <w:tcBorders>
              <w:bottom w:val="single" w:sz="4" w:space="0" w:color="auto"/>
            </w:tcBorders>
            <w:shd w:val="clear" w:color="auto" w:fill="D9D9D9" w:themeFill="background1" w:themeFillShade="D9"/>
          </w:tcPr>
          <w:p w14:paraId="779DB149" w14:textId="77777777" w:rsidR="009D2FA0" w:rsidRPr="00572B17" w:rsidRDefault="009D2FA0" w:rsidP="002E649D">
            <w:pPr>
              <w:pStyle w:val="OLtablecontents"/>
            </w:pPr>
            <w:proofErr w:type="spellStart"/>
            <w:r w:rsidRPr="00572B17">
              <w:t>ω_κ</w:t>
            </w:r>
            <w:proofErr w:type="spellEnd"/>
            <w:r w:rsidRPr="00572B17">
              <w:t>[+</w:t>
            </w:r>
            <w:proofErr w:type="spellStart"/>
            <w:r w:rsidRPr="00572B17">
              <w:t>nas</w:t>
            </w:r>
            <w:proofErr w:type="spellEnd"/>
            <w:r w:rsidRPr="00572B17">
              <w:t>]</w:t>
            </w:r>
          </w:p>
        </w:tc>
        <w:tc>
          <w:tcPr>
            <w:tcW w:w="0" w:type="auto"/>
            <w:tcBorders>
              <w:bottom w:val="single" w:sz="4" w:space="0" w:color="auto"/>
            </w:tcBorders>
            <w:shd w:val="clear" w:color="auto" w:fill="D9D9D9" w:themeFill="background1" w:themeFillShade="D9"/>
          </w:tcPr>
          <w:p w14:paraId="77A72B70" w14:textId="65224F95" w:rsidR="009D2FA0" w:rsidRPr="00572B17" w:rsidRDefault="009D2FA0" w:rsidP="002E649D">
            <w:pPr>
              <w:pStyle w:val="OLtablecontents"/>
            </w:pPr>
            <w:r w:rsidRPr="00572B17">
              <w:t>[m]</w:t>
            </w:r>
          </w:p>
        </w:tc>
        <w:tc>
          <w:tcPr>
            <w:tcW w:w="0" w:type="auto"/>
            <w:tcBorders>
              <w:bottom w:val="single" w:sz="4" w:space="0" w:color="auto"/>
            </w:tcBorders>
            <w:shd w:val="clear" w:color="auto" w:fill="D9D9D9" w:themeFill="background1" w:themeFillShade="D9"/>
          </w:tcPr>
          <w:p w14:paraId="633A5382" w14:textId="3E6CDF8D" w:rsidR="009D2FA0" w:rsidRPr="00572B17" w:rsidRDefault="009D2FA0" w:rsidP="002E649D">
            <w:pPr>
              <w:pStyle w:val="OLtablecontents"/>
            </w:pPr>
            <w:proofErr w:type="spellStart"/>
            <w:proofErr w:type="gramStart"/>
            <w:r w:rsidRPr="00572B17">
              <w:t>pɛˈrɛ.man</w:t>
            </w:r>
            <w:proofErr w:type="spellEnd"/>
            <w:proofErr w:type="gramEnd"/>
          </w:p>
        </w:tc>
        <w:tc>
          <w:tcPr>
            <w:tcW w:w="0" w:type="auto"/>
            <w:tcBorders>
              <w:bottom w:val="single" w:sz="4" w:space="0" w:color="auto"/>
            </w:tcBorders>
            <w:shd w:val="clear" w:color="auto" w:fill="D9D9D9" w:themeFill="background1" w:themeFillShade="D9"/>
          </w:tcPr>
          <w:p w14:paraId="4FA28AC0" w14:textId="76A8467F" w:rsidR="009D2FA0" w:rsidRPr="00572B17" w:rsidRDefault="009D2FA0" w:rsidP="002E649D">
            <w:pPr>
              <w:pStyle w:val="OLtablecontents"/>
            </w:pPr>
            <w:r w:rsidRPr="00572B17">
              <w:t>‘bed’</w:t>
            </w:r>
            <w:r w:rsidRPr="00572B17">
              <w:br/>
              <w:t>sleep-LOC.NMLZ</w:t>
            </w:r>
          </w:p>
        </w:tc>
      </w:tr>
    </w:tbl>
    <w:p w14:paraId="63DA6DEB" w14:textId="77777777" w:rsidR="00530495" w:rsidRPr="00572B17" w:rsidRDefault="00530495" w:rsidP="00530495">
      <w:pPr>
        <w:pStyle w:val="OLtext"/>
        <w:ind w:left="720"/>
      </w:pPr>
    </w:p>
    <w:p w14:paraId="3E910278" w14:textId="01847BC4" w:rsidR="00F526BC" w:rsidRPr="00572B17" w:rsidRDefault="0092520F">
      <w:pPr>
        <w:pStyle w:val="OLtext"/>
        <w:numPr>
          <w:ilvl w:val="0"/>
          <w:numId w:val="5"/>
        </w:numPr>
      </w:pPr>
      <w:r w:rsidRPr="00572B17">
        <w:t>There is no free variation between word-</w:t>
      </w:r>
      <w:r w:rsidR="00531901" w:rsidRPr="00572B17">
        <w:t xml:space="preserve"> or syllable-</w:t>
      </w:r>
      <w:r w:rsidRPr="00572B17">
        <w:t xml:space="preserve">final nasals and voiceless stops; </w:t>
      </w:r>
      <w:proofErr w:type="spellStart"/>
      <w:r w:rsidRPr="00572B17">
        <w:t>Sikabaluan</w:t>
      </w:r>
      <w:proofErr w:type="spellEnd"/>
      <w:r w:rsidRPr="00572B17">
        <w:t xml:space="preserve"> Mentawai maintains nasals in th</w:t>
      </w:r>
      <w:r w:rsidR="006E1795" w:rsidRPr="00572B17">
        <w:t>ese</w:t>
      </w:r>
      <w:r w:rsidRPr="00572B17">
        <w:t xml:space="preserve"> position</w:t>
      </w:r>
      <w:r w:rsidR="006E1795" w:rsidRPr="00572B17">
        <w:t>s</w:t>
      </w:r>
      <w:r w:rsidRPr="00572B17">
        <w:t>.</w:t>
      </w:r>
      <w:r w:rsidR="00FA2985" w:rsidRPr="00572B17">
        <w:t xml:space="preserve"> </w:t>
      </w:r>
      <w:r w:rsidR="00E6749A" w:rsidRPr="00572B17">
        <w:t xml:space="preserve">Stop-nasal clusters, however, arise under the same conditions as </w:t>
      </w:r>
      <w:r w:rsidR="00AD0B58">
        <w:t>described in 2.2.5</w:t>
      </w:r>
      <w:r w:rsidR="00E6749A" w:rsidRPr="00572B17">
        <w:t xml:space="preserve">. </w:t>
      </w:r>
    </w:p>
    <w:p w14:paraId="0C992679" w14:textId="1DEBE05F" w:rsidR="00DC1054" w:rsidRPr="00572B17" w:rsidRDefault="00605270" w:rsidP="00DC1054">
      <w:pPr>
        <w:pStyle w:val="OLtext"/>
        <w:numPr>
          <w:ilvl w:val="0"/>
          <w:numId w:val="5"/>
        </w:numPr>
      </w:pPr>
      <w:r w:rsidRPr="00572B17">
        <w:t>Prenasalized plosives may occupy the syllable coda</w:t>
      </w:r>
      <w:r w:rsidR="000372F4" w:rsidRPr="00572B17">
        <w:t>, e.g. [ˈ</w:t>
      </w:r>
      <w:proofErr w:type="spellStart"/>
      <w:r w:rsidR="000372F4" w:rsidRPr="00572B17">
        <w:t>su</w:t>
      </w:r>
      <w:r w:rsidR="000372F4" w:rsidRPr="00572B17">
        <w:rPr>
          <w:vertAlign w:val="superscript"/>
        </w:rPr>
        <w:t>ŋ</w:t>
      </w:r>
      <w:r w:rsidR="000372F4" w:rsidRPr="00572B17">
        <w:t>k.ra</w:t>
      </w:r>
      <w:proofErr w:type="spellEnd"/>
      <w:r w:rsidR="000372F4" w:rsidRPr="00572B17">
        <w:t xml:space="preserve">] </w:t>
      </w:r>
      <w:proofErr w:type="spellStart"/>
      <w:r w:rsidR="000372F4" w:rsidRPr="00572B17">
        <w:rPr>
          <w:i/>
          <w:iCs/>
        </w:rPr>
        <w:t>sungkra</w:t>
      </w:r>
      <w:proofErr w:type="spellEnd"/>
      <w:r w:rsidR="000372F4" w:rsidRPr="00572B17">
        <w:rPr>
          <w:i/>
          <w:iCs/>
        </w:rPr>
        <w:t xml:space="preserve"> </w:t>
      </w:r>
      <w:r w:rsidR="000372F4" w:rsidRPr="00572B17">
        <w:t xml:space="preserve">‘dig’ – the phonemic status of these </w:t>
      </w:r>
      <w:r w:rsidR="006D3F2D" w:rsidRPr="00572B17">
        <w:t>plosives is the same as for the corresponding geminate plosives in other languages.</w:t>
      </w:r>
    </w:p>
    <w:p w14:paraId="6A65B710" w14:textId="77777777" w:rsidR="00DC1054" w:rsidRPr="00572B17" w:rsidRDefault="00DC1054" w:rsidP="00DC1054">
      <w:pPr>
        <w:pStyle w:val="OLheadingC-level"/>
        <w:rPr>
          <w:vanish/>
          <w:specVanish/>
        </w:rPr>
      </w:pPr>
      <w:proofErr w:type="spellStart"/>
      <w:r w:rsidRPr="00572B17">
        <w:lastRenderedPageBreak/>
        <w:t>Terekan</w:t>
      </w:r>
      <w:proofErr w:type="spellEnd"/>
      <w:r w:rsidRPr="00572B17">
        <w:t xml:space="preserve"> Mentawai. </w:t>
      </w:r>
    </w:p>
    <w:p w14:paraId="4BB57D6A" w14:textId="043F5B9D" w:rsidR="00DC1054" w:rsidRPr="00572B17" w:rsidRDefault="00DC1054" w:rsidP="00DC1054">
      <w:pPr>
        <w:pStyle w:val="OLtextindented"/>
      </w:pPr>
      <w:proofErr w:type="spellStart"/>
      <w:r w:rsidRPr="00572B17">
        <w:t>Terekan</w:t>
      </w:r>
      <w:proofErr w:type="spellEnd"/>
      <w:r w:rsidRPr="00572B17">
        <w:t xml:space="preserve"> </w:t>
      </w:r>
      <w:proofErr w:type="spellStart"/>
      <w:r w:rsidRPr="00572B17">
        <w:t>Mentwai</w:t>
      </w:r>
      <w:proofErr w:type="spellEnd"/>
      <w:r w:rsidRPr="00572B17">
        <w:t xml:space="preserve"> is identical in phonology to </w:t>
      </w:r>
      <w:proofErr w:type="spellStart"/>
      <w:r w:rsidRPr="00572B17">
        <w:t>Sikabaluan</w:t>
      </w:r>
      <w:proofErr w:type="spellEnd"/>
      <w:r w:rsidRPr="00572B17">
        <w:t xml:space="preserve"> Mentawai.</w:t>
      </w:r>
    </w:p>
    <w:p w14:paraId="77E847C7" w14:textId="583603E8" w:rsidR="00F526BC" w:rsidRPr="00572B17" w:rsidRDefault="00F526BC" w:rsidP="00F526BC">
      <w:pPr>
        <w:pStyle w:val="OLheadingC-level"/>
        <w:rPr>
          <w:vanish/>
          <w:specVanish/>
        </w:rPr>
      </w:pPr>
      <w:proofErr w:type="spellStart"/>
      <w:r w:rsidRPr="00572B17">
        <w:t>Sima</w:t>
      </w:r>
      <w:r w:rsidR="00712DFA" w:rsidRPr="00572B17">
        <w:t>talu</w:t>
      </w:r>
      <w:proofErr w:type="spellEnd"/>
      <w:r w:rsidRPr="00572B17">
        <w:t xml:space="preserve"> Mentawai. </w:t>
      </w:r>
    </w:p>
    <w:p w14:paraId="25168EF6" w14:textId="76761606" w:rsidR="00F526BC" w:rsidRPr="00572B17" w:rsidRDefault="00F526BC" w:rsidP="00F526BC">
      <w:pPr>
        <w:pStyle w:val="OLtext"/>
      </w:pPr>
      <w:proofErr w:type="spellStart"/>
      <w:r w:rsidRPr="00572B17">
        <w:t>Sima</w:t>
      </w:r>
      <w:r w:rsidR="00D24A67" w:rsidRPr="00572B17">
        <w:t>talu</w:t>
      </w:r>
      <w:proofErr w:type="spellEnd"/>
      <w:r w:rsidR="00D24A67" w:rsidRPr="00572B17">
        <w:t xml:space="preserve"> </w:t>
      </w:r>
      <w:proofErr w:type="spellStart"/>
      <w:r w:rsidR="00D24A67" w:rsidRPr="00572B17">
        <w:t>Mentwai</w:t>
      </w:r>
      <w:proofErr w:type="spellEnd"/>
      <w:r w:rsidR="002172A6" w:rsidRPr="00572B17">
        <w:t xml:space="preserve"> has the </w:t>
      </w:r>
      <w:r w:rsidR="00A275A4" w:rsidRPr="00572B17">
        <w:t xml:space="preserve">same inventory as </w:t>
      </w:r>
      <w:proofErr w:type="spellStart"/>
      <w:r w:rsidR="00A275A4" w:rsidRPr="00572B17">
        <w:t>Rereiket</w:t>
      </w:r>
      <w:proofErr w:type="spellEnd"/>
      <w:r w:rsidR="00A275A4" w:rsidRPr="00572B17">
        <w:t xml:space="preserve"> Mentawai. </w:t>
      </w:r>
      <w:r w:rsidR="00495F97" w:rsidRPr="00572B17">
        <w:t>Additionally</w:t>
      </w:r>
      <w:r w:rsidR="00A275A4" w:rsidRPr="00572B17">
        <w:t>:</w:t>
      </w:r>
    </w:p>
    <w:p w14:paraId="5ECA4F87" w14:textId="77EA0BF9" w:rsidR="00A275A4" w:rsidRPr="00572B17" w:rsidRDefault="00A275A4">
      <w:pPr>
        <w:pStyle w:val="OLtext"/>
        <w:numPr>
          <w:ilvl w:val="0"/>
          <w:numId w:val="6"/>
        </w:numPr>
      </w:pPr>
      <w:r w:rsidRPr="00572B17">
        <w:t>/k/ has the allophone [</w:t>
      </w:r>
      <w:r w:rsidR="00C02B3F" w:rsidRPr="00572B17">
        <w:t>x</w:t>
      </w:r>
      <w:r w:rsidRPr="00572B17">
        <w:t>] intervocalically.</w:t>
      </w:r>
    </w:p>
    <w:p w14:paraId="2C535009" w14:textId="77777777" w:rsidR="00937B41" w:rsidRPr="00572B17" w:rsidRDefault="00EA0DA8" w:rsidP="00DC1054">
      <w:pPr>
        <w:pStyle w:val="OLtextindented"/>
      </w:pPr>
      <w:r w:rsidRPr="00572B17">
        <w:t>Unlike the continuant allophones of /b/ and /ɡ/</w:t>
      </w:r>
      <w:r w:rsidR="00124A02" w:rsidRPr="00572B17">
        <w:t xml:space="preserve">, </w:t>
      </w:r>
      <w:r w:rsidR="00C0590E" w:rsidRPr="00572B17">
        <w:t>the allophone [</w:t>
      </w:r>
      <w:r w:rsidR="00C830C9" w:rsidRPr="00572B17">
        <w:t>x</w:t>
      </w:r>
      <w:r w:rsidR="00C0590E" w:rsidRPr="00572B17">
        <w:t>] does not exist in free variation with the elsewhere form; /k/ is always [</w:t>
      </w:r>
      <w:r w:rsidR="00C830C9" w:rsidRPr="00572B17">
        <w:t>x</w:t>
      </w:r>
      <w:r w:rsidR="00C0590E" w:rsidRPr="00572B17">
        <w:t xml:space="preserve">] in this environment. </w:t>
      </w:r>
      <w:r w:rsidR="001426FE" w:rsidRPr="00572B17">
        <w:t xml:space="preserve">Accordingly, there is no change to the phoneme inventory, though /k/ could </w:t>
      </w:r>
      <w:proofErr w:type="gramStart"/>
      <w:r w:rsidR="001426FE" w:rsidRPr="00572B17">
        <w:t>probably be</w:t>
      </w:r>
      <w:proofErr w:type="gramEnd"/>
      <w:r w:rsidR="001426FE" w:rsidRPr="00572B17">
        <w:t xml:space="preserve"> re-written as /</w:t>
      </w:r>
      <w:proofErr w:type="spellStart"/>
      <w:r w:rsidR="001426FE" w:rsidRPr="00572B17">
        <w:t>k~</w:t>
      </w:r>
      <w:r w:rsidR="00C830C9" w:rsidRPr="00572B17">
        <w:t>x</w:t>
      </w:r>
      <w:proofErr w:type="spellEnd"/>
      <w:r w:rsidR="001426FE" w:rsidRPr="00572B17">
        <w:t>/, since the intervocalic environment is so common.</w:t>
      </w:r>
    </w:p>
    <w:p w14:paraId="02523D66" w14:textId="7278DF49" w:rsidR="00937B41" w:rsidRPr="00572B17" w:rsidRDefault="00937B41" w:rsidP="00937B41">
      <w:pPr>
        <w:pStyle w:val="OLheadingC-level"/>
        <w:rPr>
          <w:vanish/>
          <w:specVanish/>
        </w:rPr>
      </w:pPr>
      <w:proofErr w:type="spellStart"/>
      <w:r w:rsidRPr="00572B17">
        <w:t>Sima</w:t>
      </w:r>
      <w:r w:rsidR="00F247A1" w:rsidRPr="00572B17">
        <w:t>legi</w:t>
      </w:r>
      <w:proofErr w:type="spellEnd"/>
      <w:r w:rsidRPr="00572B17">
        <w:t xml:space="preserve"> Mentawai. </w:t>
      </w:r>
    </w:p>
    <w:p w14:paraId="3103E76B" w14:textId="221AE33D" w:rsidR="00464B69" w:rsidRPr="00572B17" w:rsidRDefault="00464B69" w:rsidP="00DC1054">
      <w:pPr>
        <w:pStyle w:val="OLtextindented"/>
        <w:rPr>
          <w:vanish/>
          <w:specVanish/>
        </w:rPr>
      </w:pPr>
    </w:p>
    <w:p w14:paraId="16E02BFB" w14:textId="16DA4259" w:rsidR="00464B69" w:rsidRPr="00572B17" w:rsidRDefault="00C47907" w:rsidP="00464B69">
      <w:pPr>
        <w:pStyle w:val="OLtext"/>
      </w:pPr>
      <w:r w:rsidRPr="00572B17">
        <w:t>The inventory</w:t>
      </w:r>
      <w:r w:rsidR="00681FA7" w:rsidRPr="00572B17">
        <w:t xml:space="preserve"> of </w:t>
      </w:r>
      <w:proofErr w:type="spellStart"/>
      <w:r w:rsidR="00681FA7" w:rsidRPr="00572B17">
        <w:t>Simalegi</w:t>
      </w:r>
      <w:proofErr w:type="spellEnd"/>
      <w:r w:rsidR="00681FA7" w:rsidRPr="00572B17">
        <w:t xml:space="preserve"> Mentawai</w:t>
      </w:r>
      <w:r w:rsidRPr="00572B17">
        <w:t xml:space="preserve"> is as below</w:t>
      </w:r>
      <w:r w:rsidR="00DD38AB" w:rsidRPr="00572B17">
        <w:t>;</w:t>
      </w:r>
      <w:r w:rsidRPr="00572B17">
        <w:t xml:space="preserve"> it is the largest and the only to include both /ɲ/ and /d̪/.</w:t>
      </w:r>
    </w:p>
    <w:p w14:paraId="0A62105C" w14:textId="286F57E9" w:rsidR="00FD730B" w:rsidRPr="00572B17" w:rsidRDefault="00FD730B" w:rsidP="00FD730B">
      <w:pPr>
        <w:pStyle w:val="OLcaption"/>
        <w:rPr>
          <w:i/>
        </w:rPr>
      </w:pPr>
      <w:r w:rsidRPr="00572B17">
        <w:t xml:space="preserve">table </w:t>
      </w:r>
      <w:r w:rsidR="00BF29DC" w:rsidRPr="00572B17">
        <w:t>8</w:t>
      </w:r>
      <w:r w:rsidRPr="00572B17">
        <w:t xml:space="preserve">. consonant inventory of </w:t>
      </w:r>
      <w:r w:rsidR="00220D68" w:rsidRPr="00572B17">
        <w:t>simalegi</w:t>
      </w:r>
      <w:r w:rsidRPr="00572B17">
        <w:t xml:space="preserve"> mentawai</w:t>
      </w:r>
    </w:p>
    <w:tbl>
      <w:tblPr>
        <w:tblStyle w:val="TableGrid"/>
        <w:tblW w:w="0" w:type="auto"/>
        <w:jc w:val="center"/>
        <w:tblLook w:val="04A0" w:firstRow="1" w:lastRow="0" w:firstColumn="1" w:lastColumn="0" w:noHBand="0" w:noVBand="1"/>
      </w:tblPr>
      <w:tblGrid>
        <w:gridCol w:w="1321"/>
        <w:gridCol w:w="695"/>
        <w:gridCol w:w="750"/>
        <w:gridCol w:w="670"/>
        <w:gridCol w:w="803"/>
        <w:gridCol w:w="696"/>
        <w:gridCol w:w="599"/>
        <w:gridCol w:w="696"/>
      </w:tblGrid>
      <w:tr w:rsidR="009A44DC" w:rsidRPr="00572B17" w14:paraId="08D33FF8" w14:textId="77777777" w:rsidTr="009A44DC">
        <w:trPr>
          <w:jc w:val="center"/>
        </w:trPr>
        <w:tc>
          <w:tcPr>
            <w:tcW w:w="0" w:type="auto"/>
            <w:shd w:val="clear" w:color="auto" w:fill="FFFFFF" w:themeFill="background1"/>
          </w:tcPr>
          <w:p w14:paraId="6F1A5D01" w14:textId="77777777" w:rsidR="009A44DC" w:rsidRPr="00572B17" w:rsidRDefault="009A44DC" w:rsidP="00427149">
            <w:pPr>
              <w:pStyle w:val="OLtablecolumnheading"/>
            </w:pPr>
          </w:p>
        </w:tc>
        <w:tc>
          <w:tcPr>
            <w:tcW w:w="0" w:type="auto"/>
            <w:shd w:val="clear" w:color="auto" w:fill="FFFFFF" w:themeFill="background1"/>
          </w:tcPr>
          <w:p w14:paraId="616EE96B" w14:textId="77777777" w:rsidR="009A44DC" w:rsidRPr="00572B17" w:rsidRDefault="009A44DC" w:rsidP="00427149">
            <w:pPr>
              <w:pStyle w:val="OLtablecolumnheading"/>
            </w:pPr>
            <w:r w:rsidRPr="00572B17">
              <w:t>[+/-voice]</w:t>
            </w:r>
          </w:p>
        </w:tc>
        <w:tc>
          <w:tcPr>
            <w:tcW w:w="0" w:type="auto"/>
            <w:shd w:val="clear" w:color="auto" w:fill="FFFFFF" w:themeFill="background1"/>
          </w:tcPr>
          <w:p w14:paraId="76FDAA06" w14:textId="77777777" w:rsidR="009A44DC" w:rsidRPr="00572B17" w:rsidRDefault="009A44DC" w:rsidP="00427149">
            <w:pPr>
              <w:pStyle w:val="OLtablecolumnheading"/>
            </w:pPr>
            <w:r w:rsidRPr="00572B17">
              <w:t>Bilabial</w:t>
            </w:r>
          </w:p>
        </w:tc>
        <w:tc>
          <w:tcPr>
            <w:tcW w:w="0" w:type="auto"/>
            <w:shd w:val="clear" w:color="auto" w:fill="FFFFFF" w:themeFill="background1"/>
          </w:tcPr>
          <w:p w14:paraId="7C70A78E" w14:textId="77777777" w:rsidR="009A44DC" w:rsidRPr="00572B17" w:rsidRDefault="009A44DC" w:rsidP="00427149">
            <w:pPr>
              <w:pStyle w:val="OLtablecolumnheading"/>
            </w:pPr>
            <w:r w:rsidRPr="00572B17">
              <w:t>Dental</w:t>
            </w:r>
          </w:p>
        </w:tc>
        <w:tc>
          <w:tcPr>
            <w:tcW w:w="0" w:type="auto"/>
            <w:shd w:val="clear" w:color="auto" w:fill="FFFFFF" w:themeFill="background1"/>
          </w:tcPr>
          <w:p w14:paraId="08D8EAB3" w14:textId="77777777" w:rsidR="009A44DC" w:rsidRPr="00572B17" w:rsidRDefault="009A44DC" w:rsidP="00427149">
            <w:pPr>
              <w:pStyle w:val="OLtablecolumnheading"/>
            </w:pPr>
            <w:r w:rsidRPr="00572B17">
              <w:t>Alveolar</w:t>
            </w:r>
          </w:p>
        </w:tc>
        <w:tc>
          <w:tcPr>
            <w:tcW w:w="0" w:type="auto"/>
            <w:shd w:val="clear" w:color="auto" w:fill="FFFFFF" w:themeFill="background1"/>
          </w:tcPr>
          <w:p w14:paraId="10935728" w14:textId="61A427C0" w:rsidR="009A44DC" w:rsidRPr="00572B17" w:rsidRDefault="009A44DC" w:rsidP="00427149">
            <w:pPr>
              <w:pStyle w:val="OLtablecolumnheading"/>
            </w:pPr>
            <w:r w:rsidRPr="00572B17">
              <w:t>Palatal</w:t>
            </w:r>
          </w:p>
        </w:tc>
        <w:tc>
          <w:tcPr>
            <w:tcW w:w="0" w:type="auto"/>
            <w:shd w:val="clear" w:color="auto" w:fill="FFFFFF" w:themeFill="background1"/>
          </w:tcPr>
          <w:p w14:paraId="046E8329" w14:textId="30F70BFB" w:rsidR="009A44DC" w:rsidRPr="00572B17" w:rsidRDefault="009A44DC" w:rsidP="00427149">
            <w:pPr>
              <w:pStyle w:val="OLtablecolumnheading"/>
            </w:pPr>
            <w:r w:rsidRPr="00572B17">
              <w:t>Velar</w:t>
            </w:r>
          </w:p>
        </w:tc>
        <w:tc>
          <w:tcPr>
            <w:tcW w:w="0" w:type="auto"/>
            <w:shd w:val="clear" w:color="auto" w:fill="FFFFFF" w:themeFill="background1"/>
          </w:tcPr>
          <w:p w14:paraId="1EAA5D8A" w14:textId="77777777" w:rsidR="009A44DC" w:rsidRPr="00572B17" w:rsidRDefault="009A44DC" w:rsidP="00427149">
            <w:pPr>
              <w:pStyle w:val="OLtablecolumnheading"/>
            </w:pPr>
            <w:r w:rsidRPr="00572B17">
              <w:t>Glottal</w:t>
            </w:r>
          </w:p>
        </w:tc>
      </w:tr>
      <w:tr w:rsidR="009A44DC" w:rsidRPr="00572B17" w14:paraId="5339B68B" w14:textId="77777777" w:rsidTr="009A44DC">
        <w:trPr>
          <w:jc w:val="center"/>
        </w:trPr>
        <w:tc>
          <w:tcPr>
            <w:tcW w:w="0" w:type="auto"/>
            <w:vMerge w:val="restart"/>
            <w:shd w:val="clear" w:color="auto" w:fill="FFFFFF" w:themeFill="background1"/>
          </w:tcPr>
          <w:p w14:paraId="2B49AF7D" w14:textId="77777777" w:rsidR="009A44DC" w:rsidRPr="00572B17" w:rsidRDefault="009A44DC" w:rsidP="00427149">
            <w:pPr>
              <w:pStyle w:val="OLtablecontents"/>
              <w:rPr>
                <w:b/>
                <w:bCs/>
              </w:rPr>
            </w:pPr>
            <w:r w:rsidRPr="00572B17">
              <w:rPr>
                <w:b/>
                <w:bCs/>
              </w:rPr>
              <w:t>Stop</w:t>
            </w:r>
          </w:p>
        </w:tc>
        <w:tc>
          <w:tcPr>
            <w:tcW w:w="0" w:type="auto"/>
            <w:shd w:val="clear" w:color="auto" w:fill="FFFFFF" w:themeFill="background1"/>
          </w:tcPr>
          <w:p w14:paraId="44DE1032" w14:textId="77777777" w:rsidR="009A44DC" w:rsidRPr="00572B17" w:rsidRDefault="009A44DC" w:rsidP="00427149">
            <w:pPr>
              <w:pStyle w:val="OLtablecontents"/>
            </w:pPr>
            <w:r w:rsidRPr="00572B17">
              <w:t>-</w:t>
            </w:r>
          </w:p>
        </w:tc>
        <w:tc>
          <w:tcPr>
            <w:tcW w:w="0" w:type="auto"/>
            <w:shd w:val="clear" w:color="auto" w:fill="FFFFFF" w:themeFill="background1"/>
          </w:tcPr>
          <w:p w14:paraId="16203A70" w14:textId="77777777" w:rsidR="009A44DC" w:rsidRPr="00572B17" w:rsidRDefault="009A44DC" w:rsidP="00427149">
            <w:pPr>
              <w:pStyle w:val="OLtablecontents"/>
            </w:pPr>
            <w:r w:rsidRPr="00572B17">
              <w:t>p</w:t>
            </w:r>
          </w:p>
        </w:tc>
        <w:tc>
          <w:tcPr>
            <w:tcW w:w="0" w:type="auto"/>
            <w:shd w:val="clear" w:color="auto" w:fill="FFFFFF" w:themeFill="background1"/>
          </w:tcPr>
          <w:p w14:paraId="6D6EA038" w14:textId="77777777" w:rsidR="009A44DC" w:rsidRPr="00572B17" w:rsidRDefault="009A44DC" w:rsidP="00427149">
            <w:pPr>
              <w:pStyle w:val="OLtablecontents"/>
            </w:pPr>
          </w:p>
        </w:tc>
        <w:tc>
          <w:tcPr>
            <w:tcW w:w="0" w:type="auto"/>
            <w:shd w:val="clear" w:color="auto" w:fill="FFFFFF" w:themeFill="background1"/>
          </w:tcPr>
          <w:p w14:paraId="480573C3" w14:textId="77777777" w:rsidR="009A44DC" w:rsidRPr="00572B17" w:rsidRDefault="009A44DC" w:rsidP="00427149">
            <w:pPr>
              <w:pStyle w:val="OLtablecontents"/>
            </w:pPr>
            <w:r w:rsidRPr="00572B17">
              <w:t>t</w:t>
            </w:r>
          </w:p>
        </w:tc>
        <w:tc>
          <w:tcPr>
            <w:tcW w:w="0" w:type="auto"/>
            <w:shd w:val="clear" w:color="auto" w:fill="FFFFFF" w:themeFill="background1"/>
          </w:tcPr>
          <w:p w14:paraId="6AE63AA1" w14:textId="77777777" w:rsidR="009A44DC" w:rsidRPr="00572B17" w:rsidRDefault="009A44DC" w:rsidP="00427149">
            <w:pPr>
              <w:pStyle w:val="OLtablecontents"/>
            </w:pPr>
          </w:p>
        </w:tc>
        <w:tc>
          <w:tcPr>
            <w:tcW w:w="0" w:type="auto"/>
            <w:shd w:val="clear" w:color="auto" w:fill="FFFFFF" w:themeFill="background1"/>
          </w:tcPr>
          <w:p w14:paraId="17DF3329" w14:textId="7F834B21" w:rsidR="009A44DC" w:rsidRPr="00572B17" w:rsidRDefault="009A44DC" w:rsidP="00427149">
            <w:pPr>
              <w:pStyle w:val="OLtablecontents"/>
            </w:pPr>
            <w:r w:rsidRPr="00572B17">
              <w:t>k</w:t>
            </w:r>
          </w:p>
        </w:tc>
        <w:tc>
          <w:tcPr>
            <w:tcW w:w="0" w:type="auto"/>
            <w:shd w:val="clear" w:color="auto" w:fill="FFFFFF" w:themeFill="background1"/>
          </w:tcPr>
          <w:p w14:paraId="68BA6ECE" w14:textId="7D33AAF7" w:rsidR="009A44DC" w:rsidRPr="00572B17" w:rsidRDefault="00CB4DB7" w:rsidP="00427149">
            <w:pPr>
              <w:pStyle w:val="OLtablecontents"/>
            </w:pPr>
            <w:r w:rsidRPr="00572B17">
              <w:t>(</w:t>
            </w:r>
            <w:r w:rsidR="009A44DC" w:rsidRPr="00572B17">
              <w:t>ʔ</w:t>
            </w:r>
            <w:r w:rsidRPr="00572B17">
              <w:t>)</w:t>
            </w:r>
          </w:p>
        </w:tc>
      </w:tr>
      <w:tr w:rsidR="009A44DC" w:rsidRPr="00572B17" w14:paraId="4E553511" w14:textId="77777777" w:rsidTr="009A44DC">
        <w:trPr>
          <w:jc w:val="center"/>
        </w:trPr>
        <w:tc>
          <w:tcPr>
            <w:tcW w:w="0" w:type="auto"/>
            <w:vMerge/>
            <w:shd w:val="clear" w:color="auto" w:fill="FFFFFF" w:themeFill="background1"/>
          </w:tcPr>
          <w:p w14:paraId="681CC6F0" w14:textId="77777777" w:rsidR="009A44DC" w:rsidRPr="00572B17" w:rsidRDefault="009A44DC" w:rsidP="00427149">
            <w:pPr>
              <w:pStyle w:val="OLtablecontents"/>
              <w:rPr>
                <w:b/>
                <w:bCs/>
              </w:rPr>
            </w:pPr>
          </w:p>
        </w:tc>
        <w:tc>
          <w:tcPr>
            <w:tcW w:w="0" w:type="auto"/>
            <w:shd w:val="clear" w:color="auto" w:fill="FFFFFF" w:themeFill="background1"/>
          </w:tcPr>
          <w:p w14:paraId="3308DA3A" w14:textId="77777777" w:rsidR="009A44DC" w:rsidRPr="00572B17" w:rsidRDefault="009A44DC" w:rsidP="00427149">
            <w:pPr>
              <w:pStyle w:val="OLtablecontents"/>
            </w:pPr>
            <w:r w:rsidRPr="00572B17">
              <w:t>+</w:t>
            </w:r>
          </w:p>
        </w:tc>
        <w:tc>
          <w:tcPr>
            <w:tcW w:w="0" w:type="auto"/>
            <w:shd w:val="clear" w:color="auto" w:fill="FFFFFF" w:themeFill="background1"/>
          </w:tcPr>
          <w:p w14:paraId="75A8B244" w14:textId="77777777" w:rsidR="009A44DC" w:rsidRPr="00572B17" w:rsidRDefault="009A44DC" w:rsidP="00427149">
            <w:pPr>
              <w:pStyle w:val="OLtablecontents"/>
            </w:pPr>
            <w:r w:rsidRPr="00572B17">
              <w:t>b</w:t>
            </w:r>
          </w:p>
        </w:tc>
        <w:tc>
          <w:tcPr>
            <w:tcW w:w="0" w:type="auto"/>
            <w:shd w:val="clear" w:color="auto" w:fill="FFFFFF" w:themeFill="background1"/>
          </w:tcPr>
          <w:p w14:paraId="63CBDAAE" w14:textId="77777777" w:rsidR="009A44DC" w:rsidRPr="00572B17" w:rsidRDefault="009A44DC" w:rsidP="00427149">
            <w:pPr>
              <w:pStyle w:val="OLtablecontents"/>
            </w:pPr>
            <w:r w:rsidRPr="00572B17">
              <w:t>d̪</w:t>
            </w:r>
          </w:p>
        </w:tc>
        <w:tc>
          <w:tcPr>
            <w:tcW w:w="0" w:type="auto"/>
            <w:shd w:val="clear" w:color="auto" w:fill="FFFFFF" w:themeFill="background1"/>
          </w:tcPr>
          <w:p w14:paraId="1E912858" w14:textId="77777777" w:rsidR="009A44DC" w:rsidRPr="00572B17" w:rsidRDefault="009A44DC" w:rsidP="00427149">
            <w:pPr>
              <w:pStyle w:val="OLtablecontents"/>
            </w:pPr>
            <w:r w:rsidRPr="00572B17">
              <w:t>d</w:t>
            </w:r>
          </w:p>
        </w:tc>
        <w:tc>
          <w:tcPr>
            <w:tcW w:w="0" w:type="auto"/>
            <w:shd w:val="clear" w:color="auto" w:fill="FFFFFF" w:themeFill="background1"/>
          </w:tcPr>
          <w:p w14:paraId="261C5784" w14:textId="1136EA60" w:rsidR="009A44DC" w:rsidRPr="00572B17" w:rsidRDefault="008F394F" w:rsidP="00427149">
            <w:pPr>
              <w:pStyle w:val="OLtablecontents"/>
            </w:pPr>
            <w:r w:rsidRPr="00572B17">
              <w:t>ɟ</w:t>
            </w:r>
          </w:p>
        </w:tc>
        <w:tc>
          <w:tcPr>
            <w:tcW w:w="0" w:type="auto"/>
            <w:shd w:val="clear" w:color="auto" w:fill="FFFFFF" w:themeFill="background1"/>
          </w:tcPr>
          <w:p w14:paraId="4F80D186" w14:textId="1D642641" w:rsidR="009A44DC" w:rsidRPr="00572B17" w:rsidRDefault="009A44DC" w:rsidP="00427149">
            <w:pPr>
              <w:pStyle w:val="OLtablecontents"/>
            </w:pPr>
            <w:r w:rsidRPr="00572B17">
              <w:t>ɡ</w:t>
            </w:r>
          </w:p>
        </w:tc>
        <w:tc>
          <w:tcPr>
            <w:tcW w:w="0" w:type="auto"/>
            <w:shd w:val="clear" w:color="auto" w:fill="FFFFFF" w:themeFill="background1"/>
          </w:tcPr>
          <w:p w14:paraId="1BF2D800" w14:textId="77777777" w:rsidR="009A44DC" w:rsidRPr="00572B17" w:rsidRDefault="009A44DC" w:rsidP="00427149">
            <w:pPr>
              <w:pStyle w:val="OLtablecontents"/>
            </w:pPr>
          </w:p>
        </w:tc>
      </w:tr>
      <w:tr w:rsidR="009A44DC" w:rsidRPr="00572B17" w14:paraId="11293C1A" w14:textId="77777777" w:rsidTr="009A44DC">
        <w:trPr>
          <w:jc w:val="center"/>
        </w:trPr>
        <w:tc>
          <w:tcPr>
            <w:tcW w:w="0" w:type="auto"/>
            <w:shd w:val="clear" w:color="auto" w:fill="FFFFFF" w:themeFill="background1"/>
          </w:tcPr>
          <w:p w14:paraId="35E1A870" w14:textId="77777777" w:rsidR="009A44DC" w:rsidRPr="00572B17" w:rsidRDefault="009A44DC" w:rsidP="00427149">
            <w:pPr>
              <w:pStyle w:val="OLtablecontents"/>
              <w:rPr>
                <w:b/>
                <w:bCs/>
              </w:rPr>
            </w:pPr>
            <w:r w:rsidRPr="00572B17">
              <w:rPr>
                <w:b/>
                <w:bCs/>
              </w:rPr>
              <w:t>Nasal</w:t>
            </w:r>
          </w:p>
        </w:tc>
        <w:tc>
          <w:tcPr>
            <w:tcW w:w="0" w:type="auto"/>
            <w:shd w:val="clear" w:color="auto" w:fill="FFFFFF" w:themeFill="background1"/>
          </w:tcPr>
          <w:p w14:paraId="2D07B3AB" w14:textId="77777777" w:rsidR="009A44DC" w:rsidRPr="00572B17" w:rsidRDefault="009A44DC" w:rsidP="00427149">
            <w:pPr>
              <w:pStyle w:val="OLtablecontents"/>
            </w:pPr>
            <w:r w:rsidRPr="00572B17">
              <w:t>+</w:t>
            </w:r>
          </w:p>
        </w:tc>
        <w:tc>
          <w:tcPr>
            <w:tcW w:w="0" w:type="auto"/>
            <w:shd w:val="clear" w:color="auto" w:fill="FFFFFF" w:themeFill="background1"/>
          </w:tcPr>
          <w:p w14:paraId="1B847EF1" w14:textId="77777777" w:rsidR="009A44DC" w:rsidRPr="00572B17" w:rsidRDefault="009A44DC" w:rsidP="00427149">
            <w:pPr>
              <w:pStyle w:val="OLtablecontents"/>
            </w:pPr>
            <w:r w:rsidRPr="00572B17">
              <w:t>m</w:t>
            </w:r>
          </w:p>
        </w:tc>
        <w:tc>
          <w:tcPr>
            <w:tcW w:w="0" w:type="auto"/>
            <w:shd w:val="clear" w:color="auto" w:fill="FFFFFF" w:themeFill="background1"/>
          </w:tcPr>
          <w:p w14:paraId="45069288" w14:textId="77777777" w:rsidR="009A44DC" w:rsidRPr="00572B17" w:rsidRDefault="009A44DC" w:rsidP="00427149">
            <w:pPr>
              <w:pStyle w:val="OLtablecontents"/>
            </w:pPr>
          </w:p>
        </w:tc>
        <w:tc>
          <w:tcPr>
            <w:tcW w:w="0" w:type="auto"/>
            <w:shd w:val="clear" w:color="auto" w:fill="FFFFFF" w:themeFill="background1"/>
          </w:tcPr>
          <w:p w14:paraId="283040FA" w14:textId="77777777" w:rsidR="009A44DC" w:rsidRPr="00572B17" w:rsidRDefault="009A44DC" w:rsidP="00427149">
            <w:pPr>
              <w:pStyle w:val="OLtablecontents"/>
            </w:pPr>
            <w:r w:rsidRPr="00572B17">
              <w:t>n</w:t>
            </w:r>
          </w:p>
        </w:tc>
        <w:tc>
          <w:tcPr>
            <w:tcW w:w="0" w:type="auto"/>
            <w:shd w:val="clear" w:color="auto" w:fill="FFFFFF" w:themeFill="background1"/>
          </w:tcPr>
          <w:p w14:paraId="0F69E94B" w14:textId="31559BF1" w:rsidR="009A44DC" w:rsidRPr="00572B17" w:rsidRDefault="009A44DC" w:rsidP="00427149">
            <w:pPr>
              <w:pStyle w:val="OLtablecontents"/>
            </w:pPr>
            <w:r w:rsidRPr="00572B17">
              <w:t>ɲ</w:t>
            </w:r>
          </w:p>
        </w:tc>
        <w:tc>
          <w:tcPr>
            <w:tcW w:w="0" w:type="auto"/>
            <w:shd w:val="clear" w:color="auto" w:fill="FFFFFF" w:themeFill="background1"/>
          </w:tcPr>
          <w:p w14:paraId="5E2DDA92" w14:textId="28563CDE" w:rsidR="009A44DC" w:rsidRPr="00572B17" w:rsidRDefault="009A44DC" w:rsidP="00427149">
            <w:pPr>
              <w:pStyle w:val="OLtablecontents"/>
            </w:pPr>
            <w:r w:rsidRPr="00572B17">
              <w:t>ŋ</w:t>
            </w:r>
          </w:p>
        </w:tc>
        <w:tc>
          <w:tcPr>
            <w:tcW w:w="0" w:type="auto"/>
            <w:shd w:val="clear" w:color="auto" w:fill="FFFFFF" w:themeFill="background1"/>
          </w:tcPr>
          <w:p w14:paraId="2026F246" w14:textId="77777777" w:rsidR="009A44DC" w:rsidRPr="00572B17" w:rsidRDefault="009A44DC" w:rsidP="00427149">
            <w:pPr>
              <w:pStyle w:val="OLtablecontents"/>
            </w:pPr>
          </w:p>
        </w:tc>
      </w:tr>
      <w:tr w:rsidR="00451C4E" w:rsidRPr="00572B17" w14:paraId="027D0EB8" w14:textId="77777777" w:rsidTr="009A44DC">
        <w:trPr>
          <w:jc w:val="center"/>
        </w:trPr>
        <w:tc>
          <w:tcPr>
            <w:tcW w:w="0" w:type="auto"/>
            <w:vMerge w:val="restart"/>
            <w:shd w:val="clear" w:color="auto" w:fill="FFFFFF" w:themeFill="background1"/>
          </w:tcPr>
          <w:p w14:paraId="75F36EA9" w14:textId="23D21466" w:rsidR="00451C4E" w:rsidRPr="00572B17" w:rsidRDefault="00451C4E" w:rsidP="00427149">
            <w:pPr>
              <w:pStyle w:val="OLtablecontents"/>
              <w:rPr>
                <w:b/>
                <w:bCs/>
              </w:rPr>
            </w:pPr>
            <w:r w:rsidRPr="00572B17">
              <w:rPr>
                <w:b/>
                <w:bCs/>
              </w:rPr>
              <w:t>Fricative</w:t>
            </w:r>
          </w:p>
        </w:tc>
        <w:tc>
          <w:tcPr>
            <w:tcW w:w="0" w:type="auto"/>
            <w:shd w:val="clear" w:color="auto" w:fill="FFFFFF" w:themeFill="background1"/>
          </w:tcPr>
          <w:p w14:paraId="16E93299" w14:textId="77777777" w:rsidR="00451C4E" w:rsidRPr="00572B17" w:rsidRDefault="00451C4E" w:rsidP="00427149">
            <w:pPr>
              <w:pStyle w:val="OLtablecontents"/>
            </w:pPr>
            <w:r w:rsidRPr="00572B17">
              <w:t>-</w:t>
            </w:r>
          </w:p>
        </w:tc>
        <w:tc>
          <w:tcPr>
            <w:tcW w:w="0" w:type="auto"/>
            <w:shd w:val="clear" w:color="auto" w:fill="FFFFFF" w:themeFill="background1"/>
          </w:tcPr>
          <w:p w14:paraId="0B46CBF6" w14:textId="77777777" w:rsidR="00451C4E" w:rsidRPr="00572B17" w:rsidRDefault="00451C4E" w:rsidP="00427149">
            <w:pPr>
              <w:pStyle w:val="OLtablecontents"/>
            </w:pPr>
          </w:p>
        </w:tc>
        <w:tc>
          <w:tcPr>
            <w:tcW w:w="0" w:type="auto"/>
            <w:shd w:val="clear" w:color="auto" w:fill="FFFFFF" w:themeFill="background1"/>
          </w:tcPr>
          <w:p w14:paraId="360B4E92" w14:textId="77777777" w:rsidR="00451C4E" w:rsidRPr="00572B17" w:rsidRDefault="00451C4E" w:rsidP="00427149">
            <w:pPr>
              <w:pStyle w:val="OLtablecontents"/>
            </w:pPr>
          </w:p>
        </w:tc>
        <w:tc>
          <w:tcPr>
            <w:tcW w:w="0" w:type="auto"/>
            <w:shd w:val="clear" w:color="auto" w:fill="FFFFFF" w:themeFill="background1"/>
          </w:tcPr>
          <w:p w14:paraId="6AD20556" w14:textId="77777777" w:rsidR="00451C4E" w:rsidRPr="00572B17" w:rsidRDefault="00451C4E" w:rsidP="00427149">
            <w:pPr>
              <w:pStyle w:val="OLtablecontents"/>
            </w:pPr>
            <w:r w:rsidRPr="00572B17">
              <w:t>s</w:t>
            </w:r>
          </w:p>
        </w:tc>
        <w:tc>
          <w:tcPr>
            <w:tcW w:w="0" w:type="auto"/>
            <w:shd w:val="clear" w:color="auto" w:fill="FFFFFF" w:themeFill="background1"/>
          </w:tcPr>
          <w:p w14:paraId="2F3A73B7" w14:textId="77777777" w:rsidR="00451C4E" w:rsidRPr="00572B17" w:rsidRDefault="00451C4E" w:rsidP="00427149">
            <w:pPr>
              <w:pStyle w:val="OLtablecontents"/>
            </w:pPr>
          </w:p>
        </w:tc>
        <w:tc>
          <w:tcPr>
            <w:tcW w:w="0" w:type="auto"/>
            <w:shd w:val="clear" w:color="auto" w:fill="FFFFFF" w:themeFill="background1"/>
          </w:tcPr>
          <w:p w14:paraId="71BD375F" w14:textId="4EB274DF" w:rsidR="00451C4E" w:rsidRPr="00572B17" w:rsidRDefault="00451C4E" w:rsidP="00427149">
            <w:pPr>
              <w:pStyle w:val="OLtablecontents"/>
            </w:pPr>
          </w:p>
        </w:tc>
        <w:tc>
          <w:tcPr>
            <w:tcW w:w="0" w:type="auto"/>
            <w:shd w:val="clear" w:color="auto" w:fill="FFFFFF" w:themeFill="background1"/>
          </w:tcPr>
          <w:p w14:paraId="030218C6" w14:textId="77777777" w:rsidR="00451C4E" w:rsidRPr="00572B17" w:rsidRDefault="00451C4E" w:rsidP="00427149">
            <w:pPr>
              <w:pStyle w:val="OLtablecontents"/>
            </w:pPr>
          </w:p>
        </w:tc>
      </w:tr>
      <w:tr w:rsidR="00451C4E" w:rsidRPr="00572B17" w14:paraId="3BD6D713" w14:textId="77777777" w:rsidTr="009A44DC">
        <w:trPr>
          <w:jc w:val="center"/>
        </w:trPr>
        <w:tc>
          <w:tcPr>
            <w:tcW w:w="0" w:type="auto"/>
            <w:vMerge/>
            <w:shd w:val="clear" w:color="auto" w:fill="FFFFFF" w:themeFill="background1"/>
          </w:tcPr>
          <w:p w14:paraId="04DC9D64" w14:textId="77777777" w:rsidR="00451C4E" w:rsidRPr="00572B17" w:rsidRDefault="00451C4E" w:rsidP="00427149">
            <w:pPr>
              <w:pStyle w:val="OLtablecontents"/>
              <w:rPr>
                <w:b/>
                <w:bCs/>
              </w:rPr>
            </w:pPr>
          </w:p>
        </w:tc>
        <w:tc>
          <w:tcPr>
            <w:tcW w:w="0" w:type="auto"/>
            <w:shd w:val="clear" w:color="auto" w:fill="FFFFFF" w:themeFill="background1"/>
          </w:tcPr>
          <w:p w14:paraId="1E8EBDE7" w14:textId="3C05D83B" w:rsidR="00451C4E" w:rsidRPr="00572B17" w:rsidRDefault="00451C4E" w:rsidP="00427149">
            <w:pPr>
              <w:pStyle w:val="OLtablecontents"/>
            </w:pPr>
            <w:r w:rsidRPr="00572B17">
              <w:t>+</w:t>
            </w:r>
          </w:p>
        </w:tc>
        <w:tc>
          <w:tcPr>
            <w:tcW w:w="0" w:type="auto"/>
            <w:shd w:val="clear" w:color="auto" w:fill="FFFFFF" w:themeFill="background1"/>
          </w:tcPr>
          <w:p w14:paraId="6517FFB6" w14:textId="77777777" w:rsidR="00451C4E" w:rsidRPr="00572B17" w:rsidRDefault="00451C4E" w:rsidP="00427149">
            <w:pPr>
              <w:pStyle w:val="OLtablecontents"/>
            </w:pPr>
          </w:p>
        </w:tc>
        <w:tc>
          <w:tcPr>
            <w:tcW w:w="0" w:type="auto"/>
            <w:shd w:val="clear" w:color="auto" w:fill="FFFFFF" w:themeFill="background1"/>
          </w:tcPr>
          <w:p w14:paraId="64B9DD2E" w14:textId="77777777" w:rsidR="00451C4E" w:rsidRPr="00572B17" w:rsidRDefault="00451C4E" w:rsidP="00427149">
            <w:pPr>
              <w:pStyle w:val="OLtablecontents"/>
            </w:pPr>
          </w:p>
        </w:tc>
        <w:tc>
          <w:tcPr>
            <w:tcW w:w="0" w:type="auto"/>
            <w:shd w:val="clear" w:color="auto" w:fill="FFFFFF" w:themeFill="background1"/>
          </w:tcPr>
          <w:p w14:paraId="49671569" w14:textId="6737888D" w:rsidR="00451C4E" w:rsidRPr="00572B17" w:rsidRDefault="00451C4E" w:rsidP="00427149">
            <w:pPr>
              <w:pStyle w:val="OLtablecontents"/>
            </w:pPr>
            <w:r w:rsidRPr="00572B17">
              <w:t>(z)</w:t>
            </w:r>
          </w:p>
        </w:tc>
        <w:tc>
          <w:tcPr>
            <w:tcW w:w="0" w:type="auto"/>
            <w:shd w:val="clear" w:color="auto" w:fill="FFFFFF" w:themeFill="background1"/>
          </w:tcPr>
          <w:p w14:paraId="12AD45F9" w14:textId="77777777" w:rsidR="00451C4E" w:rsidRPr="00572B17" w:rsidRDefault="00451C4E" w:rsidP="00427149">
            <w:pPr>
              <w:pStyle w:val="OLtablecontents"/>
            </w:pPr>
          </w:p>
        </w:tc>
        <w:tc>
          <w:tcPr>
            <w:tcW w:w="0" w:type="auto"/>
            <w:shd w:val="clear" w:color="auto" w:fill="FFFFFF" w:themeFill="background1"/>
          </w:tcPr>
          <w:p w14:paraId="1C62195B" w14:textId="77777777" w:rsidR="00451C4E" w:rsidRPr="00572B17" w:rsidRDefault="00451C4E" w:rsidP="00427149">
            <w:pPr>
              <w:pStyle w:val="OLtablecontents"/>
            </w:pPr>
          </w:p>
        </w:tc>
        <w:tc>
          <w:tcPr>
            <w:tcW w:w="0" w:type="auto"/>
            <w:shd w:val="clear" w:color="auto" w:fill="FFFFFF" w:themeFill="background1"/>
          </w:tcPr>
          <w:p w14:paraId="7A737EDD" w14:textId="77777777" w:rsidR="00451C4E" w:rsidRPr="00572B17" w:rsidRDefault="00451C4E" w:rsidP="00427149">
            <w:pPr>
              <w:pStyle w:val="OLtablecontents"/>
            </w:pPr>
          </w:p>
        </w:tc>
      </w:tr>
      <w:tr w:rsidR="009A44DC" w:rsidRPr="00572B17" w14:paraId="3FAAFB2E" w14:textId="77777777" w:rsidTr="009A44DC">
        <w:trPr>
          <w:jc w:val="center"/>
        </w:trPr>
        <w:tc>
          <w:tcPr>
            <w:tcW w:w="0" w:type="auto"/>
            <w:shd w:val="clear" w:color="auto" w:fill="FFFFFF" w:themeFill="background1"/>
          </w:tcPr>
          <w:p w14:paraId="12AA5176" w14:textId="77777777" w:rsidR="009A44DC" w:rsidRPr="00572B17" w:rsidRDefault="009A44DC" w:rsidP="00427149">
            <w:pPr>
              <w:pStyle w:val="OLtablecontents"/>
              <w:rPr>
                <w:b/>
                <w:bCs/>
              </w:rPr>
            </w:pPr>
            <w:r w:rsidRPr="00572B17">
              <w:rPr>
                <w:b/>
                <w:bCs/>
              </w:rPr>
              <w:t>Trill</w:t>
            </w:r>
          </w:p>
        </w:tc>
        <w:tc>
          <w:tcPr>
            <w:tcW w:w="0" w:type="auto"/>
            <w:shd w:val="clear" w:color="auto" w:fill="FFFFFF" w:themeFill="background1"/>
          </w:tcPr>
          <w:p w14:paraId="2B03D137" w14:textId="77777777" w:rsidR="009A44DC" w:rsidRPr="00572B17" w:rsidRDefault="009A44DC" w:rsidP="00427149">
            <w:pPr>
              <w:pStyle w:val="OLtablecontents"/>
            </w:pPr>
            <w:r w:rsidRPr="00572B17">
              <w:t>+</w:t>
            </w:r>
          </w:p>
        </w:tc>
        <w:tc>
          <w:tcPr>
            <w:tcW w:w="0" w:type="auto"/>
            <w:shd w:val="clear" w:color="auto" w:fill="FFFFFF" w:themeFill="background1"/>
          </w:tcPr>
          <w:p w14:paraId="4C7DE36B" w14:textId="77777777" w:rsidR="009A44DC" w:rsidRPr="00572B17" w:rsidRDefault="009A44DC" w:rsidP="00427149">
            <w:pPr>
              <w:pStyle w:val="OLtablecontents"/>
            </w:pPr>
          </w:p>
        </w:tc>
        <w:tc>
          <w:tcPr>
            <w:tcW w:w="0" w:type="auto"/>
            <w:shd w:val="clear" w:color="auto" w:fill="FFFFFF" w:themeFill="background1"/>
          </w:tcPr>
          <w:p w14:paraId="148A6F98" w14:textId="77777777" w:rsidR="009A44DC" w:rsidRPr="00572B17" w:rsidRDefault="009A44DC" w:rsidP="00427149">
            <w:pPr>
              <w:pStyle w:val="OLtablecontents"/>
            </w:pPr>
          </w:p>
        </w:tc>
        <w:tc>
          <w:tcPr>
            <w:tcW w:w="0" w:type="auto"/>
            <w:shd w:val="clear" w:color="auto" w:fill="FFFFFF" w:themeFill="background1"/>
          </w:tcPr>
          <w:p w14:paraId="1DE7C707" w14:textId="77777777" w:rsidR="009A44DC" w:rsidRPr="00572B17" w:rsidRDefault="009A44DC" w:rsidP="00427149">
            <w:pPr>
              <w:pStyle w:val="OLtablecontents"/>
            </w:pPr>
            <w:r w:rsidRPr="00572B17">
              <w:t>r</w:t>
            </w:r>
          </w:p>
        </w:tc>
        <w:tc>
          <w:tcPr>
            <w:tcW w:w="0" w:type="auto"/>
            <w:shd w:val="clear" w:color="auto" w:fill="FFFFFF" w:themeFill="background1"/>
          </w:tcPr>
          <w:p w14:paraId="7CA1CC2E" w14:textId="77777777" w:rsidR="009A44DC" w:rsidRPr="00572B17" w:rsidRDefault="009A44DC" w:rsidP="00427149">
            <w:pPr>
              <w:pStyle w:val="OLtablecontents"/>
            </w:pPr>
          </w:p>
        </w:tc>
        <w:tc>
          <w:tcPr>
            <w:tcW w:w="0" w:type="auto"/>
            <w:shd w:val="clear" w:color="auto" w:fill="FFFFFF" w:themeFill="background1"/>
          </w:tcPr>
          <w:p w14:paraId="0F04A75E" w14:textId="7076121D" w:rsidR="009A44DC" w:rsidRPr="00572B17" w:rsidRDefault="009A44DC" w:rsidP="00427149">
            <w:pPr>
              <w:pStyle w:val="OLtablecontents"/>
            </w:pPr>
          </w:p>
        </w:tc>
        <w:tc>
          <w:tcPr>
            <w:tcW w:w="0" w:type="auto"/>
            <w:shd w:val="clear" w:color="auto" w:fill="FFFFFF" w:themeFill="background1"/>
          </w:tcPr>
          <w:p w14:paraId="40956E08" w14:textId="77777777" w:rsidR="009A44DC" w:rsidRPr="00572B17" w:rsidRDefault="009A44DC" w:rsidP="00427149">
            <w:pPr>
              <w:pStyle w:val="OLtablecontents"/>
            </w:pPr>
          </w:p>
        </w:tc>
      </w:tr>
      <w:tr w:rsidR="009A44DC" w:rsidRPr="00572B17" w14:paraId="6049B81F" w14:textId="77777777" w:rsidTr="009A44DC">
        <w:trPr>
          <w:jc w:val="center"/>
        </w:trPr>
        <w:tc>
          <w:tcPr>
            <w:tcW w:w="0" w:type="auto"/>
            <w:shd w:val="clear" w:color="auto" w:fill="FFFFFF" w:themeFill="background1"/>
          </w:tcPr>
          <w:p w14:paraId="1D72D81F" w14:textId="77777777" w:rsidR="009A44DC" w:rsidRPr="00572B17" w:rsidRDefault="009A44DC" w:rsidP="00427149">
            <w:pPr>
              <w:pStyle w:val="OLtablecontents"/>
              <w:rPr>
                <w:b/>
                <w:bCs/>
              </w:rPr>
            </w:pPr>
            <w:r w:rsidRPr="00572B17">
              <w:rPr>
                <w:b/>
                <w:bCs/>
              </w:rPr>
              <w:t>Lateral Approximant</w:t>
            </w:r>
          </w:p>
        </w:tc>
        <w:tc>
          <w:tcPr>
            <w:tcW w:w="0" w:type="auto"/>
            <w:shd w:val="clear" w:color="auto" w:fill="FFFFFF" w:themeFill="background1"/>
          </w:tcPr>
          <w:p w14:paraId="59D9F0E1" w14:textId="77777777" w:rsidR="009A44DC" w:rsidRPr="00572B17" w:rsidRDefault="009A44DC" w:rsidP="00427149">
            <w:pPr>
              <w:pStyle w:val="OLtablecontents"/>
            </w:pPr>
            <w:r w:rsidRPr="00572B17">
              <w:t>+</w:t>
            </w:r>
          </w:p>
        </w:tc>
        <w:tc>
          <w:tcPr>
            <w:tcW w:w="0" w:type="auto"/>
            <w:shd w:val="clear" w:color="auto" w:fill="FFFFFF" w:themeFill="background1"/>
          </w:tcPr>
          <w:p w14:paraId="18FADCDB" w14:textId="77777777" w:rsidR="009A44DC" w:rsidRPr="00572B17" w:rsidRDefault="009A44DC" w:rsidP="00427149">
            <w:pPr>
              <w:pStyle w:val="OLtablecontents"/>
            </w:pPr>
          </w:p>
        </w:tc>
        <w:tc>
          <w:tcPr>
            <w:tcW w:w="0" w:type="auto"/>
            <w:shd w:val="clear" w:color="auto" w:fill="FFFFFF" w:themeFill="background1"/>
          </w:tcPr>
          <w:p w14:paraId="6AF76D5C" w14:textId="77777777" w:rsidR="009A44DC" w:rsidRPr="00572B17" w:rsidRDefault="009A44DC" w:rsidP="00427149">
            <w:pPr>
              <w:pStyle w:val="OLtablecontents"/>
            </w:pPr>
          </w:p>
        </w:tc>
        <w:tc>
          <w:tcPr>
            <w:tcW w:w="0" w:type="auto"/>
            <w:shd w:val="clear" w:color="auto" w:fill="FFFFFF" w:themeFill="background1"/>
          </w:tcPr>
          <w:p w14:paraId="312B5E48" w14:textId="77777777" w:rsidR="009A44DC" w:rsidRPr="00572B17" w:rsidRDefault="009A44DC" w:rsidP="00427149">
            <w:pPr>
              <w:pStyle w:val="OLtablecontents"/>
            </w:pPr>
            <w:r w:rsidRPr="00572B17">
              <w:t>l</w:t>
            </w:r>
          </w:p>
        </w:tc>
        <w:tc>
          <w:tcPr>
            <w:tcW w:w="0" w:type="auto"/>
            <w:shd w:val="clear" w:color="auto" w:fill="FFFFFF" w:themeFill="background1"/>
          </w:tcPr>
          <w:p w14:paraId="68935AFE" w14:textId="77777777" w:rsidR="009A44DC" w:rsidRPr="00572B17" w:rsidRDefault="009A44DC" w:rsidP="00427149">
            <w:pPr>
              <w:pStyle w:val="OLtablecontents"/>
            </w:pPr>
          </w:p>
        </w:tc>
        <w:tc>
          <w:tcPr>
            <w:tcW w:w="0" w:type="auto"/>
            <w:shd w:val="clear" w:color="auto" w:fill="FFFFFF" w:themeFill="background1"/>
          </w:tcPr>
          <w:p w14:paraId="3223FEB6" w14:textId="66230568" w:rsidR="009A44DC" w:rsidRPr="00572B17" w:rsidRDefault="009A44DC" w:rsidP="00427149">
            <w:pPr>
              <w:pStyle w:val="OLtablecontents"/>
            </w:pPr>
          </w:p>
        </w:tc>
        <w:tc>
          <w:tcPr>
            <w:tcW w:w="0" w:type="auto"/>
            <w:shd w:val="clear" w:color="auto" w:fill="FFFFFF" w:themeFill="background1"/>
          </w:tcPr>
          <w:p w14:paraId="29EF66DB" w14:textId="77777777" w:rsidR="009A44DC" w:rsidRPr="00572B17" w:rsidRDefault="009A44DC" w:rsidP="00427149">
            <w:pPr>
              <w:pStyle w:val="OLtablecontents"/>
            </w:pPr>
          </w:p>
        </w:tc>
      </w:tr>
    </w:tbl>
    <w:p w14:paraId="20A99F6A" w14:textId="3DA51811" w:rsidR="00AA3F3E" w:rsidRPr="00572B17" w:rsidRDefault="00E13AEA" w:rsidP="00B67254">
      <w:pPr>
        <w:pStyle w:val="OLtextindented"/>
      </w:pPr>
      <w:r w:rsidRPr="00572B17">
        <w:t xml:space="preserve">The patterns of </w:t>
      </w:r>
      <w:proofErr w:type="spellStart"/>
      <w:r w:rsidRPr="00572B17">
        <w:t>allophony</w:t>
      </w:r>
      <w:proofErr w:type="spellEnd"/>
      <w:r w:rsidRPr="00572B17">
        <w:t xml:space="preserve"> are </w:t>
      </w:r>
      <w:r w:rsidR="009B7FF8" w:rsidRPr="00572B17">
        <w:t xml:space="preserve">the same as </w:t>
      </w:r>
      <w:r w:rsidR="00EA6249" w:rsidRPr="00572B17">
        <w:t xml:space="preserve">in Sipora and </w:t>
      </w:r>
      <w:proofErr w:type="spellStart"/>
      <w:r w:rsidR="00EA6249" w:rsidRPr="00572B17">
        <w:t>Sabirut</w:t>
      </w:r>
      <w:proofErr w:type="spellEnd"/>
      <w:r w:rsidR="00EA6249" w:rsidRPr="00572B17">
        <w:t xml:space="preserve"> Mentawai</w:t>
      </w:r>
      <w:r w:rsidR="00B67254" w:rsidRPr="00572B17">
        <w:t xml:space="preserve">. </w:t>
      </w:r>
      <w:proofErr w:type="spellStart"/>
      <w:r w:rsidR="00B67254" w:rsidRPr="00572B17">
        <w:t>Simalegi</w:t>
      </w:r>
      <w:proofErr w:type="spellEnd"/>
      <w:r w:rsidR="00B67254" w:rsidRPr="00572B17">
        <w:t xml:space="preserve"> Mentawai permits plosives in the syllable onset to add secondary features: palatalization reflecting diachronic front vowels and labialization reflecting diachronic back vowels.</w:t>
      </w:r>
    </w:p>
    <w:p w14:paraId="2EF46BB8" w14:textId="0855A330" w:rsidR="00EA6249" w:rsidRPr="00572B17" w:rsidRDefault="00EA6249" w:rsidP="009D0667"/>
    <w:p w14:paraId="596E0A58" w14:textId="77777777" w:rsidR="00DC73FC" w:rsidRPr="00572B17" w:rsidRDefault="00DC73FC" w:rsidP="00DC73FC">
      <w:pPr>
        <w:pStyle w:val="OLheadingA-level"/>
        <w:rPr>
          <w:vanish/>
          <w:specVanish/>
        </w:rPr>
      </w:pPr>
      <w:r w:rsidRPr="00572B17">
        <w:t>Reconstructing Proto-Mentawai.</w:t>
      </w:r>
    </w:p>
    <w:p w14:paraId="6D8FAAD5" w14:textId="0D84CF2B" w:rsidR="00DC73FC" w:rsidRPr="00572B17" w:rsidRDefault="00DC73FC" w:rsidP="00DC73FC">
      <w:pPr>
        <w:pStyle w:val="OLtext"/>
      </w:pPr>
      <w:r w:rsidRPr="00572B17">
        <w:t xml:space="preserve"> The following section </w:t>
      </w:r>
      <w:r w:rsidR="00713ABB" w:rsidRPr="00572B17">
        <w:t xml:space="preserve">reconstructs Proto-Mentawai </w:t>
      </w:r>
      <w:proofErr w:type="gramStart"/>
      <w:r w:rsidR="00713ABB" w:rsidRPr="00572B17">
        <w:t>on the basis of</w:t>
      </w:r>
      <w:proofErr w:type="gramEnd"/>
      <w:r w:rsidR="00713ABB" w:rsidRPr="00572B17">
        <w:t xml:space="preserve"> </w:t>
      </w:r>
      <w:proofErr w:type="gramStart"/>
      <w:r w:rsidR="00713ABB" w:rsidRPr="00572B17">
        <w:t>a number of</w:t>
      </w:r>
      <w:proofErr w:type="gramEnd"/>
      <w:r w:rsidR="009567A0" w:rsidRPr="00572B17">
        <w:t xml:space="preserve"> regular</w:t>
      </w:r>
      <w:r w:rsidR="00713ABB" w:rsidRPr="00572B17">
        <w:t xml:space="preserve"> sound changes and </w:t>
      </w:r>
      <w:r w:rsidR="009567A0" w:rsidRPr="00572B17">
        <w:t>numerous other irregular phenomena affecting the forms of lexemes</w:t>
      </w:r>
      <w:r w:rsidR="00713ABB" w:rsidRPr="00572B17">
        <w:t>.</w:t>
      </w:r>
      <w:r w:rsidR="009567A0" w:rsidRPr="00572B17">
        <w:t xml:space="preserve"> </w:t>
      </w:r>
      <w:r w:rsidR="00713ABB" w:rsidRPr="00572B17">
        <w:t xml:space="preserve"> </w:t>
      </w:r>
    </w:p>
    <w:p w14:paraId="3B99978E" w14:textId="77777777" w:rsidR="00DC73FC" w:rsidRPr="00572B17" w:rsidRDefault="00DC73FC" w:rsidP="00DC73FC">
      <w:pPr>
        <w:pStyle w:val="OLheadingB-level"/>
        <w:rPr>
          <w:vanish/>
          <w:specVanish/>
        </w:rPr>
      </w:pPr>
      <w:r w:rsidRPr="00572B17">
        <w:t>sound change evidence.</w:t>
      </w:r>
    </w:p>
    <w:p w14:paraId="0E57E4E7" w14:textId="70E80301" w:rsidR="00DC73FC" w:rsidRPr="00572B17" w:rsidRDefault="00DC73FC" w:rsidP="0036202B">
      <w:pPr>
        <w:pStyle w:val="OLtextindented"/>
      </w:pPr>
      <w:r w:rsidRPr="00572B17">
        <w:t xml:space="preserve"> </w:t>
      </w:r>
      <w:proofErr w:type="gramStart"/>
      <w:r w:rsidR="00780251" w:rsidRPr="00572B17">
        <w:t>The</w:t>
      </w:r>
      <w:r w:rsidR="0089788C" w:rsidRPr="00572B17">
        <w:t xml:space="preserve"> substantial</w:t>
      </w:r>
      <w:r w:rsidR="00780251" w:rsidRPr="00572B17">
        <w:t xml:space="preserve"> majority of</w:t>
      </w:r>
      <w:proofErr w:type="gramEnd"/>
      <w:r w:rsidR="0089788C" w:rsidRPr="00572B17">
        <w:t xml:space="preserve"> all</w:t>
      </w:r>
      <w:r w:rsidR="00780251" w:rsidRPr="00572B17">
        <w:t xml:space="preserve"> sound changes within the Mentawai languages occur between at the first order of branching </w:t>
      </w:r>
      <w:r w:rsidR="00BC4EBE" w:rsidRPr="00572B17">
        <w:t xml:space="preserve">affect only </w:t>
      </w:r>
      <w:proofErr w:type="spellStart"/>
      <w:r w:rsidR="00BC4EBE" w:rsidRPr="00572B17">
        <w:t>Simalegi</w:t>
      </w:r>
      <w:proofErr w:type="spellEnd"/>
      <w:r w:rsidR="0084306A" w:rsidRPr="00572B17">
        <w:t xml:space="preserve"> Mentawai</w:t>
      </w:r>
      <w:r w:rsidR="00780251" w:rsidRPr="00572B17">
        <w:t xml:space="preserve">. </w:t>
      </w:r>
      <w:r w:rsidR="008C6226" w:rsidRPr="00572B17">
        <w:t xml:space="preserve">While it is tempting to posit that on these grounds the original settling-place of the first </w:t>
      </w:r>
      <w:proofErr w:type="spellStart"/>
      <w:r w:rsidR="008C6226" w:rsidRPr="00572B17">
        <w:t>Mentawaians</w:t>
      </w:r>
      <w:proofErr w:type="spellEnd"/>
      <w:r w:rsidR="008C6226" w:rsidRPr="00572B17">
        <w:t xml:space="preserve"> was </w:t>
      </w:r>
      <w:proofErr w:type="spellStart"/>
      <w:r w:rsidR="008C6226" w:rsidRPr="00572B17">
        <w:t>Simalegi</w:t>
      </w:r>
      <w:proofErr w:type="spellEnd"/>
      <w:r w:rsidR="008C6226" w:rsidRPr="00572B17">
        <w:t xml:space="preserve">, not </w:t>
      </w:r>
      <w:proofErr w:type="spellStart"/>
      <w:r w:rsidR="008C6226" w:rsidRPr="00572B17">
        <w:t>Simatalu</w:t>
      </w:r>
      <w:proofErr w:type="spellEnd"/>
      <w:r w:rsidR="008C6226" w:rsidRPr="00572B17">
        <w:t xml:space="preserve"> as in legend (cf. </w:t>
      </w:r>
      <w:proofErr w:type="spellStart"/>
      <w:r w:rsidR="008C6226" w:rsidRPr="00572B17">
        <w:t>Schefold</w:t>
      </w:r>
      <w:proofErr w:type="spellEnd"/>
      <w:r w:rsidR="008C6226" w:rsidRPr="00572B17">
        <w:t xml:space="preserve"> 1986, 1989; </w:t>
      </w:r>
      <w:proofErr w:type="spellStart"/>
      <w:r w:rsidR="008C6226" w:rsidRPr="00572B17">
        <w:t>Tulius</w:t>
      </w:r>
      <w:proofErr w:type="spellEnd"/>
      <w:r w:rsidR="008C6226" w:rsidRPr="00572B17">
        <w:t xml:space="preserve"> 2012</w:t>
      </w:r>
      <w:r w:rsidR="008C6226" w:rsidRPr="00572B17">
        <w:rPr>
          <w:i/>
          <w:iCs/>
        </w:rPr>
        <w:t>a</w:t>
      </w:r>
      <w:r w:rsidR="008C6226" w:rsidRPr="00572B17">
        <w:t>, 2012</w:t>
      </w:r>
      <w:r w:rsidR="008C6226" w:rsidRPr="00572B17">
        <w:rPr>
          <w:i/>
          <w:iCs/>
        </w:rPr>
        <w:t>b</w:t>
      </w:r>
      <w:r w:rsidR="008C6226" w:rsidRPr="00572B17">
        <w:t xml:space="preserve">), I am uncomfortable doing so for two reasons: </w:t>
      </w:r>
      <w:r w:rsidR="00C87433" w:rsidRPr="00572B17">
        <w:t xml:space="preserve">1) there is no strong evidence that </w:t>
      </w:r>
      <w:proofErr w:type="spellStart"/>
      <w:r w:rsidR="00C87433" w:rsidRPr="00572B17">
        <w:t>Simalegi</w:t>
      </w:r>
      <w:proofErr w:type="spellEnd"/>
      <w:r w:rsidR="00C87433" w:rsidRPr="00572B17">
        <w:t xml:space="preserve"> Mentawai represents a primary branch of PMEN; 2</w:t>
      </w:r>
      <w:r w:rsidR="008C6226" w:rsidRPr="00572B17">
        <w:t xml:space="preserve">) </w:t>
      </w:r>
      <w:proofErr w:type="spellStart"/>
      <w:r w:rsidR="008C6226" w:rsidRPr="00572B17">
        <w:t>Simalegi</w:t>
      </w:r>
      <w:proofErr w:type="spellEnd"/>
      <w:r w:rsidR="008C6226" w:rsidRPr="00572B17">
        <w:t xml:space="preserve"> and </w:t>
      </w:r>
      <w:proofErr w:type="spellStart"/>
      <w:r w:rsidR="008C6226" w:rsidRPr="00572B17">
        <w:t>Simatalu</w:t>
      </w:r>
      <w:proofErr w:type="spellEnd"/>
      <w:r w:rsidR="008C6226" w:rsidRPr="00572B17">
        <w:t xml:space="preserve"> are geographically proximal (only a little over 20km apart, and connected by a beach), and it is reasonable to believe that the speaker populations might have moved around in the unknown timeframe </w:t>
      </w:r>
      <w:r w:rsidR="008C6226" w:rsidRPr="00572B17">
        <w:lastRenderedPageBreak/>
        <w:t xml:space="preserve">since the original settlement took place; </w:t>
      </w:r>
      <w:r w:rsidR="004F3B86" w:rsidRPr="00572B17">
        <w:t>3</w:t>
      </w:r>
      <w:r w:rsidR="008C6226" w:rsidRPr="00572B17">
        <w:t xml:space="preserve">) the sheer number of changes affecting </w:t>
      </w:r>
      <w:proofErr w:type="spellStart"/>
      <w:r w:rsidR="008C6226" w:rsidRPr="00572B17">
        <w:t>Simalegi</w:t>
      </w:r>
      <w:proofErr w:type="spellEnd"/>
      <w:r w:rsidR="008C6226" w:rsidRPr="00572B17">
        <w:t xml:space="preserve"> Mentawai as compared to all other branches, and the fact that at least one (ɟ&gt;z/V_V) seems to have occurred this century, suggests that perhaps, for some unknown reason</w:t>
      </w:r>
      <w:r w:rsidR="00641DB5" w:rsidRPr="00572B17">
        <w:rPr>
          <w:rStyle w:val="FootnoteReference"/>
        </w:rPr>
        <w:footnoteReference w:id="12"/>
      </w:r>
      <w:r w:rsidR="008C6226" w:rsidRPr="00572B17">
        <w:t xml:space="preserve">, </w:t>
      </w:r>
      <w:proofErr w:type="spellStart"/>
      <w:r w:rsidR="008C6226" w:rsidRPr="00572B17">
        <w:t>Simalegi</w:t>
      </w:r>
      <w:proofErr w:type="spellEnd"/>
      <w:r w:rsidR="008C6226" w:rsidRPr="00572B17">
        <w:t xml:space="preserve"> Mentawai is just uniquely prone to sound change.</w:t>
      </w:r>
      <w:r w:rsidR="00763842" w:rsidRPr="00572B17">
        <w:t xml:space="preserve"> </w:t>
      </w:r>
      <w:r w:rsidR="00CD55C7" w:rsidRPr="00572B17">
        <w:t xml:space="preserve">For reasons of space only examples from a few relevant daughter languages and their proto-forms are </w:t>
      </w:r>
      <w:r w:rsidR="0019020F" w:rsidRPr="00572B17">
        <w:t>cited throughout this section</w:t>
      </w:r>
      <w:r w:rsidR="00CD55C7" w:rsidRPr="00572B17">
        <w:t xml:space="preserve">; a fuller Proto-Mentawai lexicon which provides the daughter forms motivating reconstructions is provided in </w:t>
      </w:r>
      <w:r w:rsidR="00421FAD" w:rsidRPr="00572B17">
        <w:t>A</w:t>
      </w:r>
      <w:r w:rsidR="00CD55C7" w:rsidRPr="00572B17">
        <w:t>ppendix</w:t>
      </w:r>
      <w:r w:rsidR="00421FAD" w:rsidRPr="00572B17">
        <w:t xml:space="preserve"> A</w:t>
      </w:r>
      <w:r w:rsidR="00CD55C7" w:rsidRPr="00572B17">
        <w:t>.</w:t>
      </w:r>
    </w:p>
    <w:p w14:paraId="688A607C" w14:textId="3856E948" w:rsidR="00437FCD" w:rsidRPr="00572B17" w:rsidRDefault="00E828A8" w:rsidP="0036202B">
      <w:pPr>
        <w:pStyle w:val="OLtextindented"/>
        <w:rPr>
          <w:lang w:val="en-AU"/>
        </w:rPr>
      </w:pPr>
      <w:r w:rsidRPr="00572B17">
        <w:t>I also reconstruct several protolanguages which are themselves daughters of PMEN</w:t>
      </w:r>
      <w:r w:rsidR="00CC1188" w:rsidRPr="00572B17">
        <w:t>; these are named for the approximate location where they are likely to have been spoken</w:t>
      </w:r>
      <w:r w:rsidRPr="00572B17">
        <w:t xml:space="preserve">. </w:t>
      </w:r>
      <w:proofErr w:type="spellStart"/>
      <w:r w:rsidRPr="00572B17">
        <w:t>Simalegi</w:t>
      </w:r>
      <w:proofErr w:type="spellEnd"/>
      <w:r w:rsidRPr="00572B17">
        <w:t xml:space="preserve">, </w:t>
      </w:r>
      <w:proofErr w:type="spellStart"/>
      <w:r w:rsidRPr="00572B17">
        <w:t>Terekan</w:t>
      </w:r>
      <w:proofErr w:type="spellEnd"/>
      <w:r w:rsidRPr="00572B17">
        <w:t xml:space="preserve">, and </w:t>
      </w:r>
      <w:proofErr w:type="spellStart"/>
      <w:r w:rsidRPr="00572B17">
        <w:t>Sikabaluan</w:t>
      </w:r>
      <w:proofErr w:type="spellEnd"/>
      <w:r w:rsidRPr="00572B17">
        <w:t xml:space="preserve"> Mentawai are all primary branches of PMEN, with all other languages being daughters of a </w:t>
      </w:r>
      <w:proofErr w:type="gramStart"/>
      <w:r w:rsidRPr="00572B17">
        <w:t>shared  ancestor</w:t>
      </w:r>
      <w:proofErr w:type="gramEnd"/>
      <w:r w:rsidRPr="00572B17">
        <w:t xml:space="preserve"> Proto-Central </w:t>
      </w:r>
      <w:proofErr w:type="spellStart"/>
      <w:r w:rsidRPr="00572B17">
        <w:t>Siberut</w:t>
      </w:r>
      <w:proofErr w:type="spellEnd"/>
      <w:r w:rsidRPr="00572B17">
        <w:rPr>
          <w:lang w:val="en-AU"/>
        </w:rPr>
        <w:t>; this splits into Proto-</w:t>
      </w:r>
      <w:r w:rsidR="00932243" w:rsidRPr="00572B17">
        <w:rPr>
          <w:lang w:val="en-AU"/>
        </w:rPr>
        <w:t>West</w:t>
      </w:r>
      <w:r w:rsidRPr="00572B17">
        <w:rPr>
          <w:lang w:val="en-AU"/>
        </w:rPr>
        <w:t xml:space="preserve"> </w:t>
      </w:r>
      <w:proofErr w:type="spellStart"/>
      <w:r w:rsidRPr="00572B17">
        <w:rPr>
          <w:lang w:val="en-AU"/>
        </w:rPr>
        <w:t>Siberut</w:t>
      </w:r>
      <w:proofErr w:type="spellEnd"/>
      <w:r w:rsidRPr="00572B17">
        <w:rPr>
          <w:lang w:val="en-AU"/>
        </w:rPr>
        <w:t xml:space="preserve"> and Proto-</w:t>
      </w:r>
      <w:r w:rsidR="00932243" w:rsidRPr="00572B17">
        <w:rPr>
          <w:lang w:val="en-AU"/>
        </w:rPr>
        <w:t>South</w:t>
      </w:r>
      <w:r w:rsidRPr="00572B17">
        <w:rPr>
          <w:lang w:val="en-AU"/>
        </w:rPr>
        <w:t xml:space="preserve"> </w:t>
      </w:r>
      <w:proofErr w:type="spellStart"/>
      <w:r w:rsidRPr="00572B17">
        <w:rPr>
          <w:lang w:val="en-AU"/>
        </w:rPr>
        <w:t>Siberut</w:t>
      </w:r>
      <w:proofErr w:type="spellEnd"/>
      <w:r w:rsidR="00CC1188" w:rsidRPr="00572B17">
        <w:rPr>
          <w:lang w:val="en-AU"/>
        </w:rPr>
        <w:t xml:space="preserve">, with a final split between PSS into </w:t>
      </w:r>
      <w:proofErr w:type="spellStart"/>
      <w:r w:rsidR="00CC1188" w:rsidRPr="00572B17">
        <w:rPr>
          <w:lang w:val="en-AU"/>
        </w:rPr>
        <w:t>Rereiket</w:t>
      </w:r>
      <w:proofErr w:type="spellEnd"/>
      <w:r w:rsidR="00CC1188" w:rsidRPr="00572B17">
        <w:rPr>
          <w:lang w:val="en-AU"/>
        </w:rPr>
        <w:t xml:space="preserve"> Mentawai and a common ancestor of Sipora and </w:t>
      </w:r>
      <w:proofErr w:type="spellStart"/>
      <w:r w:rsidR="00CC1188" w:rsidRPr="00572B17">
        <w:rPr>
          <w:lang w:val="en-AU"/>
        </w:rPr>
        <w:t>Sabirut</w:t>
      </w:r>
      <w:proofErr w:type="spellEnd"/>
      <w:r w:rsidR="00CC1188" w:rsidRPr="00572B17">
        <w:rPr>
          <w:lang w:val="en-AU"/>
        </w:rPr>
        <w:t xml:space="preserve"> Mentawai</w:t>
      </w:r>
      <w:r w:rsidR="00B76D93" w:rsidRPr="00572B17">
        <w:rPr>
          <w:lang w:val="en-AU"/>
        </w:rPr>
        <w:t>,</w:t>
      </w:r>
      <w:r w:rsidR="00CC1188" w:rsidRPr="00572B17">
        <w:rPr>
          <w:lang w:val="en-AU"/>
        </w:rPr>
        <w:t xml:space="preserve"> Proto-Sipora-</w:t>
      </w:r>
      <w:proofErr w:type="spellStart"/>
      <w:r w:rsidR="00CC1188" w:rsidRPr="00572B17">
        <w:rPr>
          <w:lang w:val="en-AU"/>
        </w:rPr>
        <w:t>Sabirut</w:t>
      </w:r>
      <w:proofErr w:type="spellEnd"/>
      <w:r w:rsidR="00CC1188" w:rsidRPr="00572B17">
        <w:rPr>
          <w:lang w:val="en-AU"/>
        </w:rPr>
        <w:t>.</w:t>
      </w:r>
      <w:r w:rsidR="009F54EE" w:rsidRPr="00572B17">
        <w:rPr>
          <w:lang w:val="en-AU"/>
        </w:rPr>
        <w:t xml:space="preserve"> </w:t>
      </w:r>
    </w:p>
    <w:p w14:paraId="558B39BB" w14:textId="285B2677" w:rsidR="00E828A8" w:rsidRPr="00572B17" w:rsidRDefault="00CC1188" w:rsidP="0036202B">
      <w:pPr>
        <w:pStyle w:val="OLtextindented"/>
        <w:rPr>
          <w:lang w:val="en-AU"/>
        </w:rPr>
      </w:pPr>
      <w:r w:rsidRPr="00572B17">
        <w:rPr>
          <w:lang w:val="en-AU"/>
        </w:rPr>
        <w:t xml:space="preserve">This splitting pattern </w:t>
      </w:r>
      <w:r w:rsidR="00437FCD" w:rsidRPr="00572B17">
        <w:rPr>
          <w:lang w:val="en-AU"/>
        </w:rPr>
        <w:t>suggests</w:t>
      </w:r>
      <w:r w:rsidRPr="00572B17">
        <w:rPr>
          <w:lang w:val="en-AU"/>
        </w:rPr>
        <w:t xml:space="preserve"> initial settlement</w:t>
      </w:r>
      <w:r w:rsidR="005F5F7A" w:rsidRPr="00572B17">
        <w:rPr>
          <w:lang w:val="en-AU"/>
        </w:rPr>
        <w:t xml:space="preserve"> somewhere in North or Northwest </w:t>
      </w:r>
      <w:proofErr w:type="spellStart"/>
      <w:r w:rsidR="005F5F7A" w:rsidRPr="00572B17">
        <w:rPr>
          <w:lang w:val="en-AU"/>
        </w:rPr>
        <w:t>Siberut</w:t>
      </w:r>
      <w:proofErr w:type="spellEnd"/>
      <w:r w:rsidR="006C143F" w:rsidRPr="00572B17">
        <w:rPr>
          <w:lang w:val="en-AU"/>
        </w:rPr>
        <w:t xml:space="preserve"> </w:t>
      </w:r>
      <w:r w:rsidR="00B76D93" w:rsidRPr="00572B17">
        <w:rPr>
          <w:lang w:val="en-AU"/>
        </w:rPr>
        <w:t>at a fair time-depth</w:t>
      </w:r>
      <w:r w:rsidR="006C143F" w:rsidRPr="00572B17">
        <w:rPr>
          <w:lang w:val="en-AU"/>
        </w:rPr>
        <w:t>, followed by quite recent</w:t>
      </w:r>
      <w:r w:rsidR="006A69D6" w:rsidRPr="00572B17">
        <w:rPr>
          <w:lang w:val="en-AU"/>
        </w:rPr>
        <w:t xml:space="preserve"> and rapid</w:t>
      </w:r>
      <w:r w:rsidR="006C143F" w:rsidRPr="00572B17">
        <w:rPr>
          <w:lang w:val="en-AU"/>
        </w:rPr>
        <w:t xml:space="preserve"> expansion Southward</w:t>
      </w:r>
      <w:r w:rsidR="005F5F7A" w:rsidRPr="00572B17">
        <w:rPr>
          <w:lang w:val="en-AU"/>
        </w:rPr>
        <w:t>,</w:t>
      </w:r>
      <w:r w:rsidR="008B0988" w:rsidRPr="00572B17">
        <w:rPr>
          <w:lang w:val="en-AU"/>
        </w:rPr>
        <w:t xml:space="preserve"> which is</w:t>
      </w:r>
      <w:r w:rsidR="005F5F7A" w:rsidRPr="00572B17">
        <w:rPr>
          <w:lang w:val="en-AU"/>
        </w:rPr>
        <w:t xml:space="preserve"> in keeping with </w:t>
      </w:r>
      <w:r w:rsidR="006718BD" w:rsidRPr="00572B17">
        <w:rPr>
          <w:lang w:val="en-AU"/>
        </w:rPr>
        <w:t>expectations established by folklore.</w:t>
      </w:r>
      <w:r w:rsidR="00A84C59" w:rsidRPr="00572B17">
        <w:rPr>
          <w:lang w:val="en-AU"/>
        </w:rPr>
        <w:t xml:space="preserve"> </w:t>
      </w:r>
    </w:p>
    <w:p w14:paraId="13F8AE3A" w14:textId="68CE680D" w:rsidR="0036202B" w:rsidRPr="00572B17" w:rsidRDefault="0036202B" w:rsidP="0036202B">
      <w:pPr>
        <w:pStyle w:val="OLcaption"/>
        <w:rPr>
          <w:i/>
        </w:rPr>
      </w:pPr>
      <w:r w:rsidRPr="00572B17">
        <w:lastRenderedPageBreak/>
        <w:t xml:space="preserve">table </w:t>
      </w:r>
      <w:r w:rsidR="00BF29DC" w:rsidRPr="00572B17">
        <w:t>9</w:t>
      </w:r>
      <w:r w:rsidRPr="00572B17">
        <w:t>. sound changes affecting Mentawai languages</w:t>
      </w:r>
    </w:p>
    <w:tbl>
      <w:tblPr>
        <w:tblStyle w:val="TableGrid"/>
        <w:tblW w:w="6658" w:type="dxa"/>
        <w:jc w:val="center"/>
        <w:tblLayout w:type="fixed"/>
        <w:tblLook w:val="04A0" w:firstRow="1" w:lastRow="0" w:firstColumn="1" w:lastColumn="0" w:noHBand="0" w:noVBand="1"/>
      </w:tblPr>
      <w:tblGrid>
        <w:gridCol w:w="421"/>
        <w:gridCol w:w="1559"/>
        <w:gridCol w:w="567"/>
        <w:gridCol w:w="851"/>
        <w:gridCol w:w="567"/>
        <w:gridCol w:w="992"/>
        <w:gridCol w:w="709"/>
        <w:gridCol w:w="992"/>
      </w:tblGrid>
      <w:tr w:rsidR="0036202B" w:rsidRPr="00572B17" w14:paraId="10A11A73" w14:textId="77777777" w:rsidTr="00C9403D">
        <w:trPr>
          <w:trHeight w:val="405"/>
          <w:jc w:val="center"/>
        </w:trPr>
        <w:tc>
          <w:tcPr>
            <w:tcW w:w="421" w:type="dxa"/>
            <w:vMerge w:val="restart"/>
            <w:shd w:val="clear" w:color="auto" w:fill="D9D9D9" w:themeFill="background1" w:themeFillShade="D9"/>
            <w:vAlign w:val="center"/>
          </w:tcPr>
          <w:p w14:paraId="464093A7" w14:textId="77777777" w:rsidR="0036202B" w:rsidRPr="00572B17" w:rsidRDefault="0036202B" w:rsidP="00C9403D">
            <w:pPr>
              <w:pStyle w:val="OLtablecolumnheading"/>
              <w:rPr>
                <w:b w:val="0"/>
                <w:bCs/>
              </w:rPr>
            </w:pPr>
            <w:r w:rsidRPr="00572B17">
              <w:rPr>
                <w:b w:val="0"/>
                <w:bCs/>
              </w:rPr>
              <w:t>PMEN</w:t>
            </w:r>
          </w:p>
        </w:tc>
        <w:tc>
          <w:tcPr>
            <w:tcW w:w="1559" w:type="dxa"/>
            <w:vMerge w:val="restart"/>
            <w:vAlign w:val="center"/>
          </w:tcPr>
          <w:p w14:paraId="366D4A6E" w14:textId="77777777" w:rsidR="0036202B" w:rsidRPr="00572B17" w:rsidRDefault="0036202B" w:rsidP="00C9403D">
            <w:pPr>
              <w:pStyle w:val="OLtablecolumnheading"/>
              <w:rPr>
                <w:b w:val="0"/>
                <w:bCs/>
              </w:rPr>
            </w:pPr>
          </w:p>
        </w:tc>
        <w:tc>
          <w:tcPr>
            <w:tcW w:w="567" w:type="dxa"/>
            <w:vMerge w:val="restart"/>
            <w:shd w:val="clear" w:color="auto" w:fill="D9D9D9" w:themeFill="background1" w:themeFillShade="D9"/>
            <w:vAlign w:val="center"/>
          </w:tcPr>
          <w:p w14:paraId="19CD32DB" w14:textId="77777777" w:rsidR="0036202B" w:rsidRPr="00572B17" w:rsidRDefault="0036202B" w:rsidP="00C9403D">
            <w:pPr>
              <w:pStyle w:val="OLtablecolumnheading"/>
              <w:rPr>
                <w:b w:val="0"/>
                <w:bCs/>
              </w:rPr>
            </w:pPr>
            <w:r w:rsidRPr="00572B17">
              <w:rPr>
                <w:b w:val="0"/>
                <w:bCs/>
              </w:rPr>
              <w:t>PCS</w:t>
            </w:r>
          </w:p>
        </w:tc>
        <w:tc>
          <w:tcPr>
            <w:tcW w:w="851" w:type="dxa"/>
            <w:vMerge w:val="restart"/>
            <w:vAlign w:val="center"/>
          </w:tcPr>
          <w:p w14:paraId="4EF3690C" w14:textId="5CE9C3B0" w:rsidR="0036202B" w:rsidRPr="00572B17" w:rsidRDefault="0036202B" w:rsidP="00C9403D">
            <w:pPr>
              <w:pStyle w:val="OLtablecolumnheading"/>
              <w:rPr>
                <w:b w:val="0"/>
                <w:bCs/>
              </w:rPr>
            </w:pPr>
            <w:r w:rsidRPr="00572B17">
              <w:rPr>
                <w:b w:val="0"/>
                <w:bCs/>
              </w:rPr>
              <w:t>*</w:t>
            </w:r>
            <w:proofErr w:type="spellStart"/>
            <w:r w:rsidRPr="00572B17">
              <w:rPr>
                <w:b w:val="0"/>
                <w:bCs/>
              </w:rPr>
              <w:t>ew</w:t>
            </w:r>
            <w:proofErr w:type="spellEnd"/>
            <w:r w:rsidRPr="00572B17">
              <w:rPr>
                <w:b w:val="0"/>
                <w:bCs/>
              </w:rPr>
              <w:t>&gt;*o</w:t>
            </w:r>
            <w:r w:rsidR="000A4417" w:rsidRPr="00572B17">
              <w:rPr>
                <w:b w:val="0"/>
                <w:bCs/>
              </w:rPr>
              <w:t>w/cf. 3.1.4</w:t>
            </w:r>
          </w:p>
        </w:tc>
        <w:tc>
          <w:tcPr>
            <w:tcW w:w="567" w:type="dxa"/>
            <w:vMerge w:val="restart"/>
            <w:shd w:val="clear" w:color="auto" w:fill="D9D9D9" w:themeFill="background1" w:themeFillShade="D9"/>
            <w:vAlign w:val="center"/>
          </w:tcPr>
          <w:p w14:paraId="6B11CD4B" w14:textId="77777777" w:rsidR="0036202B" w:rsidRPr="00572B17" w:rsidRDefault="0036202B" w:rsidP="00C9403D">
            <w:pPr>
              <w:pStyle w:val="OLtablecolumnheading"/>
              <w:rPr>
                <w:b w:val="0"/>
                <w:bCs/>
              </w:rPr>
            </w:pPr>
            <w:r w:rsidRPr="00572B17">
              <w:rPr>
                <w:b w:val="0"/>
                <w:bCs/>
              </w:rPr>
              <w:t>PSS</w:t>
            </w:r>
          </w:p>
        </w:tc>
        <w:tc>
          <w:tcPr>
            <w:tcW w:w="992" w:type="dxa"/>
            <w:vMerge w:val="restart"/>
            <w:vAlign w:val="center"/>
          </w:tcPr>
          <w:p w14:paraId="24FDB194" w14:textId="77777777" w:rsidR="0036202B" w:rsidRPr="00572B17" w:rsidRDefault="0036202B" w:rsidP="00C9403D">
            <w:pPr>
              <w:pStyle w:val="OLtablecolumnheading"/>
              <w:rPr>
                <w:b w:val="0"/>
                <w:bCs/>
              </w:rPr>
            </w:pPr>
            <w:r w:rsidRPr="00572B17">
              <w:rPr>
                <w:b w:val="0"/>
                <w:bCs/>
              </w:rPr>
              <w:t>*d̪&gt;*t</w:t>
            </w:r>
          </w:p>
        </w:tc>
        <w:tc>
          <w:tcPr>
            <w:tcW w:w="709" w:type="dxa"/>
            <w:vMerge w:val="restart"/>
            <w:shd w:val="clear" w:color="auto" w:fill="D9D9D9" w:themeFill="background1" w:themeFillShade="D9"/>
            <w:vAlign w:val="center"/>
          </w:tcPr>
          <w:p w14:paraId="33925402" w14:textId="77777777" w:rsidR="0036202B" w:rsidRPr="00572B17" w:rsidRDefault="0036202B" w:rsidP="00C9403D">
            <w:pPr>
              <w:pStyle w:val="OLtablecolumnheading"/>
              <w:rPr>
                <w:b w:val="0"/>
                <w:bCs/>
              </w:rPr>
            </w:pPr>
            <w:proofErr w:type="spellStart"/>
            <w:r w:rsidRPr="00572B17">
              <w:rPr>
                <w:b w:val="0"/>
                <w:bCs/>
              </w:rPr>
              <w:t>PSiSa</w:t>
            </w:r>
            <w:proofErr w:type="spellEnd"/>
          </w:p>
        </w:tc>
        <w:tc>
          <w:tcPr>
            <w:tcW w:w="992" w:type="dxa"/>
            <w:vAlign w:val="center"/>
          </w:tcPr>
          <w:p w14:paraId="0FAD9105" w14:textId="77777777" w:rsidR="0036202B" w:rsidRPr="00572B17" w:rsidRDefault="0036202B" w:rsidP="00C9403D">
            <w:pPr>
              <w:pStyle w:val="OLtablecolumnheading"/>
              <w:rPr>
                <w:b w:val="0"/>
                <w:bCs/>
              </w:rPr>
            </w:pPr>
            <w:r w:rsidRPr="00572B17">
              <w:rPr>
                <w:b w:val="0"/>
                <w:bCs/>
              </w:rPr>
              <w:t>Sipora Mentawai</w:t>
            </w:r>
          </w:p>
        </w:tc>
      </w:tr>
      <w:tr w:rsidR="0036202B" w:rsidRPr="00572B17" w14:paraId="59785437" w14:textId="77777777" w:rsidTr="00C9403D">
        <w:trPr>
          <w:trHeight w:val="404"/>
          <w:jc w:val="center"/>
        </w:trPr>
        <w:tc>
          <w:tcPr>
            <w:tcW w:w="421" w:type="dxa"/>
            <w:vMerge/>
            <w:shd w:val="clear" w:color="auto" w:fill="D9D9D9" w:themeFill="background1" w:themeFillShade="D9"/>
            <w:vAlign w:val="center"/>
          </w:tcPr>
          <w:p w14:paraId="0F807902" w14:textId="77777777" w:rsidR="0036202B" w:rsidRPr="00572B17" w:rsidRDefault="0036202B" w:rsidP="00C9403D">
            <w:pPr>
              <w:pStyle w:val="OLtablecolumnheading"/>
              <w:rPr>
                <w:b w:val="0"/>
                <w:bCs/>
              </w:rPr>
            </w:pPr>
          </w:p>
        </w:tc>
        <w:tc>
          <w:tcPr>
            <w:tcW w:w="1559" w:type="dxa"/>
            <w:vMerge/>
          </w:tcPr>
          <w:p w14:paraId="4EAF034A" w14:textId="77777777" w:rsidR="0036202B" w:rsidRPr="00572B17" w:rsidRDefault="0036202B" w:rsidP="00C9403D">
            <w:pPr>
              <w:pStyle w:val="OLtablecolumnheading"/>
              <w:rPr>
                <w:b w:val="0"/>
                <w:bCs/>
              </w:rPr>
            </w:pPr>
          </w:p>
        </w:tc>
        <w:tc>
          <w:tcPr>
            <w:tcW w:w="567" w:type="dxa"/>
            <w:vMerge/>
            <w:shd w:val="clear" w:color="auto" w:fill="D9D9D9" w:themeFill="background1" w:themeFillShade="D9"/>
            <w:vAlign w:val="center"/>
          </w:tcPr>
          <w:p w14:paraId="2B1E0540" w14:textId="77777777" w:rsidR="0036202B" w:rsidRPr="00572B17" w:rsidRDefault="0036202B" w:rsidP="00C9403D">
            <w:pPr>
              <w:pStyle w:val="OLtablecolumnheading"/>
              <w:rPr>
                <w:b w:val="0"/>
                <w:bCs/>
              </w:rPr>
            </w:pPr>
          </w:p>
        </w:tc>
        <w:tc>
          <w:tcPr>
            <w:tcW w:w="851" w:type="dxa"/>
            <w:vMerge/>
            <w:vAlign w:val="center"/>
          </w:tcPr>
          <w:p w14:paraId="39BC3A26" w14:textId="77777777" w:rsidR="0036202B" w:rsidRPr="00572B17" w:rsidRDefault="0036202B" w:rsidP="00C9403D">
            <w:pPr>
              <w:pStyle w:val="OLtablecolumnheading"/>
              <w:rPr>
                <w:b w:val="0"/>
                <w:bCs/>
              </w:rPr>
            </w:pPr>
          </w:p>
        </w:tc>
        <w:tc>
          <w:tcPr>
            <w:tcW w:w="567" w:type="dxa"/>
            <w:vMerge/>
            <w:shd w:val="clear" w:color="auto" w:fill="D9D9D9" w:themeFill="background1" w:themeFillShade="D9"/>
            <w:vAlign w:val="center"/>
          </w:tcPr>
          <w:p w14:paraId="050F8BBD" w14:textId="77777777" w:rsidR="0036202B" w:rsidRPr="00572B17" w:rsidRDefault="0036202B" w:rsidP="00C9403D">
            <w:pPr>
              <w:pStyle w:val="OLtablecolumnheading"/>
              <w:rPr>
                <w:b w:val="0"/>
                <w:bCs/>
              </w:rPr>
            </w:pPr>
          </w:p>
        </w:tc>
        <w:tc>
          <w:tcPr>
            <w:tcW w:w="992" w:type="dxa"/>
            <w:vMerge/>
            <w:vAlign w:val="center"/>
          </w:tcPr>
          <w:p w14:paraId="40709386" w14:textId="77777777" w:rsidR="0036202B" w:rsidRPr="00572B17" w:rsidRDefault="0036202B" w:rsidP="00C9403D">
            <w:pPr>
              <w:pStyle w:val="OLtablecolumnheading"/>
              <w:rPr>
                <w:b w:val="0"/>
                <w:bCs/>
              </w:rPr>
            </w:pPr>
          </w:p>
        </w:tc>
        <w:tc>
          <w:tcPr>
            <w:tcW w:w="709" w:type="dxa"/>
            <w:vMerge/>
            <w:shd w:val="clear" w:color="auto" w:fill="D9D9D9" w:themeFill="background1" w:themeFillShade="D9"/>
            <w:vAlign w:val="center"/>
          </w:tcPr>
          <w:p w14:paraId="39D8488F" w14:textId="77777777" w:rsidR="0036202B" w:rsidRPr="00572B17" w:rsidRDefault="0036202B" w:rsidP="00C9403D">
            <w:pPr>
              <w:pStyle w:val="OLtablecolumnheading"/>
              <w:rPr>
                <w:b w:val="0"/>
                <w:bCs/>
              </w:rPr>
            </w:pPr>
          </w:p>
        </w:tc>
        <w:tc>
          <w:tcPr>
            <w:tcW w:w="992" w:type="dxa"/>
            <w:vAlign w:val="center"/>
          </w:tcPr>
          <w:p w14:paraId="3964575D" w14:textId="77777777" w:rsidR="0036202B" w:rsidRPr="00572B17" w:rsidRDefault="0036202B" w:rsidP="00C9403D">
            <w:pPr>
              <w:pStyle w:val="OLtablecolumnheading"/>
              <w:rPr>
                <w:b w:val="0"/>
                <w:bCs/>
              </w:rPr>
            </w:pPr>
            <w:proofErr w:type="spellStart"/>
            <w:r w:rsidRPr="00572B17">
              <w:rPr>
                <w:b w:val="0"/>
                <w:bCs/>
              </w:rPr>
              <w:t>Sabirut</w:t>
            </w:r>
            <w:proofErr w:type="spellEnd"/>
            <w:r w:rsidRPr="00572B17">
              <w:rPr>
                <w:b w:val="0"/>
                <w:bCs/>
              </w:rPr>
              <w:t xml:space="preserve"> Mentawai</w:t>
            </w:r>
          </w:p>
        </w:tc>
      </w:tr>
      <w:tr w:rsidR="0036202B" w:rsidRPr="00572B17" w14:paraId="5C9CFD23" w14:textId="77777777" w:rsidTr="00C9403D">
        <w:trPr>
          <w:trHeight w:val="404"/>
          <w:jc w:val="center"/>
        </w:trPr>
        <w:tc>
          <w:tcPr>
            <w:tcW w:w="421" w:type="dxa"/>
            <w:vMerge/>
            <w:shd w:val="clear" w:color="auto" w:fill="D9D9D9" w:themeFill="background1" w:themeFillShade="D9"/>
            <w:vAlign w:val="center"/>
          </w:tcPr>
          <w:p w14:paraId="78439C1E" w14:textId="77777777" w:rsidR="0036202B" w:rsidRPr="00572B17" w:rsidRDefault="0036202B" w:rsidP="00C9403D">
            <w:pPr>
              <w:pStyle w:val="OLtablecolumnheading"/>
              <w:rPr>
                <w:b w:val="0"/>
                <w:bCs/>
              </w:rPr>
            </w:pPr>
          </w:p>
        </w:tc>
        <w:tc>
          <w:tcPr>
            <w:tcW w:w="1559" w:type="dxa"/>
            <w:vMerge/>
          </w:tcPr>
          <w:p w14:paraId="54C91871" w14:textId="77777777" w:rsidR="0036202B" w:rsidRPr="00572B17" w:rsidRDefault="0036202B" w:rsidP="00C9403D">
            <w:pPr>
              <w:pStyle w:val="OLtablecolumnheading"/>
              <w:rPr>
                <w:b w:val="0"/>
                <w:bCs/>
              </w:rPr>
            </w:pPr>
          </w:p>
        </w:tc>
        <w:tc>
          <w:tcPr>
            <w:tcW w:w="567" w:type="dxa"/>
            <w:vMerge/>
            <w:shd w:val="clear" w:color="auto" w:fill="D9D9D9" w:themeFill="background1" w:themeFillShade="D9"/>
            <w:vAlign w:val="center"/>
          </w:tcPr>
          <w:p w14:paraId="41BB9678" w14:textId="77777777" w:rsidR="0036202B" w:rsidRPr="00572B17" w:rsidRDefault="0036202B" w:rsidP="00C9403D">
            <w:pPr>
              <w:pStyle w:val="OLtablecolumnheading"/>
              <w:rPr>
                <w:b w:val="0"/>
                <w:bCs/>
              </w:rPr>
            </w:pPr>
          </w:p>
        </w:tc>
        <w:tc>
          <w:tcPr>
            <w:tcW w:w="851" w:type="dxa"/>
            <w:vMerge/>
            <w:vAlign w:val="center"/>
          </w:tcPr>
          <w:p w14:paraId="54885741" w14:textId="77777777" w:rsidR="0036202B" w:rsidRPr="00572B17" w:rsidRDefault="0036202B" w:rsidP="00C9403D">
            <w:pPr>
              <w:pStyle w:val="OLtablecolumnheading"/>
              <w:rPr>
                <w:b w:val="0"/>
                <w:bCs/>
              </w:rPr>
            </w:pPr>
          </w:p>
        </w:tc>
        <w:tc>
          <w:tcPr>
            <w:tcW w:w="567" w:type="dxa"/>
            <w:vMerge/>
            <w:shd w:val="clear" w:color="auto" w:fill="D9D9D9" w:themeFill="background1" w:themeFillShade="D9"/>
            <w:vAlign w:val="center"/>
          </w:tcPr>
          <w:p w14:paraId="0D883467" w14:textId="77777777" w:rsidR="0036202B" w:rsidRPr="00572B17" w:rsidRDefault="0036202B" w:rsidP="00C9403D">
            <w:pPr>
              <w:pStyle w:val="OLtablecolumnheading"/>
              <w:rPr>
                <w:b w:val="0"/>
                <w:bCs/>
              </w:rPr>
            </w:pPr>
          </w:p>
        </w:tc>
        <w:tc>
          <w:tcPr>
            <w:tcW w:w="992" w:type="dxa"/>
            <w:vAlign w:val="center"/>
          </w:tcPr>
          <w:p w14:paraId="3D4F1A73" w14:textId="77777777" w:rsidR="0036202B" w:rsidRPr="00572B17" w:rsidRDefault="0036202B" w:rsidP="00C9403D">
            <w:pPr>
              <w:pStyle w:val="OLtablecolumnheading"/>
              <w:rPr>
                <w:b w:val="0"/>
                <w:bCs/>
              </w:rPr>
            </w:pPr>
          </w:p>
        </w:tc>
        <w:tc>
          <w:tcPr>
            <w:tcW w:w="1701" w:type="dxa"/>
            <w:gridSpan w:val="2"/>
            <w:vAlign w:val="center"/>
          </w:tcPr>
          <w:p w14:paraId="1EB68F1D" w14:textId="77777777" w:rsidR="0036202B" w:rsidRPr="00572B17" w:rsidRDefault="0036202B" w:rsidP="00C9403D">
            <w:pPr>
              <w:pStyle w:val="OLtablecolumnheading"/>
              <w:rPr>
                <w:b w:val="0"/>
                <w:bCs/>
              </w:rPr>
            </w:pPr>
            <w:proofErr w:type="spellStart"/>
            <w:r w:rsidRPr="00572B17">
              <w:rPr>
                <w:b w:val="0"/>
                <w:bCs/>
              </w:rPr>
              <w:t>Rereiket</w:t>
            </w:r>
            <w:proofErr w:type="spellEnd"/>
            <w:r w:rsidRPr="00572B17">
              <w:rPr>
                <w:b w:val="0"/>
                <w:bCs/>
              </w:rPr>
              <w:t xml:space="preserve"> Mentawai</w:t>
            </w:r>
          </w:p>
        </w:tc>
      </w:tr>
      <w:tr w:rsidR="0036202B" w:rsidRPr="00572B17" w14:paraId="3C714A7C" w14:textId="77777777" w:rsidTr="00C9403D">
        <w:trPr>
          <w:jc w:val="center"/>
        </w:trPr>
        <w:tc>
          <w:tcPr>
            <w:tcW w:w="421" w:type="dxa"/>
            <w:vMerge/>
            <w:shd w:val="clear" w:color="auto" w:fill="D9D9D9" w:themeFill="background1" w:themeFillShade="D9"/>
            <w:vAlign w:val="center"/>
          </w:tcPr>
          <w:p w14:paraId="0DA80B00" w14:textId="77777777" w:rsidR="0036202B" w:rsidRPr="00572B17" w:rsidRDefault="0036202B" w:rsidP="00C9403D">
            <w:pPr>
              <w:pStyle w:val="OLtablecolumnheading"/>
              <w:rPr>
                <w:b w:val="0"/>
                <w:bCs/>
              </w:rPr>
            </w:pPr>
          </w:p>
        </w:tc>
        <w:tc>
          <w:tcPr>
            <w:tcW w:w="1559" w:type="dxa"/>
            <w:vMerge/>
          </w:tcPr>
          <w:p w14:paraId="02BAA5F7" w14:textId="77777777" w:rsidR="0036202B" w:rsidRPr="00572B17" w:rsidRDefault="0036202B" w:rsidP="00C9403D">
            <w:pPr>
              <w:pStyle w:val="OLtablecolumnheading"/>
              <w:rPr>
                <w:b w:val="0"/>
                <w:bCs/>
              </w:rPr>
            </w:pPr>
          </w:p>
        </w:tc>
        <w:tc>
          <w:tcPr>
            <w:tcW w:w="567" w:type="dxa"/>
            <w:vMerge/>
            <w:shd w:val="clear" w:color="auto" w:fill="D9D9D9" w:themeFill="background1" w:themeFillShade="D9"/>
            <w:vAlign w:val="center"/>
          </w:tcPr>
          <w:p w14:paraId="4D7DB997" w14:textId="77777777" w:rsidR="0036202B" w:rsidRPr="00572B17" w:rsidRDefault="0036202B" w:rsidP="00C9403D">
            <w:pPr>
              <w:pStyle w:val="OLtablecolumnheading"/>
              <w:rPr>
                <w:b w:val="0"/>
                <w:bCs/>
              </w:rPr>
            </w:pPr>
          </w:p>
        </w:tc>
        <w:tc>
          <w:tcPr>
            <w:tcW w:w="851" w:type="dxa"/>
            <w:vMerge/>
            <w:vAlign w:val="center"/>
          </w:tcPr>
          <w:p w14:paraId="6B45ACEC" w14:textId="77777777" w:rsidR="0036202B" w:rsidRPr="00572B17" w:rsidRDefault="0036202B" w:rsidP="00C9403D">
            <w:pPr>
              <w:pStyle w:val="OLtablecolumnheading"/>
              <w:rPr>
                <w:b w:val="0"/>
                <w:bCs/>
              </w:rPr>
            </w:pPr>
          </w:p>
        </w:tc>
        <w:tc>
          <w:tcPr>
            <w:tcW w:w="567" w:type="dxa"/>
            <w:vMerge w:val="restart"/>
            <w:shd w:val="clear" w:color="auto" w:fill="D9D9D9" w:themeFill="background1" w:themeFillShade="D9"/>
            <w:vAlign w:val="center"/>
          </w:tcPr>
          <w:p w14:paraId="6B07CD1F" w14:textId="77777777" w:rsidR="0036202B" w:rsidRPr="00572B17" w:rsidRDefault="0036202B" w:rsidP="00C9403D">
            <w:pPr>
              <w:pStyle w:val="OLtablecolumnheading"/>
              <w:rPr>
                <w:b w:val="0"/>
                <w:bCs/>
              </w:rPr>
            </w:pPr>
            <w:r w:rsidRPr="00572B17">
              <w:rPr>
                <w:b w:val="0"/>
                <w:bCs/>
              </w:rPr>
              <w:t>PWS</w:t>
            </w:r>
          </w:p>
        </w:tc>
        <w:tc>
          <w:tcPr>
            <w:tcW w:w="992" w:type="dxa"/>
            <w:vAlign w:val="center"/>
          </w:tcPr>
          <w:p w14:paraId="255513FA" w14:textId="77777777" w:rsidR="0036202B" w:rsidRPr="00572B17" w:rsidRDefault="0036202B" w:rsidP="00C9403D">
            <w:pPr>
              <w:pStyle w:val="OLtablecolumnheading"/>
              <w:rPr>
                <w:b w:val="0"/>
                <w:bCs/>
              </w:rPr>
            </w:pPr>
          </w:p>
        </w:tc>
        <w:tc>
          <w:tcPr>
            <w:tcW w:w="1701" w:type="dxa"/>
            <w:gridSpan w:val="2"/>
            <w:vAlign w:val="center"/>
          </w:tcPr>
          <w:p w14:paraId="4BEC1F15" w14:textId="77777777" w:rsidR="0036202B" w:rsidRPr="00572B17" w:rsidRDefault="0036202B" w:rsidP="00C9403D">
            <w:pPr>
              <w:pStyle w:val="OLtablecolumnheading"/>
              <w:rPr>
                <w:b w:val="0"/>
                <w:bCs/>
              </w:rPr>
            </w:pPr>
            <w:proofErr w:type="spellStart"/>
            <w:r w:rsidRPr="00572B17">
              <w:rPr>
                <w:b w:val="0"/>
                <w:bCs/>
              </w:rPr>
              <w:t>Paipajet</w:t>
            </w:r>
            <w:proofErr w:type="spellEnd"/>
            <w:r w:rsidRPr="00572B17">
              <w:rPr>
                <w:b w:val="0"/>
                <w:bCs/>
              </w:rPr>
              <w:t xml:space="preserve"> Mentawai</w:t>
            </w:r>
          </w:p>
        </w:tc>
      </w:tr>
      <w:tr w:rsidR="0036202B" w:rsidRPr="00572B17" w14:paraId="5A87B5A1" w14:textId="77777777" w:rsidTr="00C9403D">
        <w:trPr>
          <w:trHeight w:val="410"/>
          <w:jc w:val="center"/>
        </w:trPr>
        <w:tc>
          <w:tcPr>
            <w:tcW w:w="421" w:type="dxa"/>
            <w:vMerge/>
            <w:shd w:val="clear" w:color="auto" w:fill="D9D9D9" w:themeFill="background1" w:themeFillShade="D9"/>
            <w:vAlign w:val="center"/>
          </w:tcPr>
          <w:p w14:paraId="6143596D" w14:textId="77777777" w:rsidR="0036202B" w:rsidRPr="00572B17" w:rsidRDefault="0036202B" w:rsidP="00C9403D">
            <w:pPr>
              <w:pStyle w:val="OLtablecolumnheading"/>
              <w:rPr>
                <w:b w:val="0"/>
                <w:bCs/>
              </w:rPr>
            </w:pPr>
          </w:p>
        </w:tc>
        <w:tc>
          <w:tcPr>
            <w:tcW w:w="1559" w:type="dxa"/>
            <w:vMerge/>
          </w:tcPr>
          <w:p w14:paraId="6FCA9764" w14:textId="77777777" w:rsidR="0036202B" w:rsidRPr="00572B17" w:rsidRDefault="0036202B" w:rsidP="00C9403D">
            <w:pPr>
              <w:pStyle w:val="OLtablecolumnheading"/>
              <w:rPr>
                <w:b w:val="0"/>
                <w:bCs/>
              </w:rPr>
            </w:pPr>
          </w:p>
        </w:tc>
        <w:tc>
          <w:tcPr>
            <w:tcW w:w="567" w:type="dxa"/>
            <w:vMerge/>
            <w:shd w:val="clear" w:color="auto" w:fill="D9D9D9" w:themeFill="background1" w:themeFillShade="D9"/>
            <w:vAlign w:val="center"/>
          </w:tcPr>
          <w:p w14:paraId="4A1ECDA4" w14:textId="77777777" w:rsidR="0036202B" w:rsidRPr="00572B17" w:rsidRDefault="0036202B" w:rsidP="00C9403D">
            <w:pPr>
              <w:pStyle w:val="OLtablecolumnheading"/>
              <w:rPr>
                <w:b w:val="0"/>
                <w:bCs/>
              </w:rPr>
            </w:pPr>
          </w:p>
        </w:tc>
        <w:tc>
          <w:tcPr>
            <w:tcW w:w="851" w:type="dxa"/>
            <w:vMerge/>
            <w:vAlign w:val="center"/>
          </w:tcPr>
          <w:p w14:paraId="1AC3DF3A" w14:textId="77777777" w:rsidR="0036202B" w:rsidRPr="00572B17" w:rsidRDefault="0036202B" w:rsidP="00C9403D">
            <w:pPr>
              <w:pStyle w:val="OLtablecolumnheading"/>
              <w:rPr>
                <w:b w:val="0"/>
                <w:bCs/>
              </w:rPr>
            </w:pPr>
          </w:p>
        </w:tc>
        <w:tc>
          <w:tcPr>
            <w:tcW w:w="567" w:type="dxa"/>
            <w:vMerge/>
            <w:shd w:val="clear" w:color="auto" w:fill="D9D9D9" w:themeFill="background1" w:themeFillShade="D9"/>
            <w:vAlign w:val="center"/>
          </w:tcPr>
          <w:p w14:paraId="675774F5" w14:textId="77777777" w:rsidR="0036202B" w:rsidRPr="00572B17" w:rsidRDefault="0036202B" w:rsidP="00C9403D">
            <w:pPr>
              <w:pStyle w:val="OLtablecolumnheading"/>
              <w:rPr>
                <w:b w:val="0"/>
                <w:bCs/>
              </w:rPr>
            </w:pPr>
          </w:p>
        </w:tc>
        <w:tc>
          <w:tcPr>
            <w:tcW w:w="992" w:type="dxa"/>
            <w:vAlign w:val="center"/>
          </w:tcPr>
          <w:p w14:paraId="212EC062" w14:textId="77777777" w:rsidR="0036202B" w:rsidRPr="00572B17" w:rsidRDefault="0036202B" w:rsidP="00C9403D">
            <w:pPr>
              <w:pStyle w:val="OLtablecolumnheading"/>
              <w:rPr>
                <w:b w:val="0"/>
                <w:bCs/>
              </w:rPr>
            </w:pPr>
            <w:r w:rsidRPr="00572B17">
              <w:rPr>
                <w:b w:val="0"/>
                <w:bCs/>
              </w:rPr>
              <w:t>*k&gt;x/V_V</w:t>
            </w:r>
          </w:p>
        </w:tc>
        <w:tc>
          <w:tcPr>
            <w:tcW w:w="1701" w:type="dxa"/>
            <w:gridSpan w:val="2"/>
            <w:vAlign w:val="center"/>
          </w:tcPr>
          <w:p w14:paraId="1997403A" w14:textId="77777777" w:rsidR="0036202B" w:rsidRPr="00572B17" w:rsidRDefault="0036202B" w:rsidP="00C9403D">
            <w:pPr>
              <w:pStyle w:val="OLtablecolumnheading"/>
              <w:rPr>
                <w:b w:val="0"/>
                <w:bCs/>
              </w:rPr>
            </w:pPr>
            <w:proofErr w:type="spellStart"/>
            <w:r w:rsidRPr="00572B17">
              <w:rPr>
                <w:b w:val="0"/>
                <w:bCs/>
              </w:rPr>
              <w:t>Simatalu</w:t>
            </w:r>
            <w:proofErr w:type="spellEnd"/>
            <w:r w:rsidRPr="00572B17">
              <w:rPr>
                <w:b w:val="0"/>
                <w:bCs/>
              </w:rPr>
              <w:t xml:space="preserve"> Mentawai</w:t>
            </w:r>
          </w:p>
        </w:tc>
      </w:tr>
      <w:tr w:rsidR="0036202B" w:rsidRPr="00572B17" w14:paraId="7B05C91F" w14:textId="77777777" w:rsidTr="00C9403D">
        <w:trPr>
          <w:jc w:val="center"/>
        </w:trPr>
        <w:tc>
          <w:tcPr>
            <w:tcW w:w="421" w:type="dxa"/>
            <w:vMerge/>
            <w:shd w:val="clear" w:color="auto" w:fill="D9D9D9" w:themeFill="background1" w:themeFillShade="D9"/>
            <w:vAlign w:val="center"/>
          </w:tcPr>
          <w:p w14:paraId="234FC30C" w14:textId="77777777" w:rsidR="0036202B" w:rsidRPr="00572B17" w:rsidRDefault="0036202B" w:rsidP="00C9403D">
            <w:pPr>
              <w:pStyle w:val="OLtablecolumnheading"/>
              <w:rPr>
                <w:b w:val="0"/>
                <w:bCs/>
              </w:rPr>
            </w:pPr>
          </w:p>
        </w:tc>
        <w:tc>
          <w:tcPr>
            <w:tcW w:w="1559" w:type="dxa"/>
            <w:vMerge/>
          </w:tcPr>
          <w:p w14:paraId="45FA69DE" w14:textId="77777777" w:rsidR="0036202B" w:rsidRPr="00572B17" w:rsidRDefault="0036202B" w:rsidP="00C9403D">
            <w:pPr>
              <w:pStyle w:val="OLtablecolumnheading"/>
              <w:rPr>
                <w:b w:val="0"/>
                <w:bCs/>
              </w:rPr>
            </w:pPr>
          </w:p>
        </w:tc>
        <w:tc>
          <w:tcPr>
            <w:tcW w:w="4678" w:type="dxa"/>
            <w:gridSpan w:val="6"/>
          </w:tcPr>
          <w:p w14:paraId="32BC4091" w14:textId="77777777" w:rsidR="0036202B" w:rsidRPr="00572B17" w:rsidRDefault="0036202B" w:rsidP="00C9403D">
            <w:pPr>
              <w:pStyle w:val="OLtablecolumnheading"/>
              <w:rPr>
                <w:b w:val="0"/>
                <w:bCs/>
              </w:rPr>
            </w:pPr>
            <w:proofErr w:type="spellStart"/>
            <w:r w:rsidRPr="00572B17">
              <w:rPr>
                <w:b w:val="0"/>
                <w:bCs/>
              </w:rPr>
              <w:t>Sikabaluan</w:t>
            </w:r>
            <w:proofErr w:type="spellEnd"/>
            <w:r w:rsidRPr="00572B17">
              <w:rPr>
                <w:b w:val="0"/>
                <w:bCs/>
              </w:rPr>
              <w:t xml:space="preserve"> Mentawai</w:t>
            </w:r>
          </w:p>
        </w:tc>
      </w:tr>
      <w:tr w:rsidR="0036202B" w:rsidRPr="00572B17" w14:paraId="0824DE29" w14:textId="77777777" w:rsidTr="00C9403D">
        <w:trPr>
          <w:jc w:val="center"/>
        </w:trPr>
        <w:tc>
          <w:tcPr>
            <w:tcW w:w="421" w:type="dxa"/>
            <w:vMerge/>
            <w:shd w:val="clear" w:color="auto" w:fill="D9D9D9" w:themeFill="background1" w:themeFillShade="D9"/>
            <w:vAlign w:val="center"/>
          </w:tcPr>
          <w:p w14:paraId="2801B149" w14:textId="77777777" w:rsidR="0036202B" w:rsidRPr="00572B17" w:rsidRDefault="0036202B" w:rsidP="00C9403D">
            <w:pPr>
              <w:pStyle w:val="OLtablecolumnheading"/>
              <w:rPr>
                <w:b w:val="0"/>
                <w:bCs/>
              </w:rPr>
            </w:pPr>
          </w:p>
        </w:tc>
        <w:tc>
          <w:tcPr>
            <w:tcW w:w="1559" w:type="dxa"/>
            <w:vMerge/>
          </w:tcPr>
          <w:p w14:paraId="63FAFD48" w14:textId="77777777" w:rsidR="0036202B" w:rsidRPr="00572B17" w:rsidRDefault="0036202B" w:rsidP="00C9403D">
            <w:pPr>
              <w:pStyle w:val="OLtablecolumnheading"/>
              <w:rPr>
                <w:b w:val="0"/>
                <w:bCs/>
              </w:rPr>
            </w:pPr>
          </w:p>
        </w:tc>
        <w:tc>
          <w:tcPr>
            <w:tcW w:w="4678" w:type="dxa"/>
            <w:gridSpan w:val="6"/>
          </w:tcPr>
          <w:p w14:paraId="2ED3A31A" w14:textId="77777777" w:rsidR="0036202B" w:rsidRPr="00572B17" w:rsidRDefault="0036202B" w:rsidP="00C9403D">
            <w:pPr>
              <w:pStyle w:val="OLtablecolumnheading"/>
              <w:rPr>
                <w:b w:val="0"/>
                <w:bCs/>
              </w:rPr>
            </w:pPr>
            <w:proofErr w:type="spellStart"/>
            <w:r w:rsidRPr="00572B17">
              <w:rPr>
                <w:b w:val="0"/>
                <w:bCs/>
              </w:rPr>
              <w:t>Terekan</w:t>
            </w:r>
            <w:proofErr w:type="spellEnd"/>
            <w:r w:rsidRPr="00572B17">
              <w:rPr>
                <w:b w:val="0"/>
                <w:bCs/>
              </w:rPr>
              <w:t xml:space="preserve"> Mentawai</w:t>
            </w:r>
          </w:p>
        </w:tc>
      </w:tr>
      <w:tr w:rsidR="0036202B" w:rsidRPr="00572B17" w14:paraId="7344144E" w14:textId="77777777" w:rsidTr="00C9403D">
        <w:trPr>
          <w:jc w:val="center"/>
        </w:trPr>
        <w:tc>
          <w:tcPr>
            <w:tcW w:w="421" w:type="dxa"/>
            <w:vMerge/>
            <w:shd w:val="clear" w:color="auto" w:fill="D9D9D9" w:themeFill="background1" w:themeFillShade="D9"/>
            <w:vAlign w:val="center"/>
          </w:tcPr>
          <w:p w14:paraId="096B89D7" w14:textId="77777777" w:rsidR="0036202B" w:rsidRPr="00572B17" w:rsidRDefault="0036202B" w:rsidP="00C9403D">
            <w:pPr>
              <w:pStyle w:val="OLtablecontents"/>
              <w:rPr>
                <w:bCs/>
              </w:rPr>
            </w:pPr>
          </w:p>
        </w:tc>
        <w:tc>
          <w:tcPr>
            <w:tcW w:w="1559" w:type="dxa"/>
          </w:tcPr>
          <w:p w14:paraId="7D93A065" w14:textId="303F9FE1" w:rsidR="0036202B" w:rsidRPr="00572B17" w:rsidRDefault="0036202B" w:rsidP="00C9403D">
            <w:pPr>
              <w:pStyle w:val="OLtablecontents"/>
              <w:rPr>
                <w:bCs/>
              </w:rPr>
            </w:pPr>
            <w:r w:rsidRPr="00572B17">
              <w:rPr>
                <w:bCs/>
              </w:rPr>
              <w:t>*ɟ&gt;d̪</w:t>
            </w:r>
            <w:r w:rsidR="009B23B3">
              <w:rPr>
                <w:bCs/>
              </w:rPr>
              <w:t>/V[+</w:t>
            </w:r>
            <w:proofErr w:type="gramStart"/>
            <w:r w:rsidR="009B23B3">
              <w:rPr>
                <w:bCs/>
              </w:rPr>
              <w:t>high]_</w:t>
            </w:r>
            <w:proofErr w:type="gramEnd"/>
          </w:p>
          <w:p w14:paraId="237D31BD" w14:textId="77777777" w:rsidR="0036202B" w:rsidRPr="00572B17" w:rsidRDefault="0036202B" w:rsidP="00C9403D">
            <w:pPr>
              <w:pStyle w:val="OLtablecontents"/>
              <w:rPr>
                <w:bCs/>
              </w:rPr>
            </w:pPr>
            <w:r w:rsidRPr="00572B17">
              <w:rPr>
                <w:bCs/>
              </w:rPr>
              <w:t>*ɡ&gt;ɟ/_V[+front]</w:t>
            </w:r>
          </w:p>
          <w:p w14:paraId="14E9DAA2" w14:textId="572B231E" w:rsidR="0036202B" w:rsidRPr="00572B17" w:rsidRDefault="0036202B" w:rsidP="00C9403D">
            <w:pPr>
              <w:pStyle w:val="OLtablecontents"/>
              <w:rPr>
                <w:bCs/>
              </w:rPr>
            </w:pPr>
            <w:r w:rsidRPr="00572B17">
              <w:rPr>
                <w:bCs/>
              </w:rPr>
              <w:t>*ɟ&gt;z/_V</w:t>
            </w:r>
          </w:p>
          <w:p w14:paraId="6A752A74" w14:textId="77777777" w:rsidR="0036202B" w:rsidRPr="00572B17" w:rsidRDefault="0036202B" w:rsidP="00C9403D">
            <w:pPr>
              <w:pStyle w:val="OLtablecontents"/>
              <w:rPr>
                <w:bCs/>
              </w:rPr>
            </w:pPr>
            <w:r w:rsidRPr="00572B17">
              <w:rPr>
                <w:bCs/>
              </w:rPr>
              <w:t>*s&gt;*t</w:t>
            </w:r>
          </w:p>
          <w:p w14:paraId="2BEA876C" w14:textId="77777777" w:rsidR="0036202B" w:rsidRPr="00572B17" w:rsidRDefault="0036202B" w:rsidP="00C9403D">
            <w:pPr>
              <w:pStyle w:val="OLtablecontents"/>
              <w:rPr>
                <w:bCs/>
              </w:rPr>
            </w:pPr>
            <w:r w:rsidRPr="00572B17">
              <w:rPr>
                <w:bCs/>
              </w:rPr>
              <w:t>*t&gt;s/_i</w:t>
            </w:r>
          </w:p>
          <w:p w14:paraId="5F5A078F" w14:textId="77777777" w:rsidR="0036202B" w:rsidRPr="00572B17" w:rsidRDefault="0036202B" w:rsidP="00C9403D">
            <w:pPr>
              <w:pStyle w:val="OLtablecontents"/>
              <w:rPr>
                <w:bCs/>
              </w:rPr>
            </w:pPr>
            <w:r w:rsidRPr="00572B17">
              <w:rPr>
                <w:bCs/>
              </w:rPr>
              <w:t>*k&gt;s/V[+front]</w:t>
            </w:r>
          </w:p>
          <w:p w14:paraId="1BE0E42D" w14:textId="77777777" w:rsidR="0036202B" w:rsidRPr="00572B17" w:rsidRDefault="0036202B" w:rsidP="00C9403D">
            <w:pPr>
              <w:pStyle w:val="OLtablecontents"/>
              <w:rPr>
                <w:bCs/>
              </w:rPr>
            </w:pPr>
            <w:r w:rsidRPr="00572B17">
              <w:rPr>
                <w:bCs/>
              </w:rPr>
              <w:t>*ɡ&gt;Ø/V[+</w:t>
            </w:r>
            <w:proofErr w:type="gramStart"/>
            <w:r w:rsidRPr="00572B17">
              <w:rPr>
                <w:bCs/>
              </w:rPr>
              <w:t>high]_</w:t>
            </w:r>
            <w:proofErr w:type="gramEnd"/>
            <w:r w:rsidRPr="00572B17">
              <w:rPr>
                <w:bCs/>
              </w:rPr>
              <w:t>V</w:t>
            </w:r>
          </w:p>
          <w:p w14:paraId="1D9E430E" w14:textId="77777777" w:rsidR="0036202B" w:rsidRPr="00572B17" w:rsidRDefault="0036202B" w:rsidP="00C9403D">
            <w:pPr>
              <w:pStyle w:val="OLtablecontents"/>
              <w:rPr>
                <w:bCs/>
              </w:rPr>
            </w:pPr>
            <w:r w:rsidRPr="00572B17">
              <w:rPr>
                <w:bCs/>
              </w:rPr>
              <w:t>*ŋ&gt;ɲ/_e</w:t>
            </w:r>
          </w:p>
          <w:p w14:paraId="37E5D897" w14:textId="3CC5DFC1" w:rsidR="0036202B" w:rsidRPr="00572B17" w:rsidRDefault="0036202B" w:rsidP="00CB00EB">
            <w:pPr>
              <w:pStyle w:val="OLtablecontents"/>
              <w:rPr>
                <w:bCs/>
              </w:rPr>
            </w:pPr>
            <w:r w:rsidRPr="00572B17">
              <w:rPr>
                <w:bCs/>
              </w:rPr>
              <w:t>*n&gt;ɲ/_i</w:t>
            </w:r>
          </w:p>
        </w:tc>
        <w:tc>
          <w:tcPr>
            <w:tcW w:w="4678" w:type="dxa"/>
            <w:gridSpan w:val="6"/>
            <w:vAlign w:val="center"/>
          </w:tcPr>
          <w:p w14:paraId="07B2D939" w14:textId="77777777" w:rsidR="0036202B" w:rsidRPr="00572B17" w:rsidRDefault="0036202B" w:rsidP="00C9403D">
            <w:pPr>
              <w:pStyle w:val="OLtablecontents"/>
            </w:pPr>
            <w:proofErr w:type="spellStart"/>
            <w:r w:rsidRPr="00572B17">
              <w:rPr>
                <w:bCs/>
              </w:rPr>
              <w:t>Simalegi</w:t>
            </w:r>
            <w:proofErr w:type="spellEnd"/>
            <w:r w:rsidRPr="00572B17">
              <w:rPr>
                <w:bCs/>
              </w:rPr>
              <w:t xml:space="preserve"> Mentawai</w:t>
            </w:r>
          </w:p>
        </w:tc>
      </w:tr>
    </w:tbl>
    <w:p w14:paraId="7D1BCC08" w14:textId="16CF39A9" w:rsidR="0036202B" w:rsidRPr="00572B17" w:rsidRDefault="0036202B" w:rsidP="0036202B">
      <w:pPr>
        <w:pStyle w:val="OLheadingC-level"/>
        <w:rPr>
          <w:vanish/>
          <w:specVanish/>
        </w:rPr>
      </w:pPr>
      <w:r w:rsidRPr="00572B17">
        <w:t xml:space="preserve">Reduplicative versus Non-reduplicative Lemmas. </w:t>
      </w:r>
    </w:p>
    <w:p w14:paraId="51BF5528" w14:textId="3BBCB333" w:rsidR="00F3542D" w:rsidRPr="00572B17" w:rsidRDefault="00A07C7B" w:rsidP="00A07C7B">
      <w:pPr>
        <w:pStyle w:val="OLtextindented"/>
        <w:rPr>
          <w:lang w:val="en-AU"/>
        </w:rPr>
      </w:pPr>
      <w:r w:rsidRPr="00572B17">
        <w:t>Lemmas in Mentawai languages may be either reduplicative or non-reduplicative. Reduplicative lemmas</w:t>
      </w:r>
      <w:r w:rsidR="00064E41" w:rsidRPr="00572B17">
        <w:t xml:space="preserve"> are created by the reduplication of a </w:t>
      </w:r>
      <w:r w:rsidR="000D1D4B" w:rsidRPr="00572B17">
        <w:t>-</w:t>
      </w:r>
      <w:r w:rsidR="00064E41" w:rsidRPr="00572B17">
        <w:t xml:space="preserve">CVC </w:t>
      </w:r>
      <w:r w:rsidR="00503A22" w:rsidRPr="00572B17">
        <w:t>syllable</w:t>
      </w:r>
      <w:r w:rsidR="00064E41" w:rsidRPr="00572B17">
        <w:t xml:space="preserve"> and</w:t>
      </w:r>
      <w:r w:rsidRPr="00572B17">
        <w:t xml:space="preserve"> are always </w:t>
      </w:r>
      <w:proofErr w:type="spellStart"/>
      <w:r w:rsidRPr="00572B17">
        <w:t>bisyllabic</w:t>
      </w:r>
      <w:proofErr w:type="spellEnd"/>
      <w:r w:rsidRPr="00572B17">
        <w:t xml:space="preserve">. </w:t>
      </w:r>
      <w:r w:rsidRPr="00572B17">
        <w:rPr>
          <w:lang w:val="en-AU"/>
        </w:rPr>
        <w:t xml:space="preserve">The </w:t>
      </w:r>
      <w:r w:rsidRPr="00572B17">
        <w:t>reduplication</w:t>
      </w:r>
      <w:r w:rsidRPr="00572B17">
        <w:rPr>
          <w:lang w:val="en-AU"/>
        </w:rPr>
        <w:t xml:space="preserve"> of monosyllables as a method of creating lemmas is well observed for PAN as well as in many daughter languages (Blust 1976;</w:t>
      </w:r>
      <w:r w:rsidR="00884E7F" w:rsidRPr="00572B17">
        <w:rPr>
          <w:lang w:val="en-AU"/>
        </w:rPr>
        <w:t xml:space="preserve"> Chrétien 1965;</w:t>
      </w:r>
      <w:r w:rsidRPr="00572B17">
        <w:rPr>
          <w:lang w:val="en-AU"/>
        </w:rPr>
        <w:t xml:space="preserve"> </w:t>
      </w:r>
      <w:proofErr w:type="spellStart"/>
      <w:r w:rsidRPr="00572B17">
        <w:rPr>
          <w:lang w:val="en-AU"/>
        </w:rPr>
        <w:t>Dempwolff</w:t>
      </w:r>
      <w:proofErr w:type="spellEnd"/>
      <w:r w:rsidRPr="00572B17">
        <w:rPr>
          <w:lang w:val="en-AU"/>
        </w:rPr>
        <w:t xml:space="preserve"> 1934-8).</w:t>
      </w:r>
      <w:r w:rsidR="00C806C7" w:rsidRPr="00572B17">
        <w:rPr>
          <w:lang w:val="en-AU"/>
        </w:rPr>
        <w:t xml:space="preserve"> This requires note because</w:t>
      </w:r>
      <w:r w:rsidR="00EE3F11" w:rsidRPr="00572B17">
        <w:rPr>
          <w:lang w:val="en-AU"/>
        </w:rPr>
        <w:t>, for phonological and phonotactic purposes,</w:t>
      </w:r>
      <w:r w:rsidR="00C806C7" w:rsidRPr="00572B17">
        <w:rPr>
          <w:lang w:val="en-AU"/>
        </w:rPr>
        <w:t xml:space="preserve"> reduplicative lemmas appear to treat the whole lemma as simply the reduplication of the latter syllable</w:t>
      </w:r>
      <w:r w:rsidR="002418E1" w:rsidRPr="00572B17">
        <w:rPr>
          <w:lang w:val="en-AU"/>
        </w:rPr>
        <w:t>, which is ‘copied’ backwards into the former syllable</w:t>
      </w:r>
      <w:r w:rsidR="00C806C7" w:rsidRPr="00572B17">
        <w:rPr>
          <w:lang w:val="en-AU"/>
        </w:rPr>
        <w:t>.</w:t>
      </w:r>
      <w:r w:rsidR="00721219" w:rsidRPr="00572B17">
        <w:rPr>
          <w:lang w:val="en-AU"/>
        </w:rPr>
        <w:t xml:space="preserve"> </w:t>
      </w:r>
      <w:r w:rsidR="00F3542D" w:rsidRPr="00572B17">
        <w:rPr>
          <w:lang w:val="en-AU"/>
        </w:rPr>
        <w:t xml:space="preserve">This can be observed through several </w:t>
      </w:r>
      <w:r w:rsidR="00012EB7" w:rsidRPr="00572B17">
        <w:rPr>
          <w:lang w:val="en-AU"/>
        </w:rPr>
        <w:t>patterns</w:t>
      </w:r>
      <w:r w:rsidR="00F3542D" w:rsidRPr="00572B17">
        <w:rPr>
          <w:lang w:val="en-AU"/>
        </w:rPr>
        <w:t>:</w:t>
      </w:r>
    </w:p>
    <w:p w14:paraId="5732688B" w14:textId="26E898AD" w:rsidR="00012EB7" w:rsidRPr="00572B17" w:rsidRDefault="0050036A" w:rsidP="00F3542D">
      <w:pPr>
        <w:pStyle w:val="OLtextindented"/>
        <w:numPr>
          <w:ilvl w:val="0"/>
          <w:numId w:val="10"/>
        </w:numPr>
      </w:pPr>
      <w:r w:rsidRPr="00572B17">
        <w:t>S</w:t>
      </w:r>
      <w:r w:rsidR="00581E19" w:rsidRPr="00572B17">
        <w:t xml:space="preserve">ound changes which refer to a ‘word-final’ environment </w:t>
      </w:r>
      <w:r w:rsidR="00B85E67" w:rsidRPr="00572B17">
        <w:t>(</w:t>
      </w:r>
      <w:r w:rsidR="00784526" w:rsidRPr="00572B17">
        <w:t>4.2.1</w:t>
      </w:r>
      <w:r w:rsidR="00784526" w:rsidRPr="00572B17">
        <w:rPr>
          <w:rStyle w:val="FootnoteReference"/>
        </w:rPr>
        <w:footnoteReference w:id="13"/>
      </w:r>
      <w:r w:rsidR="00784526" w:rsidRPr="00572B17">
        <w:t xml:space="preserve">, </w:t>
      </w:r>
      <w:r w:rsidR="00B85E67" w:rsidRPr="00572B17">
        <w:t xml:space="preserve">4.2.5) </w:t>
      </w:r>
      <w:r w:rsidR="00581E19" w:rsidRPr="00572B17">
        <w:rPr>
          <w:lang w:val="en-AU"/>
        </w:rPr>
        <w:t>also apply to the boundary of a monosyllable which is reduplicated</w:t>
      </w:r>
      <w:r w:rsidR="00012EB7" w:rsidRPr="00572B17">
        <w:rPr>
          <w:lang w:val="en-AU"/>
        </w:rPr>
        <w:t xml:space="preserve"> to create a lemma.</w:t>
      </w:r>
      <w:r w:rsidR="009A481B" w:rsidRPr="00572B17">
        <w:rPr>
          <w:lang w:val="en-AU"/>
        </w:rPr>
        <w:t xml:space="preserve"> </w:t>
      </w:r>
    </w:p>
    <w:p w14:paraId="4D445858" w14:textId="25B104AB" w:rsidR="00A07C7B" w:rsidRPr="00572B17" w:rsidRDefault="00012EB7" w:rsidP="00F3542D">
      <w:pPr>
        <w:pStyle w:val="OLtextindented"/>
        <w:numPr>
          <w:ilvl w:val="0"/>
          <w:numId w:val="10"/>
        </w:numPr>
      </w:pPr>
      <w:r w:rsidRPr="00572B17">
        <w:rPr>
          <w:lang w:val="en-AU"/>
        </w:rPr>
        <w:t xml:space="preserve">Sound changes which </w:t>
      </w:r>
      <w:r w:rsidR="00FC74D7" w:rsidRPr="00572B17">
        <w:rPr>
          <w:lang w:val="en-AU"/>
        </w:rPr>
        <w:t>specify some environment</w:t>
      </w:r>
      <w:r w:rsidR="00EA1C92" w:rsidRPr="00572B17">
        <w:rPr>
          <w:lang w:val="en-AU"/>
        </w:rPr>
        <w:t xml:space="preserve"> </w:t>
      </w:r>
      <w:r w:rsidR="00D15470" w:rsidRPr="00572B17">
        <w:rPr>
          <w:lang w:val="en-AU"/>
        </w:rPr>
        <w:t>which references the value of</w:t>
      </w:r>
      <w:r w:rsidR="00EA1C92" w:rsidRPr="00572B17">
        <w:rPr>
          <w:lang w:val="en-AU"/>
        </w:rPr>
        <w:t xml:space="preserve"> a pr</w:t>
      </w:r>
      <w:r w:rsidR="00390661" w:rsidRPr="00572B17">
        <w:rPr>
          <w:lang w:val="en-AU"/>
        </w:rPr>
        <w:t>eceding</w:t>
      </w:r>
      <w:r w:rsidR="00EA1C92" w:rsidRPr="00572B17">
        <w:rPr>
          <w:lang w:val="en-AU"/>
        </w:rPr>
        <w:t xml:space="preserve"> segment</w:t>
      </w:r>
      <w:r w:rsidR="00233165" w:rsidRPr="00572B17">
        <w:rPr>
          <w:lang w:val="en-AU"/>
        </w:rPr>
        <w:t xml:space="preserve"> (3.1.</w:t>
      </w:r>
      <w:r w:rsidR="00F05AF2" w:rsidRPr="00572B17">
        <w:rPr>
          <w:lang w:val="en-AU"/>
        </w:rPr>
        <w:t>5</w:t>
      </w:r>
      <w:r w:rsidR="00233165" w:rsidRPr="00572B17">
        <w:rPr>
          <w:lang w:val="en-AU"/>
        </w:rPr>
        <w:t>, 3.1.1</w:t>
      </w:r>
      <w:r w:rsidR="00F05AF2" w:rsidRPr="00572B17">
        <w:rPr>
          <w:lang w:val="en-AU"/>
        </w:rPr>
        <w:t>6</w:t>
      </w:r>
      <w:r w:rsidR="00233165" w:rsidRPr="00572B17">
        <w:rPr>
          <w:lang w:val="en-AU"/>
        </w:rPr>
        <w:t>)</w:t>
      </w:r>
      <w:r w:rsidR="00FC74D7" w:rsidRPr="00572B17">
        <w:rPr>
          <w:lang w:val="en-AU"/>
        </w:rPr>
        <w:t xml:space="preserve"> will apply the change to both </w:t>
      </w:r>
      <w:r w:rsidR="002418E1" w:rsidRPr="00572B17">
        <w:rPr>
          <w:lang w:val="en-AU"/>
        </w:rPr>
        <w:t xml:space="preserve">the latter </w:t>
      </w:r>
      <w:r w:rsidR="00233165" w:rsidRPr="00572B17">
        <w:rPr>
          <w:lang w:val="en-AU"/>
        </w:rPr>
        <w:t xml:space="preserve">syllable </w:t>
      </w:r>
      <w:r w:rsidR="00233165" w:rsidRPr="00572B17">
        <w:rPr>
          <w:b/>
          <w:bCs/>
          <w:lang w:val="en-AU"/>
        </w:rPr>
        <w:t>and</w:t>
      </w:r>
      <w:r w:rsidR="00233165" w:rsidRPr="00572B17">
        <w:rPr>
          <w:i/>
          <w:iCs/>
          <w:lang w:val="en-AU"/>
        </w:rPr>
        <w:t xml:space="preserve"> </w:t>
      </w:r>
      <w:r w:rsidR="00233165" w:rsidRPr="00572B17">
        <w:rPr>
          <w:lang w:val="en-AU"/>
        </w:rPr>
        <w:t xml:space="preserve">its ‘copied’ preceding syllable, </w:t>
      </w:r>
      <w:proofErr w:type="gramStart"/>
      <w:r w:rsidR="00262559" w:rsidRPr="00572B17">
        <w:rPr>
          <w:lang w:val="en-AU"/>
        </w:rPr>
        <w:t>despite the fact that</w:t>
      </w:r>
      <w:proofErr w:type="gramEnd"/>
      <w:r w:rsidR="00262559" w:rsidRPr="00572B17">
        <w:rPr>
          <w:lang w:val="en-AU"/>
        </w:rPr>
        <w:t xml:space="preserve"> the copied syllable may place the relevant segment into what seems to be ‘word-initial’ position.</w:t>
      </w:r>
    </w:p>
    <w:p w14:paraId="715CA621" w14:textId="32B670ED" w:rsidR="008F34F1" w:rsidRPr="00572B17" w:rsidRDefault="006D323D" w:rsidP="008F34F1">
      <w:pPr>
        <w:pStyle w:val="OLtextindented"/>
        <w:numPr>
          <w:ilvl w:val="0"/>
          <w:numId w:val="10"/>
        </w:numPr>
      </w:pPr>
      <w:r w:rsidRPr="00572B17">
        <w:rPr>
          <w:lang w:val="en-AU"/>
        </w:rPr>
        <w:lastRenderedPageBreak/>
        <w:t>Clusters which may not occur within non-reduplicative syllables may occur wit</w:t>
      </w:r>
      <w:r w:rsidR="00B82E1D" w:rsidRPr="00572B17">
        <w:rPr>
          <w:lang w:val="en-AU"/>
        </w:rPr>
        <w:t xml:space="preserve">hin reduplicative ‘lemmas’, since any syllable which follows the rules in </w:t>
      </w:r>
      <w:r w:rsidR="0075411F" w:rsidRPr="00572B17">
        <w:rPr>
          <w:lang w:val="en-AU"/>
        </w:rPr>
        <w:t>(</w:t>
      </w:r>
      <w:r w:rsidR="00445F01" w:rsidRPr="00572B17">
        <w:rPr>
          <w:lang w:val="en-AU"/>
        </w:rPr>
        <w:t>2.2.</w:t>
      </w:r>
      <w:r w:rsidR="004B4465" w:rsidRPr="00572B17">
        <w:rPr>
          <w:lang w:val="en-AU"/>
        </w:rPr>
        <w:t>2</w:t>
      </w:r>
      <w:r w:rsidR="0075411F" w:rsidRPr="00572B17">
        <w:rPr>
          <w:lang w:val="en-AU"/>
        </w:rPr>
        <w:t xml:space="preserve">) may be ‘copied’ to form a reduplicative lemma without having to adhere to phonotactic constraints otherwise </w:t>
      </w:r>
      <w:r w:rsidR="00476542" w:rsidRPr="00572B17">
        <w:rPr>
          <w:lang w:val="en-AU"/>
        </w:rPr>
        <w:t>affecting lemmas</w:t>
      </w:r>
      <w:r w:rsidR="0075411F" w:rsidRPr="00572B17">
        <w:rPr>
          <w:lang w:val="en-AU"/>
        </w:rPr>
        <w:t>.</w:t>
      </w:r>
    </w:p>
    <w:p w14:paraId="6A22ADF4" w14:textId="1F357E2D" w:rsidR="008F34F1" w:rsidRPr="00572B17" w:rsidRDefault="008F34F1" w:rsidP="008F34F1">
      <w:pPr>
        <w:pStyle w:val="OLtextindented"/>
      </w:pPr>
      <w:r w:rsidRPr="00572B17">
        <w:t xml:space="preserve">This presents </w:t>
      </w:r>
      <w:proofErr w:type="gramStart"/>
      <w:r w:rsidRPr="00572B17">
        <w:t>a rather intriguing</w:t>
      </w:r>
      <w:proofErr w:type="gramEnd"/>
      <w:r w:rsidRPr="00572B17">
        <w:t xml:space="preserve"> challenge to our notion of ‘morphemehood’</w:t>
      </w:r>
      <w:r w:rsidR="006F2F1F" w:rsidRPr="00572B17">
        <w:t xml:space="preserve"> for the open classes, which may be </w:t>
      </w:r>
      <w:r w:rsidR="00191A11" w:rsidRPr="00572B17">
        <w:t xml:space="preserve">the inappropriate unit </w:t>
      </w:r>
      <w:r w:rsidR="001265A1" w:rsidRPr="00572B17">
        <w:t>when dealing with Austronesian languages (Blust 1988)</w:t>
      </w:r>
      <w:r w:rsidRPr="00572B17">
        <w:t xml:space="preserve">: the latter syllable in such lemmas seems to be sensitive to the presence of a preceding syllable which is a copy of itself, but which is invisible to the phonotactics. We can get around this by positing that the phonological rule requiring open-class lemmas be (at least) </w:t>
      </w:r>
      <w:proofErr w:type="spellStart"/>
      <w:r w:rsidRPr="00572B17">
        <w:t>bisyllabic</w:t>
      </w:r>
      <w:proofErr w:type="spellEnd"/>
      <w:r w:rsidRPr="00572B17">
        <w:t xml:space="preserve">, and phonological rules (including sound change, which is </w:t>
      </w:r>
      <w:proofErr w:type="gramStart"/>
      <w:r w:rsidRPr="00572B17">
        <w:t>really just</w:t>
      </w:r>
      <w:proofErr w:type="gramEnd"/>
      <w:r w:rsidRPr="00572B17">
        <w:t xml:space="preserve"> the diachronic alteration of phonological rules) are applied </w:t>
      </w:r>
      <w:r w:rsidRPr="00572B17">
        <w:rPr>
          <w:i/>
          <w:iCs/>
        </w:rPr>
        <w:t xml:space="preserve">after </w:t>
      </w:r>
      <w:r w:rsidRPr="00572B17">
        <w:t>the phonotactic rules affecting clusters, which here have no effect.</w:t>
      </w:r>
    </w:p>
    <w:p w14:paraId="4F784C2C" w14:textId="77777777" w:rsidR="008F34F1" w:rsidRPr="00572B17" w:rsidRDefault="008F34F1" w:rsidP="005C5E1C">
      <w:pPr>
        <w:pStyle w:val="OLcaption"/>
        <w:ind w:left="600"/>
        <w:rPr>
          <w:i/>
        </w:rPr>
      </w:pPr>
      <w:r w:rsidRPr="00572B17">
        <w:t>figure 2. phonotactic and phonological rules in reduplicative lemmas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756"/>
        <w:gridCol w:w="2024"/>
      </w:tblGrid>
      <w:tr w:rsidR="008F34F1" w:rsidRPr="00572B17" w14:paraId="1A6B79EC" w14:textId="77777777" w:rsidTr="00D21D62">
        <w:tc>
          <w:tcPr>
            <w:tcW w:w="450" w:type="dxa"/>
          </w:tcPr>
          <w:p w14:paraId="550F085A" w14:textId="77777777" w:rsidR="008F34F1" w:rsidRPr="00572B17" w:rsidRDefault="008F34F1" w:rsidP="00D21D62">
            <w:pPr>
              <w:pStyle w:val="OLtextindented"/>
              <w:ind w:firstLine="0"/>
            </w:pPr>
            <w:r w:rsidRPr="00572B17">
              <w:t>(1)</w:t>
            </w:r>
          </w:p>
        </w:tc>
        <w:tc>
          <w:tcPr>
            <w:tcW w:w="3756" w:type="dxa"/>
          </w:tcPr>
          <w:p w14:paraId="3CC052C4" w14:textId="77777777" w:rsidR="008F34F1" w:rsidRPr="00572B17" w:rsidRDefault="008F34F1" w:rsidP="00D21D62">
            <w:pPr>
              <w:pStyle w:val="OLtextindented"/>
              <w:ind w:firstLine="0"/>
            </w:pPr>
            <w:r w:rsidRPr="00572B17">
              <w:t>Phonotactics: maximal syllable structure</w:t>
            </w:r>
          </w:p>
        </w:tc>
        <w:tc>
          <w:tcPr>
            <w:tcW w:w="2024" w:type="dxa"/>
          </w:tcPr>
          <w:p w14:paraId="3933FC86" w14:textId="77777777" w:rsidR="008F34F1" w:rsidRPr="00572B17" w:rsidRDefault="008F34F1" w:rsidP="00D21D62">
            <w:pPr>
              <w:pStyle w:val="OLtextindented"/>
              <w:ind w:firstLine="0"/>
            </w:pPr>
            <w:r w:rsidRPr="00572B17">
              <w:rPr>
                <w:noProof/>
              </w:rPr>
              <mc:AlternateContent>
                <mc:Choice Requires="wps">
                  <w:drawing>
                    <wp:anchor distT="0" distB="0" distL="114300" distR="114300" simplePos="0" relativeHeight="251693056" behindDoc="0" locked="0" layoutInCell="1" allowOverlap="1" wp14:anchorId="2C4A5523" wp14:editId="3AB0FB0E">
                      <wp:simplePos x="0" y="0"/>
                      <wp:positionH relativeFrom="column">
                        <wp:posOffset>41105</wp:posOffset>
                      </wp:positionH>
                      <wp:positionV relativeFrom="paragraph">
                        <wp:posOffset>136328</wp:posOffset>
                      </wp:positionV>
                      <wp:extent cx="0" cy="61251"/>
                      <wp:effectExtent l="0" t="0" r="38100" b="15240"/>
                      <wp:wrapNone/>
                      <wp:docPr id="1688668313" name="Straight Connector 10"/>
                      <wp:cNvGraphicFramePr/>
                      <a:graphic xmlns:a="http://schemas.openxmlformats.org/drawingml/2006/main">
                        <a:graphicData uri="http://schemas.microsoft.com/office/word/2010/wordprocessingShape">
                          <wps:wsp>
                            <wps:cNvCnPr/>
                            <wps:spPr>
                              <a:xfrm flipV="1">
                                <a:off x="0" y="0"/>
                                <a:ext cx="0" cy="612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B74DF" id="Straight Connector 10"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3.25pt,10.75pt" to="3.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" strokecolor="black [3040]"/>
                  </w:pict>
                </mc:Fallback>
              </mc:AlternateContent>
            </w:r>
            <w:r w:rsidRPr="00572B17">
              <w:t>σ</w:t>
            </w:r>
            <w:r w:rsidRPr="00572B17">
              <w:rPr>
                <w:i/>
                <w:iCs/>
                <w:vertAlign w:val="subscript"/>
              </w:rPr>
              <w:t>α</w:t>
            </w:r>
          </w:p>
        </w:tc>
      </w:tr>
      <w:tr w:rsidR="008F34F1" w:rsidRPr="00572B17" w14:paraId="46781D54" w14:textId="77777777" w:rsidTr="00D21D62">
        <w:tc>
          <w:tcPr>
            <w:tcW w:w="450" w:type="dxa"/>
            <w:shd w:val="clear" w:color="auto" w:fill="D9D9D9" w:themeFill="background1" w:themeFillShade="D9"/>
          </w:tcPr>
          <w:p w14:paraId="28311306" w14:textId="77777777" w:rsidR="008F34F1" w:rsidRPr="00572B17" w:rsidRDefault="008F34F1" w:rsidP="00D21D62">
            <w:pPr>
              <w:pStyle w:val="OLtextindented"/>
              <w:ind w:firstLine="0"/>
            </w:pPr>
            <w:r w:rsidRPr="00572B17">
              <w:t>(2)</w:t>
            </w:r>
          </w:p>
        </w:tc>
        <w:tc>
          <w:tcPr>
            <w:tcW w:w="3756" w:type="dxa"/>
            <w:shd w:val="clear" w:color="auto" w:fill="D9D9D9" w:themeFill="background1" w:themeFillShade="D9"/>
          </w:tcPr>
          <w:p w14:paraId="7DB3A12C" w14:textId="77777777" w:rsidR="008F34F1" w:rsidRPr="00572B17" w:rsidRDefault="008F34F1" w:rsidP="00D21D62">
            <w:pPr>
              <w:pStyle w:val="OLtextindented"/>
              <w:ind w:firstLine="0"/>
            </w:pPr>
            <w:r w:rsidRPr="00572B17">
              <w:t>Phonotactics: clustering rules (no effect)</w:t>
            </w:r>
          </w:p>
        </w:tc>
        <w:tc>
          <w:tcPr>
            <w:tcW w:w="2024" w:type="dxa"/>
            <w:shd w:val="clear" w:color="auto" w:fill="D9D9D9" w:themeFill="background1" w:themeFillShade="D9"/>
          </w:tcPr>
          <w:p w14:paraId="6F3B0693" w14:textId="77777777" w:rsidR="008F34F1" w:rsidRPr="00572B17" w:rsidRDefault="008F34F1" w:rsidP="00D21D62">
            <w:pPr>
              <w:pStyle w:val="OLtextindented"/>
              <w:ind w:firstLine="0"/>
            </w:pPr>
            <w:r w:rsidRPr="00572B17">
              <w:rPr>
                <w:noProof/>
              </w:rPr>
              <mc:AlternateContent>
                <mc:Choice Requires="wps">
                  <w:drawing>
                    <wp:anchor distT="0" distB="0" distL="114300" distR="114300" simplePos="0" relativeHeight="251695104" behindDoc="0" locked="0" layoutInCell="1" allowOverlap="1" wp14:anchorId="329C0BAC" wp14:editId="2778992E">
                      <wp:simplePos x="0" y="0"/>
                      <wp:positionH relativeFrom="column">
                        <wp:posOffset>41105</wp:posOffset>
                      </wp:positionH>
                      <wp:positionV relativeFrom="paragraph">
                        <wp:posOffset>143832</wp:posOffset>
                      </wp:positionV>
                      <wp:extent cx="122503" cy="56877"/>
                      <wp:effectExtent l="0" t="0" r="30480" b="19685"/>
                      <wp:wrapNone/>
                      <wp:docPr id="684608333" name="Straight Connector 12"/>
                      <wp:cNvGraphicFramePr/>
                      <a:graphic xmlns:a="http://schemas.openxmlformats.org/drawingml/2006/main">
                        <a:graphicData uri="http://schemas.microsoft.com/office/word/2010/wordprocessingShape">
                          <wps:wsp>
                            <wps:cNvCnPr/>
                            <wps:spPr>
                              <a:xfrm flipH="1" flipV="1">
                                <a:off x="0" y="0"/>
                                <a:ext cx="122503" cy="568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7D6E3" id="Straight Connector 12" o:spid="_x0000_s1026" style="position:absolute;flip:x y;z-index:251695104;visibility:visible;mso-wrap-style:square;mso-wrap-distance-left:9pt;mso-wrap-distance-top:0;mso-wrap-distance-right:9pt;mso-wrap-distance-bottom:0;mso-position-horizontal:absolute;mso-position-horizontal-relative:text;mso-position-vertical:absolute;mso-position-vertical-relative:text" from="3.25pt,11.35pt" to="12.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" strokecolor="black [3040]"/>
                  </w:pict>
                </mc:Fallback>
              </mc:AlternateContent>
            </w:r>
            <w:r w:rsidRPr="00572B17">
              <w:rPr>
                <w:noProof/>
              </w:rPr>
              <mc:AlternateContent>
                <mc:Choice Requires="wps">
                  <w:drawing>
                    <wp:anchor distT="0" distB="0" distL="114300" distR="114300" simplePos="0" relativeHeight="251694080" behindDoc="0" locked="0" layoutInCell="1" allowOverlap="1" wp14:anchorId="58994F6D" wp14:editId="0C890103">
                      <wp:simplePos x="0" y="0"/>
                      <wp:positionH relativeFrom="column">
                        <wp:posOffset>41105</wp:posOffset>
                      </wp:positionH>
                      <wp:positionV relativeFrom="paragraph">
                        <wp:posOffset>135082</wp:posOffset>
                      </wp:positionV>
                      <wp:extent cx="0" cy="61251"/>
                      <wp:effectExtent l="0" t="0" r="38100" b="15240"/>
                      <wp:wrapNone/>
                      <wp:docPr id="1149374832" name="Straight Connector 11"/>
                      <wp:cNvGraphicFramePr/>
                      <a:graphic xmlns:a="http://schemas.openxmlformats.org/drawingml/2006/main">
                        <a:graphicData uri="http://schemas.microsoft.com/office/word/2010/wordprocessingShape">
                          <wps:wsp>
                            <wps:cNvCnPr/>
                            <wps:spPr>
                              <a:xfrm flipV="1">
                                <a:off x="0" y="0"/>
                                <a:ext cx="0" cy="612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ADF42" id="Straight Connector 11"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25pt,10.65pt" to="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" strokecolor="black [3040]"/>
                  </w:pict>
                </mc:Fallback>
              </mc:AlternateContent>
            </w:r>
            <w:r w:rsidRPr="00572B17">
              <w:t>σ</w:t>
            </w:r>
            <w:r w:rsidRPr="00572B17">
              <w:rPr>
                <w:i/>
                <w:iCs/>
                <w:vertAlign w:val="subscript"/>
              </w:rPr>
              <w:t>α</w:t>
            </w:r>
          </w:p>
        </w:tc>
      </w:tr>
      <w:tr w:rsidR="008F34F1" w:rsidRPr="00572B17" w14:paraId="2EA52BE4" w14:textId="77777777" w:rsidTr="00D21D62">
        <w:tc>
          <w:tcPr>
            <w:tcW w:w="450" w:type="dxa"/>
          </w:tcPr>
          <w:p w14:paraId="0909F6F6" w14:textId="77777777" w:rsidR="008F34F1" w:rsidRPr="00572B17" w:rsidRDefault="008F34F1" w:rsidP="00D21D62">
            <w:pPr>
              <w:pStyle w:val="OLtextindented"/>
              <w:ind w:firstLine="0"/>
            </w:pPr>
            <w:r w:rsidRPr="00572B17">
              <w:t>(3)</w:t>
            </w:r>
          </w:p>
        </w:tc>
        <w:tc>
          <w:tcPr>
            <w:tcW w:w="3756" w:type="dxa"/>
          </w:tcPr>
          <w:p w14:paraId="5E53EDDE" w14:textId="77777777" w:rsidR="008F34F1" w:rsidRPr="00572B17" w:rsidRDefault="008F34F1" w:rsidP="00D21D62">
            <w:pPr>
              <w:pStyle w:val="OLtextindented"/>
              <w:ind w:firstLine="0"/>
            </w:pPr>
            <w:r w:rsidRPr="00572B17">
              <w:t>Phonology: open-class lemmas before diachronic change must have 2+ syllables</w:t>
            </w:r>
          </w:p>
        </w:tc>
        <w:tc>
          <w:tcPr>
            <w:tcW w:w="2024" w:type="dxa"/>
          </w:tcPr>
          <w:p w14:paraId="54D947D2" w14:textId="77777777" w:rsidR="008F34F1" w:rsidRPr="00572B17" w:rsidRDefault="008F34F1" w:rsidP="00D21D62">
            <w:pPr>
              <w:pStyle w:val="OLtextindented"/>
              <w:ind w:firstLine="0"/>
            </w:pPr>
            <w:r w:rsidRPr="00572B17">
              <w:rPr>
                <w:noProof/>
                <w:color w:val="A6A6A6" w:themeColor="background1" w:themeShade="A6"/>
              </w:rPr>
              <mc:AlternateContent>
                <mc:Choice Requires="wps">
                  <w:drawing>
                    <wp:anchor distT="0" distB="0" distL="114300" distR="114300" simplePos="0" relativeHeight="251701248" behindDoc="0" locked="0" layoutInCell="1" allowOverlap="1" wp14:anchorId="7EF87F97" wp14:editId="1E43CA34">
                      <wp:simplePos x="0" y="0"/>
                      <wp:positionH relativeFrom="column">
                        <wp:posOffset>175895</wp:posOffset>
                      </wp:positionH>
                      <wp:positionV relativeFrom="paragraph">
                        <wp:posOffset>143002</wp:posOffset>
                      </wp:positionV>
                      <wp:extent cx="809244" cy="190500"/>
                      <wp:effectExtent l="0" t="0" r="29210" b="19050"/>
                      <wp:wrapNone/>
                      <wp:docPr id="2105406668" name="Straight Connector 19"/>
                      <wp:cNvGraphicFramePr/>
                      <a:graphic xmlns:a="http://schemas.openxmlformats.org/drawingml/2006/main">
                        <a:graphicData uri="http://schemas.microsoft.com/office/word/2010/wordprocessingShape">
                          <wps:wsp>
                            <wps:cNvCnPr/>
                            <wps:spPr>
                              <a:xfrm flipH="1" flipV="1">
                                <a:off x="0" y="0"/>
                                <a:ext cx="809244"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13615" id="Straight Connector 19" o:spid="_x0000_s1026" style="position:absolute;flip:x y;z-index:251701248;visibility:visible;mso-wrap-style:square;mso-wrap-distance-left:9pt;mso-wrap-distance-top:0;mso-wrap-distance-right:9pt;mso-wrap-distance-bottom:0;mso-position-horizontal:absolute;mso-position-horizontal-relative:text;mso-position-vertical:absolute;mso-position-vertical-relative:text" from="13.85pt,11.25pt" to="77.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" strokecolor="black [3040]"/>
                  </w:pict>
                </mc:Fallback>
              </mc:AlternateContent>
            </w:r>
            <w:r w:rsidRPr="00572B17">
              <w:rPr>
                <w:noProof/>
                <w:color w:val="A6A6A6" w:themeColor="background1" w:themeShade="A6"/>
              </w:rPr>
              <mc:AlternateContent>
                <mc:Choice Requires="wps">
                  <w:drawing>
                    <wp:anchor distT="0" distB="0" distL="114300" distR="114300" simplePos="0" relativeHeight="251700224" behindDoc="0" locked="0" layoutInCell="1" allowOverlap="1" wp14:anchorId="29B0FA98" wp14:editId="058A5A8F">
                      <wp:simplePos x="0" y="0"/>
                      <wp:positionH relativeFrom="column">
                        <wp:posOffset>169798</wp:posOffset>
                      </wp:positionH>
                      <wp:positionV relativeFrom="paragraph">
                        <wp:posOffset>141478</wp:posOffset>
                      </wp:positionV>
                      <wp:extent cx="645541" cy="187452"/>
                      <wp:effectExtent l="0" t="0" r="21590" b="22225"/>
                      <wp:wrapNone/>
                      <wp:docPr id="1729087337" name="Straight Connector 18"/>
                      <wp:cNvGraphicFramePr/>
                      <a:graphic xmlns:a="http://schemas.openxmlformats.org/drawingml/2006/main">
                        <a:graphicData uri="http://schemas.microsoft.com/office/word/2010/wordprocessingShape">
                          <wps:wsp>
                            <wps:cNvCnPr/>
                            <wps:spPr>
                              <a:xfrm flipH="1" flipV="1">
                                <a:off x="0" y="0"/>
                                <a:ext cx="645541" cy="1874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9344D" id="Straight Connector 18" o:spid="_x0000_s1026" style="position:absolute;flip:x y;z-index:251700224;visibility:visible;mso-wrap-style:square;mso-wrap-distance-left:9pt;mso-wrap-distance-top:0;mso-wrap-distance-right:9pt;mso-wrap-distance-bottom:0;mso-position-horizontal:absolute;mso-position-horizontal-relative:text;mso-position-vertical:absolute;mso-position-vertical-relative:text" from="13.35pt,11.15pt" to="64.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" strokecolor="black [3040]"/>
                  </w:pict>
                </mc:Fallback>
              </mc:AlternateContent>
            </w:r>
            <w:r w:rsidRPr="00572B17">
              <w:rPr>
                <w:noProof/>
                <w:color w:val="A6A6A6" w:themeColor="background1" w:themeShade="A6"/>
              </w:rPr>
              <mc:AlternateContent>
                <mc:Choice Requires="wps">
                  <w:drawing>
                    <wp:anchor distT="0" distB="0" distL="114300" distR="114300" simplePos="0" relativeHeight="251699200" behindDoc="0" locked="0" layoutInCell="1" allowOverlap="1" wp14:anchorId="27C0E26A" wp14:editId="2DBAB468">
                      <wp:simplePos x="0" y="0"/>
                      <wp:positionH relativeFrom="column">
                        <wp:posOffset>167983</wp:posOffset>
                      </wp:positionH>
                      <wp:positionV relativeFrom="paragraph">
                        <wp:posOffset>142586</wp:posOffset>
                      </wp:positionV>
                      <wp:extent cx="468138" cy="187535"/>
                      <wp:effectExtent l="0" t="0" r="27305" b="22225"/>
                      <wp:wrapNone/>
                      <wp:docPr id="1574391132" name="Straight Connector 16"/>
                      <wp:cNvGraphicFramePr/>
                      <a:graphic xmlns:a="http://schemas.openxmlformats.org/drawingml/2006/main">
                        <a:graphicData uri="http://schemas.microsoft.com/office/word/2010/wordprocessingShape">
                          <wps:wsp>
                            <wps:cNvCnPr/>
                            <wps:spPr>
                              <a:xfrm>
                                <a:off x="0" y="0"/>
                                <a:ext cx="468138" cy="187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97D039" id="Straight Connector 1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25pt,11.25pt" to="50.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" strokecolor="black [3040]"/>
                  </w:pict>
                </mc:Fallback>
              </mc:AlternateContent>
            </w:r>
            <w:r w:rsidRPr="00572B17">
              <w:rPr>
                <w:noProof/>
                <w:color w:val="A6A6A6" w:themeColor="background1" w:themeShade="A6"/>
              </w:rPr>
              <mc:AlternateContent>
                <mc:Choice Requires="wps">
                  <w:drawing>
                    <wp:anchor distT="0" distB="0" distL="114300" distR="114300" simplePos="0" relativeHeight="251698176" behindDoc="0" locked="0" layoutInCell="1" allowOverlap="1" wp14:anchorId="6EA7C096" wp14:editId="34942D49">
                      <wp:simplePos x="0" y="0"/>
                      <wp:positionH relativeFrom="column">
                        <wp:posOffset>41105</wp:posOffset>
                      </wp:positionH>
                      <wp:positionV relativeFrom="paragraph">
                        <wp:posOffset>133836</wp:posOffset>
                      </wp:positionV>
                      <wp:extent cx="393761" cy="196215"/>
                      <wp:effectExtent l="0" t="0" r="25400" b="32385"/>
                      <wp:wrapNone/>
                      <wp:docPr id="728377722" name="Straight Connector 15"/>
                      <wp:cNvGraphicFramePr/>
                      <a:graphic xmlns:a="http://schemas.openxmlformats.org/drawingml/2006/main">
                        <a:graphicData uri="http://schemas.microsoft.com/office/word/2010/wordprocessingShape">
                          <wps:wsp>
                            <wps:cNvCnPr/>
                            <wps:spPr>
                              <a:xfrm>
                                <a:off x="0" y="0"/>
                                <a:ext cx="393761" cy="196215"/>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EB271" id="Straight Connector 1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25pt,10.55pt" to="34.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" strokecolor="#a5a5a5 [2092]"/>
                  </w:pict>
                </mc:Fallback>
              </mc:AlternateContent>
            </w:r>
            <w:r w:rsidRPr="00572B17">
              <w:rPr>
                <w:noProof/>
                <w:color w:val="A6A6A6" w:themeColor="background1" w:themeShade="A6"/>
              </w:rPr>
              <mc:AlternateContent>
                <mc:Choice Requires="wps">
                  <w:drawing>
                    <wp:anchor distT="0" distB="0" distL="114300" distR="114300" simplePos="0" relativeHeight="251697152" behindDoc="0" locked="0" layoutInCell="1" allowOverlap="1" wp14:anchorId="339A077C" wp14:editId="371E0234">
                      <wp:simplePos x="0" y="0"/>
                      <wp:positionH relativeFrom="column">
                        <wp:posOffset>45480</wp:posOffset>
                      </wp:positionH>
                      <wp:positionV relativeFrom="paragraph">
                        <wp:posOffset>133836</wp:posOffset>
                      </wp:positionV>
                      <wp:extent cx="218756" cy="196285"/>
                      <wp:effectExtent l="0" t="0" r="29210" b="32385"/>
                      <wp:wrapNone/>
                      <wp:docPr id="582652165" name="Straight Connector 14"/>
                      <wp:cNvGraphicFramePr/>
                      <a:graphic xmlns:a="http://schemas.openxmlformats.org/drawingml/2006/main">
                        <a:graphicData uri="http://schemas.microsoft.com/office/word/2010/wordprocessingShape">
                          <wps:wsp>
                            <wps:cNvCnPr/>
                            <wps:spPr>
                              <a:xfrm>
                                <a:off x="0" y="0"/>
                                <a:ext cx="218756" cy="196285"/>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98FB7" id="Straight Connector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6pt,10.55pt" to="20.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" strokecolor="#a5a5a5 [2092]"/>
                  </w:pict>
                </mc:Fallback>
              </mc:AlternateContent>
            </w:r>
            <w:r w:rsidRPr="00572B17">
              <w:rPr>
                <w:noProof/>
                <w:color w:val="A6A6A6" w:themeColor="background1" w:themeShade="A6"/>
              </w:rPr>
              <mc:AlternateContent>
                <mc:Choice Requires="wps">
                  <w:drawing>
                    <wp:anchor distT="0" distB="0" distL="114300" distR="114300" simplePos="0" relativeHeight="251696128" behindDoc="0" locked="0" layoutInCell="1" allowOverlap="1" wp14:anchorId="15475CC9" wp14:editId="6DBF40F7">
                      <wp:simplePos x="0" y="0"/>
                      <wp:positionH relativeFrom="column">
                        <wp:posOffset>41105</wp:posOffset>
                      </wp:positionH>
                      <wp:positionV relativeFrom="paragraph">
                        <wp:posOffset>129461</wp:posOffset>
                      </wp:positionV>
                      <wp:extent cx="48126" cy="201256"/>
                      <wp:effectExtent l="0" t="0" r="28575" b="27940"/>
                      <wp:wrapNone/>
                      <wp:docPr id="81022901" name="Straight Connector 13"/>
                      <wp:cNvGraphicFramePr/>
                      <a:graphic xmlns:a="http://schemas.openxmlformats.org/drawingml/2006/main">
                        <a:graphicData uri="http://schemas.microsoft.com/office/word/2010/wordprocessingShape">
                          <wps:wsp>
                            <wps:cNvCnPr/>
                            <wps:spPr>
                              <a:xfrm>
                                <a:off x="0" y="0"/>
                                <a:ext cx="48126" cy="201256"/>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20068" id="Straight Connector 1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25pt,10.2pt" to="7.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" strokecolor="#a5a5a5 [2092]"/>
                  </w:pict>
                </mc:Fallback>
              </mc:AlternateContent>
            </w:r>
            <w:r w:rsidRPr="00572B17">
              <w:rPr>
                <w:color w:val="A6A6A6" w:themeColor="background1" w:themeShade="A6"/>
              </w:rPr>
              <w:t>σ</w:t>
            </w:r>
            <w:r w:rsidRPr="00572B17">
              <w:rPr>
                <w:i/>
                <w:iCs/>
                <w:color w:val="A6A6A6" w:themeColor="background1" w:themeShade="A6"/>
                <w:vertAlign w:val="subscript"/>
              </w:rPr>
              <w:t>α</w:t>
            </w:r>
            <w:r w:rsidRPr="00572B17">
              <w:t>σ</w:t>
            </w:r>
            <w:r w:rsidRPr="00572B17">
              <w:rPr>
                <w:i/>
                <w:iCs/>
                <w:vertAlign w:val="subscript"/>
              </w:rPr>
              <w:t>α</w:t>
            </w:r>
          </w:p>
        </w:tc>
      </w:tr>
      <w:tr w:rsidR="008F34F1" w:rsidRPr="00572B17" w14:paraId="0A3F1956" w14:textId="77777777" w:rsidTr="00D21D62">
        <w:trPr>
          <w:trHeight w:val="283"/>
        </w:trPr>
        <w:tc>
          <w:tcPr>
            <w:tcW w:w="450" w:type="dxa"/>
            <w:vMerge w:val="restart"/>
            <w:shd w:val="clear" w:color="auto" w:fill="D9D9D9" w:themeFill="background1" w:themeFillShade="D9"/>
          </w:tcPr>
          <w:p w14:paraId="11919330" w14:textId="77777777" w:rsidR="008F34F1" w:rsidRPr="00572B17" w:rsidRDefault="008F34F1" w:rsidP="00D21D62">
            <w:pPr>
              <w:pStyle w:val="OLtextindented"/>
              <w:ind w:firstLine="0"/>
            </w:pPr>
            <w:r w:rsidRPr="00572B17">
              <w:t>(4)</w:t>
            </w:r>
          </w:p>
        </w:tc>
        <w:tc>
          <w:tcPr>
            <w:tcW w:w="3756" w:type="dxa"/>
            <w:vMerge w:val="restart"/>
            <w:shd w:val="clear" w:color="auto" w:fill="D9D9D9" w:themeFill="background1" w:themeFillShade="D9"/>
          </w:tcPr>
          <w:p w14:paraId="18C8453F" w14:textId="77777777" w:rsidR="008F34F1" w:rsidRPr="00572B17" w:rsidRDefault="008F34F1" w:rsidP="00D21D62">
            <w:pPr>
              <w:pStyle w:val="OLtextindented"/>
              <w:ind w:firstLine="0"/>
            </w:pPr>
            <w:r w:rsidRPr="00572B17">
              <w:t xml:space="preserve">Phonology: application of phonological rules (including sound change) </w:t>
            </w:r>
          </w:p>
        </w:tc>
        <w:tc>
          <w:tcPr>
            <w:tcW w:w="2024" w:type="dxa"/>
            <w:shd w:val="clear" w:color="auto" w:fill="D9D9D9" w:themeFill="background1" w:themeFillShade="D9"/>
          </w:tcPr>
          <w:p w14:paraId="56154D30" w14:textId="77777777" w:rsidR="008F34F1" w:rsidRPr="00572B17" w:rsidRDefault="008F34F1" w:rsidP="00D21D62">
            <w:pPr>
              <w:pStyle w:val="OLtextindented"/>
              <w:ind w:firstLine="0"/>
            </w:pPr>
            <w:r w:rsidRPr="00572B17">
              <w:rPr>
                <w:noProof/>
                <w:color w:val="FFFFFF" w:themeColor="background1"/>
              </w:rPr>
              <mc:AlternateContent>
                <mc:Choice Requires="wps">
                  <w:drawing>
                    <wp:anchor distT="0" distB="0" distL="114300" distR="114300" simplePos="0" relativeHeight="251707392" behindDoc="0" locked="0" layoutInCell="1" allowOverlap="1" wp14:anchorId="5D2C3B8A" wp14:editId="04F5080F">
                      <wp:simplePos x="0" y="0"/>
                      <wp:positionH relativeFrom="column">
                        <wp:posOffset>161782</wp:posOffset>
                      </wp:positionH>
                      <wp:positionV relativeFrom="paragraph">
                        <wp:posOffset>153452</wp:posOffset>
                      </wp:positionV>
                      <wp:extent cx="822336" cy="82550"/>
                      <wp:effectExtent l="0" t="0" r="15875" b="31750"/>
                      <wp:wrapNone/>
                      <wp:docPr id="1902406449" name="Straight Connector 26"/>
                      <wp:cNvGraphicFramePr/>
                      <a:graphic xmlns:a="http://schemas.openxmlformats.org/drawingml/2006/main">
                        <a:graphicData uri="http://schemas.microsoft.com/office/word/2010/wordprocessingShape">
                          <wps:wsp>
                            <wps:cNvCnPr/>
                            <wps:spPr>
                              <a:xfrm flipH="1">
                                <a:off x="0" y="0"/>
                                <a:ext cx="822336" cy="8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E079CA" id="Straight Connector 26"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12.75pt,12.1pt" to="7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" strokecolor="black [3040]"/>
                  </w:pict>
                </mc:Fallback>
              </mc:AlternateContent>
            </w:r>
            <w:r w:rsidRPr="00572B17">
              <w:rPr>
                <w:noProof/>
                <w:color w:val="FFFFFF" w:themeColor="background1"/>
              </w:rPr>
              <mc:AlternateContent>
                <mc:Choice Requires="wps">
                  <w:drawing>
                    <wp:anchor distT="0" distB="0" distL="114300" distR="114300" simplePos="0" relativeHeight="251706368" behindDoc="0" locked="0" layoutInCell="1" allowOverlap="1" wp14:anchorId="4742E2A4" wp14:editId="6BFD9A72">
                      <wp:simplePos x="0" y="0"/>
                      <wp:positionH relativeFrom="column">
                        <wp:posOffset>160700</wp:posOffset>
                      </wp:positionH>
                      <wp:positionV relativeFrom="paragraph">
                        <wp:posOffset>153452</wp:posOffset>
                      </wp:positionV>
                      <wp:extent cx="654178" cy="82854"/>
                      <wp:effectExtent l="0" t="0" r="12700" b="31750"/>
                      <wp:wrapNone/>
                      <wp:docPr id="1587323953" name="Straight Connector 25"/>
                      <wp:cNvGraphicFramePr/>
                      <a:graphic xmlns:a="http://schemas.openxmlformats.org/drawingml/2006/main">
                        <a:graphicData uri="http://schemas.microsoft.com/office/word/2010/wordprocessingShape">
                          <wps:wsp>
                            <wps:cNvCnPr/>
                            <wps:spPr>
                              <a:xfrm flipH="1">
                                <a:off x="0" y="0"/>
                                <a:ext cx="654178" cy="82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88949" id="Straight Connector 25"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12.65pt,12.1pt" to="64.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" strokecolor="black [3040]"/>
                  </w:pict>
                </mc:Fallback>
              </mc:AlternateContent>
            </w:r>
            <w:r w:rsidRPr="00572B17">
              <w:rPr>
                <w:noProof/>
                <w:color w:val="FFFFFF" w:themeColor="background1"/>
              </w:rPr>
              <mc:AlternateContent>
                <mc:Choice Requires="wps">
                  <w:drawing>
                    <wp:anchor distT="0" distB="0" distL="114300" distR="114300" simplePos="0" relativeHeight="251705344" behindDoc="0" locked="0" layoutInCell="1" allowOverlap="1" wp14:anchorId="7B1B04B1" wp14:editId="568FEF1D">
                      <wp:simplePos x="0" y="0"/>
                      <wp:positionH relativeFrom="column">
                        <wp:posOffset>161782</wp:posOffset>
                      </wp:positionH>
                      <wp:positionV relativeFrom="paragraph">
                        <wp:posOffset>149845</wp:posOffset>
                      </wp:positionV>
                      <wp:extent cx="480466" cy="86461"/>
                      <wp:effectExtent l="0" t="0" r="15240" b="27940"/>
                      <wp:wrapNone/>
                      <wp:docPr id="927179051" name="Straight Connector 24"/>
                      <wp:cNvGraphicFramePr/>
                      <a:graphic xmlns:a="http://schemas.openxmlformats.org/drawingml/2006/main">
                        <a:graphicData uri="http://schemas.microsoft.com/office/word/2010/wordprocessingShape">
                          <wps:wsp>
                            <wps:cNvCnPr/>
                            <wps:spPr>
                              <a:xfrm flipH="1">
                                <a:off x="0" y="0"/>
                                <a:ext cx="480466" cy="864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8A137" id="Straight Connector 24"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12.75pt,11.8pt" to="50.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" strokecolor="black [3040]"/>
                  </w:pict>
                </mc:Fallback>
              </mc:AlternateContent>
            </w:r>
            <w:r w:rsidRPr="00572B17">
              <w:rPr>
                <w:noProof/>
                <w:color w:val="FFFFFF" w:themeColor="background1"/>
              </w:rPr>
              <mc:AlternateContent>
                <mc:Choice Requires="wps">
                  <w:drawing>
                    <wp:anchor distT="0" distB="0" distL="114300" distR="114300" simplePos="0" relativeHeight="251704320" behindDoc="0" locked="0" layoutInCell="1" allowOverlap="1" wp14:anchorId="6AD50C44" wp14:editId="0A4479A7">
                      <wp:simplePos x="0" y="0"/>
                      <wp:positionH relativeFrom="column">
                        <wp:posOffset>41666</wp:posOffset>
                      </wp:positionH>
                      <wp:positionV relativeFrom="paragraph">
                        <wp:posOffset>148041</wp:posOffset>
                      </wp:positionV>
                      <wp:extent cx="391896" cy="88374"/>
                      <wp:effectExtent l="0" t="0" r="27305" b="26035"/>
                      <wp:wrapNone/>
                      <wp:docPr id="1248587027" name="Straight Connector 23"/>
                      <wp:cNvGraphicFramePr/>
                      <a:graphic xmlns:a="http://schemas.openxmlformats.org/drawingml/2006/main">
                        <a:graphicData uri="http://schemas.microsoft.com/office/word/2010/wordprocessingShape">
                          <wps:wsp>
                            <wps:cNvCnPr/>
                            <wps:spPr>
                              <a:xfrm flipH="1">
                                <a:off x="0" y="0"/>
                                <a:ext cx="391896" cy="8837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FBD15" id="Straight Connector 23"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3.3pt,11.65pt" to="34.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" strokecolor="#a5a5a5 [2092]"/>
                  </w:pict>
                </mc:Fallback>
              </mc:AlternateContent>
            </w:r>
            <w:r w:rsidRPr="00572B17">
              <w:rPr>
                <w:noProof/>
                <w:color w:val="FFFFFF" w:themeColor="background1"/>
              </w:rPr>
              <mc:AlternateContent>
                <mc:Choice Requires="wps">
                  <w:drawing>
                    <wp:anchor distT="0" distB="0" distL="114300" distR="114300" simplePos="0" relativeHeight="251703296" behindDoc="0" locked="0" layoutInCell="1" allowOverlap="1" wp14:anchorId="7FFBB356" wp14:editId="761BE8DE">
                      <wp:simplePos x="0" y="0"/>
                      <wp:positionH relativeFrom="column">
                        <wp:posOffset>36255</wp:posOffset>
                      </wp:positionH>
                      <wp:positionV relativeFrom="paragraph">
                        <wp:posOffset>153452</wp:posOffset>
                      </wp:positionV>
                      <wp:extent cx="227458" cy="88374"/>
                      <wp:effectExtent l="0" t="0" r="20320" b="26035"/>
                      <wp:wrapNone/>
                      <wp:docPr id="142631532" name="Straight Connector 22"/>
                      <wp:cNvGraphicFramePr/>
                      <a:graphic xmlns:a="http://schemas.openxmlformats.org/drawingml/2006/main">
                        <a:graphicData uri="http://schemas.microsoft.com/office/word/2010/wordprocessingShape">
                          <wps:wsp>
                            <wps:cNvCnPr/>
                            <wps:spPr>
                              <a:xfrm flipH="1">
                                <a:off x="0" y="0"/>
                                <a:ext cx="227458" cy="8837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E2226" id="Straight Connector 22"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2.85pt,12.1pt" to="20.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" strokecolor="#a5a5a5 [2092]"/>
                  </w:pict>
                </mc:Fallback>
              </mc:AlternateContent>
            </w:r>
            <w:r w:rsidRPr="00572B17">
              <w:rPr>
                <w:noProof/>
                <w:color w:val="FFFFFF" w:themeColor="background1"/>
              </w:rPr>
              <mc:AlternateContent>
                <mc:Choice Requires="wps">
                  <w:drawing>
                    <wp:anchor distT="0" distB="0" distL="114300" distR="114300" simplePos="0" relativeHeight="251702272" behindDoc="0" locked="0" layoutInCell="1" allowOverlap="1" wp14:anchorId="27C18BF4" wp14:editId="4722DA7E">
                      <wp:simplePos x="0" y="0"/>
                      <wp:positionH relativeFrom="column">
                        <wp:posOffset>36255</wp:posOffset>
                      </wp:positionH>
                      <wp:positionV relativeFrom="paragraph">
                        <wp:posOffset>153452</wp:posOffset>
                      </wp:positionV>
                      <wp:extent cx="48696" cy="86570"/>
                      <wp:effectExtent l="0" t="0" r="27940" b="27940"/>
                      <wp:wrapNone/>
                      <wp:docPr id="254806793" name="Straight Connector 21"/>
                      <wp:cNvGraphicFramePr/>
                      <a:graphic xmlns:a="http://schemas.openxmlformats.org/drawingml/2006/main">
                        <a:graphicData uri="http://schemas.microsoft.com/office/word/2010/wordprocessingShape">
                          <wps:wsp>
                            <wps:cNvCnPr/>
                            <wps:spPr>
                              <a:xfrm flipH="1">
                                <a:off x="0" y="0"/>
                                <a:ext cx="48696" cy="8657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D1CBF" id="Straight Connector 2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2.85pt,12.1pt" to="6.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" strokecolor="#a5a5a5 [2092]"/>
                  </w:pict>
                </mc:Fallback>
              </mc:AlternateContent>
            </w:r>
            <w:r w:rsidRPr="00572B17">
              <w:rPr>
                <w:color w:val="A6A6A6" w:themeColor="background1" w:themeShade="A6"/>
              </w:rPr>
              <w:t>(C)</w:t>
            </w:r>
            <w:r w:rsidRPr="00572B17">
              <w:rPr>
                <w:color w:val="A6A6A6" w:themeColor="background1" w:themeShade="A6"/>
                <w:vertAlign w:val="subscript"/>
              </w:rPr>
              <w:t>1</w:t>
            </w:r>
            <w:r w:rsidRPr="00572B17">
              <w:rPr>
                <w:color w:val="A6A6A6" w:themeColor="background1" w:themeShade="A6"/>
              </w:rPr>
              <w:t>V</w:t>
            </w:r>
            <w:r w:rsidRPr="00572B17">
              <w:rPr>
                <w:color w:val="A6A6A6" w:themeColor="background1" w:themeShade="A6"/>
                <w:vertAlign w:val="subscript"/>
              </w:rPr>
              <w:t>1</w:t>
            </w:r>
            <w:r w:rsidRPr="00572B17">
              <w:rPr>
                <w:color w:val="A6A6A6" w:themeColor="background1" w:themeShade="A6"/>
              </w:rPr>
              <w:t>(C)</w:t>
            </w:r>
            <w:r w:rsidRPr="00572B17">
              <w:rPr>
                <w:color w:val="A6A6A6" w:themeColor="background1" w:themeShade="A6"/>
                <w:vertAlign w:val="subscript"/>
              </w:rPr>
              <w:t>2</w:t>
            </w:r>
            <w:r w:rsidRPr="00572B17">
              <w:t>(C)</w:t>
            </w:r>
            <w:r w:rsidRPr="00572B17">
              <w:rPr>
                <w:vertAlign w:val="subscript"/>
              </w:rPr>
              <w:t>1</w:t>
            </w:r>
            <w:r w:rsidRPr="00572B17">
              <w:t>V</w:t>
            </w:r>
            <w:r w:rsidRPr="00572B17">
              <w:rPr>
                <w:vertAlign w:val="subscript"/>
              </w:rPr>
              <w:t>1</w:t>
            </w:r>
            <w:r w:rsidRPr="00572B17">
              <w:t>(C)</w:t>
            </w:r>
            <w:r w:rsidRPr="00572B17">
              <w:rPr>
                <w:vertAlign w:val="subscript"/>
              </w:rPr>
              <w:t>2</w:t>
            </w:r>
          </w:p>
        </w:tc>
      </w:tr>
      <w:tr w:rsidR="008F34F1" w:rsidRPr="00572B17" w14:paraId="736BC459" w14:textId="77777777" w:rsidTr="00D21D62">
        <w:trPr>
          <w:trHeight w:val="282"/>
        </w:trPr>
        <w:tc>
          <w:tcPr>
            <w:tcW w:w="450" w:type="dxa"/>
            <w:vMerge/>
            <w:shd w:val="clear" w:color="auto" w:fill="D9D9D9" w:themeFill="background1" w:themeFillShade="D9"/>
          </w:tcPr>
          <w:p w14:paraId="31BBA520" w14:textId="77777777" w:rsidR="008F34F1" w:rsidRPr="00572B17" w:rsidRDefault="008F34F1" w:rsidP="00D21D62">
            <w:pPr>
              <w:pStyle w:val="OLtextindented"/>
              <w:ind w:firstLine="0"/>
            </w:pPr>
          </w:p>
        </w:tc>
        <w:tc>
          <w:tcPr>
            <w:tcW w:w="3756" w:type="dxa"/>
            <w:vMerge/>
            <w:shd w:val="clear" w:color="auto" w:fill="D9D9D9" w:themeFill="background1" w:themeFillShade="D9"/>
          </w:tcPr>
          <w:p w14:paraId="06BA8EE6" w14:textId="77777777" w:rsidR="008F34F1" w:rsidRPr="00572B17" w:rsidRDefault="008F34F1" w:rsidP="00D21D62">
            <w:pPr>
              <w:pStyle w:val="OLtextindented"/>
              <w:ind w:firstLine="0"/>
            </w:pPr>
          </w:p>
        </w:tc>
        <w:tc>
          <w:tcPr>
            <w:tcW w:w="2024" w:type="dxa"/>
            <w:shd w:val="clear" w:color="auto" w:fill="D9D9D9" w:themeFill="background1" w:themeFillShade="D9"/>
          </w:tcPr>
          <w:p w14:paraId="3E08D1F7" w14:textId="77777777" w:rsidR="008F34F1" w:rsidRPr="00572B17" w:rsidRDefault="008F34F1" w:rsidP="00D21D62">
            <w:pPr>
              <w:pStyle w:val="OLtextindented"/>
              <w:ind w:firstLine="0"/>
              <w:rPr>
                <w:color w:val="D9D9D9" w:themeColor="background1" w:themeShade="D9"/>
              </w:rPr>
            </w:pPr>
            <w:r w:rsidRPr="00572B17">
              <w:rPr>
                <w:noProof/>
                <w:color w:val="FFFFFF" w:themeColor="background1"/>
              </w:rPr>
              <mc:AlternateContent>
                <mc:Choice Requires="wps">
                  <w:drawing>
                    <wp:anchor distT="0" distB="0" distL="114300" distR="114300" simplePos="0" relativeHeight="251709440" behindDoc="0" locked="0" layoutInCell="1" allowOverlap="1" wp14:anchorId="1F24FF39" wp14:editId="695FF350">
                      <wp:simplePos x="0" y="0"/>
                      <wp:positionH relativeFrom="column">
                        <wp:posOffset>160700</wp:posOffset>
                      </wp:positionH>
                      <wp:positionV relativeFrom="paragraph">
                        <wp:posOffset>145949</wp:posOffset>
                      </wp:positionV>
                      <wp:extent cx="0" cy="97155"/>
                      <wp:effectExtent l="0" t="0" r="38100" b="36195"/>
                      <wp:wrapNone/>
                      <wp:docPr id="206215639" name="Straight Connector 29"/>
                      <wp:cNvGraphicFramePr/>
                      <a:graphic xmlns:a="http://schemas.openxmlformats.org/drawingml/2006/main">
                        <a:graphicData uri="http://schemas.microsoft.com/office/word/2010/wordprocessingShape">
                          <wps:wsp>
                            <wps:cNvCnPr/>
                            <wps:spPr>
                              <a:xfrm>
                                <a:off x="0" y="0"/>
                                <a:ext cx="0" cy="97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85BA3" id="Straight Connector 2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65pt,11.5pt" to="12.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" strokecolor="black [3040]"/>
                  </w:pict>
                </mc:Fallback>
              </mc:AlternateContent>
            </w:r>
            <w:r w:rsidRPr="00572B17">
              <w:rPr>
                <w:noProof/>
                <w:color w:val="FFFFFF" w:themeColor="background1"/>
              </w:rPr>
              <mc:AlternateContent>
                <mc:Choice Requires="wps">
                  <w:drawing>
                    <wp:anchor distT="0" distB="0" distL="114300" distR="114300" simplePos="0" relativeHeight="251708416" behindDoc="0" locked="0" layoutInCell="1" allowOverlap="1" wp14:anchorId="21063A74" wp14:editId="06FD2752">
                      <wp:simplePos x="0" y="0"/>
                      <wp:positionH relativeFrom="column">
                        <wp:posOffset>36255</wp:posOffset>
                      </wp:positionH>
                      <wp:positionV relativeFrom="paragraph">
                        <wp:posOffset>145949</wp:posOffset>
                      </wp:positionV>
                      <wp:extent cx="124445" cy="97391"/>
                      <wp:effectExtent l="0" t="0" r="28575" b="36195"/>
                      <wp:wrapNone/>
                      <wp:docPr id="1914244093" name="Straight Connector 28"/>
                      <wp:cNvGraphicFramePr/>
                      <a:graphic xmlns:a="http://schemas.openxmlformats.org/drawingml/2006/main">
                        <a:graphicData uri="http://schemas.microsoft.com/office/word/2010/wordprocessingShape">
                          <wps:wsp>
                            <wps:cNvCnPr/>
                            <wps:spPr>
                              <a:xfrm flipH="1">
                                <a:off x="0" y="0"/>
                                <a:ext cx="124445" cy="973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9DFF1" id="Straight Connector 28"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2.85pt,11.5pt" to="12.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" strokecolor="black [3040]"/>
                  </w:pict>
                </mc:Fallback>
              </mc:AlternateContent>
            </w:r>
            <w:r w:rsidRPr="00572B17">
              <w:rPr>
                <w:color w:val="A6A6A6" w:themeColor="background1" w:themeShade="A6"/>
              </w:rPr>
              <w:t>σ</w:t>
            </w:r>
            <w:r w:rsidRPr="00572B17">
              <w:rPr>
                <w:i/>
                <w:iCs/>
                <w:color w:val="A6A6A6" w:themeColor="background1" w:themeShade="A6"/>
                <w:vertAlign w:val="subscript"/>
              </w:rPr>
              <w:t>α</w:t>
            </w:r>
            <w:r w:rsidRPr="00572B17">
              <w:t>σ</w:t>
            </w:r>
            <w:r w:rsidRPr="00572B17">
              <w:rPr>
                <w:i/>
                <w:iCs/>
                <w:vertAlign w:val="subscript"/>
              </w:rPr>
              <w:t>β</w:t>
            </w:r>
          </w:p>
        </w:tc>
      </w:tr>
      <w:tr w:rsidR="008F34F1" w:rsidRPr="00572B17" w14:paraId="4D360428" w14:textId="77777777" w:rsidTr="00D21D62">
        <w:tc>
          <w:tcPr>
            <w:tcW w:w="450" w:type="dxa"/>
          </w:tcPr>
          <w:p w14:paraId="08587F73" w14:textId="77777777" w:rsidR="008F34F1" w:rsidRPr="00572B17" w:rsidRDefault="008F34F1" w:rsidP="00D21D62">
            <w:pPr>
              <w:pStyle w:val="OLtextindented"/>
              <w:ind w:firstLine="0"/>
            </w:pPr>
            <w:r w:rsidRPr="00572B17">
              <w:t>(5)</w:t>
            </w:r>
          </w:p>
        </w:tc>
        <w:tc>
          <w:tcPr>
            <w:tcW w:w="3756" w:type="dxa"/>
          </w:tcPr>
          <w:p w14:paraId="461E0EA8" w14:textId="77777777" w:rsidR="008F34F1" w:rsidRPr="00572B17" w:rsidRDefault="008F34F1" w:rsidP="00D21D62">
            <w:pPr>
              <w:pStyle w:val="OLtextindented"/>
              <w:ind w:firstLine="0"/>
            </w:pPr>
            <w:r w:rsidRPr="00572B17">
              <w:t>Phonology: both syllables in reduplicative lemma must be identical</w:t>
            </w:r>
          </w:p>
        </w:tc>
        <w:tc>
          <w:tcPr>
            <w:tcW w:w="2024" w:type="dxa"/>
          </w:tcPr>
          <w:p w14:paraId="0A251F7F" w14:textId="77777777" w:rsidR="008F34F1" w:rsidRPr="00572B17" w:rsidRDefault="008F34F1" w:rsidP="00D21D62">
            <w:pPr>
              <w:pStyle w:val="OLtextindented"/>
              <w:ind w:firstLine="0"/>
            </w:pPr>
            <w:r w:rsidRPr="00572B17">
              <w:t>σ</w:t>
            </w:r>
            <w:r w:rsidRPr="00572B17">
              <w:rPr>
                <w:i/>
                <w:iCs/>
                <w:vertAlign w:val="subscript"/>
              </w:rPr>
              <w:t>β</w:t>
            </w:r>
            <w:r w:rsidRPr="00572B17">
              <w:t>σ</w:t>
            </w:r>
            <w:r w:rsidRPr="00572B17">
              <w:rPr>
                <w:i/>
                <w:iCs/>
                <w:vertAlign w:val="subscript"/>
              </w:rPr>
              <w:t>β</w:t>
            </w:r>
          </w:p>
        </w:tc>
      </w:tr>
    </w:tbl>
    <w:p w14:paraId="2ACF0C82" w14:textId="7E06E8EC" w:rsidR="008F34F1" w:rsidRPr="00572B17" w:rsidRDefault="008F34F1" w:rsidP="008F34F1">
      <w:pPr>
        <w:pStyle w:val="OLtextindented"/>
      </w:pPr>
    </w:p>
    <w:p w14:paraId="5918F41E" w14:textId="3FB53CB8" w:rsidR="00640489" w:rsidRPr="00572B17" w:rsidRDefault="00640489" w:rsidP="00640489">
      <w:pPr>
        <w:pStyle w:val="OLheadingC-level"/>
        <w:rPr>
          <w:vanish/>
          <w:specVanish/>
        </w:rPr>
      </w:pPr>
      <w:r w:rsidRPr="00572B17">
        <w:t>*d̪&gt;</w:t>
      </w:r>
      <w:r w:rsidR="00BA61DD" w:rsidRPr="00572B17">
        <w:t>*</w:t>
      </w:r>
      <w:r w:rsidRPr="00572B17">
        <w:t xml:space="preserve">t (Proto-South </w:t>
      </w:r>
      <w:proofErr w:type="spellStart"/>
      <w:r w:rsidRPr="00572B17">
        <w:t>Siberut</w:t>
      </w:r>
      <w:proofErr w:type="spellEnd"/>
      <w:r w:rsidRPr="00572B17">
        <w:t>&gt;Proto-Sipora-</w:t>
      </w:r>
      <w:proofErr w:type="spellStart"/>
      <w:r w:rsidRPr="00572B17">
        <w:t>Sabirut</w:t>
      </w:r>
      <w:proofErr w:type="spellEnd"/>
      <w:r w:rsidRPr="00572B17">
        <w:t xml:space="preserve">). </w:t>
      </w:r>
    </w:p>
    <w:p w14:paraId="75728CED" w14:textId="1D2AAA51" w:rsidR="009226B5" w:rsidRPr="00572B17" w:rsidRDefault="00BE50B4" w:rsidP="001E23E2">
      <w:pPr>
        <w:pStyle w:val="OLtextindented"/>
      </w:pPr>
      <w:r w:rsidRPr="00572B17">
        <w:t xml:space="preserve">This change replaces the dental consonant </w:t>
      </w:r>
      <w:r w:rsidR="00494789" w:rsidRPr="00572B17">
        <w:t>*</w:t>
      </w:r>
      <w:r w:rsidRPr="00572B17">
        <w:t xml:space="preserve">d̪ in Sipora and </w:t>
      </w:r>
      <w:proofErr w:type="spellStart"/>
      <w:r w:rsidRPr="00572B17">
        <w:t>Sabirut</w:t>
      </w:r>
      <w:proofErr w:type="spellEnd"/>
      <w:r w:rsidRPr="00572B17">
        <w:t xml:space="preserve"> by </w:t>
      </w:r>
      <w:r w:rsidR="00B73A8A" w:rsidRPr="00572B17">
        <w:t>means of devoicing, since *t is still phonetically dental</w:t>
      </w:r>
      <w:r w:rsidRPr="00572B17">
        <w:t xml:space="preserve">. </w:t>
      </w:r>
      <w:r w:rsidR="00613C3C" w:rsidRPr="00572B17">
        <w:t>The natural push towards s</w:t>
      </w:r>
      <w:r w:rsidR="00B13B4A" w:rsidRPr="00572B17">
        <w:t xml:space="preserve">ymmetry of inventory was </w:t>
      </w:r>
      <w:proofErr w:type="gramStart"/>
      <w:r w:rsidR="00B13B4A" w:rsidRPr="00572B17">
        <w:t>likely a</w:t>
      </w:r>
      <w:proofErr w:type="gramEnd"/>
      <w:r w:rsidR="00B13B4A" w:rsidRPr="00572B17">
        <w:t xml:space="preserve"> motivator here</w:t>
      </w:r>
      <w:r w:rsidRPr="00572B17">
        <w:t>.</w:t>
      </w:r>
    </w:p>
    <w:p w14:paraId="77EEC761" w14:textId="777A30C6" w:rsidR="009226B5" w:rsidRPr="00572B17" w:rsidRDefault="009226B5" w:rsidP="009226B5">
      <w:pPr>
        <w:pStyle w:val="OLcaption"/>
        <w:rPr>
          <w:i/>
        </w:rPr>
      </w:pPr>
      <w:r w:rsidRPr="00572B17">
        <w:t xml:space="preserve">table </w:t>
      </w:r>
      <w:r w:rsidR="00BF29DC" w:rsidRPr="00572B17">
        <w:t>10</w:t>
      </w:r>
      <w:r w:rsidRPr="00572B17">
        <w:t xml:space="preserve">. </w:t>
      </w:r>
      <w:r w:rsidR="00692C0F" w:rsidRPr="00572B17">
        <w:t>evidence for *</w:t>
      </w:r>
      <w:r w:rsidR="00692C0F" w:rsidRPr="00572B17">
        <w:rPr>
          <w:caps w:val="0"/>
        </w:rPr>
        <w:t>d̪&gt;</w:t>
      </w:r>
      <w:r w:rsidR="00FF472A" w:rsidRPr="00572B17">
        <w:rPr>
          <w:caps w:val="0"/>
        </w:rPr>
        <w:t>*</w:t>
      </w:r>
      <w:r w:rsidR="00692C0F" w:rsidRPr="00572B17">
        <w:rPr>
          <w:caps w:val="0"/>
        </w:rPr>
        <w:t>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764"/>
        <w:gridCol w:w="803"/>
        <w:gridCol w:w="728"/>
        <w:gridCol w:w="732"/>
        <w:gridCol w:w="670"/>
        <w:gridCol w:w="678"/>
      </w:tblGrid>
      <w:tr w:rsidR="00283138" w:rsidRPr="00572B17" w14:paraId="3A84BF4E" w14:textId="10152AE8" w:rsidTr="00A0627D">
        <w:trPr>
          <w:jc w:val="center"/>
        </w:trPr>
        <w:tc>
          <w:tcPr>
            <w:tcW w:w="0" w:type="auto"/>
          </w:tcPr>
          <w:p w14:paraId="1E63C349" w14:textId="251EC485" w:rsidR="00283138" w:rsidRPr="00572B17" w:rsidRDefault="00283138" w:rsidP="00787809">
            <w:pPr>
              <w:pStyle w:val="OLtablecolumnheading"/>
            </w:pPr>
            <w:r w:rsidRPr="00572B17">
              <w:t>PMEN</w:t>
            </w:r>
          </w:p>
        </w:tc>
        <w:tc>
          <w:tcPr>
            <w:tcW w:w="0" w:type="auto"/>
          </w:tcPr>
          <w:p w14:paraId="7447827C" w14:textId="289A003E" w:rsidR="00283138" w:rsidRPr="00572B17" w:rsidRDefault="00283138" w:rsidP="00787809">
            <w:pPr>
              <w:pStyle w:val="OLtablecolumnheading"/>
            </w:pPr>
            <w:r w:rsidRPr="00572B17">
              <w:t>PSS</w:t>
            </w:r>
          </w:p>
        </w:tc>
        <w:tc>
          <w:tcPr>
            <w:tcW w:w="0" w:type="auto"/>
          </w:tcPr>
          <w:p w14:paraId="7665CD5F" w14:textId="63543EAD" w:rsidR="00283138" w:rsidRPr="00572B17" w:rsidRDefault="00283138" w:rsidP="00787809">
            <w:pPr>
              <w:pStyle w:val="OLtablecolumnheading"/>
            </w:pPr>
            <w:proofErr w:type="spellStart"/>
            <w:r w:rsidRPr="00572B17">
              <w:t>Rereiket</w:t>
            </w:r>
            <w:proofErr w:type="spellEnd"/>
          </w:p>
        </w:tc>
        <w:tc>
          <w:tcPr>
            <w:tcW w:w="0" w:type="auto"/>
          </w:tcPr>
          <w:p w14:paraId="7D242B83" w14:textId="1B453C81" w:rsidR="00283138" w:rsidRPr="00572B17" w:rsidRDefault="00283138" w:rsidP="00787809">
            <w:pPr>
              <w:pStyle w:val="OLtablecolumnheading"/>
            </w:pPr>
            <w:proofErr w:type="spellStart"/>
            <w:r w:rsidRPr="00572B17">
              <w:t>PSiSa</w:t>
            </w:r>
            <w:proofErr w:type="spellEnd"/>
          </w:p>
        </w:tc>
        <w:tc>
          <w:tcPr>
            <w:tcW w:w="0" w:type="auto"/>
          </w:tcPr>
          <w:p w14:paraId="2091FDD1" w14:textId="04ACA007" w:rsidR="00283138" w:rsidRPr="00572B17" w:rsidRDefault="00283138" w:rsidP="00787809">
            <w:pPr>
              <w:pStyle w:val="OLtablecolumnheading"/>
            </w:pPr>
            <w:proofErr w:type="spellStart"/>
            <w:r w:rsidRPr="00572B17">
              <w:t>Sabirut</w:t>
            </w:r>
            <w:proofErr w:type="spellEnd"/>
          </w:p>
        </w:tc>
        <w:tc>
          <w:tcPr>
            <w:tcW w:w="0" w:type="auto"/>
          </w:tcPr>
          <w:p w14:paraId="3269C702" w14:textId="47B860D9" w:rsidR="00283138" w:rsidRPr="00572B17" w:rsidRDefault="00283138" w:rsidP="00787809">
            <w:pPr>
              <w:pStyle w:val="OLtablecolumnheading"/>
            </w:pPr>
            <w:r w:rsidRPr="00572B17">
              <w:t>Sipora</w:t>
            </w:r>
          </w:p>
        </w:tc>
        <w:tc>
          <w:tcPr>
            <w:tcW w:w="0" w:type="auto"/>
          </w:tcPr>
          <w:p w14:paraId="171BB1BE" w14:textId="4DF23597" w:rsidR="00283138" w:rsidRPr="00572B17" w:rsidRDefault="00283138" w:rsidP="00787809">
            <w:pPr>
              <w:pStyle w:val="OLtablecolumnheading"/>
            </w:pPr>
            <w:r w:rsidRPr="00572B17">
              <w:t>Gloss</w:t>
            </w:r>
          </w:p>
        </w:tc>
      </w:tr>
      <w:tr w:rsidR="00283138" w:rsidRPr="00572B17" w14:paraId="59E14988" w14:textId="1C7E86FD" w:rsidTr="00996453">
        <w:trPr>
          <w:jc w:val="center"/>
        </w:trPr>
        <w:tc>
          <w:tcPr>
            <w:tcW w:w="0" w:type="auto"/>
            <w:shd w:val="clear" w:color="auto" w:fill="D9D9D9" w:themeFill="background1" w:themeFillShade="D9"/>
          </w:tcPr>
          <w:p w14:paraId="11ABEEAD" w14:textId="6AE72150" w:rsidR="00283138" w:rsidRPr="00572B17" w:rsidRDefault="00CD55C7" w:rsidP="00787809">
            <w:pPr>
              <w:pStyle w:val="OLtablecontents"/>
            </w:pPr>
            <w:r w:rsidRPr="00572B17">
              <w:t>*</w:t>
            </w:r>
            <w:proofErr w:type="spellStart"/>
            <w:r w:rsidR="00283138" w:rsidRPr="00572B17">
              <w:t>ɡid̪ik</w:t>
            </w:r>
            <w:proofErr w:type="spellEnd"/>
          </w:p>
        </w:tc>
        <w:tc>
          <w:tcPr>
            <w:tcW w:w="0" w:type="auto"/>
            <w:shd w:val="clear" w:color="auto" w:fill="D9D9D9" w:themeFill="background1" w:themeFillShade="D9"/>
          </w:tcPr>
          <w:p w14:paraId="0BF02670" w14:textId="6C2A0116" w:rsidR="00283138" w:rsidRPr="00572B17" w:rsidRDefault="00CD55C7" w:rsidP="00787809">
            <w:pPr>
              <w:pStyle w:val="OLtablecontents"/>
            </w:pPr>
            <w:r w:rsidRPr="00572B17">
              <w:t>*</w:t>
            </w:r>
            <w:proofErr w:type="spellStart"/>
            <w:r w:rsidR="00283138" w:rsidRPr="00572B17">
              <w:t>ɡid̪i</w:t>
            </w:r>
            <w:r w:rsidR="001C6D5A" w:rsidRPr="00572B17">
              <w:rPr>
                <w:vertAlign w:val="superscript"/>
              </w:rPr>
              <w:t>ʔ</w:t>
            </w:r>
            <w:proofErr w:type="spellEnd"/>
          </w:p>
        </w:tc>
        <w:tc>
          <w:tcPr>
            <w:tcW w:w="0" w:type="auto"/>
            <w:shd w:val="clear" w:color="auto" w:fill="D9D9D9" w:themeFill="background1" w:themeFillShade="D9"/>
          </w:tcPr>
          <w:p w14:paraId="16FF4406" w14:textId="2E1F966F" w:rsidR="00283138" w:rsidRPr="00572B17" w:rsidRDefault="00283138" w:rsidP="00787809">
            <w:pPr>
              <w:pStyle w:val="OLtablecontents"/>
            </w:pPr>
            <w:proofErr w:type="spellStart"/>
            <w:r w:rsidRPr="00572B17">
              <w:t>ɡid̪i</w:t>
            </w:r>
            <w:r w:rsidR="001C6D5A" w:rsidRPr="00572B17">
              <w:rPr>
                <w:vertAlign w:val="superscript"/>
              </w:rPr>
              <w:t>ʔ</w:t>
            </w:r>
            <w:proofErr w:type="spellEnd"/>
          </w:p>
        </w:tc>
        <w:tc>
          <w:tcPr>
            <w:tcW w:w="0" w:type="auto"/>
            <w:shd w:val="clear" w:color="auto" w:fill="D9D9D9" w:themeFill="background1" w:themeFillShade="D9"/>
          </w:tcPr>
          <w:p w14:paraId="5974ED75" w14:textId="04272C2D" w:rsidR="00283138" w:rsidRPr="00572B17" w:rsidRDefault="00660428" w:rsidP="00787809">
            <w:pPr>
              <w:pStyle w:val="OLtablecontents"/>
            </w:pPr>
            <w:r w:rsidRPr="00572B17">
              <w:t>*</w:t>
            </w:r>
            <w:proofErr w:type="spellStart"/>
            <w:r w:rsidR="00283138" w:rsidRPr="00572B17">
              <w:t>ɡiti</w:t>
            </w:r>
            <w:r w:rsidR="001C6D5A" w:rsidRPr="00572B17">
              <w:rPr>
                <w:vertAlign w:val="superscript"/>
              </w:rPr>
              <w:t>ʔ</w:t>
            </w:r>
            <w:proofErr w:type="spellEnd"/>
          </w:p>
        </w:tc>
        <w:tc>
          <w:tcPr>
            <w:tcW w:w="0" w:type="auto"/>
            <w:shd w:val="clear" w:color="auto" w:fill="D9D9D9" w:themeFill="background1" w:themeFillShade="D9"/>
          </w:tcPr>
          <w:p w14:paraId="236B529F" w14:textId="77777777" w:rsidR="00283138" w:rsidRPr="00572B17" w:rsidRDefault="00283138" w:rsidP="00787809">
            <w:pPr>
              <w:pStyle w:val="OLtablecontents"/>
            </w:pPr>
          </w:p>
        </w:tc>
        <w:tc>
          <w:tcPr>
            <w:tcW w:w="0" w:type="auto"/>
            <w:shd w:val="clear" w:color="auto" w:fill="D9D9D9" w:themeFill="background1" w:themeFillShade="D9"/>
          </w:tcPr>
          <w:p w14:paraId="04D10407" w14:textId="7CA5C810" w:rsidR="00283138" w:rsidRPr="00572B17" w:rsidRDefault="00283138" w:rsidP="00787809">
            <w:pPr>
              <w:pStyle w:val="OLtablecontents"/>
            </w:pPr>
            <w:proofErr w:type="spellStart"/>
            <w:r w:rsidRPr="00572B17">
              <w:t>giti</w:t>
            </w:r>
            <w:r w:rsidR="001C6D5A" w:rsidRPr="00572B17">
              <w:rPr>
                <w:vertAlign w:val="superscript"/>
              </w:rPr>
              <w:t>ʔ</w:t>
            </w:r>
            <w:proofErr w:type="spellEnd"/>
          </w:p>
        </w:tc>
        <w:tc>
          <w:tcPr>
            <w:tcW w:w="0" w:type="auto"/>
            <w:shd w:val="clear" w:color="auto" w:fill="D9D9D9" w:themeFill="background1" w:themeFillShade="D9"/>
          </w:tcPr>
          <w:p w14:paraId="3D0D5DE5" w14:textId="00A967A4" w:rsidR="00283138" w:rsidRPr="00572B17" w:rsidRDefault="00A630E6" w:rsidP="00787809">
            <w:pPr>
              <w:pStyle w:val="OLtablecontents"/>
            </w:pPr>
            <w:r w:rsidRPr="00572B17">
              <w:t>‘tickle’</w:t>
            </w:r>
          </w:p>
        </w:tc>
      </w:tr>
      <w:tr w:rsidR="00283138" w:rsidRPr="00572B17" w14:paraId="03F50790" w14:textId="44D7E6B1" w:rsidTr="00A0627D">
        <w:trPr>
          <w:jc w:val="center"/>
        </w:trPr>
        <w:tc>
          <w:tcPr>
            <w:tcW w:w="0" w:type="auto"/>
            <w:tcBorders>
              <w:bottom w:val="single" w:sz="4" w:space="0" w:color="auto"/>
            </w:tcBorders>
          </w:tcPr>
          <w:p w14:paraId="32CEDED1" w14:textId="06AA869A" w:rsidR="00283138" w:rsidRPr="00572B17" w:rsidRDefault="00283138" w:rsidP="00787809">
            <w:pPr>
              <w:pStyle w:val="OLtablecontents"/>
            </w:pPr>
          </w:p>
        </w:tc>
        <w:tc>
          <w:tcPr>
            <w:tcW w:w="0" w:type="auto"/>
            <w:tcBorders>
              <w:bottom w:val="single" w:sz="4" w:space="0" w:color="auto"/>
            </w:tcBorders>
          </w:tcPr>
          <w:p w14:paraId="4546CDCB" w14:textId="7894DB1F" w:rsidR="00283138" w:rsidRPr="00572B17" w:rsidRDefault="00CD55C7" w:rsidP="00787809">
            <w:pPr>
              <w:pStyle w:val="OLtablecontents"/>
            </w:pPr>
            <w:r w:rsidRPr="00572B17">
              <w:t>*</w:t>
            </w:r>
            <w:proofErr w:type="spellStart"/>
            <w:r w:rsidR="00283138" w:rsidRPr="00572B17">
              <w:t>d̪</w:t>
            </w:r>
            <w:r w:rsidR="002F773A" w:rsidRPr="00572B17">
              <w:rPr>
                <w:bCs/>
              </w:rPr>
              <w:t>ɛ</w:t>
            </w:r>
            <w:r w:rsidR="00283138" w:rsidRPr="00572B17">
              <w:t>bbuk</w:t>
            </w:r>
            <w:proofErr w:type="spellEnd"/>
          </w:p>
        </w:tc>
        <w:tc>
          <w:tcPr>
            <w:tcW w:w="0" w:type="auto"/>
            <w:tcBorders>
              <w:bottom w:val="single" w:sz="4" w:space="0" w:color="auto"/>
            </w:tcBorders>
          </w:tcPr>
          <w:p w14:paraId="4851C4BB" w14:textId="485913ED" w:rsidR="00283138" w:rsidRPr="00572B17" w:rsidRDefault="00283138" w:rsidP="00787809">
            <w:pPr>
              <w:pStyle w:val="OLtablecontents"/>
            </w:pPr>
            <w:proofErr w:type="spellStart"/>
            <w:r w:rsidRPr="00572B17">
              <w:t>d̪</w:t>
            </w:r>
            <w:r w:rsidR="002F773A" w:rsidRPr="00572B17">
              <w:rPr>
                <w:bCs/>
              </w:rPr>
              <w:t>ɛ</w:t>
            </w:r>
            <w:r w:rsidRPr="00572B17">
              <w:t>bbuk</w:t>
            </w:r>
            <w:proofErr w:type="spellEnd"/>
          </w:p>
        </w:tc>
        <w:tc>
          <w:tcPr>
            <w:tcW w:w="0" w:type="auto"/>
            <w:tcBorders>
              <w:bottom w:val="single" w:sz="4" w:space="0" w:color="auto"/>
            </w:tcBorders>
          </w:tcPr>
          <w:p w14:paraId="599C3A78" w14:textId="0B31F74B" w:rsidR="00283138" w:rsidRPr="00572B17" w:rsidRDefault="00660428" w:rsidP="00787809">
            <w:pPr>
              <w:pStyle w:val="OLtablecontents"/>
            </w:pPr>
            <w:r w:rsidRPr="00572B17">
              <w:t>*</w:t>
            </w:r>
            <w:proofErr w:type="spellStart"/>
            <w:r w:rsidR="00283138" w:rsidRPr="00572B17">
              <w:t>t</w:t>
            </w:r>
            <w:r w:rsidR="002F773A" w:rsidRPr="00572B17">
              <w:rPr>
                <w:bCs/>
              </w:rPr>
              <w:t>ɛ</w:t>
            </w:r>
            <w:r w:rsidR="00283138" w:rsidRPr="00572B17">
              <w:t>bbuk</w:t>
            </w:r>
            <w:proofErr w:type="spellEnd"/>
          </w:p>
        </w:tc>
        <w:tc>
          <w:tcPr>
            <w:tcW w:w="0" w:type="auto"/>
            <w:tcBorders>
              <w:bottom w:val="single" w:sz="4" w:space="0" w:color="auto"/>
            </w:tcBorders>
          </w:tcPr>
          <w:p w14:paraId="2031B4CB" w14:textId="651A8D3C" w:rsidR="00283138" w:rsidRPr="00572B17" w:rsidRDefault="00283138" w:rsidP="00787809">
            <w:pPr>
              <w:pStyle w:val="OLtablecontents"/>
            </w:pPr>
            <w:proofErr w:type="spellStart"/>
            <w:r w:rsidRPr="00572B17">
              <w:t>t</w:t>
            </w:r>
            <w:r w:rsidR="002F773A" w:rsidRPr="00572B17">
              <w:rPr>
                <w:bCs/>
              </w:rPr>
              <w:t>ɛ</w:t>
            </w:r>
            <w:r w:rsidRPr="00572B17">
              <w:t>bbuk</w:t>
            </w:r>
            <w:proofErr w:type="spellEnd"/>
          </w:p>
        </w:tc>
        <w:tc>
          <w:tcPr>
            <w:tcW w:w="0" w:type="auto"/>
            <w:tcBorders>
              <w:bottom w:val="single" w:sz="4" w:space="0" w:color="auto"/>
            </w:tcBorders>
          </w:tcPr>
          <w:p w14:paraId="10205886" w14:textId="04D2DBB6" w:rsidR="00283138" w:rsidRPr="00572B17" w:rsidRDefault="00283138" w:rsidP="00787809">
            <w:pPr>
              <w:pStyle w:val="OLtablecontents"/>
            </w:pPr>
            <w:proofErr w:type="spellStart"/>
            <w:r w:rsidRPr="00572B17">
              <w:t>t</w:t>
            </w:r>
            <w:r w:rsidR="002F773A" w:rsidRPr="00572B17">
              <w:rPr>
                <w:bCs/>
              </w:rPr>
              <w:t>ɛ</w:t>
            </w:r>
            <w:r w:rsidRPr="00572B17">
              <w:t>bbuk</w:t>
            </w:r>
            <w:proofErr w:type="spellEnd"/>
          </w:p>
        </w:tc>
        <w:tc>
          <w:tcPr>
            <w:tcW w:w="0" w:type="auto"/>
            <w:tcBorders>
              <w:bottom w:val="single" w:sz="4" w:space="0" w:color="auto"/>
            </w:tcBorders>
          </w:tcPr>
          <w:p w14:paraId="29B9FF9A" w14:textId="19CB155C" w:rsidR="00283138" w:rsidRPr="00572B17" w:rsidRDefault="00283138" w:rsidP="00787809">
            <w:pPr>
              <w:pStyle w:val="OLtablecontents"/>
              <w:rPr>
                <w:lang w:val="en-AU"/>
              </w:rPr>
            </w:pPr>
            <w:r w:rsidRPr="00572B17">
              <w:t>‘float</w:t>
            </w:r>
            <w:r w:rsidR="00A630E6" w:rsidRPr="00572B17">
              <w:t>’</w:t>
            </w:r>
          </w:p>
        </w:tc>
      </w:tr>
    </w:tbl>
    <w:p w14:paraId="15F12D9B" w14:textId="5F0209B2" w:rsidR="00080445" w:rsidRPr="00572B17" w:rsidRDefault="005B0B2C" w:rsidP="00C43366">
      <w:pPr>
        <w:pStyle w:val="OLtextindented"/>
        <w:tabs>
          <w:tab w:val="left" w:pos="4183"/>
        </w:tabs>
      </w:pPr>
      <w:r w:rsidRPr="00572B17">
        <w:tab/>
      </w:r>
    </w:p>
    <w:p w14:paraId="3465F8E5" w14:textId="2BBD0434" w:rsidR="00080445" w:rsidRPr="00572B17" w:rsidRDefault="00080445" w:rsidP="00080445">
      <w:pPr>
        <w:pStyle w:val="OLheadingC-level"/>
        <w:rPr>
          <w:vanish/>
          <w:specVanish/>
        </w:rPr>
      </w:pPr>
      <w:r w:rsidRPr="00572B17">
        <w:t>*</w:t>
      </w:r>
      <w:r w:rsidR="002C593B" w:rsidRPr="00572B17">
        <w:t>k</w:t>
      </w:r>
      <w:r w:rsidRPr="00572B17">
        <w:t>&gt;</w:t>
      </w:r>
      <w:r w:rsidR="00002ECC" w:rsidRPr="00572B17">
        <w:t>x</w:t>
      </w:r>
      <w:r w:rsidR="00C43366" w:rsidRPr="00572B17">
        <w:t>/V_V</w:t>
      </w:r>
      <w:r w:rsidRPr="00572B17">
        <w:t xml:space="preserve"> (</w:t>
      </w:r>
      <w:r w:rsidR="002C593B" w:rsidRPr="00572B17">
        <w:t xml:space="preserve">Proto-West </w:t>
      </w:r>
      <w:proofErr w:type="spellStart"/>
      <w:r w:rsidR="002C593B" w:rsidRPr="00572B17">
        <w:t>Siberut</w:t>
      </w:r>
      <w:proofErr w:type="spellEnd"/>
      <w:r w:rsidR="002C593B" w:rsidRPr="00572B17">
        <w:t>&gt;</w:t>
      </w:r>
      <w:proofErr w:type="spellStart"/>
      <w:r w:rsidR="002C593B" w:rsidRPr="00572B17">
        <w:t>Simatalu</w:t>
      </w:r>
      <w:proofErr w:type="spellEnd"/>
      <w:r w:rsidR="002C593B" w:rsidRPr="00572B17">
        <w:t xml:space="preserve"> Mentawai</w:t>
      </w:r>
      <w:r w:rsidRPr="00572B17">
        <w:t xml:space="preserve">). </w:t>
      </w:r>
    </w:p>
    <w:p w14:paraId="46B58012" w14:textId="037FBAE3" w:rsidR="006A2CFE" w:rsidRPr="00572B17" w:rsidRDefault="00275341" w:rsidP="006A2CFE">
      <w:pPr>
        <w:pStyle w:val="OLtextindented"/>
      </w:pPr>
      <w:r w:rsidRPr="00572B17">
        <w:t xml:space="preserve">This change </w:t>
      </w:r>
      <w:proofErr w:type="gramStart"/>
      <w:r w:rsidRPr="00572B17">
        <w:t>likely originated</w:t>
      </w:r>
      <w:proofErr w:type="gramEnd"/>
      <w:r w:rsidRPr="00572B17">
        <w:t xml:space="preserve"> from the spreading of [+</w:t>
      </w:r>
      <w:proofErr w:type="spellStart"/>
      <w:r w:rsidRPr="00572B17">
        <w:t>cont</w:t>
      </w:r>
      <w:proofErr w:type="spellEnd"/>
      <w:r w:rsidRPr="00572B17">
        <w:t>] from adjacent vowels as attested for voiced /ɡ/ in other Mentawai languages</w:t>
      </w:r>
      <w:r w:rsidR="00881534" w:rsidRPr="00572B17">
        <w:t>, which became regularized unlike the effects of the phenomenon elsewhere.</w:t>
      </w:r>
      <w:r w:rsidR="00693E70" w:rsidRPr="00572B17">
        <w:t xml:space="preserve"> The change is not seen in any other branches, either of </w:t>
      </w:r>
      <w:proofErr w:type="spellStart"/>
      <w:r w:rsidR="00693E70" w:rsidRPr="00572B17">
        <w:t>Paipajet</w:t>
      </w:r>
      <w:proofErr w:type="spellEnd"/>
      <w:r w:rsidR="00693E70" w:rsidRPr="00572B17">
        <w:t xml:space="preserve"> from PWS or in P</w:t>
      </w:r>
      <w:r w:rsidR="00176E41" w:rsidRPr="00572B17">
        <w:t>SS</w:t>
      </w:r>
      <w:r w:rsidR="00693E70" w:rsidRPr="00572B17">
        <w:t xml:space="preserve"> to the South.</w:t>
      </w:r>
      <w:r w:rsidR="00723251" w:rsidRPr="00572B17">
        <w:t xml:space="preserve"> This sound change is more of a change in the phonological system </w:t>
      </w:r>
      <w:r w:rsidR="00723251" w:rsidRPr="00572B17">
        <w:lastRenderedPageBreak/>
        <w:t xml:space="preserve">than a sound </w:t>
      </w:r>
      <w:proofErr w:type="gramStart"/>
      <w:r w:rsidR="00723251" w:rsidRPr="00572B17">
        <w:t>change</w:t>
      </w:r>
      <w:proofErr w:type="gramEnd"/>
      <w:r w:rsidR="00723251" w:rsidRPr="00572B17">
        <w:t xml:space="preserve"> in the traditional sense</w:t>
      </w:r>
      <w:r w:rsidR="00B337A0" w:rsidRPr="00572B17">
        <w:t>, since it only creates an allophone rather than a new phoneme.</w:t>
      </w:r>
    </w:p>
    <w:p w14:paraId="149044EB" w14:textId="2B7B4E51" w:rsidR="006A2CFE" w:rsidRPr="00572B17" w:rsidRDefault="006A2CFE" w:rsidP="006A2CFE">
      <w:pPr>
        <w:pStyle w:val="OLcaption"/>
        <w:rPr>
          <w:i/>
        </w:rPr>
      </w:pPr>
      <w:r w:rsidRPr="00572B17">
        <w:t xml:space="preserve">table </w:t>
      </w:r>
      <w:r w:rsidR="00BF29DC" w:rsidRPr="00572B17">
        <w:t>11</w:t>
      </w:r>
      <w:r w:rsidRPr="00572B17">
        <w:t>. evidence for *</w:t>
      </w:r>
      <w:r w:rsidRPr="00572B17">
        <w:rPr>
          <w:caps w:val="0"/>
        </w:rPr>
        <w:t>k&gt;</w:t>
      </w:r>
      <w:r w:rsidR="00002ECC" w:rsidRPr="00572B17">
        <w:rPr>
          <w:caps w:val="0"/>
        </w:rPr>
        <w:t>x</w:t>
      </w:r>
      <w:r w:rsidRPr="00572B17">
        <w:rPr>
          <w:caps w:val="0"/>
        </w:rPr>
        <w:t>/V_V</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670"/>
        <w:gridCol w:w="830"/>
        <w:gridCol w:w="785"/>
        <w:gridCol w:w="670"/>
        <w:gridCol w:w="1398"/>
      </w:tblGrid>
      <w:tr w:rsidR="006A2CFE" w:rsidRPr="00572B17" w14:paraId="3B66DC3B" w14:textId="77777777" w:rsidTr="00B8436F">
        <w:trPr>
          <w:jc w:val="center"/>
        </w:trPr>
        <w:tc>
          <w:tcPr>
            <w:tcW w:w="0" w:type="auto"/>
          </w:tcPr>
          <w:p w14:paraId="7DB09FBE" w14:textId="77777777" w:rsidR="006A2CFE" w:rsidRPr="00572B17" w:rsidRDefault="006A2CFE" w:rsidP="00B8436F">
            <w:pPr>
              <w:pStyle w:val="OLtablecolumnheading"/>
            </w:pPr>
            <w:r w:rsidRPr="00572B17">
              <w:t>PMEN</w:t>
            </w:r>
          </w:p>
        </w:tc>
        <w:tc>
          <w:tcPr>
            <w:tcW w:w="0" w:type="auto"/>
          </w:tcPr>
          <w:p w14:paraId="7BED3AF3" w14:textId="77777777" w:rsidR="006A2CFE" w:rsidRPr="00572B17" w:rsidRDefault="006A2CFE" w:rsidP="00B8436F">
            <w:pPr>
              <w:pStyle w:val="OLtablecolumnheading"/>
            </w:pPr>
            <w:r w:rsidRPr="00572B17">
              <w:t>PWS</w:t>
            </w:r>
          </w:p>
        </w:tc>
        <w:tc>
          <w:tcPr>
            <w:tcW w:w="0" w:type="auto"/>
          </w:tcPr>
          <w:p w14:paraId="56FB7117" w14:textId="77777777" w:rsidR="006A2CFE" w:rsidRPr="00572B17" w:rsidRDefault="006A2CFE" w:rsidP="00B8436F">
            <w:pPr>
              <w:pStyle w:val="OLtablecolumnheading"/>
            </w:pPr>
            <w:proofErr w:type="spellStart"/>
            <w:r w:rsidRPr="00572B17">
              <w:t>Simatalu</w:t>
            </w:r>
            <w:proofErr w:type="spellEnd"/>
          </w:p>
        </w:tc>
        <w:tc>
          <w:tcPr>
            <w:tcW w:w="0" w:type="auto"/>
          </w:tcPr>
          <w:p w14:paraId="072E6017" w14:textId="77777777" w:rsidR="006A2CFE" w:rsidRPr="00572B17" w:rsidRDefault="006A2CFE" w:rsidP="00B8436F">
            <w:pPr>
              <w:pStyle w:val="OLtablecolumnheading"/>
            </w:pPr>
            <w:proofErr w:type="spellStart"/>
            <w:r w:rsidRPr="00572B17">
              <w:t>Paipajet</w:t>
            </w:r>
            <w:proofErr w:type="spellEnd"/>
          </w:p>
        </w:tc>
        <w:tc>
          <w:tcPr>
            <w:tcW w:w="0" w:type="auto"/>
          </w:tcPr>
          <w:p w14:paraId="192918F1" w14:textId="77777777" w:rsidR="006A2CFE" w:rsidRPr="00572B17" w:rsidRDefault="006A2CFE" w:rsidP="00B8436F">
            <w:pPr>
              <w:pStyle w:val="OLtablecolumnheading"/>
            </w:pPr>
            <w:r w:rsidRPr="00572B17">
              <w:t>PSS</w:t>
            </w:r>
          </w:p>
        </w:tc>
        <w:tc>
          <w:tcPr>
            <w:tcW w:w="0" w:type="auto"/>
          </w:tcPr>
          <w:p w14:paraId="58AE8D12" w14:textId="77777777" w:rsidR="006A2CFE" w:rsidRPr="00572B17" w:rsidRDefault="006A2CFE" w:rsidP="00B8436F">
            <w:pPr>
              <w:pStyle w:val="OLtablecolumnheading"/>
            </w:pPr>
            <w:r w:rsidRPr="00572B17">
              <w:t>Gloss</w:t>
            </w:r>
          </w:p>
        </w:tc>
      </w:tr>
      <w:tr w:rsidR="006A2CFE" w:rsidRPr="00572B17" w14:paraId="0142D56F" w14:textId="77777777" w:rsidTr="00B8436F">
        <w:trPr>
          <w:jc w:val="center"/>
        </w:trPr>
        <w:tc>
          <w:tcPr>
            <w:tcW w:w="0" w:type="auto"/>
            <w:shd w:val="clear" w:color="auto" w:fill="D9D9D9" w:themeFill="background1" w:themeFillShade="D9"/>
          </w:tcPr>
          <w:p w14:paraId="741BA476" w14:textId="77777777" w:rsidR="006A2CFE" w:rsidRPr="00572B17" w:rsidRDefault="006A2CFE" w:rsidP="00B8436F">
            <w:pPr>
              <w:pStyle w:val="OLtablecontents"/>
            </w:pPr>
            <w:r w:rsidRPr="00572B17">
              <w:t>*</w:t>
            </w:r>
            <w:proofErr w:type="spellStart"/>
            <w:r w:rsidRPr="00572B17">
              <w:t>bakɛ</w:t>
            </w:r>
            <w:proofErr w:type="spellEnd"/>
          </w:p>
        </w:tc>
        <w:tc>
          <w:tcPr>
            <w:tcW w:w="0" w:type="auto"/>
            <w:shd w:val="clear" w:color="auto" w:fill="D9D9D9" w:themeFill="background1" w:themeFillShade="D9"/>
          </w:tcPr>
          <w:p w14:paraId="63814BAF" w14:textId="77777777" w:rsidR="006A2CFE" w:rsidRPr="00572B17" w:rsidRDefault="006A2CFE" w:rsidP="00B8436F">
            <w:pPr>
              <w:pStyle w:val="OLtablecontents"/>
            </w:pPr>
            <w:r w:rsidRPr="00572B17">
              <w:t>*</w:t>
            </w:r>
            <w:proofErr w:type="spellStart"/>
            <w:r w:rsidRPr="00572B17">
              <w:t>bakɛ</w:t>
            </w:r>
            <w:proofErr w:type="spellEnd"/>
          </w:p>
        </w:tc>
        <w:tc>
          <w:tcPr>
            <w:tcW w:w="0" w:type="auto"/>
            <w:shd w:val="clear" w:color="auto" w:fill="D9D9D9" w:themeFill="background1" w:themeFillShade="D9"/>
          </w:tcPr>
          <w:p w14:paraId="72416C7C" w14:textId="44A7E90E" w:rsidR="006A2CFE" w:rsidRPr="00572B17" w:rsidRDefault="006A2CFE" w:rsidP="00B8436F">
            <w:pPr>
              <w:pStyle w:val="OLtablecontents"/>
            </w:pPr>
            <w:proofErr w:type="spellStart"/>
            <w:r w:rsidRPr="00572B17">
              <w:t>ba</w:t>
            </w:r>
            <w:r w:rsidR="004A6ACE" w:rsidRPr="00572B17">
              <w:t>x</w:t>
            </w:r>
            <w:r w:rsidRPr="00572B17">
              <w:t>ɛ</w:t>
            </w:r>
            <w:proofErr w:type="spellEnd"/>
          </w:p>
        </w:tc>
        <w:tc>
          <w:tcPr>
            <w:tcW w:w="0" w:type="auto"/>
            <w:shd w:val="clear" w:color="auto" w:fill="D9D9D9" w:themeFill="background1" w:themeFillShade="D9"/>
          </w:tcPr>
          <w:p w14:paraId="52EBD12C" w14:textId="77777777" w:rsidR="006A2CFE" w:rsidRPr="00572B17" w:rsidRDefault="006A2CFE" w:rsidP="00B8436F">
            <w:pPr>
              <w:pStyle w:val="OLtablecontents"/>
            </w:pPr>
          </w:p>
        </w:tc>
        <w:tc>
          <w:tcPr>
            <w:tcW w:w="0" w:type="auto"/>
            <w:shd w:val="clear" w:color="auto" w:fill="D9D9D9" w:themeFill="background1" w:themeFillShade="D9"/>
          </w:tcPr>
          <w:p w14:paraId="3BC47634" w14:textId="77777777" w:rsidR="006A2CFE" w:rsidRPr="00572B17" w:rsidRDefault="006A2CFE" w:rsidP="00B8436F">
            <w:pPr>
              <w:pStyle w:val="OLtablecontents"/>
            </w:pPr>
            <w:r w:rsidRPr="00572B17">
              <w:t>*</w:t>
            </w:r>
            <w:proofErr w:type="spellStart"/>
            <w:r w:rsidRPr="00572B17">
              <w:t>bakɛ</w:t>
            </w:r>
            <w:proofErr w:type="spellEnd"/>
          </w:p>
        </w:tc>
        <w:tc>
          <w:tcPr>
            <w:tcW w:w="0" w:type="auto"/>
            <w:shd w:val="clear" w:color="auto" w:fill="D9D9D9" w:themeFill="background1" w:themeFillShade="D9"/>
          </w:tcPr>
          <w:p w14:paraId="7AF76DF9" w14:textId="77777777" w:rsidR="006A2CFE" w:rsidRPr="00572B17" w:rsidRDefault="006A2CFE" w:rsidP="00B8436F">
            <w:pPr>
              <w:pStyle w:val="OLtablecontents"/>
            </w:pPr>
            <w:r w:rsidRPr="00572B17">
              <w:t>‘thread’</w:t>
            </w:r>
          </w:p>
        </w:tc>
      </w:tr>
      <w:tr w:rsidR="006A2CFE" w:rsidRPr="00572B17" w14:paraId="4D594CE2" w14:textId="77777777" w:rsidTr="00B8436F">
        <w:trPr>
          <w:jc w:val="center"/>
        </w:trPr>
        <w:tc>
          <w:tcPr>
            <w:tcW w:w="0" w:type="auto"/>
          </w:tcPr>
          <w:p w14:paraId="7C02AD0E" w14:textId="70364F6C" w:rsidR="006A2CFE" w:rsidRPr="00572B17" w:rsidRDefault="006A2CFE" w:rsidP="00B8436F">
            <w:pPr>
              <w:pStyle w:val="OLtablecontents"/>
            </w:pPr>
            <w:r w:rsidRPr="00572B17">
              <w:t>*</w:t>
            </w:r>
            <w:proofErr w:type="spellStart"/>
            <w:r w:rsidRPr="00572B17">
              <w:t>b</w:t>
            </w:r>
            <w:r w:rsidR="00517EDF" w:rsidRPr="00572B17">
              <w:t>ɔ</w:t>
            </w:r>
            <w:r w:rsidRPr="00572B17">
              <w:t>ku</w:t>
            </w:r>
            <w:proofErr w:type="spellEnd"/>
          </w:p>
        </w:tc>
        <w:tc>
          <w:tcPr>
            <w:tcW w:w="0" w:type="auto"/>
          </w:tcPr>
          <w:p w14:paraId="0DB5F8F6" w14:textId="5478429E" w:rsidR="006A2CFE" w:rsidRPr="00572B17" w:rsidRDefault="006A2CFE" w:rsidP="00B8436F">
            <w:pPr>
              <w:pStyle w:val="OLtablecontents"/>
            </w:pPr>
            <w:r w:rsidRPr="00572B17">
              <w:t>*</w:t>
            </w:r>
            <w:proofErr w:type="spellStart"/>
            <w:r w:rsidRPr="00572B17">
              <w:t>b</w:t>
            </w:r>
            <w:r w:rsidR="00517EDF" w:rsidRPr="00572B17">
              <w:t>ɔ</w:t>
            </w:r>
            <w:r w:rsidRPr="00572B17">
              <w:t>ku</w:t>
            </w:r>
            <w:proofErr w:type="spellEnd"/>
          </w:p>
        </w:tc>
        <w:tc>
          <w:tcPr>
            <w:tcW w:w="0" w:type="auto"/>
          </w:tcPr>
          <w:p w14:paraId="191CB296" w14:textId="696C9CAF" w:rsidR="006A2CFE" w:rsidRPr="00572B17" w:rsidRDefault="006A2CFE" w:rsidP="00B8436F">
            <w:pPr>
              <w:pStyle w:val="OLtablecontents"/>
            </w:pPr>
            <w:proofErr w:type="spellStart"/>
            <w:r w:rsidRPr="00572B17">
              <w:t>b</w:t>
            </w:r>
            <w:r w:rsidR="00517EDF" w:rsidRPr="00572B17">
              <w:t>ɔ</w:t>
            </w:r>
            <w:r w:rsidR="004A6ACE" w:rsidRPr="00572B17">
              <w:t>x</w:t>
            </w:r>
            <w:r w:rsidRPr="00572B17">
              <w:t>u</w:t>
            </w:r>
            <w:proofErr w:type="spellEnd"/>
          </w:p>
        </w:tc>
        <w:tc>
          <w:tcPr>
            <w:tcW w:w="0" w:type="auto"/>
          </w:tcPr>
          <w:p w14:paraId="7CFBE753" w14:textId="47C5C727" w:rsidR="006A2CFE" w:rsidRPr="00572B17" w:rsidRDefault="006A2CFE" w:rsidP="00B8436F">
            <w:pPr>
              <w:pStyle w:val="OLtablecontents"/>
            </w:pPr>
            <w:proofErr w:type="spellStart"/>
            <w:r w:rsidRPr="00572B17">
              <w:t>b</w:t>
            </w:r>
            <w:r w:rsidR="00517EDF" w:rsidRPr="00572B17">
              <w:t>ɔ</w:t>
            </w:r>
            <w:r w:rsidRPr="00572B17">
              <w:t>ku</w:t>
            </w:r>
            <w:proofErr w:type="spellEnd"/>
          </w:p>
        </w:tc>
        <w:tc>
          <w:tcPr>
            <w:tcW w:w="0" w:type="auto"/>
          </w:tcPr>
          <w:p w14:paraId="66E65C40" w14:textId="6B7845B9" w:rsidR="006A2CFE" w:rsidRPr="00572B17" w:rsidRDefault="006A2CFE" w:rsidP="00B8436F">
            <w:pPr>
              <w:pStyle w:val="OLtablecontents"/>
            </w:pPr>
            <w:r w:rsidRPr="00572B17">
              <w:t>*</w:t>
            </w:r>
            <w:proofErr w:type="spellStart"/>
            <w:r w:rsidRPr="00572B17">
              <w:t>b</w:t>
            </w:r>
            <w:r w:rsidR="00517EDF" w:rsidRPr="00572B17">
              <w:t>ɔ</w:t>
            </w:r>
            <w:r w:rsidRPr="00572B17">
              <w:t>ku</w:t>
            </w:r>
            <w:proofErr w:type="spellEnd"/>
          </w:p>
        </w:tc>
        <w:tc>
          <w:tcPr>
            <w:tcW w:w="0" w:type="auto"/>
          </w:tcPr>
          <w:p w14:paraId="2E6E0241" w14:textId="77777777" w:rsidR="006A2CFE" w:rsidRPr="00572B17" w:rsidRDefault="006A2CFE" w:rsidP="00B8436F">
            <w:pPr>
              <w:pStyle w:val="OLtablecontents"/>
              <w:rPr>
                <w:lang w:val="en-AU"/>
              </w:rPr>
            </w:pPr>
            <w:r w:rsidRPr="00572B17">
              <w:rPr>
                <w:lang w:val="en-AU"/>
              </w:rPr>
              <w:t>‘shoulder’</w:t>
            </w:r>
          </w:p>
        </w:tc>
      </w:tr>
      <w:tr w:rsidR="006A2CFE" w:rsidRPr="00572B17" w14:paraId="2DAA739D" w14:textId="77777777" w:rsidTr="00B8436F">
        <w:trPr>
          <w:jc w:val="center"/>
        </w:trPr>
        <w:tc>
          <w:tcPr>
            <w:tcW w:w="0" w:type="auto"/>
            <w:shd w:val="clear" w:color="auto" w:fill="D9D9D9" w:themeFill="background1" w:themeFillShade="D9"/>
          </w:tcPr>
          <w:p w14:paraId="75E748B3" w14:textId="77777777" w:rsidR="006A2CFE" w:rsidRPr="00572B17" w:rsidRDefault="006A2CFE" w:rsidP="00B8436F">
            <w:pPr>
              <w:pStyle w:val="OLtablecontents"/>
            </w:pPr>
            <w:r w:rsidRPr="00572B17">
              <w:t>*</w:t>
            </w:r>
            <w:proofErr w:type="spellStart"/>
            <w:r w:rsidRPr="00572B17">
              <w:t>lujku</w:t>
            </w:r>
            <w:r w:rsidRPr="00572B17">
              <w:rPr>
                <w:vertAlign w:val="superscript"/>
              </w:rPr>
              <w:t>ʔ</w:t>
            </w:r>
            <w:proofErr w:type="spellEnd"/>
          </w:p>
        </w:tc>
        <w:tc>
          <w:tcPr>
            <w:tcW w:w="0" w:type="auto"/>
            <w:shd w:val="clear" w:color="auto" w:fill="D9D9D9" w:themeFill="background1" w:themeFillShade="D9"/>
          </w:tcPr>
          <w:p w14:paraId="44DCE99F" w14:textId="590F97BB" w:rsidR="006A2CFE" w:rsidRPr="00572B17" w:rsidRDefault="006A2CFE" w:rsidP="00B8436F">
            <w:pPr>
              <w:pStyle w:val="OLtablecontents"/>
            </w:pPr>
            <w:r w:rsidRPr="00572B17">
              <w:t>*</w:t>
            </w:r>
            <w:proofErr w:type="spellStart"/>
            <w:r w:rsidRPr="00572B17">
              <w:t>lujku</w:t>
            </w:r>
            <w:r w:rsidR="005005FA" w:rsidRPr="00572B17">
              <w:rPr>
                <w:vertAlign w:val="superscript"/>
              </w:rPr>
              <w:t>ʔ</w:t>
            </w:r>
            <w:proofErr w:type="spellEnd"/>
          </w:p>
        </w:tc>
        <w:tc>
          <w:tcPr>
            <w:tcW w:w="0" w:type="auto"/>
            <w:shd w:val="clear" w:color="auto" w:fill="D9D9D9" w:themeFill="background1" w:themeFillShade="D9"/>
          </w:tcPr>
          <w:p w14:paraId="69FB567F" w14:textId="749C6EF2" w:rsidR="006A2CFE" w:rsidRPr="00572B17" w:rsidRDefault="006A2CFE" w:rsidP="00B8436F">
            <w:pPr>
              <w:pStyle w:val="OLtablecontents"/>
            </w:pPr>
            <w:proofErr w:type="spellStart"/>
            <w:r w:rsidRPr="00572B17">
              <w:t>luj</w:t>
            </w:r>
            <w:r w:rsidR="004A6ACE" w:rsidRPr="00572B17">
              <w:t>x</w:t>
            </w:r>
            <w:r w:rsidRPr="00572B17">
              <w:t>u</w:t>
            </w:r>
            <w:r w:rsidR="005005FA" w:rsidRPr="00572B17">
              <w:rPr>
                <w:vertAlign w:val="superscript"/>
              </w:rPr>
              <w:t>ʔ</w:t>
            </w:r>
            <w:proofErr w:type="spellEnd"/>
          </w:p>
        </w:tc>
        <w:tc>
          <w:tcPr>
            <w:tcW w:w="0" w:type="auto"/>
            <w:shd w:val="clear" w:color="auto" w:fill="D9D9D9" w:themeFill="background1" w:themeFillShade="D9"/>
          </w:tcPr>
          <w:p w14:paraId="6A3228E4" w14:textId="4F8AF78D" w:rsidR="006A2CFE" w:rsidRPr="00572B17" w:rsidRDefault="006A2CFE" w:rsidP="00B8436F">
            <w:pPr>
              <w:pStyle w:val="OLtablecontents"/>
            </w:pPr>
            <w:proofErr w:type="spellStart"/>
            <w:r w:rsidRPr="00572B17">
              <w:t>lujku</w:t>
            </w:r>
            <w:r w:rsidR="005005FA" w:rsidRPr="00572B17">
              <w:rPr>
                <w:vertAlign w:val="superscript"/>
              </w:rPr>
              <w:t>ʔ</w:t>
            </w:r>
            <w:proofErr w:type="spellEnd"/>
          </w:p>
        </w:tc>
        <w:tc>
          <w:tcPr>
            <w:tcW w:w="0" w:type="auto"/>
            <w:shd w:val="clear" w:color="auto" w:fill="D9D9D9" w:themeFill="background1" w:themeFillShade="D9"/>
          </w:tcPr>
          <w:p w14:paraId="21579C1B" w14:textId="086D934E" w:rsidR="006A2CFE" w:rsidRPr="00572B17" w:rsidRDefault="006A2CFE" w:rsidP="00B8436F">
            <w:pPr>
              <w:pStyle w:val="OLtablecontents"/>
            </w:pPr>
            <w:r w:rsidRPr="00572B17">
              <w:t>*</w:t>
            </w:r>
            <w:proofErr w:type="spellStart"/>
            <w:r w:rsidRPr="00572B17">
              <w:t>lujku</w:t>
            </w:r>
            <w:r w:rsidR="005005FA" w:rsidRPr="00572B17">
              <w:rPr>
                <w:vertAlign w:val="superscript"/>
              </w:rPr>
              <w:t>ʔ</w:t>
            </w:r>
            <w:proofErr w:type="spellEnd"/>
          </w:p>
        </w:tc>
        <w:tc>
          <w:tcPr>
            <w:tcW w:w="0" w:type="auto"/>
            <w:shd w:val="clear" w:color="auto" w:fill="D9D9D9" w:themeFill="background1" w:themeFillShade="D9"/>
          </w:tcPr>
          <w:p w14:paraId="390C7327" w14:textId="77777777" w:rsidR="006A2CFE" w:rsidRPr="00572B17" w:rsidRDefault="006A2CFE" w:rsidP="00B8436F">
            <w:pPr>
              <w:pStyle w:val="OLtablecontents"/>
            </w:pPr>
            <w:r w:rsidRPr="00572B17">
              <w:t>‘seed’</w:t>
            </w:r>
          </w:p>
        </w:tc>
      </w:tr>
      <w:tr w:rsidR="006A2CFE" w:rsidRPr="00572B17" w14:paraId="717ECD58" w14:textId="77777777" w:rsidTr="006F1163">
        <w:trPr>
          <w:jc w:val="center"/>
        </w:trPr>
        <w:tc>
          <w:tcPr>
            <w:tcW w:w="0" w:type="auto"/>
          </w:tcPr>
          <w:p w14:paraId="7F221CB5" w14:textId="77777777" w:rsidR="006A2CFE" w:rsidRPr="00572B17" w:rsidRDefault="006A2CFE" w:rsidP="00B8436F">
            <w:pPr>
              <w:pStyle w:val="OLtablecontents"/>
            </w:pPr>
            <w:r w:rsidRPr="00572B17">
              <w:t>*</w:t>
            </w:r>
            <w:proofErr w:type="gramStart"/>
            <w:r w:rsidRPr="00572B17">
              <w:t>saki</w:t>
            </w:r>
            <w:proofErr w:type="gramEnd"/>
          </w:p>
        </w:tc>
        <w:tc>
          <w:tcPr>
            <w:tcW w:w="0" w:type="auto"/>
          </w:tcPr>
          <w:p w14:paraId="5AB44151" w14:textId="77777777" w:rsidR="006A2CFE" w:rsidRPr="00572B17" w:rsidRDefault="006A2CFE" w:rsidP="00B8436F">
            <w:pPr>
              <w:pStyle w:val="OLtablecontents"/>
            </w:pPr>
            <w:r w:rsidRPr="00572B17">
              <w:t>*</w:t>
            </w:r>
            <w:proofErr w:type="gramStart"/>
            <w:r w:rsidRPr="00572B17">
              <w:t>saki</w:t>
            </w:r>
            <w:proofErr w:type="gramEnd"/>
          </w:p>
        </w:tc>
        <w:tc>
          <w:tcPr>
            <w:tcW w:w="0" w:type="auto"/>
          </w:tcPr>
          <w:p w14:paraId="503A9A1D" w14:textId="66CD63DF" w:rsidR="006A2CFE" w:rsidRPr="00572B17" w:rsidRDefault="006A2CFE" w:rsidP="00B8436F">
            <w:pPr>
              <w:pStyle w:val="OLtablecontents"/>
            </w:pPr>
            <w:proofErr w:type="spellStart"/>
            <w:r w:rsidRPr="00572B17">
              <w:t>sa</w:t>
            </w:r>
            <w:r w:rsidR="004A6ACE" w:rsidRPr="00572B17">
              <w:t>x</w:t>
            </w:r>
            <w:r w:rsidRPr="00572B17">
              <w:t>i</w:t>
            </w:r>
            <w:proofErr w:type="spellEnd"/>
          </w:p>
        </w:tc>
        <w:tc>
          <w:tcPr>
            <w:tcW w:w="0" w:type="auto"/>
          </w:tcPr>
          <w:p w14:paraId="733734A1" w14:textId="77777777" w:rsidR="006A2CFE" w:rsidRPr="00572B17" w:rsidRDefault="006A2CFE" w:rsidP="00B8436F">
            <w:pPr>
              <w:pStyle w:val="OLtablecontents"/>
            </w:pPr>
            <w:r w:rsidRPr="00572B17">
              <w:t>saki</w:t>
            </w:r>
          </w:p>
        </w:tc>
        <w:tc>
          <w:tcPr>
            <w:tcW w:w="0" w:type="auto"/>
          </w:tcPr>
          <w:p w14:paraId="27EB0C7C" w14:textId="77777777" w:rsidR="006A2CFE" w:rsidRPr="00572B17" w:rsidRDefault="006A2CFE" w:rsidP="00B8436F">
            <w:pPr>
              <w:pStyle w:val="OLtablecontents"/>
            </w:pPr>
            <w:r w:rsidRPr="00572B17">
              <w:t>*</w:t>
            </w:r>
            <w:proofErr w:type="gramStart"/>
            <w:r w:rsidRPr="00572B17">
              <w:t>saki</w:t>
            </w:r>
            <w:proofErr w:type="gramEnd"/>
          </w:p>
        </w:tc>
        <w:tc>
          <w:tcPr>
            <w:tcW w:w="0" w:type="auto"/>
          </w:tcPr>
          <w:p w14:paraId="7F4ABE98" w14:textId="77777777" w:rsidR="006A2CFE" w:rsidRPr="00572B17" w:rsidRDefault="006A2CFE" w:rsidP="00B8436F">
            <w:pPr>
              <w:pStyle w:val="OLtablecontents"/>
            </w:pPr>
            <w:r w:rsidRPr="00572B17">
              <w:t>‘buy’</w:t>
            </w:r>
          </w:p>
        </w:tc>
      </w:tr>
      <w:tr w:rsidR="006A2CFE" w:rsidRPr="00572B17" w14:paraId="2850BAD5" w14:textId="77777777" w:rsidTr="00B8436F">
        <w:trPr>
          <w:jc w:val="center"/>
        </w:trPr>
        <w:tc>
          <w:tcPr>
            <w:tcW w:w="0" w:type="auto"/>
            <w:tcBorders>
              <w:bottom w:val="single" w:sz="4" w:space="0" w:color="auto"/>
            </w:tcBorders>
            <w:shd w:val="clear" w:color="auto" w:fill="D9D9D9" w:themeFill="background1" w:themeFillShade="D9"/>
          </w:tcPr>
          <w:p w14:paraId="28989A30" w14:textId="1F488D87" w:rsidR="006A2CFE" w:rsidRPr="00572B17" w:rsidRDefault="006A2CFE" w:rsidP="00B8436F">
            <w:pPr>
              <w:pStyle w:val="OLtablecontents"/>
            </w:pPr>
            <w:r w:rsidRPr="00572B17">
              <w:t>*</w:t>
            </w:r>
            <w:proofErr w:type="spellStart"/>
            <w:r w:rsidRPr="00572B17">
              <w:t>t</w:t>
            </w:r>
            <w:r w:rsidR="002F773A" w:rsidRPr="00572B17">
              <w:rPr>
                <w:bCs/>
              </w:rPr>
              <w:t>ɛ</w:t>
            </w:r>
            <w:r w:rsidRPr="00572B17">
              <w:t>ka</w:t>
            </w:r>
            <w:r w:rsidR="005005FA" w:rsidRPr="00572B17">
              <w:rPr>
                <w:vertAlign w:val="superscript"/>
              </w:rPr>
              <w:t>ʔ</w:t>
            </w:r>
            <w:proofErr w:type="spellEnd"/>
          </w:p>
        </w:tc>
        <w:tc>
          <w:tcPr>
            <w:tcW w:w="0" w:type="auto"/>
            <w:tcBorders>
              <w:bottom w:val="single" w:sz="4" w:space="0" w:color="auto"/>
            </w:tcBorders>
            <w:shd w:val="clear" w:color="auto" w:fill="D9D9D9" w:themeFill="background1" w:themeFillShade="D9"/>
          </w:tcPr>
          <w:p w14:paraId="015FE89A" w14:textId="332F7E85" w:rsidR="006A2CFE" w:rsidRPr="00572B17" w:rsidRDefault="006A2CFE" w:rsidP="00B8436F">
            <w:pPr>
              <w:pStyle w:val="OLtablecontents"/>
            </w:pPr>
            <w:r w:rsidRPr="00572B17">
              <w:t>*</w:t>
            </w:r>
            <w:proofErr w:type="spellStart"/>
            <w:r w:rsidRPr="00572B17">
              <w:t>t</w:t>
            </w:r>
            <w:r w:rsidR="002F773A" w:rsidRPr="00572B17">
              <w:rPr>
                <w:bCs/>
              </w:rPr>
              <w:t>ɛ</w:t>
            </w:r>
            <w:r w:rsidRPr="00572B17">
              <w:t>ka</w:t>
            </w:r>
            <w:r w:rsidR="005005FA" w:rsidRPr="00572B17">
              <w:rPr>
                <w:vertAlign w:val="superscript"/>
              </w:rPr>
              <w:t>ʔ</w:t>
            </w:r>
            <w:proofErr w:type="spellEnd"/>
          </w:p>
        </w:tc>
        <w:tc>
          <w:tcPr>
            <w:tcW w:w="0" w:type="auto"/>
            <w:tcBorders>
              <w:bottom w:val="single" w:sz="4" w:space="0" w:color="auto"/>
            </w:tcBorders>
            <w:shd w:val="clear" w:color="auto" w:fill="D9D9D9" w:themeFill="background1" w:themeFillShade="D9"/>
          </w:tcPr>
          <w:p w14:paraId="576B0228" w14:textId="2AABBAD8" w:rsidR="006A2CFE" w:rsidRPr="00572B17" w:rsidRDefault="006A2CFE" w:rsidP="00B8436F">
            <w:pPr>
              <w:pStyle w:val="OLtablecontents"/>
            </w:pPr>
            <w:proofErr w:type="spellStart"/>
            <w:r w:rsidRPr="00572B17">
              <w:t>t</w:t>
            </w:r>
            <w:r w:rsidR="002F773A" w:rsidRPr="00572B17">
              <w:rPr>
                <w:bCs/>
              </w:rPr>
              <w:t>ɛ</w:t>
            </w:r>
            <w:r w:rsidR="004A6ACE" w:rsidRPr="00572B17">
              <w:t>x</w:t>
            </w:r>
            <w:r w:rsidRPr="00572B17">
              <w:t>a</w:t>
            </w:r>
            <w:r w:rsidR="005005FA" w:rsidRPr="00572B17">
              <w:rPr>
                <w:vertAlign w:val="superscript"/>
              </w:rPr>
              <w:t>ʔ</w:t>
            </w:r>
            <w:proofErr w:type="spellEnd"/>
          </w:p>
        </w:tc>
        <w:tc>
          <w:tcPr>
            <w:tcW w:w="0" w:type="auto"/>
            <w:tcBorders>
              <w:bottom w:val="single" w:sz="4" w:space="0" w:color="auto"/>
            </w:tcBorders>
            <w:shd w:val="clear" w:color="auto" w:fill="D9D9D9" w:themeFill="background1" w:themeFillShade="D9"/>
          </w:tcPr>
          <w:p w14:paraId="3F3EAACC" w14:textId="64B2592A" w:rsidR="006A2CFE" w:rsidRPr="00572B17" w:rsidRDefault="006A2CFE" w:rsidP="00B8436F">
            <w:pPr>
              <w:pStyle w:val="OLtablecontents"/>
            </w:pPr>
            <w:proofErr w:type="spellStart"/>
            <w:r w:rsidRPr="00572B17">
              <w:t>t</w:t>
            </w:r>
            <w:r w:rsidR="002F773A" w:rsidRPr="00572B17">
              <w:rPr>
                <w:bCs/>
              </w:rPr>
              <w:t>ɛ</w:t>
            </w:r>
            <w:r w:rsidRPr="00572B17">
              <w:t>ka</w:t>
            </w:r>
            <w:r w:rsidR="005005FA" w:rsidRPr="00572B17">
              <w:rPr>
                <w:vertAlign w:val="superscript"/>
              </w:rPr>
              <w:t>ʔ</w:t>
            </w:r>
            <w:proofErr w:type="spellEnd"/>
          </w:p>
        </w:tc>
        <w:tc>
          <w:tcPr>
            <w:tcW w:w="0" w:type="auto"/>
            <w:tcBorders>
              <w:bottom w:val="single" w:sz="4" w:space="0" w:color="auto"/>
            </w:tcBorders>
            <w:shd w:val="clear" w:color="auto" w:fill="D9D9D9" w:themeFill="background1" w:themeFillShade="D9"/>
          </w:tcPr>
          <w:p w14:paraId="622B397C" w14:textId="436E6C9E" w:rsidR="006A2CFE" w:rsidRPr="00572B17" w:rsidRDefault="006A2CFE" w:rsidP="00B8436F">
            <w:pPr>
              <w:pStyle w:val="OLtablecontents"/>
            </w:pPr>
            <w:r w:rsidRPr="00572B17">
              <w:t>*</w:t>
            </w:r>
            <w:proofErr w:type="spellStart"/>
            <w:r w:rsidRPr="00572B17">
              <w:t>teka</w:t>
            </w:r>
            <w:r w:rsidR="005005FA" w:rsidRPr="00572B17">
              <w:rPr>
                <w:vertAlign w:val="superscript"/>
              </w:rPr>
              <w:t>ʔ</w:t>
            </w:r>
            <w:proofErr w:type="spellEnd"/>
          </w:p>
        </w:tc>
        <w:tc>
          <w:tcPr>
            <w:tcW w:w="0" w:type="auto"/>
            <w:tcBorders>
              <w:bottom w:val="single" w:sz="4" w:space="0" w:color="auto"/>
            </w:tcBorders>
            <w:shd w:val="clear" w:color="auto" w:fill="D9D9D9" w:themeFill="background1" w:themeFillShade="D9"/>
          </w:tcPr>
          <w:p w14:paraId="2F494109" w14:textId="6E7A50F7" w:rsidR="006A2CFE" w:rsidRPr="00572B17" w:rsidRDefault="006A2CFE" w:rsidP="00B8436F">
            <w:pPr>
              <w:pStyle w:val="OLtablecontents"/>
            </w:pPr>
            <w:r w:rsidRPr="00572B17">
              <w:t>‘</w:t>
            </w:r>
            <w:proofErr w:type="gramStart"/>
            <w:r w:rsidRPr="00572B17">
              <w:t>caw</w:t>
            </w:r>
            <w:proofErr w:type="gramEnd"/>
            <w:r w:rsidRPr="00572B17">
              <w:t xml:space="preserve"> (of </w:t>
            </w:r>
            <w:r w:rsidR="000812D6" w:rsidRPr="00572B17">
              <w:t>chicken</w:t>
            </w:r>
            <w:r w:rsidRPr="00572B17">
              <w:t>)’</w:t>
            </w:r>
          </w:p>
        </w:tc>
      </w:tr>
    </w:tbl>
    <w:p w14:paraId="41E6DE48" w14:textId="77777777" w:rsidR="006A2CFE" w:rsidRPr="00572B17" w:rsidRDefault="006A2CFE" w:rsidP="00080445">
      <w:pPr>
        <w:pStyle w:val="OLtextindented"/>
      </w:pPr>
    </w:p>
    <w:p w14:paraId="3163F324" w14:textId="6126D652" w:rsidR="006A2CFE" w:rsidRPr="00572B17" w:rsidRDefault="00D96217" w:rsidP="006A2CFE">
      <w:pPr>
        <w:pStyle w:val="OLheadingC-level"/>
        <w:rPr>
          <w:vanish/>
          <w:specVanish/>
        </w:rPr>
      </w:pPr>
      <w:r w:rsidRPr="00572B17">
        <w:t>*</w:t>
      </w:r>
      <w:proofErr w:type="spellStart"/>
      <w:r w:rsidRPr="00572B17">
        <w:t>ew</w:t>
      </w:r>
      <w:proofErr w:type="spellEnd"/>
      <w:r w:rsidR="006A2CFE" w:rsidRPr="00572B17">
        <w:t>&gt;</w:t>
      </w:r>
      <w:r w:rsidRPr="00572B17">
        <w:t>*ow</w:t>
      </w:r>
      <w:r w:rsidR="00535D2B" w:rsidRPr="00572B17">
        <w:t>/</w:t>
      </w:r>
      <w:r w:rsidR="0022015A">
        <w:t xml:space="preserve">unless </w:t>
      </w:r>
      <w:r w:rsidR="00E534A7" w:rsidRPr="00572B17">
        <w:t>ɛ</w:t>
      </w:r>
      <w:r w:rsidR="005C1EED" w:rsidRPr="00572B17">
        <w:t>…</w:t>
      </w:r>
      <w:r w:rsidR="00E534A7" w:rsidRPr="00572B17">
        <w:t>_</w:t>
      </w:r>
      <w:r w:rsidR="006A2CFE" w:rsidRPr="00572B17">
        <w:t xml:space="preserve"> (Proto-</w:t>
      </w:r>
      <w:r w:rsidR="006B6875" w:rsidRPr="00572B17">
        <w:t>Mentawai</w:t>
      </w:r>
      <w:r w:rsidR="006A2CFE" w:rsidRPr="00572B17">
        <w:t>&gt;</w:t>
      </w:r>
      <w:r w:rsidRPr="00572B17">
        <w:t>Proto-</w:t>
      </w:r>
      <w:r w:rsidR="00F77487" w:rsidRPr="00572B17">
        <w:t>Central</w:t>
      </w:r>
      <w:r w:rsidRPr="00572B17">
        <w:t xml:space="preserve"> </w:t>
      </w:r>
      <w:proofErr w:type="spellStart"/>
      <w:r w:rsidRPr="00572B17">
        <w:t>Siberut</w:t>
      </w:r>
      <w:proofErr w:type="spellEnd"/>
      <w:r w:rsidR="006A2CFE" w:rsidRPr="00572B17">
        <w:t xml:space="preserve">). </w:t>
      </w:r>
    </w:p>
    <w:p w14:paraId="1B007FFB" w14:textId="1629AABC" w:rsidR="00F62F64" w:rsidRPr="00572B17" w:rsidRDefault="00D96217" w:rsidP="00665E01">
      <w:pPr>
        <w:pStyle w:val="OLtextindented"/>
      </w:pPr>
      <w:r w:rsidRPr="00572B17">
        <w:t>This sound change is observed</w:t>
      </w:r>
      <w:r w:rsidR="0009394B" w:rsidRPr="00572B17">
        <w:t xml:space="preserve"> </w:t>
      </w:r>
      <w:r w:rsidR="00901A53" w:rsidRPr="00572B17">
        <w:t>in all daughter languages of P</w:t>
      </w:r>
      <w:r w:rsidR="004005C7" w:rsidRPr="00572B17">
        <w:t>C</w:t>
      </w:r>
      <w:r w:rsidR="003F5466" w:rsidRPr="00572B17">
        <w:t>S</w:t>
      </w:r>
      <w:r w:rsidRPr="00572B17">
        <w:t xml:space="preserve">. </w:t>
      </w:r>
      <w:r w:rsidR="003C5478" w:rsidRPr="00572B17">
        <w:t>The diphthong *</w:t>
      </w:r>
      <w:proofErr w:type="spellStart"/>
      <w:r w:rsidR="003C5478" w:rsidRPr="00572B17">
        <w:t>ew</w:t>
      </w:r>
      <w:proofErr w:type="spellEnd"/>
      <w:r w:rsidR="003C5478" w:rsidRPr="00572B17">
        <w:t xml:space="preserve"> changes to an *ow</w:t>
      </w:r>
      <w:r w:rsidR="001D6CB8" w:rsidRPr="00572B17">
        <w:t>, unless the nucleus of the prior syllable is /ɛ/. Monosyllables seem not to obey this pattern.</w:t>
      </w:r>
    </w:p>
    <w:p w14:paraId="1F28AADA" w14:textId="5EB44B6D" w:rsidR="00F62F64" w:rsidRPr="00572B17" w:rsidRDefault="00F62F64" w:rsidP="00F62F64">
      <w:pPr>
        <w:pStyle w:val="OLcaption"/>
        <w:rPr>
          <w:i/>
        </w:rPr>
      </w:pPr>
      <w:r w:rsidRPr="00572B17">
        <w:lastRenderedPageBreak/>
        <w:t xml:space="preserve">table </w:t>
      </w:r>
      <w:r w:rsidR="00BF29DC" w:rsidRPr="00572B17">
        <w:t>12</w:t>
      </w:r>
      <w:r w:rsidRPr="00572B17">
        <w:t>. evidence for *</w:t>
      </w:r>
      <w:proofErr w:type="spellStart"/>
      <w:r w:rsidRPr="00572B17">
        <w:rPr>
          <w:caps w:val="0"/>
        </w:rPr>
        <w:t>ew</w:t>
      </w:r>
      <w:proofErr w:type="spellEnd"/>
      <w:r w:rsidRPr="00572B17">
        <w:rPr>
          <w:caps w:val="0"/>
        </w:rPr>
        <w:t>&gt;*ow/</w:t>
      </w:r>
      <w:r w:rsidR="005C1EED" w:rsidRPr="00572B17">
        <w:rPr>
          <w:caps w:val="0"/>
        </w:rPr>
        <w:t>ɛ…_</w:t>
      </w:r>
    </w:p>
    <w:tbl>
      <w:tblPr>
        <w:tblStyle w:val="TableGrid"/>
        <w:tblW w:w="6757"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804"/>
        <w:gridCol w:w="990"/>
        <w:gridCol w:w="974"/>
        <w:gridCol w:w="848"/>
        <w:gridCol w:w="768"/>
        <w:gridCol w:w="1221"/>
      </w:tblGrid>
      <w:tr w:rsidR="00AC645C" w:rsidRPr="00572B17" w14:paraId="7ACC7BA8" w14:textId="77777777" w:rsidTr="00AC645C">
        <w:trPr>
          <w:jc w:val="center"/>
        </w:trPr>
        <w:tc>
          <w:tcPr>
            <w:tcW w:w="1152" w:type="dxa"/>
          </w:tcPr>
          <w:p w14:paraId="762F39C5" w14:textId="77777777" w:rsidR="00AC645C" w:rsidRPr="00572B17" w:rsidRDefault="00AC645C" w:rsidP="00F62F64">
            <w:pPr>
              <w:pStyle w:val="OLtablecolumnheading"/>
            </w:pPr>
            <w:r w:rsidRPr="00572B17">
              <w:t>PMEN</w:t>
            </w:r>
          </w:p>
        </w:tc>
        <w:tc>
          <w:tcPr>
            <w:tcW w:w="804" w:type="dxa"/>
          </w:tcPr>
          <w:p w14:paraId="0CC82CD6" w14:textId="77777777" w:rsidR="00AC645C" w:rsidRPr="00572B17" w:rsidRDefault="00AC645C" w:rsidP="00F62F64">
            <w:pPr>
              <w:pStyle w:val="OLtablecolumnheading"/>
            </w:pPr>
            <w:proofErr w:type="spellStart"/>
            <w:r w:rsidRPr="00572B17">
              <w:t>Simalegi</w:t>
            </w:r>
            <w:proofErr w:type="spellEnd"/>
          </w:p>
        </w:tc>
        <w:tc>
          <w:tcPr>
            <w:tcW w:w="990" w:type="dxa"/>
          </w:tcPr>
          <w:p w14:paraId="454312C2" w14:textId="092FCE58" w:rsidR="00AC645C" w:rsidRPr="00572B17" w:rsidRDefault="00AC645C" w:rsidP="00F62F64">
            <w:pPr>
              <w:pStyle w:val="OLtablecolumnheading"/>
            </w:pPr>
            <w:proofErr w:type="spellStart"/>
            <w:r>
              <w:t>Sikabaluan</w:t>
            </w:r>
            <w:proofErr w:type="spellEnd"/>
          </w:p>
        </w:tc>
        <w:tc>
          <w:tcPr>
            <w:tcW w:w="974" w:type="dxa"/>
          </w:tcPr>
          <w:p w14:paraId="1E2CF893" w14:textId="48516873" w:rsidR="00AC645C" w:rsidRPr="00572B17" w:rsidRDefault="00AC645C" w:rsidP="00F62F64">
            <w:pPr>
              <w:pStyle w:val="OLtablecolumnheading"/>
            </w:pPr>
            <w:r>
              <w:t>PCS</w:t>
            </w:r>
          </w:p>
        </w:tc>
        <w:tc>
          <w:tcPr>
            <w:tcW w:w="848" w:type="dxa"/>
          </w:tcPr>
          <w:p w14:paraId="39336DA0" w14:textId="4F6185DF" w:rsidR="00AC645C" w:rsidRPr="00572B17" w:rsidRDefault="00AC645C" w:rsidP="00F62F64">
            <w:pPr>
              <w:pStyle w:val="OLtablecolumnheading"/>
            </w:pPr>
            <w:r w:rsidRPr="00572B17">
              <w:t>PSS</w:t>
            </w:r>
          </w:p>
        </w:tc>
        <w:tc>
          <w:tcPr>
            <w:tcW w:w="768" w:type="dxa"/>
          </w:tcPr>
          <w:p w14:paraId="0501621A" w14:textId="77777777" w:rsidR="00AC645C" w:rsidRPr="00572B17" w:rsidRDefault="00AC645C" w:rsidP="00F62F64">
            <w:pPr>
              <w:pStyle w:val="OLtablecolumnheading"/>
            </w:pPr>
            <w:r w:rsidRPr="00572B17">
              <w:t>Sipora</w:t>
            </w:r>
          </w:p>
        </w:tc>
        <w:tc>
          <w:tcPr>
            <w:tcW w:w="1221" w:type="dxa"/>
          </w:tcPr>
          <w:p w14:paraId="211D4428" w14:textId="77777777" w:rsidR="00AC645C" w:rsidRPr="00572B17" w:rsidRDefault="00AC645C" w:rsidP="00F62F64">
            <w:pPr>
              <w:pStyle w:val="OLtablecolumnheading"/>
            </w:pPr>
            <w:r w:rsidRPr="00572B17">
              <w:t>Gloss</w:t>
            </w:r>
          </w:p>
        </w:tc>
      </w:tr>
      <w:tr w:rsidR="00AC645C" w:rsidRPr="00572B17" w14:paraId="0E28AAF2" w14:textId="77777777" w:rsidTr="00261EA7">
        <w:trPr>
          <w:jc w:val="center"/>
        </w:trPr>
        <w:tc>
          <w:tcPr>
            <w:tcW w:w="6757" w:type="dxa"/>
            <w:gridSpan w:val="7"/>
            <w:shd w:val="clear" w:color="auto" w:fill="D9D9D9" w:themeFill="background1" w:themeFillShade="D9"/>
          </w:tcPr>
          <w:p w14:paraId="4DBE073E" w14:textId="720DE371" w:rsidR="00AC645C" w:rsidRPr="00572B17" w:rsidRDefault="00AC645C" w:rsidP="00AC645C">
            <w:pPr>
              <w:pStyle w:val="OLtablecolumnheading"/>
              <w:tabs>
                <w:tab w:val="center" w:pos="3223"/>
              </w:tabs>
            </w:pPr>
            <w:r w:rsidRPr="00572B17">
              <w:rPr>
                <w:b w:val="0"/>
                <w:bCs/>
              </w:rPr>
              <w:t xml:space="preserve">Sound </w:t>
            </w:r>
            <w:proofErr w:type="gramStart"/>
            <w:r w:rsidRPr="00572B17">
              <w:rPr>
                <w:b w:val="0"/>
                <w:bCs/>
              </w:rPr>
              <w:t>change</w:t>
            </w:r>
            <w:proofErr w:type="gramEnd"/>
            <w:r w:rsidRPr="00572B17">
              <w:rPr>
                <w:b w:val="0"/>
                <w:bCs/>
              </w:rPr>
              <w:t xml:space="preserve"> applied: *</w:t>
            </w:r>
            <w:proofErr w:type="spellStart"/>
            <w:r w:rsidRPr="00572B17">
              <w:rPr>
                <w:b w:val="0"/>
                <w:bCs/>
              </w:rPr>
              <w:t>ew</w:t>
            </w:r>
            <w:proofErr w:type="spellEnd"/>
            <w:r w:rsidRPr="00572B17">
              <w:rPr>
                <w:b w:val="0"/>
                <w:bCs/>
              </w:rPr>
              <w:t>&gt;*ow</w:t>
            </w:r>
            <w:r>
              <w:rPr>
                <w:b w:val="0"/>
                <w:bCs/>
              </w:rPr>
              <w:tab/>
            </w:r>
          </w:p>
        </w:tc>
      </w:tr>
      <w:tr w:rsidR="00AC645C" w:rsidRPr="00572B17" w14:paraId="15CC9227" w14:textId="77777777" w:rsidTr="00AC645C">
        <w:trPr>
          <w:jc w:val="center"/>
        </w:trPr>
        <w:tc>
          <w:tcPr>
            <w:tcW w:w="1152" w:type="dxa"/>
          </w:tcPr>
          <w:p w14:paraId="4051FB67" w14:textId="6846EE34"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bilew</w:t>
            </w:r>
            <w:proofErr w:type="spellEnd"/>
            <w:proofErr w:type="gramEnd"/>
          </w:p>
        </w:tc>
        <w:tc>
          <w:tcPr>
            <w:tcW w:w="804" w:type="dxa"/>
          </w:tcPr>
          <w:p w14:paraId="24266E4B" w14:textId="2DD8698A" w:rsidR="00AC645C" w:rsidRPr="00572B17" w:rsidRDefault="00AC645C" w:rsidP="00AC645C">
            <w:pPr>
              <w:pStyle w:val="OLtablecolumnheading"/>
              <w:rPr>
                <w:b w:val="0"/>
                <w:bCs/>
              </w:rPr>
            </w:pPr>
            <w:proofErr w:type="spellStart"/>
            <w:r w:rsidRPr="00572B17">
              <w:rPr>
                <w:b w:val="0"/>
                <w:bCs/>
              </w:rPr>
              <w:t>bilew</w:t>
            </w:r>
            <w:proofErr w:type="spellEnd"/>
          </w:p>
        </w:tc>
        <w:tc>
          <w:tcPr>
            <w:tcW w:w="990" w:type="dxa"/>
          </w:tcPr>
          <w:p w14:paraId="577AAF3C" w14:textId="40CDA5A7" w:rsidR="00AC645C" w:rsidRPr="00572B17" w:rsidRDefault="00AC645C" w:rsidP="00AC645C">
            <w:pPr>
              <w:pStyle w:val="OLtablecolumnheading"/>
              <w:rPr>
                <w:b w:val="0"/>
                <w:bCs/>
              </w:rPr>
            </w:pPr>
            <w:proofErr w:type="spellStart"/>
            <w:r w:rsidRPr="00572B17">
              <w:rPr>
                <w:b w:val="0"/>
                <w:bCs/>
              </w:rPr>
              <w:t>bilew</w:t>
            </w:r>
            <w:proofErr w:type="spellEnd"/>
          </w:p>
        </w:tc>
        <w:tc>
          <w:tcPr>
            <w:tcW w:w="974" w:type="dxa"/>
          </w:tcPr>
          <w:p w14:paraId="0BF1265A" w14:textId="2C58D6FA"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bil</w:t>
            </w:r>
            <w:r>
              <w:rPr>
                <w:b w:val="0"/>
                <w:bCs/>
              </w:rPr>
              <w:t>ow</w:t>
            </w:r>
            <w:proofErr w:type="spellEnd"/>
            <w:proofErr w:type="gramEnd"/>
          </w:p>
        </w:tc>
        <w:tc>
          <w:tcPr>
            <w:tcW w:w="848" w:type="dxa"/>
          </w:tcPr>
          <w:p w14:paraId="18A179ED" w14:textId="04E9C622"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bilow</w:t>
            </w:r>
            <w:proofErr w:type="spellEnd"/>
            <w:proofErr w:type="gramEnd"/>
          </w:p>
        </w:tc>
        <w:tc>
          <w:tcPr>
            <w:tcW w:w="768" w:type="dxa"/>
          </w:tcPr>
          <w:p w14:paraId="05CF2682" w14:textId="2AD256E2" w:rsidR="00AC645C" w:rsidRPr="00572B17" w:rsidRDefault="00AC645C" w:rsidP="00AC645C">
            <w:pPr>
              <w:pStyle w:val="OLtablecolumnheading"/>
              <w:rPr>
                <w:b w:val="0"/>
                <w:bCs/>
              </w:rPr>
            </w:pPr>
            <w:proofErr w:type="spellStart"/>
            <w:r w:rsidRPr="00572B17">
              <w:rPr>
                <w:b w:val="0"/>
                <w:bCs/>
              </w:rPr>
              <w:t>bilow</w:t>
            </w:r>
            <w:proofErr w:type="spellEnd"/>
          </w:p>
        </w:tc>
        <w:tc>
          <w:tcPr>
            <w:tcW w:w="1221" w:type="dxa"/>
          </w:tcPr>
          <w:p w14:paraId="7704FF8C" w14:textId="05B7DD3C" w:rsidR="00AC645C" w:rsidRPr="00572B17" w:rsidRDefault="00AC645C" w:rsidP="00AC645C">
            <w:pPr>
              <w:pStyle w:val="OLtablecolumnheading"/>
              <w:rPr>
                <w:b w:val="0"/>
                <w:bCs/>
              </w:rPr>
            </w:pPr>
            <w:r w:rsidRPr="00572B17">
              <w:rPr>
                <w:b w:val="0"/>
                <w:bCs/>
              </w:rPr>
              <w:t>Kloss’s gibbon (</w:t>
            </w:r>
            <w:proofErr w:type="spellStart"/>
            <w:r w:rsidRPr="00572B17">
              <w:rPr>
                <w:b w:val="0"/>
                <w:bCs/>
                <w:i/>
                <w:iCs/>
              </w:rPr>
              <w:t>hylobates</w:t>
            </w:r>
            <w:proofErr w:type="spellEnd"/>
            <w:r w:rsidRPr="00572B17">
              <w:rPr>
                <w:b w:val="0"/>
                <w:bCs/>
                <w:i/>
                <w:iCs/>
              </w:rPr>
              <w:t xml:space="preserve"> </w:t>
            </w:r>
            <w:proofErr w:type="spellStart"/>
            <w:r w:rsidRPr="00572B17">
              <w:rPr>
                <w:b w:val="0"/>
                <w:bCs/>
                <w:i/>
                <w:iCs/>
              </w:rPr>
              <w:t>klossii</w:t>
            </w:r>
            <w:proofErr w:type="spellEnd"/>
            <w:r w:rsidRPr="00572B17">
              <w:rPr>
                <w:b w:val="0"/>
                <w:bCs/>
              </w:rPr>
              <w:t>)</w:t>
            </w:r>
          </w:p>
        </w:tc>
      </w:tr>
      <w:tr w:rsidR="00AC645C" w:rsidRPr="00572B17" w14:paraId="4135A0E1" w14:textId="77777777" w:rsidTr="00AC645C">
        <w:trPr>
          <w:jc w:val="center"/>
        </w:trPr>
        <w:tc>
          <w:tcPr>
            <w:tcW w:w="1152" w:type="dxa"/>
            <w:shd w:val="clear" w:color="auto" w:fill="D9D9D9" w:themeFill="background1" w:themeFillShade="D9"/>
          </w:tcPr>
          <w:p w14:paraId="4AD4E50D" w14:textId="29E01A89"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kalipew</w:t>
            </w:r>
            <w:proofErr w:type="spellEnd"/>
            <w:proofErr w:type="gramEnd"/>
            <w:r>
              <w:rPr>
                <w:rStyle w:val="FootnoteReference"/>
                <w:b w:val="0"/>
                <w:bCs/>
              </w:rPr>
              <w:footnoteReference w:id="14"/>
            </w:r>
          </w:p>
        </w:tc>
        <w:tc>
          <w:tcPr>
            <w:tcW w:w="804" w:type="dxa"/>
            <w:shd w:val="clear" w:color="auto" w:fill="D9D9D9" w:themeFill="background1" w:themeFillShade="D9"/>
          </w:tcPr>
          <w:p w14:paraId="64640308" w14:textId="1584BAF4" w:rsidR="00AC645C" w:rsidRPr="00572B17" w:rsidRDefault="00AC645C" w:rsidP="00AC645C">
            <w:pPr>
              <w:pStyle w:val="OLtablecolumnheading"/>
              <w:rPr>
                <w:b w:val="0"/>
                <w:bCs/>
              </w:rPr>
            </w:pPr>
            <w:proofErr w:type="spellStart"/>
            <w:r w:rsidRPr="00572B17">
              <w:rPr>
                <w:b w:val="0"/>
                <w:bCs/>
              </w:rPr>
              <w:t>kalipew</w:t>
            </w:r>
            <w:proofErr w:type="spellEnd"/>
          </w:p>
        </w:tc>
        <w:tc>
          <w:tcPr>
            <w:tcW w:w="990" w:type="dxa"/>
            <w:shd w:val="clear" w:color="auto" w:fill="D9D9D9" w:themeFill="background1" w:themeFillShade="D9"/>
          </w:tcPr>
          <w:p w14:paraId="6BD5258B" w14:textId="673C1075" w:rsidR="00AC645C" w:rsidRPr="00572B17" w:rsidRDefault="00AC645C" w:rsidP="00AC645C">
            <w:pPr>
              <w:pStyle w:val="OLtablecolumnheading"/>
              <w:rPr>
                <w:b w:val="0"/>
                <w:bCs/>
              </w:rPr>
            </w:pPr>
            <w:proofErr w:type="spellStart"/>
            <w:r w:rsidRPr="00572B17">
              <w:rPr>
                <w:b w:val="0"/>
                <w:bCs/>
              </w:rPr>
              <w:t>kalipew</w:t>
            </w:r>
            <w:proofErr w:type="spellEnd"/>
          </w:p>
        </w:tc>
        <w:tc>
          <w:tcPr>
            <w:tcW w:w="974" w:type="dxa"/>
            <w:shd w:val="clear" w:color="auto" w:fill="D9D9D9" w:themeFill="background1" w:themeFillShade="D9"/>
          </w:tcPr>
          <w:p w14:paraId="6B0E24F4" w14:textId="065037F7"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kalip</w:t>
            </w:r>
            <w:r>
              <w:rPr>
                <w:b w:val="0"/>
                <w:bCs/>
              </w:rPr>
              <w:t>o</w:t>
            </w:r>
            <w:r w:rsidRPr="00572B17">
              <w:rPr>
                <w:b w:val="0"/>
                <w:bCs/>
              </w:rPr>
              <w:t>w</w:t>
            </w:r>
            <w:proofErr w:type="spellEnd"/>
            <w:proofErr w:type="gramEnd"/>
          </w:p>
        </w:tc>
        <w:tc>
          <w:tcPr>
            <w:tcW w:w="848" w:type="dxa"/>
            <w:shd w:val="clear" w:color="auto" w:fill="D9D9D9" w:themeFill="background1" w:themeFillShade="D9"/>
          </w:tcPr>
          <w:p w14:paraId="18AC8E5E" w14:textId="42BBFD76"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kalipow</w:t>
            </w:r>
            <w:proofErr w:type="spellEnd"/>
            <w:proofErr w:type="gramEnd"/>
          </w:p>
        </w:tc>
        <w:tc>
          <w:tcPr>
            <w:tcW w:w="768" w:type="dxa"/>
            <w:shd w:val="clear" w:color="auto" w:fill="D9D9D9" w:themeFill="background1" w:themeFillShade="D9"/>
          </w:tcPr>
          <w:p w14:paraId="2EDE6B04" w14:textId="2FF8FAB4" w:rsidR="00AC645C" w:rsidRPr="00572B17" w:rsidRDefault="00AC645C" w:rsidP="00AC645C">
            <w:pPr>
              <w:pStyle w:val="OLtablecolumnheading"/>
              <w:rPr>
                <w:b w:val="0"/>
                <w:bCs/>
              </w:rPr>
            </w:pPr>
            <w:proofErr w:type="spellStart"/>
            <w:r w:rsidRPr="00572B17">
              <w:rPr>
                <w:b w:val="0"/>
                <w:bCs/>
              </w:rPr>
              <w:t>kalipow</w:t>
            </w:r>
            <w:proofErr w:type="spellEnd"/>
          </w:p>
        </w:tc>
        <w:tc>
          <w:tcPr>
            <w:tcW w:w="1221" w:type="dxa"/>
            <w:shd w:val="clear" w:color="auto" w:fill="D9D9D9" w:themeFill="background1" w:themeFillShade="D9"/>
          </w:tcPr>
          <w:p w14:paraId="25BC3B24" w14:textId="7DB6AA19" w:rsidR="00AC645C" w:rsidRPr="00572B17" w:rsidRDefault="00AC645C" w:rsidP="00AC645C">
            <w:pPr>
              <w:pStyle w:val="OLtablecolumnheading"/>
              <w:rPr>
                <w:b w:val="0"/>
                <w:bCs/>
              </w:rPr>
            </w:pPr>
            <w:r w:rsidRPr="00572B17">
              <w:rPr>
                <w:b w:val="0"/>
                <w:bCs/>
              </w:rPr>
              <w:t>‘forget’</w:t>
            </w:r>
          </w:p>
        </w:tc>
      </w:tr>
      <w:tr w:rsidR="00AC645C" w:rsidRPr="00572B17" w14:paraId="2AB93CC9" w14:textId="77777777" w:rsidTr="00AC645C">
        <w:trPr>
          <w:jc w:val="center"/>
        </w:trPr>
        <w:tc>
          <w:tcPr>
            <w:tcW w:w="1152" w:type="dxa"/>
          </w:tcPr>
          <w:p w14:paraId="5DD4D066" w14:textId="116ADFCE"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kasew</w:t>
            </w:r>
            <w:proofErr w:type="spellEnd"/>
            <w:proofErr w:type="gramEnd"/>
          </w:p>
        </w:tc>
        <w:tc>
          <w:tcPr>
            <w:tcW w:w="804" w:type="dxa"/>
          </w:tcPr>
          <w:p w14:paraId="484BC853" w14:textId="2FA027F1" w:rsidR="00AC645C" w:rsidRPr="00572B17" w:rsidRDefault="00AC645C" w:rsidP="00AC645C">
            <w:pPr>
              <w:pStyle w:val="OLtablecolumnheading"/>
              <w:rPr>
                <w:b w:val="0"/>
                <w:bCs/>
              </w:rPr>
            </w:pPr>
            <w:proofErr w:type="spellStart"/>
            <w:r w:rsidRPr="00572B17">
              <w:rPr>
                <w:b w:val="0"/>
                <w:bCs/>
              </w:rPr>
              <w:t>katew</w:t>
            </w:r>
            <w:proofErr w:type="spellEnd"/>
          </w:p>
        </w:tc>
        <w:tc>
          <w:tcPr>
            <w:tcW w:w="990" w:type="dxa"/>
          </w:tcPr>
          <w:p w14:paraId="1E50E7E1" w14:textId="4E7FC1F1" w:rsidR="00AC645C" w:rsidRPr="00572B17" w:rsidRDefault="00AC645C" w:rsidP="00AC645C">
            <w:pPr>
              <w:pStyle w:val="OLtablecolumnheading"/>
              <w:rPr>
                <w:b w:val="0"/>
                <w:bCs/>
              </w:rPr>
            </w:pPr>
            <w:proofErr w:type="spellStart"/>
            <w:r w:rsidRPr="00572B17">
              <w:rPr>
                <w:b w:val="0"/>
                <w:bCs/>
              </w:rPr>
              <w:t>kasew</w:t>
            </w:r>
            <w:proofErr w:type="spellEnd"/>
          </w:p>
        </w:tc>
        <w:tc>
          <w:tcPr>
            <w:tcW w:w="974" w:type="dxa"/>
          </w:tcPr>
          <w:p w14:paraId="20DC6068" w14:textId="164011C5"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kas</w:t>
            </w:r>
            <w:r>
              <w:rPr>
                <w:b w:val="0"/>
                <w:bCs/>
              </w:rPr>
              <w:t>o</w:t>
            </w:r>
            <w:r w:rsidRPr="00572B17">
              <w:rPr>
                <w:b w:val="0"/>
                <w:bCs/>
              </w:rPr>
              <w:t>w</w:t>
            </w:r>
            <w:proofErr w:type="spellEnd"/>
            <w:proofErr w:type="gramEnd"/>
          </w:p>
        </w:tc>
        <w:tc>
          <w:tcPr>
            <w:tcW w:w="848" w:type="dxa"/>
          </w:tcPr>
          <w:p w14:paraId="416B3C10" w14:textId="70CEF30B"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kasow</w:t>
            </w:r>
            <w:proofErr w:type="spellEnd"/>
            <w:proofErr w:type="gramEnd"/>
          </w:p>
        </w:tc>
        <w:tc>
          <w:tcPr>
            <w:tcW w:w="768" w:type="dxa"/>
          </w:tcPr>
          <w:p w14:paraId="49EC1A30" w14:textId="3B8D9898" w:rsidR="00AC645C" w:rsidRPr="00572B17" w:rsidRDefault="00AC645C" w:rsidP="00AC645C">
            <w:pPr>
              <w:pStyle w:val="OLtablecolumnheading"/>
              <w:rPr>
                <w:b w:val="0"/>
                <w:bCs/>
              </w:rPr>
            </w:pPr>
            <w:proofErr w:type="spellStart"/>
            <w:r w:rsidRPr="00572B17">
              <w:rPr>
                <w:b w:val="0"/>
                <w:bCs/>
              </w:rPr>
              <w:t>kasow</w:t>
            </w:r>
            <w:proofErr w:type="spellEnd"/>
          </w:p>
        </w:tc>
        <w:tc>
          <w:tcPr>
            <w:tcW w:w="1221" w:type="dxa"/>
          </w:tcPr>
          <w:p w14:paraId="01B57E41" w14:textId="34119F59" w:rsidR="00AC645C" w:rsidRPr="00572B17" w:rsidRDefault="00AC645C" w:rsidP="00AC645C">
            <w:pPr>
              <w:pStyle w:val="OLtablecolumnheading"/>
              <w:rPr>
                <w:b w:val="0"/>
                <w:bCs/>
              </w:rPr>
            </w:pPr>
            <w:r w:rsidRPr="00572B17">
              <w:rPr>
                <w:b w:val="0"/>
                <w:bCs/>
              </w:rPr>
              <w:t>‘rafter’</w:t>
            </w:r>
          </w:p>
        </w:tc>
      </w:tr>
      <w:tr w:rsidR="00AC645C" w:rsidRPr="00572B17" w14:paraId="16BF9A77" w14:textId="77777777" w:rsidTr="00AC645C">
        <w:trPr>
          <w:jc w:val="center"/>
        </w:trPr>
        <w:tc>
          <w:tcPr>
            <w:tcW w:w="1152" w:type="dxa"/>
            <w:shd w:val="clear" w:color="auto" w:fill="D9D9D9" w:themeFill="background1" w:themeFillShade="D9"/>
          </w:tcPr>
          <w:p w14:paraId="03034BF2" w14:textId="1452A7A6"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newnew</w:t>
            </w:r>
            <w:proofErr w:type="spellEnd"/>
            <w:proofErr w:type="gramEnd"/>
          </w:p>
        </w:tc>
        <w:tc>
          <w:tcPr>
            <w:tcW w:w="804" w:type="dxa"/>
            <w:shd w:val="clear" w:color="auto" w:fill="D9D9D9" w:themeFill="background1" w:themeFillShade="D9"/>
          </w:tcPr>
          <w:p w14:paraId="30852C5A" w14:textId="41F65689" w:rsidR="00AC645C" w:rsidRPr="00572B17" w:rsidRDefault="00AC645C" w:rsidP="00AC645C">
            <w:pPr>
              <w:pStyle w:val="OLtablecolumnheading"/>
              <w:rPr>
                <w:b w:val="0"/>
                <w:bCs/>
              </w:rPr>
            </w:pPr>
            <w:proofErr w:type="spellStart"/>
            <w:r w:rsidRPr="00572B17">
              <w:rPr>
                <w:b w:val="0"/>
                <w:bCs/>
              </w:rPr>
              <w:t>newnew</w:t>
            </w:r>
            <w:proofErr w:type="spellEnd"/>
          </w:p>
        </w:tc>
        <w:tc>
          <w:tcPr>
            <w:tcW w:w="990" w:type="dxa"/>
            <w:shd w:val="clear" w:color="auto" w:fill="D9D9D9" w:themeFill="background1" w:themeFillShade="D9"/>
          </w:tcPr>
          <w:p w14:paraId="00033D56" w14:textId="32F67687" w:rsidR="00AC645C" w:rsidRPr="00572B17" w:rsidRDefault="00AC645C" w:rsidP="00AC645C">
            <w:pPr>
              <w:pStyle w:val="OLtablecolumnheading"/>
              <w:rPr>
                <w:b w:val="0"/>
                <w:bCs/>
              </w:rPr>
            </w:pPr>
            <w:proofErr w:type="spellStart"/>
            <w:r w:rsidRPr="00572B17">
              <w:rPr>
                <w:b w:val="0"/>
                <w:bCs/>
              </w:rPr>
              <w:t>newnew</w:t>
            </w:r>
            <w:proofErr w:type="spellEnd"/>
          </w:p>
        </w:tc>
        <w:tc>
          <w:tcPr>
            <w:tcW w:w="974" w:type="dxa"/>
            <w:shd w:val="clear" w:color="auto" w:fill="D9D9D9" w:themeFill="background1" w:themeFillShade="D9"/>
          </w:tcPr>
          <w:p w14:paraId="1754BF0C" w14:textId="342DE938"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n</w:t>
            </w:r>
            <w:r>
              <w:rPr>
                <w:b w:val="0"/>
                <w:bCs/>
              </w:rPr>
              <w:t>o</w:t>
            </w:r>
            <w:r w:rsidRPr="00572B17">
              <w:rPr>
                <w:b w:val="0"/>
                <w:bCs/>
              </w:rPr>
              <w:t>wn</w:t>
            </w:r>
            <w:r>
              <w:rPr>
                <w:b w:val="0"/>
                <w:bCs/>
              </w:rPr>
              <w:t>o</w:t>
            </w:r>
            <w:r w:rsidRPr="00572B17">
              <w:rPr>
                <w:b w:val="0"/>
                <w:bCs/>
              </w:rPr>
              <w:t>w</w:t>
            </w:r>
            <w:proofErr w:type="spellEnd"/>
            <w:proofErr w:type="gramEnd"/>
          </w:p>
        </w:tc>
        <w:tc>
          <w:tcPr>
            <w:tcW w:w="848" w:type="dxa"/>
            <w:shd w:val="clear" w:color="auto" w:fill="D9D9D9" w:themeFill="background1" w:themeFillShade="D9"/>
          </w:tcPr>
          <w:p w14:paraId="2931E8AF" w14:textId="42426E0E"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nownow</w:t>
            </w:r>
            <w:proofErr w:type="spellEnd"/>
            <w:proofErr w:type="gramEnd"/>
          </w:p>
        </w:tc>
        <w:tc>
          <w:tcPr>
            <w:tcW w:w="768" w:type="dxa"/>
            <w:shd w:val="clear" w:color="auto" w:fill="D9D9D9" w:themeFill="background1" w:themeFillShade="D9"/>
          </w:tcPr>
          <w:p w14:paraId="7AB84126" w14:textId="344EE633" w:rsidR="00AC645C" w:rsidRPr="00572B17" w:rsidRDefault="00AC645C" w:rsidP="00AC645C">
            <w:pPr>
              <w:pStyle w:val="OLtablecolumnheading"/>
              <w:rPr>
                <w:b w:val="0"/>
                <w:bCs/>
              </w:rPr>
            </w:pPr>
            <w:proofErr w:type="spellStart"/>
            <w:r w:rsidRPr="00572B17">
              <w:rPr>
                <w:b w:val="0"/>
                <w:bCs/>
              </w:rPr>
              <w:t>nownow</w:t>
            </w:r>
            <w:proofErr w:type="spellEnd"/>
          </w:p>
        </w:tc>
        <w:tc>
          <w:tcPr>
            <w:tcW w:w="1221" w:type="dxa"/>
            <w:shd w:val="clear" w:color="auto" w:fill="D9D9D9" w:themeFill="background1" w:themeFillShade="D9"/>
          </w:tcPr>
          <w:p w14:paraId="09A84083" w14:textId="51E213DC" w:rsidR="00AC645C" w:rsidRPr="00572B17" w:rsidRDefault="00AC645C" w:rsidP="00AC645C">
            <w:pPr>
              <w:pStyle w:val="OLtablecolumnheading"/>
              <w:rPr>
                <w:b w:val="0"/>
                <w:bCs/>
              </w:rPr>
            </w:pPr>
            <w:r w:rsidRPr="00572B17">
              <w:rPr>
                <w:b w:val="0"/>
                <w:bCs/>
              </w:rPr>
              <w:t>‘propose’</w:t>
            </w:r>
          </w:p>
        </w:tc>
      </w:tr>
      <w:tr w:rsidR="00AC645C" w:rsidRPr="00572B17" w14:paraId="03568A30" w14:textId="77777777" w:rsidTr="00AC645C">
        <w:trPr>
          <w:jc w:val="center"/>
        </w:trPr>
        <w:tc>
          <w:tcPr>
            <w:tcW w:w="1152" w:type="dxa"/>
          </w:tcPr>
          <w:p w14:paraId="7696D0D6" w14:textId="79C75574"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pewla</w:t>
            </w:r>
            <w:proofErr w:type="spellEnd"/>
            <w:proofErr w:type="gramEnd"/>
          </w:p>
        </w:tc>
        <w:tc>
          <w:tcPr>
            <w:tcW w:w="804" w:type="dxa"/>
          </w:tcPr>
          <w:p w14:paraId="12D6949C" w14:textId="6F262CDD" w:rsidR="00AC645C" w:rsidRPr="00572B17" w:rsidRDefault="00AC645C" w:rsidP="00AC645C">
            <w:pPr>
              <w:pStyle w:val="OLtablecolumnheading"/>
              <w:rPr>
                <w:b w:val="0"/>
                <w:bCs/>
              </w:rPr>
            </w:pPr>
            <w:proofErr w:type="spellStart"/>
            <w:r w:rsidRPr="00572B17">
              <w:rPr>
                <w:b w:val="0"/>
                <w:bCs/>
              </w:rPr>
              <w:t>pewla</w:t>
            </w:r>
            <w:proofErr w:type="spellEnd"/>
          </w:p>
        </w:tc>
        <w:tc>
          <w:tcPr>
            <w:tcW w:w="990" w:type="dxa"/>
          </w:tcPr>
          <w:p w14:paraId="4D0FE9AE" w14:textId="6058CA74" w:rsidR="00AC645C" w:rsidRPr="00572B17" w:rsidRDefault="00AC645C" w:rsidP="00AC645C">
            <w:pPr>
              <w:pStyle w:val="OLtablecolumnheading"/>
              <w:rPr>
                <w:b w:val="0"/>
                <w:bCs/>
              </w:rPr>
            </w:pPr>
            <w:proofErr w:type="spellStart"/>
            <w:r w:rsidRPr="00572B17">
              <w:rPr>
                <w:b w:val="0"/>
                <w:bCs/>
              </w:rPr>
              <w:t>pewla</w:t>
            </w:r>
            <w:proofErr w:type="spellEnd"/>
          </w:p>
        </w:tc>
        <w:tc>
          <w:tcPr>
            <w:tcW w:w="974" w:type="dxa"/>
          </w:tcPr>
          <w:p w14:paraId="76849D36" w14:textId="495BBE6C"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p</w:t>
            </w:r>
            <w:r>
              <w:rPr>
                <w:b w:val="0"/>
                <w:bCs/>
              </w:rPr>
              <w:t>o</w:t>
            </w:r>
            <w:r w:rsidRPr="00572B17">
              <w:rPr>
                <w:b w:val="0"/>
                <w:bCs/>
              </w:rPr>
              <w:t>wla</w:t>
            </w:r>
            <w:proofErr w:type="spellEnd"/>
            <w:proofErr w:type="gramEnd"/>
          </w:p>
        </w:tc>
        <w:tc>
          <w:tcPr>
            <w:tcW w:w="848" w:type="dxa"/>
          </w:tcPr>
          <w:p w14:paraId="58901B20" w14:textId="49648F3A"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powla</w:t>
            </w:r>
            <w:proofErr w:type="spellEnd"/>
            <w:proofErr w:type="gramEnd"/>
          </w:p>
        </w:tc>
        <w:tc>
          <w:tcPr>
            <w:tcW w:w="768" w:type="dxa"/>
          </w:tcPr>
          <w:p w14:paraId="2B6D73DE" w14:textId="47C008F0" w:rsidR="00AC645C" w:rsidRPr="00572B17" w:rsidRDefault="00AC645C" w:rsidP="00AC645C">
            <w:pPr>
              <w:pStyle w:val="OLtablecolumnheading"/>
              <w:rPr>
                <w:b w:val="0"/>
                <w:bCs/>
              </w:rPr>
            </w:pPr>
            <w:proofErr w:type="spellStart"/>
            <w:r w:rsidRPr="00572B17">
              <w:rPr>
                <w:b w:val="0"/>
                <w:bCs/>
              </w:rPr>
              <w:t>powla</w:t>
            </w:r>
            <w:proofErr w:type="spellEnd"/>
          </w:p>
        </w:tc>
        <w:tc>
          <w:tcPr>
            <w:tcW w:w="1221" w:type="dxa"/>
          </w:tcPr>
          <w:p w14:paraId="2102CBF0" w14:textId="2D23AD1D" w:rsidR="00AC645C" w:rsidRPr="00572B17" w:rsidRDefault="00AC645C" w:rsidP="00AC645C">
            <w:pPr>
              <w:pStyle w:val="OLtablecolumnheading"/>
              <w:rPr>
                <w:b w:val="0"/>
                <w:bCs/>
                <w:lang w:val="en-AU"/>
              </w:rPr>
            </w:pPr>
            <w:r w:rsidRPr="00572B17">
              <w:rPr>
                <w:b w:val="0"/>
                <w:bCs/>
              </w:rPr>
              <w:t>‘</w:t>
            </w:r>
            <w:proofErr w:type="spellStart"/>
            <w:proofErr w:type="gramStart"/>
            <w:r w:rsidRPr="00572B17">
              <w:rPr>
                <w:b w:val="0"/>
                <w:bCs/>
              </w:rPr>
              <w:t>nipah</w:t>
            </w:r>
            <w:proofErr w:type="spellEnd"/>
            <w:proofErr w:type="gramEnd"/>
            <w:r w:rsidRPr="00572B17">
              <w:rPr>
                <w:b w:val="0"/>
                <w:bCs/>
              </w:rPr>
              <w:t xml:space="preserve"> palm’</w:t>
            </w:r>
            <w:r w:rsidRPr="00572B17">
              <w:rPr>
                <w:b w:val="0"/>
                <w:bCs/>
              </w:rPr>
              <w:br/>
              <w:t>(</w:t>
            </w:r>
            <w:proofErr w:type="spellStart"/>
            <w:r w:rsidRPr="00572B17">
              <w:rPr>
                <w:b w:val="0"/>
                <w:bCs/>
                <w:i/>
                <w:iCs/>
              </w:rPr>
              <w:t>nypa</w:t>
            </w:r>
            <w:proofErr w:type="spellEnd"/>
            <w:r w:rsidRPr="00572B17">
              <w:rPr>
                <w:b w:val="0"/>
                <w:bCs/>
                <w:i/>
                <w:iCs/>
              </w:rPr>
              <w:t xml:space="preserve"> </w:t>
            </w:r>
            <w:proofErr w:type="spellStart"/>
            <w:r w:rsidRPr="00572B17">
              <w:rPr>
                <w:b w:val="0"/>
                <w:bCs/>
                <w:i/>
                <w:iCs/>
              </w:rPr>
              <w:t>frucitans</w:t>
            </w:r>
            <w:proofErr w:type="spellEnd"/>
            <w:r w:rsidRPr="00572B17">
              <w:rPr>
                <w:b w:val="0"/>
                <w:bCs/>
              </w:rPr>
              <w:t>)</w:t>
            </w:r>
          </w:p>
        </w:tc>
      </w:tr>
      <w:tr w:rsidR="00AC645C" w:rsidRPr="00572B17" w14:paraId="0EFAC4BB" w14:textId="77777777" w:rsidTr="00AC645C">
        <w:trPr>
          <w:jc w:val="center"/>
        </w:trPr>
        <w:tc>
          <w:tcPr>
            <w:tcW w:w="1152" w:type="dxa"/>
            <w:shd w:val="clear" w:color="auto" w:fill="D9D9D9" w:themeFill="background1" w:themeFillShade="D9"/>
          </w:tcPr>
          <w:p w14:paraId="30AD989C" w14:textId="5DB9AF82"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pusew</w:t>
            </w:r>
            <w:proofErr w:type="spellEnd"/>
            <w:proofErr w:type="gramEnd"/>
          </w:p>
        </w:tc>
        <w:tc>
          <w:tcPr>
            <w:tcW w:w="804" w:type="dxa"/>
            <w:shd w:val="clear" w:color="auto" w:fill="D9D9D9" w:themeFill="background1" w:themeFillShade="D9"/>
          </w:tcPr>
          <w:p w14:paraId="0EC46C98" w14:textId="378EF8B3" w:rsidR="00AC645C" w:rsidRPr="00572B17" w:rsidRDefault="00AC645C" w:rsidP="00AC645C">
            <w:pPr>
              <w:pStyle w:val="OLtablecolumnheading"/>
              <w:rPr>
                <w:b w:val="0"/>
                <w:bCs/>
              </w:rPr>
            </w:pPr>
            <w:proofErr w:type="spellStart"/>
            <w:r w:rsidRPr="00572B17">
              <w:rPr>
                <w:b w:val="0"/>
                <w:bCs/>
              </w:rPr>
              <w:t>putew</w:t>
            </w:r>
            <w:proofErr w:type="spellEnd"/>
          </w:p>
        </w:tc>
        <w:tc>
          <w:tcPr>
            <w:tcW w:w="990" w:type="dxa"/>
            <w:shd w:val="clear" w:color="auto" w:fill="D9D9D9" w:themeFill="background1" w:themeFillShade="D9"/>
          </w:tcPr>
          <w:p w14:paraId="2086C77B" w14:textId="5FA51FDB" w:rsidR="00AC645C" w:rsidRPr="00572B17" w:rsidRDefault="00AC645C" w:rsidP="00AC645C">
            <w:pPr>
              <w:pStyle w:val="OLtablecolumnheading"/>
              <w:rPr>
                <w:b w:val="0"/>
                <w:bCs/>
              </w:rPr>
            </w:pPr>
            <w:proofErr w:type="spellStart"/>
            <w:r w:rsidRPr="00572B17">
              <w:rPr>
                <w:b w:val="0"/>
                <w:bCs/>
              </w:rPr>
              <w:t>pusew</w:t>
            </w:r>
            <w:proofErr w:type="spellEnd"/>
          </w:p>
        </w:tc>
        <w:tc>
          <w:tcPr>
            <w:tcW w:w="974" w:type="dxa"/>
            <w:shd w:val="clear" w:color="auto" w:fill="D9D9D9" w:themeFill="background1" w:themeFillShade="D9"/>
          </w:tcPr>
          <w:p w14:paraId="6D9F7F5D" w14:textId="5CC4009B"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pus</w:t>
            </w:r>
            <w:r>
              <w:rPr>
                <w:b w:val="0"/>
                <w:bCs/>
              </w:rPr>
              <w:t>o</w:t>
            </w:r>
            <w:r w:rsidRPr="00572B17">
              <w:rPr>
                <w:b w:val="0"/>
                <w:bCs/>
              </w:rPr>
              <w:t>w</w:t>
            </w:r>
            <w:proofErr w:type="spellEnd"/>
            <w:proofErr w:type="gramEnd"/>
          </w:p>
        </w:tc>
        <w:tc>
          <w:tcPr>
            <w:tcW w:w="848" w:type="dxa"/>
            <w:shd w:val="clear" w:color="auto" w:fill="D9D9D9" w:themeFill="background1" w:themeFillShade="D9"/>
          </w:tcPr>
          <w:p w14:paraId="1AE61025" w14:textId="35D7A4DB"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pusow</w:t>
            </w:r>
            <w:proofErr w:type="spellEnd"/>
            <w:proofErr w:type="gramEnd"/>
          </w:p>
        </w:tc>
        <w:tc>
          <w:tcPr>
            <w:tcW w:w="768" w:type="dxa"/>
            <w:shd w:val="clear" w:color="auto" w:fill="D9D9D9" w:themeFill="background1" w:themeFillShade="D9"/>
          </w:tcPr>
          <w:p w14:paraId="07060A93" w14:textId="5D79767F" w:rsidR="00AC645C" w:rsidRPr="00572B17" w:rsidRDefault="00AC645C" w:rsidP="00AC645C">
            <w:pPr>
              <w:pStyle w:val="OLtablecolumnheading"/>
              <w:rPr>
                <w:b w:val="0"/>
                <w:bCs/>
              </w:rPr>
            </w:pPr>
            <w:proofErr w:type="spellStart"/>
            <w:r w:rsidRPr="00572B17">
              <w:rPr>
                <w:b w:val="0"/>
                <w:bCs/>
              </w:rPr>
              <w:t>pusow</w:t>
            </w:r>
            <w:proofErr w:type="spellEnd"/>
          </w:p>
        </w:tc>
        <w:tc>
          <w:tcPr>
            <w:tcW w:w="1221" w:type="dxa"/>
            <w:shd w:val="clear" w:color="auto" w:fill="D9D9D9" w:themeFill="background1" w:themeFillShade="D9"/>
          </w:tcPr>
          <w:p w14:paraId="0DD0668C" w14:textId="17C3C646" w:rsidR="00AC645C" w:rsidRPr="00572B17" w:rsidRDefault="00AC645C" w:rsidP="00AC645C">
            <w:pPr>
              <w:pStyle w:val="OLtablecolumnheading"/>
              <w:rPr>
                <w:b w:val="0"/>
                <w:bCs/>
              </w:rPr>
            </w:pPr>
            <w:r w:rsidRPr="00572B17">
              <w:rPr>
                <w:b w:val="0"/>
                <w:bCs/>
              </w:rPr>
              <w:t>‘navel’</w:t>
            </w:r>
          </w:p>
        </w:tc>
      </w:tr>
      <w:tr w:rsidR="00AC645C" w:rsidRPr="00572B17" w14:paraId="2D3B4FAF" w14:textId="77777777" w:rsidTr="00AC645C">
        <w:trPr>
          <w:jc w:val="center"/>
        </w:trPr>
        <w:tc>
          <w:tcPr>
            <w:tcW w:w="1152" w:type="dxa"/>
          </w:tcPr>
          <w:p w14:paraId="21F33865" w14:textId="4FE298FA"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sapew</w:t>
            </w:r>
            <w:proofErr w:type="spellEnd"/>
            <w:proofErr w:type="gramEnd"/>
          </w:p>
        </w:tc>
        <w:tc>
          <w:tcPr>
            <w:tcW w:w="804" w:type="dxa"/>
          </w:tcPr>
          <w:p w14:paraId="0AC73870" w14:textId="62684ACB" w:rsidR="00AC645C" w:rsidRPr="00572B17" w:rsidRDefault="00AC645C" w:rsidP="00AC645C">
            <w:pPr>
              <w:pStyle w:val="OLtablecolumnheading"/>
              <w:rPr>
                <w:b w:val="0"/>
                <w:bCs/>
              </w:rPr>
            </w:pPr>
            <w:proofErr w:type="spellStart"/>
            <w:r w:rsidRPr="00572B17">
              <w:rPr>
                <w:b w:val="0"/>
                <w:bCs/>
              </w:rPr>
              <w:t>tapew</w:t>
            </w:r>
            <w:proofErr w:type="spellEnd"/>
          </w:p>
        </w:tc>
        <w:tc>
          <w:tcPr>
            <w:tcW w:w="990" w:type="dxa"/>
          </w:tcPr>
          <w:p w14:paraId="17CCC794" w14:textId="6658114C" w:rsidR="00AC645C" w:rsidRPr="00572B17" w:rsidRDefault="00AC645C" w:rsidP="00AC645C">
            <w:pPr>
              <w:pStyle w:val="OLtablecolumnheading"/>
              <w:rPr>
                <w:b w:val="0"/>
                <w:bCs/>
              </w:rPr>
            </w:pPr>
            <w:proofErr w:type="spellStart"/>
            <w:r w:rsidRPr="00572B17">
              <w:rPr>
                <w:b w:val="0"/>
                <w:bCs/>
              </w:rPr>
              <w:t>sapew</w:t>
            </w:r>
            <w:proofErr w:type="spellEnd"/>
          </w:p>
        </w:tc>
        <w:tc>
          <w:tcPr>
            <w:tcW w:w="974" w:type="dxa"/>
          </w:tcPr>
          <w:p w14:paraId="261136A9" w14:textId="5B9C8C64"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sap</w:t>
            </w:r>
            <w:r>
              <w:rPr>
                <w:b w:val="0"/>
                <w:bCs/>
              </w:rPr>
              <w:t>o</w:t>
            </w:r>
            <w:r w:rsidRPr="00572B17">
              <w:rPr>
                <w:b w:val="0"/>
                <w:bCs/>
              </w:rPr>
              <w:t>w</w:t>
            </w:r>
            <w:proofErr w:type="spellEnd"/>
            <w:proofErr w:type="gramEnd"/>
          </w:p>
        </w:tc>
        <w:tc>
          <w:tcPr>
            <w:tcW w:w="848" w:type="dxa"/>
          </w:tcPr>
          <w:p w14:paraId="7D6AA637" w14:textId="189E5C0C"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sapow</w:t>
            </w:r>
            <w:proofErr w:type="spellEnd"/>
            <w:proofErr w:type="gramEnd"/>
          </w:p>
        </w:tc>
        <w:tc>
          <w:tcPr>
            <w:tcW w:w="768" w:type="dxa"/>
          </w:tcPr>
          <w:p w14:paraId="7F778E5A" w14:textId="0C86D7AC" w:rsidR="00AC645C" w:rsidRPr="00572B17" w:rsidRDefault="00AC645C" w:rsidP="00AC645C">
            <w:pPr>
              <w:pStyle w:val="OLtablecolumnheading"/>
              <w:rPr>
                <w:b w:val="0"/>
                <w:bCs/>
              </w:rPr>
            </w:pPr>
            <w:proofErr w:type="spellStart"/>
            <w:r w:rsidRPr="00572B17">
              <w:rPr>
                <w:b w:val="0"/>
                <w:bCs/>
              </w:rPr>
              <w:t>sapow</w:t>
            </w:r>
            <w:proofErr w:type="spellEnd"/>
          </w:p>
        </w:tc>
        <w:tc>
          <w:tcPr>
            <w:tcW w:w="1221" w:type="dxa"/>
          </w:tcPr>
          <w:p w14:paraId="289D14FF" w14:textId="2C0C99AF" w:rsidR="00AC645C" w:rsidRPr="00572B17" w:rsidRDefault="00AC645C" w:rsidP="00AC645C">
            <w:pPr>
              <w:pStyle w:val="OLtablecolumnheading"/>
              <w:rPr>
                <w:b w:val="0"/>
                <w:bCs/>
              </w:rPr>
            </w:pPr>
            <w:r w:rsidRPr="00572B17">
              <w:rPr>
                <w:b w:val="0"/>
                <w:bCs/>
              </w:rPr>
              <w:t>‘</w:t>
            </w:r>
            <w:proofErr w:type="gramStart"/>
            <w:r w:rsidRPr="00572B17">
              <w:rPr>
                <w:b w:val="0"/>
                <w:bCs/>
              </w:rPr>
              <w:t>field</w:t>
            </w:r>
            <w:proofErr w:type="gramEnd"/>
            <w:r w:rsidRPr="00572B17">
              <w:rPr>
                <w:b w:val="0"/>
                <w:bCs/>
              </w:rPr>
              <w:t xml:space="preserve"> hut</w:t>
            </w:r>
            <w:r w:rsidRPr="00572B17">
              <w:rPr>
                <w:b w:val="0"/>
                <w:bCs/>
                <w:lang w:val="en-AU"/>
              </w:rPr>
              <w:t>’</w:t>
            </w:r>
          </w:p>
        </w:tc>
      </w:tr>
      <w:tr w:rsidR="00AC645C" w:rsidRPr="00572B17" w14:paraId="3F7D9F03" w14:textId="77777777" w:rsidTr="00AC645C">
        <w:trPr>
          <w:jc w:val="center"/>
        </w:trPr>
        <w:tc>
          <w:tcPr>
            <w:tcW w:w="1152" w:type="dxa"/>
            <w:shd w:val="clear" w:color="auto" w:fill="D9D9D9" w:themeFill="background1" w:themeFillShade="D9"/>
          </w:tcPr>
          <w:p w14:paraId="57CC7BC9" w14:textId="7A708AE3"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rewrew</w:t>
            </w:r>
            <w:proofErr w:type="spellEnd"/>
            <w:proofErr w:type="gramEnd"/>
          </w:p>
        </w:tc>
        <w:tc>
          <w:tcPr>
            <w:tcW w:w="804" w:type="dxa"/>
            <w:shd w:val="clear" w:color="auto" w:fill="D9D9D9" w:themeFill="background1" w:themeFillShade="D9"/>
          </w:tcPr>
          <w:p w14:paraId="5AB5C1DC" w14:textId="4A8D2F22" w:rsidR="00AC645C" w:rsidRPr="00572B17" w:rsidRDefault="00AC645C" w:rsidP="00AC645C">
            <w:pPr>
              <w:pStyle w:val="OLtablecolumnheading"/>
              <w:rPr>
                <w:b w:val="0"/>
                <w:bCs/>
              </w:rPr>
            </w:pPr>
            <w:proofErr w:type="spellStart"/>
            <w:r w:rsidRPr="00572B17">
              <w:rPr>
                <w:b w:val="0"/>
                <w:bCs/>
              </w:rPr>
              <w:t>rewrew</w:t>
            </w:r>
            <w:proofErr w:type="spellEnd"/>
          </w:p>
        </w:tc>
        <w:tc>
          <w:tcPr>
            <w:tcW w:w="990" w:type="dxa"/>
            <w:shd w:val="clear" w:color="auto" w:fill="D9D9D9" w:themeFill="background1" w:themeFillShade="D9"/>
          </w:tcPr>
          <w:p w14:paraId="09DAF32F" w14:textId="1FC2B4DE" w:rsidR="00AC645C" w:rsidRPr="00572B17" w:rsidRDefault="00AC645C" w:rsidP="00AC645C">
            <w:pPr>
              <w:pStyle w:val="OLtablecolumnheading"/>
              <w:rPr>
                <w:b w:val="0"/>
                <w:bCs/>
              </w:rPr>
            </w:pPr>
            <w:proofErr w:type="spellStart"/>
            <w:r w:rsidRPr="00572B17">
              <w:rPr>
                <w:b w:val="0"/>
                <w:bCs/>
              </w:rPr>
              <w:t>rewrew</w:t>
            </w:r>
            <w:proofErr w:type="spellEnd"/>
          </w:p>
        </w:tc>
        <w:tc>
          <w:tcPr>
            <w:tcW w:w="974" w:type="dxa"/>
            <w:shd w:val="clear" w:color="auto" w:fill="D9D9D9" w:themeFill="background1" w:themeFillShade="D9"/>
          </w:tcPr>
          <w:p w14:paraId="2FB018E2" w14:textId="0BA168A4"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r</w:t>
            </w:r>
            <w:r>
              <w:rPr>
                <w:b w:val="0"/>
                <w:bCs/>
              </w:rPr>
              <w:t>o</w:t>
            </w:r>
            <w:r w:rsidRPr="00572B17">
              <w:rPr>
                <w:b w:val="0"/>
                <w:bCs/>
              </w:rPr>
              <w:t>wr</w:t>
            </w:r>
            <w:r>
              <w:rPr>
                <w:b w:val="0"/>
                <w:bCs/>
              </w:rPr>
              <w:t>o</w:t>
            </w:r>
            <w:r w:rsidRPr="00572B17">
              <w:rPr>
                <w:b w:val="0"/>
                <w:bCs/>
              </w:rPr>
              <w:t>w</w:t>
            </w:r>
            <w:proofErr w:type="spellEnd"/>
            <w:proofErr w:type="gramEnd"/>
          </w:p>
        </w:tc>
        <w:tc>
          <w:tcPr>
            <w:tcW w:w="848" w:type="dxa"/>
            <w:shd w:val="clear" w:color="auto" w:fill="D9D9D9" w:themeFill="background1" w:themeFillShade="D9"/>
          </w:tcPr>
          <w:p w14:paraId="11B76288" w14:textId="7BF43B3A"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rowrow</w:t>
            </w:r>
            <w:proofErr w:type="spellEnd"/>
            <w:proofErr w:type="gramEnd"/>
          </w:p>
        </w:tc>
        <w:tc>
          <w:tcPr>
            <w:tcW w:w="768" w:type="dxa"/>
            <w:shd w:val="clear" w:color="auto" w:fill="D9D9D9" w:themeFill="background1" w:themeFillShade="D9"/>
          </w:tcPr>
          <w:p w14:paraId="434BB95F" w14:textId="67FEBE13" w:rsidR="00AC645C" w:rsidRPr="00572B17" w:rsidRDefault="00AC645C" w:rsidP="00AC645C">
            <w:pPr>
              <w:pStyle w:val="OLtablecolumnheading"/>
              <w:rPr>
                <w:b w:val="0"/>
                <w:bCs/>
              </w:rPr>
            </w:pPr>
            <w:proofErr w:type="spellStart"/>
            <w:r w:rsidRPr="00572B17">
              <w:rPr>
                <w:b w:val="0"/>
                <w:bCs/>
              </w:rPr>
              <w:t>rowrow</w:t>
            </w:r>
            <w:proofErr w:type="spellEnd"/>
          </w:p>
        </w:tc>
        <w:tc>
          <w:tcPr>
            <w:tcW w:w="1221" w:type="dxa"/>
            <w:shd w:val="clear" w:color="auto" w:fill="D9D9D9" w:themeFill="background1" w:themeFillShade="D9"/>
          </w:tcPr>
          <w:p w14:paraId="4B1353AB" w14:textId="32CEBD9D" w:rsidR="00AC645C" w:rsidRPr="00572B17" w:rsidRDefault="00AC645C" w:rsidP="00AC645C">
            <w:pPr>
              <w:pStyle w:val="OLtablecolumnheading"/>
              <w:rPr>
                <w:b w:val="0"/>
                <w:bCs/>
              </w:rPr>
            </w:pPr>
            <w:r w:rsidRPr="00572B17">
              <w:rPr>
                <w:b w:val="0"/>
                <w:bCs/>
              </w:rPr>
              <w:t>‘hunt’</w:t>
            </w:r>
          </w:p>
        </w:tc>
      </w:tr>
      <w:tr w:rsidR="00AC645C" w:rsidRPr="00572B17" w14:paraId="1CB22B9B" w14:textId="77777777" w:rsidTr="00AC645C">
        <w:trPr>
          <w:jc w:val="center"/>
        </w:trPr>
        <w:tc>
          <w:tcPr>
            <w:tcW w:w="1152" w:type="dxa"/>
          </w:tcPr>
          <w:p w14:paraId="38BECDC0" w14:textId="404CFA4A"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unew</w:t>
            </w:r>
            <w:proofErr w:type="spellEnd"/>
            <w:proofErr w:type="gramEnd"/>
          </w:p>
        </w:tc>
        <w:tc>
          <w:tcPr>
            <w:tcW w:w="804" w:type="dxa"/>
          </w:tcPr>
          <w:p w14:paraId="0AE7FEA8" w14:textId="642AC2F2" w:rsidR="00AC645C" w:rsidRPr="00572B17" w:rsidRDefault="00AC645C" w:rsidP="00AC645C">
            <w:pPr>
              <w:pStyle w:val="OLtablecolumnheading"/>
              <w:rPr>
                <w:b w:val="0"/>
                <w:bCs/>
              </w:rPr>
            </w:pPr>
            <w:proofErr w:type="spellStart"/>
            <w:r w:rsidRPr="00572B17">
              <w:rPr>
                <w:b w:val="0"/>
                <w:bCs/>
              </w:rPr>
              <w:t>unew</w:t>
            </w:r>
            <w:proofErr w:type="spellEnd"/>
          </w:p>
        </w:tc>
        <w:tc>
          <w:tcPr>
            <w:tcW w:w="990" w:type="dxa"/>
          </w:tcPr>
          <w:p w14:paraId="01213B44" w14:textId="4A3813B3" w:rsidR="00AC645C" w:rsidRPr="00572B17" w:rsidRDefault="00AC645C" w:rsidP="00AC645C">
            <w:pPr>
              <w:pStyle w:val="OLtablecolumnheading"/>
              <w:rPr>
                <w:b w:val="0"/>
                <w:bCs/>
              </w:rPr>
            </w:pPr>
            <w:proofErr w:type="spellStart"/>
            <w:r w:rsidRPr="00572B17">
              <w:rPr>
                <w:b w:val="0"/>
                <w:bCs/>
              </w:rPr>
              <w:t>unew</w:t>
            </w:r>
            <w:proofErr w:type="spellEnd"/>
          </w:p>
        </w:tc>
        <w:tc>
          <w:tcPr>
            <w:tcW w:w="974" w:type="dxa"/>
          </w:tcPr>
          <w:p w14:paraId="72EB5713" w14:textId="645895BD"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un</w:t>
            </w:r>
            <w:r>
              <w:rPr>
                <w:b w:val="0"/>
                <w:bCs/>
              </w:rPr>
              <w:t>o</w:t>
            </w:r>
            <w:r w:rsidRPr="00572B17">
              <w:rPr>
                <w:b w:val="0"/>
                <w:bCs/>
              </w:rPr>
              <w:t>w</w:t>
            </w:r>
            <w:proofErr w:type="spellEnd"/>
            <w:proofErr w:type="gramEnd"/>
          </w:p>
        </w:tc>
        <w:tc>
          <w:tcPr>
            <w:tcW w:w="848" w:type="dxa"/>
          </w:tcPr>
          <w:p w14:paraId="497856A9" w14:textId="4E56F438"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unow</w:t>
            </w:r>
            <w:proofErr w:type="spellEnd"/>
            <w:proofErr w:type="gramEnd"/>
          </w:p>
        </w:tc>
        <w:tc>
          <w:tcPr>
            <w:tcW w:w="768" w:type="dxa"/>
          </w:tcPr>
          <w:p w14:paraId="28A15FD9" w14:textId="3B183CD7" w:rsidR="00AC645C" w:rsidRPr="00572B17" w:rsidRDefault="00AC645C" w:rsidP="00AC645C">
            <w:pPr>
              <w:pStyle w:val="OLtablecolumnheading"/>
              <w:rPr>
                <w:b w:val="0"/>
                <w:bCs/>
              </w:rPr>
            </w:pPr>
            <w:proofErr w:type="spellStart"/>
            <w:r w:rsidRPr="00572B17">
              <w:rPr>
                <w:b w:val="0"/>
                <w:bCs/>
              </w:rPr>
              <w:t>unow</w:t>
            </w:r>
            <w:proofErr w:type="spellEnd"/>
          </w:p>
        </w:tc>
        <w:tc>
          <w:tcPr>
            <w:tcW w:w="1221" w:type="dxa"/>
          </w:tcPr>
          <w:p w14:paraId="51E6C220" w14:textId="2BE2DEFF" w:rsidR="00AC645C" w:rsidRPr="00572B17" w:rsidRDefault="00AC645C" w:rsidP="00AC645C">
            <w:pPr>
              <w:pStyle w:val="OLtablecolumnheading"/>
              <w:rPr>
                <w:b w:val="0"/>
                <w:bCs/>
              </w:rPr>
            </w:pPr>
            <w:r w:rsidRPr="00572B17">
              <w:rPr>
                <w:b w:val="0"/>
                <w:bCs/>
              </w:rPr>
              <w:t>‘pith’</w:t>
            </w:r>
          </w:p>
        </w:tc>
      </w:tr>
      <w:tr w:rsidR="00AC645C" w:rsidRPr="00572B17" w14:paraId="72E008BD" w14:textId="77777777" w:rsidTr="00AC645C">
        <w:trPr>
          <w:jc w:val="center"/>
        </w:trPr>
        <w:tc>
          <w:tcPr>
            <w:tcW w:w="1152" w:type="dxa"/>
            <w:shd w:val="clear" w:color="auto" w:fill="D9D9D9" w:themeFill="background1" w:themeFillShade="D9"/>
          </w:tcPr>
          <w:p w14:paraId="6D135D85" w14:textId="39919CC7"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ulew</w:t>
            </w:r>
            <w:proofErr w:type="spellEnd"/>
            <w:proofErr w:type="gramEnd"/>
          </w:p>
        </w:tc>
        <w:tc>
          <w:tcPr>
            <w:tcW w:w="804" w:type="dxa"/>
            <w:shd w:val="clear" w:color="auto" w:fill="D9D9D9" w:themeFill="background1" w:themeFillShade="D9"/>
          </w:tcPr>
          <w:p w14:paraId="1AF79940" w14:textId="77777777" w:rsidR="00AC645C" w:rsidRPr="00572B17" w:rsidRDefault="00AC645C" w:rsidP="00AC645C">
            <w:pPr>
              <w:pStyle w:val="OLtablecolumnheading"/>
              <w:rPr>
                <w:b w:val="0"/>
                <w:bCs/>
              </w:rPr>
            </w:pPr>
          </w:p>
        </w:tc>
        <w:tc>
          <w:tcPr>
            <w:tcW w:w="990" w:type="dxa"/>
            <w:shd w:val="clear" w:color="auto" w:fill="D9D9D9" w:themeFill="background1" w:themeFillShade="D9"/>
          </w:tcPr>
          <w:p w14:paraId="27BEEF50" w14:textId="77777777" w:rsidR="00AC645C" w:rsidRPr="00572B17" w:rsidRDefault="00AC645C" w:rsidP="00AC645C">
            <w:pPr>
              <w:pStyle w:val="OLtablecolumnheading"/>
              <w:rPr>
                <w:b w:val="0"/>
                <w:bCs/>
              </w:rPr>
            </w:pPr>
          </w:p>
        </w:tc>
        <w:tc>
          <w:tcPr>
            <w:tcW w:w="974" w:type="dxa"/>
            <w:shd w:val="clear" w:color="auto" w:fill="D9D9D9" w:themeFill="background1" w:themeFillShade="D9"/>
          </w:tcPr>
          <w:p w14:paraId="62EF9957" w14:textId="35755A17"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bil</w:t>
            </w:r>
            <w:r>
              <w:rPr>
                <w:b w:val="0"/>
                <w:bCs/>
              </w:rPr>
              <w:t>ow</w:t>
            </w:r>
            <w:proofErr w:type="spellEnd"/>
            <w:proofErr w:type="gramEnd"/>
          </w:p>
        </w:tc>
        <w:tc>
          <w:tcPr>
            <w:tcW w:w="848" w:type="dxa"/>
            <w:shd w:val="clear" w:color="auto" w:fill="D9D9D9" w:themeFill="background1" w:themeFillShade="D9"/>
          </w:tcPr>
          <w:p w14:paraId="1CDA912C" w14:textId="585DA2C6"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ulow</w:t>
            </w:r>
            <w:proofErr w:type="spellEnd"/>
            <w:proofErr w:type="gramEnd"/>
          </w:p>
        </w:tc>
        <w:tc>
          <w:tcPr>
            <w:tcW w:w="768" w:type="dxa"/>
            <w:shd w:val="clear" w:color="auto" w:fill="D9D9D9" w:themeFill="background1" w:themeFillShade="D9"/>
          </w:tcPr>
          <w:p w14:paraId="08001469" w14:textId="63A3042A" w:rsidR="00AC645C" w:rsidRPr="00572B17" w:rsidRDefault="00AC645C" w:rsidP="00AC645C">
            <w:pPr>
              <w:pStyle w:val="OLtablecolumnheading"/>
              <w:rPr>
                <w:b w:val="0"/>
                <w:bCs/>
              </w:rPr>
            </w:pPr>
            <w:proofErr w:type="spellStart"/>
            <w:r w:rsidRPr="00572B17">
              <w:rPr>
                <w:b w:val="0"/>
                <w:bCs/>
              </w:rPr>
              <w:t>ulow</w:t>
            </w:r>
            <w:proofErr w:type="spellEnd"/>
          </w:p>
        </w:tc>
        <w:tc>
          <w:tcPr>
            <w:tcW w:w="1221" w:type="dxa"/>
            <w:shd w:val="clear" w:color="auto" w:fill="D9D9D9" w:themeFill="background1" w:themeFillShade="D9"/>
          </w:tcPr>
          <w:p w14:paraId="061BC84E" w14:textId="7FE3A66E" w:rsidR="00AC645C" w:rsidRPr="00572B17" w:rsidRDefault="00AC645C" w:rsidP="00AC645C">
            <w:pPr>
              <w:pStyle w:val="OLtablecolumnheading"/>
              <w:rPr>
                <w:b w:val="0"/>
                <w:bCs/>
              </w:rPr>
            </w:pPr>
            <w:r w:rsidRPr="00572B17">
              <w:rPr>
                <w:b w:val="0"/>
                <w:bCs/>
              </w:rPr>
              <w:t>‘snake’</w:t>
            </w:r>
          </w:p>
        </w:tc>
      </w:tr>
      <w:tr w:rsidR="00AC645C" w:rsidRPr="00572B17" w14:paraId="403297B2" w14:textId="77777777" w:rsidTr="00194692">
        <w:trPr>
          <w:jc w:val="center"/>
        </w:trPr>
        <w:tc>
          <w:tcPr>
            <w:tcW w:w="6757" w:type="dxa"/>
            <w:gridSpan w:val="7"/>
          </w:tcPr>
          <w:p w14:paraId="05D464FB" w14:textId="295C1B89" w:rsidR="00AC645C" w:rsidRPr="00572B17" w:rsidRDefault="00AC645C" w:rsidP="00AC645C">
            <w:pPr>
              <w:pStyle w:val="OLtablecolumnheading"/>
              <w:rPr>
                <w:b w:val="0"/>
              </w:rPr>
            </w:pPr>
            <w:r w:rsidRPr="00572B17">
              <w:rPr>
                <w:b w:val="0"/>
              </w:rPr>
              <w:t xml:space="preserve">Sound </w:t>
            </w:r>
            <w:proofErr w:type="gramStart"/>
            <w:r w:rsidRPr="00572B17">
              <w:rPr>
                <w:b w:val="0"/>
              </w:rPr>
              <w:t>change</w:t>
            </w:r>
            <w:proofErr w:type="gramEnd"/>
            <w:r w:rsidRPr="00572B17">
              <w:rPr>
                <w:b w:val="0"/>
              </w:rPr>
              <w:t xml:space="preserve"> blocked: *</w:t>
            </w:r>
            <w:proofErr w:type="spellStart"/>
            <w:r w:rsidRPr="00572B17">
              <w:rPr>
                <w:b w:val="0"/>
              </w:rPr>
              <w:t>ew</w:t>
            </w:r>
            <w:proofErr w:type="spellEnd"/>
            <w:r w:rsidRPr="00572B17">
              <w:rPr>
                <w:b w:val="0"/>
              </w:rPr>
              <w:t>/ɛ…_</w:t>
            </w:r>
          </w:p>
        </w:tc>
      </w:tr>
      <w:tr w:rsidR="00AC645C" w:rsidRPr="00572B17" w14:paraId="6F256EFE" w14:textId="77777777" w:rsidTr="00AC645C">
        <w:trPr>
          <w:jc w:val="center"/>
        </w:trPr>
        <w:tc>
          <w:tcPr>
            <w:tcW w:w="1152" w:type="dxa"/>
            <w:shd w:val="clear" w:color="auto" w:fill="D9D9D9" w:themeFill="background1" w:themeFillShade="D9"/>
          </w:tcPr>
          <w:p w14:paraId="274B9345" w14:textId="74689541" w:rsidR="00AC645C" w:rsidRPr="00572B17" w:rsidRDefault="00AC645C" w:rsidP="00AC645C">
            <w:pPr>
              <w:pStyle w:val="OLtablecolumnheading"/>
              <w:rPr>
                <w:b w:val="0"/>
                <w:bCs/>
              </w:rPr>
            </w:pPr>
            <w:r w:rsidRPr="00572B17">
              <w:rPr>
                <w:b w:val="0"/>
                <w:bCs/>
              </w:rPr>
              <w:t>*</w:t>
            </w:r>
            <w:proofErr w:type="spellStart"/>
            <w:r w:rsidRPr="00572B17">
              <w:rPr>
                <w:b w:val="0"/>
                <w:bCs/>
              </w:rPr>
              <w:t>ɛkew</w:t>
            </w:r>
            <w:proofErr w:type="spellEnd"/>
          </w:p>
        </w:tc>
        <w:tc>
          <w:tcPr>
            <w:tcW w:w="804" w:type="dxa"/>
            <w:shd w:val="clear" w:color="auto" w:fill="D9D9D9" w:themeFill="background1" w:themeFillShade="D9"/>
          </w:tcPr>
          <w:p w14:paraId="195D864D" w14:textId="0F34F0D8" w:rsidR="00AC645C" w:rsidRPr="00572B17" w:rsidRDefault="00AC645C" w:rsidP="00AC645C">
            <w:pPr>
              <w:pStyle w:val="OLtablecolumnheading"/>
              <w:rPr>
                <w:b w:val="0"/>
                <w:bCs/>
              </w:rPr>
            </w:pPr>
            <w:proofErr w:type="spellStart"/>
            <w:r w:rsidRPr="00572B17">
              <w:rPr>
                <w:b w:val="0"/>
                <w:bCs/>
              </w:rPr>
              <w:t>ɛsew</w:t>
            </w:r>
            <w:proofErr w:type="spellEnd"/>
          </w:p>
        </w:tc>
        <w:tc>
          <w:tcPr>
            <w:tcW w:w="990" w:type="dxa"/>
            <w:shd w:val="clear" w:color="auto" w:fill="D9D9D9" w:themeFill="background1" w:themeFillShade="D9"/>
          </w:tcPr>
          <w:p w14:paraId="33F5EF59" w14:textId="408D0448" w:rsidR="00AC645C" w:rsidRPr="00572B17" w:rsidRDefault="00AC645C" w:rsidP="00AC645C">
            <w:pPr>
              <w:pStyle w:val="OLtablecolumnheading"/>
              <w:rPr>
                <w:b w:val="0"/>
                <w:bCs/>
              </w:rPr>
            </w:pPr>
            <w:r w:rsidRPr="00572B17">
              <w:rPr>
                <w:b w:val="0"/>
                <w:bCs/>
              </w:rPr>
              <w:t>*</w:t>
            </w:r>
            <w:proofErr w:type="spellStart"/>
            <w:r w:rsidRPr="00572B17">
              <w:rPr>
                <w:b w:val="0"/>
                <w:bCs/>
              </w:rPr>
              <w:t>ɛkew</w:t>
            </w:r>
            <w:proofErr w:type="spellEnd"/>
          </w:p>
        </w:tc>
        <w:tc>
          <w:tcPr>
            <w:tcW w:w="974" w:type="dxa"/>
            <w:shd w:val="clear" w:color="auto" w:fill="D9D9D9" w:themeFill="background1" w:themeFillShade="D9"/>
          </w:tcPr>
          <w:p w14:paraId="7CEBE5B9" w14:textId="1C4C7F96" w:rsidR="00AC645C" w:rsidRPr="00572B17" w:rsidRDefault="00AC645C" w:rsidP="00AC645C">
            <w:pPr>
              <w:pStyle w:val="OLtablecolumnheading"/>
              <w:rPr>
                <w:b w:val="0"/>
                <w:bCs/>
              </w:rPr>
            </w:pPr>
            <w:proofErr w:type="spellStart"/>
            <w:r w:rsidRPr="00572B17">
              <w:rPr>
                <w:b w:val="0"/>
                <w:bCs/>
              </w:rPr>
              <w:t>ɛkew</w:t>
            </w:r>
            <w:proofErr w:type="spellEnd"/>
          </w:p>
        </w:tc>
        <w:tc>
          <w:tcPr>
            <w:tcW w:w="848" w:type="dxa"/>
            <w:shd w:val="clear" w:color="auto" w:fill="D9D9D9" w:themeFill="background1" w:themeFillShade="D9"/>
          </w:tcPr>
          <w:p w14:paraId="00D8D37C" w14:textId="0386E06D" w:rsidR="00AC645C" w:rsidRPr="00572B17" w:rsidRDefault="00AC645C" w:rsidP="00AC645C">
            <w:pPr>
              <w:pStyle w:val="OLtablecolumnheading"/>
              <w:rPr>
                <w:b w:val="0"/>
                <w:bCs/>
              </w:rPr>
            </w:pPr>
            <w:r w:rsidRPr="00572B17">
              <w:rPr>
                <w:b w:val="0"/>
                <w:bCs/>
              </w:rPr>
              <w:t>*</w:t>
            </w:r>
            <w:proofErr w:type="spellStart"/>
            <w:r w:rsidRPr="00572B17">
              <w:rPr>
                <w:b w:val="0"/>
                <w:bCs/>
              </w:rPr>
              <w:t>ɛkew</w:t>
            </w:r>
            <w:proofErr w:type="spellEnd"/>
          </w:p>
        </w:tc>
        <w:tc>
          <w:tcPr>
            <w:tcW w:w="768" w:type="dxa"/>
            <w:shd w:val="clear" w:color="auto" w:fill="D9D9D9" w:themeFill="background1" w:themeFillShade="D9"/>
          </w:tcPr>
          <w:p w14:paraId="1935F778" w14:textId="25F30E37" w:rsidR="00AC645C" w:rsidRPr="00572B17" w:rsidRDefault="00AC645C" w:rsidP="00AC645C">
            <w:pPr>
              <w:pStyle w:val="OLtablecolumnheading"/>
              <w:rPr>
                <w:b w:val="0"/>
                <w:bCs/>
              </w:rPr>
            </w:pPr>
            <w:proofErr w:type="spellStart"/>
            <w:r w:rsidRPr="00572B17">
              <w:rPr>
                <w:b w:val="0"/>
                <w:bCs/>
              </w:rPr>
              <w:t>ɛkew</w:t>
            </w:r>
            <w:proofErr w:type="spellEnd"/>
          </w:p>
        </w:tc>
        <w:tc>
          <w:tcPr>
            <w:tcW w:w="1221" w:type="dxa"/>
            <w:shd w:val="clear" w:color="auto" w:fill="D9D9D9" w:themeFill="background1" w:themeFillShade="D9"/>
          </w:tcPr>
          <w:p w14:paraId="46636BA5" w14:textId="2C45D95D" w:rsidR="00AC645C" w:rsidRPr="00572B17" w:rsidRDefault="00AC645C" w:rsidP="00AC645C">
            <w:pPr>
              <w:pStyle w:val="OLtablecolumnheading"/>
              <w:rPr>
                <w:b w:val="0"/>
                <w:bCs/>
              </w:rPr>
            </w:pPr>
            <w:r w:rsidRPr="00572B17">
              <w:rPr>
                <w:b w:val="0"/>
                <w:bCs/>
              </w:rPr>
              <w:t>2SG</w:t>
            </w:r>
          </w:p>
        </w:tc>
      </w:tr>
      <w:tr w:rsidR="00AC645C" w:rsidRPr="00572B17" w14:paraId="55BF2767" w14:textId="77777777" w:rsidTr="00AC645C">
        <w:trPr>
          <w:jc w:val="center"/>
        </w:trPr>
        <w:tc>
          <w:tcPr>
            <w:tcW w:w="1152" w:type="dxa"/>
            <w:shd w:val="clear" w:color="auto" w:fill="FFFFFF" w:themeFill="background1"/>
          </w:tcPr>
          <w:p w14:paraId="3C507EAE" w14:textId="7F4F05B5" w:rsidR="00AC645C" w:rsidRPr="00572B17" w:rsidRDefault="00AC645C" w:rsidP="00AC645C">
            <w:pPr>
              <w:pStyle w:val="OLtablecolumnheading"/>
              <w:rPr>
                <w:b w:val="0"/>
                <w:bCs/>
              </w:rPr>
            </w:pPr>
            <w:r w:rsidRPr="00572B17">
              <w:rPr>
                <w:b w:val="0"/>
                <w:bCs/>
              </w:rPr>
              <w:t>*</w:t>
            </w:r>
            <w:proofErr w:type="spellStart"/>
            <w:r w:rsidRPr="00572B17">
              <w:rPr>
                <w:b w:val="0"/>
                <w:bCs/>
              </w:rPr>
              <w:t>lɛɡew</w:t>
            </w:r>
            <w:proofErr w:type="spellEnd"/>
          </w:p>
        </w:tc>
        <w:tc>
          <w:tcPr>
            <w:tcW w:w="804" w:type="dxa"/>
            <w:shd w:val="clear" w:color="auto" w:fill="FFFFFF" w:themeFill="background1"/>
          </w:tcPr>
          <w:p w14:paraId="7718B0E0" w14:textId="159AEA84" w:rsidR="00AC645C" w:rsidRPr="00572B17" w:rsidRDefault="00AC645C" w:rsidP="00AC645C">
            <w:pPr>
              <w:pStyle w:val="OLtablecolumnheading"/>
              <w:rPr>
                <w:b w:val="0"/>
                <w:bCs/>
              </w:rPr>
            </w:pPr>
            <w:proofErr w:type="spellStart"/>
            <w:r w:rsidRPr="00572B17">
              <w:rPr>
                <w:b w:val="0"/>
                <w:bCs/>
              </w:rPr>
              <w:t>lɛzew</w:t>
            </w:r>
            <w:proofErr w:type="spellEnd"/>
          </w:p>
        </w:tc>
        <w:tc>
          <w:tcPr>
            <w:tcW w:w="990" w:type="dxa"/>
            <w:shd w:val="clear" w:color="auto" w:fill="FFFFFF" w:themeFill="background1"/>
          </w:tcPr>
          <w:p w14:paraId="09466F26" w14:textId="732383DF" w:rsidR="00AC645C" w:rsidRPr="00572B17" w:rsidRDefault="00AC645C" w:rsidP="00AC645C">
            <w:pPr>
              <w:pStyle w:val="OLtablecolumnheading"/>
              <w:rPr>
                <w:b w:val="0"/>
                <w:bCs/>
              </w:rPr>
            </w:pPr>
            <w:r w:rsidRPr="00572B17">
              <w:rPr>
                <w:b w:val="0"/>
                <w:bCs/>
              </w:rPr>
              <w:t>*</w:t>
            </w:r>
            <w:proofErr w:type="spellStart"/>
            <w:r w:rsidRPr="00572B17">
              <w:rPr>
                <w:b w:val="0"/>
                <w:bCs/>
              </w:rPr>
              <w:t>lɛɡew</w:t>
            </w:r>
            <w:proofErr w:type="spellEnd"/>
          </w:p>
        </w:tc>
        <w:tc>
          <w:tcPr>
            <w:tcW w:w="974" w:type="dxa"/>
            <w:shd w:val="clear" w:color="auto" w:fill="FFFFFF" w:themeFill="background1"/>
          </w:tcPr>
          <w:p w14:paraId="6E22BC53" w14:textId="3486EB83" w:rsidR="00AC645C" w:rsidRPr="00572B17" w:rsidRDefault="00AC645C" w:rsidP="00AC645C">
            <w:pPr>
              <w:pStyle w:val="OLtablecolumnheading"/>
              <w:rPr>
                <w:b w:val="0"/>
                <w:bCs/>
              </w:rPr>
            </w:pPr>
            <w:proofErr w:type="spellStart"/>
            <w:r w:rsidRPr="00572B17">
              <w:rPr>
                <w:b w:val="0"/>
                <w:bCs/>
              </w:rPr>
              <w:t>lɛɡew</w:t>
            </w:r>
            <w:proofErr w:type="spellEnd"/>
          </w:p>
        </w:tc>
        <w:tc>
          <w:tcPr>
            <w:tcW w:w="848" w:type="dxa"/>
            <w:shd w:val="clear" w:color="auto" w:fill="FFFFFF" w:themeFill="background1"/>
          </w:tcPr>
          <w:p w14:paraId="459FACD8" w14:textId="39A2AD52" w:rsidR="00AC645C" w:rsidRPr="00572B17" w:rsidRDefault="00AC645C" w:rsidP="00AC645C">
            <w:pPr>
              <w:pStyle w:val="OLtablecolumnheading"/>
              <w:rPr>
                <w:b w:val="0"/>
                <w:bCs/>
              </w:rPr>
            </w:pPr>
            <w:r w:rsidRPr="00572B17">
              <w:rPr>
                <w:b w:val="0"/>
                <w:bCs/>
              </w:rPr>
              <w:t>*</w:t>
            </w:r>
            <w:proofErr w:type="spellStart"/>
            <w:r w:rsidRPr="00572B17">
              <w:rPr>
                <w:b w:val="0"/>
                <w:bCs/>
              </w:rPr>
              <w:t>lɛgew</w:t>
            </w:r>
            <w:proofErr w:type="spellEnd"/>
          </w:p>
        </w:tc>
        <w:tc>
          <w:tcPr>
            <w:tcW w:w="768" w:type="dxa"/>
            <w:shd w:val="clear" w:color="auto" w:fill="FFFFFF" w:themeFill="background1"/>
          </w:tcPr>
          <w:p w14:paraId="19B6BB81" w14:textId="7529902F" w:rsidR="00AC645C" w:rsidRPr="00572B17" w:rsidRDefault="00AC645C" w:rsidP="00AC645C">
            <w:pPr>
              <w:pStyle w:val="OLtablecolumnheading"/>
              <w:rPr>
                <w:b w:val="0"/>
                <w:bCs/>
              </w:rPr>
            </w:pPr>
            <w:proofErr w:type="spellStart"/>
            <w:r w:rsidRPr="00572B17">
              <w:rPr>
                <w:b w:val="0"/>
                <w:bCs/>
              </w:rPr>
              <w:t>lɛɡɡew</w:t>
            </w:r>
            <w:proofErr w:type="spellEnd"/>
          </w:p>
        </w:tc>
        <w:tc>
          <w:tcPr>
            <w:tcW w:w="1221" w:type="dxa"/>
            <w:shd w:val="clear" w:color="auto" w:fill="FFFFFF" w:themeFill="background1"/>
          </w:tcPr>
          <w:p w14:paraId="1243FFF5" w14:textId="568D513C" w:rsidR="00AC645C" w:rsidRPr="00572B17" w:rsidRDefault="00AC645C" w:rsidP="00AC645C">
            <w:pPr>
              <w:pStyle w:val="OLtablecolumnheading"/>
              <w:rPr>
                <w:b w:val="0"/>
                <w:bCs/>
              </w:rPr>
            </w:pPr>
            <w:r w:rsidRPr="00572B17">
              <w:rPr>
                <w:b w:val="0"/>
                <w:bCs/>
              </w:rPr>
              <w:t>‘</w:t>
            </w:r>
            <w:proofErr w:type="gramStart"/>
            <w:r w:rsidRPr="00572B17">
              <w:rPr>
                <w:b w:val="0"/>
                <w:bCs/>
              </w:rPr>
              <w:t>dry</w:t>
            </w:r>
            <w:proofErr w:type="gramEnd"/>
            <w:r w:rsidRPr="00572B17">
              <w:rPr>
                <w:b w:val="0"/>
                <w:bCs/>
              </w:rPr>
              <w:t xml:space="preserve"> season’</w:t>
            </w:r>
          </w:p>
        </w:tc>
      </w:tr>
      <w:tr w:rsidR="00AC645C" w:rsidRPr="00572B17" w14:paraId="026F1E15" w14:textId="77777777" w:rsidTr="00AC645C">
        <w:trPr>
          <w:jc w:val="center"/>
        </w:trPr>
        <w:tc>
          <w:tcPr>
            <w:tcW w:w="1152" w:type="dxa"/>
            <w:shd w:val="clear" w:color="auto" w:fill="D9D9D9" w:themeFill="background1" w:themeFillShade="D9"/>
          </w:tcPr>
          <w:p w14:paraId="17322E9E" w14:textId="067255E0" w:rsidR="00AC645C" w:rsidRPr="00572B17" w:rsidRDefault="00AC645C" w:rsidP="00AC645C">
            <w:pPr>
              <w:pStyle w:val="OLtablecolumnheading"/>
              <w:rPr>
                <w:b w:val="0"/>
                <w:bCs/>
              </w:rPr>
            </w:pPr>
            <w:r w:rsidRPr="00572B17">
              <w:rPr>
                <w:b w:val="0"/>
                <w:bCs/>
              </w:rPr>
              <w:t>*</w:t>
            </w:r>
            <w:proofErr w:type="spellStart"/>
            <w:r w:rsidRPr="00572B17">
              <w:rPr>
                <w:b w:val="0"/>
                <w:bCs/>
              </w:rPr>
              <w:t>lɛlew</w:t>
            </w:r>
            <w:proofErr w:type="spellEnd"/>
          </w:p>
        </w:tc>
        <w:tc>
          <w:tcPr>
            <w:tcW w:w="804" w:type="dxa"/>
            <w:shd w:val="clear" w:color="auto" w:fill="D9D9D9" w:themeFill="background1" w:themeFillShade="D9"/>
          </w:tcPr>
          <w:p w14:paraId="7B331AFE" w14:textId="6B551524" w:rsidR="00AC645C" w:rsidRPr="00572B17" w:rsidRDefault="00AC645C" w:rsidP="00AC645C">
            <w:pPr>
              <w:pStyle w:val="OLtablecolumnheading"/>
              <w:rPr>
                <w:b w:val="0"/>
                <w:bCs/>
              </w:rPr>
            </w:pPr>
            <w:proofErr w:type="spellStart"/>
            <w:r w:rsidRPr="00572B17">
              <w:rPr>
                <w:b w:val="0"/>
                <w:bCs/>
              </w:rPr>
              <w:t>lɛlew</w:t>
            </w:r>
            <w:proofErr w:type="spellEnd"/>
          </w:p>
        </w:tc>
        <w:tc>
          <w:tcPr>
            <w:tcW w:w="990" w:type="dxa"/>
            <w:shd w:val="clear" w:color="auto" w:fill="D9D9D9" w:themeFill="background1" w:themeFillShade="D9"/>
          </w:tcPr>
          <w:p w14:paraId="729F79EE" w14:textId="3A18EAB5" w:rsidR="00AC645C" w:rsidRPr="00572B17" w:rsidRDefault="00AC645C" w:rsidP="00AC645C">
            <w:pPr>
              <w:pStyle w:val="OLtablecolumnheading"/>
              <w:rPr>
                <w:b w:val="0"/>
                <w:bCs/>
              </w:rPr>
            </w:pPr>
            <w:r w:rsidRPr="00572B17">
              <w:rPr>
                <w:b w:val="0"/>
                <w:bCs/>
              </w:rPr>
              <w:t>*</w:t>
            </w:r>
            <w:proofErr w:type="spellStart"/>
            <w:r w:rsidRPr="00572B17">
              <w:rPr>
                <w:b w:val="0"/>
                <w:bCs/>
              </w:rPr>
              <w:t>lɛlew</w:t>
            </w:r>
            <w:proofErr w:type="spellEnd"/>
          </w:p>
        </w:tc>
        <w:tc>
          <w:tcPr>
            <w:tcW w:w="974" w:type="dxa"/>
            <w:shd w:val="clear" w:color="auto" w:fill="D9D9D9" w:themeFill="background1" w:themeFillShade="D9"/>
          </w:tcPr>
          <w:p w14:paraId="6B15A2CF" w14:textId="68F0F97E" w:rsidR="00AC645C" w:rsidRPr="00572B17" w:rsidRDefault="00AC645C" w:rsidP="00AC645C">
            <w:pPr>
              <w:pStyle w:val="OLtablecolumnheading"/>
              <w:rPr>
                <w:b w:val="0"/>
                <w:bCs/>
              </w:rPr>
            </w:pPr>
            <w:proofErr w:type="spellStart"/>
            <w:r w:rsidRPr="00572B17">
              <w:rPr>
                <w:b w:val="0"/>
                <w:bCs/>
              </w:rPr>
              <w:t>lɛlew</w:t>
            </w:r>
            <w:proofErr w:type="spellEnd"/>
          </w:p>
        </w:tc>
        <w:tc>
          <w:tcPr>
            <w:tcW w:w="848" w:type="dxa"/>
            <w:shd w:val="clear" w:color="auto" w:fill="D9D9D9" w:themeFill="background1" w:themeFillShade="D9"/>
          </w:tcPr>
          <w:p w14:paraId="3813C913" w14:textId="1A2B1256" w:rsidR="00AC645C" w:rsidRPr="00572B17" w:rsidRDefault="00AC645C" w:rsidP="00AC645C">
            <w:pPr>
              <w:pStyle w:val="OLtablecolumnheading"/>
              <w:rPr>
                <w:b w:val="0"/>
                <w:bCs/>
              </w:rPr>
            </w:pPr>
            <w:r w:rsidRPr="00572B17">
              <w:rPr>
                <w:b w:val="0"/>
                <w:bCs/>
              </w:rPr>
              <w:t>*</w:t>
            </w:r>
            <w:proofErr w:type="spellStart"/>
            <w:r w:rsidRPr="00572B17">
              <w:rPr>
                <w:b w:val="0"/>
                <w:bCs/>
              </w:rPr>
              <w:t>lɛlew</w:t>
            </w:r>
            <w:proofErr w:type="spellEnd"/>
          </w:p>
        </w:tc>
        <w:tc>
          <w:tcPr>
            <w:tcW w:w="768" w:type="dxa"/>
            <w:shd w:val="clear" w:color="auto" w:fill="D9D9D9" w:themeFill="background1" w:themeFillShade="D9"/>
          </w:tcPr>
          <w:p w14:paraId="6A15AAB4" w14:textId="437DBA47" w:rsidR="00AC645C" w:rsidRPr="00572B17" w:rsidRDefault="00AC645C" w:rsidP="00AC645C">
            <w:pPr>
              <w:pStyle w:val="OLtablecolumnheading"/>
              <w:rPr>
                <w:b w:val="0"/>
                <w:bCs/>
              </w:rPr>
            </w:pPr>
            <w:proofErr w:type="spellStart"/>
            <w:r w:rsidRPr="00572B17">
              <w:rPr>
                <w:b w:val="0"/>
                <w:bCs/>
              </w:rPr>
              <w:t>lɛlew</w:t>
            </w:r>
            <w:proofErr w:type="spellEnd"/>
          </w:p>
        </w:tc>
        <w:tc>
          <w:tcPr>
            <w:tcW w:w="1221" w:type="dxa"/>
            <w:shd w:val="clear" w:color="auto" w:fill="D9D9D9" w:themeFill="background1" w:themeFillShade="D9"/>
          </w:tcPr>
          <w:p w14:paraId="5C429C32" w14:textId="2C60FDB8" w:rsidR="00AC645C" w:rsidRPr="00572B17" w:rsidRDefault="00AC645C" w:rsidP="00AC645C">
            <w:pPr>
              <w:pStyle w:val="OLtablecolumnheading"/>
              <w:rPr>
                <w:b w:val="0"/>
                <w:bCs/>
              </w:rPr>
            </w:pPr>
            <w:r w:rsidRPr="00572B17">
              <w:rPr>
                <w:b w:val="0"/>
                <w:bCs/>
              </w:rPr>
              <w:t>‘</w:t>
            </w:r>
            <w:proofErr w:type="gramStart"/>
            <w:r w:rsidRPr="00572B17">
              <w:rPr>
                <w:b w:val="0"/>
                <w:bCs/>
              </w:rPr>
              <w:t>forested</w:t>
            </w:r>
            <w:proofErr w:type="gramEnd"/>
            <w:r w:rsidRPr="00572B17">
              <w:rPr>
                <w:b w:val="0"/>
                <w:bCs/>
              </w:rPr>
              <w:t xml:space="preserve"> hill’</w:t>
            </w:r>
            <w:r w:rsidRPr="00572B17">
              <w:rPr>
                <w:rStyle w:val="FootnoteReference"/>
                <w:b w:val="0"/>
                <w:bCs/>
              </w:rPr>
              <w:footnoteReference w:id="15"/>
            </w:r>
          </w:p>
        </w:tc>
      </w:tr>
      <w:tr w:rsidR="00AC645C" w:rsidRPr="00572B17" w14:paraId="0DFD07B7" w14:textId="77777777" w:rsidTr="00AC645C">
        <w:trPr>
          <w:jc w:val="center"/>
        </w:trPr>
        <w:tc>
          <w:tcPr>
            <w:tcW w:w="1152" w:type="dxa"/>
            <w:shd w:val="clear" w:color="auto" w:fill="FFFFFF" w:themeFill="background1"/>
          </w:tcPr>
          <w:p w14:paraId="6B028E3F" w14:textId="2B13972F" w:rsidR="00AC645C" w:rsidRPr="00572B17" w:rsidRDefault="00AC645C" w:rsidP="00AC645C">
            <w:pPr>
              <w:pStyle w:val="OLtablecolumnheading"/>
              <w:rPr>
                <w:b w:val="0"/>
                <w:bCs/>
              </w:rPr>
            </w:pPr>
            <w:r w:rsidRPr="00572B17">
              <w:t>*</w:t>
            </w:r>
            <w:proofErr w:type="spellStart"/>
            <w:r w:rsidRPr="00572B17">
              <w:rPr>
                <w:b w:val="0"/>
                <w:bCs/>
              </w:rPr>
              <w:t>rɛŋɡew</w:t>
            </w:r>
            <w:proofErr w:type="spellEnd"/>
          </w:p>
        </w:tc>
        <w:tc>
          <w:tcPr>
            <w:tcW w:w="804" w:type="dxa"/>
            <w:shd w:val="clear" w:color="auto" w:fill="FFFFFF" w:themeFill="background1"/>
          </w:tcPr>
          <w:p w14:paraId="5C17F541" w14:textId="299BB294" w:rsidR="00AC645C" w:rsidRPr="00572B17" w:rsidRDefault="00AC645C" w:rsidP="00AC645C">
            <w:pPr>
              <w:pStyle w:val="OLtablecolumnheading"/>
              <w:rPr>
                <w:b w:val="0"/>
                <w:bCs/>
              </w:rPr>
            </w:pPr>
            <w:proofErr w:type="spellStart"/>
            <w:r w:rsidRPr="00572B17">
              <w:rPr>
                <w:b w:val="0"/>
                <w:bCs/>
              </w:rPr>
              <w:t>rɛggew</w:t>
            </w:r>
            <w:proofErr w:type="spellEnd"/>
          </w:p>
        </w:tc>
        <w:tc>
          <w:tcPr>
            <w:tcW w:w="990" w:type="dxa"/>
            <w:shd w:val="clear" w:color="auto" w:fill="FFFFFF" w:themeFill="background1"/>
          </w:tcPr>
          <w:p w14:paraId="1E28ADE2" w14:textId="551E9CB3" w:rsidR="00AC645C" w:rsidRPr="00572B17" w:rsidRDefault="00AC645C" w:rsidP="00AC645C">
            <w:pPr>
              <w:pStyle w:val="OLtablecolumnheading"/>
              <w:rPr>
                <w:b w:val="0"/>
                <w:bCs/>
              </w:rPr>
            </w:pPr>
            <w:r w:rsidRPr="00572B17">
              <w:t>*</w:t>
            </w:r>
            <w:proofErr w:type="spellStart"/>
            <w:r w:rsidRPr="00572B17">
              <w:rPr>
                <w:b w:val="0"/>
                <w:bCs/>
              </w:rPr>
              <w:t>rɛŋɡew</w:t>
            </w:r>
            <w:proofErr w:type="spellEnd"/>
          </w:p>
        </w:tc>
        <w:tc>
          <w:tcPr>
            <w:tcW w:w="974" w:type="dxa"/>
            <w:shd w:val="clear" w:color="auto" w:fill="FFFFFF" w:themeFill="background1"/>
          </w:tcPr>
          <w:p w14:paraId="19A386D4" w14:textId="126E5D11" w:rsidR="00AC645C" w:rsidRPr="00572B17" w:rsidRDefault="00AC645C" w:rsidP="00AC645C">
            <w:pPr>
              <w:pStyle w:val="OLtablecolumnheading"/>
              <w:rPr>
                <w:b w:val="0"/>
                <w:bCs/>
              </w:rPr>
            </w:pPr>
            <w:proofErr w:type="spellStart"/>
            <w:r w:rsidRPr="00572B17">
              <w:rPr>
                <w:b w:val="0"/>
                <w:bCs/>
              </w:rPr>
              <w:t>rɛŋɡew</w:t>
            </w:r>
            <w:proofErr w:type="spellEnd"/>
          </w:p>
        </w:tc>
        <w:tc>
          <w:tcPr>
            <w:tcW w:w="848" w:type="dxa"/>
            <w:shd w:val="clear" w:color="auto" w:fill="FFFFFF" w:themeFill="background1"/>
          </w:tcPr>
          <w:p w14:paraId="317830AF" w14:textId="0A1D131E" w:rsidR="00AC645C" w:rsidRPr="00572B17" w:rsidRDefault="00AC645C" w:rsidP="00AC645C">
            <w:pPr>
              <w:pStyle w:val="OLtablecolumnheading"/>
              <w:rPr>
                <w:b w:val="0"/>
                <w:bCs/>
              </w:rPr>
            </w:pPr>
            <w:r w:rsidRPr="00572B17">
              <w:rPr>
                <w:b w:val="0"/>
                <w:bCs/>
              </w:rPr>
              <w:t>*</w:t>
            </w:r>
            <w:proofErr w:type="spellStart"/>
            <w:r w:rsidRPr="00572B17">
              <w:rPr>
                <w:b w:val="0"/>
                <w:bCs/>
              </w:rPr>
              <w:t>rɛŋɡew</w:t>
            </w:r>
            <w:proofErr w:type="spellEnd"/>
          </w:p>
        </w:tc>
        <w:tc>
          <w:tcPr>
            <w:tcW w:w="768" w:type="dxa"/>
            <w:shd w:val="clear" w:color="auto" w:fill="FFFFFF" w:themeFill="background1"/>
          </w:tcPr>
          <w:p w14:paraId="6AF06FDB" w14:textId="091D630F" w:rsidR="00AC645C" w:rsidRPr="00572B17" w:rsidRDefault="00AC645C" w:rsidP="00AC645C">
            <w:pPr>
              <w:pStyle w:val="OLtablecolumnheading"/>
              <w:rPr>
                <w:b w:val="0"/>
                <w:bCs/>
              </w:rPr>
            </w:pPr>
            <w:proofErr w:type="spellStart"/>
            <w:r w:rsidRPr="00572B17">
              <w:rPr>
                <w:b w:val="0"/>
                <w:bCs/>
              </w:rPr>
              <w:t>rɛggew</w:t>
            </w:r>
            <w:proofErr w:type="spellEnd"/>
          </w:p>
        </w:tc>
        <w:tc>
          <w:tcPr>
            <w:tcW w:w="1221" w:type="dxa"/>
            <w:shd w:val="clear" w:color="auto" w:fill="FFFFFF" w:themeFill="background1"/>
          </w:tcPr>
          <w:p w14:paraId="25000CF0" w14:textId="476DF34A" w:rsidR="00AC645C" w:rsidRPr="00572B17" w:rsidRDefault="00AC645C" w:rsidP="00AC645C">
            <w:pPr>
              <w:pStyle w:val="OLtablecolumnheading"/>
              <w:rPr>
                <w:b w:val="0"/>
                <w:bCs/>
              </w:rPr>
            </w:pPr>
            <w:r w:rsidRPr="00572B17">
              <w:rPr>
                <w:b w:val="0"/>
                <w:bCs/>
              </w:rPr>
              <w:t>‘narrow’</w:t>
            </w:r>
          </w:p>
        </w:tc>
      </w:tr>
      <w:tr w:rsidR="00AC645C" w:rsidRPr="00572B17" w14:paraId="6C4B4413" w14:textId="77777777" w:rsidTr="00D93AA0">
        <w:trPr>
          <w:jc w:val="center"/>
        </w:trPr>
        <w:tc>
          <w:tcPr>
            <w:tcW w:w="6757" w:type="dxa"/>
            <w:gridSpan w:val="7"/>
            <w:shd w:val="clear" w:color="auto" w:fill="D9D9D9" w:themeFill="background1" w:themeFillShade="D9"/>
          </w:tcPr>
          <w:p w14:paraId="111BA310" w14:textId="125C5828" w:rsidR="00AC645C" w:rsidRPr="00572B17" w:rsidRDefault="00AC645C" w:rsidP="00AC645C">
            <w:pPr>
              <w:pStyle w:val="OLtablecolumnheading"/>
              <w:rPr>
                <w:b w:val="0"/>
                <w:bCs/>
              </w:rPr>
            </w:pPr>
            <w:r w:rsidRPr="00572B17">
              <w:rPr>
                <w:b w:val="0"/>
                <w:bCs/>
              </w:rPr>
              <w:t xml:space="preserve">Sound </w:t>
            </w:r>
            <w:proofErr w:type="gramStart"/>
            <w:r w:rsidRPr="00572B17">
              <w:rPr>
                <w:b w:val="0"/>
                <w:bCs/>
              </w:rPr>
              <w:t>change</w:t>
            </w:r>
            <w:proofErr w:type="gramEnd"/>
            <w:r w:rsidRPr="00572B17">
              <w:rPr>
                <w:b w:val="0"/>
                <w:bCs/>
              </w:rPr>
              <w:t xml:space="preserve"> blocked: Monosyllables</w:t>
            </w:r>
          </w:p>
        </w:tc>
      </w:tr>
      <w:tr w:rsidR="00AC645C" w:rsidRPr="00572B17" w14:paraId="4C3B0D5B" w14:textId="77777777" w:rsidTr="00AC645C">
        <w:trPr>
          <w:jc w:val="center"/>
        </w:trPr>
        <w:tc>
          <w:tcPr>
            <w:tcW w:w="1152" w:type="dxa"/>
          </w:tcPr>
          <w:p w14:paraId="5B199E6E" w14:textId="75552FCC"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abew</w:t>
            </w:r>
            <w:proofErr w:type="spellEnd"/>
            <w:proofErr w:type="gramEnd"/>
          </w:p>
        </w:tc>
        <w:tc>
          <w:tcPr>
            <w:tcW w:w="804" w:type="dxa"/>
          </w:tcPr>
          <w:p w14:paraId="00DFD8A7" w14:textId="6017AC47" w:rsidR="00AC645C" w:rsidRPr="00572B17" w:rsidRDefault="00AC645C" w:rsidP="00AC645C">
            <w:pPr>
              <w:pStyle w:val="OLtablecolumnheading"/>
              <w:rPr>
                <w:b w:val="0"/>
                <w:bCs/>
              </w:rPr>
            </w:pPr>
            <w:proofErr w:type="spellStart"/>
            <w:r w:rsidRPr="00572B17">
              <w:rPr>
                <w:b w:val="0"/>
                <w:bCs/>
              </w:rPr>
              <w:t>abew</w:t>
            </w:r>
            <w:proofErr w:type="spellEnd"/>
          </w:p>
        </w:tc>
        <w:tc>
          <w:tcPr>
            <w:tcW w:w="990" w:type="dxa"/>
          </w:tcPr>
          <w:p w14:paraId="2687275B" w14:textId="073913B6"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abew</w:t>
            </w:r>
            <w:proofErr w:type="spellEnd"/>
            <w:proofErr w:type="gramEnd"/>
          </w:p>
        </w:tc>
        <w:tc>
          <w:tcPr>
            <w:tcW w:w="974" w:type="dxa"/>
          </w:tcPr>
          <w:p w14:paraId="29FD99BD" w14:textId="33B5E085" w:rsidR="00AC645C" w:rsidRPr="00572B17" w:rsidRDefault="00AC645C" w:rsidP="00AC645C">
            <w:pPr>
              <w:pStyle w:val="OLtablecolumnheading"/>
              <w:rPr>
                <w:b w:val="0"/>
                <w:bCs/>
              </w:rPr>
            </w:pPr>
            <w:proofErr w:type="spellStart"/>
            <w:r w:rsidRPr="00572B17">
              <w:rPr>
                <w:b w:val="0"/>
                <w:bCs/>
              </w:rPr>
              <w:t>abew</w:t>
            </w:r>
            <w:proofErr w:type="spellEnd"/>
          </w:p>
        </w:tc>
        <w:tc>
          <w:tcPr>
            <w:tcW w:w="848" w:type="dxa"/>
          </w:tcPr>
          <w:p w14:paraId="00FFB82D" w14:textId="7670B3D3"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abew</w:t>
            </w:r>
            <w:proofErr w:type="spellEnd"/>
            <w:proofErr w:type="gramEnd"/>
          </w:p>
        </w:tc>
        <w:tc>
          <w:tcPr>
            <w:tcW w:w="768" w:type="dxa"/>
          </w:tcPr>
          <w:p w14:paraId="6D493D45" w14:textId="5193B253" w:rsidR="00AC645C" w:rsidRPr="00572B17" w:rsidRDefault="00AC645C" w:rsidP="00AC645C">
            <w:pPr>
              <w:pStyle w:val="OLtablecolumnheading"/>
              <w:rPr>
                <w:b w:val="0"/>
                <w:bCs/>
              </w:rPr>
            </w:pPr>
            <w:proofErr w:type="spellStart"/>
            <w:r w:rsidRPr="00572B17">
              <w:rPr>
                <w:b w:val="0"/>
                <w:bCs/>
              </w:rPr>
              <w:t>abew</w:t>
            </w:r>
            <w:proofErr w:type="spellEnd"/>
          </w:p>
        </w:tc>
        <w:tc>
          <w:tcPr>
            <w:tcW w:w="1221" w:type="dxa"/>
          </w:tcPr>
          <w:p w14:paraId="2DC07AFD" w14:textId="5A0168F6" w:rsidR="00AC645C" w:rsidRPr="00572B17" w:rsidRDefault="00AC645C" w:rsidP="00AC645C">
            <w:pPr>
              <w:pStyle w:val="OLtablecolumnheading"/>
              <w:rPr>
                <w:b w:val="0"/>
                <w:bCs/>
              </w:rPr>
            </w:pPr>
            <w:r w:rsidRPr="00572B17">
              <w:rPr>
                <w:b w:val="0"/>
                <w:bCs/>
              </w:rPr>
              <w:t>‘large’</w:t>
            </w:r>
            <w:r w:rsidRPr="00572B17">
              <w:rPr>
                <w:rStyle w:val="FootnoteReference"/>
                <w:b w:val="0"/>
                <w:bCs/>
              </w:rPr>
              <w:footnoteReference w:id="16"/>
            </w:r>
          </w:p>
        </w:tc>
      </w:tr>
      <w:tr w:rsidR="00AC645C" w:rsidRPr="00572B17" w14:paraId="19A56FC5" w14:textId="77777777" w:rsidTr="00AC645C">
        <w:trPr>
          <w:jc w:val="center"/>
        </w:trPr>
        <w:tc>
          <w:tcPr>
            <w:tcW w:w="1152" w:type="dxa"/>
            <w:shd w:val="clear" w:color="auto" w:fill="D9D9D9" w:themeFill="background1" w:themeFillShade="D9"/>
          </w:tcPr>
          <w:p w14:paraId="77388000" w14:textId="7ABD8E96"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arew</w:t>
            </w:r>
            <w:proofErr w:type="spellEnd"/>
            <w:proofErr w:type="gramEnd"/>
          </w:p>
        </w:tc>
        <w:tc>
          <w:tcPr>
            <w:tcW w:w="804" w:type="dxa"/>
            <w:shd w:val="clear" w:color="auto" w:fill="D9D9D9" w:themeFill="background1" w:themeFillShade="D9"/>
          </w:tcPr>
          <w:p w14:paraId="4D936F0B" w14:textId="55140F45" w:rsidR="00AC645C" w:rsidRPr="00572B17" w:rsidRDefault="00AC645C" w:rsidP="00AC645C">
            <w:pPr>
              <w:pStyle w:val="OLtablecolumnheading"/>
              <w:rPr>
                <w:b w:val="0"/>
                <w:bCs/>
              </w:rPr>
            </w:pPr>
            <w:proofErr w:type="spellStart"/>
            <w:r w:rsidRPr="00572B17">
              <w:rPr>
                <w:b w:val="0"/>
                <w:bCs/>
              </w:rPr>
              <w:t>arew</w:t>
            </w:r>
            <w:proofErr w:type="spellEnd"/>
          </w:p>
        </w:tc>
        <w:tc>
          <w:tcPr>
            <w:tcW w:w="990" w:type="dxa"/>
            <w:shd w:val="clear" w:color="auto" w:fill="D9D9D9" w:themeFill="background1" w:themeFillShade="D9"/>
          </w:tcPr>
          <w:p w14:paraId="2C17DA54" w14:textId="7D9AB0CA"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arew</w:t>
            </w:r>
            <w:proofErr w:type="spellEnd"/>
            <w:proofErr w:type="gramEnd"/>
          </w:p>
        </w:tc>
        <w:tc>
          <w:tcPr>
            <w:tcW w:w="974" w:type="dxa"/>
            <w:shd w:val="clear" w:color="auto" w:fill="D9D9D9" w:themeFill="background1" w:themeFillShade="D9"/>
          </w:tcPr>
          <w:p w14:paraId="2A1FA07C" w14:textId="327D36B6" w:rsidR="00AC645C" w:rsidRPr="00572B17" w:rsidRDefault="00AC645C" w:rsidP="00AC645C">
            <w:pPr>
              <w:pStyle w:val="OLtablecolumnheading"/>
              <w:rPr>
                <w:b w:val="0"/>
                <w:bCs/>
              </w:rPr>
            </w:pPr>
            <w:proofErr w:type="spellStart"/>
            <w:r w:rsidRPr="00572B17">
              <w:rPr>
                <w:b w:val="0"/>
                <w:bCs/>
              </w:rPr>
              <w:t>arew</w:t>
            </w:r>
            <w:proofErr w:type="spellEnd"/>
          </w:p>
        </w:tc>
        <w:tc>
          <w:tcPr>
            <w:tcW w:w="848" w:type="dxa"/>
            <w:shd w:val="clear" w:color="auto" w:fill="D9D9D9" w:themeFill="background1" w:themeFillShade="D9"/>
          </w:tcPr>
          <w:p w14:paraId="1A5C71F7" w14:textId="55A94046" w:rsidR="00AC645C" w:rsidRPr="00572B17" w:rsidRDefault="00AC645C" w:rsidP="00AC645C">
            <w:pPr>
              <w:pStyle w:val="OLtablecolumnheading"/>
              <w:rPr>
                <w:b w:val="0"/>
                <w:bCs/>
              </w:rPr>
            </w:pPr>
            <w:r w:rsidRPr="00572B17">
              <w:rPr>
                <w:b w:val="0"/>
                <w:bCs/>
              </w:rPr>
              <w:t>*</w:t>
            </w:r>
            <w:proofErr w:type="spellStart"/>
            <w:proofErr w:type="gramStart"/>
            <w:r w:rsidRPr="00572B17">
              <w:rPr>
                <w:b w:val="0"/>
                <w:bCs/>
              </w:rPr>
              <w:t>arew</w:t>
            </w:r>
            <w:proofErr w:type="spellEnd"/>
            <w:proofErr w:type="gramEnd"/>
          </w:p>
        </w:tc>
        <w:tc>
          <w:tcPr>
            <w:tcW w:w="768" w:type="dxa"/>
            <w:shd w:val="clear" w:color="auto" w:fill="D9D9D9" w:themeFill="background1" w:themeFillShade="D9"/>
          </w:tcPr>
          <w:p w14:paraId="678CDE0E" w14:textId="49C351C0" w:rsidR="00AC645C" w:rsidRPr="00572B17" w:rsidRDefault="00AC645C" w:rsidP="00AC645C">
            <w:pPr>
              <w:pStyle w:val="OLtablecolumnheading"/>
              <w:rPr>
                <w:b w:val="0"/>
                <w:bCs/>
              </w:rPr>
            </w:pPr>
            <w:proofErr w:type="spellStart"/>
            <w:r w:rsidRPr="00572B17">
              <w:rPr>
                <w:b w:val="0"/>
                <w:bCs/>
              </w:rPr>
              <w:t>arew</w:t>
            </w:r>
            <w:proofErr w:type="spellEnd"/>
          </w:p>
        </w:tc>
        <w:tc>
          <w:tcPr>
            <w:tcW w:w="1221" w:type="dxa"/>
            <w:shd w:val="clear" w:color="auto" w:fill="D9D9D9" w:themeFill="background1" w:themeFillShade="D9"/>
          </w:tcPr>
          <w:p w14:paraId="222FAA4F" w14:textId="6523FE5A" w:rsidR="00AC645C" w:rsidRPr="00572B17" w:rsidRDefault="00AC645C" w:rsidP="00AC645C">
            <w:pPr>
              <w:pStyle w:val="OLtablecolumnheading"/>
              <w:rPr>
                <w:b w:val="0"/>
                <w:bCs/>
              </w:rPr>
            </w:pPr>
            <w:r w:rsidRPr="00572B17">
              <w:rPr>
                <w:b w:val="0"/>
                <w:bCs/>
              </w:rPr>
              <w:t>‘far’</w:t>
            </w:r>
          </w:p>
        </w:tc>
      </w:tr>
      <w:tr w:rsidR="00AC645C" w:rsidRPr="00572B17" w14:paraId="0B7BE930" w14:textId="77777777" w:rsidTr="00AC645C">
        <w:trPr>
          <w:jc w:val="center"/>
        </w:trPr>
        <w:tc>
          <w:tcPr>
            <w:tcW w:w="1152" w:type="dxa"/>
          </w:tcPr>
          <w:p w14:paraId="0C2EDA02" w14:textId="5D72BCF1" w:rsidR="00AC645C" w:rsidRPr="00572B17" w:rsidRDefault="00AC645C" w:rsidP="00AC645C">
            <w:pPr>
              <w:pStyle w:val="OLtablecolumnheading"/>
              <w:rPr>
                <w:b w:val="0"/>
                <w:bCs/>
              </w:rPr>
            </w:pPr>
            <w:r w:rsidRPr="00572B17">
              <w:rPr>
                <w:b w:val="0"/>
                <w:bCs/>
              </w:rPr>
              <w:t>*</w:t>
            </w:r>
            <w:proofErr w:type="spellStart"/>
            <w:r w:rsidRPr="00572B17">
              <w:rPr>
                <w:b w:val="0"/>
                <w:bCs/>
              </w:rPr>
              <w:t>sew</w:t>
            </w:r>
            <w:r w:rsidRPr="00572B17">
              <w:rPr>
                <w:b w:val="0"/>
                <w:bCs/>
                <w:vertAlign w:val="superscript"/>
              </w:rPr>
              <w:t>ʔ</w:t>
            </w:r>
            <w:proofErr w:type="spellEnd"/>
          </w:p>
        </w:tc>
        <w:tc>
          <w:tcPr>
            <w:tcW w:w="804" w:type="dxa"/>
          </w:tcPr>
          <w:p w14:paraId="7C6E3798" w14:textId="37DF5D0A" w:rsidR="00AC645C" w:rsidRPr="00572B17" w:rsidRDefault="00AC645C" w:rsidP="00AC645C">
            <w:pPr>
              <w:pStyle w:val="OLtablecolumnheading"/>
              <w:rPr>
                <w:b w:val="0"/>
                <w:bCs/>
              </w:rPr>
            </w:pPr>
            <w:proofErr w:type="spellStart"/>
            <w:r w:rsidRPr="00572B17">
              <w:rPr>
                <w:b w:val="0"/>
                <w:bCs/>
              </w:rPr>
              <w:t>tew</w:t>
            </w:r>
            <w:r w:rsidRPr="00572B17">
              <w:rPr>
                <w:b w:val="0"/>
                <w:bCs/>
                <w:vertAlign w:val="superscript"/>
              </w:rPr>
              <w:t>ʔ</w:t>
            </w:r>
            <w:proofErr w:type="spellEnd"/>
          </w:p>
        </w:tc>
        <w:tc>
          <w:tcPr>
            <w:tcW w:w="990" w:type="dxa"/>
          </w:tcPr>
          <w:p w14:paraId="2B57BD41" w14:textId="0F01222D" w:rsidR="00AC645C" w:rsidRPr="00572B17" w:rsidRDefault="00AC645C" w:rsidP="00AC645C">
            <w:pPr>
              <w:pStyle w:val="OLtablecolumnheading"/>
              <w:rPr>
                <w:b w:val="0"/>
                <w:bCs/>
              </w:rPr>
            </w:pPr>
            <w:r w:rsidRPr="00572B17">
              <w:rPr>
                <w:b w:val="0"/>
                <w:bCs/>
              </w:rPr>
              <w:t>*</w:t>
            </w:r>
            <w:proofErr w:type="spellStart"/>
            <w:r w:rsidRPr="00572B17">
              <w:rPr>
                <w:b w:val="0"/>
                <w:bCs/>
              </w:rPr>
              <w:t>sew</w:t>
            </w:r>
            <w:r w:rsidRPr="00572B17">
              <w:rPr>
                <w:b w:val="0"/>
                <w:bCs/>
                <w:vertAlign w:val="superscript"/>
              </w:rPr>
              <w:t>ʔ</w:t>
            </w:r>
            <w:proofErr w:type="spellEnd"/>
          </w:p>
        </w:tc>
        <w:tc>
          <w:tcPr>
            <w:tcW w:w="974" w:type="dxa"/>
          </w:tcPr>
          <w:p w14:paraId="600423FA" w14:textId="3988CE26" w:rsidR="00AC645C" w:rsidRPr="00572B17" w:rsidRDefault="00AC645C" w:rsidP="00AC645C">
            <w:pPr>
              <w:pStyle w:val="OLtablecolumnheading"/>
              <w:rPr>
                <w:b w:val="0"/>
                <w:bCs/>
              </w:rPr>
            </w:pPr>
            <w:proofErr w:type="spellStart"/>
            <w:r w:rsidRPr="00572B17">
              <w:rPr>
                <w:b w:val="0"/>
                <w:bCs/>
              </w:rPr>
              <w:t>sew</w:t>
            </w:r>
            <w:r w:rsidRPr="00572B17">
              <w:rPr>
                <w:b w:val="0"/>
                <w:bCs/>
                <w:vertAlign w:val="superscript"/>
              </w:rPr>
              <w:t>ʔ</w:t>
            </w:r>
            <w:proofErr w:type="spellEnd"/>
          </w:p>
        </w:tc>
        <w:tc>
          <w:tcPr>
            <w:tcW w:w="848" w:type="dxa"/>
          </w:tcPr>
          <w:p w14:paraId="19E524F5" w14:textId="639B75D3" w:rsidR="00AC645C" w:rsidRPr="00572B17" w:rsidRDefault="00AC645C" w:rsidP="00AC645C">
            <w:pPr>
              <w:pStyle w:val="OLtablecolumnheading"/>
              <w:rPr>
                <w:b w:val="0"/>
                <w:bCs/>
              </w:rPr>
            </w:pPr>
            <w:r w:rsidRPr="00572B17">
              <w:rPr>
                <w:b w:val="0"/>
                <w:bCs/>
              </w:rPr>
              <w:t>*</w:t>
            </w:r>
            <w:proofErr w:type="spellStart"/>
            <w:r w:rsidRPr="00572B17">
              <w:rPr>
                <w:b w:val="0"/>
                <w:bCs/>
              </w:rPr>
              <w:t>sew</w:t>
            </w:r>
            <w:r w:rsidRPr="00572B17">
              <w:rPr>
                <w:b w:val="0"/>
                <w:bCs/>
                <w:vertAlign w:val="superscript"/>
              </w:rPr>
              <w:t>ʔ</w:t>
            </w:r>
            <w:proofErr w:type="spellEnd"/>
          </w:p>
        </w:tc>
        <w:tc>
          <w:tcPr>
            <w:tcW w:w="768" w:type="dxa"/>
          </w:tcPr>
          <w:p w14:paraId="06C79D81" w14:textId="0CAB2F28" w:rsidR="00AC645C" w:rsidRPr="00572B17" w:rsidRDefault="00AC645C" w:rsidP="00AC645C">
            <w:pPr>
              <w:pStyle w:val="OLtablecolumnheading"/>
              <w:rPr>
                <w:b w:val="0"/>
                <w:bCs/>
              </w:rPr>
            </w:pPr>
            <w:proofErr w:type="spellStart"/>
            <w:r w:rsidRPr="00572B17">
              <w:rPr>
                <w:b w:val="0"/>
                <w:bCs/>
              </w:rPr>
              <w:t>sew</w:t>
            </w:r>
            <w:r w:rsidRPr="00572B17">
              <w:rPr>
                <w:b w:val="0"/>
                <w:bCs/>
                <w:vertAlign w:val="superscript"/>
              </w:rPr>
              <w:t>ʔ</w:t>
            </w:r>
            <w:proofErr w:type="spellEnd"/>
          </w:p>
        </w:tc>
        <w:tc>
          <w:tcPr>
            <w:tcW w:w="1221" w:type="dxa"/>
          </w:tcPr>
          <w:p w14:paraId="32F210D1" w14:textId="1E3CC502" w:rsidR="00AC645C" w:rsidRPr="00572B17" w:rsidRDefault="00AC645C" w:rsidP="00AC645C">
            <w:pPr>
              <w:pStyle w:val="OLtablecolumnheading"/>
              <w:rPr>
                <w:b w:val="0"/>
                <w:bCs/>
              </w:rPr>
            </w:pPr>
            <w:r w:rsidRPr="00572B17">
              <w:rPr>
                <w:b w:val="0"/>
                <w:bCs/>
              </w:rPr>
              <w:t>‘cook’</w:t>
            </w:r>
          </w:p>
        </w:tc>
      </w:tr>
    </w:tbl>
    <w:p w14:paraId="6204311F" w14:textId="77777777" w:rsidR="00A30697" w:rsidRPr="00572B17" w:rsidRDefault="00A30697" w:rsidP="00A30697">
      <w:pPr>
        <w:pStyle w:val="OL3ptseparator"/>
      </w:pPr>
    </w:p>
    <w:p w14:paraId="43C64C5A" w14:textId="544FDA01" w:rsidR="00EE1C50" w:rsidRPr="00572B17" w:rsidRDefault="002B0BEF" w:rsidP="006A2CFE">
      <w:pPr>
        <w:pStyle w:val="OLtextindented"/>
      </w:pPr>
      <w:proofErr w:type="gramStart"/>
      <w:r w:rsidRPr="00572B17">
        <w:t>All of</w:t>
      </w:r>
      <w:proofErr w:type="gramEnd"/>
      <w:r w:rsidRPr="00572B17">
        <w:t xml:space="preserve"> t</w:t>
      </w:r>
      <w:r w:rsidR="00062BF7" w:rsidRPr="00572B17">
        <w:t xml:space="preserve">he remaining sound changes all occur at the level of </w:t>
      </w:r>
      <w:r w:rsidR="00F008A6" w:rsidRPr="00572B17">
        <w:t>PMEN</w:t>
      </w:r>
      <w:r w:rsidR="00062BF7" w:rsidRPr="00572B17">
        <w:t>&gt;</w:t>
      </w:r>
      <w:proofErr w:type="spellStart"/>
      <w:r w:rsidR="00062BF7" w:rsidRPr="00572B17">
        <w:t>Simalegi</w:t>
      </w:r>
      <w:proofErr w:type="spellEnd"/>
      <w:r w:rsidR="00341B2D" w:rsidRPr="00572B17">
        <w:t xml:space="preserve"> Mentawai</w:t>
      </w:r>
      <w:r w:rsidR="00062BF7" w:rsidRPr="00572B17">
        <w:t xml:space="preserve">. </w:t>
      </w:r>
      <w:r w:rsidR="00711653" w:rsidRPr="00572B17">
        <w:t xml:space="preserve">Accordingly, the diachronic ordering of these sound changes is now discussed where relevant; the </w:t>
      </w:r>
      <w:r w:rsidR="003C1D14" w:rsidRPr="00572B17">
        <w:t xml:space="preserve">ordering of </w:t>
      </w:r>
      <w:r w:rsidR="003046E4" w:rsidRPr="00572B17">
        <w:t>the above changes</w:t>
      </w:r>
      <w:r w:rsidR="003C1D14" w:rsidRPr="00572B17">
        <w:t xml:space="preserve"> is taken to be </w:t>
      </w:r>
      <w:r w:rsidR="008E4E67" w:rsidRPr="00572B17">
        <w:t>demonstrated by the order of branching.</w:t>
      </w:r>
    </w:p>
    <w:p w14:paraId="0641C078" w14:textId="741C233D" w:rsidR="00921BD1" w:rsidRPr="00572B17" w:rsidRDefault="00D26C2D" w:rsidP="00921BD1">
      <w:pPr>
        <w:pStyle w:val="OLheadingC-level"/>
        <w:rPr>
          <w:vanish/>
          <w:specVanish/>
        </w:rPr>
      </w:pPr>
      <w:r w:rsidRPr="00572B17">
        <w:t>*</w:t>
      </w:r>
      <w:r w:rsidR="00921BD1" w:rsidRPr="00572B17">
        <w:t>ɟ</w:t>
      </w:r>
      <w:r w:rsidR="00CE4455" w:rsidRPr="00572B17">
        <w:t>&gt;d̪</w:t>
      </w:r>
      <w:r w:rsidR="00246E56" w:rsidRPr="00572B17">
        <w:t>/</w:t>
      </w:r>
      <w:r w:rsidR="00F46CDF" w:rsidRPr="00572B17">
        <w:t>V</w:t>
      </w:r>
      <w:r w:rsidR="00246E56" w:rsidRPr="00572B17">
        <w:t>[-</w:t>
      </w:r>
      <w:proofErr w:type="gramStart"/>
      <w:r w:rsidR="001D151B" w:rsidRPr="00572B17">
        <w:t>high</w:t>
      </w:r>
      <w:r w:rsidR="00246E56" w:rsidRPr="00572B17">
        <w:t>]_</w:t>
      </w:r>
      <w:proofErr w:type="gramEnd"/>
      <w:r w:rsidR="00921BD1" w:rsidRPr="00572B17">
        <w:t xml:space="preserve"> (Proto-Mentawai&gt;</w:t>
      </w:r>
      <w:proofErr w:type="spellStart"/>
      <w:r w:rsidR="00135BD8" w:rsidRPr="00572B17">
        <w:t>Simalegi</w:t>
      </w:r>
      <w:proofErr w:type="spellEnd"/>
      <w:r w:rsidR="00BD31D7" w:rsidRPr="00572B17">
        <w:t xml:space="preserve"> Mentawai</w:t>
      </w:r>
      <w:r w:rsidR="00921BD1" w:rsidRPr="00572B17">
        <w:t xml:space="preserve">). </w:t>
      </w:r>
    </w:p>
    <w:p w14:paraId="25469DB9" w14:textId="28F5D77A" w:rsidR="00D86123" w:rsidRPr="00572B17" w:rsidRDefault="00175C60" w:rsidP="004B0FCC">
      <w:pPr>
        <w:pStyle w:val="OLtextindented"/>
      </w:pPr>
      <w:r w:rsidRPr="00572B17">
        <w:t xml:space="preserve">This sound </w:t>
      </w:r>
      <w:proofErr w:type="gramStart"/>
      <w:r w:rsidRPr="00572B17">
        <w:t>change</w:t>
      </w:r>
      <w:proofErr w:type="gramEnd"/>
      <w:r w:rsidRPr="00572B17">
        <w:t xml:space="preserve"> swaps one very uncommon phoneme in PMEN for another.</w:t>
      </w:r>
      <w:r w:rsidR="000710A7" w:rsidRPr="00572B17">
        <w:t xml:space="preserve"> The originality of *ɟ is proven by cognates with *j in PSUM</w:t>
      </w:r>
      <w:r w:rsidR="00AA4545" w:rsidRPr="00572B17">
        <w:t xml:space="preserve"> (having applied sound change </w:t>
      </w:r>
      <w:r w:rsidR="00D13EAE" w:rsidRPr="00572B17">
        <w:t>4.2.12</w:t>
      </w:r>
      <w:r w:rsidR="00AA4545" w:rsidRPr="00572B17">
        <w:t>)</w:t>
      </w:r>
      <w:r w:rsidR="00246E56" w:rsidRPr="00572B17">
        <w:t>.</w:t>
      </w:r>
    </w:p>
    <w:p w14:paraId="2A8529C1" w14:textId="337394B1" w:rsidR="00372EFC" w:rsidRPr="00572B17" w:rsidRDefault="00372EFC" w:rsidP="00372EFC">
      <w:pPr>
        <w:pStyle w:val="OLcaption"/>
        <w:rPr>
          <w:i/>
        </w:rPr>
      </w:pPr>
      <w:r w:rsidRPr="00572B17">
        <w:lastRenderedPageBreak/>
        <w:t xml:space="preserve">table </w:t>
      </w:r>
      <w:r w:rsidR="0049669A" w:rsidRPr="00572B17">
        <w:t>1</w:t>
      </w:r>
      <w:r w:rsidR="00BF29DC" w:rsidRPr="00572B17">
        <w:t>3</w:t>
      </w:r>
      <w:r w:rsidRPr="00572B17">
        <w:t xml:space="preserve">. evidence for </w:t>
      </w:r>
      <w:r w:rsidR="00D26C2D" w:rsidRPr="00572B17">
        <w:rPr>
          <w:caps w:val="0"/>
        </w:rPr>
        <w:t>*ɟ&gt;d̪</w:t>
      </w:r>
      <w:r w:rsidR="00F46CDF" w:rsidRPr="00572B17">
        <w:rPr>
          <w:caps w:val="0"/>
        </w:rPr>
        <w:t>/V[-</w:t>
      </w:r>
      <w:proofErr w:type="gramStart"/>
      <w:r w:rsidR="00F46CDF" w:rsidRPr="00572B17">
        <w:rPr>
          <w:caps w:val="0"/>
        </w:rPr>
        <w:t>high]_</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688"/>
        <w:gridCol w:w="803"/>
        <w:gridCol w:w="634"/>
        <w:gridCol w:w="803"/>
        <w:gridCol w:w="670"/>
        <w:gridCol w:w="1118"/>
      </w:tblGrid>
      <w:tr w:rsidR="000710A7" w:rsidRPr="00572B17" w14:paraId="7C250301" w14:textId="77777777" w:rsidTr="006766EF">
        <w:trPr>
          <w:jc w:val="center"/>
        </w:trPr>
        <w:tc>
          <w:tcPr>
            <w:tcW w:w="0" w:type="auto"/>
          </w:tcPr>
          <w:p w14:paraId="42C0DD80" w14:textId="08623FC1" w:rsidR="000710A7" w:rsidRPr="00572B17" w:rsidRDefault="000710A7" w:rsidP="00B8436F">
            <w:pPr>
              <w:pStyle w:val="OLtablecolumnheading"/>
            </w:pPr>
            <w:r w:rsidRPr="00572B17">
              <w:t>PSUM</w:t>
            </w:r>
          </w:p>
        </w:tc>
        <w:tc>
          <w:tcPr>
            <w:tcW w:w="0" w:type="auto"/>
          </w:tcPr>
          <w:p w14:paraId="519F9034" w14:textId="21332937" w:rsidR="000710A7" w:rsidRPr="00572B17" w:rsidRDefault="000710A7" w:rsidP="00B8436F">
            <w:pPr>
              <w:pStyle w:val="OLtablecolumnheading"/>
            </w:pPr>
            <w:r w:rsidRPr="00572B17">
              <w:t>PMEN</w:t>
            </w:r>
          </w:p>
        </w:tc>
        <w:tc>
          <w:tcPr>
            <w:tcW w:w="0" w:type="auto"/>
          </w:tcPr>
          <w:p w14:paraId="716BF27B" w14:textId="77777777" w:rsidR="000710A7" w:rsidRPr="00572B17" w:rsidRDefault="000710A7" w:rsidP="00B8436F">
            <w:pPr>
              <w:pStyle w:val="OLtablecolumnheading"/>
            </w:pPr>
            <w:proofErr w:type="spellStart"/>
            <w:r w:rsidRPr="00572B17">
              <w:t>Simalegi</w:t>
            </w:r>
            <w:proofErr w:type="spellEnd"/>
          </w:p>
        </w:tc>
        <w:tc>
          <w:tcPr>
            <w:tcW w:w="0" w:type="auto"/>
          </w:tcPr>
          <w:p w14:paraId="55423F7C" w14:textId="643E05FB" w:rsidR="000710A7" w:rsidRPr="00572B17" w:rsidRDefault="000710A7" w:rsidP="00B8436F">
            <w:pPr>
              <w:pStyle w:val="OLtablecolumnheading"/>
            </w:pPr>
            <w:r w:rsidRPr="00572B17">
              <w:t>PCS</w:t>
            </w:r>
          </w:p>
        </w:tc>
        <w:tc>
          <w:tcPr>
            <w:tcW w:w="0" w:type="auto"/>
          </w:tcPr>
          <w:p w14:paraId="7BAAB52B" w14:textId="77777777" w:rsidR="000710A7" w:rsidRPr="00572B17" w:rsidRDefault="000710A7" w:rsidP="00B8436F">
            <w:pPr>
              <w:pStyle w:val="OLtablecolumnheading"/>
            </w:pPr>
            <w:proofErr w:type="spellStart"/>
            <w:r w:rsidRPr="00572B17">
              <w:t>Rereiket</w:t>
            </w:r>
            <w:proofErr w:type="spellEnd"/>
          </w:p>
        </w:tc>
        <w:tc>
          <w:tcPr>
            <w:tcW w:w="0" w:type="auto"/>
          </w:tcPr>
          <w:p w14:paraId="1FC00461" w14:textId="052DE941" w:rsidR="000710A7" w:rsidRPr="00572B17" w:rsidRDefault="000710A7" w:rsidP="00B8436F">
            <w:pPr>
              <w:pStyle w:val="OLtablecolumnheading"/>
            </w:pPr>
            <w:r w:rsidRPr="00572B17">
              <w:t>Sipora</w:t>
            </w:r>
          </w:p>
        </w:tc>
        <w:tc>
          <w:tcPr>
            <w:tcW w:w="0" w:type="auto"/>
          </w:tcPr>
          <w:p w14:paraId="5EF51B4B" w14:textId="73E47DEE" w:rsidR="000710A7" w:rsidRPr="00572B17" w:rsidRDefault="000710A7" w:rsidP="00B8436F">
            <w:pPr>
              <w:pStyle w:val="OLtablecolumnheading"/>
            </w:pPr>
            <w:r w:rsidRPr="00572B17">
              <w:t>Gloss</w:t>
            </w:r>
          </w:p>
        </w:tc>
      </w:tr>
      <w:tr w:rsidR="00F46CDF" w:rsidRPr="00572B17" w14:paraId="3CEAB042" w14:textId="77777777" w:rsidTr="00A313AB">
        <w:trPr>
          <w:jc w:val="center"/>
        </w:trPr>
        <w:tc>
          <w:tcPr>
            <w:tcW w:w="0" w:type="auto"/>
            <w:gridSpan w:val="7"/>
            <w:shd w:val="clear" w:color="auto" w:fill="D9D9D9" w:themeFill="background1" w:themeFillShade="D9"/>
          </w:tcPr>
          <w:p w14:paraId="470C461D" w14:textId="441D4F2F" w:rsidR="00F46CDF" w:rsidRPr="00572B17" w:rsidRDefault="00F46CDF" w:rsidP="000710A7">
            <w:pPr>
              <w:pStyle w:val="OLtablecolumnheading"/>
              <w:rPr>
                <w:b w:val="0"/>
                <w:bCs/>
              </w:rPr>
            </w:pPr>
            <w:r w:rsidRPr="00572B17">
              <w:rPr>
                <w:b w:val="0"/>
                <w:bCs/>
              </w:rPr>
              <w:t xml:space="preserve">Sound </w:t>
            </w:r>
            <w:proofErr w:type="gramStart"/>
            <w:r w:rsidRPr="00572B17">
              <w:rPr>
                <w:b w:val="0"/>
                <w:bCs/>
              </w:rPr>
              <w:t>change</w:t>
            </w:r>
            <w:proofErr w:type="gramEnd"/>
            <w:r w:rsidRPr="00572B17">
              <w:rPr>
                <w:b w:val="0"/>
                <w:bCs/>
              </w:rPr>
              <w:t xml:space="preserve"> applied: *ɟ&gt;d̪/V[-</w:t>
            </w:r>
            <w:proofErr w:type="gramStart"/>
            <w:r w:rsidRPr="00572B17">
              <w:rPr>
                <w:b w:val="0"/>
                <w:bCs/>
              </w:rPr>
              <w:t>high]_</w:t>
            </w:r>
            <w:proofErr w:type="gramEnd"/>
          </w:p>
        </w:tc>
      </w:tr>
      <w:tr w:rsidR="00F46CDF" w:rsidRPr="00572B17" w14:paraId="28F45C69" w14:textId="77777777" w:rsidTr="006766EF">
        <w:trPr>
          <w:jc w:val="center"/>
        </w:trPr>
        <w:tc>
          <w:tcPr>
            <w:tcW w:w="0" w:type="auto"/>
          </w:tcPr>
          <w:p w14:paraId="263E6BC7" w14:textId="7693C0F9" w:rsidR="00F46CDF" w:rsidRPr="00572B17" w:rsidRDefault="00F46CDF" w:rsidP="00F46CDF">
            <w:pPr>
              <w:pStyle w:val="OLtablecolumnheading"/>
              <w:rPr>
                <w:b w:val="0"/>
                <w:bCs/>
              </w:rPr>
            </w:pPr>
            <w:r w:rsidRPr="00572B17">
              <w:rPr>
                <w:b w:val="0"/>
                <w:bCs/>
              </w:rPr>
              <w:t>*</w:t>
            </w:r>
            <w:proofErr w:type="spellStart"/>
            <w:proofErr w:type="gramStart"/>
            <w:r w:rsidRPr="00572B17">
              <w:rPr>
                <w:b w:val="0"/>
                <w:bCs/>
              </w:rPr>
              <w:t>bajaw</w:t>
            </w:r>
            <w:proofErr w:type="spellEnd"/>
            <w:proofErr w:type="gramEnd"/>
          </w:p>
        </w:tc>
        <w:tc>
          <w:tcPr>
            <w:tcW w:w="0" w:type="auto"/>
          </w:tcPr>
          <w:p w14:paraId="4972333A" w14:textId="1D5EFE01" w:rsidR="00F46CDF" w:rsidRPr="00572B17" w:rsidRDefault="00F46CDF" w:rsidP="00F46CDF">
            <w:pPr>
              <w:pStyle w:val="OLtablecolumnheading"/>
              <w:rPr>
                <w:b w:val="0"/>
                <w:bCs/>
              </w:rPr>
            </w:pPr>
            <w:r w:rsidRPr="00572B17">
              <w:rPr>
                <w:b w:val="0"/>
                <w:bCs/>
              </w:rPr>
              <w:t>*</w:t>
            </w:r>
            <w:proofErr w:type="spellStart"/>
            <w:r w:rsidRPr="00572B17">
              <w:rPr>
                <w:b w:val="0"/>
                <w:bCs/>
              </w:rPr>
              <w:t>baɟa</w:t>
            </w:r>
            <w:r w:rsidRPr="00572B17">
              <w:rPr>
                <w:b w:val="0"/>
                <w:bCs/>
                <w:vertAlign w:val="superscript"/>
              </w:rPr>
              <w:t>ʔ</w:t>
            </w:r>
            <w:proofErr w:type="spellEnd"/>
          </w:p>
        </w:tc>
        <w:tc>
          <w:tcPr>
            <w:tcW w:w="0" w:type="auto"/>
          </w:tcPr>
          <w:p w14:paraId="3D24222B" w14:textId="6043356B" w:rsidR="00F46CDF" w:rsidRPr="00572B17" w:rsidRDefault="00F46CDF" w:rsidP="00F46CDF">
            <w:pPr>
              <w:pStyle w:val="OLtablecolumnheading"/>
              <w:rPr>
                <w:b w:val="0"/>
                <w:bCs/>
              </w:rPr>
            </w:pPr>
            <w:proofErr w:type="spellStart"/>
            <w:r w:rsidRPr="00572B17">
              <w:rPr>
                <w:b w:val="0"/>
                <w:bCs/>
              </w:rPr>
              <w:t>bad̪a</w:t>
            </w:r>
            <w:r w:rsidRPr="00572B17">
              <w:rPr>
                <w:b w:val="0"/>
                <w:bCs/>
                <w:vertAlign w:val="superscript"/>
              </w:rPr>
              <w:t>ʔ</w:t>
            </w:r>
            <w:proofErr w:type="spellEnd"/>
          </w:p>
        </w:tc>
        <w:tc>
          <w:tcPr>
            <w:tcW w:w="0" w:type="auto"/>
          </w:tcPr>
          <w:p w14:paraId="2E3FAD41" w14:textId="0D652789" w:rsidR="00F46CDF" w:rsidRPr="00572B17" w:rsidRDefault="00F46CDF" w:rsidP="00F46CDF">
            <w:pPr>
              <w:pStyle w:val="OLtablecolumnheading"/>
              <w:rPr>
                <w:b w:val="0"/>
                <w:bCs/>
              </w:rPr>
            </w:pPr>
            <w:r w:rsidRPr="00572B17">
              <w:rPr>
                <w:b w:val="0"/>
                <w:bCs/>
              </w:rPr>
              <w:t>*</w:t>
            </w:r>
            <w:proofErr w:type="spellStart"/>
            <w:r w:rsidRPr="00572B17">
              <w:rPr>
                <w:b w:val="0"/>
                <w:bCs/>
              </w:rPr>
              <w:t>baɟa</w:t>
            </w:r>
            <w:r w:rsidRPr="00572B17">
              <w:rPr>
                <w:b w:val="0"/>
                <w:bCs/>
                <w:vertAlign w:val="superscript"/>
              </w:rPr>
              <w:t>ʔ</w:t>
            </w:r>
            <w:proofErr w:type="spellEnd"/>
          </w:p>
        </w:tc>
        <w:tc>
          <w:tcPr>
            <w:tcW w:w="0" w:type="auto"/>
          </w:tcPr>
          <w:p w14:paraId="5BE66416" w14:textId="7CAA6831" w:rsidR="00F46CDF" w:rsidRPr="00572B17" w:rsidRDefault="00F46CDF" w:rsidP="00F46CDF">
            <w:pPr>
              <w:pStyle w:val="OLtablecolumnheading"/>
              <w:rPr>
                <w:b w:val="0"/>
                <w:bCs/>
              </w:rPr>
            </w:pPr>
            <w:proofErr w:type="spellStart"/>
            <w:r w:rsidRPr="00572B17">
              <w:rPr>
                <w:b w:val="0"/>
                <w:bCs/>
              </w:rPr>
              <w:t>baɟa</w:t>
            </w:r>
            <w:r w:rsidRPr="00572B17">
              <w:rPr>
                <w:b w:val="0"/>
                <w:bCs/>
                <w:vertAlign w:val="superscript"/>
              </w:rPr>
              <w:t>ʔ</w:t>
            </w:r>
            <w:proofErr w:type="spellEnd"/>
          </w:p>
        </w:tc>
        <w:tc>
          <w:tcPr>
            <w:tcW w:w="0" w:type="auto"/>
          </w:tcPr>
          <w:p w14:paraId="309A9927" w14:textId="306C0D33" w:rsidR="00F46CDF" w:rsidRPr="00572B17" w:rsidRDefault="00F46CDF" w:rsidP="00F46CDF">
            <w:pPr>
              <w:pStyle w:val="OLtablecolumnheading"/>
              <w:rPr>
                <w:b w:val="0"/>
                <w:bCs/>
              </w:rPr>
            </w:pPr>
            <w:proofErr w:type="spellStart"/>
            <w:r w:rsidRPr="00572B17">
              <w:rPr>
                <w:b w:val="0"/>
                <w:bCs/>
              </w:rPr>
              <w:t>baɟa</w:t>
            </w:r>
            <w:r w:rsidRPr="00572B17">
              <w:rPr>
                <w:b w:val="0"/>
                <w:bCs/>
                <w:vertAlign w:val="superscript"/>
              </w:rPr>
              <w:t>ʔ</w:t>
            </w:r>
            <w:proofErr w:type="spellEnd"/>
          </w:p>
        </w:tc>
        <w:tc>
          <w:tcPr>
            <w:tcW w:w="0" w:type="auto"/>
          </w:tcPr>
          <w:p w14:paraId="35F23BFE" w14:textId="3C43187F" w:rsidR="00F46CDF" w:rsidRPr="00572B17" w:rsidRDefault="00F46CDF" w:rsidP="00F46CDF">
            <w:pPr>
              <w:pStyle w:val="OLtablecolumnheading"/>
              <w:rPr>
                <w:b w:val="0"/>
                <w:bCs/>
              </w:rPr>
            </w:pPr>
            <w:r w:rsidRPr="00572B17">
              <w:rPr>
                <w:b w:val="0"/>
                <w:bCs/>
              </w:rPr>
              <w:t>‘</w:t>
            </w:r>
            <w:proofErr w:type="gramStart"/>
            <w:r w:rsidRPr="00572B17">
              <w:rPr>
                <w:b w:val="0"/>
                <w:bCs/>
              </w:rPr>
              <w:t>elder</w:t>
            </w:r>
            <w:proofErr w:type="gramEnd"/>
            <w:r w:rsidRPr="00572B17">
              <w:rPr>
                <w:b w:val="0"/>
                <w:bCs/>
              </w:rPr>
              <w:t xml:space="preserve"> sibling’</w:t>
            </w:r>
          </w:p>
        </w:tc>
      </w:tr>
      <w:tr w:rsidR="00F46CDF" w:rsidRPr="00572B17" w14:paraId="313333EF" w14:textId="77777777" w:rsidTr="006766EF">
        <w:trPr>
          <w:jc w:val="center"/>
        </w:trPr>
        <w:tc>
          <w:tcPr>
            <w:tcW w:w="0" w:type="auto"/>
            <w:shd w:val="clear" w:color="auto" w:fill="D9D9D9" w:themeFill="background1" w:themeFillShade="D9"/>
          </w:tcPr>
          <w:p w14:paraId="3A9AE865" w14:textId="750F981A" w:rsidR="00F46CDF" w:rsidRPr="00572B17" w:rsidRDefault="00F46CDF" w:rsidP="00F46CDF">
            <w:pPr>
              <w:pStyle w:val="OLtablecontents"/>
              <w:rPr>
                <w:rStyle w:val="CommentReference"/>
                <w:bCs/>
                <w:lang w:val="en-AU"/>
              </w:rPr>
            </w:pPr>
            <w:r w:rsidRPr="00572B17">
              <w:rPr>
                <w:bCs/>
              </w:rPr>
              <w:t>*</w:t>
            </w:r>
            <w:proofErr w:type="spellStart"/>
            <w:r w:rsidRPr="00572B17">
              <w:rPr>
                <w:bCs/>
              </w:rPr>
              <w:t>lajaR</w:t>
            </w:r>
            <w:proofErr w:type="spellEnd"/>
          </w:p>
        </w:tc>
        <w:tc>
          <w:tcPr>
            <w:tcW w:w="0" w:type="auto"/>
            <w:shd w:val="clear" w:color="auto" w:fill="D9D9D9" w:themeFill="background1" w:themeFillShade="D9"/>
          </w:tcPr>
          <w:p w14:paraId="32F139BF" w14:textId="724B00B9" w:rsidR="00F46CDF" w:rsidRPr="00572B17" w:rsidRDefault="00F46CDF" w:rsidP="00F46CDF">
            <w:pPr>
              <w:pStyle w:val="OLtablecontents"/>
              <w:rPr>
                <w:bCs/>
              </w:rPr>
            </w:pPr>
            <w:r w:rsidRPr="00572B17">
              <w:rPr>
                <w:bCs/>
              </w:rPr>
              <w:t>*</w:t>
            </w:r>
            <w:proofErr w:type="spellStart"/>
            <w:r w:rsidRPr="00572B17">
              <w:rPr>
                <w:bCs/>
              </w:rPr>
              <w:t>laɟɔ</w:t>
            </w:r>
            <w:proofErr w:type="spellEnd"/>
          </w:p>
        </w:tc>
        <w:tc>
          <w:tcPr>
            <w:tcW w:w="0" w:type="auto"/>
            <w:shd w:val="clear" w:color="auto" w:fill="D9D9D9" w:themeFill="background1" w:themeFillShade="D9"/>
          </w:tcPr>
          <w:p w14:paraId="6B411BF1" w14:textId="4267ACF9" w:rsidR="00F46CDF" w:rsidRPr="00572B17" w:rsidRDefault="00F46CDF" w:rsidP="00F46CDF">
            <w:pPr>
              <w:pStyle w:val="OLtablecontents"/>
              <w:rPr>
                <w:bCs/>
              </w:rPr>
            </w:pPr>
            <w:proofErr w:type="spellStart"/>
            <w:r w:rsidRPr="00572B17">
              <w:rPr>
                <w:bCs/>
              </w:rPr>
              <w:t>lad̪ɔ</w:t>
            </w:r>
            <w:proofErr w:type="spellEnd"/>
          </w:p>
        </w:tc>
        <w:tc>
          <w:tcPr>
            <w:tcW w:w="0" w:type="auto"/>
            <w:shd w:val="clear" w:color="auto" w:fill="D9D9D9" w:themeFill="background1" w:themeFillShade="D9"/>
          </w:tcPr>
          <w:p w14:paraId="3BD9D84C" w14:textId="1E63985D" w:rsidR="00F46CDF" w:rsidRPr="00572B17" w:rsidRDefault="00F46CDF" w:rsidP="00F46CDF">
            <w:pPr>
              <w:pStyle w:val="OLtablecontents"/>
              <w:rPr>
                <w:bCs/>
              </w:rPr>
            </w:pPr>
            <w:r w:rsidRPr="00572B17">
              <w:rPr>
                <w:bCs/>
              </w:rPr>
              <w:t>*</w:t>
            </w:r>
            <w:proofErr w:type="spellStart"/>
            <w:r w:rsidRPr="00572B17">
              <w:rPr>
                <w:bCs/>
              </w:rPr>
              <w:t>laɟɔ</w:t>
            </w:r>
            <w:proofErr w:type="spellEnd"/>
          </w:p>
        </w:tc>
        <w:tc>
          <w:tcPr>
            <w:tcW w:w="0" w:type="auto"/>
            <w:shd w:val="clear" w:color="auto" w:fill="D9D9D9" w:themeFill="background1" w:themeFillShade="D9"/>
          </w:tcPr>
          <w:p w14:paraId="07A7C101" w14:textId="6DD8DB55" w:rsidR="00F46CDF" w:rsidRPr="00572B17" w:rsidRDefault="00F46CDF" w:rsidP="00F46CDF">
            <w:pPr>
              <w:pStyle w:val="OLtablecontents"/>
              <w:rPr>
                <w:bCs/>
              </w:rPr>
            </w:pPr>
            <w:proofErr w:type="spellStart"/>
            <w:r w:rsidRPr="00572B17">
              <w:rPr>
                <w:bCs/>
              </w:rPr>
              <w:t>laɟɔ</w:t>
            </w:r>
            <w:proofErr w:type="spellEnd"/>
          </w:p>
        </w:tc>
        <w:tc>
          <w:tcPr>
            <w:tcW w:w="0" w:type="auto"/>
            <w:shd w:val="clear" w:color="auto" w:fill="D9D9D9" w:themeFill="background1" w:themeFillShade="D9"/>
          </w:tcPr>
          <w:p w14:paraId="496E736A" w14:textId="33634AE2" w:rsidR="00F46CDF" w:rsidRPr="00572B17" w:rsidRDefault="00F46CDF" w:rsidP="00F46CDF">
            <w:pPr>
              <w:pStyle w:val="OLtablecontents"/>
              <w:rPr>
                <w:bCs/>
              </w:rPr>
            </w:pPr>
            <w:proofErr w:type="spellStart"/>
            <w:r w:rsidRPr="00572B17">
              <w:rPr>
                <w:bCs/>
              </w:rPr>
              <w:t>laɟɔ</w:t>
            </w:r>
            <w:proofErr w:type="spellEnd"/>
          </w:p>
        </w:tc>
        <w:tc>
          <w:tcPr>
            <w:tcW w:w="0" w:type="auto"/>
            <w:shd w:val="clear" w:color="auto" w:fill="D9D9D9" w:themeFill="background1" w:themeFillShade="D9"/>
          </w:tcPr>
          <w:p w14:paraId="49A3EFCC" w14:textId="033C9573" w:rsidR="00F46CDF" w:rsidRPr="00572B17" w:rsidRDefault="00F46CDF" w:rsidP="00F46CDF">
            <w:pPr>
              <w:pStyle w:val="OLtablecontents"/>
              <w:rPr>
                <w:bCs/>
              </w:rPr>
            </w:pPr>
            <w:r w:rsidRPr="00572B17">
              <w:rPr>
                <w:bCs/>
                <w:lang w:val="en-AU"/>
              </w:rPr>
              <w:t>‘sail’</w:t>
            </w:r>
          </w:p>
        </w:tc>
      </w:tr>
      <w:tr w:rsidR="00F46CDF" w:rsidRPr="00572B17" w14:paraId="7E1108CA" w14:textId="77777777" w:rsidTr="006766EF">
        <w:trPr>
          <w:jc w:val="center"/>
        </w:trPr>
        <w:tc>
          <w:tcPr>
            <w:tcW w:w="0" w:type="auto"/>
          </w:tcPr>
          <w:p w14:paraId="1273FFE9" w14:textId="463E0BFB" w:rsidR="00F46CDF" w:rsidRPr="00572B17" w:rsidRDefault="00F46CDF" w:rsidP="00F46CDF">
            <w:pPr>
              <w:pStyle w:val="OLtablecontents"/>
              <w:rPr>
                <w:bCs/>
              </w:rPr>
            </w:pPr>
            <w:r w:rsidRPr="00572B17">
              <w:rPr>
                <w:bCs/>
              </w:rPr>
              <w:t>*</w:t>
            </w:r>
            <w:proofErr w:type="spellStart"/>
            <w:proofErr w:type="gramStart"/>
            <w:r w:rsidRPr="00572B17">
              <w:rPr>
                <w:bCs/>
              </w:rPr>
              <w:t>laju</w:t>
            </w:r>
            <w:proofErr w:type="spellEnd"/>
            <w:proofErr w:type="gramEnd"/>
          </w:p>
        </w:tc>
        <w:tc>
          <w:tcPr>
            <w:tcW w:w="0" w:type="auto"/>
          </w:tcPr>
          <w:p w14:paraId="145C34F7" w14:textId="555E86A8" w:rsidR="00F46CDF" w:rsidRPr="00572B17" w:rsidRDefault="00F46CDF" w:rsidP="00F46CDF">
            <w:pPr>
              <w:pStyle w:val="OLtablecontents"/>
              <w:rPr>
                <w:bCs/>
              </w:rPr>
            </w:pPr>
            <w:r w:rsidRPr="00572B17">
              <w:rPr>
                <w:bCs/>
              </w:rPr>
              <w:t>*</w:t>
            </w:r>
            <w:proofErr w:type="spellStart"/>
            <w:r w:rsidRPr="00572B17">
              <w:rPr>
                <w:bCs/>
              </w:rPr>
              <w:t>laɟu</w:t>
            </w:r>
            <w:r w:rsidRPr="00572B17">
              <w:rPr>
                <w:bCs/>
                <w:vertAlign w:val="superscript"/>
              </w:rPr>
              <w:t>ʔ</w:t>
            </w:r>
            <w:proofErr w:type="spellEnd"/>
          </w:p>
        </w:tc>
        <w:tc>
          <w:tcPr>
            <w:tcW w:w="0" w:type="auto"/>
          </w:tcPr>
          <w:p w14:paraId="306892BE" w14:textId="2660D025" w:rsidR="00F46CDF" w:rsidRPr="00572B17" w:rsidRDefault="00F46CDF" w:rsidP="00F46CDF">
            <w:pPr>
              <w:pStyle w:val="OLtablecontents"/>
              <w:rPr>
                <w:bCs/>
              </w:rPr>
            </w:pPr>
            <w:proofErr w:type="spellStart"/>
            <w:r w:rsidRPr="00572B17">
              <w:rPr>
                <w:bCs/>
              </w:rPr>
              <w:t>lad̪u</w:t>
            </w:r>
            <w:r w:rsidRPr="00572B17">
              <w:rPr>
                <w:bCs/>
                <w:vertAlign w:val="superscript"/>
              </w:rPr>
              <w:t>ʔ</w:t>
            </w:r>
            <w:proofErr w:type="spellEnd"/>
          </w:p>
        </w:tc>
        <w:tc>
          <w:tcPr>
            <w:tcW w:w="0" w:type="auto"/>
          </w:tcPr>
          <w:p w14:paraId="36D2408A" w14:textId="6B1DF19B" w:rsidR="00F46CDF" w:rsidRPr="00572B17" w:rsidRDefault="00F46CDF" w:rsidP="00F46CDF">
            <w:pPr>
              <w:pStyle w:val="OLtablecontents"/>
              <w:rPr>
                <w:bCs/>
              </w:rPr>
            </w:pPr>
            <w:r w:rsidRPr="00572B17">
              <w:rPr>
                <w:bCs/>
              </w:rPr>
              <w:t>*</w:t>
            </w:r>
            <w:proofErr w:type="spellStart"/>
            <w:r w:rsidRPr="00572B17">
              <w:rPr>
                <w:bCs/>
              </w:rPr>
              <w:t>laɟu</w:t>
            </w:r>
            <w:r w:rsidRPr="00572B17">
              <w:rPr>
                <w:bCs/>
                <w:vertAlign w:val="superscript"/>
              </w:rPr>
              <w:t>ʔ</w:t>
            </w:r>
            <w:proofErr w:type="spellEnd"/>
          </w:p>
        </w:tc>
        <w:tc>
          <w:tcPr>
            <w:tcW w:w="0" w:type="auto"/>
          </w:tcPr>
          <w:p w14:paraId="757944B8" w14:textId="76CAC329" w:rsidR="00F46CDF" w:rsidRPr="00572B17" w:rsidRDefault="00F46CDF" w:rsidP="00F46CDF">
            <w:pPr>
              <w:pStyle w:val="OLtablecontents"/>
              <w:rPr>
                <w:bCs/>
              </w:rPr>
            </w:pPr>
            <w:proofErr w:type="spellStart"/>
            <w:r w:rsidRPr="00572B17">
              <w:rPr>
                <w:bCs/>
              </w:rPr>
              <w:t>laɟu</w:t>
            </w:r>
            <w:r w:rsidRPr="00572B17">
              <w:rPr>
                <w:bCs/>
                <w:vertAlign w:val="superscript"/>
              </w:rPr>
              <w:t>ʔ</w:t>
            </w:r>
            <w:proofErr w:type="spellEnd"/>
          </w:p>
        </w:tc>
        <w:tc>
          <w:tcPr>
            <w:tcW w:w="0" w:type="auto"/>
          </w:tcPr>
          <w:p w14:paraId="38BE373F" w14:textId="5BAE05D6" w:rsidR="00F46CDF" w:rsidRPr="00572B17" w:rsidRDefault="00F46CDF" w:rsidP="00F46CDF">
            <w:pPr>
              <w:pStyle w:val="OLtablecontents"/>
              <w:rPr>
                <w:bCs/>
                <w:lang w:val="en-AU"/>
              </w:rPr>
            </w:pPr>
            <w:proofErr w:type="spellStart"/>
            <w:r w:rsidRPr="00572B17">
              <w:rPr>
                <w:bCs/>
              </w:rPr>
              <w:t>laɟu</w:t>
            </w:r>
            <w:r w:rsidRPr="00572B17">
              <w:rPr>
                <w:bCs/>
                <w:vertAlign w:val="superscript"/>
              </w:rPr>
              <w:t>ʔ</w:t>
            </w:r>
            <w:proofErr w:type="spellEnd"/>
          </w:p>
        </w:tc>
        <w:tc>
          <w:tcPr>
            <w:tcW w:w="0" w:type="auto"/>
          </w:tcPr>
          <w:p w14:paraId="484E4745" w14:textId="3E22CC04" w:rsidR="00F46CDF" w:rsidRPr="00572B17" w:rsidRDefault="00F46CDF" w:rsidP="00F46CDF">
            <w:pPr>
              <w:pStyle w:val="OLtablecontents"/>
              <w:rPr>
                <w:bCs/>
                <w:lang w:val="en-AU"/>
              </w:rPr>
            </w:pPr>
            <w:r w:rsidRPr="00572B17">
              <w:rPr>
                <w:bCs/>
                <w:lang w:val="en-AU"/>
              </w:rPr>
              <w:t>‘wither’</w:t>
            </w:r>
          </w:p>
        </w:tc>
      </w:tr>
      <w:tr w:rsidR="00F46CDF" w:rsidRPr="00572B17" w14:paraId="07525B4A" w14:textId="77777777" w:rsidTr="00DE71BE">
        <w:trPr>
          <w:jc w:val="center"/>
        </w:trPr>
        <w:tc>
          <w:tcPr>
            <w:tcW w:w="0" w:type="auto"/>
            <w:shd w:val="clear" w:color="auto" w:fill="D9D9D9" w:themeFill="background1" w:themeFillShade="D9"/>
          </w:tcPr>
          <w:p w14:paraId="71AEAB53" w14:textId="0B716961" w:rsidR="00F46CDF" w:rsidRPr="00572B17" w:rsidRDefault="00F46CDF" w:rsidP="00F46CDF">
            <w:pPr>
              <w:pStyle w:val="OLtablecontents"/>
              <w:rPr>
                <w:bCs/>
              </w:rPr>
            </w:pPr>
          </w:p>
        </w:tc>
        <w:tc>
          <w:tcPr>
            <w:tcW w:w="0" w:type="auto"/>
            <w:shd w:val="clear" w:color="auto" w:fill="D9D9D9" w:themeFill="background1" w:themeFillShade="D9"/>
          </w:tcPr>
          <w:p w14:paraId="3F48E2B5" w14:textId="57F99729" w:rsidR="00F46CDF" w:rsidRPr="00572B17" w:rsidRDefault="00F46CDF" w:rsidP="00F46CDF">
            <w:pPr>
              <w:pStyle w:val="OLtablecontents"/>
              <w:rPr>
                <w:bCs/>
              </w:rPr>
            </w:pPr>
            <w:r w:rsidRPr="00572B17">
              <w:rPr>
                <w:bCs/>
              </w:rPr>
              <w:t>*</w:t>
            </w:r>
            <w:proofErr w:type="spellStart"/>
            <w:r w:rsidRPr="00572B17">
              <w:rPr>
                <w:bCs/>
              </w:rPr>
              <w:t>ɟɔ</w:t>
            </w:r>
            <w:r w:rsidRPr="00572B17">
              <w:rPr>
                <w:bCs/>
                <w:vertAlign w:val="superscript"/>
              </w:rPr>
              <w:t>ʔ</w:t>
            </w:r>
            <w:r w:rsidRPr="00572B17">
              <w:rPr>
                <w:bCs/>
              </w:rPr>
              <w:t>ɟɔ</w:t>
            </w:r>
            <w:r w:rsidRPr="00572B17">
              <w:rPr>
                <w:bCs/>
                <w:vertAlign w:val="superscript"/>
              </w:rPr>
              <w:t>ʔ</w:t>
            </w:r>
            <w:proofErr w:type="spellEnd"/>
          </w:p>
        </w:tc>
        <w:tc>
          <w:tcPr>
            <w:tcW w:w="0" w:type="auto"/>
            <w:shd w:val="clear" w:color="auto" w:fill="D9D9D9" w:themeFill="background1" w:themeFillShade="D9"/>
          </w:tcPr>
          <w:p w14:paraId="6A2E1623" w14:textId="1D28D457" w:rsidR="00F46CDF" w:rsidRPr="00572B17" w:rsidRDefault="00F46CDF" w:rsidP="00F46CDF">
            <w:pPr>
              <w:pStyle w:val="OLtablecontents"/>
              <w:rPr>
                <w:bCs/>
              </w:rPr>
            </w:pPr>
            <w:proofErr w:type="spellStart"/>
            <w:r w:rsidRPr="00572B17">
              <w:rPr>
                <w:bCs/>
              </w:rPr>
              <w:t>d̪ɔ</w:t>
            </w:r>
            <w:r w:rsidRPr="00572B17">
              <w:rPr>
                <w:bCs/>
                <w:vertAlign w:val="superscript"/>
              </w:rPr>
              <w:t>ʔ</w:t>
            </w:r>
            <w:r w:rsidRPr="00572B17">
              <w:rPr>
                <w:bCs/>
              </w:rPr>
              <w:t>d̪ɔ</w:t>
            </w:r>
            <w:r w:rsidRPr="00572B17">
              <w:rPr>
                <w:bCs/>
                <w:vertAlign w:val="superscript"/>
              </w:rPr>
              <w:t>ʔ</w:t>
            </w:r>
            <w:proofErr w:type="spellEnd"/>
          </w:p>
        </w:tc>
        <w:tc>
          <w:tcPr>
            <w:tcW w:w="0" w:type="auto"/>
            <w:shd w:val="clear" w:color="auto" w:fill="D9D9D9" w:themeFill="background1" w:themeFillShade="D9"/>
          </w:tcPr>
          <w:p w14:paraId="05143B7F" w14:textId="4266DC48" w:rsidR="00F46CDF" w:rsidRPr="00572B17" w:rsidRDefault="00F46CDF" w:rsidP="00F46CDF">
            <w:pPr>
              <w:pStyle w:val="OLtablecontents"/>
              <w:rPr>
                <w:bCs/>
              </w:rPr>
            </w:pPr>
            <w:r w:rsidRPr="00572B17">
              <w:rPr>
                <w:bCs/>
              </w:rPr>
              <w:t>*</w:t>
            </w:r>
            <w:proofErr w:type="spellStart"/>
            <w:r w:rsidRPr="00572B17">
              <w:rPr>
                <w:bCs/>
              </w:rPr>
              <w:t>ɟɔ</w:t>
            </w:r>
            <w:r w:rsidRPr="00572B17">
              <w:rPr>
                <w:bCs/>
                <w:vertAlign w:val="superscript"/>
              </w:rPr>
              <w:t>ʔ</w:t>
            </w:r>
            <w:r w:rsidRPr="00572B17">
              <w:rPr>
                <w:bCs/>
              </w:rPr>
              <w:t>ɟɔ</w:t>
            </w:r>
            <w:r w:rsidRPr="00572B17">
              <w:rPr>
                <w:bCs/>
                <w:vertAlign w:val="superscript"/>
              </w:rPr>
              <w:t>ʔ</w:t>
            </w:r>
            <w:proofErr w:type="spellEnd"/>
          </w:p>
        </w:tc>
        <w:tc>
          <w:tcPr>
            <w:tcW w:w="0" w:type="auto"/>
            <w:shd w:val="clear" w:color="auto" w:fill="D9D9D9" w:themeFill="background1" w:themeFillShade="D9"/>
          </w:tcPr>
          <w:p w14:paraId="1ECD0477" w14:textId="0CC67ED1" w:rsidR="00F46CDF" w:rsidRPr="00572B17" w:rsidRDefault="00F46CDF" w:rsidP="00F46CDF">
            <w:pPr>
              <w:pStyle w:val="OLtablecontents"/>
              <w:rPr>
                <w:bCs/>
              </w:rPr>
            </w:pPr>
          </w:p>
        </w:tc>
        <w:tc>
          <w:tcPr>
            <w:tcW w:w="0" w:type="auto"/>
            <w:shd w:val="clear" w:color="auto" w:fill="D9D9D9" w:themeFill="background1" w:themeFillShade="D9"/>
          </w:tcPr>
          <w:p w14:paraId="43912081" w14:textId="7F1D855A" w:rsidR="00F46CDF" w:rsidRPr="00572B17" w:rsidRDefault="00F46CDF" w:rsidP="00F46CDF">
            <w:pPr>
              <w:pStyle w:val="OLtablecontents"/>
              <w:rPr>
                <w:bCs/>
                <w:lang w:val="en-AU"/>
              </w:rPr>
            </w:pPr>
            <w:proofErr w:type="spellStart"/>
            <w:r w:rsidRPr="00572B17">
              <w:rPr>
                <w:bCs/>
              </w:rPr>
              <w:t>ɟɔ</w:t>
            </w:r>
            <w:r w:rsidRPr="00572B17">
              <w:rPr>
                <w:bCs/>
                <w:vertAlign w:val="superscript"/>
              </w:rPr>
              <w:t>ʔ</w:t>
            </w:r>
            <w:r w:rsidRPr="00572B17">
              <w:rPr>
                <w:bCs/>
              </w:rPr>
              <w:t>ɟɔ</w:t>
            </w:r>
            <w:r w:rsidRPr="00572B17">
              <w:rPr>
                <w:bCs/>
                <w:vertAlign w:val="superscript"/>
              </w:rPr>
              <w:t>ʔ</w:t>
            </w:r>
            <w:proofErr w:type="spellEnd"/>
          </w:p>
        </w:tc>
        <w:tc>
          <w:tcPr>
            <w:tcW w:w="0" w:type="auto"/>
            <w:shd w:val="clear" w:color="auto" w:fill="D9D9D9" w:themeFill="background1" w:themeFillShade="D9"/>
          </w:tcPr>
          <w:p w14:paraId="3A31107D" w14:textId="2A91CDAD" w:rsidR="00F46CDF" w:rsidRPr="00572B17" w:rsidRDefault="00F46CDF" w:rsidP="00F46CDF">
            <w:pPr>
              <w:pStyle w:val="OLtablecontents"/>
              <w:rPr>
                <w:bCs/>
                <w:lang w:val="en-AU"/>
              </w:rPr>
            </w:pPr>
            <w:r w:rsidRPr="00572B17">
              <w:rPr>
                <w:bCs/>
              </w:rPr>
              <w:t>‘dog’</w:t>
            </w:r>
          </w:p>
        </w:tc>
      </w:tr>
      <w:tr w:rsidR="00F46CDF" w:rsidRPr="00572B17" w14:paraId="654BF1A6" w14:textId="77777777" w:rsidTr="00972FB3">
        <w:trPr>
          <w:jc w:val="center"/>
        </w:trPr>
        <w:tc>
          <w:tcPr>
            <w:tcW w:w="0" w:type="auto"/>
          </w:tcPr>
          <w:p w14:paraId="011718F4" w14:textId="77777777" w:rsidR="00F46CDF" w:rsidRPr="00572B17" w:rsidRDefault="00F46CDF" w:rsidP="00F46CDF">
            <w:pPr>
              <w:pStyle w:val="OLtablecontents"/>
              <w:rPr>
                <w:bCs/>
              </w:rPr>
            </w:pPr>
          </w:p>
        </w:tc>
        <w:tc>
          <w:tcPr>
            <w:tcW w:w="0" w:type="auto"/>
          </w:tcPr>
          <w:p w14:paraId="2EA50D6F" w14:textId="368C229E" w:rsidR="00F46CDF" w:rsidRPr="00572B17" w:rsidRDefault="00F46CDF" w:rsidP="00F46CDF">
            <w:pPr>
              <w:pStyle w:val="OLtablecontents"/>
              <w:rPr>
                <w:bCs/>
              </w:rPr>
            </w:pPr>
            <w:r w:rsidRPr="00572B17">
              <w:rPr>
                <w:bCs/>
              </w:rPr>
              <w:t>*</w:t>
            </w:r>
            <w:proofErr w:type="spellStart"/>
            <w:r w:rsidRPr="00572B17">
              <w:rPr>
                <w:bCs/>
              </w:rPr>
              <w:t>laɟɛ</w:t>
            </w:r>
            <w:proofErr w:type="spellEnd"/>
          </w:p>
        </w:tc>
        <w:tc>
          <w:tcPr>
            <w:tcW w:w="0" w:type="auto"/>
          </w:tcPr>
          <w:p w14:paraId="0D011552" w14:textId="3918C6CA" w:rsidR="00F46CDF" w:rsidRPr="00572B17" w:rsidRDefault="00F46CDF" w:rsidP="00F46CDF">
            <w:pPr>
              <w:pStyle w:val="OLtablecontents"/>
              <w:rPr>
                <w:bCs/>
              </w:rPr>
            </w:pPr>
            <w:proofErr w:type="spellStart"/>
            <w:r w:rsidRPr="00572B17">
              <w:rPr>
                <w:bCs/>
              </w:rPr>
              <w:t>lad̪ɛ</w:t>
            </w:r>
            <w:proofErr w:type="spellEnd"/>
          </w:p>
        </w:tc>
        <w:tc>
          <w:tcPr>
            <w:tcW w:w="0" w:type="auto"/>
          </w:tcPr>
          <w:p w14:paraId="7D9BB4E4" w14:textId="068F007D" w:rsidR="00F46CDF" w:rsidRPr="00572B17" w:rsidRDefault="00F46CDF" w:rsidP="00F46CDF">
            <w:pPr>
              <w:pStyle w:val="OLtablecontents"/>
              <w:rPr>
                <w:bCs/>
              </w:rPr>
            </w:pPr>
            <w:r w:rsidRPr="00572B17">
              <w:rPr>
                <w:bCs/>
              </w:rPr>
              <w:t>*</w:t>
            </w:r>
            <w:proofErr w:type="spellStart"/>
            <w:r w:rsidRPr="00572B17">
              <w:rPr>
                <w:bCs/>
              </w:rPr>
              <w:t>laɟɛ</w:t>
            </w:r>
            <w:proofErr w:type="spellEnd"/>
          </w:p>
        </w:tc>
        <w:tc>
          <w:tcPr>
            <w:tcW w:w="0" w:type="auto"/>
          </w:tcPr>
          <w:p w14:paraId="58A8EF3E" w14:textId="37126B5D" w:rsidR="00F46CDF" w:rsidRPr="00572B17" w:rsidRDefault="00F46CDF" w:rsidP="00F46CDF">
            <w:pPr>
              <w:pStyle w:val="OLtablecontents"/>
              <w:rPr>
                <w:bCs/>
              </w:rPr>
            </w:pPr>
            <w:proofErr w:type="spellStart"/>
            <w:r w:rsidRPr="00572B17">
              <w:rPr>
                <w:bCs/>
              </w:rPr>
              <w:t>laɟɛ</w:t>
            </w:r>
            <w:proofErr w:type="spellEnd"/>
          </w:p>
        </w:tc>
        <w:tc>
          <w:tcPr>
            <w:tcW w:w="0" w:type="auto"/>
          </w:tcPr>
          <w:p w14:paraId="4EF698C9" w14:textId="58ADB237" w:rsidR="00F46CDF" w:rsidRPr="00572B17" w:rsidRDefault="00F46CDF" w:rsidP="00F46CDF">
            <w:pPr>
              <w:pStyle w:val="OLtablecontents"/>
              <w:rPr>
                <w:bCs/>
                <w:lang w:val="en-AU"/>
              </w:rPr>
            </w:pPr>
            <w:proofErr w:type="spellStart"/>
            <w:r w:rsidRPr="00572B17">
              <w:rPr>
                <w:bCs/>
              </w:rPr>
              <w:t>laɟɛ</w:t>
            </w:r>
            <w:proofErr w:type="spellEnd"/>
          </w:p>
        </w:tc>
        <w:tc>
          <w:tcPr>
            <w:tcW w:w="0" w:type="auto"/>
          </w:tcPr>
          <w:p w14:paraId="63EF1029" w14:textId="1A9AC33F" w:rsidR="00F46CDF" w:rsidRPr="00572B17" w:rsidRDefault="00F46CDF" w:rsidP="00F46CDF">
            <w:pPr>
              <w:pStyle w:val="OLtablecontents"/>
              <w:rPr>
                <w:bCs/>
                <w:lang w:val="en-AU"/>
              </w:rPr>
            </w:pPr>
            <w:r w:rsidRPr="00572B17">
              <w:rPr>
                <w:bCs/>
              </w:rPr>
              <w:t>‘hungry’</w:t>
            </w:r>
          </w:p>
        </w:tc>
      </w:tr>
      <w:tr w:rsidR="00F46CDF" w:rsidRPr="00572B17" w14:paraId="1B398C07" w14:textId="77777777" w:rsidTr="00D90434">
        <w:trPr>
          <w:jc w:val="center"/>
        </w:trPr>
        <w:tc>
          <w:tcPr>
            <w:tcW w:w="0" w:type="auto"/>
            <w:shd w:val="clear" w:color="auto" w:fill="D9D9D9" w:themeFill="background1" w:themeFillShade="D9"/>
          </w:tcPr>
          <w:p w14:paraId="306C09EB" w14:textId="77777777" w:rsidR="00F46CDF" w:rsidRPr="00572B17" w:rsidRDefault="00F46CDF" w:rsidP="00F46CDF">
            <w:pPr>
              <w:pStyle w:val="OLtablecontents"/>
              <w:rPr>
                <w:bCs/>
              </w:rPr>
            </w:pPr>
          </w:p>
        </w:tc>
        <w:tc>
          <w:tcPr>
            <w:tcW w:w="0" w:type="auto"/>
            <w:shd w:val="clear" w:color="auto" w:fill="D9D9D9" w:themeFill="background1" w:themeFillShade="D9"/>
          </w:tcPr>
          <w:p w14:paraId="3BC5528A" w14:textId="3E410481" w:rsidR="00F46CDF" w:rsidRPr="00572B17" w:rsidRDefault="00F46CDF" w:rsidP="00F46CDF">
            <w:pPr>
              <w:pStyle w:val="OLtablecontents"/>
              <w:rPr>
                <w:bCs/>
              </w:rPr>
            </w:pPr>
            <w:r w:rsidRPr="00572B17">
              <w:rPr>
                <w:bCs/>
              </w:rPr>
              <w:t>*</w:t>
            </w:r>
            <w:proofErr w:type="spellStart"/>
            <w:r w:rsidRPr="00572B17">
              <w:rPr>
                <w:bCs/>
              </w:rPr>
              <w:t>ɔɟu</w:t>
            </w:r>
            <w:r w:rsidRPr="00572B17">
              <w:rPr>
                <w:bCs/>
                <w:vertAlign w:val="superscript"/>
              </w:rPr>
              <w:t>ʔ</w:t>
            </w:r>
            <w:proofErr w:type="spellEnd"/>
          </w:p>
        </w:tc>
        <w:tc>
          <w:tcPr>
            <w:tcW w:w="0" w:type="auto"/>
            <w:shd w:val="clear" w:color="auto" w:fill="D9D9D9" w:themeFill="background1" w:themeFillShade="D9"/>
          </w:tcPr>
          <w:p w14:paraId="1BFC4DA1" w14:textId="5F56A0AD" w:rsidR="00F46CDF" w:rsidRPr="00572B17" w:rsidRDefault="00F46CDF" w:rsidP="00F46CDF">
            <w:pPr>
              <w:pStyle w:val="OLtablecontents"/>
              <w:rPr>
                <w:bCs/>
              </w:rPr>
            </w:pPr>
            <w:proofErr w:type="spellStart"/>
            <w:r w:rsidRPr="00572B17">
              <w:rPr>
                <w:bCs/>
              </w:rPr>
              <w:t>ɔd̪u</w:t>
            </w:r>
            <w:r w:rsidRPr="00572B17">
              <w:rPr>
                <w:bCs/>
                <w:vertAlign w:val="superscript"/>
              </w:rPr>
              <w:t>ʔ</w:t>
            </w:r>
            <w:proofErr w:type="spellEnd"/>
          </w:p>
        </w:tc>
        <w:tc>
          <w:tcPr>
            <w:tcW w:w="0" w:type="auto"/>
            <w:shd w:val="clear" w:color="auto" w:fill="D9D9D9" w:themeFill="background1" w:themeFillShade="D9"/>
          </w:tcPr>
          <w:p w14:paraId="393AD6A1" w14:textId="195F088F" w:rsidR="00F46CDF" w:rsidRPr="00572B17" w:rsidRDefault="00F46CDF" w:rsidP="00F46CDF">
            <w:pPr>
              <w:pStyle w:val="OLtablecontents"/>
              <w:rPr>
                <w:bCs/>
              </w:rPr>
            </w:pPr>
            <w:r w:rsidRPr="00572B17">
              <w:rPr>
                <w:bCs/>
              </w:rPr>
              <w:t>*</w:t>
            </w:r>
            <w:proofErr w:type="spellStart"/>
            <w:r w:rsidRPr="00572B17">
              <w:rPr>
                <w:bCs/>
              </w:rPr>
              <w:t>ɔɟu</w:t>
            </w:r>
            <w:r w:rsidRPr="00572B17">
              <w:rPr>
                <w:bCs/>
                <w:vertAlign w:val="superscript"/>
              </w:rPr>
              <w:t>ʔ</w:t>
            </w:r>
            <w:proofErr w:type="spellEnd"/>
          </w:p>
        </w:tc>
        <w:tc>
          <w:tcPr>
            <w:tcW w:w="0" w:type="auto"/>
            <w:shd w:val="clear" w:color="auto" w:fill="D9D9D9" w:themeFill="background1" w:themeFillShade="D9"/>
          </w:tcPr>
          <w:p w14:paraId="2148C0B9" w14:textId="6DD80527" w:rsidR="00F46CDF" w:rsidRPr="00572B17" w:rsidRDefault="00F46CDF" w:rsidP="00F46CDF">
            <w:pPr>
              <w:pStyle w:val="OLtablecontents"/>
              <w:rPr>
                <w:bCs/>
              </w:rPr>
            </w:pPr>
            <w:proofErr w:type="spellStart"/>
            <w:r w:rsidRPr="00572B17">
              <w:rPr>
                <w:bCs/>
              </w:rPr>
              <w:t>ɔɟu</w:t>
            </w:r>
            <w:r w:rsidRPr="00572B17">
              <w:rPr>
                <w:bCs/>
                <w:vertAlign w:val="superscript"/>
              </w:rPr>
              <w:t>ʔ</w:t>
            </w:r>
            <w:proofErr w:type="spellEnd"/>
          </w:p>
        </w:tc>
        <w:tc>
          <w:tcPr>
            <w:tcW w:w="0" w:type="auto"/>
            <w:shd w:val="clear" w:color="auto" w:fill="D9D9D9" w:themeFill="background1" w:themeFillShade="D9"/>
          </w:tcPr>
          <w:p w14:paraId="7F1631B3" w14:textId="134A93A5" w:rsidR="00F46CDF" w:rsidRPr="00572B17" w:rsidRDefault="00F46CDF" w:rsidP="00F46CDF">
            <w:pPr>
              <w:pStyle w:val="OLtablecontents"/>
              <w:rPr>
                <w:bCs/>
              </w:rPr>
            </w:pPr>
            <w:proofErr w:type="spellStart"/>
            <w:r w:rsidRPr="00572B17">
              <w:rPr>
                <w:bCs/>
              </w:rPr>
              <w:t>ɔɟu</w:t>
            </w:r>
            <w:r w:rsidRPr="00572B17">
              <w:rPr>
                <w:bCs/>
                <w:vertAlign w:val="superscript"/>
              </w:rPr>
              <w:t>ʔ</w:t>
            </w:r>
            <w:proofErr w:type="spellEnd"/>
          </w:p>
        </w:tc>
        <w:tc>
          <w:tcPr>
            <w:tcW w:w="0" w:type="auto"/>
            <w:shd w:val="clear" w:color="auto" w:fill="D9D9D9" w:themeFill="background1" w:themeFillShade="D9"/>
          </w:tcPr>
          <w:p w14:paraId="117D9E96" w14:textId="2F0ED8C4" w:rsidR="00F46CDF" w:rsidRPr="00572B17" w:rsidRDefault="00F46CDF" w:rsidP="00F46CDF">
            <w:pPr>
              <w:pStyle w:val="OLtablecontents"/>
              <w:rPr>
                <w:bCs/>
                <w:lang w:val="en-AU"/>
              </w:rPr>
            </w:pPr>
            <w:r w:rsidRPr="00572B17">
              <w:rPr>
                <w:bCs/>
                <w:lang w:val="en-AU"/>
              </w:rPr>
              <w:t>‘tide’</w:t>
            </w:r>
          </w:p>
        </w:tc>
      </w:tr>
      <w:tr w:rsidR="002F6326" w:rsidRPr="00572B17" w14:paraId="380CA683" w14:textId="77777777" w:rsidTr="00475E73">
        <w:trPr>
          <w:jc w:val="center"/>
        </w:trPr>
        <w:tc>
          <w:tcPr>
            <w:tcW w:w="0" w:type="auto"/>
            <w:gridSpan w:val="7"/>
            <w:shd w:val="clear" w:color="auto" w:fill="FFFFFF" w:themeFill="background1"/>
          </w:tcPr>
          <w:p w14:paraId="48532058" w14:textId="77C157C1" w:rsidR="002F6326" w:rsidRPr="00572B17" w:rsidRDefault="002F6326" w:rsidP="00F46CDF">
            <w:pPr>
              <w:pStyle w:val="OLtablecontents"/>
              <w:rPr>
                <w:bCs/>
                <w:lang w:val="en-AU"/>
              </w:rPr>
            </w:pPr>
            <w:r w:rsidRPr="00572B17">
              <w:rPr>
                <w:bCs/>
              </w:rPr>
              <w:t xml:space="preserve">Sound </w:t>
            </w:r>
            <w:proofErr w:type="gramStart"/>
            <w:r w:rsidRPr="00572B17">
              <w:rPr>
                <w:bCs/>
              </w:rPr>
              <w:t>change</w:t>
            </w:r>
            <w:proofErr w:type="gramEnd"/>
            <w:r w:rsidRPr="00572B17">
              <w:rPr>
                <w:bCs/>
              </w:rPr>
              <w:t xml:space="preserve"> blocked:</w:t>
            </w:r>
            <w:r w:rsidRPr="00572B17">
              <w:t xml:space="preserve"> *ɟ/V[+</w:t>
            </w:r>
            <w:proofErr w:type="gramStart"/>
            <w:r w:rsidRPr="00572B17">
              <w:t>high]_</w:t>
            </w:r>
            <w:proofErr w:type="gramEnd"/>
          </w:p>
        </w:tc>
      </w:tr>
      <w:tr w:rsidR="002F6326" w:rsidRPr="00572B17" w14:paraId="175AF1D9" w14:textId="77777777" w:rsidTr="00475E73">
        <w:trPr>
          <w:jc w:val="center"/>
        </w:trPr>
        <w:tc>
          <w:tcPr>
            <w:tcW w:w="0" w:type="auto"/>
            <w:shd w:val="clear" w:color="auto" w:fill="D9D9D9" w:themeFill="background1" w:themeFillShade="D9"/>
          </w:tcPr>
          <w:p w14:paraId="594D92CE" w14:textId="77777777" w:rsidR="002F6326" w:rsidRPr="00572B17" w:rsidRDefault="002F6326" w:rsidP="002F6326">
            <w:pPr>
              <w:pStyle w:val="OLtablecontents"/>
              <w:rPr>
                <w:bCs/>
              </w:rPr>
            </w:pPr>
          </w:p>
        </w:tc>
        <w:tc>
          <w:tcPr>
            <w:tcW w:w="0" w:type="auto"/>
            <w:shd w:val="clear" w:color="auto" w:fill="D9D9D9" w:themeFill="background1" w:themeFillShade="D9"/>
          </w:tcPr>
          <w:p w14:paraId="1005CDB1" w14:textId="7D1BEC6D" w:rsidR="002F6326" w:rsidRPr="00572B17" w:rsidRDefault="002F6326" w:rsidP="002F6326">
            <w:pPr>
              <w:pStyle w:val="OLtablecontents"/>
              <w:rPr>
                <w:bCs/>
              </w:rPr>
            </w:pPr>
            <w:r w:rsidRPr="00572B17">
              <w:rPr>
                <w:bCs/>
              </w:rPr>
              <w:t>*</w:t>
            </w:r>
            <w:proofErr w:type="spellStart"/>
            <w:r w:rsidRPr="00572B17">
              <w:rPr>
                <w:bCs/>
              </w:rPr>
              <w:t>ɟi</w:t>
            </w:r>
            <w:r w:rsidRPr="00572B17">
              <w:rPr>
                <w:bCs/>
                <w:vertAlign w:val="superscript"/>
              </w:rPr>
              <w:t>ʔ</w:t>
            </w:r>
            <w:r w:rsidRPr="00572B17">
              <w:rPr>
                <w:bCs/>
              </w:rPr>
              <w:t>ɟi</w:t>
            </w:r>
            <w:r w:rsidRPr="00572B17">
              <w:rPr>
                <w:bCs/>
                <w:vertAlign w:val="superscript"/>
              </w:rPr>
              <w:t>ʔ</w:t>
            </w:r>
            <w:proofErr w:type="spellEnd"/>
          </w:p>
        </w:tc>
        <w:tc>
          <w:tcPr>
            <w:tcW w:w="0" w:type="auto"/>
            <w:shd w:val="clear" w:color="auto" w:fill="D9D9D9" w:themeFill="background1" w:themeFillShade="D9"/>
          </w:tcPr>
          <w:p w14:paraId="49B0C582" w14:textId="3B6BB94A" w:rsidR="002F6326" w:rsidRPr="00572B17" w:rsidRDefault="002F6326" w:rsidP="002F6326">
            <w:pPr>
              <w:pStyle w:val="OLtablecontents"/>
              <w:rPr>
                <w:bCs/>
              </w:rPr>
            </w:pPr>
            <w:proofErr w:type="spellStart"/>
            <w:r>
              <w:rPr>
                <w:bCs/>
              </w:rPr>
              <w:t>z</w:t>
            </w:r>
            <w:r w:rsidRPr="00572B17">
              <w:rPr>
                <w:bCs/>
              </w:rPr>
              <w:t>i</w:t>
            </w:r>
            <w:r w:rsidRPr="00572B17">
              <w:rPr>
                <w:bCs/>
                <w:vertAlign w:val="superscript"/>
              </w:rPr>
              <w:t>ʔ</w:t>
            </w:r>
            <w:r w:rsidRPr="00766A92">
              <w:rPr>
                <w:bCs/>
              </w:rPr>
              <w:t>z</w:t>
            </w:r>
            <w:r w:rsidRPr="00572B17">
              <w:rPr>
                <w:bCs/>
              </w:rPr>
              <w:t>i</w:t>
            </w:r>
            <w:r w:rsidRPr="00572B17">
              <w:rPr>
                <w:bCs/>
                <w:vertAlign w:val="superscript"/>
              </w:rPr>
              <w:t>ʔ</w:t>
            </w:r>
            <w:proofErr w:type="spellEnd"/>
          </w:p>
        </w:tc>
        <w:tc>
          <w:tcPr>
            <w:tcW w:w="0" w:type="auto"/>
            <w:shd w:val="clear" w:color="auto" w:fill="D9D9D9" w:themeFill="background1" w:themeFillShade="D9"/>
          </w:tcPr>
          <w:p w14:paraId="1D95EDA3" w14:textId="2EB02174" w:rsidR="002F6326" w:rsidRPr="00572B17" w:rsidRDefault="002F6326" w:rsidP="002F6326">
            <w:pPr>
              <w:pStyle w:val="OLtablecontents"/>
              <w:rPr>
                <w:bCs/>
              </w:rPr>
            </w:pPr>
            <w:r w:rsidRPr="00572B17">
              <w:rPr>
                <w:bCs/>
              </w:rPr>
              <w:t>*</w:t>
            </w:r>
            <w:proofErr w:type="spellStart"/>
            <w:r w:rsidRPr="00572B17">
              <w:rPr>
                <w:bCs/>
              </w:rPr>
              <w:t>ɟi</w:t>
            </w:r>
            <w:r w:rsidRPr="00572B17">
              <w:rPr>
                <w:bCs/>
                <w:vertAlign w:val="superscript"/>
              </w:rPr>
              <w:t>ʔ</w:t>
            </w:r>
            <w:r w:rsidRPr="00572B17">
              <w:rPr>
                <w:bCs/>
              </w:rPr>
              <w:t>ɟi</w:t>
            </w:r>
            <w:r w:rsidRPr="00572B17">
              <w:rPr>
                <w:bCs/>
                <w:vertAlign w:val="superscript"/>
              </w:rPr>
              <w:t>ʔ</w:t>
            </w:r>
            <w:proofErr w:type="spellEnd"/>
          </w:p>
        </w:tc>
        <w:tc>
          <w:tcPr>
            <w:tcW w:w="0" w:type="auto"/>
            <w:shd w:val="clear" w:color="auto" w:fill="D9D9D9" w:themeFill="background1" w:themeFillShade="D9"/>
          </w:tcPr>
          <w:p w14:paraId="1BCA3ECA" w14:textId="36002340" w:rsidR="002F6326" w:rsidRPr="00572B17" w:rsidRDefault="002F6326" w:rsidP="002F6326">
            <w:pPr>
              <w:pStyle w:val="OLtablecontents"/>
              <w:rPr>
                <w:bCs/>
              </w:rPr>
            </w:pPr>
            <w:proofErr w:type="spellStart"/>
            <w:r w:rsidRPr="00572B17">
              <w:rPr>
                <w:bCs/>
              </w:rPr>
              <w:t>ɟi</w:t>
            </w:r>
            <w:r w:rsidRPr="00572B17">
              <w:rPr>
                <w:bCs/>
                <w:vertAlign w:val="superscript"/>
              </w:rPr>
              <w:t>ʔ</w:t>
            </w:r>
            <w:r w:rsidRPr="00572B17">
              <w:rPr>
                <w:bCs/>
              </w:rPr>
              <w:t>ɟi</w:t>
            </w:r>
            <w:r w:rsidRPr="00572B17">
              <w:rPr>
                <w:bCs/>
                <w:vertAlign w:val="superscript"/>
              </w:rPr>
              <w:t>ʔ</w:t>
            </w:r>
            <w:proofErr w:type="spellEnd"/>
          </w:p>
        </w:tc>
        <w:tc>
          <w:tcPr>
            <w:tcW w:w="0" w:type="auto"/>
            <w:shd w:val="clear" w:color="auto" w:fill="D9D9D9" w:themeFill="background1" w:themeFillShade="D9"/>
          </w:tcPr>
          <w:p w14:paraId="38D7842E" w14:textId="3E552C5C" w:rsidR="002F6326" w:rsidRPr="00572B17" w:rsidRDefault="002F6326" w:rsidP="002F6326">
            <w:pPr>
              <w:pStyle w:val="OLtablecontents"/>
              <w:rPr>
                <w:bCs/>
              </w:rPr>
            </w:pPr>
            <w:proofErr w:type="spellStart"/>
            <w:r w:rsidRPr="00572B17">
              <w:rPr>
                <w:bCs/>
              </w:rPr>
              <w:t>ɟi</w:t>
            </w:r>
            <w:r w:rsidRPr="00572B17">
              <w:rPr>
                <w:bCs/>
                <w:vertAlign w:val="superscript"/>
              </w:rPr>
              <w:t>ʔ</w:t>
            </w:r>
            <w:r w:rsidRPr="00572B17">
              <w:rPr>
                <w:bCs/>
              </w:rPr>
              <w:t>ɟi</w:t>
            </w:r>
            <w:r w:rsidRPr="00572B17">
              <w:rPr>
                <w:bCs/>
                <w:vertAlign w:val="superscript"/>
              </w:rPr>
              <w:t>ʔ</w:t>
            </w:r>
            <w:proofErr w:type="spellEnd"/>
          </w:p>
        </w:tc>
        <w:tc>
          <w:tcPr>
            <w:tcW w:w="0" w:type="auto"/>
            <w:shd w:val="clear" w:color="auto" w:fill="D9D9D9" w:themeFill="background1" w:themeFillShade="D9"/>
          </w:tcPr>
          <w:p w14:paraId="3EF6A669" w14:textId="6493A4A7" w:rsidR="002F6326" w:rsidRPr="00572B17" w:rsidRDefault="002F6326" w:rsidP="002F6326">
            <w:pPr>
              <w:pStyle w:val="OLtablecontents"/>
              <w:rPr>
                <w:bCs/>
                <w:lang w:val="en-AU"/>
              </w:rPr>
            </w:pPr>
            <w:r w:rsidRPr="00572B17">
              <w:rPr>
                <w:bCs/>
                <w:lang w:val="en-AU"/>
              </w:rPr>
              <w:t>‘</w:t>
            </w:r>
            <w:proofErr w:type="gramStart"/>
            <w:r w:rsidRPr="00572B17">
              <w:rPr>
                <w:bCs/>
                <w:lang w:val="en-AU"/>
              </w:rPr>
              <w:t>baby</w:t>
            </w:r>
            <w:proofErr w:type="gramEnd"/>
            <w:r w:rsidRPr="00572B17">
              <w:rPr>
                <w:bCs/>
                <w:lang w:val="en-AU"/>
              </w:rPr>
              <w:t xml:space="preserve"> girl’</w:t>
            </w:r>
          </w:p>
        </w:tc>
      </w:tr>
      <w:tr w:rsidR="002F6326" w:rsidRPr="00572B17" w14:paraId="26E520C4" w14:textId="77777777" w:rsidTr="00475E73">
        <w:trPr>
          <w:jc w:val="center"/>
        </w:trPr>
        <w:tc>
          <w:tcPr>
            <w:tcW w:w="0" w:type="auto"/>
            <w:tcBorders>
              <w:bottom w:val="single" w:sz="4" w:space="0" w:color="auto"/>
            </w:tcBorders>
            <w:shd w:val="clear" w:color="auto" w:fill="FFFFFF" w:themeFill="background1"/>
          </w:tcPr>
          <w:p w14:paraId="01D8578A" w14:textId="77777777" w:rsidR="002F6326" w:rsidRPr="00572B17" w:rsidRDefault="002F6326" w:rsidP="002F6326">
            <w:pPr>
              <w:pStyle w:val="OLtablecontents"/>
              <w:rPr>
                <w:bCs/>
              </w:rPr>
            </w:pPr>
          </w:p>
        </w:tc>
        <w:tc>
          <w:tcPr>
            <w:tcW w:w="0" w:type="auto"/>
            <w:tcBorders>
              <w:bottom w:val="single" w:sz="4" w:space="0" w:color="auto"/>
            </w:tcBorders>
            <w:shd w:val="clear" w:color="auto" w:fill="FFFFFF" w:themeFill="background1"/>
          </w:tcPr>
          <w:p w14:paraId="63A2E9F3" w14:textId="0F2095B4" w:rsidR="002F6326" w:rsidRPr="00572B17" w:rsidRDefault="002F6326" w:rsidP="002F6326">
            <w:pPr>
              <w:pStyle w:val="OLtablecontents"/>
              <w:rPr>
                <w:bCs/>
              </w:rPr>
            </w:pPr>
            <w:r w:rsidRPr="00572B17">
              <w:rPr>
                <w:bCs/>
              </w:rPr>
              <w:t>*</w:t>
            </w:r>
            <w:proofErr w:type="spellStart"/>
            <w:r w:rsidRPr="00572B17">
              <w:rPr>
                <w:bCs/>
              </w:rPr>
              <w:t>ɟajɟaj</w:t>
            </w:r>
            <w:proofErr w:type="spellEnd"/>
          </w:p>
        </w:tc>
        <w:tc>
          <w:tcPr>
            <w:tcW w:w="0" w:type="auto"/>
            <w:tcBorders>
              <w:bottom w:val="single" w:sz="4" w:space="0" w:color="auto"/>
            </w:tcBorders>
            <w:shd w:val="clear" w:color="auto" w:fill="FFFFFF" w:themeFill="background1"/>
          </w:tcPr>
          <w:p w14:paraId="7BF60A0B" w14:textId="772B3E81" w:rsidR="002F6326" w:rsidRDefault="002F6326" w:rsidP="002F6326">
            <w:pPr>
              <w:pStyle w:val="OLtablecontents"/>
              <w:rPr>
                <w:bCs/>
              </w:rPr>
            </w:pPr>
            <w:proofErr w:type="spellStart"/>
            <w:r>
              <w:rPr>
                <w:bCs/>
              </w:rPr>
              <w:t>z</w:t>
            </w:r>
            <w:r w:rsidRPr="00572B17">
              <w:rPr>
                <w:bCs/>
              </w:rPr>
              <w:t>aj</w:t>
            </w:r>
            <w:r>
              <w:rPr>
                <w:bCs/>
              </w:rPr>
              <w:t>z</w:t>
            </w:r>
            <w:r w:rsidRPr="00572B17">
              <w:rPr>
                <w:bCs/>
              </w:rPr>
              <w:t>aj</w:t>
            </w:r>
            <w:proofErr w:type="spellEnd"/>
          </w:p>
        </w:tc>
        <w:tc>
          <w:tcPr>
            <w:tcW w:w="0" w:type="auto"/>
            <w:tcBorders>
              <w:bottom w:val="single" w:sz="4" w:space="0" w:color="auto"/>
            </w:tcBorders>
            <w:shd w:val="clear" w:color="auto" w:fill="FFFFFF" w:themeFill="background1"/>
          </w:tcPr>
          <w:p w14:paraId="28EC35C5" w14:textId="5109DBF7" w:rsidR="002F6326" w:rsidRPr="00572B17" w:rsidRDefault="002F6326" w:rsidP="002F6326">
            <w:pPr>
              <w:pStyle w:val="OLtablecontents"/>
              <w:rPr>
                <w:bCs/>
              </w:rPr>
            </w:pPr>
            <w:r w:rsidRPr="00572B17">
              <w:rPr>
                <w:bCs/>
              </w:rPr>
              <w:t>*</w:t>
            </w:r>
            <w:proofErr w:type="spellStart"/>
            <w:r w:rsidRPr="00572B17">
              <w:rPr>
                <w:bCs/>
              </w:rPr>
              <w:t>ɟajɟaj</w:t>
            </w:r>
            <w:proofErr w:type="spellEnd"/>
          </w:p>
        </w:tc>
        <w:tc>
          <w:tcPr>
            <w:tcW w:w="0" w:type="auto"/>
            <w:tcBorders>
              <w:bottom w:val="single" w:sz="4" w:space="0" w:color="auto"/>
            </w:tcBorders>
            <w:shd w:val="clear" w:color="auto" w:fill="FFFFFF" w:themeFill="background1"/>
          </w:tcPr>
          <w:p w14:paraId="08D77E18" w14:textId="02486B60" w:rsidR="002F6326" w:rsidRPr="00572B17" w:rsidRDefault="002F6326" w:rsidP="002F6326">
            <w:pPr>
              <w:pStyle w:val="OLtablecontents"/>
              <w:rPr>
                <w:bCs/>
              </w:rPr>
            </w:pPr>
            <w:proofErr w:type="spellStart"/>
            <w:r w:rsidRPr="00572B17">
              <w:rPr>
                <w:bCs/>
              </w:rPr>
              <w:t>ɟajɟaj</w:t>
            </w:r>
            <w:proofErr w:type="spellEnd"/>
          </w:p>
        </w:tc>
        <w:tc>
          <w:tcPr>
            <w:tcW w:w="0" w:type="auto"/>
            <w:tcBorders>
              <w:bottom w:val="single" w:sz="4" w:space="0" w:color="auto"/>
            </w:tcBorders>
            <w:shd w:val="clear" w:color="auto" w:fill="FFFFFF" w:themeFill="background1"/>
          </w:tcPr>
          <w:p w14:paraId="4E0D02AF" w14:textId="2F4BF0C8" w:rsidR="002F6326" w:rsidRPr="00572B17" w:rsidRDefault="002F6326" w:rsidP="002F6326">
            <w:pPr>
              <w:pStyle w:val="OLtablecontents"/>
              <w:rPr>
                <w:bCs/>
              </w:rPr>
            </w:pPr>
            <w:proofErr w:type="spellStart"/>
            <w:r w:rsidRPr="00572B17">
              <w:rPr>
                <w:bCs/>
              </w:rPr>
              <w:t>ɟajɟaj</w:t>
            </w:r>
            <w:proofErr w:type="spellEnd"/>
          </w:p>
        </w:tc>
        <w:tc>
          <w:tcPr>
            <w:tcW w:w="0" w:type="auto"/>
            <w:tcBorders>
              <w:bottom w:val="single" w:sz="4" w:space="0" w:color="auto"/>
            </w:tcBorders>
            <w:shd w:val="clear" w:color="auto" w:fill="FFFFFF" w:themeFill="background1"/>
          </w:tcPr>
          <w:p w14:paraId="642CD49B" w14:textId="0F60F743" w:rsidR="002F6326" w:rsidRPr="00572B17" w:rsidRDefault="002F6326" w:rsidP="002F6326">
            <w:pPr>
              <w:pStyle w:val="OLtablecontents"/>
              <w:rPr>
                <w:bCs/>
                <w:lang w:val="en-AU"/>
              </w:rPr>
            </w:pPr>
            <w:r w:rsidRPr="00572B17">
              <w:rPr>
                <w:bCs/>
                <w:lang w:val="en-AU"/>
              </w:rPr>
              <w:t>‘similar’</w:t>
            </w:r>
          </w:p>
        </w:tc>
      </w:tr>
    </w:tbl>
    <w:p w14:paraId="352A1570" w14:textId="77777777" w:rsidR="00372EFC" w:rsidRPr="00572B17" w:rsidRDefault="00372EFC" w:rsidP="00A30697">
      <w:pPr>
        <w:pStyle w:val="OL3ptseparator"/>
      </w:pPr>
    </w:p>
    <w:p w14:paraId="4D501DBE" w14:textId="5A0376C3" w:rsidR="003F5219" w:rsidRPr="00572B17" w:rsidRDefault="003F5219" w:rsidP="003F5219">
      <w:pPr>
        <w:pStyle w:val="OLheadingC-level"/>
        <w:rPr>
          <w:vanish/>
          <w:specVanish/>
        </w:rPr>
      </w:pPr>
      <w:r w:rsidRPr="00572B17">
        <w:t>*</w:t>
      </w:r>
      <w:r w:rsidR="00EA56F6" w:rsidRPr="00572B17">
        <w:t>ɡ</w:t>
      </w:r>
      <w:r w:rsidRPr="00572B17">
        <w:t>&gt;ɟ</w:t>
      </w:r>
      <w:r w:rsidR="00EA56F6" w:rsidRPr="00572B17">
        <w:t>/V[+front]</w:t>
      </w:r>
      <w:r w:rsidRPr="00572B17">
        <w:t xml:space="preserve"> (Proto-Mentawai&gt;</w:t>
      </w:r>
      <w:proofErr w:type="spellStart"/>
      <w:r w:rsidRPr="00572B17">
        <w:t>Simalegi</w:t>
      </w:r>
      <w:proofErr w:type="spellEnd"/>
      <w:r w:rsidR="004B0FCC" w:rsidRPr="00572B17">
        <w:t xml:space="preserve"> Mentawai</w:t>
      </w:r>
      <w:r w:rsidRPr="00572B17">
        <w:t xml:space="preserve">). </w:t>
      </w:r>
    </w:p>
    <w:p w14:paraId="1455656E" w14:textId="45760366" w:rsidR="00C0709C" w:rsidRPr="00572B17" w:rsidRDefault="00C94ECD" w:rsidP="002446EF">
      <w:pPr>
        <w:pStyle w:val="OLtextindented"/>
      </w:pPr>
      <w:r w:rsidRPr="00572B17">
        <w:t xml:space="preserve">This sound change would have </w:t>
      </w:r>
      <w:proofErr w:type="gramStart"/>
      <w:r w:rsidRPr="00572B17">
        <w:t>particular motivation</w:t>
      </w:r>
      <w:proofErr w:type="gramEnd"/>
      <w:r w:rsidRPr="00572B17">
        <w:t xml:space="preserve"> if some degree of palatalization persisted in PSUM and PMEN *</w:t>
      </w:r>
      <w:r w:rsidR="00372945" w:rsidRPr="00572B17">
        <w:t>ɡ</w:t>
      </w:r>
      <w:r w:rsidR="00B746DB" w:rsidRPr="00572B17">
        <w:t>.</w:t>
      </w:r>
      <w:r w:rsidR="005320D4" w:rsidRPr="00572B17">
        <w:t xml:space="preserve"> The originality of *ɡ is proven by cognates in PSUM with the same phoneme.</w:t>
      </w:r>
      <w:r w:rsidR="00427758" w:rsidRPr="00572B17">
        <w:t xml:space="preserve"> </w:t>
      </w:r>
      <w:r w:rsidR="004A3CFF" w:rsidRPr="00572B17">
        <w:t>M</w:t>
      </w:r>
      <w:r w:rsidR="00427758" w:rsidRPr="00572B17">
        <w:t xml:space="preserve">odern </w:t>
      </w:r>
      <w:proofErr w:type="spellStart"/>
      <w:r w:rsidR="00427758" w:rsidRPr="00572B17">
        <w:t>Simalegi</w:t>
      </w:r>
      <w:proofErr w:type="spellEnd"/>
      <w:r w:rsidR="00427758" w:rsidRPr="00572B17">
        <w:t xml:space="preserve"> Mentawai </w:t>
      </w:r>
      <w:r w:rsidR="004A3CFF" w:rsidRPr="00572B17">
        <w:t>further</w:t>
      </w:r>
      <w:r w:rsidR="00427758" w:rsidRPr="00572B17">
        <w:t xml:space="preserve"> shift</w:t>
      </w:r>
      <w:r w:rsidR="004A3CFF" w:rsidRPr="00572B17">
        <w:t>s</w:t>
      </w:r>
      <w:r w:rsidR="00427758" w:rsidRPr="00572B17">
        <w:t xml:space="preserve"> /ɟ/ to /z/ in</w:t>
      </w:r>
      <w:r w:rsidR="004A3CFF" w:rsidRPr="00572B17">
        <w:t>tervocalically, creating a chain shift</w:t>
      </w:r>
      <w:r w:rsidR="00427758" w:rsidRPr="00572B17">
        <w:t>. However, the intermediary stage of this chain shift is evidenced by</w:t>
      </w:r>
      <w:r w:rsidR="008A4A43" w:rsidRPr="00572B17">
        <w:t xml:space="preserve"> a)</w:t>
      </w:r>
      <w:r w:rsidR="00427758" w:rsidRPr="00572B17">
        <w:t xml:space="preserve"> </w:t>
      </w:r>
      <w:r w:rsidR="008A4A43" w:rsidRPr="00572B17">
        <w:t xml:space="preserve">forms given in </w:t>
      </w:r>
      <w:proofErr w:type="spellStart"/>
      <w:r w:rsidR="00427758" w:rsidRPr="00572B17">
        <w:t>Cambielli</w:t>
      </w:r>
      <w:proofErr w:type="spellEnd"/>
      <w:r w:rsidR="00427758" w:rsidRPr="00572B17">
        <w:t xml:space="preserve"> (1998), who provides /ɟ/ (orthographic &lt;j&gt;) for all forms below which in modern </w:t>
      </w:r>
      <w:proofErr w:type="spellStart"/>
      <w:r w:rsidR="00427758" w:rsidRPr="00572B17">
        <w:t>Simalegi</w:t>
      </w:r>
      <w:proofErr w:type="spellEnd"/>
      <w:r w:rsidR="00427758" w:rsidRPr="00572B17">
        <w:t xml:space="preserve"> Mentawai have /z/</w:t>
      </w:r>
      <w:r w:rsidR="008A4A43" w:rsidRPr="00572B17">
        <w:t>; and b) the preservation of /ɟ/ from this shift in word-initial position (cf. 3.1.</w:t>
      </w:r>
      <w:r w:rsidR="00942B85" w:rsidRPr="00572B17">
        <w:t>7</w:t>
      </w:r>
      <w:r w:rsidR="008A4A43" w:rsidRPr="00572B17">
        <w:t>)</w:t>
      </w:r>
      <w:r w:rsidR="00427758" w:rsidRPr="00572B17">
        <w:t xml:space="preserve">. </w:t>
      </w:r>
      <w:proofErr w:type="gramStart"/>
      <w:r w:rsidR="00427758" w:rsidRPr="00572B17">
        <w:t>Needless to say, this</w:t>
      </w:r>
      <w:proofErr w:type="gramEnd"/>
      <w:r w:rsidR="00427758" w:rsidRPr="00572B17">
        <w:t xml:space="preserve"> change must have happened first.</w:t>
      </w:r>
    </w:p>
    <w:p w14:paraId="0846FAA4" w14:textId="24207FF2" w:rsidR="00C0709C" w:rsidRPr="00572B17" w:rsidRDefault="00C0709C" w:rsidP="00C0709C">
      <w:pPr>
        <w:pStyle w:val="OLcaption"/>
        <w:rPr>
          <w:i/>
        </w:rPr>
      </w:pPr>
      <w:r w:rsidRPr="00572B17">
        <w:t xml:space="preserve">table </w:t>
      </w:r>
      <w:r w:rsidR="00FE5E84" w:rsidRPr="00572B17">
        <w:t>1</w:t>
      </w:r>
      <w:r w:rsidR="00506B4E" w:rsidRPr="00572B17">
        <w:t>4</w:t>
      </w:r>
      <w:r w:rsidRPr="00572B17">
        <w:t xml:space="preserve">. evidence for </w:t>
      </w:r>
      <w:r w:rsidRPr="00572B17">
        <w:rPr>
          <w:caps w:val="0"/>
        </w:rPr>
        <w:t>*</w:t>
      </w:r>
      <w:r w:rsidR="002446EF" w:rsidRPr="00572B17">
        <w:rPr>
          <w:caps w:val="0"/>
        </w:rPr>
        <w:t>ɡ</w:t>
      </w:r>
      <w:r w:rsidRPr="00572B17">
        <w:rPr>
          <w:caps w:val="0"/>
        </w:rPr>
        <w:t>&gt;</w:t>
      </w:r>
      <w:r w:rsidR="002446EF" w:rsidRPr="00572B17">
        <w:rPr>
          <w:caps w:val="0"/>
        </w:rPr>
        <w:t>ɟ(&gt;z)</w:t>
      </w:r>
      <w:r w:rsidRPr="00572B17">
        <w:rPr>
          <w:caps w:val="0"/>
        </w:rPr>
        <w:t>/</w:t>
      </w:r>
      <w:r w:rsidR="002446EF" w:rsidRPr="00572B17">
        <w:rPr>
          <w:caps w:val="0"/>
        </w:rPr>
        <w:t>_</w:t>
      </w:r>
      <w:r w:rsidRPr="00572B17">
        <w:rPr>
          <w:caps w:val="0"/>
        </w:rPr>
        <w:t>V</w:t>
      </w:r>
      <w:r w:rsidR="002446EF" w:rsidRPr="00572B17">
        <w:rPr>
          <w:caps w:val="0"/>
        </w:rPr>
        <w:t>[+front]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812"/>
        <w:gridCol w:w="803"/>
        <w:gridCol w:w="812"/>
        <w:gridCol w:w="830"/>
        <w:gridCol w:w="670"/>
        <w:gridCol w:w="1003"/>
      </w:tblGrid>
      <w:tr w:rsidR="00B75474" w:rsidRPr="00572B17" w14:paraId="477DC700" w14:textId="77777777" w:rsidTr="004F049C">
        <w:trPr>
          <w:jc w:val="center"/>
        </w:trPr>
        <w:tc>
          <w:tcPr>
            <w:tcW w:w="0" w:type="auto"/>
          </w:tcPr>
          <w:p w14:paraId="6CB94AE8" w14:textId="4B346D1D" w:rsidR="00894997" w:rsidRPr="00572B17" w:rsidRDefault="00894997" w:rsidP="008C6D01">
            <w:pPr>
              <w:pStyle w:val="OLtablecolumnheading"/>
            </w:pPr>
            <w:r w:rsidRPr="00572B17">
              <w:t>PSUM</w:t>
            </w:r>
          </w:p>
        </w:tc>
        <w:tc>
          <w:tcPr>
            <w:tcW w:w="0" w:type="auto"/>
          </w:tcPr>
          <w:p w14:paraId="260A26B1" w14:textId="26B0EE78" w:rsidR="00894997" w:rsidRPr="00572B17" w:rsidRDefault="00894997" w:rsidP="008C6D01">
            <w:pPr>
              <w:pStyle w:val="OLtablecolumnheading"/>
            </w:pPr>
            <w:r w:rsidRPr="00572B17">
              <w:t>PMEN</w:t>
            </w:r>
          </w:p>
        </w:tc>
        <w:tc>
          <w:tcPr>
            <w:tcW w:w="0" w:type="auto"/>
          </w:tcPr>
          <w:p w14:paraId="6E7B2838" w14:textId="77777777" w:rsidR="00894997" w:rsidRPr="00572B17" w:rsidRDefault="00894997" w:rsidP="008C6D01">
            <w:pPr>
              <w:pStyle w:val="OLtablecolumnheading"/>
            </w:pPr>
            <w:proofErr w:type="spellStart"/>
            <w:r w:rsidRPr="00572B17">
              <w:t>Simalegi</w:t>
            </w:r>
            <w:proofErr w:type="spellEnd"/>
          </w:p>
        </w:tc>
        <w:tc>
          <w:tcPr>
            <w:tcW w:w="0" w:type="auto"/>
          </w:tcPr>
          <w:p w14:paraId="05C2D6F8" w14:textId="5FCF9B16" w:rsidR="00894997" w:rsidRPr="00572B17" w:rsidRDefault="00894997" w:rsidP="008C6D01">
            <w:pPr>
              <w:pStyle w:val="OLtablecolumnheading"/>
            </w:pPr>
            <w:r w:rsidRPr="00572B17">
              <w:t>P</w:t>
            </w:r>
            <w:r w:rsidR="00222EDE">
              <w:t>C</w:t>
            </w:r>
            <w:r w:rsidRPr="00572B17">
              <w:t>S</w:t>
            </w:r>
          </w:p>
        </w:tc>
        <w:tc>
          <w:tcPr>
            <w:tcW w:w="0" w:type="auto"/>
          </w:tcPr>
          <w:p w14:paraId="1EBDADDB" w14:textId="48629C60" w:rsidR="00894997" w:rsidRPr="00572B17" w:rsidRDefault="007D7192" w:rsidP="008C6D01">
            <w:pPr>
              <w:pStyle w:val="OLtablecolumnheading"/>
            </w:pPr>
            <w:proofErr w:type="spellStart"/>
            <w:r w:rsidRPr="00572B17">
              <w:t>Simatalu</w:t>
            </w:r>
            <w:proofErr w:type="spellEnd"/>
          </w:p>
        </w:tc>
        <w:tc>
          <w:tcPr>
            <w:tcW w:w="0" w:type="auto"/>
          </w:tcPr>
          <w:p w14:paraId="6DC36227" w14:textId="77777777" w:rsidR="00894997" w:rsidRPr="00572B17" w:rsidRDefault="00894997" w:rsidP="008C6D01">
            <w:pPr>
              <w:pStyle w:val="OLtablecolumnheading"/>
            </w:pPr>
            <w:r w:rsidRPr="00572B17">
              <w:t>Sipora</w:t>
            </w:r>
          </w:p>
        </w:tc>
        <w:tc>
          <w:tcPr>
            <w:tcW w:w="0" w:type="auto"/>
          </w:tcPr>
          <w:p w14:paraId="7B9969D3" w14:textId="77777777" w:rsidR="00894997" w:rsidRPr="00572B17" w:rsidRDefault="00894997" w:rsidP="008C6D01">
            <w:pPr>
              <w:pStyle w:val="OLtablecolumnheading"/>
            </w:pPr>
            <w:r w:rsidRPr="00572B17">
              <w:t>Gloss</w:t>
            </w:r>
          </w:p>
        </w:tc>
      </w:tr>
      <w:tr w:rsidR="00A13794" w:rsidRPr="00572B17" w14:paraId="52D8F24B" w14:textId="77777777" w:rsidTr="004F049C">
        <w:trPr>
          <w:jc w:val="center"/>
        </w:trPr>
        <w:tc>
          <w:tcPr>
            <w:tcW w:w="0" w:type="auto"/>
            <w:gridSpan w:val="7"/>
            <w:shd w:val="clear" w:color="auto" w:fill="D9D9D9" w:themeFill="background1" w:themeFillShade="D9"/>
          </w:tcPr>
          <w:p w14:paraId="14D1E207" w14:textId="4796AC02" w:rsidR="00A13794" w:rsidRPr="00572B17" w:rsidRDefault="00A13794" w:rsidP="008C6D01">
            <w:pPr>
              <w:pStyle w:val="OLtablecolumnheading"/>
              <w:rPr>
                <w:b w:val="0"/>
                <w:bCs/>
                <w:lang w:val="en-AU"/>
              </w:rPr>
            </w:pPr>
            <w:r w:rsidRPr="00572B17">
              <w:rPr>
                <w:b w:val="0"/>
                <w:bCs/>
              </w:rPr>
              <w:t xml:space="preserve">Sound </w:t>
            </w:r>
            <w:proofErr w:type="gramStart"/>
            <w:r w:rsidRPr="00572B17">
              <w:rPr>
                <w:b w:val="0"/>
                <w:bCs/>
              </w:rPr>
              <w:t>change</w:t>
            </w:r>
            <w:proofErr w:type="gramEnd"/>
            <w:r w:rsidRPr="00572B17">
              <w:rPr>
                <w:b w:val="0"/>
                <w:bCs/>
              </w:rPr>
              <w:t xml:space="preserve"> app</w:t>
            </w:r>
            <w:r w:rsidRPr="00572B17">
              <w:rPr>
                <w:b w:val="0"/>
                <w:bCs/>
                <w:shd w:val="clear" w:color="auto" w:fill="D9D9D9" w:themeFill="background1" w:themeFillShade="D9"/>
              </w:rPr>
              <w:t>lied: *ɡ&gt;ɟ(&gt;z)/V[+front]</w:t>
            </w:r>
          </w:p>
        </w:tc>
      </w:tr>
      <w:tr w:rsidR="004F049C" w:rsidRPr="00572B17" w14:paraId="4E9EDFCB" w14:textId="77777777" w:rsidTr="004F049C">
        <w:trPr>
          <w:jc w:val="center"/>
        </w:trPr>
        <w:tc>
          <w:tcPr>
            <w:tcW w:w="0" w:type="auto"/>
          </w:tcPr>
          <w:p w14:paraId="3E3513C7" w14:textId="4B35740B" w:rsidR="00894997" w:rsidRPr="00572B17" w:rsidRDefault="00B02BA3" w:rsidP="008C6D01">
            <w:pPr>
              <w:pStyle w:val="OLtablecontents"/>
            </w:pPr>
            <w:r w:rsidRPr="00572B17">
              <w:t>*</w:t>
            </w:r>
            <w:proofErr w:type="spellStart"/>
            <w:r w:rsidRPr="00572B17">
              <w:t>siɡ</w:t>
            </w:r>
            <w:r w:rsidR="00A039E0" w:rsidRPr="00572B17">
              <w:t>ə</w:t>
            </w:r>
            <w:r w:rsidR="00720871" w:rsidRPr="00572B17">
              <w:t>m</w:t>
            </w:r>
            <w:proofErr w:type="spellEnd"/>
            <w:r w:rsidRPr="00572B17">
              <w:rPr>
                <w:rStyle w:val="FootnoteReference"/>
              </w:rPr>
              <w:footnoteReference w:id="17"/>
            </w:r>
          </w:p>
        </w:tc>
        <w:tc>
          <w:tcPr>
            <w:tcW w:w="0" w:type="auto"/>
          </w:tcPr>
          <w:p w14:paraId="67D41996" w14:textId="3655884E" w:rsidR="00894997" w:rsidRPr="00572B17" w:rsidRDefault="00F6677D" w:rsidP="008C6D01">
            <w:pPr>
              <w:pStyle w:val="OLtablecontents"/>
            </w:pPr>
            <w:r w:rsidRPr="00572B17">
              <w:t>*</w:t>
            </w:r>
            <w:proofErr w:type="spellStart"/>
            <w:r w:rsidR="00720871" w:rsidRPr="00572B17">
              <w:t>siɡ</w:t>
            </w:r>
            <w:r w:rsidR="00A039E0" w:rsidRPr="00572B17">
              <w:t>ɛ</w:t>
            </w:r>
            <w:r w:rsidR="009E3B8E" w:rsidRPr="00572B17">
              <w:rPr>
                <w:vertAlign w:val="superscript"/>
              </w:rPr>
              <w:t>p</w:t>
            </w:r>
            <w:r w:rsidR="00720871" w:rsidRPr="00572B17">
              <w:t>m</w:t>
            </w:r>
            <w:proofErr w:type="spellEnd"/>
          </w:p>
        </w:tc>
        <w:tc>
          <w:tcPr>
            <w:tcW w:w="0" w:type="auto"/>
          </w:tcPr>
          <w:p w14:paraId="4EE67060" w14:textId="27D5842C" w:rsidR="00894997" w:rsidRPr="00572B17" w:rsidRDefault="00386B32" w:rsidP="008C6D01">
            <w:pPr>
              <w:pStyle w:val="OLtablecontents"/>
              <w:rPr>
                <w:bCs/>
              </w:rPr>
            </w:pPr>
            <w:proofErr w:type="spellStart"/>
            <w:r w:rsidRPr="00572B17">
              <w:rPr>
                <w:bCs/>
              </w:rPr>
              <w:t>siz</w:t>
            </w:r>
            <w:r w:rsidR="00A039E0" w:rsidRPr="00572B17">
              <w:t>ɛ</w:t>
            </w:r>
            <w:r w:rsidRPr="00572B17">
              <w:rPr>
                <w:bCs/>
              </w:rPr>
              <w:t>p</w:t>
            </w:r>
            <w:proofErr w:type="spellEnd"/>
          </w:p>
        </w:tc>
        <w:tc>
          <w:tcPr>
            <w:tcW w:w="0" w:type="auto"/>
          </w:tcPr>
          <w:p w14:paraId="7971E764" w14:textId="43B30A88" w:rsidR="00894997" w:rsidRPr="00572B17" w:rsidRDefault="00386B32" w:rsidP="008C6D01">
            <w:pPr>
              <w:pStyle w:val="OLtablecontents"/>
            </w:pPr>
            <w:r w:rsidRPr="00572B17">
              <w:t>*</w:t>
            </w:r>
            <w:proofErr w:type="spellStart"/>
            <w:r w:rsidR="009E3B8E" w:rsidRPr="00572B17">
              <w:t>siɡ</w:t>
            </w:r>
            <w:r w:rsidR="00A039E0" w:rsidRPr="00572B17">
              <w:t>ɛ</w:t>
            </w:r>
            <w:r w:rsidR="009E3B8E" w:rsidRPr="00572B17">
              <w:rPr>
                <w:vertAlign w:val="superscript"/>
              </w:rPr>
              <w:t>p</w:t>
            </w:r>
            <w:r w:rsidR="009E3B8E" w:rsidRPr="00572B17">
              <w:t>m</w:t>
            </w:r>
            <w:proofErr w:type="spellEnd"/>
          </w:p>
        </w:tc>
        <w:tc>
          <w:tcPr>
            <w:tcW w:w="0" w:type="auto"/>
          </w:tcPr>
          <w:p w14:paraId="21C6E356" w14:textId="64C68EC2" w:rsidR="00894997" w:rsidRPr="00572B17" w:rsidRDefault="009E3B8E" w:rsidP="008C6D01">
            <w:pPr>
              <w:pStyle w:val="OLtablecontents"/>
            </w:pPr>
            <w:proofErr w:type="spellStart"/>
            <w:r w:rsidRPr="00572B17">
              <w:t>siɡ</w:t>
            </w:r>
            <w:r w:rsidR="00A039E0" w:rsidRPr="00572B17">
              <w:t>ɛ</w:t>
            </w:r>
            <w:r w:rsidRPr="00572B17">
              <w:t>p</w:t>
            </w:r>
            <w:proofErr w:type="spellEnd"/>
          </w:p>
        </w:tc>
        <w:tc>
          <w:tcPr>
            <w:tcW w:w="0" w:type="auto"/>
          </w:tcPr>
          <w:p w14:paraId="660C2565" w14:textId="72955083" w:rsidR="00894997" w:rsidRPr="00572B17" w:rsidRDefault="009E3B8E" w:rsidP="008C6D01">
            <w:pPr>
              <w:pStyle w:val="OLtablecontents"/>
            </w:pPr>
            <w:proofErr w:type="spellStart"/>
            <w:r w:rsidRPr="00572B17">
              <w:t>siɡ</w:t>
            </w:r>
            <w:r w:rsidR="00A039E0" w:rsidRPr="00572B17">
              <w:t>ɛ</w:t>
            </w:r>
            <w:r w:rsidRPr="00572B17">
              <w:t>p</w:t>
            </w:r>
            <w:proofErr w:type="spellEnd"/>
          </w:p>
        </w:tc>
        <w:tc>
          <w:tcPr>
            <w:tcW w:w="0" w:type="auto"/>
          </w:tcPr>
          <w:p w14:paraId="7B0374A5" w14:textId="78190856" w:rsidR="00894997" w:rsidRPr="00572B17" w:rsidRDefault="009E3B8E" w:rsidP="008C6D01">
            <w:pPr>
              <w:pStyle w:val="OLtablecontents"/>
            </w:pPr>
            <w:r w:rsidRPr="00572B17">
              <w:t>‘ant’</w:t>
            </w:r>
          </w:p>
        </w:tc>
      </w:tr>
      <w:tr w:rsidR="004F049C" w:rsidRPr="00572B17" w14:paraId="41736DE7" w14:textId="77777777" w:rsidTr="004F049C">
        <w:trPr>
          <w:jc w:val="center"/>
        </w:trPr>
        <w:tc>
          <w:tcPr>
            <w:tcW w:w="0" w:type="auto"/>
            <w:shd w:val="clear" w:color="auto" w:fill="D9D9D9" w:themeFill="background1" w:themeFillShade="D9"/>
          </w:tcPr>
          <w:p w14:paraId="017D1729" w14:textId="77777777" w:rsidR="00894997" w:rsidRPr="00572B17" w:rsidRDefault="00894997" w:rsidP="008C6D01">
            <w:pPr>
              <w:pStyle w:val="OLtablecontents"/>
            </w:pPr>
          </w:p>
        </w:tc>
        <w:tc>
          <w:tcPr>
            <w:tcW w:w="0" w:type="auto"/>
            <w:shd w:val="clear" w:color="auto" w:fill="D9D9D9" w:themeFill="background1" w:themeFillShade="D9"/>
          </w:tcPr>
          <w:p w14:paraId="3FFC4058" w14:textId="261B2F50" w:rsidR="00894997" w:rsidRPr="00572B17" w:rsidRDefault="001E7E63" w:rsidP="008C6D01">
            <w:pPr>
              <w:pStyle w:val="OLtablecontents"/>
            </w:pPr>
            <w:r w:rsidRPr="00572B17">
              <w:t>*</w:t>
            </w:r>
            <w:proofErr w:type="spellStart"/>
            <w:r w:rsidRPr="00572B17">
              <w:t>baɡej</w:t>
            </w:r>
            <w:proofErr w:type="spellEnd"/>
          </w:p>
        </w:tc>
        <w:tc>
          <w:tcPr>
            <w:tcW w:w="0" w:type="auto"/>
            <w:shd w:val="clear" w:color="auto" w:fill="D9D9D9" w:themeFill="background1" w:themeFillShade="D9"/>
          </w:tcPr>
          <w:p w14:paraId="4B3D4264" w14:textId="29649789" w:rsidR="00894997" w:rsidRPr="00572B17" w:rsidRDefault="001E7E63" w:rsidP="008C6D01">
            <w:pPr>
              <w:pStyle w:val="OLtablecontents"/>
              <w:rPr>
                <w:bCs/>
              </w:rPr>
            </w:pPr>
            <w:proofErr w:type="spellStart"/>
            <w:r w:rsidRPr="00572B17">
              <w:rPr>
                <w:bCs/>
              </w:rPr>
              <w:t>bazej</w:t>
            </w:r>
            <w:proofErr w:type="spellEnd"/>
          </w:p>
        </w:tc>
        <w:tc>
          <w:tcPr>
            <w:tcW w:w="0" w:type="auto"/>
            <w:shd w:val="clear" w:color="auto" w:fill="D9D9D9" w:themeFill="background1" w:themeFillShade="D9"/>
          </w:tcPr>
          <w:p w14:paraId="0828C8AE" w14:textId="249979BC" w:rsidR="00894997" w:rsidRPr="00572B17" w:rsidRDefault="001E7E63" w:rsidP="008C6D01">
            <w:pPr>
              <w:pStyle w:val="OLtablecontents"/>
            </w:pPr>
            <w:r w:rsidRPr="00572B17">
              <w:t>*</w:t>
            </w:r>
            <w:proofErr w:type="spellStart"/>
            <w:r w:rsidRPr="00572B17">
              <w:t>baɡej</w:t>
            </w:r>
            <w:proofErr w:type="spellEnd"/>
          </w:p>
        </w:tc>
        <w:tc>
          <w:tcPr>
            <w:tcW w:w="0" w:type="auto"/>
            <w:shd w:val="clear" w:color="auto" w:fill="D9D9D9" w:themeFill="background1" w:themeFillShade="D9"/>
          </w:tcPr>
          <w:p w14:paraId="1FA7603A" w14:textId="1074E25A" w:rsidR="00894997" w:rsidRPr="00572B17" w:rsidRDefault="001E7E63" w:rsidP="008C6D01">
            <w:pPr>
              <w:pStyle w:val="OLtablecontents"/>
            </w:pPr>
            <w:proofErr w:type="spellStart"/>
            <w:r w:rsidRPr="00572B17">
              <w:t>baɡej</w:t>
            </w:r>
            <w:proofErr w:type="spellEnd"/>
          </w:p>
        </w:tc>
        <w:tc>
          <w:tcPr>
            <w:tcW w:w="0" w:type="auto"/>
            <w:shd w:val="clear" w:color="auto" w:fill="D9D9D9" w:themeFill="background1" w:themeFillShade="D9"/>
          </w:tcPr>
          <w:p w14:paraId="73236091" w14:textId="6F1C5868" w:rsidR="00894997" w:rsidRPr="00572B17" w:rsidRDefault="001E7E63" w:rsidP="008C6D01">
            <w:pPr>
              <w:pStyle w:val="OLtablecontents"/>
              <w:rPr>
                <w:lang w:val="en-AU"/>
              </w:rPr>
            </w:pPr>
            <w:proofErr w:type="spellStart"/>
            <w:r w:rsidRPr="00572B17">
              <w:t>baɡej</w:t>
            </w:r>
            <w:proofErr w:type="spellEnd"/>
          </w:p>
        </w:tc>
        <w:tc>
          <w:tcPr>
            <w:tcW w:w="0" w:type="auto"/>
            <w:shd w:val="clear" w:color="auto" w:fill="D9D9D9" w:themeFill="background1" w:themeFillShade="D9"/>
          </w:tcPr>
          <w:p w14:paraId="2F3C902A" w14:textId="5E26C588" w:rsidR="00894997" w:rsidRPr="00572B17" w:rsidRDefault="001E7E63" w:rsidP="008C6D01">
            <w:pPr>
              <w:pStyle w:val="OLtablecontents"/>
              <w:rPr>
                <w:lang w:val="en-AU"/>
              </w:rPr>
            </w:pPr>
            <w:r w:rsidRPr="00572B17">
              <w:rPr>
                <w:lang w:val="en-AU"/>
              </w:rPr>
              <w:t>‘other’</w:t>
            </w:r>
          </w:p>
        </w:tc>
      </w:tr>
      <w:tr w:rsidR="004F049C" w:rsidRPr="00572B17" w14:paraId="412AA6D7" w14:textId="77777777" w:rsidTr="004F049C">
        <w:trPr>
          <w:jc w:val="center"/>
        </w:trPr>
        <w:tc>
          <w:tcPr>
            <w:tcW w:w="0" w:type="auto"/>
          </w:tcPr>
          <w:p w14:paraId="6D0CFFF9" w14:textId="77777777" w:rsidR="00894997" w:rsidRPr="00572B17" w:rsidRDefault="00894997" w:rsidP="008C6D01">
            <w:pPr>
              <w:pStyle w:val="OLtablecontents"/>
            </w:pPr>
          </w:p>
        </w:tc>
        <w:tc>
          <w:tcPr>
            <w:tcW w:w="0" w:type="auto"/>
          </w:tcPr>
          <w:p w14:paraId="044C1E2C" w14:textId="6AEC7D03" w:rsidR="00894997" w:rsidRPr="00572B17" w:rsidRDefault="00A039E0" w:rsidP="008C6D01">
            <w:pPr>
              <w:pStyle w:val="OLtablecontents"/>
            </w:pPr>
            <w:r w:rsidRPr="00572B17">
              <w:t>*</w:t>
            </w:r>
            <w:proofErr w:type="spellStart"/>
            <w:r w:rsidRPr="00572B17">
              <w:t>ɡɛ</w:t>
            </w:r>
            <w:r w:rsidR="005C62A0" w:rsidRPr="00572B17">
              <w:t>la</w:t>
            </w:r>
            <w:proofErr w:type="spellEnd"/>
          </w:p>
        </w:tc>
        <w:tc>
          <w:tcPr>
            <w:tcW w:w="0" w:type="auto"/>
          </w:tcPr>
          <w:p w14:paraId="772E3CFF" w14:textId="12D67152" w:rsidR="00894997" w:rsidRPr="00572B17" w:rsidRDefault="00A72EFD" w:rsidP="008C6D01">
            <w:pPr>
              <w:pStyle w:val="OLtablecontents"/>
              <w:rPr>
                <w:bCs/>
              </w:rPr>
            </w:pPr>
            <w:proofErr w:type="spellStart"/>
            <w:r w:rsidRPr="00572B17">
              <w:rPr>
                <w:bCs/>
              </w:rPr>
              <w:t>zɛla</w:t>
            </w:r>
            <w:proofErr w:type="spellEnd"/>
          </w:p>
        </w:tc>
        <w:tc>
          <w:tcPr>
            <w:tcW w:w="0" w:type="auto"/>
          </w:tcPr>
          <w:p w14:paraId="43E6F99F" w14:textId="7BD8D985" w:rsidR="00894997" w:rsidRPr="00572B17" w:rsidRDefault="00A72EFD" w:rsidP="008C6D01">
            <w:pPr>
              <w:pStyle w:val="OLtablecontents"/>
            </w:pPr>
            <w:r w:rsidRPr="00572B17">
              <w:t>*</w:t>
            </w:r>
            <w:proofErr w:type="spellStart"/>
            <w:r w:rsidRPr="00572B17">
              <w:t>ɡɛla</w:t>
            </w:r>
            <w:proofErr w:type="spellEnd"/>
          </w:p>
        </w:tc>
        <w:tc>
          <w:tcPr>
            <w:tcW w:w="0" w:type="auto"/>
          </w:tcPr>
          <w:p w14:paraId="0F0333B0" w14:textId="0D081810" w:rsidR="00894997" w:rsidRPr="00572B17" w:rsidRDefault="00A72EFD" w:rsidP="008C6D01">
            <w:pPr>
              <w:pStyle w:val="OLtablecontents"/>
            </w:pPr>
            <w:proofErr w:type="spellStart"/>
            <w:r w:rsidRPr="00572B17">
              <w:t>ɡɛla</w:t>
            </w:r>
            <w:proofErr w:type="spellEnd"/>
          </w:p>
        </w:tc>
        <w:tc>
          <w:tcPr>
            <w:tcW w:w="0" w:type="auto"/>
          </w:tcPr>
          <w:p w14:paraId="08E2A222" w14:textId="61B509E0" w:rsidR="00894997" w:rsidRPr="00572B17" w:rsidRDefault="00A72EFD" w:rsidP="008C6D01">
            <w:pPr>
              <w:pStyle w:val="OLtablecontents"/>
              <w:rPr>
                <w:lang w:val="en-AU"/>
              </w:rPr>
            </w:pPr>
            <w:proofErr w:type="spellStart"/>
            <w:r w:rsidRPr="00572B17">
              <w:t>ɡɛla</w:t>
            </w:r>
            <w:proofErr w:type="spellEnd"/>
          </w:p>
        </w:tc>
        <w:tc>
          <w:tcPr>
            <w:tcW w:w="0" w:type="auto"/>
          </w:tcPr>
          <w:p w14:paraId="7972B8DB" w14:textId="36AEA1A0" w:rsidR="00894997" w:rsidRPr="00572B17" w:rsidRDefault="00A72EFD" w:rsidP="008C6D01">
            <w:pPr>
              <w:pStyle w:val="OLtablecontents"/>
              <w:rPr>
                <w:lang w:val="en-AU"/>
              </w:rPr>
            </w:pPr>
            <w:r w:rsidRPr="00572B17">
              <w:rPr>
                <w:lang w:val="en-AU"/>
              </w:rPr>
              <w:t>‘tired’</w:t>
            </w:r>
          </w:p>
        </w:tc>
      </w:tr>
      <w:tr w:rsidR="009605CB" w:rsidRPr="00572B17" w14:paraId="09EFEF68" w14:textId="77777777" w:rsidTr="004F049C">
        <w:trPr>
          <w:jc w:val="center"/>
        </w:trPr>
        <w:tc>
          <w:tcPr>
            <w:tcW w:w="0" w:type="auto"/>
            <w:shd w:val="clear" w:color="auto" w:fill="D9D9D9" w:themeFill="background1" w:themeFillShade="D9"/>
          </w:tcPr>
          <w:p w14:paraId="6ADEA212" w14:textId="77777777" w:rsidR="009D0D88" w:rsidRPr="00572B17" w:rsidRDefault="009D0D88" w:rsidP="009D0D88">
            <w:pPr>
              <w:pStyle w:val="OLtablecontents"/>
            </w:pPr>
          </w:p>
        </w:tc>
        <w:tc>
          <w:tcPr>
            <w:tcW w:w="0" w:type="auto"/>
            <w:shd w:val="clear" w:color="auto" w:fill="D9D9D9" w:themeFill="background1" w:themeFillShade="D9"/>
          </w:tcPr>
          <w:p w14:paraId="1C4F548F" w14:textId="5B133F6F" w:rsidR="009D0D88" w:rsidRPr="00572B17" w:rsidRDefault="009D0D88" w:rsidP="009D0D88">
            <w:pPr>
              <w:pStyle w:val="OLtablecontents"/>
            </w:pPr>
            <w:r w:rsidRPr="00572B17">
              <w:t>*</w:t>
            </w:r>
            <w:proofErr w:type="spellStart"/>
            <w:r w:rsidRPr="00572B17">
              <w:t>ɡowɡiw</w:t>
            </w:r>
            <w:proofErr w:type="spellEnd"/>
          </w:p>
        </w:tc>
        <w:tc>
          <w:tcPr>
            <w:tcW w:w="0" w:type="auto"/>
            <w:shd w:val="clear" w:color="auto" w:fill="D9D9D9" w:themeFill="background1" w:themeFillShade="D9"/>
          </w:tcPr>
          <w:p w14:paraId="2A6BAC3F" w14:textId="0C756C21" w:rsidR="009D0D88" w:rsidRPr="00572B17" w:rsidRDefault="009D0D88" w:rsidP="009D0D88">
            <w:pPr>
              <w:pStyle w:val="OLtablecontents"/>
              <w:rPr>
                <w:bCs/>
              </w:rPr>
            </w:pPr>
            <w:proofErr w:type="spellStart"/>
            <w:r w:rsidRPr="00572B17">
              <w:t>ɡowziw</w:t>
            </w:r>
            <w:proofErr w:type="spellEnd"/>
          </w:p>
        </w:tc>
        <w:tc>
          <w:tcPr>
            <w:tcW w:w="0" w:type="auto"/>
            <w:shd w:val="clear" w:color="auto" w:fill="D9D9D9" w:themeFill="background1" w:themeFillShade="D9"/>
          </w:tcPr>
          <w:p w14:paraId="7FBBAC7F" w14:textId="0FC1E98F" w:rsidR="009D0D88" w:rsidRPr="00572B17" w:rsidRDefault="009D0D88" w:rsidP="009D0D88">
            <w:pPr>
              <w:pStyle w:val="OLtablecontents"/>
            </w:pPr>
            <w:r w:rsidRPr="00572B17">
              <w:t>*</w:t>
            </w:r>
            <w:proofErr w:type="spellStart"/>
            <w:r w:rsidRPr="00572B17">
              <w:t>ɡowɡiw</w:t>
            </w:r>
            <w:proofErr w:type="spellEnd"/>
          </w:p>
        </w:tc>
        <w:tc>
          <w:tcPr>
            <w:tcW w:w="0" w:type="auto"/>
            <w:shd w:val="clear" w:color="auto" w:fill="D9D9D9" w:themeFill="background1" w:themeFillShade="D9"/>
          </w:tcPr>
          <w:p w14:paraId="5DD58C81" w14:textId="1D29D5F0" w:rsidR="009D0D88" w:rsidRPr="00572B17" w:rsidRDefault="009D0D88" w:rsidP="009D0D88">
            <w:pPr>
              <w:pStyle w:val="OLtablecontents"/>
            </w:pPr>
            <w:proofErr w:type="spellStart"/>
            <w:r w:rsidRPr="00572B17">
              <w:t>ɡowɡiw</w:t>
            </w:r>
            <w:proofErr w:type="spellEnd"/>
          </w:p>
        </w:tc>
        <w:tc>
          <w:tcPr>
            <w:tcW w:w="0" w:type="auto"/>
            <w:shd w:val="clear" w:color="auto" w:fill="D9D9D9" w:themeFill="background1" w:themeFillShade="D9"/>
          </w:tcPr>
          <w:p w14:paraId="647C212E" w14:textId="25BC1D72" w:rsidR="009D0D88" w:rsidRPr="00572B17" w:rsidRDefault="009D0D88" w:rsidP="009D0D88">
            <w:pPr>
              <w:pStyle w:val="OLtablecontents"/>
              <w:rPr>
                <w:lang w:val="en-AU"/>
              </w:rPr>
            </w:pPr>
          </w:p>
        </w:tc>
        <w:tc>
          <w:tcPr>
            <w:tcW w:w="0" w:type="auto"/>
            <w:shd w:val="clear" w:color="auto" w:fill="D9D9D9" w:themeFill="background1" w:themeFillShade="D9"/>
          </w:tcPr>
          <w:p w14:paraId="0911C645" w14:textId="69011A7F" w:rsidR="009D0D88" w:rsidRPr="00572B17" w:rsidRDefault="009D0D88" w:rsidP="009D0D88">
            <w:pPr>
              <w:pStyle w:val="OLtablecontents"/>
              <w:rPr>
                <w:lang w:val="en-AU"/>
              </w:rPr>
            </w:pPr>
            <w:r w:rsidRPr="00572B17">
              <w:rPr>
                <w:lang w:val="en-AU"/>
              </w:rPr>
              <w:t>‘</w:t>
            </w:r>
            <w:proofErr w:type="gramStart"/>
            <w:r w:rsidRPr="00572B17">
              <w:rPr>
                <w:lang w:val="en-AU"/>
              </w:rPr>
              <w:t>crab</w:t>
            </w:r>
            <w:proofErr w:type="gramEnd"/>
            <w:r w:rsidRPr="00572B17">
              <w:rPr>
                <w:lang w:val="en-AU"/>
              </w:rPr>
              <w:t xml:space="preserve"> shell’</w:t>
            </w:r>
          </w:p>
        </w:tc>
      </w:tr>
      <w:tr w:rsidR="00B75474" w:rsidRPr="00572B17" w14:paraId="5720722F" w14:textId="77777777" w:rsidTr="004F049C">
        <w:trPr>
          <w:jc w:val="center"/>
        </w:trPr>
        <w:tc>
          <w:tcPr>
            <w:tcW w:w="0" w:type="auto"/>
          </w:tcPr>
          <w:p w14:paraId="14385BF7" w14:textId="77777777" w:rsidR="00D751C2" w:rsidRPr="00572B17" w:rsidRDefault="00D751C2" w:rsidP="009D0D88">
            <w:pPr>
              <w:pStyle w:val="OLtablecontents"/>
            </w:pPr>
          </w:p>
        </w:tc>
        <w:tc>
          <w:tcPr>
            <w:tcW w:w="0" w:type="auto"/>
          </w:tcPr>
          <w:p w14:paraId="512CC59B" w14:textId="29FCD56B" w:rsidR="00D751C2" w:rsidRPr="00572B17" w:rsidRDefault="00D751C2" w:rsidP="009D0D88">
            <w:pPr>
              <w:pStyle w:val="OLtablecontents"/>
            </w:pPr>
            <w:r w:rsidRPr="00572B17">
              <w:t>*</w:t>
            </w:r>
            <w:proofErr w:type="spellStart"/>
            <w:r w:rsidRPr="00572B17">
              <w:t>lɛɡ</w:t>
            </w:r>
            <w:r w:rsidR="009605CB" w:rsidRPr="00572B17">
              <w:t>e</w:t>
            </w:r>
            <w:r w:rsidRPr="00572B17">
              <w:t>w</w:t>
            </w:r>
            <w:proofErr w:type="spellEnd"/>
          </w:p>
        </w:tc>
        <w:tc>
          <w:tcPr>
            <w:tcW w:w="0" w:type="auto"/>
          </w:tcPr>
          <w:p w14:paraId="3DA5B1F6" w14:textId="0E454C78" w:rsidR="00D751C2" w:rsidRPr="00572B17" w:rsidRDefault="009605CB" w:rsidP="009D0D88">
            <w:pPr>
              <w:pStyle w:val="OLtablecontents"/>
            </w:pPr>
            <w:proofErr w:type="spellStart"/>
            <w:r w:rsidRPr="00572B17">
              <w:t>lɛzew</w:t>
            </w:r>
            <w:proofErr w:type="spellEnd"/>
          </w:p>
        </w:tc>
        <w:tc>
          <w:tcPr>
            <w:tcW w:w="0" w:type="auto"/>
          </w:tcPr>
          <w:p w14:paraId="18A8FE5D" w14:textId="3806AC0C" w:rsidR="00D751C2" w:rsidRPr="00572B17" w:rsidRDefault="009605CB" w:rsidP="009D0D88">
            <w:pPr>
              <w:pStyle w:val="OLtablecontents"/>
            </w:pPr>
            <w:r w:rsidRPr="00572B17">
              <w:t>*</w:t>
            </w:r>
            <w:proofErr w:type="spellStart"/>
            <w:r w:rsidRPr="00572B17">
              <w:t>lɛɡew</w:t>
            </w:r>
            <w:proofErr w:type="spellEnd"/>
          </w:p>
        </w:tc>
        <w:tc>
          <w:tcPr>
            <w:tcW w:w="0" w:type="auto"/>
          </w:tcPr>
          <w:p w14:paraId="26330104" w14:textId="73032C16" w:rsidR="00D751C2" w:rsidRPr="00572B17" w:rsidRDefault="009605CB" w:rsidP="009D0D88">
            <w:pPr>
              <w:pStyle w:val="OLtablecontents"/>
            </w:pPr>
            <w:proofErr w:type="spellStart"/>
            <w:r w:rsidRPr="00572B17">
              <w:t>lɛɡew</w:t>
            </w:r>
            <w:proofErr w:type="spellEnd"/>
          </w:p>
        </w:tc>
        <w:tc>
          <w:tcPr>
            <w:tcW w:w="0" w:type="auto"/>
          </w:tcPr>
          <w:p w14:paraId="0DBAB805" w14:textId="2BA06BDF" w:rsidR="00D751C2" w:rsidRPr="00572B17" w:rsidRDefault="009605CB" w:rsidP="009D0D88">
            <w:pPr>
              <w:pStyle w:val="OLtablecontents"/>
              <w:rPr>
                <w:lang w:val="en-AU"/>
              </w:rPr>
            </w:pPr>
            <w:proofErr w:type="spellStart"/>
            <w:r w:rsidRPr="00572B17">
              <w:t>lɛɡew</w:t>
            </w:r>
            <w:proofErr w:type="spellEnd"/>
          </w:p>
        </w:tc>
        <w:tc>
          <w:tcPr>
            <w:tcW w:w="0" w:type="auto"/>
          </w:tcPr>
          <w:p w14:paraId="4F3248D2" w14:textId="31A8B4F0" w:rsidR="00D751C2" w:rsidRPr="00572B17" w:rsidRDefault="009605CB" w:rsidP="009D0D88">
            <w:pPr>
              <w:pStyle w:val="OLtablecontents"/>
              <w:rPr>
                <w:lang w:val="en-AU"/>
              </w:rPr>
            </w:pPr>
            <w:r w:rsidRPr="00572B17">
              <w:rPr>
                <w:lang w:val="en-AU"/>
              </w:rPr>
              <w:t>‘</w:t>
            </w:r>
            <w:proofErr w:type="gramStart"/>
            <w:r w:rsidRPr="00572B17">
              <w:rPr>
                <w:lang w:val="en-AU"/>
              </w:rPr>
              <w:t>dry</w:t>
            </w:r>
            <w:proofErr w:type="gramEnd"/>
            <w:r w:rsidRPr="00572B17">
              <w:rPr>
                <w:lang w:val="en-AU"/>
              </w:rPr>
              <w:t xml:space="preserve"> season’</w:t>
            </w:r>
          </w:p>
        </w:tc>
      </w:tr>
      <w:tr w:rsidR="009605CB" w:rsidRPr="00572B17" w14:paraId="3AA8B048" w14:textId="77777777" w:rsidTr="00BA7A7D">
        <w:trPr>
          <w:jc w:val="center"/>
        </w:trPr>
        <w:tc>
          <w:tcPr>
            <w:tcW w:w="0" w:type="auto"/>
            <w:gridSpan w:val="7"/>
            <w:shd w:val="clear" w:color="auto" w:fill="D9D9D9" w:themeFill="background1" w:themeFillShade="D9"/>
          </w:tcPr>
          <w:p w14:paraId="78499A13" w14:textId="74D18E13" w:rsidR="009605CB" w:rsidRPr="00572B17" w:rsidRDefault="009605CB" w:rsidP="009D0D88">
            <w:pPr>
              <w:pStyle w:val="OLtablecontents"/>
              <w:rPr>
                <w:lang w:val="en-AU"/>
              </w:rPr>
            </w:pPr>
            <w:r w:rsidRPr="00572B17">
              <w:t xml:space="preserve">Sound </w:t>
            </w:r>
            <w:proofErr w:type="gramStart"/>
            <w:r w:rsidRPr="00572B17">
              <w:t>change</w:t>
            </w:r>
            <w:proofErr w:type="gramEnd"/>
            <w:r w:rsidRPr="00572B17">
              <w:t xml:space="preserve"> blocked: *ɡ/V[-front]</w:t>
            </w:r>
          </w:p>
        </w:tc>
      </w:tr>
      <w:tr w:rsidR="00222EDE" w:rsidRPr="00572B17" w14:paraId="3D79EA13" w14:textId="77777777" w:rsidTr="00BA7A7D">
        <w:trPr>
          <w:jc w:val="center"/>
        </w:trPr>
        <w:tc>
          <w:tcPr>
            <w:tcW w:w="0" w:type="auto"/>
            <w:shd w:val="clear" w:color="auto" w:fill="FFFFFF" w:themeFill="background1"/>
          </w:tcPr>
          <w:p w14:paraId="76EA63DA" w14:textId="497A4420" w:rsidR="00222EDE" w:rsidRPr="00572B17" w:rsidRDefault="00222EDE" w:rsidP="00222EDE">
            <w:pPr>
              <w:pStyle w:val="OLtablecontents"/>
            </w:pPr>
            <w:r w:rsidRPr="00572B17">
              <w:t>*[a]</w:t>
            </w:r>
            <w:proofErr w:type="spellStart"/>
            <w:r w:rsidRPr="00572B17">
              <w:t>luɡa</w:t>
            </w:r>
            <w:proofErr w:type="spellEnd"/>
          </w:p>
        </w:tc>
        <w:tc>
          <w:tcPr>
            <w:tcW w:w="0" w:type="auto"/>
            <w:shd w:val="clear" w:color="auto" w:fill="FFFFFF" w:themeFill="background1"/>
          </w:tcPr>
          <w:p w14:paraId="19059450" w14:textId="72945A23" w:rsidR="00222EDE" w:rsidRPr="00572B17" w:rsidRDefault="00222EDE" w:rsidP="00222EDE">
            <w:pPr>
              <w:pStyle w:val="OLtablecontents"/>
            </w:pPr>
            <w:r w:rsidRPr="00572B17">
              <w:t>*</w:t>
            </w:r>
            <w:proofErr w:type="spellStart"/>
            <w:r w:rsidRPr="00572B17">
              <w:t>luɡa</w:t>
            </w:r>
            <w:proofErr w:type="spellEnd"/>
          </w:p>
        </w:tc>
        <w:tc>
          <w:tcPr>
            <w:tcW w:w="0" w:type="auto"/>
            <w:shd w:val="clear" w:color="auto" w:fill="FFFFFF" w:themeFill="background1"/>
          </w:tcPr>
          <w:p w14:paraId="06178D1E" w14:textId="4052DABD" w:rsidR="00222EDE" w:rsidRPr="00572B17" w:rsidRDefault="00222EDE" w:rsidP="00222EDE">
            <w:pPr>
              <w:pStyle w:val="OLtablecontents"/>
            </w:pPr>
            <w:proofErr w:type="spellStart"/>
            <w:r w:rsidRPr="00572B17">
              <w:t>luɡa</w:t>
            </w:r>
            <w:proofErr w:type="spellEnd"/>
          </w:p>
        </w:tc>
        <w:tc>
          <w:tcPr>
            <w:tcW w:w="0" w:type="auto"/>
            <w:shd w:val="clear" w:color="auto" w:fill="FFFFFF" w:themeFill="background1"/>
          </w:tcPr>
          <w:p w14:paraId="508D7963" w14:textId="459E5F66" w:rsidR="00222EDE" w:rsidRPr="00572B17" w:rsidRDefault="00222EDE" w:rsidP="00222EDE">
            <w:pPr>
              <w:pStyle w:val="OLtablecontents"/>
            </w:pPr>
            <w:r w:rsidRPr="00572B17">
              <w:t>*</w:t>
            </w:r>
            <w:proofErr w:type="spellStart"/>
            <w:r w:rsidRPr="00572B17">
              <w:t>luɡa</w:t>
            </w:r>
            <w:proofErr w:type="spellEnd"/>
          </w:p>
        </w:tc>
        <w:tc>
          <w:tcPr>
            <w:tcW w:w="0" w:type="auto"/>
            <w:shd w:val="clear" w:color="auto" w:fill="FFFFFF" w:themeFill="background1"/>
          </w:tcPr>
          <w:p w14:paraId="5E769B5D" w14:textId="10640204" w:rsidR="00222EDE" w:rsidRPr="00572B17" w:rsidRDefault="00222EDE" w:rsidP="00222EDE">
            <w:pPr>
              <w:pStyle w:val="OLtablecontents"/>
            </w:pPr>
          </w:p>
        </w:tc>
        <w:tc>
          <w:tcPr>
            <w:tcW w:w="0" w:type="auto"/>
            <w:shd w:val="clear" w:color="auto" w:fill="FFFFFF" w:themeFill="background1"/>
          </w:tcPr>
          <w:p w14:paraId="073314CE" w14:textId="67BEA49E" w:rsidR="00222EDE" w:rsidRPr="00572B17" w:rsidRDefault="00222EDE" w:rsidP="00222EDE">
            <w:pPr>
              <w:pStyle w:val="OLtablecontents"/>
            </w:pPr>
            <w:proofErr w:type="spellStart"/>
            <w:r w:rsidRPr="00572B17">
              <w:t>luɡa</w:t>
            </w:r>
            <w:proofErr w:type="spellEnd"/>
          </w:p>
        </w:tc>
        <w:tc>
          <w:tcPr>
            <w:tcW w:w="0" w:type="auto"/>
            <w:shd w:val="clear" w:color="auto" w:fill="FFFFFF" w:themeFill="background1"/>
          </w:tcPr>
          <w:p w14:paraId="4DB1EA64" w14:textId="17BE3611" w:rsidR="00222EDE" w:rsidRPr="00572B17" w:rsidRDefault="00222EDE" w:rsidP="00222EDE">
            <w:pPr>
              <w:pStyle w:val="OLtablecontents"/>
              <w:rPr>
                <w:lang w:val="en-AU"/>
              </w:rPr>
            </w:pPr>
            <w:r w:rsidRPr="00572B17">
              <w:rPr>
                <w:lang w:val="en-AU"/>
              </w:rPr>
              <w:t>‘oar’</w:t>
            </w:r>
          </w:p>
        </w:tc>
      </w:tr>
      <w:tr w:rsidR="00222EDE" w:rsidRPr="00572B17" w14:paraId="3D52FF47" w14:textId="77777777" w:rsidTr="00BA7A7D">
        <w:trPr>
          <w:jc w:val="center"/>
        </w:trPr>
        <w:tc>
          <w:tcPr>
            <w:tcW w:w="0" w:type="auto"/>
            <w:tcBorders>
              <w:bottom w:val="single" w:sz="4" w:space="0" w:color="auto"/>
            </w:tcBorders>
            <w:shd w:val="clear" w:color="auto" w:fill="D9D9D9" w:themeFill="background1" w:themeFillShade="D9"/>
          </w:tcPr>
          <w:p w14:paraId="6FBBCE24" w14:textId="77777777" w:rsidR="00222EDE" w:rsidRPr="00572B17" w:rsidRDefault="00222EDE" w:rsidP="00222EDE">
            <w:pPr>
              <w:pStyle w:val="OLtablecontents"/>
            </w:pPr>
          </w:p>
        </w:tc>
        <w:tc>
          <w:tcPr>
            <w:tcW w:w="0" w:type="auto"/>
            <w:tcBorders>
              <w:bottom w:val="single" w:sz="4" w:space="0" w:color="auto"/>
            </w:tcBorders>
            <w:shd w:val="clear" w:color="auto" w:fill="D9D9D9" w:themeFill="background1" w:themeFillShade="D9"/>
          </w:tcPr>
          <w:p w14:paraId="12E03211" w14:textId="772CD688" w:rsidR="00222EDE" w:rsidRPr="00572B17" w:rsidRDefault="00222EDE" w:rsidP="00222EDE">
            <w:pPr>
              <w:pStyle w:val="OLtablecontents"/>
            </w:pPr>
            <w:r w:rsidRPr="00572B17">
              <w:t>*</w:t>
            </w:r>
            <w:proofErr w:type="spellStart"/>
            <w:r w:rsidRPr="00572B17">
              <w:t>ɡɔ</w:t>
            </w:r>
            <w:r w:rsidRPr="00572B17">
              <w:rPr>
                <w:bCs/>
                <w:vertAlign w:val="superscript"/>
              </w:rPr>
              <w:t>ʔ</w:t>
            </w:r>
            <w:proofErr w:type="spellEnd"/>
          </w:p>
        </w:tc>
        <w:tc>
          <w:tcPr>
            <w:tcW w:w="0" w:type="auto"/>
            <w:tcBorders>
              <w:bottom w:val="single" w:sz="4" w:space="0" w:color="auto"/>
            </w:tcBorders>
            <w:shd w:val="clear" w:color="auto" w:fill="D9D9D9" w:themeFill="background1" w:themeFillShade="D9"/>
          </w:tcPr>
          <w:p w14:paraId="3DED7ABC" w14:textId="0E2F0DA1" w:rsidR="00222EDE" w:rsidRPr="00572B17" w:rsidRDefault="00222EDE" w:rsidP="00222EDE">
            <w:pPr>
              <w:pStyle w:val="OLtablecontents"/>
            </w:pPr>
            <w:proofErr w:type="spellStart"/>
            <w:r w:rsidRPr="00572B17">
              <w:t>ɡɔ</w:t>
            </w:r>
            <w:r w:rsidRPr="00572B17">
              <w:rPr>
                <w:bCs/>
                <w:vertAlign w:val="superscript"/>
              </w:rPr>
              <w:t>ʔ</w:t>
            </w:r>
            <w:proofErr w:type="spellEnd"/>
          </w:p>
        </w:tc>
        <w:tc>
          <w:tcPr>
            <w:tcW w:w="0" w:type="auto"/>
            <w:tcBorders>
              <w:bottom w:val="single" w:sz="4" w:space="0" w:color="auto"/>
            </w:tcBorders>
            <w:shd w:val="clear" w:color="auto" w:fill="D9D9D9" w:themeFill="background1" w:themeFillShade="D9"/>
          </w:tcPr>
          <w:p w14:paraId="5A8A5FDA" w14:textId="3E2A9475" w:rsidR="00222EDE" w:rsidRPr="00572B17" w:rsidRDefault="00222EDE" w:rsidP="00222EDE">
            <w:pPr>
              <w:pStyle w:val="OLtablecontents"/>
            </w:pPr>
            <w:r w:rsidRPr="00572B17">
              <w:t>*</w:t>
            </w:r>
            <w:proofErr w:type="spellStart"/>
            <w:r w:rsidRPr="00572B17">
              <w:t>ɡɔ</w:t>
            </w:r>
            <w:r w:rsidRPr="00572B17">
              <w:rPr>
                <w:bCs/>
                <w:vertAlign w:val="superscript"/>
              </w:rPr>
              <w:t>ʔ</w:t>
            </w:r>
            <w:proofErr w:type="spellEnd"/>
          </w:p>
        </w:tc>
        <w:tc>
          <w:tcPr>
            <w:tcW w:w="0" w:type="auto"/>
            <w:tcBorders>
              <w:bottom w:val="single" w:sz="4" w:space="0" w:color="auto"/>
            </w:tcBorders>
            <w:shd w:val="clear" w:color="auto" w:fill="D9D9D9" w:themeFill="background1" w:themeFillShade="D9"/>
          </w:tcPr>
          <w:p w14:paraId="098C1B12" w14:textId="028E2479" w:rsidR="00222EDE" w:rsidRPr="00572B17" w:rsidRDefault="00222EDE" w:rsidP="00222EDE">
            <w:pPr>
              <w:pStyle w:val="OLtablecontents"/>
            </w:pPr>
            <w:proofErr w:type="spellStart"/>
            <w:r w:rsidRPr="00572B17">
              <w:t>ɡɔ</w:t>
            </w:r>
            <w:r w:rsidRPr="00572B17">
              <w:rPr>
                <w:bCs/>
                <w:vertAlign w:val="superscript"/>
              </w:rPr>
              <w:t>ʔ</w:t>
            </w:r>
            <w:proofErr w:type="spellEnd"/>
          </w:p>
        </w:tc>
        <w:tc>
          <w:tcPr>
            <w:tcW w:w="0" w:type="auto"/>
            <w:tcBorders>
              <w:bottom w:val="single" w:sz="4" w:space="0" w:color="auto"/>
            </w:tcBorders>
            <w:shd w:val="clear" w:color="auto" w:fill="D9D9D9" w:themeFill="background1" w:themeFillShade="D9"/>
          </w:tcPr>
          <w:p w14:paraId="5EF73217" w14:textId="2219F2E0" w:rsidR="00222EDE" w:rsidRPr="00572B17" w:rsidRDefault="00222EDE" w:rsidP="00222EDE">
            <w:pPr>
              <w:pStyle w:val="OLtablecontents"/>
            </w:pPr>
            <w:proofErr w:type="spellStart"/>
            <w:r w:rsidRPr="00572B17">
              <w:t>ɡɔ</w:t>
            </w:r>
            <w:r w:rsidRPr="00572B17">
              <w:rPr>
                <w:bCs/>
                <w:vertAlign w:val="superscript"/>
              </w:rPr>
              <w:t>ʔ</w:t>
            </w:r>
            <w:proofErr w:type="spellEnd"/>
          </w:p>
        </w:tc>
        <w:tc>
          <w:tcPr>
            <w:tcW w:w="0" w:type="auto"/>
            <w:tcBorders>
              <w:bottom w:val="single" w:sz="4" w:space="0" w:color="auto"/>
            </w:tcBorders>
            <w:shd w:val="clear" w:color="auto" w:fill="D9D9D9" w:themeFill="background1" w:themeFillShade="D9"/>
          </w:tcPr>
          <w:p w14:paraId="4C49912B" w14:textId="588748B4" w:rsidR="00222EDE" w:rsidRPr="00572B17" w:rsidRDefault="00222EDE" w:rsidP="00222EDE">
            <w:pPr>
              <w:pStyle w:val="OLtablecontents"/>
              <w:rPr>
                <w:lang w:val="en-AU"/>
              </w:rPr>
            </w:pPr>
            <w:r w:rsidRPr="00572B17">
              <w:rPr>
                <w:lang w:val="en-AU"/>
              </w:rPr>
              <w:t>‘swollen’</w:t>
            </w:r>
          </w:p>
        </w:tc>
      </w:tr>
    </w:tbl>
    <w:p w14:paraId="3D9BFF3B" w14:textId="1226C30A" w:rsidR="00374CA9" w:rsidRPr="00572B17" w:rsidRDefault="00374CA9" w:rsidP="00A30697">
      <w:pPr>
        <w:pStyle w:val="OL3ptseparator"/>
      </w:pPr>
    </w:p>
    <w:p w14:paraId="249B4271" w14:textId="7CE2C02E" w:rsidR="00374CA9" w:rsidRPr="00572B17" w:rsidRDefault="00374CA9" w:rsidP="00374CA9">
      <w:pPr>
        <w:pStyle w:val="OLheadingC-level"/>
        <w:rPr>
          <w:vanish/>
          <w:specVanish/>
        </w:rPr>
      </w:pPr>
      <w:r w:rsidRPr="00572B17">
        <w:t>ɟ&gt;z</w:t>
      </w:r>
      <w:r w:rsidR="00657413" w:rsidRPr="00572B17">
        <w:t>/V_V</w:t>
      </w:r>
      <w:r w:rsidRPr="00572B17">
        <w:t xml:space="preserve"> (Proto-Mentawai&gt;</w:t>
      </w:r>
      <w:proofErr w:type="spellStart"/>
      <w:r w:rsidRPr="00572B17">
        <w:t>Simalegi</w:t>
      </w:r>
      <w:proofErr w:type="spellEnd"/>
      <w:r w:rsidR="006728FF" w:rsidRPr="00572B17">
        <w:t xml:space="preserve">: </w:t>
      </w:r>
      <w:r w:rsidRPr="00572B17">
        <w:t xml:space="preserve">very recent). </w:t>
      </w:r>
    </w:p>
    <w:p w14:paraId="40399672" w14:textId="0FFD8B58" w:rsidR="005A1097" w:rsidRPr="00572B17" w:rsidRDefault="00657413" w:rsidP="002D25AC">
      <w:pPr>
        <w:pStyle w:val="OLtextindented"/>
      </w:pPr>
      <w:r w:rsidRPr="00572B17">
        <w:t>This change is quite common</w:t>
      </w:r>
      <w:r w:rsidR="0006621F" w:rsidRPr="00572B17">
        <w:t xml:space="preserve"> cross-linguistically</w:t>
      </w:r>
      <w:r w:rsidRPr="00572B17">
        <w:t>, and easy</w:t>
      </w:r>
      <w:r w:rsidR="004C7EEF" w:rsidRPr="00572B17">
        <w:t xml:space="preserve"> </w:t>
      </w:r>
      <w:r w:rsidR="00AF6AFD" w:rsidRPr="00572B17">
        <w:t xml:space="preserve">to justify: </w:t>
      </w:r>
      <w:r w:rsidR="00AB2C3C" w:rsidRPr="00572B17">
        <w:t>*</w:t>
      </w:r>
      <w:r w:rsidR="00AF6AFD" w:rsidRPr="00572B17">
        <w:t>ɟ changes from stop to fricative</w:t>
      </w:r>
      <w:r w:rsidR="002F636C" w:rsidRPr="00572B17">
        <w:t>; palatal stops</w:t>
      </w:r>
      <w:r w:rsidR="00A338A9" w:rsidRPr="00572B17">
        <w:t xml:space="preserve"> in general</w:t>
      </w:r>
      <w:r w:rsidR="002F636C" w:rsidRPr="00572B17">
        <w:t xml:space="preserve"> </w:t>
      </w:r>
      <w:proofErr w:type="gramStart"/>
      <w:r w:rsidR="002F636C" w:rsidRPr="00572B17">
        <w:t>have a tendency to</w:t>
      </w:r>
      <w:proofErr w:type="gramEnd"/>
      <w:r w:rsidR="002F636C" w:rsidRPr="00572B17">
        <w:t xml:space="preserve"> </w:t>
      </w:r>
      <w:proofErr w:type="spellStart"/>
      <w:r w:rsidR="002F636C" w:rsidRPr="00572B17">
        <w:t>fricate</w:t>
      </w:r>
      <w:proofErr w:type="spellEnd"/>
      <w:r w:rsidR="003D4F52" w:rsidRPr="00572B17">
        <w:t>, meaning this change in practice only involves the loss of complete closure at the beginning of what is in many cases an affricate realization</w:t>
      </w:r>
      <w:r w:rsidR="002F636C" w:rsidRPr="00572B17">
        <w:t>.</w:t>
      </w:r>
      <w:r w:rsidR="00EB702E" w:rsidRPr="00572B17">
        <w:t xml:space="preserve"> </w:t>
      </w:r>
      <w:r w:rsidR="006303D9" w:rsidRPr="00572B17">
        <w:t xml:space="preserve">Proof of environment is shown by the fact that word-initial </w:t>
      </w:r>
      <w:r w:rsidR="00D81CEA" w:rsidRPr="00572B17">
        <w:t>*</w:t>
      </w:r>
      <w:r w:rsidR="006303D9" w:rsidRPr="00572B17">
        <w:t>ɟ</w:t>
      </w:r>
      <w:r w:rsidR="00942B85" w:rsidRPr="00572B17">
        <w:t>, as created by 3.1.6</w:t>
      </w:r>
      <w:r w:rsidR="00D1723D" w:rsidRPr="00572B17">
        <w:t xml:space="preserve"> in one item (since it </w:t>
      </w:r>
      <w:r w:rsidR="00D1723D" w:rsidRPr="00572B17">
        <w:lastRenderedPageBreak/>
        <w:t>does not appear in PMEN)</w:t>
      </w:r>
      <w:r w:rsidR="00942B85" w:rsidRPr="00572B17">
        <w:t>,</w:t>
      </w:r>
      <w:r w:rsidR="006303D9" w:rsidRPr="00572B17">
        <w:t xml:space="preserve"> is unaffected.</w:t>
      </w:r>
      <w:r w:rsidR="00C16BB9" w:rsidRPr="00572B17">
        <w:t xml:space="preserve"> </w:t>
      </w:r>
      <w:proofErr w:type="spellStart"/>
      <w:r w:rsidR="00C16BB9" w:rsidRPr="00572B17">
        <w:t>Simalegi</w:t>
      </w:r>
      <w:proofErr w:type="spellEnd"/>
      <w:r w:rsidR="00C16BB9" w:rsidRPr="00572B17">
        <w:t xml:space="preserve"> Mentawai </w:t>
      </w:r>
      <w:proofErr w:type="spellStart"/>
      <w:r w:rsidR="00C16BB9" w:rsidRPr="00572B17">
        <w:rPr>
          <w:i/>
          <w:iCs/>
        </w:rPr>
        <w:t>zɛla</w:t>
      </w:r>
      <w:proofErr w:type="spellEnd"/>
      <w:r w:rsidR="00C16BB9" w:rsidRPr="00572B17">
        <w:t xml:space="preserve"> appears at first to be an exception, but given that this lemma is a stative intransitive verb, which must in all cases</w:t>
      </w:r>
      <w:r w:rsidR="00C16BB9" w:rsidRPr="00572B17">
        <w:rPr>
          <w:rStyle w:val="FootnoteReference"/>
        </w:rPr>
        <w:footnoteReference w:id="18"/>
      </w:r>
      <w:r w:rsidR="00C16BB9" w:rsidRPr="00572B17">
        <w:t xml:space="preserve"> appear with stative </w:t>
      </w:r>
      <w:r w:rsidR="00C16BB9" w:rsidRPr="00572B17">
        <w:rPr>
          <w:i/>
          <w:iCs/>
        </w:rPr>
        <w:t>ma-</w:t>
      </w:r>
      <w:r w:rsidR="00C16BB9" w:rsidRPr="00572B17">
        <w:t>, creating a word-</w:t>
      </w:r>
      <w:r w:rsidR="00C055A8" w:rsidRPr="00572B17">
        <w:t>internal</w:t>
      </w:r>
      <w:r w:rsidR="00C16BB9" w:rsidRPr="00572B17">
        <w:t xml:space="preserve"> environment for </w:t>
      </w:r>
      <w:r w:rsidR="00C055A8" w:rsidRPr="00572B17">
        <w:t>*</w:t>
      </w:r>
      <w:r w:rsidR="00C16BB9" w:rsidRPr="00572B17">
        <w:t>ɟ.</w:t>
      </w:r>
      <w:r w:rsidR="00B67254" w:rsidRPr="00572B17">
        <w:rPr>
          <w:rStyle w:val="FootnoteReference"/>
        </w:rPr>
        <w:footnoteReference w:id="19"/>
      </w:r>
    </w:p>
    <w:p w14:paraId="77FB30BB" w14:textId="64E682CF" w:rsidR="008C2E7A" w:rsidRPr="00572B17" w:rsidRDefault="008C2E7A" w:rsidP="008C2E7A">
      <w:pPr>
        <w:pStyle w:val="OLcaption"/>
        <w:rPr>
          <w:i/>
        </w:rPr>
      </w:pPr>
      <w:r w:rsidRPr="00572B17">
        <w:t xml:space="preserve">table </w:t>
      </w:r>
      <w:r w:rsidR="00FE5E84" w:rsidRPr="00572B17">
        <w:t>1</w:t>
      </w:r>
      <w:r w:rsidR="00506B4E" w:rsidRPr="00572B17">
        <w:t>5</w:t>
      </w:r>
      <w:r w:rsidRPr="00572B17">
        <w:t>. evidence</w:t>
      </w:r>
      <w:r w:rsidR="00F30C94">
        <w:t xml:space="preserve"> (by comparison)</w:t>
      </w:r>
      <w:r w:rsidRPr="00572B17">
        <w:t xml:space="preserve"> for </w:t>
      </w:r>
      <w:r w:rsidRPr="00572B17">
        <w:rPr>
          <w:caps w:val="0"/>
        </w:rPr>
        <w:t>ɟ&gt;z</w:t>
      </w:r>
      <w:r w:rsidR="00736573" w:rsidRPr="00572B17">
        <w:rPr>
          <w:caps w:val="0"/>
        </w:rPr>
        <w:t>/V_V</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51"/>
        <w:gridCol w:w="708"/>
        <w:gridCol w:w="851"/>
        <w:gridCol w:w="850"/>
      </w:tblGrid>
      <w:tr w:rsidR="008447C6" w:rsidRPr="00572B17" w14:paraId="1ADBFB83" w14:textId="77777777" w:rsidTr="005315C2">
        <w:trPr>
          <w:jc w:val="center"/>
        </w:trPr>
        <w:tc>
          <w:tcPr>
            <w:tcW w:w="704" w:type="dxa"/>
          </w:tcPr>
          <w:p w14:paraId="055DDBB6" w14:textId="77777777" w:rsidR="008447C6" w:rsidRPr="00572B17" w:rsidRDefault="008447C6" w:rsidP="008C6D01">
            <w:pPr>
              <w:pStyle w:val="OLtablecolumnheading"/>
            </w:pPr>
            <w:r w:rsidRPr="00572B17">
              <w:t>PMEN</w:t>
            </w:r>
          </w:p>
        </w:tc>
        <w:tc>
          <w:tcPr>
            <w:tcW w:w="851" w:type="dxa"/>
          </w:tcPr>
          <w:p w14:paraId="7CC28AB0" w14:textId="77777777" w:rsidR="008447C6" w:rsidRPr="00572B17" w:rsidRDefault="008447C6" w:rsidP="008C6D01">
            <w:pPr>
              <w:pStyle w:val="OLtablecolumnheading"/>
            </w:pPr>
            <w:proofErr w:type="spellStart"/>
            <w:r w:rsidRPr="00572B17">
              <w:t>Simalegi</w:t>
            </w:r>
            <w:proofErr w:type="spellEnd"/>
          </w:p>
        </w:tc>
        <w:tc>
          <w:tcPr>
            <w:tcW w:w="708" w:type="dxa"/>
          </w:tcPr>
          <w:p w14:paraId="4E4F7D45" w14:textId="070E634F" w:rsidR="008447C6" w:rsidRPr="00572B17" w:rsidRDefault="008447C6" w:rsidP="008C6D01">
            <w:pPr>
              <w:pStyle w:val="OLtablecolumnheading"/>
            </w:pPr>
            <w:r w:rsidRPr="00572B17">
              <w:t>PCS</w:t>
            </w:r>
          </w:p>
        </w:tc>
        <w:tc>
          <w:tcPr>
            <w:tcW w:w="851" w:type="dxa"/>
          </w:tcPr>
          <w:p w14:paraId="5A85994E" w14:textId="77777777" w:rsidR="008447C6" w:rsidRPr="00572B17" w:rsidRDefault="008447C6" w:rsidP="008C6D01">
            <w:pPr>
              <w:pStyle w:val="OLtablecolumnheading"/>
            </w:pPr>
            <w:proofErr w:type="spellStart"/>
            <w:r w:rsidRPr="00572B17">
              <w:t>Simatalu</w:t>
            </w:r>
            <w:proofErr w:type="spellEnd"/>
          </w:p>
        </w:tc>
        <w:tc>
          <w:tcPr>
            <w:tcW w:w="850" w:type="dxa"/>
          </w:tcPr>
          <w:p w14:paraId="753F5CE7" w14:textId="77777777" w:rsidR="008447C6" w:rsidRPr="00572B17" w:rsidRDefault="008447C6" w:rsidP="008C6D01">
            <w:pPr>
              <w:pStyle w:val="OLtablecolumnheading"/>
            </w:pPr>
            <w:r w:rsidRPr="00572B17">
              <w:t>Gloss</w:t>
            </w:r>
          </w:p>
        </w:tc>
      </w:tr>
      <w:tr w:rsidR="008447C6" w:rsidRPr="00572B17" w14:paraId="36BAE6BB" w14:textId="77777777" w:rsidTr="0016661B">
        <w:trPr>
          <w:jc w:val="center"/>
        </w:trPr>
        <w:tc>
          <w:tcPr>
            <w:tcW w:w="704" w:type="dxa"/>
            <w:tcBorders>
              <w:bottom w:val="single" w:sz="4" w:space="0" w:color="auto"/>
            </w:tcBorders>
            <w:shd w:val="clear" w:color="auto" w:fill="D9D9D9" w:themeFill="background1" w:themeFillShade="D9"/>
          </w:tcPr>
          <w:p w14:paraId="4E085815" w14:textId="4CB19143" w:rsidR="008447C6" w:rsidRPr="00572B17" w:rsidRDefault="008447C6" w:rsidP="008447C6">
            <w:pPr>
              <w:pStyle w:val="OLtablecolumnheading"/>
              <w:rPr>
                <w:b w:val="0"/>
                <w:bCs/>
              </w:rPr>
            </w:pPr>
            <w:r w:rsidRPr="00572B17">
              <w:rPr>
                <w:b w:val="0"/>
                <w:bCs/>
              </w:rPr>
              <w:t>*</w:t>
            </w:r>
            <w:proofErr w:type="spellStart"/>
            <w:r w:rsidRPr="00572B17">
              <w:rPr>
                <w:b w:val="0"/>
                <w:bCs/>
              </w:rPr>
              <w:t>ɡid̪a</w:t>
            </w:r>
            <w:r w:rsidR="00F07247" w:rsidRPr="00572B17">
              <w:rPr>
                <w:b w:val="0"/>
                <w:bCs/>
                <w:vertAlign w:val="superscript"/>
              </w:rPr>
              <w:t>ʔ</w:t>
            </w:r>
            <w:proofErr w:type="spellEnd"/>
          </w:p>
        </w:tc>
        <w:tc>
          <w:tcPr>
            <w:tcW w:w="851" w:type="dxa"/>
            <w:tcBorders>
              <w:bottom w:val="single" w:sz="4" w:space="0" w:color="auto"/>
            </w:tcBorders>
            <w:shd w:val="clear" w:color="auto" w:fill="D9D9D9" w:themeFill="background1" w:themeFillShade="D9"/>
          </w:tcPr>
          <w:p w14:paraId="3127ED5B" w14:textId="01614765" w:rsidR="008447C6" w:rsidRPr="00572B17" w:rsidRDefault="008447C6" w:rsidP="008447C6">
            <w:pPr>
              <w:pStyle w:val="OLtablecolumnheading"/>
              <w:rPr>
                <w:b w:val="0"/>
                <w:bCs/>
              </w:rPr>
            </w:pPr>
            <w:proofErr w:type="spellStart"/>
            <w:r w:rsidRPr="00572B17">
              <w:rPr>
                <w:b w:val="0"/>
                <w:bCs/>
              </w:rPr>
              <w:t>ɟila</w:t>
            </w:r>
            <w:r w:rsidR="00F07247" w:rsidRPr="00572B17">
              <w:rPr>
                <w:b w:val="0"/>
                <w:bCs/>
                <w:vertAlign w:val="superscript"/>
              </w:rPr>
              <w:t>ʔ</w:t>
            </w:r>
            <w:proofErr w:type="spellEnd"/>
          </w:p>
        </w:tc>
        <w:tc>
          <w:tcPr>
            <w:tcW w:w="708" w:type="dxa"/>
            <w:tcBorders>
              <w:bottom w:val="single" w:sz="4" w:space="0" w:color="auto"/>
            </w:tcBorders>
            <w:shd w:val="clear" w:color="auto" w:fill="D9D9D9" w:themeFill="background1" w:themeFillShade="D9"/>
          </w:tcPr>
          <w:p w14:paraId="63C979B9" w14:textId="65527861" w:rsidR="008447C6" w:rsidRPr="00572B17" w:rsidRDefault="008447C6" w:rsidP="008447C6">
            <w:pPr>
              <w:pStyle w:val="OLtablecolumnheading"/>
              <w:rPr>
                <w:b w:val="0"/>
                <w:bCs/>
              </w:rPr>
            </w:pPr>
            <w:r w:rsidRPr="00572B17">
              <w:rPr>
                <w:b w:val="0"/>
                <w:bCs/>
              </w:rPr>
              <w:t>*</w:t>
            </w:r>
            <w:proofErr w:type="spellStart"/>
            <w:r w:rsidRPr="00572B17">
              <w:rPr>
                <w:b w:val="0"/>
                <w:bCs/>
              </w:rPr>
              <w:t>ɡila</w:t>
            </w:r>
            <w:r w:rsidR="00F07247" w:rsidRPr="00572B17">
              <w:rPr>
                <w:b w:val="0"/>
                <w:bCs/>
                <w:vertAlign w:val="superscript"/>
              </w:rPr>
              <w:t>ʔ</w:t>
            </w:r>
            <w:proofErr w:type="spellEnd"/>
          </w:p>
        </w:tc>
        <w:tc>
          <w:tcPr>
            <w:tcW w:w="851" w:type="dxa"/>
            <w:tcBorders>
              <w:bottom w:val="single" w:sz="4" w:space="0" w:color="auto"/>
            </w:tcBorders>
            <w:shd w:val="clear" w:color="auto" w:fill="D9D9D9" w:themeFill="background1" w:themeFillShade="D9"/>
          </w:tcPr>
          <w:p w14:paraId="434F9ADA" w14:textId="21CBE09E" w:rsidR="008447C6" w:rsidRPr="00572B17" w:rsidRDefault="008447C6" w:rsidP="008447C6">
            <w:pPr>
              <w:pStyle w:val="OLtablecolumnheading"/>
              <w:rPr>
                <w:b w:val="0"/>
                <w:bCs/>
              </w:rPr>
            </w:pPr>
            <w:proofErr w:type="spellStart"/>
            <w:r w:rsidRPr="00572B17">
              <w:rPr>
                <w:b w:val="0"/>
                <w:bCs/>
              </w:rPr>
              <w:t>ɡila</w:t>
            </w:r>
            <w:r w:rsidR="00F07247" w:rsidRPr="00572B17">
              <w:rPr>
                <w:b w:val="0"/>
                <w:bCs/>
                <w:vertAlign w:val="superscript"/>
              </w:rPr>
              <w:t>ʔ</w:t>
            </w:r>
            <w:proofErr w:type="spellEnd"/>
          </w:p>
        </w:tc>
        <w:tc>
          <w:tcPr>
            <w:tcW w:w="850" w:type="dxa"/>
            <w:tcBorders>
              <w:bottom w:val="single" w:sz="4" w:space="0" w:color="auto"/>
            </w:tcBorders>
            <w:shd w:val="clear" w:color="auto" w:fill="D9D9D9" w:themeFill="background1" w:themeFillShade="D9"/>
          </w:tcPr>
          <w:p w14:paraId="42B50CDA" w14:textId="3377D48B" w:rsidR="008447C6" w:rsidRPr="00572B17" w:rsidRDefault="008447C6" w:rsidP="008447C6">
            <w:pPr>
              <w:pStyle w:val="OLtablecolumnheading"/>
              <w:rPr>
                <w:b w:val="0"/>
                <w:bCs/>
              </w:rPr>
            </w:pPr>
            <w:r w:rsidRPr="00572B17">
              <w:rPr>
                <w:b w:val="0"/>
                <w:bCs/>
              </w:rPr>
              <w:t>‘tickl</w:t>
            </w:r>
            <w:r w:rsidR="00211BB8" w:rsidRPr="00572B17">
              <w:rPr>
                <w:b w:val="0"/>
                <w:bCs/>
              </w:rPr>
              <w:t>e</w:t>
            </w:r>
            <w:r w:rsidRPr="00572B17">
              <w:rPr>
                <w:b w:val="0"/>
                <w:bCs/>
              </w:rPr>
              <w:t>’</w:t>
            </w:r>
          </w:p>
        </w:tc>
      </w:tr>
    </w:tbl>
    <w:p w14:paraId="2F48F85E" w14:textId="3CFA7600" w:rsidR="0042292A" w:rsidRPr="00572B17" w:rsidRDefault="0042292A" w:rsidP="00A30697">
      <w:pPr>
        <w:pStyle w:val="OL3ptseparator"/>
      </w:pPr>
    </w:p>
    <w:p w14:paraId="79901979" w14:textId="691B2B5A" w:rsidR="00097C58" w:rsidRPr="00572B17" w:rsidRDefault="00097C58" w:rsidP="00097C58">
      <w:pPr>
        <w:pStyle w:val="OLheadingC-level"/>
        <w:rPr>
          <w:vanish/>
          <w:specVanish/>
        </w:rPr>
      </w:pPr>
      <w:r w:rsidRPr="00572B17">
        <w:t>*s&gt;*t (Proto-Mentawai&gt;</w:t>
      </w:r>
      <w:proofErr w:type="spellStart"/>
      <w:r w:rsidRPr="00572B17">
        <w:t>Simalegi</w:t>
      </w:r>
      <w:proofErr w:type="spellEnd"/>
      <w:r w:rsidR="002739FC" w:rsidRPr="00572B17">
        <w:t xml:space="preserve"> Mentawai</w:t>
      </w:r>
      <w:r w:rsidRPr="00572B17">
        <w:t xml:space="preserve">). </w:t>
      </w:r>
    </w:p>
    <w:p w14:paraId="282E1CDC" w14:textId="687EE6E2" w:rsidR="00097C58" w:rsidRPr="00572B17" w:rsidRDefault="00097C58" w:rsidP="00097C58">
      <w:pPr>
        <w:pStyle w:val="OLtextindented"/>
        <w:ind w:firstLine="0"/>
        <w:rPr>
          <w:lang w:val="en-AU"/>
        </w:rPr>
      </w:pPr>
      <w:r w:rsidRPr="00572B17">
        <w:t xml:space="preserve">This sound change, noted by </w:t>
      </w:r>
      <w:proofErr w:type="spellStart"/>
      <w:r w:rsidRPr="00572B17">
        <w:t>Pampus</w:t>
      </w:r>
      <w:proofErr w:type="spellEnd"/>
      <w:r w:rsidRPr="00572B17">
        <w:t xml:space="preserve"> (1994), is fairly </w:t>
      </w:r>
      <w:proofErr w:type="spellStart"/>
      <w:r w:rsidRPr="00572B17">
        <w:t>intuive</w:t>
      </w:r>
      <w:proofErr w:type="spellEnd"/>
      <w:r w:rsidRPr="00572B17">
        <w:t xml:space="preserve"> from an articulatory standpoint: the manner changes from fricative to plosive. Considering that /s/ is the only fricative in the inventory of PMEN, this is unremarkable and </w:t>
      </w:r>
      <w:proofErr w:type="gramStart"/>
      <w:r w:rsidRPr="00572B17">
        <w:t>likely motivated</w:t>
      </w:r>
      <w:proofErr w:type="gramEnd"/>
      <w:r w:rsidRPr="00572B17">
        <w:t>, once again, by the draw towards symmetry. More noteworthy is the fact that *t also subsequently changed to /s/ after /i/ (3.1.</w:t>
      </w:r>
      <w:r w:rsidR="00DE668D" w:rsidRPr="00572B17">
        <w:t>9</w:t>
      </w:r>
      <w:r w:rsidRPr="00572B17">
        <w:t xml:space="preserve">), making it so that words which have *s in this environment in PMEN also reflect it in </w:t>
      </w:r>
      <w:proofErr w:type="spellStart"/>
      <w:r w:rsidRPr="00572B17">
        <w:t>Simalegi</w:t>
      </w:r>
      <w:proofErr w:type="spellEnd"/>
      <w:r w:rsidRPr="00572B17">
        <w:t xml:space="preserve"> Mentawai despite the two intermediary sound changes. Since /s/ is a continuant and cannot appear in syllable codas, th</w:t>
      </w:r>
      <w:r w:rsidR="00C3439E" w:rsidRPr="00572B17">
        <w:t>e former</w:t>
      </w:r>
      <w:r w:rsidRPr="00572B17">
        <w:t xml:space="preserve"> change has no specific conditioning environment.</w:t>
      </w:r>
    </w:p>
    <w:p w14:paraId="0C15FEF7" w14:textId="0542A47B" w:rsidR="00097C58" w:rsidRPr="00572B17" w:rsidRDefault="00097C58" w:rsidP="00097C58">
      <w:pPr>
        <w:pStyle w:val="OLcaption"/>
        <w:rPr>
          <w:i/>
        </w:rPr>
      </w:pPr>
      <w:r w:rsidRPr="00572B17">
        <w:t>table 1</w:t>
      </w:r>
      <w:r w:rsidR="00506B4E" w:rsidRPr="00572B17">
        <w:t>6</w:t>
      </w:r>
      <w:r w:rsidRPr="00572B17">
        <w:t xml:space="preserve">. evidence for </w:t>
      </w:r>
      <w:r w:rsidRPr="00572B17">
        <w:rPr>
          <w:caps w:val="0"/>
        </w:rPr>
        <w:t>*s&gt;*t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851"/>
        <w:gridCol w:w="850"/>
        <w:gridCol w:w="851"/>
        <w:gridCol w:w="850"/>
        <w:gridCol w:w="993"/>
      </w:tblGrid>
      <w:tr w:rsidR="00097C58" w:rsidRPr="00572B17" w14:paraId="719540D3" w14:textId="77777777" w:rsidTr="002605C0">
        <w:trPr>
          <w:jc w:val="center"/>
        </w:trPr>
        <w:tc>
          <w:tcPr>
            <w:tcW w:w="851" w:type="dxa"/>
          </w:tcPr>
          <w:p w14:paraId="42E2F171" w14:textId="77777777" w:rsidR="00097C58" w:rsidRPr="00572B17" w:rsidRDefault="00097C58" w:rsidP="002605C0">
            <w:pPr>
              <w:pStyle w:val="OLtablecolumnheading"/>
            </w:pPr>
            <w:r w:rsidRPr="00572B17">
              <w:t>PSUM</w:t>
            </w:r>
          </w:p>
        </w:tc>
        <w:tc>
          <w:tcPr>
            <w:tcW w:w="850" w:type="dxa"/>
          </w:tcPr>
          <w:p w14:paraId="1755603C" w14:textId="77777777" w:rsidR="00097C58" w:rsidRPr="00572B17" w:rsidRDefault="00097C58" w:rsidP="002605C0">
            <w:pPr>
              <w:pStyle w:val="OLtablecolumnheading"/>
            </w:pPr>
            <w:r w:rsidRPr="00572B17">
              <w:t>PMEN</w:t>
            </w:r>
          </w:p>
        </w:tc>
        <w:tc>
          <w:tcPr>
            <w:tcW w:w="851" w:type="dxa"/>
          </w:tcPr>
          <w:p w14:paraId="41598BA7" w14:textId="77777777" w:rsidR="00097C58" w:rsidRPr="00572B17" w:rsidRDefault="00097C58" w:rsidP="002605C0">
            <w:pPr>
              <w:pStyle w:val="OLtablecolumnheading"/>
            </w:pPr>
            <w:proofErr w:type="spellStart"/>
            <w:r w:rsidRPr="00572B17">
              <w:t>Simalegi</w:t>
            </w:r>
            <w:proofErr w:type="spellEnd"/>
          </w:p>
        </w:tc>
        <w:tc>
          <w:tcPr>
            <w:tcW w:w="850" w:type="dxa"/>
          </w:tcPr>
          <w:p w14:paraId="234F65CE" w14:textId="31F395E3" w:rsidR="00097C58" w:rsidRPr="00572B17" w:rsidRDefault="00097C58" w:rsidP="002605C0">
            <w:pPr>
              <w:pStyle w:val="OLtablecolumnheading"/>
            </w:pPr>
            <w:r w:rsidRPr="00572B17">
              <w:t>P</w:t>
            </w:r>
            <w:r w:rsidR="00FE0C71" w:rsidRPr="00572B17">
              <w:t>C</w:t>
            </w:r>
            <w:r w:rsidRPr="00572B17">
              <w:t>S</w:t>
            </w:r>
          </w:p>
        </w:tc>
        <w:tc>
          <w:tcPr>
            <w:tcW w:w="851" w:type="dxa"/>
          </w:tcPr>
          <w:p w14:paraId="38014509" w14:textId="77777777" w:rsidR="00097C58" w:rsidRPr="00572B17" w:rsidRDefault="00097C58" w:rsidP="002605C0">
            <w:pPr>
              <w:pStyle w:val="OLtablecolumnheading"/>
            </w:pPr>
            <w:proofErr w:type="spellStart"/>
            <w:r w:rsidRPr="00572B17">
              <w:t>Rereiket</w:t>
            </w:r>
            <w:proofErr w:type="spellEnd"/>
          </w:p>
        </w:tc>
        <w:tc>
          <w:tcPr>
            <w:tcW w:w="850" w:type="dxa"/>
          </w:tcPr>
          <w:p w14:paraId="23C242C3" w14:textId="77777777" w:rsidR="00097C58" w:rsidRPr="00572B17" w:rsidRDefault="00097C58" w:rsidP="002605C0">
            <w:pPr>
              <w:pStyle w:val="OLtablecolumnheading"/>
            </w:pPr>
            <w:r w:rsidRPr="00572B17">
              <w:t>Sipora</w:t>
            </w:r>
          </w:p>
        </w:tc>
        <w:tc>
          <w:tcPr>
            <w:tcW w:w="993" w:type="dxa"/>
          </w:tcPr>
          <w:p w14:paraId="6E87FA2B" w14:textId="77777777" w:rsidR="00097C58" w:rsidRPr="00572B17" w:rsidRDefault="00097C58" w:rsidP="002605C0">
            <w:pPr>
              <w:pStyle w:val="OLtablecolumnheading"/>
            </w:pPr>
            <w:r w:rsidRPr="00572B17">
              <w:t>Gloss</w:t>
            </w:r>
          </w:p>
        </w:tc>
      </w:tr>
      <w:tr w:rsidR="00097C58" w:rsidRPr="00572B17" w14:paraId="605A285F" w14:textId="77777777" w:rsidTr="002605C0">
        <w:trPr>
          <w:jc w:val="center"/>
        </w:trPr>
        <w:tc>
          <w:tcPr>
            <w:tcW w:w="5103" w:type="dxa"/>
            <w:gridSpan w:val="6"/>
            <w:shd w:val="clear" w:color="auto" w:fill="D9D9D9" w:themeFill="background1" w:themeFillShade="D9"/>
          </w:tcPr>
          <w:p w14:paraId="05E4CC93" w14:textId="77777777" w:rsidR="00097C58" w:rsidRPr="00572B17" w:rsidRDefault="00097C58" w:rsidP="002605C0">
            <w:pPr>
              <w:pStyle w:val="OLtablecolumnheading"/>
            </w:pPr>
            <w:r w:rsidRPr="00572B17">
              <w:rPr>
                <w:b w:val="0"/>
                <w:bCs/>
              </w:rPr>
              <w:t xml:space="preserve">Sound </w:t>
            </w:r>
            <w:proofErr w:type="gramStart"/>
            <w:r w:rsidRPr="00572B17">
              <w:rPr>
                <w:b w:val="0"/>
                <w:bCs/>
              </w:rPr>
              <w:t>change</w:t>
            </w:r>
            <w:proofErr w:type="gramEnd"/>
            <w:r w:rsidRPr="00572B17">
              <w:rPr>
                <w:b w:val="0"/>
                <w:bCs/>
              </w:rPr>
              <w:t xml:space="preserve"> applied: *s&gt;*t</w:t>
            </w:r>
          </w:p>
        </w:tc>
        <w:tc>
          <w:tcPr>
            <w:tcW w:w="993" w:type="dxa"/>
            <w:shd w:val="clear" w:color="auto" w:fill="D9D9D9" w:themeFill="background1" w:themeFillShade="D9"/>
          </w:tcPr>
          <w:p w14:paraId="3588E8DD" w14:textId="77777777" w:rsidR="00097C58" w:rsidRPr="00572B17" w:rsidRDefault="00097C58" w:rsidP="002605C0">
            <w:pPr>
              <w:pStyle w:val="OLtablecolumnheading"/>
            </w:pPr>
          </w:p>
        </w:tc>
      </w:tr>
      <w:tr w:rsidR="00097C58" w:rsidRPr="00572B17" w14:paraId="21DE94F0" w14:textId="77777777" w:rsidTr="002605C0">
        <w:trPr>
          <w:jc w:val="center"/>
        </w:trPr>
        <w:tc>
          <w:tcPr>
            <w:tcW w:w="851" w:type="dxa"/>
          </w:tcPr>
          <w:p w14:paraId="7DCBA64A"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asah</w:t>
            </w:r>
            <w:proofErr w:type="spellEnd"/>
            <w:proofErr w:type="gramEnd"/>
          </w:p>
        </w:tc>
        <w:tc>
          <w:tcPr>
            <w:tcW w:w="850" w:type="dxa"/>
          </w:tcPr>
          <w:p w14:paraId="08B766AA"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asa</w:t>
            </w:r>
            <w:proofErr w:type="spellEnd"/>
            <w:proofErr w:type="gramEnd"/>
          </w:p>
        </w:tc>
        <w:tc>
          <w:tcPr>
            <w:tcW w:w="851" w:type="dxa"/>
          </w:tcPr>
          <w:p w14:paraId="7EEA2BF2" w14:textId="77777777" w:rsidR="00097C58" w:rsidRPr="00572B17" w:rsidRDefault="00097C58" w:rsidP="002605C0">
            <w:pPr>
              <w:pStyle w:val="OLtablecolumnheading"/>
              <w:rPr>
                <w:b w:val="0"/>
                <w:bCs/>
              </w:rPr>
            </w:pPr>
            <w:proofErr w:type="spellStart"/>
            <w:r w:rsidRPr="00572B17">
              <w:rPr>
                <w:b w:val="0"/>
                <w:bCs/>
              </w:rPr>
              <w:t>ata</w:t>
            </w:r>
            <w:proofErr w:type="spellEnd"/>
          </w:p>
        </w:tc>
        <w:tc>
          <w:tcPr>
            <w:tcW w:w="850" w:type="dxa"/>
          </w:tcPr>
          <w:p w14:paraId="78A4D8D9"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asa</w:t>
            </w:r>
            <w:proofErr w:type="spellEnd"/>
            <w:proofErr w:type="gramEnd"/>
          </w:p>
        </w:tc>
        <w:tc>
          <w:tcPr>
            <w:tcW w:w="851" w:type="dxa"/>
          </w:tcPr>
          <w:p w14:paraId="671FF970" w14:textId="77777777" w:rsidR="00097C58" w:rsidRPr="00572B17" w:rsidRDefault="00097C58" w:rsidP="002605C0">
            <w:pPr>
              <w:pStyle w:val="OLtablecolumnheading"/>
              <w:rPr>
                <w:b w:val="0"/>
                <w:bCs/>
              </w:rPr>
            </w:pPr>
            <w:proofErr w:type="spellStart"/>
            <w:r w:rsidRPr="00572B17">
              <w:rPr>
                <w:b w:val="0"/>
                <w:bCs/>
              </w:rPr>
              <w:t>asa</w:t>
            </w:r>
            <w:proofErr w:type="spellEnd"/>
          </w:p>
        </w:tc>
        <w:tc>
          <w:tcPr>
            <w:tcW w:w="850" w:type="dxa"/>
          </w:tcPr>
          <w:p w14:paraId="50B11A39" w14:textId="77777777" w:rsidR="00097C58" w:rsidRPr="00572B17" w:rsidRDefault="00097C58" w:rsidP="002605C0">
            <w:pPr>
              <w:pStyle w:val="OLtablecolumnheading"/>
              <w:rPr>
                <w:b w:val="0"/>
                <w:bCs/>
              </w:rPr>
            </w:pPr>
            <w:proofErr w:type="spellStart"/>
            <w:r w:rsidRPr="00572B17">
              <w:rPr>
                <w:b w:val="0"/>
                <w:bCs/>
              </w:rPr>
              <w:t>asa</w:t>
            </w:r>
            <w:proofErr w:type="spellEnd"/>
          </w:p>
        </w:tc>
        <w:tc>
          <w:tcPr>
            <w:tcW w:w="993" w:type="dxa"/>
          </w:tcPr>
          <w:p w14:paraId="3547E30F" w14:textId="77777777" w:rsidR="00097C58" w:rsidRPr="00572B17" w:rsidRDefault="00097C58" w:rsidP="002605C0">
            <w:pPr>
              <w:pStyle w:val="OLtablecolumnheading"/>
              <w:rPr>
                <w:b w:val="0"/>
                <w:bCs/>
              </w:rPr>
            </w:pPr>
            <w:r w:rsidRPr="00572B17">
              <w:rPr>
                <w:b w:val="0"/>
                <w:bCs/>
              </w:rPr>
              <w:t>‘whet’</w:t>
            </w:r>
          </w:p>
        </w:tc>
      </w:tr>
      <w:tr w:rsidR="00097C58" w:rsidRPr="00572B17" w14:paraId="5361DD56" w14:textId="77777777" w:rsidTr="002605C0">
        <w:trPr>
          <w:jc w:val="center"/>
        </w:trPr>
        <w:tc>
          <w:tcPr>
            <w:tcW w:w="851" w:type="dxa"/>
            <w:shd w:val="clear" w:color="auto" w:fill="D9D9D9" w:themeFill="background1" w:themeFillShade="D9"/>
          </w:tcPr>
          <w:p w14:paraId="73047089" w14:textId="77777777" w:rsidR="00097C58" w:rsidRPr="00572B17" w:rsidRDefault="00097C58" w:rsidP="002605C0">
            <w:pPr>
              <w:pStyle w:val="OLtablecolumnheading"/>
              <w:rPr>
                <w:b w:val="0"/>
                <w:bCs/>
              </w:rPr>
            </w:pPr>
            <w:r w:rsidRPr="00572B17">
              <w:rPr>
                <w:b w:val="0"/>
                <w:bCs/>
              </w:rPr>
              <w:t>*</w:t>
            </w:r>
            <w:proofErr w:type="spellStart"/>
            <w:r w:rsidRPr="00572B17">
              <w:rPr>
                <w:b w:val="0"/>
                <w:bCs/>
              </w:rPr>
              <w:t>pusəɡ</w:t>
            </w:r>
            <w:proofErr w:type="spellEnd"/>
          </w:p>
        </w:tc>
        <w:tc>
          <w:tcPr>
            <w:tcW w:w="850" w:type="dxa"/>
            <w:shd w:val="clear" w:color="auto" w:fill="D9D9D9" w:themeFill="background1" w:themeFillShade="D9"/>
          </w:tcPr>
          <w:p w14:paraId="0C5E1E33"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pusew</w:t>
            </w:r>
            <w:proofErr w:type="spellEnd"/>
            <w:proofErr w:type="gramEnd"/>
          </w:p>
        </w:tc>
        <w:tc>
          <w:tcPr>
            <w:tcW w:w="851" w:type="dxa"/>
            <w:shd w:val="clear" w:color="auto" w:fill="D9D9D9" w:themeFill="background1" w:themeFillShade="D9"/>
          </w:tcPr>
          <w:p w14:paraId="11B949B2" w14:textId="77777777" w:rsidR="00097C58" w:rsidRPr="00572B17" w:rsidRDefault="00097C58" w:rsidP="002605C0">
            <w:pPr>
              <w:pStyle w:val="OLtablecolumnheading"/>
              <w:rPr>
                <w:b w:val="0"/>
                <w:bCs/>
              </w:rPr>
            </w:pPr>
            <w:proofErr w:type="spellStart"/>
            <w:r w:rsidRPr="00572B17">
              <w:rPr>
                <w:b w:val="0"/>
                <w:bCs/>
              </w:rPr>
              <w:t>putew</w:t>
            </w:r>
            <w:proofErr w:type="spellEnd"/>
          </w:p>
        </w:tc>
        <w:tc>
          <w:tcPr>
            <w:tcW w:w="850" w:type="dxa"/>
            <w:shd w:val="clear" w:color="auto" w:fill="D9D9D9" w:themeFill="background1" w:themeFillShade="D9"/>
          </w:tcPr>
          <w:p w14:paraId="0C4CE9DD"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pusew</w:t>
            </w:r>
            <w:proofErr w:type="spellEnd"/>
            <w:proofErr w:type="gramEnd"/>
          </w:p>
        </w:tc>
        <w:tc>
          <w:tcPr>
            <w:tcW w:w="851" w:type="dxa"/>
            <w:shd w:val="clear" w:color="auto" w:fill="D9D9D9" w:themeFill="background1" w:themeFillShade="D9"/>
          </w:tcPr>
          <w:p w14:paraId="7DB47F99" w14:textId="77777777" w:rsidR="00097C58" w:rsidRPr="00572B17" w:rsidRDefault="00097C58" w:rsidP="002605C0">
            <w:pPr>
              <w:pStyle w:val="OLtablecolumnheading"/>
              <w:rPr>
                <w:b w:val="0"/>
                <w:bCs/>
              </w:rPr>
            </w:pPr>
            <w:proofErr w:type="spellStart"/>
            <w:r w:rsidRPr="00572B17">
              <w:rPr>
                <w:b w:val="0"/>
                <w:bCs/>
              </w:rPr>
              <w:t>pusow</w:t>
            </w:r>
            <w:proofErr w:type="spellEnd"/>
          </w:p>
        </w:tc>
        <w:tc>
          <w:tcPr>
            <w:tcW w:w="850" w:type="dxa"/>
            <w:shd w:val="clear" w:color="auto" w:fill="D9D9D9" w:themeFill="background1" w:themeFillShade="D9"/>
          </w:tcPr>
          <w:p w14:paraId="10901941" w14:textId="77777777" w:rsidR="00097C58" w:rsidRPr="00572B17" w:rsidRDefault="00097C58" w:rsidP="002605C0">
            <w:pPr>
              <w:pStyle w:val="OLtablecolumnheading"/>
              <w:rPr>
                <w:b w:val="0"/>
                <w:bCs/>
              </w:rPr>
            </w:pPr>
            <w:proofErr w:type="spellStart"/>
            <w:r w:rsidRPr="00572B17">
              <w:rPr>
                <w:b w:val="0"/>
                <w:bCs/>
              </w:rPr>
              <w:t>pusow</w:t>
            </w:r>
            <w:proofErr w:type="spellEnd"/>
          </w:p>
        </w:tc>
        <w:tc>
          <w:tcPr>
            <w:tcW w:w="993" w:type="dxa"/>
            <w:shd w:val="clear" w:color="auto" w:fill="D9D9D9" w:themeFill="background1" w:themeFillShade="D9"/>
          </w:tcPr>
          <w:p w14:paraId="03259215" w14:textId="77777777" w:rsidR="00097C58" w:rsidRPr="00572B17" w:rsidRDefault="00097C58" w:rsidP="002605C0">
            <w:pPr>
              <w:pStyle w:val="OLtablecolumnheading"/>
              <w:rPr>
                <w:b w:val="0"/>
                <w:bCs/>
                <w:lang w:val="en-AU"/>
              </w:rPr>
            </w:pPr>
            <w:r w:rsidRPr="00572B17">
              <w:rPr>
                <w:b w:val="0"/>
                <w:bCs/>
                <w:lang w:val="en-AU"/>
              </w:rPr>
              <w:t>‘navel’</w:t>
            </w:r>
          </w:p>
        </w:tc>
      </w:tr>
      <w:tr w:rsidR="00097C58" w:rsidRPr="00572B17" w14:paraId="3DF3F44C" w14:textId="77777777" w:rsidTr="002605C0">
        <w:trPr>
          <w:jc w:val="center"/>
        </w:trPr>
        <w:tc>
          <w:tcPr>
            <w:tcW w:w="851" w:type="dxa"/>
          </w:tcPr>
          <w:p w14:paraId="6C74FE70"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sawa</w:t>
            </w:r>
            <w:proofErr w:type="spellEnd"/>
            <w:proofErr w:type="gramEnd"/>
          </w:p>
        </w:tc>
        <w:tc>
          <w:tcPr>
            <w:tcW w:w="850" w:type="dxa"/>
          </w:tcPr>
          <w:p w14:paraId="5F52097E"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saba</w:t>
            </w:r>
            <w:proofErr w:type="spellEnd"/>
            <w:proofErr w:type="gramEnd"/>
          </w:p>
        </w:tc>
        <w:tc>
          <w:tcPr>
            <w:tcW w:w="851" w:type="dxa"/>
          </w:tcPr>
          <w:p w14:paraId="69431BE2" w14:textId="77777777" w:rsidR="00097C58" w:rsidRPr="00572B17" w:rsidRDefault="00097C58" w:rsidP="002605C0">
            <w:pPr>
              <w:pStyle w:val="OLtablecolumnheading"/>
              <w:rPr>
                <w:b w:val="0"/>
                <w:bCs/>
              </w:rPr>
            </w:pPr>
            <w:proofErr w:type="spellStart"/>
            <w:r w:rsidRPr="00572B17">
              <w:rPr>
                <w:b w:val="0"/>
                <w:bCs/>
              </w:rPr>
              <w:t>taba</w:t>
            </w:r>
            <w:proofErr w:type="spellEnd"/>
          </w:p>
        </w:tc>
        <w:tc>
          <w:tcPr>
            <w:tcW w:w="850" w:type="dxa"/>
          </w:tcPr>
          <w:p w14:paraId="4E91A9A2"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saba</w:t>
            </w:r>
            <w:proofErr w:type="spellEnd"/>
            <w:proofErr w:type="gramEnd"/>
          </w:p>
        </w:tc>
        <w:tc>
          <w:tcPr>
            <w:tcW w:w="851" w:type="dxa"/>
          </w:tcPr>
          <w:p w14:paraId="45258158" w14:textId="77777777" w:rsidR="00097C58" w:rsidRPr="00572B17" w:rsidRDefault="00097C58" w:rsidP="002605C0">
            <w:pPr>
              <w:pStyle w:val="OLtablecolumnheading"/>
              <w:rPr>
                <w:b w:val="0"/>
                <w:bCs/>
              </w:rPr>
            </w:pPr>
            <w:proofErr w:type="spellStart"/>
            <w:r w:rsidRPr="00572B17">
              <w:rPr>
                <w:b w:val="0"/>
                <w:bCs/>
              </w:rPr>
              <w:t>saba</w:t>
            </w:r>
            <w:proofErr w:type="spellEnd"/>
          </w:p>
        </w:tc>
        <w:tc>
          <w:tcPr>
            <w:tcW w:w="850" w:type="dxa"/>
          </w:tcPr>
          <w:p w14:paraId="4ADFF079" w14:textId="77777777" w:rsidR="00097C58" w:rsidRPr="00572B17" w:rsidRDefault="00097C58" w:rsidP="002605C0">
            <w:pPr>
              <w:pStyle w:val="OLtablecolumnheading"/>
              <w:rPr>
                <w:b w:val="0"/>
                <w:bCs/>
              </w:rPr>
            </w:pPr>
            <w:proofErr w:type="spellStart"/>
            <w:r w:rsidRPr="00572B17">
              <w:rPr>
                <w:b w:val="0"/>
                <w:bCs/>
              </w:rPr>
              <w:t>saba</w:t>
            </w:r>
            <w:proofErr w:type="spellEnd"/>
          </w:p>
        </w:tc>
        <w:tc>
          <w:tcPr>
            <w:tcW w:w="993" w:type="dxa"/>
          </w:tcPr>
          <w:p w14:paraId="0C193431" w14:textId="77777777" w:rsidR="00097C58" w:rsidRPr="00572B17" w:rsidRDefault="00097C58" w:rsidP="002605C0">
            <w:pPr>
              <w:pStyle w:val="OLtablecolumnheading"/>
              <w:rPr>
                <w:b w:val="0"/>
                <w:bCs/>
              </w:rPr>
            </w:pPr>
            <w:r w:rsidRPr="00572B17">
              <w:rPr>
                <w:b w:val="0"/>
                <w:bCs/>
              </w:rPr>
              <w:t>‘python’</w:t>
            </w:r>
          </w:p>
        </w:tc>
      </w:tr>
      <w:tr w:rsidR="00097C58" w:rsidRPr="00572B17" w14:paraId="5F574C88" w14:textId="77777777" w:rsidTr="002605C0">
        <w:trPr>
          <w:jc w:val="center"/>
        </w:trPr>
        <w:tc>
          <w:tcPr>
            <w:tcW w:w="851" w:type="dxa"/>
            <w:shd w:val="clear" w:color="auto" w:fill="D9D9D9" w:themeFill="background1" w:themeFillShade="D9"/>
          </w:tcPr>
          <w:p w14:paraId="52EFDFCD" w14:textId="77777777" w:rsidR="00097C58" w:rsidRPr="00572B17" w:rsidRDefault="00097C58" w:rsidP="002605C0">
            <w:pPr>
              <w:pStyle w:val="OLtablecolumnheading"/>
              <w:rPr>
                <w:b w:val="0"/>
                <w:bCs/>
              </w:rPr>
            </w:pPr>
            <w:r w:rsidRPr="00572B17">
              <w:rPr>
                <w:b w:val="0"/>
                <w:bCs/>
              </w:rPr>
              <w:t>*</w:t>
            </w:r>
            <w:proofErr w:type="spellStart"/>
            <w:r w:rsidRPr="00572B17">
              <w:rPr>
                <w:b w:val="0"/>
                <w:bCs/>
              </w:rPr>
              <w:t>saɡu</w:t>
            </w:r>
            <w:proofErr w:type="spellEnd"/>
          </w:p>
        </w:tc>
        <w:tc>
          <w:tcPr>
            <w:tcW w:w="850" w:type="dxa"/>
            <w:shd w:val="clear" w:color="auto" w:fill="D9D9D9" w:themeFill="background1" w:themeFillShade="D9"/>
          </w:tcPr>
          <w:p w14:paraId="57698D4B" w14:textId="77777777" w:rsidR="00097C58" w:rsidRPr="00572B17" w:rsidRDefault="00097C58" w:rsidP="002605C0">
            <w:pPr>
              <w:pStyle w:val="OLtablecolumnheading"/>
              <w:rPr>
                <w:b w:val="0"/>
                <w:bCs/>
              </w:rPr>
            </w:pPr>
            <w:r w:rsidRPr="00572B17">
              <w:rPr>
                <w:b w:val="0"/>
                <w:bCs/>
              </w:rPr>
              <w:t>*</w:t>
            </w:r>
            <w:proofErr w:type="spellStart"/>
            <w:r w:rsidRPr="00572B17">
              <w:rPr>
                <w:b w:val="0"/>
                <w:bCs/>
              </w:rPr>
              <w:t>saɡu</w:t>
            </w:r>
            <w:proofErr w:type="spellEnd"/>
          </w:p>
        </w:tc>
        <w:tc>
          <w:tcPr>
            <w:tcW w:w="851" w:type="dxa"/>
            <w:shd w:val="clear" w:color="auto" w:fill="D9D9D9" w:themeFill="background1" w:themeFillShade="D9"/>
          </w:tcPr>
          <w:p w14:paraId="075E5D93" w14:textId="77777777" w:rsidR="00097C58" w:rsidRPr="00572B17" w:rsidRDefault="00097C58" w:rsidP="002605C0">
            <w:pPr>
              <w:pStyle w:val="OLtablecolumnheading"/>
              <w:rPr>
                <w:b w:val="0"/>
                <w:bCs/>
              </w:rPr>
            </w:pPr>
            <w:proofErr w:type="spellStart"/>
            <w:r w:rsidRPr="00572B17">
              <w:rPr>
                <w:b w:val="0"/>
                <w:bCs/>
              </w:rPr>
              <w:t>taɡu</w:t>
            </w:r>
            <w:proofErr w:type="spellEnd"/>
          </w:p>
        </w:tc>
        <w:tc>
          <w:tcPr>
            <w:tcW w:w="850" w:type="dxa"/>
            <w:shd w:val="clear" w:color="auto" w:fill="D9D9D9" w:themeFill="background1" w:themeFillShade="D9"/>
          </w:tcPr>
          <w:p w14:paraId="4A389663" w14:textId="77777777" w:rsidR="00097C58" w:rsidRPr="00572B17" w:rsidRDefault="00097C58" w:rsidP="002605C0">
            <w:pPr>
              <w:pStyle w:val="OLtablecolumnheading"/>
              <w:rPr>
                <w:b w:val="0"/>
                <w:bCs/>
              </w:rPr>
            </w:pPr>
            <w:r w:rsidRPr="00572B17">
              <w:rPr>
                <w:b w:val="0"/>
                <w:bCs/>
              </w:rPr>
              <w:t>*</w:t>
            </w:r>
            <w:proofErr w:type="spellStart"/>
            <w:r w:rsidRPr="00572B17">
              <w:rPr>
                <w:b w:val="0"/>
                <w:bCs/>
              </w:rPr>
              <w:t>saɡu</w:t>
            </w:r>
            <w:proofErr w:type="spellEnd"/>
          </w:p>
        </w:tc>
        <w:tc>
          <w:tcPr>
            <w:tcW w:w="851" w:type="dxa"/>
            <w:shd w:val="clear" w:color="auto" w:fill="D9D9D9" w:themeFill="background1" w:themeFillShade="D9"/>
          </w:tcPr>
          <w:p w14:paraId="77EE2077" w14:textId="77777777" w:rsidR="00097C58" w:rsidRPr="00572B17" w:rsidRDefault="00097C58" w:rsidP="002605C0">
            <w:pPr>
              <w:pStyle w:val="OLtablecolumnheading"/>
              <w:rPr>
                <w:b w:val="0"/>
                <w:bCs/>
              </w:rPr>
            </w:pPr>
            <w:proofErr w:type="spellStart"/>
            <w:r w:rsidRPr="00572B17">
              <w:rPr>
                <w:b w:val="0"/>
                <w:bCs/>
              </w:rPr>
              <w:t>saɡu</w:t>
            </w:r>
            <w:proofErr w:type="spellEnd"/>
          </w:p>
        </w:tc>
        <w:tc>
          <w:tcPr>
            <w:tcW w:w="850" w:type="dxa"/>
            <w:shd w:val="clear" w:color="auto" w:fill="D9D9D9" w:themeFill="background1" w:themeFillShade="D9"/>
          </w:tcPr>
          <w:p w14:paraId="05606088" w14:textId="77777777" w:rsidR="00097C58" w:rsidRPr="00572B17" w:rsidRDefault="00097C58" w:rsidP="002605C0">
            <w:pPr>
              <w:pStyle w:val="OLtablecolumnheading"/>
              <w:rPr>
                <w:b w:val="0"/>
                <w:bCs/>
              </w:rPr>
            </w:pPr>
            <w:proofErr w:type="spellStart"/>
            <w:r w:rsidRPr="00572B17">
              <w:rPr>
                <w:b w:val="0"/>
                <w:bCs/>
              </w:rPr>
              <w:t>saɡu</w:t>
            </w:r>
            <w:proofErr w:type="spellEnd"/>
          </w:p>
        </w:tc>
        <w:tc>
          <w:tcPr>
            <w:tcW w:w="993" w:type="dxa"/>
            <w:shd w:val="clear" w:color="auto" w:fill="D9D9D9" w:themeFill="background1" w:themeFillShade="D9"/>
          </w:tcPr>
          <w:p w14:paraId="5D63F914" w14:textId="77777777" w:rsidR="00097C58" w:rsidRPr="00572B17" w:rsidRDefault="00097C58" w:rsidP="002605C0">
            <w:pPr>
              <w:pStyle w:val="OLtablecolumnheading"/>
              <w:rPr>
                <w:b w:val="0"/>
                <w:bCs/>
              </w:rPr>
            </w:pPr>
            <w:r w:rsidRPr="00572B17">
              <w:rPr>
                <w:b w:val="0"/>
                <w:bCs/>
              </w:rPr>
              <w:t>‘sago’</w:t>
            </w:r>
          </w:p>
        </w:tc>
      </w:tr>
      <w:tr w:rsidR="00097C58" w:rsidRPr="00572B17" w14:paraId="7A9DD1A6" w14:textId="77777777" w:rsidTr="002605C0">
        <w:trPr>
          <w:jc w:val="center"/>
        </w:trPr>
        <w:tc>
          <w:tcPr>
            <w:tcW w:w="851" w:type="dxa"/>
          </w:tcPr>
          <w:p w14:paraId="331FD633" w14:textId="77777777" w:rsidR="00097C58" w:rsidRPr="00572B17" w:rsidRDefault="00097C58" w:rsidP="002605C0">
            <w:pPr>
              <w:pStyle w:val="OLtablecolumnheading"/>
              <w:rPr>
                <w:b w:val="0"/>
                <w:bCs/>
              </w:rPr>
            </w:pPr>
            <w:r w:rsidRPr="00572B17">
              <w:rPr>
                <w:b w:val="0"/>
                <w:bCs/>
              </w:rPr>
              <w:t>*</w:t>
            </w:r>
            <w:proofErr w:type="spellStart"/>
            <w:r w:rsidRPr="00572B17">
              <w:rPr>
                <w:b w:val="0"/>
                <w:bCs/>
              </w:rPr>
              <w:t>səraw</w:t>
            </w:r>
            <w:proofErr w:type="spellEnd"/>
          </w:p>
        </w:tc>
        <w:tc>
          <w:tcPr>
            <w:tcW w:w="850" w:type="dxa"/>
          </w:tcPr>
          <w:p w14:paraId="67691F5E" w14:textId="77777777" w:rsidR="00097C58" w:rsidRPr="00572B17" w:rsidRDefault="00097C58" w:rsidP="002605C0">
            <w:pPr>
              <w:pStyle w:val="OLtablecolumnheading"/>
              <w:rPr>
                <w:b w:val="0"/>
                <w:bCs/>
              </w:rPr>
            </w:pPr>
            <w:r w:rsidRPr="00572B17">
              <w:rPr>
                <w:b w:val="0"/>
                <w:bCs/>
              </w:rPr>
              <w:t>*</w:t>
            </w:r>
            <w:proofErr w:type="gramStart"/>
            <w:r w:rsidRPr="00572B17">
              <w:rPr>
                <w:b w:val="0"/>
                <w:bCs/>
              </w:rPr>
              <w:t>sow</w:t>
            </w:r>
            <w:proofErr w:type="gramEnd"/>
          </w:p>
        </w:tc>
        <w:tc>
          <w:tcPr>
            <w:tcW w:w="851" w:type="dxa"/>
          </w:tcPr>
          <w:p w14:paraId="46E545DF" w14:textId="77777777" w:rsidR="00097C58" w:rsidRPr="00572B17" w:rsidRDefault="00097C58" w:rsidP="002605C0">
            <w:pPr>
              <w:pStyle w:val="OLtablecolumnheading"/>
              <w:rPr>
                <w:b w:val="0"/>
                <w:bCs/>
              </w:rPr>
            </w:pPr>
            <w:r w:rsidRPr="00572B17">
              <w:rPr>
                <w:b w:val="0"/>
                <w:bCs/>
              </w:rPr>
              <w:t>tow</w:t>
            </w:r>
          </w:p>
        </w:tc>
        <w:tc>
          <w:tcPr>
            <w:tcW w:w="850" w:type="dxa"/>
          </w:tcPr>
          <w:p w14:paraId="64B644FD" w14:textId="77777777" w:rsidR="00097C58" w:rsidRPr="00572B17" w:rsidRDefault="00097C58" w:rsidP="002605C0">
            <w:pPr>
              <w:pStyle w:val="OLtablecolumnheading"/>
              <w:rPr>
                <w:b w:val="0"/>
                <w:bCs/>
              </w:rPr>
            </w:pPr>
            <w:r w:rsidRPr="00572B17">
              <w:rPr>
                <w:b w:val="0"/>
                <w:bCs/>
              </w:rPr>
              <w:t>*</w:t>
            </w:r>
            <w:proofErr w:type="gramStart"/>
            <w:r w:rsidRPr="00572B17">
              <w:rPr>
                <w:b w:val="0"/>
                <w:bCs/>
              </w:rPr>
              <w:t>sow</w:t>
            </w:r>
            <w:proofErr w:type="gramEnd"/>
          </w:p>
        </w:tc>
        <w:tc>
          <w:tcPr>
            <w:tcW w:w="851" w:type="dxa"/>
          </w:tcPr>
          <w:p w14:paraId="3F819AF7" w14:textId="77777777" w:rsidR="00097C58" w:rsidRPr="00572B17" w:rsidRDefault="00097C58" w:rsidP="002605C0">
            <w:pPr>
              <w:pStyle w:val="OLtablecolumnheading"/>
              <w:rPr>
                <w:b w:val="0"/>
                <w:bCs/>
              </w:rPr>
            </w:pPr>
            <w:r w:rsidRPr="00572B17">
              <w:rPr>
                <w:b w:val="0"/>
                <w:bCs/>
              </w:rPr>
              <w:t>sow</w:t>
            </w:r>
          </w:p>
        </w:tc>
        <w:tc>
          <w:tcPr>
            <w:tcW w:w="850" w:type="dxa"/>
          </w:tcPr>
          <w:p w14:paraId="6A22D5A3" w14:textId="77777777" w:rsidR="00097C58" w:rsidRPr="00572B17" w:rsidRDefault="00097C58" w:rsidP="002605C0">
            <w:pPr>
              <w:pStyle w:val="OLtablecolumnheading"/>
              <w:rPr>
                <w:b w:val="0"/>
                <w:bCs/>
              </w:rPr>
            </w:pPr>
            <w:r w:rsidRPr="00572B17">
              <w:rPr>
                <w:b w:val="0"/>
                <w:bCs/>
              </w:rPr>
              <w:t>sow</w:t>
            </w:r>
          </w:p>
        </w:tc>
        <w:tc>
          <w:tcPr>
            <w:tcW w:w="993" w:type="dxa"/>
          </w:tcPr>
          <w:p w14:paraId="556ABB3C" w14:textId="77777777" w:rsidR="00097C58" w:rsidRPr="00572B17" w:rsidRDefault="00097C58" w:rsidP="002605C0">
            <w:pPr>
              <w:pStyle w:val="OLtablecolumnheading"/>
              <w:rPr>
                <w:b w:val="0"/>
                <w:bCs/>
              </w:rPr>
            </w:pPr>
            <w:r w:rsidRPr="00572B17">
              <w:rPr>
                <w:b w:val="0"/>
                <w:bCs/>
              </w:rPr>
              <w:t>‘cry’</w:t>
            </w:r>
          </w:p>
        </w:tc>
      </w:tr>
      <w:tr w:rsidR="00097C58" w:rsidRPr="00572B17" w14:paraId="6EF5ED5E" w14:textId="77777777" w:rsidTr="002605C0">
        <w:trPr>
          <w:jc w:val="center"/>
        </w:trPr>
        <w:tc>
          <w:tcPr>
            <w:tcW w:w="851" w:type="dxa"/>
            <w:shd w:val="clear" w:color="auto" w:fill="D9D9D9" w:themeFill="background1" w:themeFillShade="D9"/>
          </w:tcPr>
          <w:p w14:paraId="1380B9E1"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suluh</w:t>
            </w:r>
            <w:proofErr w:type="spellEnd"/>
            <w:proofErr w:type="gramEnd"/>
          </w:p>
        </w:tc>
        <w:tc>
          <w:tcPr>
            <w:tcW w:w="850" w:type="dxa"/>
            <w:shd w:val="clear" w:color="auto" w:fill="D9D9D9" w:themeFill="background1" w:themeFillShade="D9"/>
          </w:tcPr>
          <w:p w14:paraId="4C67A7DB" w14:textId="77777777" w:rsidR="00097C58" w:rsidRPr="00572B17" w:rsidRDefault="00097C58" w:rsidP="002605C0">
            <w:pPr>
              <w:pStyle w:val="OLtablecolumnheading"/>
              <w:rPr>
                <w:b w:val="0"/>
                <w:bCs/>
              </w:rPr>
            </w:pPr>
            <w:r w:rsidRPr="00572B17">
              <w:rPr>
                <w:b w:val="0"/>
                <w:bCs/>
              </w:rPr>
              <w:t>*</w:t>
            </w:r>
            <w:proofErr w:type="gramStart"/>
            <w:r w:rsidRPr="00572B17">
              <w:rPr>
                <w:b w:val="0"/>
                <w:bCs/>
              </w:rPr>
              <w:t>sulu</w:t>
            </w:r>
            <w:proofErr w:type="gramEnd"/>
          </w:p>
        </w:tc>
        <w:tc>
          <w:tcPr>
            <w:tcW w:w="851" w:type="dxa"/>
            <w:shd w:val="clear" w:color="auto" w:fill="D9D9D9" w:themeFill="background1" w:themeFillShade="D9"/>
          </w:tcPr>
          <w:p w14:paraId="3F9F6276" w14:textId="77777777" w:rsidR="00097C58" w:rsidRPr="00572B17" w:rsidRDefault="00097C58" w:rsidP="002605C0">
            <w:pPr>
              <w:pStyle w:val="OLtablecolumnheading"/>
              <w:rPr>
                <w:b w:val="0"/>
                <w:bCs/>
              </w:rPr>
            </w:pPr>
            <w:proofErr w:type="spellStart"/>
            <w:r w:rsidRPr="00572B17">
              <w:rPr>
                <w:b w:val="0"/>
                <w:bCs/>
              </w:rPr>
              <w:t>tulu</w:t>
            </w:r>
            <w:proofErr w:type="spellEnd"/>
          </w:p>
        </w:tc>
        <w:tc>
          <w:tcPr>
            <w:tcW w:w="850" w:type="dxa"/>
            <w:shd w:val="clear" w:color="auto" w:fill="D9D9D9" w:themeFill="background1" w:themeFillShade="D9"/>
          </w:tcPr>
          <w:p w14:paraId="609123E7" w14:textId="77777777" w:rsidR="00097C58" w:rsidRPr="00572B17" w:rsidRDefault="00097C58" w:rsidP="002605C0">
            <w:pPr>
              <w:pStyle w:val="OLtablecolumnheading"/>
              <w:rPr>
                <w:b w:val="0"/>
                <w:bCs/>
              </w:rPr>
            </w:pPr>
            <w:r w:rsidRPr="00572B17">
              <w:rPr>
                <w:b w:val="0"/>
                <w:bCs/>
              </w:rPr>
              <w:t>*</w:t>
            </w:r>
            <w:proofErr w:type="gramStart"/>
            <w:r w:rsidRPr="00572B17">
              <w:rPr>
                <w:b w:val="0"/>
                <w:bCs/>
              </w:rPr>
              <w:t>sulu</w:t>
            </w:r>
            <w:proofErr w:type="gramEnd"/>
          </w:p>
        </w:tc>
        <w:tc>
          <w:tcPr>
            <w:tcW w:w="851" w:type="dxa"/>
            <w:shd w:val="clear" w:color="auto" w:fill="D9D9D9" w:themeFill="background1" w:themeFillShade="D9"/>
          </w:tcPr>
          <w:p w14:paraId="3B1B495B" w14:textId="77777777" w:rsidR="00097C58" w:rsidRPr="00572B17" w:rsidRDefault="00097C58" w:rsidP="002605C0">
            <w:pPr>
              <w:pStyle w:val="OLtablecolumnheading"/>
              <w:rPr>
                <w:b w:val="0"/>
                <w:bCs/>
              </w:rPr>
            </w:pPr>
            <w:r w:rsidRPr="00572B17">
              <w:rPr>
                <w:b w:val="0"/>
                <w:bCs/>
              </w:rPr>
              <w:t>sulu</w:t>
            </w:r>
          </w:p>
        </w:tc>
        <w:tc>
          <w:tcPr>
            <w:tcW w:w="850" w:type="dxa"/>
            <w:shd w:val="clear" w:color="auto" w:fill="D9D9D9" w:themeFill="background1" w:themeFillShade="D9"/>
          </w:tcPr>
          <w:p w14:paraId="20DA0C3D" w14:textId="77777777" w:rsidR="00097C58" w:rsidRPr="00572B17" w:rsidRDefault="00097C58" w:rsidP="002605C0">
            <w:pPr>
              <w:pStyle w:val="OLtablecolumnheading"/>
              <w:rPr>
                <w:b w:val="0"/>
                <w:bCs/>
              </w:rPr>
            </w:pPr>
            <w:r w:rsidRPr="00572B17">
              <w:rPr>
                <w:b w:val="0"/>
                <w:bCs/>
              </w:rPr>
              <w:t>sulu</w:t>
            </w:r>
          </w:p>
        </w:tc>
        <w:tc>
          <w:tcPr>
            <w:tcW w:w="993" w:type="dxa"/>
            <w:shd w:val="clear" w:color="auto" w:fill="D9D9D9" w:themeFill="background1" w:themeFillShade="D9"/>
          </w:tcPr>
          <w:p w14:paraId="68145461" w14:textId="77777777" w:rsidR="00097C58" w:rsidRPr="00572B17" w:rsidRDefault="00097C58" w:rsidP="002605C0">
            <w:pPr>
              <w:pStyle w:val="OLtablecolumnheading"/>
              <w:rPr>
                <w:b w:val="0"/>
                <w:bCs/>
              </w:rPr>
            </w:pPr>
            <w:r w:rsidRPr="00572B17">
              <w:rPr>
                <w:b w:val="0"/>
                <w:bCs/>
              </w:rPr>
              <w:t>‘sun’</w:t>
            </w:r>
          </w:p>
        </w:tc>
      </w:tr>
      <w:tr w:rsidR="00097C58" w:rsidRPr="00572B17" w14:paraId="7B877E8A" w14:textId="77777777" w:rsidTr="002605C0">
        <w:trPr>
          <w:jc w:val="center"/>
        </w:trPr>
        <w:tc>
          <w:tcPr>
            <w:tcW w:w="6096" w:type="dxa"/>
            <w:gridSpan w:val="7"/>
          </w:tcPr>
          <w:p w14:paraId="6BA03112" w14:textId="77777777" w:rsidR="00097C58" w:rsidRPr="00572B17" w:rsidRDefault="00097C58" w:rsidP="002605C0">
            <w:pPr>
              <w:pStyle w:val="OLtablecolumnheading"/>
              <w:rPr>
                <w:b w:val="0"/>
                <w:bCs/>
              </w:rPr>
            </w:pPr>
            <w:r w:rsidRPr="00572B17">
              <w:rPr>
                <w:b w:val="0"/>
                <w:bCs/>
              </w:rPr>
              <w:t>There and back again: *s(&gt;*t)&gt;s/_i</w:t>
            </w:r>
          </w:p>
        </w:tc>
      </w:tr>
      <w:tr w:rsidR="00097C58" w:rsidRPr="00572B17" w14:paraId="2AB029F8" w14:textId="77777777" w:rsidTr="002605C0">
        <w:trPr>
          <w:jc w:val="center"/>
        </w:trPr>
        <w:tc>
          <w:tcPr>
            <w:tcW w:w="851" w:type="dxa"/>
            <w:shd w:val="clear" w:color="auto" w:fill="D9D9D9" w:themeFill="background1" w:themeFillShade="D9"/>
          </w:tcPr>
          <w:p w14:paraId="180E6FD8"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siwa</w:t>
            </w:r>
            <w:proofErr w:type="spellEnd"/>
            <w:proofErr w:type="gramEnd"/>
          </w:p>
        </w:tc>
        <w:tc>
          <w:tcPr>
            <w:tcW w:w="850" w:type="dxa"/>
            <w:shd w:val="clear" w:color="auto" w:fill="D9D9D9" w:themeFill="background1" w:themeFillShade="D9"/>
          </w:tcPr>
          <w:p w14:paraId="7CE560BF"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siba</w:t>
            </w:r>
            <w:proofErr w:type="spellEnd"/>
            <w:proofErr w:type="gramEnd"/>
          </w:p>
        </w:tc>
        <w:tc>
          <w:tcPr>
            <w:tcW w:w="851" w:type="dxa"/>
            <w:shd w:val="clear" w:color="auto" w:fill="D9D9D9" w:themeFill="background1" w:themeFillShade="D9"/>
          </w:tcPr>
          <w:p w14:paraId="06BD70D5" w14:textId="77777777" w:rsidR="00097C58" w:rsidRPr="00572B17" w:rsidRDefault="00097C58" w:rsidP="002605C0">
            <w:pPr>
              <w:pStyle w:val="OLtablecolumnheading"/>
              <w:rPr>
                <w:b w:val="0"/>
                <w:bCs/>
              </w:rPr>
            </w:pPr>
            <w:proofErr w:type="spellStart"/>
            <w:r w:rsidRPr="00572B17">
              <w:rPr>
                <w:b w:val="0"/>
                <w:bCs/>
              </w:rPr>
              <w:t>siba</w:t>
            </w:r>
            <w:proofErr w:type="spellEnd"/>
          </w:p>
        </w:tc>
        <w:tc>
          <w:tcPr>
            <w:tcW w:w="850" w:type="dxa"/>
            <w:shd w:val="clear" w:color="auto" w:fill="D9D9D9" w:themeFill="background1" w:themeFillShade="D9"/>
          </w:tcPr>
          <w:p w14:paraId="2C9E4F28" w14:textId="77777777" w:rsidR="00097C58" w:rsidRPr="00572B17" w:rsidRDefault="00097C58" w:rsidP="002605C0">
            <w:pPr>
              <w:pStyle w:val="OLtablecolumnheading"/>
              <w:rPr>
                <w:b w:val="0"/>
                <w:bCs/>
              </w:rPr>
            </w:pPr>
            <w:r w:rsidRPr="00572B17">
              <w:rPr>
                <w:b w:val="0"/>
                <w:bCs/>
              </w:rPr>
              <w:t>*</w:t>
            </w:r>
            <w:proofErr w:type="spellStart"/>
            <w:proofErr w:type="gramStart"/>
            <w:r w:rsidRPr="00572B17">
              <w:rPr>
                <w:b w:val="0"/>
                <w:bCs/>
              </w:rPr>
              <w:t>siba</w:t>
            </w:r>
            <w:proofErr w:type="spellEnd"/>
            <w:proofErr w:type="gramEnd"/>
          </w:p>
        </w:tc>
        <w:tc>
          <w:tcPr>
            <w:tcW w:w="851" w:type="dxa"/>
            <w:shd w:val="clear" w:color="auto" w:fill="D9D9D9" w:themeFill="background1" w:themeFillShade="D9"/>
          </w:tcPr>
          <w:p w14:paraId="504F78B6" w14:textId="77777777" w:rsidR="00097C58" w:rsidRPr="00572B17" w:rsidRDefault="00097C58" w:rsidP="002605C0">
            <w:pPr>
              <w:pStyle w:val="OLtablecolumnheading"/>
              <w:rPr>
                <w:b w:val="0"/>
                <w:bCs/>
              </w:rPr>
            </w:pPr>
            <w:proofErr w:type="spellStart"/>
            <w:r w:rsidRPr="00572B17">
              <w:rPr>
                <w:b w:val="0"/>
                <w:bCs/>
              </w:rPr>
              <w:t>siba</w:t>
            </w:r>
            <w:proofErr w:type="spellEnd"/>
          </w:p>
        </w:tc>
        <w:tc>
          <w:tcPr>
            <w:tcW w:w="850" w:type="dxa"/>
            <w:shd w:val="clear" w:color="auto" w:fill="D9D9D9" w:themeFill="background1" w:themeFillShade="D9"/>
          </w:tcPr>
          <w:p w14:paraId="13D6CD64" w14:textId="77777777" w:rsidR="00097C58" w:rsidRPr="00572B17" w:rsidRDefault="00097C58" w:rsidP="002605C0">
            <w:pPr>
              <w:pStyle w:val="OLtablecolumnheading"/>
              <w:rPr>
                <w:b w:val="0"/>
                <w:bCs/>
              </w:rPr>
            </w:pPr>
            <w:proofErr w:type="spellStart"/>
            <w:r w:rsidRPr="00572B17">
              <w:rPr>
                <w:b w:val="0"/>
                <w:bCs/>
              </w:rPr>
              <w:t>siba</w:t>
            </w:r>
            <w:proofErr w:type="spellEnd"/>
          </w:p>
        </w:tc>
        <w:tc>
          <w:tcPr>
            <w:tcW w:w="993" w:type="dxa"/>
            <w:shd w:val="clear" w:color="auto" w:fill="D9D9D9" w:themeFill="background1" w:themeFillShade="D9"/>
          </w:tcPr>
          <w:p w14:paraId="32921EB1" w14:textId="49B23FA1" w:rsidR="00097C58" w:rsidRPr="00572B17" w:rsidRDefault="00097C58" w:rsidP="002605C0">
            <w:pPr>
              <w:pStyle w:val="OLtablecolumnheading"/>
              <w:rPr>
                <w:b w:val="0"/>
                <w:bCs/>
              </w:rPr>
            </w:pPr>
            <w:r w:rsidRPr="00572B17">
              <w:rPr>
                <w:b w:val="0"/>
                <w:bCs/>
              </w:rPr>
              <w:t>‘nine</w:t>
            </w:r>
            <w:r w:rsidR="00FE0C71" w:rsidRPr="00572B17">
              <w:rPr>
                <w:b w:val="0"/>
                <w:bCs/>
              </w:rPr>
              <w:t>’</w:t>
            </w:r>
          </w:p>
        </w:tc>
      </w:tr>
      <w:tr w:rsidR="00097C58" w:rsidRPr="00572B17" w14:paraId="7827BD14" w14:textId="77777777" w:rsidTr="002605C0">
        <w:trPr>
          <w:jc w:val="center"/>
        </w:trPr>
        <w:tc>
          <w:tcPr>
            <w:tcW w:w="851" w:type="dxa"/>
            <w:tcBorders>
              <w:bottom w:val="single" w:sz="4" w:space="0" w:color="auto"/>
            </w:tcBorders>
          </w:tcPr>
          <w:p w14:paraId="4346D560" w14:textId="683EA1D5" w:rsidR="00097C58" w:rsidRPr="00572B17" w:rsidRDefault="00097C58" w:rsidP="002605C0">
            <w:pPr>
              <w:pStyle w:val="OLtablecolumnheading"/>
              <w:rPr>
                <w:b w:val="0"/>
                <w:bCs/>
              </w:rPr>
            </w:pPr>
            <w:r w:rsidRPr="00572B17">
              <w:rPr>
                <w:b w:val="0"/>
                <w:bCs/>
              </w:rPr>
              <w:t>*</w:t>
            </w:r>
            <w:proofErr w:type="spellStart"/>
            <w:r w:rsidRPr="00572B17">
              <w:rPr>
                <w:b w:val="0"/>
                <w:bCs/>
              </w:rPr>
              <w:t>siɡ</w:t>
            </w:r>
            <w:r w:rsidR="00BE10C8" w:rsidRPr="00572B17">
              <w:rPr>
                <w:b w:val="0"/>
                <w:bCs/>
              </w:rPr>
              <w:t>ɛ</w:t>
            </w:r>
            <w:r w:rsidRPr="00572B17">
              <w:rPr>
                <w:b w:val="0"/>
                <w:bCs/>
              </w:rPr>
              <w:t>m</w:t>
            </w:r>
            <w:proofErr w:type="spellEnd"/>
          </w:p>
        </w:tc>
        <w:tc>
          <w:tcPr>
            <w:tcW w:w="850" w:type="dxa"/>
            <w:tcBorders>
              <w:bottom w:val="single" w:sz="4" w:space="0" w:color="auto"/>
            </w:tcBorders>
          </w:tcPr>
          <w:p w14:paraId="0F74AC41" w14:textId="2E43BC65" w:rsidR="00097C58" w:rsidRPr="00572B17" w:rsidRDefault="00097C58" w:rsidP="002605C0">
            <w:pPr>
              <w:pStyle w:val="OLtablecolumnheading"/>
              <w:rPr>
                <w:b w:val="0"/>
                <w:bCs/>
              </w:rPr>
            </w:pPr>
            <w:r w:rsidRPr="00572B17">
              <w:rPr>
                <w:b w:val="0"/>
                <w:bCs/>
              </w:rPr>
              <w:t>*</w:t>
            </w:r>
            <w:proofErr w:type="spellStart"/>
            <w:r w:rsidRPr="00572B17">
              <w:rPr>
                <w:b w:val="0"/>
                <w:bCs/>
              </w:rPr>
              <w:t>siɡ</w:t>
            </w:r>
            <w:r w:rsidR="00BE10C8" w:rsidRPr="00572B17">
              <w:rPr>
                <w:b w:val="0"/>
                <w:bCs/>
              </w:rPr>
              <w:t>ɛ</w:t>
            </w:r>
            <w:r w:rsidRPr="00572B17">
              <w:rPr>
                <w:b w:val="0"/>
                <w:bCs/>
                <w:vertAlign w:val="superscript"/>
              </w:rPr>
              <w:t>p</w:t>
            </w:r>
            <w:r w:rsidRPr="00572B17">
              <w:rPr>
                <w:b w:val="0"/>
                <w:bCs/>
              </w:rPr>
              <w:t>m</w:t>
            </w:r>
            <w:proofErr w:type="spellEnd"/>
          </w:p>
        </w:tc>
        <w:tc>
          <w:tcPr>
            <w:tcW w:w="851" w:type="dxa"/>
            <w:tcBorders>
              <w:bottom w:val="single" w:sz="4" w:space="0" w:color="auto"/>
            </w:tcBorders>
          </w:tcPr>
          <w:p w14:paraId="0A00EE11" w14:textId="5449C300" w:rsidR="00097C58" w:rsidRPr="00572B17" w:rsidRDefault="00097C58" w:rsidP="002605C0">
            <w:pPr>
              <w:pStyle w:val="OLtablecolumnheading"/>
              <w:rPr>
                <w:b w:val="0"/>
                <w:bCs/>
              </w:rPr>
            </w:pPr>
            <w:proofErr w:type="spellStart"/>
            <w:r w:rsidRPr="00572B17">
              <w:rPr>
                <w:b w:val="0"/>
                <w:bCs/>
              </w:rPr>
              <w:t>siz</w:t>
            </w:r>
            <w:r w:rsidR="00BE10C8" w:rsidRPr="00572B17">
              <w:rPr>
                <w:b w:val="0"/>
                <w:bCs/>
              </w:rPr>
              <w:t>ɛ</w:t>
            </w:r>
            <w:r w:rsidRPr="00572B17">
              <w:rPr>
                <w:b w:val="0"/>
                <w:bCs/>
              </w:rPr>
              <w:t>p</w:t>
            </w:r>
            <w:proofErr w:type="spellEnd"/>
          </w:p>
        </w:tc>
        <w:tc>
          <w:tcPr>
            <w:tcW w:w="850" w:type="dxa"/>
            <w:tcBorders>
              <w:bottom w:val="single" w:sz="4" w:space="0" w:color="auto"/>
            </w:tcBorders>
          </w:tcPr>
          <w:p w14:paraId="60B9BB58" w14:textId="0BF74915" w:rsidR="00097C58" w:rsidRPr="00572B17" w:rsidRDefault="00097C58" w:rsidP="002605C0">
            <w:pPr>
              <w:pStyle w:val="OLtablecolumnheading"/>
              <w:rPr>
                <w:b w:val="0"/>
                <w:bCs/>
              </w:rPr>
            </w:pPr>
            <w:r w:rsidRPr="00572B17">
              <w:rPr>
                <w:b w:val="0"/>
                <w:bCs/>
              </w:rPr>
              <w:t>*</w:t>
            </w:r>
            <w:proofErr w:type="spellStart"/>
            <w:r w:rsidRPr="00572B17">
              <w:rPr>
                <w:b w:val="0"/>
                <w:bCs/>
              </w:rPr>
              <w:t>siɡ</w:t>
            </w:r>
            <w:r w:rsidR="00BE10C8" w:rsidRPr="00572B17">
              <w:rPr>
                <w:b w:val="0"/>
                <w:bCs/>
              </w:rPr>
              <w:t>ɛ</w:t>
            </w:r>
            <w:r w:rsidRPr="00572B17">
              <w:rPr>
                <w:b w:val="0"/>
                <w:bCs/>
                <w:vertAlign w:val="superscript"/>
              </w:rPr>
              <w:t>p</w:t>
            </w:r>
            <w:r w:rsidRPr="00572B17">
              <w:rPr>
                <w:b w:val="0"/>
                <w:bCs/>
              </w:rPr>
              <w:t>m</w:t>
            </w:r>
            <w:proofErr w:type="spellEnd"/>
          </w:p>
        </w:tc>
        <w:tc>
          <w:tcPr>
            <w:tcW w:w="851" w:type="dxa"/>
            <w:tcBorders>
              <w:bottom w:val="single" w:sz="4" w:space="0" w:color="auto"/>
            </w:tcBorders>
          </w:tcPr>
          <w:p w14:paraId="50550F83" w14:textId="03FC34E4" w:rsidR="00097C58" w:rsidRPr="00572B17" w:rsidRDefault="00097C58" w:rsidP="002605C0">
            <w:pPr>
              <w:pStyle w:val="OLtablecolumnheading"/>
              <w:rPr>
                <w:b w:val="0"/>
                <w:bCs/>
              </w:rPr>
            </w:pPr>
            <w:proofErr w:type="spellStart"/>
            <w:r w:rsidRPr="00572B17">
              <w:rPr>
                <w:b w:val="0"/>
                <w:bCs/>
              </w:rPr>
              <w:t>siɡ</w:t>
            </w:r>
            <w:r w:rsidR="00BE10C8" w:rsidRPr="00572B17">
              <w:rPr>
                <w:b w:val="0"/>
                <w:bCs/>
              </w:rPr>
              <w:t>ɛ</w:t>
            </w:r>
            <w:r w:rsidRPr="00572B17">
              <w:rPr>
                <w:b w:val="0"/>
                <w:bCs/>
              </w:rPr>
              <w:t>p</w:t>
            </w:r>
            <w:proofErr w:type="spellEnd"/>
          </w:p>
        </w:tc>
        <w:tc>
          <w:tcPr>
            <w:tcW w:w="850" w:type="dxa"/>
            <w:tcBorders>
              <w:bottom w:val="single" w:sz="4" w:space="0" w:color="auto"/>
            </w:tcBorders>
          </w:tcPr>
          <w:p w14:paraId="6A40E7AF" w14:textId="1DA744DB" w:rsidR="00097C58" w:rsidRPr="00572B17" w:rsidRDefault="00097C58" w:rsidP="002605C0">
            <w:pPr>
              <w:pStyle w:val="OLtablecolumnheading"/>
              <w:rPr>
                <w:b w:val="0"/>
                <w:bCs/>
              </w:rPr>
            </w:pPr>
            <w:proofErr w:type="spellStart"/>
            <w:r w:rsidRPr="00572B17">
              <w:rPr>
                <w:b w:val="0"/>
                <w:bCs/>
              </w:rPr>
              <w:t>siɡ</w:t>
            </w:r>
            <w:r w:rsidR="00BE10C8" w:rsidRPr="00572B17">
              <w:rPr>
                <w:b w:val="0"/>
                <w:bCs/>
              </w:rPr>
              <w:t>ɛ</w:t>
            </w:r>
            <w:r w:rsidRPr="00572B17">
              <w:rPr>
                <w:b w:val="0"/>
                <w:bCs/>
              </w:rPr>
              <w:t>p</w:t>
            </w:r>
            <w:proofErr w:type="spellEnd"/>
          </w:p>
        </w:tc>
        <w:tc>
          <w:tcPr>
            <w:tcW w:w="993" w:type="dxa"/>
            <w:tcBorders>
              <w:bottom w:val="single" w:sz="4" w:space="0" w:color="auto"/>
            </w:tcBorders>
          </w:tcPr>
          <w:p w14:paraId="57050F45" w14:textId="77777777" w:rsidR="00097C58" w:rsidRPr="00572B17" w:rsidRDefault="00097C58" w:rsidP="002605C0">
            <w:pPr>
              <w:pStyle w:val="OLtablecolumnheading"/>
              <w:rPr>
                <w:b w:val="0"/>
                <w:bCs/>
              </w:rPr>
            </w:pPr>
            <w:r w:rsidRPr="00572B17">
              <w:rPr>
                <w:b w:val="0"/>
                <w:bCs/>
              </w:rPr>
              <w:t>‘ant’</w:t>
            </w:r>
          </w:p>
        </w:tc>
      </w:tr>
    </w:tbl>
    <w:p w14:paraId="4B28DC16" w14:textId="77777777" w:rsidR="00097C58" w:rsidRPr="00572B17" w:rsidRDefault="00097C58" w:rsidP="00A30697">
      <w:pPr>
        <w:pStyle w:val="OL3ptseparator"/>
      </w:pPr>
    </w:p>
    <w:p w14:paraId="1D6D0AFD" w14:textId="261B673D" w:rsidR="0042292A" w:rsidRPr="00572B17" w:rsidRDefault="0042292A" w:rsidP="0042292A">
      <w:pPr>
        <w:pStyle w:val="OLheadingC-level"/>
        <w:rPr>
          <w:vanish/>
          <w:specVanish/>
        </w:rPr>
      </w:pPr>
      <w:r w:rsidRPr="00572B17">
        <w:t>*t&gt;s/_i (Proto-Mentawai&gt;</w:t>
      </w:r>
      <w:proofErr w:type="spellStart"/>
      <w:r w:rsidRPr="00572B17">
        <w:t>Simalegi</w:t>
      </w:r>
      <w:proofErr w:type="spellEnd"/>
      <w:r w:rsidR="002739FC" w:rsidRPr="00572B17">
        <w:t xml:space="preserve"> Mentawai</w:t>
      </w:r>
      <w:r w:rsidRPr="00572B17">
        <w:t xml:space="preserve">). </w:t>
      </w:r>
    </w:p>
    <w:p w14:paraId="54F3FD4B" w14:textId="715F12E4" w:rsidR="0042292A" w:rsidRPr="00572B17" w:rsidRDefault="0042292A" w:rsidP="0042292A">
      <w:pPr>
        <w:pStyle w:val="OLtextindented"/>
      </w:pPr>
      <w:r w:rsidRPr="00572B17">
        <w:t xml:space="preserve">This is </w:t>
      </w:r>
      <w:proofErr w:type="gramStart"/>
      <w:r w:rsidRPr="00572B17">
        <w:t>a relatively intuitive</w:t>
      </w:r>
      <w:proofErr w:type="gramEnd"/>
      <w:r w:rsidRPr="00572B17">
        <w:t xml:space="preserve"> sound change</w:t>
      </w:r>
      <w:r w:rsidR="00034F9E" w:rsidRPr="00572B17">
        <w:t>: it involves the same change as in 3.1.</w:t>
      </w:r>
      <w:r w:rsidR="00DE668D" w:rsidRPr="00572B17">
        <w:t>8</w:t>
      </w:r>
      <w:r w:rsidR="00034F9E" w:rsidRPr="00572B17">
        <w:t xml:space="preserve"> but in reverse. The high front vowel /i/ </w:t>
      </w:r>
      <w:r w:rsidR="00FE0C71" w:rsidRPr="00572B17">
        <w:t xml:space="preserve">is a sensical conditioning environment as the </w:t>
      </w:r>
      <w:r w:rsidR="00B26286" w:rsidRPr="00572B17">
        <w:t xml:space="preserve">tongue apex moving forward from the </w:t>
      </w:r>
      <w:r w:rsidR="008052E2" w:rsidRPr="00572B17">
        <w:t>alveolar ridge</w:t>
      </w:r>
      <w:r w:rsidR="00133D4C" w:rsidRPr="00572B17">
        <w:t>/upper teeth</w:t>
      </w:r>
      <w:r w:rsidR="00B26286" w:rsidRPr="00572B17">
        <w:t xml:space="preserve"> to articulate /i/ would encourage frication.</w:t>
      </w:r>
    </w:p>
    <w:p w14:paraId="6B91773D" w14:textId="42F50A2A" w:rsidR="00D42E52" w:rsidRPr="00572B17" w:rsidRDefault="00D42E52" w:rsidP="00D42E52">
      <w:pPr>
        <w:pStyle w:val="OLcaption"/>
        <w:rPr>
          <w:i/>
        </w:rPr>
      </w:pPr>
      <w:r w:rsidRPr="00572B17">
        <w:lastRenderedPageBreak/>
        <w:t>table 1</w:t>
      </w:r>
      <w:r w:rsidR="00506B4E" w:rsidRPr="00572B17">
        <w:t>7</w:t>
      </w:r>
      <w:r w:rsidRPr="00572B17">
        <w:t xml:space="preserve">. evidence for </w:t>
      </w:r>
      <w:r w:rsidRPr="00572B17">
        <w:rPr>
          <w:caps w:val="0"/>
        </w:rPr>
        <w:t>*t&gt;s/_i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851"/>
        <w:gridCol w:w="992"/>
        <w:gridCol w:w="709"/>
        <w:gridCol w:w="1134"/>
      </w:tblGrid>
      <w:tr w:rsidR="003F5CB6" w:rsidRPr="00572B17" w14:paraId="40DA6C7F" w14:textId="77777777" w:rsidTr="00FE72DC">
        <w:trPr>
          <w:jc w:val="center"/>
        </w:trPr>
        <w:tc>
          <w:tcPr>
            <w:tcW w:w="851" w:type="dxa"/>
          </w:tcPr>
          <w:p w14:paraId="23203D62" w14:textId="5AEF3279" w:rsidR="003F5CB6" w:rsidRPr="00572B17" w:rsidRDefault="003F5CB6" w:rsidP="008C6D01">
            <w:pPr>
              <w:pStyle w:val="OLtablecolumnheading"/>
            </w:pPr>
            <w:r w:rsidRPr="00572B17">
              <w:t>PSUM</w:t>
            </w:r>
          </w:p>
        </w:tc>
        <w:tc>
          <w:tcPr>
            <w:tcW w:w="850" w:type="dxa"/>
          </w:tcPr>
          <w:p w14:paraId="46983F85" w14:textId="1D856FD7" w:rsidR="003F5CB6" w:rsidRPr="00572B17" w:rsidRDefault="003F5CB6" w:rsidP="008C6D01">
            <w:pPr>
              <w:pStyle w:val="OLtablecolumnheading"/>
            </w:pPr>
            <w:r w:rsidRPr="00572B17">
              <w:t>PMEN</w:t>
            </w:r>
          </w:p>
        </w:tc>
        <w:tc>
          <w:tcPr>
            <w:tcW w:w="851" w:type="dxa"/>
          </w:tcPr>
          <w:p w14:paraId="59C99B92" w14:textId="77777777" w:rsidR="003F5CB6" w:rsidRPr="00572B17" w:rsidRDefault="003F5CB6" w:rsidP="008C6D01">
            <w:pPr>
              <w:pStyle w:val="OLtablecolumnheading"/>
            </w:pPr>
            <w:proofErr w:type="spellStart"/>
            <w:r w:rsidRPr="00572B17">
              <w:t>Simalegi</w:t>
            </w:r>
            <w:proofErr w:type="spellEnd"/>
          </w:p>
        </w:tc>
        <w:tc>
          <w:tcPr>
            <w:tcW w:w="992" w:type="dxa"/>
          </w:tcPr>
          <w:p w14:paraId="1A2A6E06" w14:textId="34F68EFF" w:rsidR="003F5CB6" w:rsidRPr="00572B17" w:rsidRDefault="003F5CB6" w:rsidP="008C6D01">
            <w:pPr>
              <w:pStyle w:val="OLtablecolumnheading"/>
            </w:pPr>
            <w:proofErr w:type="spellStart"/>
            <w:r w:rsidRPr="00572B17">
              <w:t>Sikabaluan</w:t>
            </w:r>
            <w:proofErr w:type="spellEnd"/>
          </w:p>
        </w:tc>
        <w:tc>
          <w:tcPr>
            <w:tcW w:w="709" w:type="dxa"/>
          </w:tcPr>
          <w:p w14:paraId="68CBA934" w14:textId="77777777" w:rsidR="003F5CB6" w:rsidRPr="00572B17" w:rsidRDefault="003F5CB6" w:rsidP="008C6D01">
            <w:pPr>
              <w:pStyle w:val="OLtablecolumnheading"/>
            </w:pPr>
            <w:r w:rsidRPr="00572B17">
              <w:t>Sipora</w:t>
            </w:r>
          </w:p>
        </w:tc>
        <w:tc>
          <w:tcPr>
            <w:tcW w:w="1134" w:type="dxa"/>
          </w:tcPr>
          <w:p w14:paraId="6827259A" w14:textId="77777777" w:rsidR="003F5CB6" w:rsidRPr="00572B17" w:rsidRDefault="003F5CB6" w:rsidP="008C6D01">
            <w:pPr>
              <w:pStyle w:val="OLtablecolumnheading"/>
            </w:pPr>
            <w:r w:rsidRPr="00572B17">
              <w:t>Gloss</w:t>
            </w:r>
          </w:p>
        </w:tc>
      </w:tr>
      <w:tr w:rsidR="003F5CB6" w:rsidRPr="00572B17" w14:paraId="501AE819" w14:textId="77777777" w:rsidTr="00FE72DC">
        <w:trPr>
          <w:jc w:val="center"/>
        </w:trPr>
        <w:tc>
          <w:tcPr>
            <w:tcW w:w="851" w:type="dxa"/>
            <w:shd w:val="clear" w:color="auto" w:fill="D9D9D9" w:themeFill="background1" w:themeFillShade="D9"/>
          </w:tcPr>
          <w:p w14:paraId="6E1E129C" w14:textId="00075C0B" w:rsidR="003F5CB6" w:rsidRPr="00572B17" w:rsidRDefault="003F5CB6" w:rsidP="008C6D01">
            <w:pPr>
              <w:pStyle w:val="OLtablecolumnheading"/>
              <w:rPr>
                <w:b w:val="0"/>
                <w:bCs/>
              </w:rPr>
            </w:pPr>
            <w:r w:rsidRPr="00572B17">
              <w:rPr>
                <w:b w:val="0"/>
                <w:bCs/>
              </w:rPr>
              <w:t>*b[</w:t>
            </w:r>
            <w:proofErr w:type="spellStart"/>
            <w:r w:rsidRPr="00572B17">
              <w:rPr>
                <w:b w:val="0"/>
                <w:bCs/>
              </w:rPr>
              <w:t>əi</w:t>
            </w:r>
            <w:proofErr w:type="spellEnd"/>
            <w:r w:rsidRPr="00572B17">
              <w:rPr>
                <w:b w:val="0"/>
                <w:bCs/>
              </w:rPr>
              <w:t>]tis</w:t>
            </w:r>
          </w:p>
        </w:tc>
        <w:tc>
          <w:tcPr>
            <w:tcW w:w="850" w:type="dxa"/>
            <w:shd w:val="clear" w:color="auto" w:fill="D9D9D9" w:themeFill="background1" w:themeFillShade="D9"/>
          </w:tcPr>
          <w:p w14:paraId="16811F07" w14:textId="62E81DCD" w:rsidR="003F5CB6" w:rsidRPr="00572B17" w:rsidRDefault="003F5CB6" w:rsidP="008C6D01">
            <w:pPr>
              <w:pStyle w:val="OLtablecolumnheading"/>
              <w:rPr>
                <w:b w:val="0"/>
                <w:bCs/>
              </w:rPr>
            </w:pPr>
            <w:r w:rsidRPr="00572B17">
              <w:rPr>
                <w:b w:val="0"/>
                <w:bCs/>
              </w:rPr>
              <w:t>*</w:t>
            </w:r>
            <w:proofErr w:type="spellStart"/>
            <w:proofErr w:type="gramStart"/>
            <w:r w:rsidRPr="00572B17">
              <w:rPr>
                <w:b w:val="0"/>
                <w:bCs/>
              </w:rPr>
              <w:t>biti</w:t>
            </w:r>
            <w:proofErr w:type="spellEnd"/>
            <w:proofErr w:type="gramEnd"/>
          </w:p>
        </w:tc>
        <w:tc>
          <w:tcPr>
            <w:tcW w:w="851" w:type="dxa"/>
            <w:shd w:val="clear" w:color="auto" w:fill="D9D9D9" w:themeFill="background1" w:themeFillShade="D9"/>
          </w:tcPr>
          <w:p w14:paraId="72900FAE" w14:textId="19F3A5D4" w:rsidR="003F5CB6" w:rsidRPr="00572B17" w:rsidRDefault="003F5CB6" w:rsidP="008C6D01">
            <w:pPr>
              <w:pStyle w:val="OLtablecolumnheading"/>
              <w:rPr>
                <w:b w:val="0"/>
                <w:bCs/>
              </w:rPr>
            </w:pPr>
            <w:proofErr w:type="spellStart"/>
            <w:r w:rsidRPr="00572B17">
              <w:rPr>
                <w:b w:val="0"/>
                <w:bCs/>
              </w:rPr>
              <w:t>bisi</w:t>
            </w:r>
            <w:proofErr w:type="spellEnd"/>
          </w:p>
        </w:tc>
        <w:tc>
          <w:tcPr>
            <w:tcW w:w="992" w:type="dxa"/>
            <w:shd w:val="clear" w:color="auto" w:fill="D9D9D9" w:themeFill="background1" w:themeFillShade="D9"/>
          </w:tcPr>
          <w:p w14:paraId="41588466" w14:textId="4FF9D1E9" w:rsidR="003F5CB6" w:rsidRPr="00572B17" w:rsidRDefault="003F5CB6" w:rsidP="008C6D01">
            <w:pPr>
              <w:pStyle w:val="OLtablecolumnheading"/>
              <w:rPr>
                <w:b w:val="0"/>
                <w:bCs/>
              </w:rPr>
            </w:pPr>
            <w:proofErr w:type="spellStart"/>
            <w:r w:rsidRPr="00572B17">
              <w:rPr>
                <w:b w:val="0"/>
                <w:bCs/>
              </w:rPr>
              <w:t>biti</w:t>
            </w:r>
            <w:proofErr w:type="spellEnd"/>
          </w:p>
        </w:tc>
        <w:tc>
          <w:tcPr>
            <w:tcW w:w="709" w:type="dxa"/>
            <w:shd w:val="clear" w:color="auto" w:fill="D9D9D9" w:themeFill="background1" w:themeFillShade="D9"/>
          </w:tcPr>
          <w:p w14:paraId="7BDC04D5" w14:textId="2C2BC6EF" w:rsidR="003F5CB6" w:rsidRPr="00572B17" w:rsidRDefault="003F5CB6" w:rsidP="008C6D01">
            <w:pPr>
              <w:pStyle w:val="OLtablecolumnheading"/>
              <w:rPr>
                <w:b w:val="0"/>
                <w:bCs/>
              </w:rPr>
            </w:pPr>
            <w:proofErr w:type="spellStart"/>
            <w:r w:rsidRPr="00572B17">
              <w:rPr>
                <w:b w:val="0"/>
                <w:bCs/>
              </w:rPr>
              <w:t>biti</w:t>
            </w:r>
            <w:proofErr w:type="spellEnd"/>
          </w:p>
        </w:tc>
        <w:tc>
          <w:tcPr>
            <w:tcW w:w="1134" w:type="dxa"/>
            <w:shd w:val="clear" w:color="auto" w:fill="D9D9D9" w:themeFill="background1" w:themeFillShade="D9"/>
          </w:tcPr>
          <w:p w14:paraId="42B26008" w14:textId="6874D63C" w:rsidR="003F5CB6" w:rsidRPr="00572B17" w:rsidRDefault="003F5CB6" w:rsidP="008C6D01">
            <w:pPr>
              <w:pStyle w:val="OLtablecolumnheading"/>
              <w:rPr>
                <w:b w:val="0"/>
                <w:bCs/>
              </w:rPr>
            </w:pPr>
            <w:r w:rsidRPr="00572B17">
              <w:rPr>
                <w:b w:val="0"/>
                <w:bCs/>
              </w:rPr>
              <w:t>‘</w:t>
            </w:r>
            <w:proofErr w:type="gramStart"/>
            <w:r w:rsidRPr="00572B17">
              <w:rPr>
                <w:b w:val="0"/>
                <w:bCs/>
              </w:rPr>
              <w:t>calf</w:t>
            </w:r>
            <w:proofErr w:type="gramEnd"/>
            <w:r w:rsidRPr="00572B17">
              <w:rPr>
                <w:b w:val="0"/>
                <w:bCs/>
              </w:rPr>
              <w:t xml:space="preserve"> (of leg)’</w:t>
            </w:r>
          </w:p>
        </w:tc>
      </w:tr>
      <w:tr w:rsidR="003F5CB6" w:rsidRPr="00572B17" w14:paraId="5D223CA3" w14:textId="77777777" w:rsidTr="00FE72DC">
        <w:trPr>
          <w:jc w:val="center"/>
        </w:trPr>
        <w:tc>
          <w:tcPr>
            <w:tcW w:w="851" w:type="dxa"/>
            <w:shd w:val="clear" w:color="auto" w:fill="FFFFFF" w:themeFill="background1"/>
          </w:tcPr>
          <w:p w14:paraId="1F648DB1" w14:textId="680C2AA0" w:rsidR="003F5CB6" w:rsidRPr="00572B17" w:rsidRDefault="003F5CB6" w:rsidP="008C6D01">
            <w:pPr>
              <w:pStyle w:val="OLtablecolumnheading"/>
              <w:rPr>
                <w:b w:val="0"/>
                <w:bCs/>
              </w:rPr>
            </w:pPr>
            <w:r w:rsidRPr="00572B17">
              <w:rPr>
                <w:b w:val="0"/>
                <w:bCs/>
              </w:rPr>
              <w:t>*</w:t>
            </w:r>
            <w:proofErr w:type="spellStart"/>
            <w:proofErr w:type="gramStart"/>
            <w:r w:rsidRPr="00572B17">
              <w:rPr>
                <w:b w:val="0"/>
                <w:bCs/>
              </w:rPr>
              <w:t>tiktik</w:t>
            </w:r>
            <w:proofErr w:type="spellEnd"/>
            <w:proofErr w:type="gramEnd"/>
          </w:p>
        </w:tc>
        <w:tc>
          <w:tcPr>
            <w:tcW w:w="850" w:type="dxa"/>
            <w:shd w:val="clear" w:color="auto" w:fill="FFFFFF" w:themeFill="background1"/>
          </w:tcPr>
          <w:p w14:paraId="6F9C8F8C" w14:textId="799EF7FA" w:rsidR="003F5CB6" w:rsidRPr="00572B17" w:rsidRDefault="003F5CB6" w:rsidP="008C6D01">
            <w:pPr>
              <w:pStyle w:val="OLtablecolumnheading"/>
              <w:rPr>
                <w:b w:val="0"/>
                <w:bCs/>
              </w:rPr>
            </w:pPr>
            <w:r w:rsidRPr="00572B17">
              <w:rPr>
                <w:b w:val="0"/>
                <w:bCs/>
              </w:rPr>
              <w:t>*</w:t>
            </w:r>
            <w:proofErr w:type="spellStart"/>
            <w:r w:rsidRPr="00572B17">
              <w:rPr>
                <w:b w:val="0"/>
                <w:bCs/>
              </w:rPr>
              <w:t>ti</w:t>
            </w:r>
            <w:r w:rsidR="00F07247" w:rsidRPr="00572B17">
              <w:rPr>
                <w:b w:val="0"/>
                <w:bCs/>
                <w:vertAlign w:val="superscript"/>
              </w:rPr>
              <w:t>ʔ</w:t>
            </w:r>
            <w:r w:rsidRPr="00572B17">
              <w:rPr>
                <w:b w:val="0"/>
                <w:bCs/>
              </w:rPr>
              <w:t>ti</w:t>
            </w:r>
            <w:r w:rsidR="00F07247" w:rsidRPr="00572B17">
              <w:rPr>
                <w:b w:val="0"/>
                <w:bCs/>
                <w:vertAlign w:val="superscript"/>
              </w:rPr>
              <w:t>ʔ</w:t>
            </w:r>
            <w:proofErr w:type="spellEnd"/>
          </w:p>
        </w:tc>
        <w:tc>
          <w:tcPr>
            <w:tcW w:w="851" w:type="dxa"/>
            <w:shd w:val="clear" w:color="auto" w:fill="FFFFFF" w:themeFill="background1"/>
          </w:tcPr>
          <w:p w14:paraId="643BF34E" w14:textId="5994A7B9" w:rsidR="003F5CB6" w:rsidRPr="00572B17" w:rsidRDefault="003F5CB6" w:rsidP="008C6D01">
            <w:pPr>
              <w:pStyle w:val="OLtablecolumnheading"/>
              <w:rPr>
                <w:b w:val="0"/>
                <w:bCs/>
              </w:rPr>
            </w:pPr>
            <w:proofErr w:type="spellStart"/>
            <w:r w:rsidRPr="00572B17">
              <w:rPr>
                <w:b w:val="0"/>
                <w:bCs/>
              </w:rPr>
              <w:t>si</w:t>
            </w:r>
            <w:r w:rsidR="00F07247" w:rsidRPr="00572B17">
              <w:rPr>
                <w:b w:val="0"/>
                <w:bCs/>
                <w:vertAlign w:val="superscript"/>
              </w:rPr>
              <w:t>ʔ</w:t>
            </w:r>
            <w:r w:rsidRPr="00572B17">
              <w:rPr>
                <w:b w:val="0"/>
                <w:bCs/>
              </w:rPr>
              <w:t>si</w:t>
            </w:r>
            <w:r w:rsidR="00F07247" w:rsidRPr="00572B17">
              <w:rPr>
                <w:b w:val="0"/>
                <w:bCs/>
                <w:vertAlign w:val="superscript"/>
              </w:rPr>
              <w:t>ʔ</w:t>
            </w:r>
            <w:proofErr w:type="spellEnd"/>
          </w:p>
        </w:tc>
        <w:tc>
          <w:tcPr>
            <w:tcW w:w="992" w:type="dxa"/>
            <w:shd w:val="clear" w:color="auto" w:fill="FFFFFF" w:themeFill="background1"/>
          </w:tcPr>
          <w:p w14:paraId="5CD81BA7" w14:textId="14DA58A1" w:rsidR="003F5CB6" w:rsidRPr="00572B17" w:rsidRDefault="003F5CB6" w:rsidP="008C6D01">
            <w:pPr>
              <w:pStyle w:val="OLtablecolumnheading"/>
              <w:rPr>
                <w:b w:val="0"/>
                <w:bCs/>
              </w:rPr>
            </w:pPr>
            <w:proofErr w:type="spellStart"/>
            <w:r w:rsidRPr="00572B17">
              <w:rPr>
                <w:b w:val="0"/>
                <w:bCs/>
              </w:rPr>
              <w:t>ti</w:t>
            </w:r>
            <w:r w:rsidR="00F07247" w:rsidRPr="00572B17">
              <w:rPr>
                <w:b w:val="0"/>
                <w:bCs/>
                <w:vertAlign w:val="superscript"/>
              </w:rPr>
              <w:t>ʔ</w:t>
            </w:r>
            <w:r w:rsidRPr="00572B17">
              <w:rPr>
                <w:b w:val="0"/>
                <w:bCs/>
              </w:rPr>
              <w:t>ti</w:t>
            </w:r>
            <w:r w:rsidR="00F07247" w:rsidRPr="00572B17">
              <w:rPr>
                <w:b w:val="0"/>
                <w:bCs/>
                <w:vertAlign w:val="superscript"/>
              </w:rPr>
              <w:t>ʔ</w:t>
            </w:r>
            <w:proofErr w:type="spellEnd"/>
          </w:p>
        </w:tc>
        <w:tc>
          <w:tcPr>
            <w:tcW w:w="709" w:type="dxa"/>
            <w:shd w:val="clear" w:color="auto" w:fill="FFFFFF" w:themeFill="background1"/>
          </w:tcPr>
          <w:p w14:paraId="69A9B9FF" w14:textId="63E3CAF2" w:rsidR="003F5CB6" w:rsidRPr="00572B17" w:rsidRDefault="003F5CB6" w:rsidP="008C6D01">
            <w:pPr>
              <w:pStyle w:val="OLtablecolumnheading"/>
              <w:rPr>
                <w:b w:val="0"/>
                <w:bCs/>
              </w:rPr>
            </w:pPr>
            <w:proofErr w:type="spellStart"/>
            <w:r w:rsidRPr="00572B17">
              <w:rPr>
                <w:b w:val="0"/>
                <w:bCs/>
              </w:rPr>
              <w:t>ti</w:t>
            </w:r>
            <w:r w:rsidR="00F07247" w:rsidRPr="00572B17">
              <w:rPr>
                <w:b w:val="0"/>
                <w:bCs/>
                <w:vertAlign w:val="superscript"/>
              </w:rPr>
              <w:t>ʔ</w:t>
            </w:r>
            <w:r w:rsidRPr="00572B17">
              <w:rPr>
                <w:b w:val="0"/>
                <w:bCs/>
              </w:rPr>
              <w:t>ti</w:t>
            </w:r>
            <w:r w:rsidR="00F07247" w:rsidRPr="00572B17">
              <w:rPr>
                <w:b w:val="0"/>
                <w:bCs/>
                <w:vertAlign w:val="superscript"/>
              </w:rPr>
              <w:t>ʔ</w:t>
            </w:r>
            <w:proofErr w:type="spellEnd"/>
          </w:p>
        </w:tc>
        <w:tc>
          <w:tcPr>
            <w:tcW w:w="1134" w:type="dxa"/>
            <w:shd w:val="clear" w:color="auto" w:fill="FFFFFF" w:themeFill="background1"/>
          </w:tcPr>
          <w:p w14:paraId="2F514DCB" w14:textId="25A80A31" w:rsidR="003F5CB6" w:rsidRPr="00572B17" w:rsidRDefault="003F5CB6" w:rsidP="008C6D01">
            <w:pPr>
              <w:pStyle w:val="OLtablecolumnheading"/>
              <w:rPr>
                <w:b w:val="0"/>
                <w:bCs/>
              </w:rPr>
            </w:pPr>
            <w:r w:rsidRPr="00572B17">
              <w:rPr>
                <w:b w:val="0"/>
                <w:bCs/>
              </w:rPr>
              <w:t>‘tattoo’</w:t>
            </w:r>
          </w:p>
        </w:tc>
      </w:tr>
      <w:tr w:rsidR="003F5CB6" w:rsidRPr="00572B17" w14:paraId="33543635" w14:textId="77777777" w:rsidTr="00FE72DC">
        <w:trPr>
          <w:jc w:val="center"/>
        </w:trPr>
        <w:tc>
          <w:tcPr>
            <w:tcW w:w="851" w:type="dxa"/>
            <w:shd w:val="clear" w:color="auto" w:fill="D9D9D9" w:themeFill="background1" w:themeFillShade="D9"/>
          </w:tcPr>
          <w:p w14:paraId="31FE8069" w14:textId="35CC25DA" w:rsidR="003F5CB6" w:rsidRPr="00572B17" w:rsidRDefault="003F5CB6" w:rsidP="008C6D01">
            <w:pPr>
              <w:pStyle w:val="OLtablecolumnheading"/>
              <w:rPr>
                <w:b w:val="0"/>
                <w:bCs/>
              </w:rPr>
            </w:pPr>
            <w:r w:rsidRPr="00572B17">
              <w:rPr>
                <w:b w:val="0"/>
                <w:bCs/>
              </w:rPr>
              <w:t>*</w:t>
            </w:r>
            <w:proofErr w:type="spellStart"/>
            <w:proofErr w:type="gramStart"/>
            <w:r w:rsidRPr="00572B17">
              <w:rPr>
                <w:b w:val="0"/>
                <w:bCs/>
              </w:rPr>
              <w:t>tinahi</w:t>
            </w:r>
            <w:proofErr w:type="spellEnd"/>
            <w:proofErr w:type="gramEnd"/>
          </w:p>
        </w:tc>
        <w:tc>
          <w:tcPr>
            <w:tcW w:w="850" w:type="dxa"/>
            <w:shd w:val="clear" w:color="auto" w:fill="D9D9D9" w:themeFill="background1" w:themeFillShade="D9"/>
          </w:tcPr>
          <w:p w14:paraId="0B911071" w14:textId="303090FC" w:rsidR="003F5CB6" w:rsidRPr="00572B17" w:rsidRDefault="003F5CB6" w:rsidP="008C6D01">
            <w:pPr>
              <w:pStyle w:val="OLtablecolumnheading"/>
              <w:rPr>
                <w:b w:val="0"/>
                <w:bCs/>
              </w:rPr>
            </w:pPr>
            <w:r w:rsidRPr="00572B17">
              <w:rPr>
                <w:b w:val="0"/>
                <w:bCs/>
              </w:rPr>
              <w:t>*</w:t>
            </w:r>
            <w:proofErr w:type="spellStart"/>
            <w:proofErr w:type="gramStart"/>
            <w:r w:rsidRPr="00572B17">
              <w:rPr>
                <w:b w:val="0"/>
                <w:bCs/>
              </w:rPr>
              <w:t>tinaj</w:t>
            </w:r>
            <w:proofErr w:type="spellEnd"/>
            <w:proofErr w:type="gramEnd"/>
          </w:p>
        </w:tc>
        <w:tc>
          <w:tcPr>
            <w:tcW w:w="851" w:type="dxa"/>
            <w:shd w:val="clear" w:color="auto" w:fill="D9D9D9" w:themeFill="background1" w:themeFillShade="D9"/>
          </w:tcPr>
          <w:p w14:paraId="57307FCA" w14:textId="45B504F9" w:rsidR="003F5CB6" w:rsidRPr="00572B17" w:rsidRDefault="003F5CB6" w:rsidP="008C6D01">
            <w:pPr>
              <w:pStyle w:val="OLtablecolumnheading"/>
              <w:rPr>
                <w:b w:val="0"/>
                <w:bCs/>
              </w:rPr>
            </w:pPr>
            <w:proofErr w:type="spellStart"/>
            <w:r w:rsidRPr="00572B17">
              <w:rPr>
                <w:b w:val="0"/>
                <w:bCs/>
              </w:rPr>
              <w:t>sinaj</w:t>
            </w:r>
            <w:proofErr w:type="spellEnd"/>
          </w:p>
        </w:tc>
        <w:tc>
          <w:tcPr>
            <w:tcW w:w="992" w:type="dxa"/>
            <w:shd w:val="clear" w:color="auto" w:fill="D9D9D9" w:themeFill="background1" w:themeFillShade="D9"/>
          </w:tcPr>
          <w:p w14:paraId="63D45A84" w14:textId="35784818" w:rsidR="003F5CB6" w:rsidRPr="00572B17" w:rsidRDefault="003F5CB6" w:rsidP="008C6D01">
            <w:pPr>
              <w:pStyle w:val="OLtablecolumnheading"/>
              <w:rPr>
                <w:b w:val="0"/>
                <w:bCs/>
              </w:rPr>
            </w:pPr>
            <w:proofErr w:type="spellStart"/>
            <w:r w:rsidRPr="00572B17">
              <w:rPr>
                <w:b w:val="0"/>
                <w:bCs/>
              </w:rPr>
              <w:t>tinanaj</w:t>
            </w:r>
            <w:proofErr w:type="spellEnd"/>
          </w:p>
        </w:tc>
        <w:tc>
          <w:tcPr>
            <w:tcW w:w="709" w:type="dxa"/>
            <w:shd w:val="clear" w:color="auto" w:fill="D9D9D9" w:themeFill="background1" w:themeFillShade="D9"/>
          </w:tcPr>
          <w:p w14:paraId="64A16446" w14:textId="3066EFDD" w:rsidR="003F5CB6" w:rsidRPr="00572B17" w:rsidRDefault="003F5CB6" w:rsidP="008C6D01">
            <w:pPr>
              <w:pStyle w:val="OLtablecolumnheading"/>
              <w:rPr>
                <w:b w:val="0"/>
                <w:bCs/>
              </w:rPr>
            </w:pPr>
            <w:proofErr w:type="spellStart"/>
            <w:r w:rsidRPr="00572B17">
              <w:rPr>
                <w:b w:val="0"/>
                <w:bCs/>
              </w:rPr>
              <w:t>tinanaj</w:t>
            </w:r>
            <w:proofErr w:type="spellEnd"/>
          </w:p>
        </w:tc>
        <w:tc>
          <w:tcPr>
            <w:tcW w:w="1134" w:type="dxa"/>
            <w:shd w:val="clear" w:color="auto" w:fill="D9D9D9" w:themeFill="background1" w:themeFillShade="D9"/>
          </w:tcPr>
          <w:p w14:paraId="1E90C7F8" w14:textId="08D20426" w:rsidR="003F5CB6" w:rsidRPr="00572B17" w:rsidRDefault="003F5CB6" w:rsidP="008C6D01">
            <w:pPr>
              <w:pStyle w:val="OLtablecolumnheading"/>
              <w:rPr>
                <w:b w:val="0"/>
                <w:bCs/>
              </w:rPr>
            </w:pPr>
            <w:r w:rsidRPr="00572B17">
              <w:rPr>
                <w:b w:val="0"/>
                <w:bCs/>
              </w:rPr>
              <w:t>‘intestine’</w:t>
            </w:r>
          </w:p>
        </w:tc>
      </w:tr>
      <w:tr w:rsidR="00A90DDF" w:rsidRPr="00572B17" w14:paraId="52387895" w14:textId="77777777" w:rsidTr="00FE72DC">
        <w:trPr>
          <w:jc w:val="center"/>
        </w:trPr>
        <w:tc>
          <w:tcPr>
            <w:tcW w:w="851" w:type="dxa"/>
            <w:shd w:val="clear" w:color="auto" w:fill="FFFFFF" w:themeFill="background1"/>
          </w:tcPr>
          <w:p w14:paraId="0A731C8B" w14:textId="120CE859" w:rsidR="00A90DDF" w:rsidRPr="00572B17" w:rsidRDefault="00A90DDF" w:rsidP="00A90DDF">
            <w:pPr>
              <w:pStyle w:val="OLtablecolumnheading"/>
              <w:rPr>
                <w:b w:val="0"/>
                <w:bCs/>
              </w:rPr>
            </w:pPr>
            <w:r w:rsidRPr="00572B17">
              <w:rPr>
                <w:b w:val="0"/>
                <w:bCs/>
              </w:rPr>
              <w:t>*</w:t>
            </w:r>
            <w:proofErr w:type="spellStart"/>
            <w:proofErr w:type="gramStart"/>
            <w:r w:rsidRPr="00572B17">
              <w:rPr>
                <w:b w:val="0"/>
                <w:bCs/>
              </w:rPr>
              <w:t>rabun</w:t>
            </w:r>
            <w:proofErr w:type="spellEnd"/>
            <w:proofErr w:type="gramEnd"/>
          </w:p>
        </w:tc>
        <w:tc>
          <w:tcPr>
            <w:tcW w:w="850" w:type="dxa"/>
            <w:shd w:val="clear" w:color="auto" w:fill="FFFFFF" w:themeFill="background1"/>
          </w:tcPr>
          <w:p w14:paraId="7D1AAEF3" w14:textId="0BE1C563" w:rsidR="00A90DDF" w:rsidRPr="00572B17" w:rsidRDefault="00A90DDF" w:rsidP="00A90DDF">
            <w:pPr>
              <w:pStyle w:val="OLtablecolumnheading"/>
              <w:rPr>
                <w:b w:val="0"/>
                <w:bCs/>
              </w:rPr>
            </w:pPr>
            <w:r w:rsidRPr="00572B17">
              <w:rPr>
                <w:b w:val="0"/>
                <w:bCs/>
              </w:rPr>
              <w:t>*</w:t>
            </w:r>
            <w:proofErr w:type="spellStart"/>
            <w:r w:rsidRPr="00572B17">
              <w:rPr>
                <w:b w:val="0"/>
                <w:bCs/>
              </w:rPr>
              <w:t>tin</w:t>
            </w:r>
            <w:r w:rsidR="003B364E" w:rsidRPr="00572B17">
              <w:rPr>
                <w:b w:val="0"/>
                <w:bCs/>
              </w:rPr>
              <w:t>ɔ</w:t>
            </w:r>
            <w:r w:rsidRPr="00572B17">
              <w:rPr>
                <w:b w:val="0"/>
                <w:bCs/>
              </w:rPr>
              <w:t>bu</w:t>
            </w:r>
            <w:r w:rsidRPr="00572B17">
              <w:rPr>
                <w:b w:val="0"/>
                <w:bCs/>
                <w:vertAlign w:val="superscript"/>
              </w:rPr>
              <w:t>t</w:t>
            </w:r>
            <w:r w:rsidRPr="00572B17">
              <w:rPr>
                <w:b w:val="0"/>
                <w:bCs/>
              </w:rPr>
              <w:t>n</w:t>
            </w:r>
            <w:proofErr w:type="spellEnd"/>
          </w:p>
        </w:tc>
        <w:tc>
          <w:tcPr>
            <w:tcW w:w="851" w:type="dxa"/>
            <w:shd w:val="clear" w:color="auto" w:fill="FFFFFF" w:themeFill="background1"/>
          </w:tcPr>
          <w:p w14:paraId="03B691CC" w14:textId="10A61E3C" w:rsidR="00A90DDF" w:rsidRPr="00572B17" w:rsidRDefault="00A90DDF" w:rsidP="00A90DDF">
            <w:pPr>
              <w:pStyle w:val="OLtablecolumnheading"/>
              <w:rPr>
                <w:b w:val="0"/>
                <w:bCs/>
              </w:rPr>
            </w:pPr>
            <w:proofErr w:type="spellStart"/>
            <w:r w:rsidRPr="00572B17">
              <w:rPr>
                <w:b w:val="0"/>
                <w:bCs/>
              </w:rPr>
              <w:t>sin</w:t>
            </w:r>
            <w:r w:rsidR="003B364E" w:rsidRPr="00572B17">
              <w:rPr>
                <w:b w:val="0"/>
                <w:bCs/>
              </w:rPr>
              <w:t>ɔ</w:t>
            </w:r>
            <w:r w:rsidRPr="00572B17">
              <w:rPr>
                <w:b w:val="0"/>
                <w:bCs/>
              </w:rPr>
              <w:t>but</w:t>
            </w:r>
            <w:proofErr w:type="spellEnd"/>
          </w:p>
        </w:tc>
        <w:tc>
          <w:tcPr>
            <w:tcW w:w="992" w:type="dxa"/>
            <w:shd w:val="clear" w:color="auto" w:fill="FFFFFF" w:themeFill="background1"/>
          </w:tcPr>
          <w:p w14:paraId="499229C0" w14:textId="1027FB81" w:rsidR="00A90DDF" w:rsidRPr="00572B17" w:rsidRDefault="00A90DDF" w:rsidP="00A90DDF">
            <w:pPr>
              <w:pStyle w:val="OLtablecolumnheading"/>
              <w:rPr>
                <w:b w:val="0"/>
                <w:bCs/>
              </w:rPr>
            </w:pPr>
            <w:proofErr w:type="spellStart"/>
            <w:r w:rsidRPr="00572B17">
              <w:rPr>
                <w:b w:val="0"/>
                <w:bCs/>
              </w:rPr>
              <w:t>tin</w:t>
            </w:r>
            <w:r w:rsidR="003B364E" w:rsidRPr="00572B17">
              <w:rPr>
                <w:b w:val="0"/>
                <w:bCs/>
              </w:rPr>
              <w:t>ɔ</w:t>
            </w:r>
            <w:r w:rsidRPr="00572B17">
              <w:rPr>
                <w:b w:val="0"/>
                <w:bCs/>
              </w:rPr>
              <w:t>bun</w:t>
            </w:r>
            <w:proofErr w:type="spellEnd"/>
          </w:p>
        </w:tc>
        <w:tc>
          <w:tcPr>
            <w:tcW w:w="709" w:type="dxa"/>
            <w:shd w:val="clear" w:color="auto" w:fill="FFFFFF" w:themeFill="background1"/>
          </w:tcPr>
          <w:p w14:paraId="07587828" w14:textId="3F5447B8" w:rsidR="00A90DDF" w:rsidRPr="00572B17" w:rsidRDefault="00A90DDF" w:rsidP="00A90DDF">
            <w:pPr>
              <w:pStyle w:val="OLtablecolumnheading"/>
              <w:rPr>
                <w:b w:val="0"/>
                <w:bCs/>
              </w:rPr>
            </w:pPr>
            <w:proofErr w:type="spellStart"/>
            <w:r w:rsidRPr="00572B17">
              <w:rPr>
                <w:b w:val="0"/>
                <w:bCs/>
              </w:rPr>
              <w:t>ti</w:t>
            </w:r>
            <w:r w:rsidR="003B364E" w:rsidRPr="00572B17">
              <w:rPr>
                <w:b w:val="0"/>
                <w:bCs/>
              </w:rPr>
              <w:t>nɔ</w:t>
            </w:r>
            <w:r w:rsidRPr="00572B17">
              <w:rPr>
                <w:b w:val="0"/>
                <w:bCs/>
              </w:rPr>
              <w:t>but</w:t>
            </w:r>
            <w:proofErr w:type="spellEnd"/>
          </w:p>
        </w:tc>
        <w:tc>
          <w:tcPr>
            <w:tcW w:w="1134" w:type="dxa"/>
            <w:shd w:val="clear" w:color="auto" w:fill="FFFFFF" w:themeFill="background1"/>
          </w:tcPr>
          <w:p w14:paraId="68063BFE" w14:textId="2C15514D" w:rsidR="00A90DDF" w:rsidRPr="00572B17" w:rsidRDefault="00A90DDF" w:rsidP="00A90DDF">
            <w:pPr>
              <w:pStyle w:val="OLtablecolumnheading"/>
              <w:rPr>
                <w:b w:val="0"/>
                <w:bCs/>
              </w:rPr>
            </w:pPr>
            <w:r w:rsidRPr="00572B17">
              <w:rPr>
                <w:b w:val="0"/>
                <w:bCs/>
              </w:rPr>
              <w:t>‘fog’</w:t>
            </w:r>
          </w:p>
        </w:tc>
      </w:tr>
      <w:tr w:rsidR="00A90DDF" w:rsidRPr="00572B17" w14:paraId="5FF691B6" w14:textId="77777777" w:rsidTr="00FE72DC">
        <w:trPr>
          <w:jc w:val="center"/>
        </w:trPr>
        <w:tc>
          <w:tcPr>
            <w:tcW w:w="851" w:type="dxa"/>
            <w:shd w:val="clear" w:color="auto" w:fill="D9D9D9" w:themeFill="background1" w:themeFillShade="D9"/>
          </w:tcPr>
          <w:p w14:paraId="276D9913" w14:textId="77777777" w:rsidR="00A90DDF" w:rsidRPr="00572B17" w:rsidRDefault="00A90DDF" w:rsidP="00A90DDF">
            <w:pPr>
              <w:pStyle w:val="OLtablecolumnheading"/>
              <w:rPr>
                <w:b w:val="0"/>
                <w:bCs/>
              </w:rPr>
            </w:pPr>
          </w:p>
        </w:tc>
        <w:tc>
          <w:tcPr>
            <w:tcW w:w="850" w:type="dxa"/>
            <w:shd w:val="clear" w:color="auto" w:fill="D9D9D9" w:themeFill="background1" w:themeFillShade="D9"/>
          </w:tcPr>
          <w:p w14:paraId="32963FFD" w14:textId="7B12A562" w:rsidR="00A90DDF" w:rsidRPr="00572B17" w:rsidRDefault="00A90DDF" w:rsidP="00A90DDF">
            <w:pPr>
              <w:pStyle w:val="OLtablecolumnheading"/>
              <w:rPr>
                <w:b w:val="0"/>
                <w:bCs/>
              </w:rPr>
            </w:pPr>
            <w:r w:rsidRPr="00572B17">
              <w:rPr>
                <w:b w:val="0"/>
                <w:bCs/>
              </w:rPr>
              <w:t>*</w:t>
            </w:r>
            <w:proofErr w:type="spellStart"/>
            <w:proofErr w:type="gramStart"/>
            <w:r w:rsidRPr="00572B17">
              <w:rPr>
                <w:b w:val="0"/>
                <w:bCs/>
              </w:rPr>
              <w:t>kisej</w:t>
            </w:r>
            <w:proofErr w:type="spellEnd"/>
            <w:proofErr w:type="gramEnd"/>
          </w:p>
        </w:tc>
        <w:tc>
          <w:tcPr>
            <w:tcW w:w="851" w:type="dxa"/>
            <w:shd w:val="clear" w:color="auto" w:fill="D9D9D9" w:themeFill="background1" w:themeFillShade="D9"/>
          </w:tcPr>
          <w:p w14:paraId="49219315" w14:textId="155FA5C1" w:rsidR="00A90DDF" w:rsidRPr="00572B17" w:rsidRDefault="00A90DDF" w:rsidP="00A90DDF">
            <w:pPr>
              <w:pStyle w:val="OLtablecolumnheading"/>
              <w:rPr>
                <w:b w:val="0"/>
                <w:bCs/>
              </w:rPr>
            </w:pPr>
            <w:proofErr w:type="spellStart"/>
            <w:r w:rsidRPr="00572B17">
              <w:rPr>
                <w:b w:val="0"/>
                <w:bCs/>
              </w:rPr>
              <w:t>sitej</w:t>
            </w:r>
            <w:proofErr w:type="spellEnd"/>
          </w:p>
        </w:tc>
        <w:tc>
          <w:tcPr>
            <w:tcW w:w="992" w:type="dxa"/>
            <w:shd w:val="clear" w:color="auto" w:fill="D9D9D9" w:themeFill="background1" w:themeFillShade="D9"/>
          </w:tcPr>
          <w:p w14:paraId="2F68A54A" w14:textId="1166880D" w:rsidR="00A90DDF" w:rsidRPr="00572B17" w:rsidRDefault="00A90DDF" w:rsidP="00A90DDF">
            <w:pPr>
              <w:pStyle w:val="OLtablecolumnheading"/>
              <w:rPr>
                <w:b w:val="0"/>
                <w:bCs/>
              </w:rPr>
            </w:pPr>
            <w:proofErr w:type="spellStart"/>
            <w:r w:rsidRPr="00572B17">
              <w:rPr>
                <w:b w:val="0"/>
                <w:bCs/>
              </w:rPr>
              <w:t>kisej</w:t>
            </w:r>
            <w:proofErr w:type="spellEnd"/>
          </w:p>
        </w:tc>
        <w:tc>
          <w:tcPr>
            <w:tcW w:w="709" w:type="dxa"/>
            <w:shd w:val="clear" w:color="auto" w:fill="D9D9D9" w:themeFill="background1" w:themeFillShade="D9"/>
          </w:tcPr>
          <w:p w14:paraId="5C99D030" w14:textId="257E1146" w:rsidR="00A90DDF" w:rsidRPr="00572B17" w:rsidRDefault="00A90DDF" w:rsidP="00A90DDF">
            <w:pPr>
              <w:pStyle w:val="OLtablecolumnheading"/>
              <w:rPr>
                <w:b w:val="0"/>
                <w:bCs/>
              </w:rPr>
            </w:pPr>
            <w:proofErr w:type="spellStart"/>
            <w:r w:rsidRPr="00572B17">
              <w:rPr>
                <w:b w:val="0"/>
                <w:bCs/>
              </w:rPr>
              <w:t>kisej</w:t>
            </w:r>
            <w:proofErr w:type="spellEnd"/>
          </w:p>
        </w:tc>
        <w:tc>
          <w:tcPr>
            <w:tcW w:w="1134" w:type="dxa"/>
            <w:shd w:val="clear" w:color="auto" w:fill="D9D9D9" w:themeFill="background1" w:themeFillShade="D9"/>
          </w:tcPr>
          <w:p w14:paraId="13D4A625" w14:textId="706966E5" w:rsidR="00A90DDF" w:rsidRPr="00572B17" w:rsidRDefault="00A90DDF" w:rsidP="00A90DDF">
            <w:pPr>
              <w:pStyle w:val="OLtablecolumnheading"/>
              <w:rPr>
                <w:b w:val="0"/>
                <w:bCs/>
              </w:rPr>
            </w:pPr>
            <w:r w:rsidRPr="00572B17">
              <w:rPr>
                <w:b w:val="0"/>
                <w:bCs/>
              </w:rPr>
              <w:t>‘surprised’</w:t>
            </w:r>
          </w:p>
        </w:tc>
      </w:tr>
      <w:tr w:rsidR="00A90DDF" w:rsidRPr="00572B17" w14:paraId="620AFE98" w14:textId="77777777" w:rsidTr="00FE72DC">
        <w:trPr>
          <w:jc w:val="center"/>
        </w:trPr>
        <w:tc>
          <w:tcPr>
            <w:tcW w:w="851" w:type="dxa"/>
            <w:shd w:val="clear" w:color="auto" w:fill="FFFFFF" w:themeFill="background1"/>
          </w:tcPr>
          <w:p w14:paraId="4D1581DC" w14:textId="77777777" w:rsidR="00A90DDF" w:rsidRPr="00572B17" w:rsidRDefault="00A90DDF" w:rsidP="00A90DDF">
            <w:pPr>
              <w:pStyle w:val="OLtablecolumnheading"/>
              <w:rPr>
                <w:b w:val="0"/>
                <w:bCs/>
              </w:rPr>
            </w:pPr>
          </w:p>
        </w:tc>
        <w:tc>
          <w:tcPr>
            <w:tcW w:w="850" w:type="dxa"/>
            <w:shd w:val="clear" w:color="auto" w:fill="FFFFFF" w:themeFill="background1"/>
          </w:tcPr>
          <w:p w14:paraId="4D23C1E8" w14:textId="067163FA" w:rsidR="00A90DDF" w:rsidRPr="00572B17" w:rsidRDefault="00A90DDF" w:rsidP="00A90DDF">
            <w:pPr>
              <w:pStyle w:val="OLtablecolumnheading"/>
              <w:rPr>
                <w:b w:val="0"/>
                <w:bCs/>
              </w:rPr>
            </w:pPr>
            <w:r w:rsidRPr="00572B17">
              <w:rPr>
                <w:b w:val="0"/>
                <w:bCs/>
              </w:rPr>
              <w:t>*</w:t>
            </w:r>
            <w:proofErr w:type="spellStart"/>
            <w:r w:rsidRPr="00572B17">
              <w:rPr>
                <w:b w:val="0"/>
                <w:bCs/>
              </w:rPr>
              <w:t>tiɡɡ</w:t>
            </w:r>
            <w:r w:rsidR="003B364E" w:rsidRPr="00572B17">
              <w:rPr>
                <w:b w:val="0"/>
                <w:bCs/>
              </w:rPr>
              <w:t>ɔ</w:t>
            </w:r>
            <w:r w:rsidRPr="00572B17">
              <w:rPr>
                <w:b w:val="0"/>
                <w:bCs/>
              </w:rPr>
              <w:t>t</w:t>
            </w:r>
            <w:proofErr w:type="spellEnd"/>
          </w:p>
        </w:tc>
        <w:tc>
          <w:tcPr>
            <w:tcW w:w="851" w:type="dxa"/>
            <w:shd w:val="clear" w:color="auto" w:fill="FFFFFF" w:themeFill="background1"/>
          </w:tcPr>
          <w:p w14:paraId="6FD2AF81" w14:textId="55F7C5E7" w:rsidR="00A90DDF" w:rsidRPr="00572B17" w:rsidRDefault="00A90DDF" w:rsidP="00A90DDF">
            <w:pPr>
              <w:pStyle w:val="OLtablecolumnheading"/>
              <w:rPr>
                <w:b w:val="0"/>
                <w:bCs/>
              </w:rPr>
            </w:pPr>
            <w:proofErr w:type="spellStart"/>
            <w:r w:rsidRPr="00572B17">
              <w:rPr>
                <w:b w:val="0"/>
                <w:bCs/>
              </w:rPr>
              <w:t>siɡɡ</w:t>
            </w:r>
            <w:r w:rsidR="003B364E" w:rsidRPr="00572B17">
              <w:rPr>
                <w:b w:val="0"/>
                <w:bCs/>
              </w:rPr>
              <w:t>ɔ</w:t>
            </w:r>
            <w:r w:rsidRPr="00572B17">
              <w:rPr>
                <w:b w:val="0"/>
                <w:bCs/>
              </w:rPr>
              <w:t>t</w:t>
            </w:r>
            <w:proofErr w:type="spellEnd"/>
          </w:p>
        </w:tc>
        <w:tc>
          <w:tcPr>
            <w:tcW w:w="992" w:type="dxa"/>
            <w:shd w:val="clear" w:color="auto" w:fill="FFFFFF" w:themeFill="background1"/>
          </w:tcPr>
          <w:p w14:paraId="28EE3E3D" w14:textId="62799169" w:rsidR="00A90DDF" w:rsidRPr="00572B17" w:rsidRDefault="00A90DDF" w:rsidP="00A90DDF">
            <w:pPr>
              <w:pStyle w:val="OLtablecolumnheading"/>
              <w:rPr>
                <w:b w:val="0"/>
                <w:bCs/>
              </w:rPr>
            </w:pPr>
            <w:proofErr w:type="spellStart"/>
            <w:r w:rsidRPr="00572B17">
              <w:rPr>
                <w:b w:val="0"/>
                <w:bCs/>
              </w:rPr>
              <w:t>tiɡɡ</w:t>
            </w:r>
            <w:r w:rsidR="003B364E" w:rsidRPr="00572B17">
              <w:rPr>
                <w:b w:val="0"/>
                <w:bCs/>
              </w:rPr>
              <w:t>ɔ</w:t>
            </w:r>
            <w:r w:rsidRPr="00572B17">
              <w:rPr>
                <w:b w:val="0"/>
                <w:bCs/>
              </w:rPr>
              <w:t>t</w:t>
            </w:r>
            <w:proofErr w:type="spellEnd"/>
          </w:p>
        </w:tc>
        <w:tc>
          <w:tcPr>
            <w:tcW w:w="709" w:type="dxa"/>
            <w:shd w:val="clear" w:color="auto" w:fill="FFFFFF" w:themeFill="background1"/>
          </w:tcPr>
          <w:p w14:paraId="56D66BA6" w14:textId="18C089E5" w:rsidR="00A90DDF" w:rsidRPr="00572B17" w:rsidRDefault="00A90DDF" w:rsidP="00A90DDF">
            <w:pPr>
              <w:pStyle w:val="OLtablecolumnheading"/>
              <w:rPr>
                <w:b w:val="0"/>
                <w:bCs/>
              </w:rPr>
            </w:pPr>
            <w:proofErr w:type="spellStart"/>
            <w:r w:rsidRPr="00572B17">
              <w:rPr>
                <w:b w:val="0"/>
                <w:bCs/>
              </w:rPr>
              <w:t>tiɡɡ</w:t>
            </w:r>
            <w:r w:rsidR="003B364E" w:rsidRPr="00572B17">
              <w:rPr>
                <w:b w:val="0"/>
                <w:bCs/>
              </w:rPr>
              <w:t>ɔ</w:t>
            </w:r>
            <w:r w:rsidRPr="00572B17">
              <w:rPr>
                <w:b w:val="0"/>
                <w:bCs/>
              </w:rPr>
              <w:t>t</w:t>
            </w:r>
            <w:proofErr w:type="spellEnd"/>
          </w:p>
        </w:tc>
        <w:tc>
          <w:tcPr>
            <w:tcW w:w="1134" w:type="dxa"/>
            <w:shd w:val="clear" w:color="auto" w:fill="FFFFFF" w:themeFill="background1"/>
          </w:tcPr>
          <w:p w14:paraId="7AEC9B33" w14:textId="021641F8" w:rsidR="00A90DDF" w:rsidRPr="00572B17" w:rsidRDefault="00A90DDF" w:rsidP="00A90DDF">
            <w:pPr>
              <w:pStyle w:val="OLtablecolumnheading"/>
              <w:rPr>
                <w:b w:val="0"/>
                <w:bCs/>
              </w:rPr>
            </w:pPr>
            <w:r w:rsidRPr="00572B17">
              <w:rPr>
                <w:b w:val="0"/>
                <w:bCs/>
              </w:rPr>
              <w:t>‘hang’</w:t>
            </w:r>
          </w:p>
        </w:tc>
      </w:tr>
      <w:tr w:rsidR="00A90DDF" w:rsidRPr="00572B17" w14:paraId="72F3A0FC" w14:textId="77777777" w:rsidTr="00FE72DC">
        <w:trPr>
          <w:jc w:val="center"/>
        </w:trPr>
        <w:tc>
          <w:tcPr>
            <w:tcW w:w="851" w:type="dxa"/>
            <w:shd w:val="clear" w:color="auto" w:fill="D9D9D9" w:themeFill="background1" w:themeFillShade="D9"/>
          </w:tcPr>
          <w:p w14:paraId="077F92BB" w14:textId="77777777" w:rsidR="00A90DDF" w:rsidRPr="00572B17" w:rsidRDefault="00A90DDF" w:rsidP="00A90DDF">
            <w:pPr>
              <w:pStyle w:val="OLtablecolumnheading"/>
              <w:rPr>
                <w:b w:val="0"/>
                <w:bCs/>
              </w:rPr>
            </w:pPr>
          </w:p>
        </w:tc>
        <w:tc>
          <w:tcPr>
            <w:tcW w:w="850" w:type="dxa"/>
            <w:shd w:val="clear" w:color="auto" w:fill="D9D9D9" w:themeFill="background1" w:themeFillShade="D9"/>
          </w:tcPr>
          <w:p w14:paraId="442CBD57" w14:textId="2AED752D" w:rsidR="00A90DDF" w:rsidRPr="00572B17" w:rsidRDefault="00A90DDF" w:rsidP="00A90DDF">
            <w:pPr>
              <w:pStyle w:val="OLtablecolumnheading"/>
              <w:rPr>
                <w:b w:val="0"/>
                <w:bCs/>
              </w:rPr>
            </w:pPr>
            <w:r w:rsidRPr="00572B17">
              <w:rPr>
                <w:b w:val="0"/>
                <w:bCs/>
              </w:rPr>
              <w:t>*</w:t>
            </w:r>
            <w:proofErr w:type="spellStart"/>
            <w:proofErr w:type="gramStart"/>
            <w:r w:rsidRPr="00572B17">
              <w:rPr>
                <w:b w:val="0"/>
                <w:bCs/>
              </w:rPr>
              <w:t>tinali</w:t>
            </w:r>
            <w:proofErr w:type="spellEnd"/>
            <w:proofErr w:type="gramEnd"/>
          </w:p>
        </w:tc>
        <w:tc>
          <w:tcPr>
            <w:tcW w:w="851" w:type="dxa"/>
            <w:shd w:val="clear" w:color="auto" w:fill="D9D9D9" w:themeFill="background1" w:themeFillShade="D9"/>
          </w:tcPr>
          <w:p w14:paraId="03688F4C" w14:textId="72B50E06" w:rsidR="00A90DDF" w:rsidRPr="00572B17" w:rsidRDefault="00A90DDF" w:rsidP="00A90DDF">
            <w:pPr>
              <w:pStyle w:val="OLtablecolumnheading"/>
              <w:rPr>
                <w:b w:val="0"/>
                <w:bCs/>
              </w:rPr>
            </w:pPr>
            <w:proofErr w:type="spellStart"/>
            <w:r w:rsidRPr="00572B17">
              <w:rPr>
                <w:b w:val="0"/>
                <w:bCs/>
              </w:rPr>
              <w:t>sinali</w:t>
            </w:r>
            <w:proofErr w:type="spellEnd"/>
          </w:p>
        </w:tc>
        <w:tc>
          <w:tcPr>
            <w:tcW w:w="992" w:type="dxa"/>
            <w:shd w:val="clear" w:color="auto" w:fill="D9D9D9" w:themeFill="background1" w:themeFillShade="D9"/>
          </w:tcPr>
          <w:p w14:paraId="141CB43B" w14:textId="26E7E262" w:rsidR="00A90DDF" w:rsidRPr="00572B17" w:rsidRDefault="00A90DDF" w:rsidP="00A90DDF">
            <w:pPr>
              <w:pStyle w:val="OLtablecolumnheading"/>
              <w:rPr>
                <w:b w:val="0"/>
                <w:bCs/>
              </w:rPr>
            </w:pPr>
            <w:proofErr w:type="spellStart"/>
            <w:r w:rsidRPr="00572B17">
              <w:rPr>
                <w:b w:val="0"/>
                <w:bCs/>
              </w:rPr>
              <w:t>tinali</w:t>
            </w:r>
            <w:proofErr w:type="spellEnd"/>
          </w:p>
        </w:tc>
        <w:tc>
          <w:tcPr>
            <w:tcW w:w="709" w:type="dxa"/>
            <w:shd w:val="clear" w:color="auto" w:fill="D9D9D9" w:themeFill="background1" w:themeFillShade="D9"/>
          </w:tcPr>
          <w:p w14:paraId="2C3AF189" w14:textId="28E49A27" w:rsidR="00A90DDF" w:rsidRPr="00572B17" w:rsidRDefault="00A90DDF" w:rsidP="00A90DDF">
            <w:pPr>
              <w:pStyle w:val="OLtablecolumnheading"/>
              <w:rPr>
                <w:b w:val="0"/>
                <w:bCs/>
              </w:rPr>
            </w:pPr>
            <w:proofErr w:type="spellStart"/>
            <w:r w:rsidRPr="00572B17">
              <w:rPr>
                <w:b w:val="0"/>
                <w:bCs/>
              </w:rPr>
              <w:t>tinali</w:t>
            </w:r>
            <w:proofErr w:type="spellEnd"/>
          </w:p>
        </w:tc>
        <w:tc>
          <w:tcPr>
            <w:tcW w:w="1134" w:type="dxa"/>
            <w:shd w:val="clear" w:color="auto" w:fill="D9D9D9" w:themeFill="background1" w:themeFillShade="D9"/>
          </w:tcPr>
          <w:p w14:paraId="6C50CDCA" w14:textId="64FA87C2" w:rsidR="00A90DDF" w:rsidRPr="00572B17" w:rsidRDefault="00A90DDF" w:rsidP="00A90DDF">
            <w:pPr>
              <w:pStyle w:val="OLtablecolumnheading"/>
              <w:rPr>
                <w:b w:val="0"/>
                <w:bCs/>
              </w:rPr>
            </w:pPr>
            <w:r w:rsidRPr="00572B17">
              <w:rPr>
                <w:b w:val="0"/>
                <w:bCs/>
              </w:rPr>
              <w:t>‘frangipani’</w:t>
            </w:r>
          </w:p>
        </w:tc>
      </w:tr>
      <w:tr w:rsidR="00A90DDF" w:rsidRPr="00572B17" w14:paraId="0F72B382" w14:textId="77777777" w:rsidTr="00FE72DC">
        <w:trPr>
          <w:jc w:val="center"/>
        </w:trPr>
        <w:tc>
          <w:tcPr>
            <w:tcW w:w="851" w:type="dxa"/>
            <w:tcBorders>
              <w:bottom w:val="single" w:sz="4" w:space="0" w:color="auto"/>
            </w:tcBorders>
            <w:shd w:val="clear" w:color="auto" w:fill="FFFFFF" w:themeFill="background1"/>
          </w:tcPr>
          <w:p w14:paraId="3213768C" w14:textId="77777777" w:rsidR="00A90DDF" w:rsidRPr="00572B17" w:rsidRDefault="00A90DDF" w:rsidP="00A90DDF">
            <w:pPr>
              <w:pStyle w:val="OLtablecolumnheading"/>
              <w:rPr>
                <w:b w:val="0"/>
                <w:bCs/>
              </w:rPr>
            </w:pPr>
          </w:p>
        </w:tc>
        <w:tc>
          <w:tcPr>
            <w:tcW w:w="850" w:type="dxa"/>
            <w:tcBorders>
              <w:bottom w:val="single" w:sz="4" w:space="0" w:color="auto"/>
            </w:tcBorders>
            <w:shd w:val="clear" w:color="auto" w:fill="FFFFFF" w:themeFill="background1"/>
          </w:tcPr>
          <w:p w14:paraId="2FB7976D" w14:textId="56E95BB7" w:rsidR="00A90DDF" w:rsidRPr="00572B17" w:rsidRDefault="00A90DDF" w:rsidP="00A90DDF">
            <w:pPr>
              <w:pStyle w:val="OLtablecolumnheading"/>
              <w:rPr>
                <w:b w:val="0"/>
                <w:bCs/>
              </w:rPr>
            </w:pPr>
            <w:r w:rsidRPr="00572B17">
              <w:rPr>
                <w:b w:val="0"/>
                <w:bCs/>
              </w:rPr>
              <w:t>*</w:t>
            </w:r>
            <w:proofErr w:type="gramStart"/>
            <w:r w:rsidRPr="00572B17">
              <w:rPr>
                <w:b w:val="0"/>
                <w:bCs/>
              </w:rPr>
              <w:t>titi</w:t>
            </w:r>
            <w:proofErr w:type="gramEnd"/>
          </w:p>
        </w:tc>
        <w:tc>
          <w:tcPr>
            <w:tcW w:w="851" w:type="dxa"/>
            <w:tcBorders>
              <w:bottom w:val="single" w:sz="4" w:space="0" w:color="auto"/>
            </w:tcBorders>
            <w:shd w:val="clear" w:color="auto" w:fill="FFFFFF" w:themeFill="background1"/>
          </w:tcPr>
          <w:p w14:paraId="3138FDC6" w14:textId="51706BCC" w:rsidR="00A90DDF" w:rsidRPr="00572B17" w:rsidRDefault="00A90DDF" w:rsidP="00A90DDF">
            <w:pPr>
              <w:pStyle w:val="OLtablecolumnheading"/>
              <w:rPr>
                <w:b w:val="0"/>
                <w:bCs/>
              </w:rPr>
            </w:pPr>
            <w:proofErr w:type="spellStart"/>
            <w:r w:rsidRPr="00572B17">
              <w:rPr>
                <w:b w:val="0"/>
                <w:bCs/>
              </w:rPr>
              <w:t>sisi</w:t>
            </w:r>
            <w:proofErr w:type="spellEnd"/>
          </w:p>
        </w:tc>
        <w:tc>
          <w:tcPr>
            <w:tcW w:w="992" w:type="dxa"/>
            <w:tcBorders>
              <w:bottom w:val="single" w:sz="4" w:space="0" w:color="auto"/>
            </w:tcBorders>
            <w:shd w:val="clear" w:color="auto" w:fill="FFFFFF" w:themeFill="background1"/>
          </w:tcPr>
          <w:p w14:paraId="4566874A" w14:textId="60E455A9" w:rsidR="00A90DDF" w:rsidRPr="00572B17" w:rsidRDefault="00A90DDF" w:rsidP="00A90DDF">
            <w:pPr>
              <w:pStyle w:val="OLtablecolumnheading"/>
              <w:rPr>
                <w:b w:val="0"/>
                <w:bCs/>
              </w:rPr>
            </w:pPr>
            <w:r w:rsidRPr="00572B17">
              <w:rPr>
                <w:b w:val="0"/>
                <w:bCs/>
              </w:rPr>
              <w:t>titi</w:t>
            </w:r>
          </w:p>
        </w:tc>
        <w:tc>
          <w:tcPr>
            <w:tcW w:w="709" w:type="dxa"/>
            <w:tcBorders>
              <w:bottom w:val="single" w:sz="4" w:space="0" w:color="auto"/>
            </w:tcBorders>
            <w:shd w:val="clear" w:color="auto" w:fill="FFFFFF" w:themeFill="background1"/>
          </w:tcPr>
          <w:p w14:paraId="0960FD86" w14:textId="5BC67E2C" w:rsidR="00A90DDF" w:rsidRPr="00572B17" w:rsidRDefault="00A90DDF" w:rsidP="00A90DDF">
            <w:pPr>
              <w:pStyle w:val="OLtablecolumnheading"/>
              <w:rPr>
                <w:b w:val="0"/>
                <w:bCs/>
              </w:rPr>
            </w:pPr>
          </w:p>
        </w:tc>
        <w:tc>
          <w:tcPr>
            <w:tcW w:w="1134" w:type="dxa"/>
            <w:tcBorders>
              <w:bottom w:val="single" w:sz="4" w:space="0" w:color="auto"/>
            </w:tcBorders>
            <w:shd w:val="clear" w:color="auto" w:fill="FFFFFF" w:themeFill="background1"/>
          </w:tcPr>
          <w:p w14:paraId="68EAB6C6" w14:textId="32B72B75" w:rsidR="00A90DDF" w:rsidRPr="00572B17" w:rsidRDefault="00A90DDF" w:rsidP="00A90DDF">
            <w:pPr>
              <w:pStyle w:val="OLtablecolumnheading"/>
              <w:rPr>
                <w:b w:val="0"/>
                <w:bCs/>
              </w:rPr>
            </w:pPr>
            <w:r w:rsidRPr="00572B17">
              <w:rPr>
                <w:b w:val="0"/>
                <w:bCs/>
              </w:rPr>
              <w:t>‘</w:t>
            </w:r>
            <w:proofErr w:type="gramStart"/>
            <w:r w:rsidRPr="00572B17">
              <w:rPr>
                <w:b w:val="0"/>
                <w:bCs/>
              </w:rPr>
              <w:t>sago</w:t>
            </w:r>
            <w:proofErr w:type="gramEnd"/>
            <w:r w:rsidRPr="00572B17">
              <w:rPr>
                <w:b w:val="0"/>
                <w:bCs/>
              </w:rPr>
              <w:t xml:space="preserve"> leaf’</w:t>
            </w:r>
          </w:p>
        </w:tc>
      </w:tr>
    </w:tbl>
    <w:p w14:paraId="48A7A13B" w14:textId="77777777" w:rsidR="00DB4BDC" w:rsidRPr="00572B17" w:rsidRDefault="00DB4BDC" w:rsidP="00662B78">
      <w:pPr>
        <w:pStyle w:val="OL3ptseparator"/>
      </w:pPr>
    </w:p>
    <w:p w14:paraId="03051C68" w14:textId="71B81206" w:rsidR="00F74481" w:rsidRPr="00572B17" w:rsidRDefault="00F74481" w:rsidP="00F74481">
      <w:pPr>
        <w:pStyle w:val="OLheadingC-level"/>
        <w:rPr>
          <w:vanish/>
          <w:specVanish/>
        </w:rPr>
      </w:pPr>
      <w:r w:rsidRPr="00572B17">
        <w:t>*k&gt;s/_</w:t>
      </w:r>
      <w:r w:rsidR="000D5D91" w:rsidRPr="00572B17">
        <w:t>V[+front]</w:t>
      </w:r>
      <w:r w:rsidRPr="00572B17">
        <w:t xml:space="preserve"> (Proto-Mentawai&gt;</w:t>
      </w:r>
      <w:proofErr w:type="spellStart"/>
      <w:r w:rsidRPr="00572B17">
        <w:t>Simalegi</w:t>
      </w:r>
      <w:proofErr w:type="spellEnd"/>
      <w:r w:rsidR="00662B78" w:rsidRPr="00572B17">
        <w:t xml:space="preserve"> Mentawai</w:t>
      </w:r>
      <w:r w:rsidRPr="00572B17">
        <w:t xml:space="preserve">). </w:t>
      </w:r>
    </w:p>
    <w:p w14:paraId="30E602C5" w14:textId="730D0ABC" w:rsidR="00F74481" w:rsidRPr="00572B17" w:rsidRDefault="00F74481" w:rsidP="00F74481">
      <w:pPr>
        <w:pStyle w:val="OLtextindented"/>
      </w:pPr>
      <w:r w:rsidRPr="00572B17">
        <w:t xml:space="preserve">This </w:t>
      </w:r>
      <w:r w:rsidR="00096DE2" w:rsidRPr="00572B17">
        <w:t>sound change is mu</w:t>
      </w:r>
      <w:r w:rsidR="00D11710" w:rsidRPr="00572B17">
        <w:t>ch</w:t>
      </w:r>
      <w:r w:rsidR="00096DE2" w:rsidRPr="00572B17">
        <w:t xml:space="preserve"> harder to justify through phonetic motivation, but it is amply evidenced</w:t>
      </w:r>
      <w:r w:rsidR="00FD2ADF" w:rsidRPr="00572B17">
        <w:t xml:space="preserve">. Once again, PSUM forms attest to the originality of </w:t>
      </w:r>
      <w:r w:rsidR="005D4D6E" w:rsidRPr="00572B17">
        <w:t>*</w:t>
      </w:r>
      <w:r w:rsidR="00FD2ADF" w:rsidRPr="00572B17">
        <w:t>k here.</w:t>
      </w:r>
      <w:r w:rsidR="005251A5" w:rsidRPr="00572B17">
        <w:t xml:space="preserve"> The specificity of environment makes some intermediary velar continuant stage seem unlikely for this change, </w:t>
      </w:r>
      <w:r w:rsidR="001B2FBD" w:rsidRPr="00572B17">
        <w:t xml:space="preserve">since the restriction to the pre-front vowel environment is </w:t>
      </w:r>
      <w:proofErr w:type="gramStart"/>
      <w:r w:rsidR="001B2FBD" w:rsidRPr="00572B17">
        <w:t>presumably influenced</w:t>
      </w:r>
      <w:proofErr w:type="gramEnd"/>
      <w:r w:rsidR="001B2FBD" w:rsidRPr="00572B17">
        <w:t xml:space="preserve"> by the tongue position of alveolar consonants mirroring that of front vowels, as with change 3.1.</w:t>
      </w:r>
      <w:r w:rsidR="00AE4627" w:rsidRPr="00572B17">
        <w:t>9</w:t>
      </w:r>
      <w:r w:rsidR="001B2FBD" w:rsidRPr="00572B17">
        <w:t>.</w:t>
      </w:r>
    </w:p>
    <w:p w14:paraId="41778B01" w14:textId="38DF808A" w:rsidR="00201A67" w:rsidRPr="00572B17" w:rsidRDefault="00201A67" w:rsidP="00201A67">
      <w:pPr>
        <w:pStyle w:val="OLcaption"/>
        <w:rPr>
          <w:i/>
        </w:rPr>
      </w:pPr>
      <w:r w:rsidRPr="00572B17">
        <w:t>table 1</w:t>
      </w:r>
      <w:r w:rsidR="00506B4E" w:rsidRPr="00572B17">
        <w:t>8</w:t>
      </w:r>
      <w:r w:rsidRPr="00572B17">
        <w:t xml:space="preserve">. evidence for </w:t>
      </w:r>
      <w:r w:rsidRPr="00572B17">
        <w:rPr>
          <w:caps w:val="0"/>
        </w:rPr>
        <w:t>*</w:t>
      </w:r>
      <w:r w:rsidR="00A030D7" w:rsidRPr="00572B17">
        <w:rPr>
          <w:caps w:val="0"/>
        </w:rPr>
        <w:t>k</w:t>
      </w:r>
      <w:r w:rsidRPr="00572B17">
        <w:rPr>
          <w:caps w:val="0"/>
        </w:rPr>
        <w:t>&gt;s/_</w:t>
      </w:r>
      <w:r w:rsidR="00A030D7" w:rsidRPr="00572B17">
        <w:rPr>
          <w:caps w:val="0"/>
        </w:rPr>
        <w:t>V[+front]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851"/>
        <w:gridCol w:w="851"/>
        <w:gridCol w:w="708"/>
        <w:gridCol w:w="1134"/>
      </w:tblGrid>
      <w:tr w:rsidR="005A1572" w:rsidRPr="00572B17" w14:paraId="2947F8E7" w14:textId="77777777" w:rsidTr="000B69A5">
        <w:trPr>
          <w:jc w:val="center"/>
        </w:trPr>
        <w:tc>
          <w:tcPr>
            <w:tcW w:w="851" w:type="dxa"/>
          </w:tcPr>
          <w:p w14:paraId="221C7D7C" w14:textId="77777777" w:rsidR="005A1572" w:rsidRPr="00572B17" w:rsidRDefault="005A1572" w:rsidP="008C6D01">
            <w:pPr>
              <w:pStyle w:val="OLtablecolumnheading"/>
            </w:pPr>
            <w:r w:rsidRPr="00572B17">
              <w:t>PSUM</w:t>
            </w:r>
          </w:p>
        </w:tc>
        <w:tc>
          <w:tcPr>
            <w:tcW w:w="992" w:type="dxa"/>
          </w:tcPr>
          <w:p w14:paraId="3A06B98A" w14:textId="77777777" w:rsidR="005A1572" w:rsidRPr="00572B17" w:rsidRDefault="005A1572" w:rsidP="008C6D01">
            <w:pPr>
              <w:pStyle w:val="OLtablecolumnheading"/>
            </w:pPr>
            <w:r w:rsidRPr="00572B17">
              <w:t>PMEN</w:t>
            </w:r>
          </w:p>
        </w:tc>
        <w:tc>
          <w:tcPr>
            <w:tcW w:w="851" w:type="dxa"/>
          </w:tcPr>
          <w:p w14:paraId="2F08C584" w14:textId="77777777" w:rsidR="005A1572" w:rsidRPr="00572B17" w:rsidRDefault="005A1572" w:rsidP="008C6D01">
            <w:pPr>
              <w:pStyle w:val="OLtablecolumnheading"/>
            </w:pPr>
            <w:proofErr w:type="spellStart"/>
            <w:r w:rsidRPr="00572B17">
              <w:t>Simalegi</w:t>
            </w:r>
            <w:proofErr w:type="spellEnd"/>
          </w:p>
        </w:tc>
        <w:tc>
          <w:tcPr>
            <w:tcW w:w="851" w:type="dxa"/>
          </w:tcPr>
          <w:p w14:paraId="2D56E8EA" w14:textId="1844B50A" w:rsidR="005A1572" w:rsidRPr="00572B17" w:rsidRDefault="005A1572" w:rsidP="008C6D01">
            <w:pPr>
              <w:pStyle w:val="OLtablecolumnheading"/>
            </w:pPr>
            <w:proofErr w:type="spellStart"/>
            <w:r w:rsidRPr="00572B17">
              <w:t>Terekan</w:t>
            </w:r>
            <w:proofErr w:type="spellEnd"/>
          </w:p>
        </w:tc>
        <w:tc>
          <w:tcPr>
            <w:tcW w:w="708" w:type="dxa"/>
          </w:tcPr>
          <w:p w14:paraId="7A322BA7" w14:textId="77777777" w:rsidR="005A1572" w:rsidRPr="00572B17" w:rsidRDefault="005A1572" w:rsidP="008C6D01">
            <w:pPr>
              <w:pStyle w:val="OLtablecolumnheading"/>
            </w:pPr>
            <w:r w:rsidRPr="00572B17">
              <w:t>Sipora</w:t>
            </w:r>
          </w:p>
        </w:tc>
        <w:tc>
          <w:tcPr>
            <w:tcW w:w="1134" w:type="dxa"/>
          </w:tcPr>
          <w:p w14:paraId="71C18CEB" w14:textId="77777777" w:rsidR="005A1572" w:rsidRPr="00572B17" w:rsidRDefault="005A1572" w:rsidP="008C6D01">
            <w:pPr>
              <w:pStyle w:val="OLtablecolumnheading"/>
            </w:pPr>
            <w:r w:rsidRPr="00572B17">
              <w:t>Gloss</w:t>
            </w:r>
          </w:p>
        </w:tc>
      </w:tr>
      <w:tr w:rsidR="00D34359" w:rsidRPr="00572B17" w14:paraId="39E3F883" w14:textId="77777777" w:rsidTr="000B69A5">
        <w:trPr>
          <w:jc w:val="center"/>
        </w:trPr>
        <w:tc>
          <w:tcPr>
            <w:tcW w:w="851" w:type="dxa"/>
            <w:shd w:val="clear" w:color="auto" w:fill="D9D9D9" w:themeFill="background1" w:themeFillShade="D9"/>
          </w:tcPr>
          <w:p w14:paraId="49246E30" w14:textId="00F8B55C" w:rsidR="00D34359" w:rsidRPr="00572B17" w:rsidRDefault="00D34359" w:rsidP="00D34359">
            <w:pPr>
              <w:pStyle w:val="OLtablecolumnheading"/>
              <w:rPr>
                <w:b w:val="0"/>
                <w:bCs/>
              </w:rPr>
            </w:pPr>
            <w:r w:rsidRPr="00572B17">
              <w:rPr>
                <w:b w:val="0"/>
                <w:bCs/>
              </w:rPr>
              <w:t>*</w:t>
            </w:r>
            <w:proofErr w:type="spellStart"/>
            <w:proofErr w:type="gramStart"/>
            <w:r w:rsidRPr="00572B17">
              <w:rPr>
                <w:b w:val="0"/>
                <w:bCs/>
              </w:rPr>
              <w:t>kawaj</w:t>
            </w:r>
            <w:proofErr w:type="spellEnd"/>
            <w:proofErr w:type="gramEnd"/>
          </w:p>
        </w:tc>
        <w:tc>
          <w:tcPr>
            <w:tcW w:w="992" w:type="dxa"/>
            <w:shd w:val="clear" w:color="auto" w:fill="D9D9D9" w:themeFill="background1" w:themeFillShade="D9"/>
          </w:tcPr>
          <w:p w14:paraId="15A41117" w14:textId="60522D69" w:rsidR="00D34359" w:rsidRPr="00572B17" w:rsidRDefault="00D34359" w:rsidP="00D34359">
            <w:pPr>
              <w:pStyle w:val="OLtablecolumnheading"/>
              <w:rPr>
                <w:b w:val="0"/>
                <w:bCs/>
              </w:rPr>
            </w:pPr>
            <w:r w:rsidRPr="00572B17">
              <w:rPr>
                <w:b w:val="0"/>
                <w:bCs/>
              </w:rPr>
              <w:t>*</w:t>
            </w:r>
            <w:proofErr w:type="spellStart"/>
            <w:proofErr w:type="gramStart"/>
            <w:r w:rsidRPr="00572B17">
              <w:rPr>
                <w:b w:val="0"/>
                <w:bCs/>
              </w:rPr>
              <w:t>kabej</w:t>
            </w:r>
            <w:proofErr w:type="spellEnd"/>
            <w:proofErr w:type="gramEnd"/>
          </w:p>
        </w:tc>
        <w:tc>
          <w:tcPr>
            <w:tcW w:w="851" w:type="dxa"/>
            <w:shd w:val="clear" w:color="auto" w:fill="D9D9D9" w:themeFill="background1" w:themeFillShade="D9"/>
          </w:tcPr>
          <w:p w14:paraId="5230572D" w14:textId="4BA50EAE" w:rsidR="00D34359" w:rsidRPr="00572B17" w:rsidRDefault="00D34359" w:rsidP="00D34359">
            <w:pPr>
              <w:pStyle w:val="OLtablecolumnheading"/>
              <w:rPr>
                <w:b w:val="0"/>
                <w:bCs/>
              </w:rPr>
            </w:pPr>
            <w:proofErr w:type="spellStart"/>
            <w:r w:rsidRPr="00572B17">
              <w:rPr>
                <w:b w:val="0"/>
                <w:bCs/>
              </w:rPr>
              <w:t>kabej</w:t>
            </w:r>
            <w:proofErr w:type="spellEnd"/>
          </w:p>
        </w:tc>
        <w:tc>
          <w:tcPr>
            <w:tcW w:w="851" w:type="dxa"/>
            <w:shd w:val="clear" w:color="auto" w:fill="D9D9D9" w:themeFill="background1" w:themeFillShade="D9"/>
          </w:tcPr>
          <w:p w14:paraId="7CCBD4C4" w14:textId="1630FFFB" w:rsidR="00D34359" w:rsidRPr="00572B17" w:rsidRDefault="00D34359" w:rsidP="00D34359">
            <w:pPr>
              <w:pStyle w:val="OLtablecolumnheading"/>
              <w:rPr>
                <w:b w:val="0"/>
                <w:bCs/>
              </w:rPr>
            </w:pPr>
            <w:proofErr w:type="spellStart"/>
            <w:r w:rsidRPr="00572B17">
              <w:rPr>
                <w:b w:val="0"/>
                <w:bCs/>
              </w:rPr>
              <w:t>kabej</w:t>
            </w:r>
            <w:proofErr w:type="spellEnd"/>
          </w:p>
        </w:tc>
        <w:tc>
          <w:tcPr>
            <w:tcW w:w="708" w:type="dxa"/>
            <w:shd w:val="clear" w:color="auto" w:fill="D9D9D9" w:themeFill="background1" w:themeFillShade="D9"/>
          </w:tcPr>
          <w:p w14:paraId="32AE6D86" w14:textId="70D900B2" w:rsidR="00D34359" w:rsidRPr="00572B17" w:rsidRDefault="00D34359" w:rsidP="00D34359">
            <w:pPr>
              <w:pStyle w:val="OLtablecolumnheading"/>
              <w:rPr>
                <w:b w:val="0"/>
                <w:bCs/>
              </w:rPr>
            </w:pPr>
            <w:proofErr w:type="spellStart"/>
            <w:r w:rsidRPr="00572B17">
              <w:rPr>
                <w:b w:val="0"/>
                <w:bCs/>
              </w:rPr>
              <w:t>kabej</w:t>
            </w:r>
            <w:proofErr w:type="spellEnd"/>
          </w:p>
        </w:tc>
        <w:tc>
          <w:tcPr>
            <w:tcW w:w="1134" w:type="dxa"/>
            <w:shd w:val="clear" w:color="auto" w:fill="D9D9D9" w:themeFill="background1" w:themeFillShade="D9"/>
          </w:tcPr>
          <w:p w14:paraId="68AC6D24" w14:textId="4FFC9590" w:rsidR="00D34359" w:rsidRPr="00572B17" w:rsidRDefault="00D34359" w:rsidP="00D34359">
            <w:pPr>
              <w:pStyle w:val="OLtablecolumnheading"/>
              <w:rPr>
                <w:b w:val="0"/>
                <w:bCs/>
              </w:rPr>
            </w:pPr>
            <w:r w:rsidRPr="00572B17">
              <w:rPr>
                <w:b w:val="0"/>
                <w:bCs/>
              </w:rPr>
              <w:t>‘hand’</w:t>
            </w:r>
          </w:p>
        </w:tc>
      </w:tr>
      <w:tr w:rsidR="00D34359" w:rsidRPr="00572B17" w14:paraId="4E4517ED" w14:textId="77777777" w:rsidTr="000B69A5">
        <w:trPr>
          <w:jc w:val="center"/>
        </w:trPr>
        <w:tc>
          <w:tcPr>
            <w:tcW w:w="851" w:type="dxa"/>
            <w:shd w:val="clear" w:color="auto" w:fill="FFFFFF" w:themeFill="background1"/>
          </w:tcPr>
          <w:p w14:paraId="0B5459CF" w14:textId="48FA6BB9" w:rsidR="00D34359" w:rsidRPr="00572B17" w:rsidRDefault="00D34359" w:rsidP="00D34359">
            <w:pPr>
              <w:pStyle w:val="OLtablecolumnheading"/>
              <w:rPr>
                <w:b w:val="0"/>
                <w:bCs/>
              </w:rPr>
            </w:pPr>
            <w:r w:rsidRPr="00572B17">
              <w:rPr>
                <w:b w:val="0"/>
                <w:bCs/>
              </w:rPr>
              <w:t>*</w:t>
            </w:r>
            <w:proofErr w:type="spellStart"/>
            <w:r w:rsidRPr="00572B17">
              <w:rPr>
                <w:b w:val="0"/>
                <w:bCs/>
              </w:rPr>
              <w:t>kəmpu</w:t>
            </w:r>
            <w:proofErr w:type="spellEnd"/>
          </w:p>
        </w:tc>
        <w:tc>
          <w:tcPr>
            <w:tcW w:w="992" w:type="dxa"/>
            <w:shd w:val="clear" w:color="auto" w:fill="FFFFFF" w:themeFill="background1"/>
          </w:tcPr>
          <w:p w14:paraId="3E06202F" w14:textId="633EBFFA" w:rsidR="00D34359" w:rsidRPr="00572B17" w:rsidRDefault="00D34359" w:rsidP="00D34359">
            <w:pPr>
              <w:pStyle w:val="OLtablecolumnheading"/>
              <w:rPr>
                <w:b w:val="0"/>
                <w:bCs/>
              </w:rPr>
            </w:pPr>
            <w:r w:rsidRPr="00572B17">
              <w:rPr>
                <w:b w:val="0"/>
                <w:bCs/>
              </w:rPr>
              <w:t>*</w:t>
            </w:r>
            <w:proofErr w:type="spellStart"/>
            <w:r w:rsidRPr="00572B17">
              <w:rPr>
                <w:b w:val="0"/>
                <w:bCs/>
              </w:rPr>
              <w:t>kɛmbu</w:t>
            </w:r>
            <w:r w:rsidR="0029360C" w:rsidRPr="00572B17">
              <w:rPr>
                <w:b w:val="0"/>
                <w:bCs/>
                <w:vertAlign w:val="superscript"/>
              </w:rPr>
              <w:t>ʔ</w:t>
            </w:r>
            <w:proofErr w:type="spellEnd"/>
          </w:p>
        </w:tc>
        <w:tc>
          <w:tcPr>
            <w:tcW w:w="851" w:type="dxa"/>
            <w:shd w:val="clear" w:color="auto" w:fill="FFFFFF" w:themeFill="background1"/>
          </w:tcPr>
          <w:p w14:paraId="0C0D7794" w14:textId="153633CD" w:rsidR="00D34359" w:rsidRPr="00572B17" w:rsidRDefault="00D34359" w:rsidP="00D34359">
            <w:pPr>
              <w:pStyle w:val="OLtablecolumnheading"/>
              <w:rPr>
                <w:b w:val="0"/>
                <w:bCs/>
              </w:rPr>
            </w:pPr>
            <w:proofErr w:type="spellStart"/>
            <w:r w:rsidRPr="00572B17">
              <w:rPr>
                <w:b w:val="0"/>
                <w:bCs/>
              </w:rPr>
              <w:t>sɛbbu</w:t>
            </w:r>
            <w:r w:rsidR="0029360C" w:rsidRPr="00572B17">
              <w:rPr>
                <w:b w:val="0"/>
                <w:bCs/>
                <w:vertAlign w:val="superscript"/>
              </w:rPr>
              <w:t>ʔ</w:t>
            </w:r>
            <w:proofErr w:type="spellEnd"/>
          </w:p>
        </w:tc>
        <w:tc>
          <w:tcPr>
            <w:tcW w:w="851" w:type="dxa"/>
            <w:shd w:val="clear" w:color="auto" w:fill="FFFFFF" w:themeFill="background1"/>
          </w:tcPr>
          <w:p w14:paraId="7BB12DB2" w14:textId="6961B9A8" w:rsidR="00D34359" w:rsidRPr="00572B17" w:rsidRDefault="00D34359" w:rsidP="00D34359">
            <w:pPr>
              <w:pStyle w:val="OLtablecolumnheading"/>
              <w:rPr>
                <w:b w:val="0"/>
                <w:bCs/>
              </w:rPr>
            </w:pPr>
            <w:proofErr w:type="spellStart"/>
            <w:r w:rsidRPr="00572B17">
              <w:rPr>
                <w:b w:val="0"/>
                <w:bCs/>
              </w:rPr>
              <w:t>kɛmbu</w:t>
            </w:r>
            <w:r w:rsidR="0029360C" w:rsidRPr="00572B17">
              <w:rPr>
                <w:b w:val="0"/>
                <w:bCs/>
                <w:vertAlign w:val="superscript"/>
              </w:rPr>
              <w:t>ʔ</w:t>
            </w:r>
            <w:proofErr w:type="spellEnd"/>
          </w:p>
        </w:tc>
        <w:tc>
          <w:tcPr>
            <w:tcW w:w="708" w:type="dxa"/>
            <w:shd w:val="clear" w:color="auto" w:fill="FFFFFF" w:themeFill="background1"/>
          </w:tcPr>
          <w:p w14:paraId="57330A10" w14:textId="66E70D41" w:rsidR="00D34359" w:rsidRPr="00572B17" w:rsidRDefault="00D34359" w:rsidP="00D34359">
            <w:pPr>
              <w:pStyle w:val="OLtablecolumnheading"/>
              <w:rPr>
                <w:b w:val="0"/>
                <w:bCs/>
              </w:rPr>
            </w:pPr>
            <w:proofErr w:type="spellStart"/>
            <w:r w:rsidRPr="00572B17">
              <w:rPr>
                <w:b w:val="0"/>
                <w:bCs/>
              </w:rPr>
              <w:t>kɛbbu</w:t>
            </w:r>
            <w:r w:rsidR="0029360C" w:rsidRPr="00572B17">
              <w:rPr>
                <w:b w:val="0"/>
                <w:bCs/>
                <w:vertAlign w:val="superscript"/>
              </w:rPr>
              <w:t>ʔ</w:t>
            </w:r>
            <w:proofErr w:type="spellEnd"/>
          </w:p>
        </w:tc>
        <w:tc>
          <w:tcPr>
            <w:tcW w:w="1134" w:type="dxa"/>
            <w:shd w:val="clear" w:color="auto" w:fill="FFFFFF" w:themeFill="background1"/>
          </w:tcPr>
          <w:p w14:paraId="5C15E027" w14:textId="552A641F" w:rsidR="00D34359" w:rsidRPr="00572B17" w:rsidRDefault="00D34359" w:rsidP="00D34359">
            <w:pPr>
              <w:pStyle w:val="OLtablecolumnheading"/>
              <w:rPr>
                <w:b w:val="0"/>
                <w:bCs/>
              </w:rPr>
            </w:pPr>
            <w:r w:rsidRPr="00572B17">
              <w:rPr>
                <w:b w:val="0"/>
                <w:bCs/>
              </w:rPr>
              <w:t>‘</w:t>
            </w:r>
            <w:proofErr w:type="gramStart"/>
            <w:r w:rsidRPr="00572B17">
              <w:rPr>
                <w:b w:val="0"/>
                <w:bCs/>
              </w:rPr>
              <w:t>elder</w:t>
            </w:r>
            <w:proofErr w:type="gramEnd"/>
            <w:r w:rsidRPr="00572B17">
              <w:rPr>
                <w:b w:val="0"/>
                <w:bCs/>
              </w:rPr>
              <w:t xml:space="preserve"> sibling’</w:t>
            </w:r>
          </w:p>
        </w:tc>
      </w:tr>
      <w:tr w:rsidR="00D34359" w:rsidRPr="00572B17" w14:paraId="00115147" w14:textId="77777777" w:rsidTr="000B69A5">
        <w:trPr>
          <w:jc w:val="center"/>
        </w:trPr>
        <w:tc>
          <w:tcPr>
            <w:tcW w:w="851" w:type="dxa"/>
            <w:shd w:val="clear" w:color="auto" w:fill="D9D9D9" w:themeFill="background1" w:themeFillShade="D9"/>
          </w:tcPr>
          <w:p w14:paraId="79C18BC8" w14:textId="3C224738" w:rsidR="00D34359" w:rsidRPr="00572B17" w:rsidRDefault="00D34359" w:rsidP="00D34359">
            <w:pPr>
              <w:pStyle w:val="OLtablecolumnheading"/>
              <w:rPr>
                <w:b w:val="0"/>
                <w:bCs/>
              </w:rPr>
            </w:pPr>
            <w:r w:rsidRPr="00572B17">
              <w:rPr>
                <w:b w:val="0"/>
                <w:bCs/>
              </w:rPr>
              <w:t>*</w:t>
            </w:r>
            <w:proofErr w:type="spellStart"/>
            <w:r w:rsidRPr="00572B17">
              <w:rPr>
                <w:b w:val="0"/>
                <w:bCs/>
              </w:rPr>
              <w:t>kuniɡ</w:t>
            </w:r>
            <w:proofErr w:type="spellEnd"/>
          </w:p>
        </w:tc>
        <w:tc>
          <w:tcPr>
            <w:tcW w:w="992" w:type="dxa"/>
            <w:shd w:val="clear" w:color="auto" w:fill="D9D9D9" w:themeFill="background1" w:themeFillShade="D9"/>
          </w:tcPr>
          <w:p w14:paraId="111C81D4" w14:textId="0A12FCF9" w:rsidR="00D34359" w:rsidRPr="00572B17" w:rsidRDefault="00D34359" w:rsidP="00D34359">
            <w:pPr>
              <w:pStyle w:val="OLtablecolumnheading"/>
              <w:rPr>
                <w:b w:val="0"/>
                <w:bCs/>
              </w:rPr>
            </w:pPr>
            <w:r w:rsidRPr="00572B17">
              <w:rPr>
                <w:b w:val="0"/>
                <w:bCs/>
              </w:rPr>
              <w:t>*</w:t>
            </w:r>
            <w:proofErr w:type="spellStart"/>
            <w:proofErr w:type="gramStart"/>
            <w:r w:rsidRPr="00572B17">
              <w:rPr>
                <w:b w:val="0"/>
                <w:bCs/>
              </w:rPr>
              <w:t>kiniw</w:t>
            </w:r>
            <w:proofErr w:type="spellEnd"/>
            <w:proofErr w:type="gramEnd"/>
          </w:p>
        </w:tc>
        <w:tc>
          <w:tcPr>
            <w:tcW w:w="851" w:type="dxa"/>
            <w:shd w:val="clear" w:color="auto" w:fill="D9D9D9" w:themeFill="background1" w:themeFillShade="D9"/>
          </w:tcPr>
          <w:p w14:paraId="0DAD5366" w14:textId="157F96D4" w:rsidR="00D34359" w:rsidRPr="00572B17" w:rsidRDefault="00D34359" w:rsidP="00D34359">
            <w:pPr>
              <w:pStyle w:val="OLtablecolumnheading"/>
              <w:rPr>
                <w:b w:val="0"/>
                <w:bCs/>
              </w:rPr>
            </w:pPr>
            <w:proofErr w:type="spellStart"/>
            <w:r w:rsidRPr="00572B17">
              <w:rPr>
                <w:b w:val="0"/>
                <w:bCs/>
              </w:rPr>
              <w:t>siɲiw</w:t>
            </w:r>
            <w:proofErr w:type="spellEnd"/>
          </w:p>
        </w:tc>
        <w:tc>
          <w:tcPr>
            <w:tcW w:w="851" w:type="dxa"/>
            <w:shd w:val="clear" w:color="auto" w:fill="D9D9D9" w:themeFill="background1" w:themeFillShade="D9"/>
          </w:tcPr>
          <w:p w14:paraId="3A591DDE" w14:textId="5ACA0999" w:rsidR="00D34359" w:rsidRPr="00572B17" w:rsidRDefault="00D34359" w:rsidP="00D34359">
            <w:pPr>
              <w:pStyle w:val="OLtablecolumnheading"/>
              <w:rPr>
                <w:b w:val="0"/>
                <w:bCs/>
              </w:rPr>
            </w:pPr>
            <w:proofErr w:type="spellStart"/>
            <w:r w:rsidRPr="00572B17">
              <w:rPr>
                <w:b w:val="0"/>
                <w:bCs/>
              </w:rPr>
              <w:t>kiniw</w:t>
            </w:r>
            <w:proofErr w:type="spellEnd"/>
          </w:p>
        </w:tc>
        <w:tc>
          <w:tcPr>
            <w:tcW w:w="708" w:type="dxa"/>
            <w:shd w:val="clear" w:color="auto" w:fill="D9D9D9" w:themeFill="background1" w:themeFillShade="D9"/>
          </w:tcPr>
          <w:p w14:paraId="07DB9163" w14:textId="13DF1078" w:rsidR="00D34359" w:rsidRPr="00572B17" w:rsidRDefault="00D34359" w:rsidP="00D34359">
            <w:pPr>
              <w:pStyle w:val="OLtablecolumnheading"/>
              <w:rPr>
                <w:b w:val="0"/>
                <w:bCs/>
              </w:rPr>
            </w:pPr>
            <w:proofErr w:type="spellStart"/>
            <w:r w:rsidRPr="00572B17">
              <w:rPr>
                <w:b w:val="0"/>
                <w:bCs/>
              </w:rPr>
              <w:t>kiniw</w:t>
            </w:r>
            <w:proofErr w:type="spellEnd"/>
          </w:p>
        </w:tc>
        <w:tc>
          <w:tcPr>
            <w:tcW w:w="1134" w:type="dxa"/>
            <w:shd w:val="clear" w:color="auto" w:fill="D9D9D9" w:themeFill="background1" w:themeFillShade="D9"/>
          </w:tcPr>
          <w:p w14:paraId="0D653E3D" w14:textId="6F8795EC" w:rsidR="00D34359" w:rsidRPr="00572B17" w:rsidRDefault="00D34359" w:rsidP="00D34359">
            <w:pPr>
              <w:pStyle w:val="OLtablecolumnheading"/>
              <w:rPr>
                <w:b w:val="0"/>
                <w:bCs/>
              </w:rPr>
            </w:pPr>
            <w:r w:rsidRPr="00572B17">
              <w:rPr>
                <w:b w:val="0"/>
                <w:bCs/>
              </w:rPr>
              <w:t>‘turmeric’</w:t>
            </w:r>
          </w:p>
        </w:tc>
      </w:tr>
      <w:tr w:rsidR="00D34359" w:rsidRPr="00572B17" w14:paraId="2F7C6402" w14:textId="77777777" w:rsidTr="000B69A5">
        <w:trPr>
          <w:jc w:val="center"/>
        </w:trPr>
        <w:tc>
          <w:tcPr>
            <w:tcW w:w="851" w:type="dxa"/>
            <w:shd w:val="clear" w:color="auto" w:fill="FFFFFF" w:themeFill="background1"/>
          </w:tcPr>
          <w:p w14:paraId="3367BD3A" w14:textId="77777777" w:rsidR="00D34359" w:rsidRPr="00572B17" w:rsidRDefault="00D34359" w:rsidP="00D34359">
            <w:pPr>
              <w:pStyle w:val="OLtablecolumnheading"/>
              <w:rPr>
                <w:b w:val="0"/>
                <w:bCs/>
              </w:rPr>
            </w:pPr>
          </w:p>
        </w:tc>
        <w:tc>
          <w:tcPr>
            <w:tcW w:w="992" w:type="dxa"/>
            <w:shd w:val="clear" w:color="auto" w:fill="FFFFFF" w:themeFill="background1"/>
          </w:tcPr>
          <w:p w14:paraId="2DD328E6" w14:textId="4CB36DC2" w:rsidR="00D34359" w:rsidRPr="00572B17" w:rsidRDefault="00D34359" w:rsidP="00D34359">
            <w:pPr>
              <w:pStyle w:val="OLtablecolumnheading"/>
              <w:rPr>
                <w:b w:val="0"/>
                <w:bCs/>
              </w:rPr>
            </w:pPr>
            <w:r w:rsidRPr="00572B17">
              <w:rPr>
                <w:b w:val="0"/>
                <w:bCs/>
              </w:rPr>
              <w:t>*</w:t>
            </w:r>
            <w:proofErr w:type="spellStart"/>
            <w:r w:rsidRPr="00572B17">
              <w:rPr>
                <w:b w:val="0"/>
                <w:bCs/>
              </w:rPr>
              <w:t>ɛkew</w:t>
            </w:r>
            <w:proofErr w:type="spellEnd"/>
          </w:p>
        </w:tc>
        <w:tc>
          <w:tcPr>
            <w:tcW w:w="851" w:type="dxa"/>
            <w:shd w:val="clear" w:color="auto" w:fill="FFFFFF" w:themeFill="background1"/>
          </w:tcPr>
          <w:p w14:paraId="18D4C3F8" w14:textId="1A867AD4" w:rsidR="00D34359" w:rsidRPr="00572B17" w:rsidRDefault="00D34359" w:rsidP="00D34359">
            <w:pPr>
              <w:pStyle w:val="OLtablecolumnheading"/>
              <w:rPr>
                <w:b w:val="0"/>
                <w:bCs/>
              </w:rPr>
            </w:pPr>
            <w:proofErr w:type="spellStart"/>
            <w:r w:rsidRPr="00572B17">
              <w:rPr>
                <w:b w:val="0"/>
                <w:bCs/>
              </w:rPr>
              <w:t>ɛsew</w:t>
            </w:r>
            <w:proofErr w:type="spellEnd"/>
          </w:p>
        </w:tc>
        <w:tc>
          <w:tcPr>
            <w:tcW w:w="851" w:type="dxa"/>
            <w:shd w:val="clear" w:color="auto" w:fill="FFFFFF" w:themeFill="background1"/>
          </w:tcPr>
          <w:p w14:paraId="72238171" w14:textId="3422D834" w:rsidR="00D34359" w:rsidRPr="00572B17" w:rsidRDefault="00D34359" w:rsidP="00D34359">
            <w:pPr>
              <w:pStyle w:val="OLtablecolumnheading"/>
              <w:rPr>
                <w:b w:val="0"/>
                <w:bCs/>
              </w:rPr>
            </w:pPr>
            <w:proofErr w:type="spellStart"/>
            <w:r w:rsidRPr="00572B17">
              <w:rPr>
                <w:b w:val="0"/>
                <w:bCs/>
              </w:rPr>
              <w:t>ɛkew</w:t>
            </w:r>
            <w:proofErr w:type="spellEnd"/>
          </w:p>
        </w:tc>
        <w:tc>
          <w:tcPr>
            <w:tcW w:w="708" w:type="dxa"/>
            <w:shd w:val="clear" w:color="auto" w:fill="FFFFFF" w:themeFill="background1"/>
          </w:tcPr>
          <w:p w14:paraId="5729C895" w14:textId="37CD1DC8" w:rsidR="00D34359" w:rsidRPr="00572B17" w:rsidRDefault="00D34359" w:rsidP="00D34359">
            <w:pPr>
              <w:pStyle w:val="OLtablecolumnheading"/>
              <w:rPr>
                <w:b w:val="0"/>
                <w:bCs/>
              </w:rPr>
            </w:pPr>
            <w:proofErr w:type="spellStart"/>
            <w:r w:rsidRPr="00572B17">
              <w:rPr>
                <w:b w:val="0"/>
                <w:bCs/>
              </w:rPr>
              <w:t>ɛkew</w:t>
            </w:r>
            <w:proofErr w:type="spellEnd"/>
          </w:p>
        </w:tc>
        <w:tc>
          <w:tcPr>
            <w:tcW w:w="1134" w:type="dxa"/>
            <w:shd w:val="clear" w:color="auto" w:fill="FFFFFF" w:themeFill="background1"/>
          </w:tcPr>
          <w:p w14:paraId="7900D1C5" w14:textId="52FC41CB" w:rsidR="00D34359" w:rsidRPr="00572B17" w:rsidRDefault="00D34359" w:rsidP="00D34359">
            <w:pPr>
              <w:pStyle w:val="OLtablecolumnheading"/>
              <w:rPr>
                <w:b w:val="0"/>
                <w:bCs/>
              </w:rPr>
            </w:pPr>
            <w:r w:rsidRPr="00572B17">
              <w:rPr>
                <w:b w:val="0"/>
                <w:bCs/>
              </w:rPr>
              <w:t>2SG</w:t>
            </w:r>
          </w:p>
        </w:tc>
      </w:tr>
      <w:tr w:rsidR="00D34359" w:rsidRPr="00572B17" w14:paraId="6444ADFE" w14:textId="77777777" w:rsidTr="000B69A5">
        <w:trPr>
          <w:trHeight w:val="116"/>
          <w:jc w:val="center"/>
        </w:trPr>
        <w:tc>
          <w:tcPr>
            <w:tcW w:w="851" w:type="dxa"/>
            <w:shd w:val="clear" w:color="auto" w:fill="D9D9D9" w:themeFill="background1" w:themeFillShade="D9"/>
          </w:tcPr>
          <w:p w14:paraId="52157ADD" w14:textId="77777777" w:rsidR="00D34359" w:rsidRPr="00572B17" w:rsidRDefault="00D34359" w:rsidP="00D34359">
            <w:pPr>
              <w:pStyle w:val="OLtablecolumnheading"/>
              <w:rPr>
                <w:b w:val="0"/>
                <w:bCs/>
              </w:rPr>
            </w:pPr>
          </w:p>
        </w:tc>
        <w:tc>
          <w:tcPr>
            <w:tcW w:w="992" w:type="dxa"/>
            <w:shd w:val="clear" w:color="auto" w:fill="D9D9D9" w:themeFill="background1" w:themeFillShade="D9"/>
          </w:tcPr>
          <w:p w14:paraId="1D175DD5" w14:textId="3274F52B" w:rsidR="00D34359" w:rsidRPr="00572B17" w:rsidRDefault="00D34359" w:rsidP="00D34359">
            <w:pPr>
              <w:pStyle w:val="OLtablecolumnheading"/>
              <w:rPr>
                <w:b w:val="0"/>
                <w:bCs/>
              </w:rPr>
            </w:pPr>
            <w:r w:rsidRPr="00572B17">
              <w:rPr>
                <w:b w:val="0"/>
                <w:bCs/>
              </w:rPr>
              <w:t>*</w:t>
            </w:r>
            <w:proofErr w:type="spellStart"/>
            <w:r w:rsidRPr="00572B17">
              <w:rPr>
                <w:b w:val="0"/>
                <w:bCs/>
              </w:rPr>
              <w:t>bakɛ</w:t>
            </w:r>
            <w:proofErr w:type="spellEnd"/>
          </w:p>
        </w:tc>
        <w:tc>
          <w:tcPr>
            <w:tcW w:w="851" w:type="dxa"/>
            <w:shd w:val="clear" w:color="auto" w:fill="D9D9D9" w:themeFill="background1" w:themeFillShade="D9"/>
          </w:tcPr>
          <w:p w14:paraId="24777D49" w14:textId="4BEE4617" w:rsidR="00D34359" w:rsidRPr="00572B17" w:rsidRDefault="00D34359" w:rsidP="00D34359">
            <w:pPr>
              <w:pStyle w:val="OLtablecolumnheading"/>
              <w:rPr>
                <w:b w:val="0"/>
                <w:bCs/>
              </w:rPr>
            </w:pPr>
            <w:proofErr w:type="spellStart"/>
            <w:r w:rsidRPr="00572B17">
              <w:rPr>
                <w:b w:val="0"/>
                <w:bCs/>
              </w:rPr>
              <w:t>basɛ</w:t>
            </w:r>
            <w:proofErr w:type="spellEnd"/>
          </w:p>
        </w:tc>
        <w:tc>
          <w:tcPr>
            <w:tcW w:w="851" w:type="dxa"/>
            <w:shd w:val="clear" w:color="auto" w:fill="D9D9D9" w:themeFill="background1" w:themeFillShade="D9"/>
          </w:tcPr>
          <w:p w14:paraId="1551138E" w14:textId="740B1015" w:rsidR="00D34359" w:rsidRPr="00572B17" w:rsidRDefault="00D34359" w:rsidP="00D34359">
            <w:pPr>
              <w:pStyle w:val="OLtablecolumnheading"/>
              <w:rPr>
                <w:b w:val="0"/>
                <w:bCs/>
              </w:rPr>
            </w:pPr>
          </w:p>
        </w:tc>
        <w:tc>
          <w:tcPr>
            <w:tcW w:w="708" w:type="dxa"/>
            <w:shd w:val="clear" w:color="auto" w:fill="D9D9D9" w:themeFill="background1" w:themeFillShade="D9"/>
          </w:tcPr>
          <w:p w14:paraId="6267F4DE" w14:textId="0F03C789" w:rsidR="00D34359" w:rsidRPr="00572B17" w:rsidRDefault="00D34359" w:rsidP="00D34359">
            <w:pPr>
              <w:pStyle w:val="OLtablecolumnheading"/>
              <w:rPr>
                <w:b w:val="0"/>
                <w:bCs/>
              </w:rPr>
            </w:pPr>
            <w:proofErr w:type="spellStart"/>
            <w:r w:rsidRPr="00572B17">
              <w:rPr>
                <w:b w:val="0"/>
                <w:bCs/>
              </w:rPr>
              <w:t>bakɛ</w:t>
            </w:r>
            <w:proofErr w:type="spellEnd"/>
          </w:p>
        </w:tc>
        <w:tc>
          <w:tcPr>
            <w:tcW w:w="1134" w:type="dxa"/>
            <w:shd w:val="clear" w:color="auto" w:fill="D9D9D9" w:themeFill="background1" w:themeFillShade="D9"/>
          </w:tcPr>
          <w:p w14:paraId="4929D106" w14:textId="1F0A8AD1" w:rsidR="00D34359" w:rsidRPr="00572B17" w:rsidRDefault="00D34359" w:rsidP="00D34359">
            <w:pPr>
              <w:pStyle w:val="OLtablecolumnheading"/>
              <w:rPr>
                <w:b w:val="0"/>
                <w:bCs/>
              </w:rPr>
            </w:pPr>
            <w:r w:rsidRPr="00572B17">
              <w:rPr>
                <w:b w:val="0"/>
                <w:bCs/>
              </w:rPr>
              <w:t>‘thread’</w:t>
            </w:r>
          </w:p>
        </w:tc>
      </w:tr>
      <w:tr w:rsidR="00D34359" w:rsidRPr="00572B17" w14:paraId="6DAC77F0" w14:textId="77777777" w:rsidTr="000B69A5">
        <w:trPr>
          <w:jc w:val="center"/>
        </w:trPr>
        <w:tc>
          <w:tcPr>
            <w:tcW w:w="851" w:type="dxa"/>
            <w:shd w:val="clear" w:color="auto" w:fill="FFFFFF" w:themeFill="background1"/>
          </w:tcPr>
          <w:p w14:paraId="39D3C8CF" w14:textId="7CF1C2C3" w:rsidR="00D34359" w:rsidRPr="00572B17" w:rsidRDefault="00D34359" w:rsidP="00D34359">
            <w:pPr>
              <w:pStyle w:val="OLtablecolumnheading"/>
              <w:rPr>
                <w:b w:val="0"/>
                <w:bCs/>
              </w:rPr>
            </w:pPr>
          </w:p>
        </w:tc>
        <w:tc>
          <w:tcPr>
            <w:tcW w:w="992" w:type="dxa"/>
            <w:shd w:val="clear" w:color="auto" w:fill="FFFFFF" w:themeFill="background1"/>
          </w:tcPr>
          <w:p w14:paraId="0CCB7762" w14:textId="727C48AB" w:rsidR="00D34359" w:rsidRPr="00572B17" w:rsidRDefault="00D34359" w:rsidP="00D34359">
            <w:pPr>
              <w:pStyle w:val="OLtablecolumnheading"/>
              <w:rPr>
                <w:b w:val="0"/>
                <w:bCs/>
              </w:rPr>
            </w:pPr>
            <w:r w:rsidRPr="00572B17">
              <w:rPr>
                <w:b w:val="0"/>
                <w:bCs/>
              </w:rPr>
              <w:t>*</w:t>
            </w:r>
            <w:proofErr w:type="spellStart"/>
            <w:proofErr w:type="gramStart"/>
            <w:r w:rsidRPr="00572B17">
              <w:rPr>
                <w:b w:val="0"/>
                <w:bCs/>
              </w:rPr>
              <w:t>kejkej</w:t>
            </w:r>
            <w:proofErr w:type="spellEnd"/>
            <w:proofErr w:type="gramEnd"/>
          </w:p>
        </w:tc>
        <w:tc>
          <w:tcPr>
            <w:tcW w:w="851" w:type="dxa"/>
            <w:shd w:val="clear" w:color="auto" w:fill="FFFFFF" w:themeFill="background1"/>
          </w:tcPr>
          <w:p w14:paraId="74AF9755" w14:textId="24FCB2AC" w:rsidR="00D34359" w:rsidRPr="00572B17" w:rsidRDefault="00D34359" w:rsidP="00D34359">
            <w:pPr>
              <w:pStyle w:val="OLtablecolumnheading"/>
              <w:rPr>
                <w:b w:val="0"/>
                <w:bCs/>
              </w:rPr>
            </w:pPr>
            <w:proofErr w:type="spellStart"/>
            <w:r w:rsidRPr="00572B17">
              <w:rPr>
                <w:b w:val="0"/>
                <w:bCs/>
              </w:rPr>
              <w:t>sejsej</w:t>
            </w:r>
            <w:proofErr w:type="spellEnd"/>
          </w:p>
        </w:tc>
        <w:tc>
          <w:tcPr>
            <w:tcW w:w="851" w:type="dxa"/>
            <w:shd w:val="clear" w:color="auto" w:fill="FFFFFF" w:themeFill="background1"/>
          </w:tcPr>
          <w:p w14:paraId="2B97346B" w14:textId="0D5F2F5A" w:rsidR="00D34359" w:rsidRPr="00572B17" w:rsidRDefault="00D34359" w:rsidP="00D34359">
            <w:pPr>
              <w:pStyle w:val="OLtablecolumnheading"/>
              <w:rPr>
                <w:b w:val="0"/>
                <w:bCs/>
              </w:rPr>
            </w:pPr>
            <w:proofErr w:type="spellStart"/>
            <w:r w:rsidRPr="00572B17">
              <w:rPr>
                <w:b w:val="0"/>
                <w:bCs/>
              </w:rPr>
              <w:t>kejkej</w:t>
            </w:r>
            <w:proofErr w:type="spellEnd"/>
          </w:p>
        </w:tc>
        <w:tc>
          <w:tcPr>
            <w:tcW w:w="708" w:type="dxa"/>
            <w:shd w:val="clear" w:color="auto" w:fill="FFFFFF" w:themeFill="background1"/>
          </w:tcPr>
          <w:p w14:paraId="62C2BFBD" w14:textId="17A85262" w:rsidR="00D34359" w:rsidRPr="00572B17" w:rsidRDefault="00D34359" w:rsidP="00D34359">
            <w:pPr>
              <w:pStyle w:val="OLtablecolumnheading"/>
              <w:rPr>
                <w:b w:val="0"/>
                <w:bCs/>
              </w:rPr>
            </w:pPr>
            <w:proofErr w:type="spellStart"/>
            <w:r w:rsidRPr="00572B17">
              <w:rPr>
                <w:b w:val="0"/>
                <w:bCs/>
              </w:rPr>
              <w:t>kejkej</w:t>
            </w:r>
            <w:proofErr w:type="spellEnd"/>
          </w:p>
        </w:tc>
        <w:tc>
          <w:tcPr>
            <w:tcW w:w="1134" w:type="dxa"/>
            <w:shd w:val="clear" w:color="auto" w:fill="FFFFFF" w:themeFill="background1"/>
          </w:tcPr>
          <w:p w14:paraId="6442B1D0" w14:textId="2F6D4668" w:rsidR="00D34359" w:rsidRPr="00572B17" w:rsidRDefault="00D34359" w:rsidP="00D34359">
            <w:pPr>
              <w:pStyle w:val="OLtablecolumnheading"/>
              <w:rPr>
                <w:b w:val="0"/>
                <w:bCs/>
              </w:rPr>
            </w:pPr>
            <w:r w:rsidRPr="00572B17">
              <w:rPr>
                <w:b w:val="0"/>
                <w:bCs/>
              </w:rPr>
              <w:t>‘sacred’</w:t>
            </w:r>
          </w:p>
        </w:tc>
      </w:tr>
      <w:tr w:rsidR="00D34359" w:rsidRPr="00572B17" w14:paraId="484F1FBE" w14:textId="77777777" w:rsidTr="000B69A5">
        <w:trPr>
          <w:jc w:val="center"/>
        </w:trPr>
        <w:tc>
          <w:tcPr>
            <w:tcW w:w="851" w:type="dxa"/>
            <w:shd w:val="clear" w:color="auto" w:fill="D9D9D9" w:themeFill="background1" w:themeFillShade="D9"/>
          </w:tcPr>
          <w:p w14:paraId="32662339" w14:textId="3EA71B1F" w:rsidR="00D34359" w:rsidRPr="00572B17" w:rsidRDefault="00D34359" w:rsidP="00D34359">
            <w:pPr>
              <w:pStyle w:val="OLtablecolumnheading"/>
              <w:rPr>
                <w:b w:val="0"/>
                <w:bCs/>
              </w:rPr>
            </w:pPr>
          </w:p>
        </w:tc>
        <w:tc>
          <w:tcPr>
            <w:tcW w:w="992" w:type="dxa"/>
            <w:shd w:val="clear" w:color="auto" w:fill="D9D9D9" w:themeFill="background1" w:themeFillShade="D9"/>
          </w:tcPr>
          <w:p w14:paraId="13620F56" w14:textId="58D3F4A6" w:rsidR="00D34359" w:rsidRPr="00572B17" w:rsidRDefault="00D34359" w:rsidP="00D34359">
            <w:pPr>
              <w:pStyle w:val="OLtablecolumnheading"/>
              <w:rPr>
                <w:b w:val="0"/>
                <w:bCs/>
              </w:rPr>
            </w:pPr>
            <w:r w:rsidRPr="00572B17">
              <w:rPr>
                <w:b w:val="0"/>
                <w:bCs/>
              </w:rPr>
              <w:t>*</w:t>
            </w:r>
            <w:proofErr w:type="spellStart"/>
            <w:r w:rsidRPr="00572B17">
              <w:rPr>
                <w:b w:val="0"/>
                <w:bCs/>
              </w:rPr>
              <w:t>kɛ</w:t>
            </w:r>
            <w:r w:rsidRPr="00572B17">
              <w:rPr>
                <w:b w:val="0"/>
                <w:bCs/>
                <w:vertAlign w:val="superscript"/>
              </w:rPr>
              <w:t>m</w:t>
            </w:r>
            <w:r w:rsidRPr="00572B17">
              <w:rPr>
                <w:b w:val="0"/>
                <w:bCs/>
              </w:rPr>
              <w:t>pa</w:t>
            </w:r>
            <w:proofErr w:type="spellEnd"/>
          </w:p>
        </w:tc>
        <w:tc>
          <w:tcPr>
            <w:tcW w:w="851" w:type="dxa"/>
            <w:shd w:val="clear" w:color="auto" w:fill="D9D9D9" w:themeFill="background1" w:themeFillShade="D9"/>
          </w:tcPr>
          <w:p w14:paraId="33F3109D" w14:textId="565D7C7D" w:rsidR="00D34359" w:rsidRPr="00572B17" w:rsidRDefault="00D34359" w:rsidP="00D34359">
            <w:pPr>
              <w:pStyle w:val="OLtablecolumnheading"/>
              <w:rPr>
                <w:b w:val="0"/>
                <w:bCs/>
              </w:rPr>
            </w:pPr>
            <w:proofErr w:type="spellStart"/>
            <w:r w:rsidRPr="00572B17">
              <w:rPr>
                <w:b w:val="0"/>
                <w:bCs/>
              </w:rPr>
              <w:t>sɛppa</w:t>
            </w:r>
            <w:proofErr w:type="spellEnd"/>
          </w:p>
        </w:tc>
        <w:tc>
          <w:tcPr>
            <w:tcW w:w="851" w:type="dxa"/>
            <w:shd w:val="clear" w:color="auto" w:fill="D9D9D9" w:themeFill="background1" w:themeFillShade="D9"/>
          </w:tcPr>
          <w:p w14:paraId="076A144A" w14:textId="5B7DAEBC" w:rsidR="00D34359" w:rsidRPr="00572B17" w:rsidRDefault="00D34359" w:rsidP="00D34359">
            <w:pPr>
              <w:pStyle w:val="OLtablecolumnheading"/>
              <w:rPr>
                <w:b w:val="0"/>
                <w:bCs/>
              </w:rPr>
            </w:pPr>
            <w:proofErr w:type="spellStart"/>
            <w:r w:rsidRPr="00572B17">
              <w:rPr>
                <w:b w:val="0"/>
                <w:bCs/>
              </w:rPr>
              <w:t>pɛka</w:t>
            </w:r>
            <w:proofErr w:type="spellEnd"/>
          </w:p>
        </w:tc>
        <w:tc>
          <w:tcPr>
            <w:tcW w:w="708" w:type="dxa"/>
            <w:shd w:val="clear" w:color="auto" w:fill="D9D9D9" w:themeFill="background1" w:themeFillShade="D9"/>
          </w:tcPr>
          <w:p w14:paraId="0B98FEDA" w14:textId="7FA54EA4" w:rsidR="00D34359" w:rsidRPr="00572B17" w:rsidRDefault="00D34359" w:rsidP="00D34359">
            <w:pPr>
              <w:pStyle w:val="OLtablecolumnheading"/>
              <w:rPr>
                <w:b w:val="0"/>
                <w:bCs/>
              </w:rPr>
            </w:pPr>
            <w:proofErr w:type="spellStart"/>
            <w:r w:rsidRPr="00572B17">
              <w:rPr>
                <w:b w:val="0"/>
                <w:bCs/>
              </w:rPr>
              <w:t>kɛppa</w:t>
            </w:r>
            <w:proofErr w:type="spellEnd"/>
          </w:p>
        </w:tc>
        <w:tc>
          <w:tcPr>
            <w:tcW w:w="1134" w:type="dxa"/>
            <w:shd w:val="clear" w:color="auto" w:fill="D9D9D9" w:themeFill="background1" w:themeFillShade="D9"/>
          </w:tcPr>
          <w:p w14:paraId="0775ABDE" w14:textId="03C6DC72" w:rsidR="00D34359" w:rsidRPr="00572B17" w:rsidRDefault="00D34359" w:rsidP="00D34359">
            <w:pPr>
              <w:pStyle w:val="OLtablecolumnheading"/>
              <w:rPr>
                <w:b w:val="0"/>
                <w:bCs/>
              </w:rPr>
            </w:pPr>
            <w:r w:rsidRPr="00572B17">
              <w:rPr>
                <w:b w:val="0"/>
                <w:bCs/>
              </w:rPr>
              <w:t>‘armpit’</w:t>
            </w:r>
          </w:p>
        </w:tc>
      </w:tr>
      <w:tr w:rsidR="00D34359" w:rsidRPr="00572B17" w14:paraId="76EF71CC" w14:textId="77777777" w:rsidTr="000B69A5">
        <w:trPr>
          <w:jc w:val="center"/>
        </w:trPr>
        <w:tc>
          <w:tcPr>
            <w:tcW w:w="851" w:type="dxa"/>
            <w:shd w:val="clear" w:color="auto" w:fill="FFFFFF" w:themeFill="background1"/>
          </w:tcPr>
          <w:p w14:paraId="6BE3231A" w14:textId="3DB407FD" w:rsidR="00D34359" w:rsidRPr="00572B17" w:rsidRDefault="00D34359" w:rsidP="00D34359">
            <w:pPr>
              <w:pStyle w:val="OLtablecolumnheading"/>
              <w:rPr>
                <w:b w:val="0"/>
                <w:bCs/>
              </w:rPr>
            </w:pPr>
          </w:p>
        </w:tc>
        <w:tc>
          <w:tcPr>
            <w:tcW w:w="992" w:type="dxa"/>
            <w:shd w:val="clear" w:color="auto" w:fill="FFFFFF" w:themeFill="background1"/>
          </w:tcPr>
          <w:p w14:paraId="03C68BA5" w14:textId="7F03C66B" w:rsidR="00D34359" w:rsidRPr="00572B17" w:rsidRDefault="00D34359" w:rsidP="00D34359">
            <w:pPr>
              <w:pStyle w:val="OLtablecolumnheading"/>
              <w:rPr>
                <w:b w:val="0"/>
                <w:bCs/>
              </w:rPr>
            </w:pPr>
            <w:r w:rsidRPr="00572B17">
              <w:rPr>
                <w:b w:val="0"/>
                <w:bCs/>
              </w:rPr>
              <w:t>*</w:t>
            </w:r>
            <w:proofErr w:type="spellStart"/>
            <w:proofErr w:type="gramStart"/>
            <w:r w:rsidRPr="00572B17">
              <w:rPr>
                <w:b w:val="0"/>
                <w:bCs/>
              </w:rPr>
              <w:t>kilat</w:t>
            </w:r>
            <w:proofErr w:type="spellEnd"/>
            <w:proofErr w:type="gramEnd"/>
          </w:p>
        </w:tc>
        <w:tc>
          <w:tcPr>
            <w:tcW w:w="851" w:type="dxa"/>
            <w:shd w:val="clear" w:color="auto" w:fill="FFFFFF" w:themeFill="background1"/>
          </w:tcPr>
          <w:p w14:paraId="72E7DB55" w14:textId="4EE0023D" w:rsidR="00D34359" w:rsidRPr="00572B17" w:rsidRDefault="00D34359" w:rsidP="00D34359">
            <w:pPr>
              <w:pStyle w:val="OLtablecolumnheading"/>
              <w:rPr>
                <w:b w:val="0"/>
                <w:bCs/>
              </w:rPr>
            </w:pPr>
            <w:proofErr w:type="spellStart"/>
            <w:r w:rsidRPr="00572B17">
              <w:rPr>
                <w:b w:val="0"/>
                <w:bCs/>
              </w:rPr>
              <w:t>silat</w:t>
            </w:r>
            <w:proofErr w:type="spellEnd"/>
          </w:p>
        </w:tc>
        <w:tc>
          <w:tcPr>
            <w:tcW w:w="851" w:type="dxa"/>
            <w:shd w:val="clear" w:color="auto" w:fill="FFFFFF" w:themeFill="background1"/>
          </w:tcPr>
          <w:p w14:paraId="0B96DCF8" w14:textId="08B517E7" w:rsidR="00D34359" w:rsidRPr="00572B17" w:rsidRDefault="00D34359" w:rsidP="00D34359">
            <w:pPr>
              <w:pStyle w:val="OLtablecolumnheading"/>
              <w:rPr>
                <w:b w:val="0"/>
                <w:bCs/>
              </w:rPr>
            </w:pPr>
          </w:p>
        </w:tc>
        <w:tc>
          <w:tcPr>
            <w:tcW w:w="708" w:type="dxa"/>
            <w:shd w:val="clear" w:color="auto" w:fill="FFFFFF" w:themeFill="background1"/>
          </w:tcPr>
          <w:p w14:paraId="35A7C334" w14:textId="02C2B24F" w:rsidR="00D34359" w:rsidRPr="00572B17" w:rsidRDefault="00D34359" w:rsidP="00D34359">
            <w:pPr>
              <w:pStyle w:val="OLtablecolumnheading"/>
              <w:rPr>
                <w:b w:val="0"/>
                <w:bCs/>
              </w:rPr>
            </w:pPr>
            <w:proofErr w:type="spellStart"/>
            <w:r w:rsidRPr="00572B17">
              <w:rPr>
                <w:b w:val="0"/>
                <w:bCs/>
              </w:rPr>
              <w:t>kilat</w:t>
            </w:r>
            <w:proofErr w:type="spellEnd"/>
          </w:p>
        </w:tc>
        <w:tc>
          <w:tcPr>
            <w:tcW w:w="1134" w:type="dxa"/>
            <w:shd w:val="clear" w:color="auto" w:fill="FFFFFF" w:themeFill="background1"/>
          </w:tcPr>
          <w:p w14:paraId="7FF862B3" w14:textId="023F3381" w:rsidR="00D34359" w:rsidRPr="00572B17" w:rsidRDefault="00D34359" w:rsidP="00D34359">
            <w:pPr>
              <w:pStyle w:val="OLtablecolumnheading"/>
              <w:rPr>
                <w:b w:val="0"/>
                <w:bCs/>
              </w:rPr>
            </w:pPr>
            <w:r w:rsidRPr="00572B17">
              <w:rPr>
                <w:b w:val="0"/>
                <w:bCs/>
              </w:rPr>
              <w:t>‘cliff’</w:t>
            </w:r>
          </w:p>
        </w:tc>
      </w:tr>
      <w:tr w:rsidR="00D34359" w:rsidRPr="00572B17" w14:paraId="03C3977C" w14:textId="77777777" w:rsidTr="000B69A5">
        <w:trPr>
          <w:jc w:val="center"/>
        </w:trPr>
        <w:tc>
          <w:tcPr>
            <w:tcW w:w="851" w:type="dxa"/>
            <w:shd w:val="clear" w:color="auto" w:fill="D9D9D9" w:themeFill="background1" w:themeFillShade="D9"/>
          </w:tcPr>
          <w:p w14:paraId="7C5FB214" w14:textId="77777777" w:rsidR="00D34359" w:rsidRPr="00572B17" w:rsidRDefault="00D34359" w:rsidP="00D34359">
            <w:pPr>
              <w:pStyle w:val="OLtablecolumnheading"/>
              <w:rPr>
                <w:b w:val="0"/>
                <w:bCs/>
              </w:rPr>
            </w:pPr>
          </w:p>
        </w:tc>
        <w:tc>
          <w:tcPr>
            <w:tcW w:w="992" w:type="dxa"/>
            <w:shd w:val="clear" w:color="auto" w:fill="D9D9D9" w:themeFill="background1" w:themeFillShade="D9"/>
          </w:tcPr>
          <w:p w14:paraId="7E3F9F59" w14:textId="4DA7952F" w:rsidR="00D34359" w:rsidRPr="00572B17" w:rsidRDefault="00D34359" w:rsidP="00D34359">
            <w:pPr>
              <w:pStyle w:val="OLtablecolumnheading"/>
              <w:rPr>
                <w:b w:val="0"/>
                <w:bCs/>
              </w:rPr>
            </w:pPr>
            <w:r w:rsidRPr="00572B17">
              <w:rPr>
                <w:b w:val="0"/>
                <w:bCs/>
              </w:rPr>
              <w:t>*</w:t>
            </w:r>
            <w:proofErr w:type="spellStart"/>
            <w:r w:rsidRPr="00572B17">
              <w:rPr>
                <w:b w:val="0"/>
                <w:bCs/>
              </w:rPr>
              <w:t>lajkɛ</w:t>
            </w:r>
            <w:r w:rsidRPr="00572B17">
              <w:rPr>
                <w:b w:val="0"/>
                <w:bCs/>
                <w:vertAlign w:val="superscript"/>
              </w:rPr>
              <w:t>t</w:t>
            </w:r>
            <w:r w:rsidRPr="00572B17">
              <w:rPr>
                <w:b w:val="0"/>
                <w:bCs/>
              </w:rPr>
              <w:t>n</w:t>
            </w:r>
            <w:proofErr w:type="spellEnd"/>
          </w:p>
        </w:tc>
        <w:tc>
          <w:tcPr>
            <w:tcW w:w="851" w:type="dxa"/>
            <w:shd w:val="clear" w:color="auto" w:fill="D9D9D9" w:themeFill="background1" w:themeFillShade="D9"/>
          </w:tcPr>
          <w:p w14:paraId="69D123B9" w14:textId="31131B30" w:rsidR="00D34359" w:rsidRPr="00572B17" w:rsidRDefault="00D34359" w:rsidP="00D34359">
            <w:pPr>
              <w:pStyle w:val="OLtablecolumnheading"/>
              <w:rPr>
                <w:b w:val="0"/>
                <w:bCs/>
              </w:rPr>
            </w:pPr>
            <w:proofErr w:type="spellStart"/>
            <w:r w:rsidRPr="00572B17">
              <w:rPr>
                <w:b w:val="0"/>
                <w:bCs/>
              </w:rPr>
              <w:t>lajsɛn</w:t>
            </w:r>
            <w:proofErr w:type="spellEnd"/>
          </w:p>
        </w:tc>
        <w:tc>
          <w:tcPr>
            <w:tcW w:w="851" w:type="dxa"/>
            <w:shd w:val="clear" w:color="auto" w:fill="D9D9D9" w:themeFill="background1" w:themeFillShade="D9"/>
          </w:tcPr>
          <w:p w14:paraId="1A7DDF72" w14:textId="4506E0F2" w:rsidR="00D34359" w:rsidRPr="00572B17" w:rsidRDefault="00D34359" w:rsidP="00D34359">
            <w:pPr>
              <w:pStyle w:val="OLtablecolumnheading"/>
              <w:rPr>
                <w:b w:val="0"/>
                <w:bCs/>
              </w:rPr>
            </w:pPr>
            <w:proofErr w:type="spellStart"/>
            <w:r w:rsidRPr="00572B17">
              <w:rPr>
                <w:b w:val="0"/>
                <w:bCs/>
              </w:rPr>
              <w:t>lajkɛn</w:t>
            </w:r>
            <w:proofErr w:type="spellEnd"/>
          </w:p>
        </w:tc>
        <w:tc>
          <w:tcPr>
            <w:tcW w:w="708" w:type="dxa"/>
            <w:shd w:val="clear" w:color="auto" w:fill="D9D9D9" w:themeFill="background1" w:themeFillShade="D9"/>
          </w:tcPr>
          <w:p w14:paraId="69F1C8BE" w14:textId="33F07BF5" w:rsidR="00D34359" w:rsidRPr="00572B17" w:rsidRDefault="00D34359" w:rsidP="00D34359">
            <w:pPr>
              <w:pStyle w:val="OLtablecolumnheading"/>
              <w:rPr>
                <w:b w:val="0"/>
                <w:bCs/>
              </w:rPr>
            </w:pPr>
            <w:proofErr w:type="spellStart"/>
            <w:r w:rsidRPr="00572B17">
              <w:rPr>
                <w:b w:val="0"/>
                <w:bCs/>
              </w:rPr>
              <w:t>lajkɛt</w:t>
            </w:r>
            <w:proofErr w:type="spellEnd"/>
          </w:p>
        </w:tc>
        <w:tc>
          <w:tcPr>
            <w:tcW w:w="1134" w:type="dxa"/>
            <w:shd w:val="clear" w:color="auto" w:fill="D9D9D9" w:themeFill="background1" w:themeFillShade="D9"/>
          </w:tcPr>
          <w:p w14:paraId="7BAF00EE" w14:textId="2BD029E4" w:rsidR="00D34359" w:rsidRPr="00572B17" w:rsidRDefault="00D34359" w:rsidP="00D34359">
            <w:pPr>
              <w:pStyle w:val="OLtablecolumnheading"/>
              <w:rPr>
                <w:b w:val="0"/>
                <w:bCs/>
              </w:rPr>
            </w:pPr>
            <w:r w:rsidRPr="00572B17">
              <w:rPr>
                <w:b w:val="0"/>
                <w:bCs/>
              </w:rPr>
              <w:t>‘seed’</w:t>
            </w:r>
          </w:p>
        </w:tc>
      </w:tr>
      <w:tr w:rsidR="00D34359" w:rsidRPr="00572B17" w14:paraId="50039E15" w14:textId="77777777" w:rsidTr="000B69A5">
        <w:trPr>
          <w:jc w:val="center"/>
        </w:trPr>
        <w:tc>
          <w:tcPr>
            <w:tcW w:w="851" w:type="dxa"/>
            <w:shd w:val="clear" w:color="auto" w:fill="FFFFFF" w:themeFill="background1"/>
          </w:tcPr>
          <w:p w14:paraId="3AA54A8B" w14:textId="77777777" w:rsidR="00D34359" w:rsidRPr="00572B17" w:rsidRDefault="00D34359" w:rsidP="00D34359">
            <w:pPr>
              <w:pStyle w:val="OLtablecolumnheading"/>
              <w:rPr>
                <w:b w:val="0"/>
                <w:bCs/>
              </w:rPr>
            </w:pPr>
          </w:p>
        </w:tc>
        <w:tc>
          <w:tcPr>
            <w:tcW w:w="992" w:type="dxa"/>
            <w:shd w:val="clear" w:color="auto" w:fill="FFFFFF" w:themeFill="background1"/>
          </w:tcPr>
          <w:p w14:paraId="722987F1" w14:textId="6BE3D908" w:rsidR="00D34359" w:rsidRPr="00572B17" w:rsidRDefault="00D34359" w:rsidP="00D34359">
            <w:pPr>
              <w:pStyle w:val="OLtablecolumnheading"/>
              <w:rPr>
                <w:b w:val="0"/>
                <w:bCs/>
              </w:rPr>
            </w:pPr>
            <w:r w:rsidRPr="00572B17">
              <w:rPr>
                <w:b w:val="0"/>
                <w:bCs/>
              </w:rPr>
              <w:t>*</w:t>
            </w:r>
            <w:proofErr w:type="spellStart"/>
            <w:r w:rsidRPr="00572B17">
              <w:rPr>
                <w:b w:val="0"/>
                <w:bCs/>
              </w:rPr>
              <w:t>ukɛ</w:t>
            </w:r>
            <w:proofErr w:type="spellEnd"/>
          </w:p>
        </w:tc>
        <w:tc>
          <w:tcPr>
            <w:tcW w:w="851" w:type="dxa"/>
            <w:shd w:val="clear" w:color="auto" w:fill="FFFFFF" w:themeFill="background1"/>
          </w:tcPr>
          <w:p w14:paraId="3E511366" w14:textId="1F09F381" w:rsidR="00D34359" w:rsidRPr="00572B17" w:rsidRDefault="00D34359" w:rsidP="00D34359">
            <w:pPr>
              <w:pStyle w:val="OLtablecolumnheading"/>
              <w:rPr>
                <w:b w:val="0"/>
                <w:bCs/>
              </w:rPr>
            </w:pPr>
            <w:proofErr w:type="spellStart"/>
            <w:r w:rsidRPr="00572B17">
              <w:rPr>
                <w:b w:val="0"/>
                <w:bCs/>
              </w:rPr>
              <w:t>usɛ</w:t>
            </w:r>
            <w:proofErr w:type="spellEnd"/>
          </w:p>
        </w:tc>
        <w:tc>
          <w:tcPr>
            <w:tcW w:w="851" w:type="dxa"/>
            <w:shd w:val="clear" w:color="auto" w:fill="FFFFFF" w:themeFill="background1"/>
          </w:tcPr>
          <w:p w14:paraId="1744E650" w14:textId="5BCF6F68" w:rsidR="00D34359" w:rsidRPr="00572B17" w:rsidRDefault="00D34359" w:rsidP="00D34359">
            <w:pPr>
              <w:pStyle w:val="OLtablecolumnheading"/>
              <w:rPr>
                <w:b w:val="0"/>
                <w:bCs/>
              </w:rPr>
            </w:pPr>
            <w:proofErr w:type="spellStart"/>
            <w:r w:rsidRPr="00572B17">
              <w:rPr>
                <w:b w:val="0"/>
                <w:bCs/>
              </w:rPr>
              <w:t>ukɛ</w:t>
            </w:r>
            <w:proofErr w:type="spellEnd"/>
          </w:p>
        </w:tc>
        <w:tc>
          <w:tcPr>
            <w:tcW w:w="708" w:type="dxa"/>
            <w:shd w:val="clear" w:color="auto" w:fill="FFFFFF" w:themeFill="background1"/>
          </w:tcPr>
          <w:p w14:paraId="4944595D" w14:textId="094D8FC5" w:rsidR="00D34359" w:rsidRPr="00572B17" w:rsidRDefault="00D34359" w:rsidP="00D34359">
            <w:pPr>
              <w:pStyle w:val="OLtablecolumnheading"/>
              <w:rPr>
                <w:b w:val="0"/>
                <w:bCs/>
              </w:rPr>
            </w:pPr>
          </w:p>
        </w:tc>
        <w:tc>
          <w:tcPr>
            <w:tcW w:w="1134" w:type="dxa"/>
            <w:shd w:val="clear" w:color="auto" w:fill="FFFFFF" w:themeFill="background1"/>
          </w:tcPr>
          <w:p w14:paraId="5E251781" w14:textId="3FF1D6ED" w:rsidR="00D34359" w:rsidRPr="00572B17" w:rsidRDefault="00D34359" w:rsidP="00D34359">
            <w:pPr>
              <w:pStyle w:val="OLtablecolumnheading"/>
              <w:rPr>
                <w:b w:val="0"/>
                <w:bCs/>
              </w:rPr>
            </w:pPr>
            <w:r w:rsidRPr="00572B17">
              <w:rPr>
                <w:b w:val="0"/>
                <w:bCs/>
              </w:rPr>
              <w:t>‘</w:t>
            </w:r>
            <w:proofErr w:type="gramStart"/>
            <w:r w:rsidRPr="00572B17">
              <w:rPr>
                <w:b w:val="0"/>
                <w:bCs/>
              </w:rPr>
              <w:t>blue</w:t>
            </w:r>
            <w:proofErr w:type="gramEnd"/>
            <w:r w:rsidRPr="00572B17">
              <w:rPr>
                <w:b w:val="0"/>
                <w:bCs/>
              </w:rPr>
              <w:t xml:space="preserve"> sky’</w:t>
            </w:r>
          </w:p>
        </w:tc>
      </w:tr>
      <w:tr w:rsidR="00D34359" w:rsidRPr="00572B17" w14:paraId="0B75B1B6" w14:textId="77777777" w:rsidTr="00D34359">
        <w:trPr>
          <w:jc w:val="center"/>
        </w:trPr>
        <w:tc>
          <w:tcPr>
            <w:tcW w:w="851" w:type="dxa"/>
            <w:shd w:val="clear" w:color="auto" w:fill="D9D9D9" w:themeFill="background1" w:themeFillShade="D9"/>
          </w:tcPr>
          <w:p w14:paraId="0423634D" w14:textId="77777777" w:rsidR="00D34359" w:rsidRPr="00572B17" w:rsidRDefault="00D34359" w:rsidP="00D34359">
            <w:pPr>
              <w:pStyle w:val="OLtablecolumnheading"/>
              <w:rPr>
                <w:b w:val="0"/>
                <w:bCs/>
              </w:rPr>
            </w:pPr>
          </w:p>
        </w:tc>
        <w:tc>
          <w:tcPr>
            <w:tcW w:w="992" w:type="dxa"/>
            <w:shd w:val="clear" w:color="auto" w:fill="D9D9D9" w:themeFill="background1" w:themeFillShade="D9"/>
          </w:tcPr>
          <w:p w14:paraId="5CA52217" w14:textId="02EF824C" w:rsidR="00D34359" w:rsidRPr="00572B17" w:rsidRDefault="00D34359" w:rsidP="00D34359">
            <w:pPr>
              <w:pStyle w:val="OLtablecolumnheading"/>
              <w:rPr>
                <w:b w:val="0"/>
                <w:bCs/>
              </w:rPr>
            </w:pPr>
            <w:r w:rsidRPr="00572B17">
              <w:rPr>
                <w:b w:val="0"/>
                <w:bCs/>
              </w:rPr>
              <w:t>*</w:t>
            </w:r>
            <w:proofErr w:type="spellStart"/>
            <w:r w:rsidRPr="00572B17">
              <w:rPr>
                <w:b w:val="0"/>
                <w:bCs/>
              </w:rPr>
              <w:t>k</w:t>
            </w:r>
            <w:r w:rsidR="00E24CE7" w:rsidRPr="00572B17">
              <w:rPr>
                <w:b w:val="0"/>
                <w:bCs/>
              </w:rPr>
              <w:t>ɔ</w:t>
            </w:r>
            <w:r w:rsidRPr="00572B17">
              <w:rPr>
                <w:b w:val="0"/>
                <w:bCs/>
              </w:rPr>
              <w:t>lɛ</w:t>
            </w:r>
            <w:proofErr w:type="spellEnd"/>
          </w:p>
        </w:tc>
        <w:tc>
          <w:tcPr>
            <w:tcW w:w="851" w:type="dxa"/>
            <w:shd w:val="clear" w:color="auto" w:fill="D9D9D9" w:themeFill="background1" w:themeFillShade="D9"/>
          </w:tcPr>
          <w:p w14:paraId="4619B122" w14:textId="1898084D" w:rsidR="00D34359" w:rsidRPr="00572B17" w:rsidRDefault="00D34359" w:rsidP="00D34359">
            <w:pPr>
              <w:pStyle w:val="OLtablecolumnheading"/>
              <w:rPr>
                <w:b w:val="0"/>
                <w:bCs/>
              </w:rPr>
            </w:pPr>
            <w:proofErr w:type="spellStart"/>
            <w:r w:rsidRPr="00572B17">
              <w:rPr>
                <w:b w:val="0"/>
                <w:bCs/>
              </w:rPr>
              <w:t>k</w:t>
            </w:r>
            <w:r w:rsidR="00E24CE7" w:rsidRPr="00572B17">
              <w:rPr>
                <w:b w:val="0"/>
                <w:bCs/>
              </w:rPr>
              <w:t>ɔ</w:t>
            </w:r>
            <w:r w:rsidRPr="00572B17">
              <w:rPr>
                <w:b w:val="0"/>
                <w:bCs/>
              </w:rPr>
              <w:t>lɛ</w:t>
            </w:r>
            <w:proofErr w:type="spellEnd"/>
          </w:p>
        </w:tc>
        <w:tc>
          <w:tcPr>
            <w:tcW w:w="851" w:type="dxa"/>
            <w:shd w:val="clear" w:color="auto" w:fill="D9D9D9" w:themeFill="background1" w:themeFillShade="D9"/>
          </w:tcPr>
          <w:p w14:paraId="2D21582C" w14:textId="4C61F875" w:rsidR="00D34359" w:rsidRPr="00572B17" w:rsidRDefault="00D34359" w:rsidP="00D34359">
            <w:pPr>
              <w:pStyle w:val="OLtablecolumnheading"/>
              <w:rPr>
                <w:b w:val="0"/>
                <w:bCs/>
              </w:rPr>
            </w:pPr>
            <w:proofErr w:type="spellStart"/>
            <w:r w:rsidRPr="00572B17">
              <w:rPr>
                <w:b w:val="0"/>
                <w:bCs/>
              </w:rPr>
              <w:t>k</w:t>
            </w:r>
            <w:r w:rsidR="00E24CE7" w:rsidRPr="00572B17">
              <w:rPr>
                <w:b w:val="0"/>
                <w:bCs/>
              </w:rPr>
              <w:t>ɔ</w:t>
            </w:r>
            <w:r w:rsidRPr="00572B17">
              <w:rPr>
                <w:b w:val="0"/>
                <w:bCs/>
              </w:rPr>
              <w:t>lɛ</w:t>
            </w:r>
            <w:proofErr w:type="spellEnd"/>
          </w:p>
        </w:tc>
        <w:tc>
          <w:tcPr>
            <w:tcW w:w="708" w:type="dxa"/>
            <w:shd w:val="clear" w:color="auto" w:fill="D9D9D9" w:themeFill="background1" w:themeFillShade="D9"/>
          </w:tcPr>
          <w:p w14:paraId="7340482E" w14:textId="63224BE3" w:rsidR="00D34359" w:rsidRPr="00572B17" w:rsidRDefault="00D34359" w:rsidP="00D34359">
            <w:pPr>
              <w:pStyle w:val="OLtablecolumnheading"/>
              <w:rPr>
                <w:b w:val="0"/>
                <w:bCs/>
              </w:rPr>
            </w:pPr>
            <w:proofErr w:type="spellStart"/>
            <w:r w:rsidRPr="00572B17">
              <w:rPr>
                <w:b w:val="0"/>
                <w:bCs/>
              </w:rPr>
              <w:t>k</w:t>
            </w:r>
            <w:r w:rsidR="00E24CE7" w:rsidRPr="00572B17">
              <w:rPr>
                <w:b w:val="0"/>
                <w:bCs/>
              </w:rPr>
              <w:t>ɔ</w:t>
            </w:r>
            <w:r w:rsidRPr="00572B17">
              <w:rPr>
                <w:b w:val="0"/>
                <w:bCs/>
              </w:rPr>
              <w:t>lɛ</w:t>
            </w:r>
            <w:proofErr w:type="spellEnd"/>
          </w:p>
        </w:tc>
        <w:tc>
          <w:tcPr>
            <w:tcW w:w="1134" w:type="dxa"/>
            <w:shd w:val="clear" w:color="auto" w:fill="D9D9D9" w:themeFill="background1" w:themeFillShade="D9"/>
          </w:tcPr>
          <w:p w14:paraId="041DEF65" w14:textId="666CB9D9" w:rsidR="00D34359" w:rsidRPr="00572B17" w:rsidRDefault="00D34359" w:rsidP="00D34359">
            <w:pPr>
              <w:pStyle w:val="OLtablecolumnheading"/>
              <w:rPr>
                <w:b w:val="0"/>
                <w:bCs/>
              </w:rPr>
            </w:pPr>
            <w:r w:rsidRPr="00572B17">
              <w:rPr>
                <w:b w:val="0"/>
                <w:bCs/>
              </w:rPr>
              <w:t>‘sugarcane’</w:t>
            </w:r>
          </w:p>
        </w:tc>
      </w:tr>
      <w:tr w:rsidR="00D34359" w:rsidRPr="00572B17" w14:paraId="744D99BE" w14:textId="77777777" w:rsidTr="00D34359">
        <w:trPr>
          <w:jc w:val="center"/>
        </w:trPr>
        <w:tc>
          <w:tcPr>
            <w:tcW w:w="851" w:type="dxa"/>
            <w:tcBorders>
              <w:bottom w:val="single" w:sz="4" w:space="0" w:color="auto"/>
            </w:tcBorders>
            <w:shd w:val="clear" w:color="auto" w:fill="FFFFFF" w:themeFill="background1"/>
          </w:tcPr>
          <w:p w14:paraId="017DB11B" w14:textId="77777777" w:rsidR="00D34359" w:rsidRPr="00572B17" w:rsidRDefault="00D34359" w:rsidP="00D34359">
            <w:pPr>
              <w:pStyle w:val="OLtablecolumnheading"/>
              <w:rPr>
                <w:b w:val="0"/>
                <w:bCs/>
              </w:rPr>
            </w:pPr>
          </w:p>
        </w:tc>
        <w:tc>
          <w:tcPr>
            <w:tcW w:w="992" w:type="dxa"/>
            <w:tcBorders>
              <w:bottom w:val="single" w:sz="4" w:space="0" w:color="auto"/>
            </w:tcBorders>
            <w:shd w:val="clear" w:color="auto" w:fill="FFFFFF" w:themeFill="background1"/>
          </w:tcPr>
          <w:p w14:paraId="4DFFF85A" w14:textId="7422A3A1" w:rsidR="00D34359" w:rsidRPr="00572B17" w:rsidRDefault="00D34359" w:rsidP="00D34359">
            <w:pPr>
              <w:pStyle w:val="OLtablecolumnheading"/>
              <w:rPr>
                <w:b w:val="0"/>
                <w:bCs/>
              </w:rPr>
            </w:pPr>
            <w:r w:rsidRPr="00572B17">
              <w:rPr>
                <w:b w:val="0"/>
                <w:bCs/>
              </w:rPr>
              <w:t>*</w:t>
            </w:r>
            <w:proofErr w:type="spellStart"/>
            <w:proofErr w:type="gramStart"/>
            <w:r w:rsidRPr="00572B17">
              <w:rPr>
                <w:b w:val="0"/>
                <w:bCs/>
              </w:rPr>
              <w:t>kukru</w:t>
            </w:r>
            <w:proofErr w:type="spellEnd"/>
            <w:proofErr w:type="gramEnd"/>
          </w:p>
        </w:tc>
        <w:tc>
          <w:tcPr>
            <w:tcW w:w="851" w:type="dxa"/>
            <w:tcBorders>
              <w:bottom w:val="single" w:sz="4" w:space="0" w:color="auto"/>
            </w:tcBorders>
            <w:shd w:val="clear" w:color="auto" w:fill="FFFFFF" w:themeFill="background1"/>
          </w:tcPr>
          <w:p w14:paraId="6FE78097" w14:textId="6FEC439B" w:rsidR="00D34359" w:rsidRPr="00572B17" w:rsidRDefault="00D34359" w:rsidP="00D34359">
            <w:pPr>
              <w:pStyle w:val="OLtablecolumnheading"/>
              <w:rPr>
                <w:b w:val="0"/>
                <w:bCs/>
              </w:rPr>
            </w:pPr>
            <w:proofErr w:type="spellStart"/>
            <w:r w:rsidRPr="00572B17">
              <w:rPr>
                <w:b w:val="0"/>
                <w:bCs/>
              </w:rPr>
              <w:t>kukru</w:t>
            </w:r>
            <w:proofErr w:type="spellEnd"/>
          </w:p>
        </w:tc>
        <w:tc>
          <w:tcPr>
            <w:tcW w:w="851" w:type="dxa"/>
            <w:tcBorders>
              <w:bottom w:val="single" w:sz="4" w:space="0" w:color="auto"/>
            </w:tcBorders>
            <w:shd w:val="clear" w:color="auto" w:fill="FFFFFF" w:themeFill="background1"/>
          </w:tcPr>
          <w:p w14:paraId="065DF74F" w14:textId="55EA95B5" w:rsidR="00D34359" w:rsidRPr="00572B17" w:rsidRDefault="00D34359" w:rsidP="00D34359">
            <w:pPr>
              <w:pStyle w:val="OLtablecolumnheading"/>
              <w:rPr>
                <w:b w:val="0"/>
                <w:bCs/>
              </w:rPr>
            </w:pPr>
            <w:proofErr w:type="spellStart"/>
            <w:r w:rsidRPr="00572B17">
              <w:rPr>
                <w:b w:val="0"/>
                <w:bCs/>
              </w:rPr>
              <w:t>kukru</w:t>
            </w:r>
            <w:proofErr w:type="spellEnd"/>
          </w:p>
        </w:tc>
        <w:tc>
          <w:tcPr>
            <w:tcW w:w="708" w:type="dxa"/>
            <w:tcBorders>
              <w:bottom w:val="single" w:sz="4" w:space="0" w:color="auto"/>
            </w:tcBorders>
            <w:shd w:val="clear" w:color="auto" w:fill="FFFFFF" w:themeFill="background1"/>
          </w:tcPr>
          <w:p w14:paraId="5DE5366A" w14:textId="237E1919" w:rsidR="00D34359" w:rsidRPr="00572B17" w:rsidRDefault="00D34359" w:rsidP="00D34359">
            <w:pPr>
              <w:pStyle w:val="OLtablecolumnheading"/>
              <w:rPr>
                <w:b w:val="0"/>
                <w:bCs/>
              </w:rPr>
            </w:pPr>
            <w:proofErr w:type="spellStart"/>
            <w:r w:rsidRPr="00572B17">
              <w:rPr>
                <w:b w:val="0"/>
                <w:bCs/>
              </w:rPr>
              <w:t>kukru</w:t>
            </w:r>
            <w:proofErr w:type="spellEnd"/>
          </w:p>
        </w:tc>
        <w:tc>
          <w:tcPr>
            <w:tcW w:w="1134" w:type="dxa"/>
            <w:tcBorders>
              <w:bottom w:val="single" w:sz="4" w:space="0" w:color="auto"/>
            </w:tcBorders>
            <w:shd w:val="clear" w:color="auto" w:fill="FFFFFF" w:themeFill="background1"/>
          </w:tcPr>
          <w:p w14:paraId="3D655A7F" w14:textId="37958D7A" w:rsidR="00D34359" w:rsidRPr="00572B17" w:rsidRDefault="00D34359" w:rsidP="00D34359">
            <w:pPr>
              <w:pStyle w:val="OLtablecolumnheading"/>
              <w:rPr>
                <w:b w:val="0"/>
                <w:bCs/>
              </w:rPr>
            </w:pPr>
            <w:r w:rsidRPr="00572B17">
              <w:rPr>
                <w:b w:val="0"/>
                <w:bCs/>
              </w:rPr>
              <w:t>‘chase’</w:t>
            </w:r>
          </w:p>
        </w:tc>
      </w:tr>
    </w:tbl>
    <w:p w14:paraId="3566390F" w14:textId="77777777" w:rsidR="0042292A" w:rsidRPr="00572B17" w:rsidRDefault="0042292A" w:rsidP="00201A67">
      <w:pPr>
        <w:pStyle w:val="OLtextindented"/>
        <w:ind w:firstLine="0"/>
      </w:pPr>
    </w:p>
    <w:p w14:paraId="1E89FE7E" w14:textId="77777777" w:rsidR="00AC3BD2" w:rsidRPr="00572B17" w:rsidRDefault="00AC3BD2" w:rsidP="00485427">
      <w:pPr>
        <w:pStyle w:val="OL3ptseparator"/>
      </w:pPr>
    </w:p>
    <w:p w14:paraId="44F37F28" w14:textId="7434F89A" w:rsidR="004B6D41" w:rsidRPr="00572B17" w:rsidRDefault="004B6D41" w:rsidP="004B6D41">
      <w:pPr>
        <w:pStyle w:val="OLheadingC-level"/>
        <w:rPr>
          <w:vanish/>
          <w:specVanish/>
        </w:rPr>
      </w:pPr>
      <w:r w:rsidRPr="00572B17">
        <w:t>*ɡ&gt;Ø/V</w:t>
      </w:r>
      <w:r w:rsidR="007B30AB" w:rsidRPr="00572B17">
        <w:t>[+</w:t>
      </w:r>
      <w:proofErr w:type="gramStart"/>
      <w:r w:rsidR="007B30AB" w:rsidRPr="00572B17">
        <w:t>front]</w:t>
      </w:r>
      <w:r w:rsidRPr="00572B17">
        <w:t>_</w:t>
      </w:r>
      <w:proofErr w:type="gramEnd"/>
      <w:r w:rsidRPr="00572B17">
        <w:t>V (Proto-Mentawai&gt;</w:t>
      </w:r>
      <w:proofErr w:type="spellStart"/>
      <w:r w:rsidRPr="00572B17">
        <w:t>Simalegi</w:t>
      </w:r>
      <w:proofErr w:type="spellEnd"/>
      <w:r w:rsidRPr="00572B17">
        <w:t xml:space="preserve">). </w:t>
      </w:r>
    </w:p>
    <w:p w14:paraId="05C665A7" w14:textId="27EA2E77" w:rsidR="00696E25" w:rsidRPr="00572B17" w:rsidRDefault="00E36CEF" w:rsidP="004B6D41">
      <w:pPr>
        <w:pStyle w:val="OLtextindented"/>
        <w:ind w:firstLine="0"/>
      </w:pPr>
      <w:r w:rsidRPr="00572B17">
        <w:t xml:space="preserve">The reduction of *ɡ to zero is </w:t>
      </w:r>
      <w:proofErr w:type="gramStart"/>
      <w:r w:rsidRPr="00572B17">
        <w:t>a fairly unremarkable</w:t>
      </w:r>
      <w:proofErr w:type="gramEnd"/>
      <w:r w:rsidRPr="00572B17">
        <w:t xml:space="preserve"> change; a similar change affects Gayo from PSUM (Billings and McDonnell 2024). </w:t>
      </w:r>
      <w:r w:rsidR="00C02DAF" w:rsidRPr="00572B17">
        <w:t xml:space="preserve">The restriction to only occurring after front vowels can be explained by economy of articulation: </w:t>
      </w:r>
      <w:r w:rsidR="00EA1FC0" w:rsidRPr="00572B17">
        <w:t xml:space="preserve">the tongue dorsum requires more movement to reach from a depressed </w:t>
      </w:r>
      <w:r w:rsidR="005D62C8" w:rsidRPr="00572B17">
        <w:t>position (to articulate a high vowel) to a raised position to create a closure with the velum.</w:t>
      </w:r>
      <w:r w:rsidR="00D95AF5" w:rsidRPr="00572B17">
        <w:t xml:space="preserve"> This sound </w:t>
      </w:r>
      <w:proofErr w:type="gramStart"/>
      <w:r w:rsidR="00D95AF5" w:rsidRPr="00572B17">
        <w:t>change</w:t>
      </w:r>
      <w:proofErr w:type="gramEnd"/>
      <w:r w:rsidR="00D95AF5" w:rsidRPr="00572B17">
        <w:t xml:space="preserve"> </w:t>
      </w:r>
      <w:proofErr w:type="gramStart"/>
      <w:r w:rsidR="00D95AF5" w:rsidRPr="00572B17">
        <w:t>likely occurred</w:t>
      </w:r>
      <w:proofErr w:type="gramEnd"/>
      <w:r w:rsidR="00D95AF5" w:rsidRPr="00572B17">
        <w:t xml:space="preserve"> prior to the change in 3.1.</w:t>
      </w:r>
      <w:r w:rsidR="00DE668D" w:rsidRPr="00572B17">
        <w:t>6</w:t>
      </w:r>
      <w:r w:rsidR="00D95AF5" w:rsidRPr="00572B17">
        <w:t xml:space="preserve">, since it affects </w:t>
      </w:r>
      <w:r w:rsidR="000F3138" w:rsidRPr="00572B17">
        <w:t>*ɡ</w:t>
      </w:r>
      <w:r w:rsidR="00D95AF5" w:rsidRPr="00572B17">
        <w:t xml:space="preserve"> before front and non-front vowels equally.</w:t>
      </w:r>
      <w:r w:rsidR="00206B5C" w:rsidRPr="00572B17">
        <w:t xml:space="preserve"> </w:t>
      </w:r>
      <w:r w:rsidR="00485427" w:rsidRPr="00572B17">
        <w:t xml:space="preserve">Strings of vowels resulting from the loss of *ɡ are subject to the rules of </w:t>
      </w:r>
      <w:proofErr w:type="spellStart"/>
      <w:r w:rsidR="00485427" w:rsidRPr="00572B17">
        <w:t>Simalegi</w:t>
      </w:r>
      <w:proofErr w:type="spellEnd"/>
      <w:r w:rsidR="00485427" w:rsidRPr="00572B17">
        <w:t xml:space="preserve"> Mentawai phonotactics.</w:t>
      </w:r>
    </w:p>
    <w:p w14:paraId="4795248C" w14:textId="192F0F97" w:rsidR="00796EF2" w:rsidRPr="00572B17" w:rsidRDefault="00796EF2" w:rsidP="00796EF2">
      <w:pPr>
        <w:pStyle w:val="OLcaption"/>
        <w:rPr>
          <w:i/>
        </w:rPr>
      </w:pPr>
      <w:r w:rsidRPr="00572B17">
        <w:lastRenderedPageBreak/>
        <w:t>table 1</w:t>
      </w:r>
      <w:r w:rsidR="00506B4E" w:rsidRPr="00572B17">
        <w:t>9</w:t>
      </w:r>
      <w:r w:rsidRPr="00572B17">
        <w:t>. evidence for *ɡ&gt;Ø/V[+</w:t>
      </w:r>
      <w:proofErr w:type="gramStart"/>
      <w:r w:rsidRPr="00572B17">
        <w:rPr>
          <w:caps w:val="0"/>
        </w:rPr>
        <w:t>front</w:t>
      </w:r>
      <w:r w:rsidRPr="00572B17">
        <w:t>]_</w:t>
      </w:r>
      <w:proofErr w:type="gramEnd"/>
      <w:r w:rsidRPr="00572B17">
        <w:t>V</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92"/>
        <w:gridCol w:w="850"/>
        <w:gridCol w:w="851"/>
        <w:gridCol w:w="850"/>
        <w:gridCol w:w="1134"/>
      </w:tblGrid>
      <w:tr w:rsidR="00C8168D" w:rsidRPr="00572B17" w14:paraId="1979477A" w14:textId="77777777" w:rsidTr="00E96ABF">
        <w:trPr>
          <w:jc w:val="center"/>
        </w:trPr>
        <w:tc>
          <w:tcPr>
            <w:tcW w:w="993" w:type="dxa"/>
          </w:tcPr>
          <w:p w14:paraId="2C361BF3" w14:textId="77777777" w:rsidR="00C8168D" w:rsidRPr="00572B17" w:rsidRDefault="00C8168D" w:rsidP="00BE52D0">
            <w:pPr>
              <w:pStyle w:val="OLtablecolumnheading"/>
            </w:pPr>
            <w:r w:rsidRPr="00572B17">
              <w:t>PSUM</w:t>
            </w:r>
          </w:p>
        </w:tc>
        <w:tc>
          <w:tcPr>
            <w:tcW w:w="992" w:type="dxa"/>
          </w:tcPr>
          <w:p w14:paraId="32DAFAB1" w14:textId="77777777" w:rsidR="00C8168D" w:rsidRPr="00572B17" w:rsidRDefault="00C8168D" w:rsidP="00BE52D0">
            <w:pPr>
              <w:pStyle w:val="OLtablecolumnheading"/>
            </w:pPr>
            <w:r w:rsidRPr="00572B17">
              <w:t>PMEN</w:t>
            </w:r>
          </w:p>
        </w:tc>
        <w:tc>
          <w:tcPr>
            <w:tcW w:w="850" w:type="dxa"/>
          </w:tcPr>
          <w:p w14:paraId="15D021BC" w14:textId="77777777" w:rsidR="00C8168D" w:rsidRPr="00572B17" w:rsidRDefault="00C8168D" w:rsidP="00BE52D0">
            <w:pPr>
              <w:pStyle w:val="OLtablecolumnheading"/>
            </w:pPr>
            <w:proofErr w:type="spellStart"/>
            <w:r w:rsidRPr="00572B17">
              <w:t>Simalegi</w:t>
            </w:r>
            <w:proofErr w:type="spellEnd"/>
          </w:p>
        </w:tc>
        <w:tc>
          <w:tcPr>
            <w:tcW w:w="851" w:type="dxa"/>
          </w:tcPr>
          <w:p w14:paraId="6E408DF9" w14:textId="4668BEC3" w:rsidR="00C8168D" w:rsidRPr="00572B17" w:rsidRDefault="00C8168D" w:rsidP="00BE52D0">
            <w:pPr>
              <w:pStyle w:val="OLtablecolumnheading"/>
            </w:pPr>
            <w:r w:rsidRPr="00572B17">
              <w:t>P</w:t>
            </w:r>
            <w:r w:rsidR="000B69A5" w:rsidRPr="00572B17">
              <w:t>C</w:t>
            </w:r>
            <w:r w:rsidRPr="00572B17">
              <w:t>S</w:t>
            </w:r>
          </w:p>
        </w:tc>
        <w:tc>
          <w:tcPr>
            <w:tcW w:w="850" w:type="dxa"/>
          </w:tcPr>
          <w:p w14:paraId="6CAADD12" w14:textId="0DF0E9A8" w:rsidR="00C8168D" w:rsidRPr="00572B17" w:rsidRDefault="00C8168D" w:rsidP="00BE52D0">
            <w:pPr>
              <w:pStyle w:val="OLtablecolumnheading"/>
            </w:pPr>
            <w:r w:rsidRPr="00572B17">
              <w:t>Sipora</w:t>
            </w:r>
          </w:p>
        </w:tc>
        <w:tc>
          <w:tcPr>
            <w:tcW w:w="1134" w:type="dxa"/>
          </w:tcPr>
          <w:p w14:paraId="3E673C18" w14:textId="77777777" w:rsidR="00C8168D" w:rsidRPr="00572B17" w:rsidRDefault="00C8168D" w:rsidP="00BE52D0">
            <w:pPr>
              <w:pStyle w:val="OLtablecolumnheading"/>
            </w:pPr>
            <w:r w:rsidRPr="00572B17">
              <w:t>Gloss</w:t>
            </w:r>
          </w:p>
        </w:tc>
      </w:tr>
      <w:tr w:rsidR="0061636D" w:rsidRPr="00572B17" w14:paraId="13641836" w14:textId="77777777" w:rsidTr="00E96ABF">
        <w:trPr>
          <w:jc w:val="center"/>
        </w:trPr>
        <w:tc>
          <w:tcPr>
            <w:tcW w:w="4536" w:type="dxa"/>
            <w:gridSpan w:val="5"/>
            <w:shd w:val="clear" w:color="auto" w:fill="D9D9D9" w:themeFill="background1" w:themeFillShade="D9"/>
          </w:tcPr>
          <w:p w14:paraId="53A555CC" w14:textId="3E86A5D0" w:rsidR="0061636D" w:rsidRPr="00572B17" w:rsidRDefault="0061636D" w:rsidP="00BE52D0">
            <w:pPr>
              <w:pStyle w:val="OLtablecolumnheading"/>
            </w:pPr>
            <w:r w:rsidRPr="00572B17">
              <w:rPr>
                <w:b w:val="0"/>
                <w:bCs/>
              </w:rPr>
              <w:t xml:space="preserve">Sound </w:t>
            </w:r>
            <w:proofErr w:type="gramStart"/>
            <w:r w:rsidRPr="00572B17">
              <w:rPr>
                <w:b w:val="0"/>
                <w:bCs/>
              </w:rPr>
              <w:t>change</w:t>
            </w:r>
            <w:proofErr w:type="gramEnd"/>
            <w:r w:rsidRPr="00572B17">
              <w:rPr>
                <w:b w:val="0"/>
                <w:bCs/>
              </w:rPr>
              <w:t xml:space="preserve"> applied: *ɡ/V[+</w:t>
            </w:r>
            <w:proofErr w:type="gramStart"/>
            <w:r w:rsidRPr="00572B17">
              <w:rPr>
                <w:b w:val="0"/>
                <w:bCs/>
              </w:rPr>
              <w:t>front]_</w:t>
            </w:r>
            <w:proofErr w:type="gramEnd"/>
            <w:r w:rsidRPr="00572B17">
              <w:rPr>
                <w:b w:val="0"/>
                <w:bCs/>
              </w:rPr>
              <w:t>V</w:t>
            </w:r>
          </w:p>
        </w:tc>
        <w:tc>
          <w:tcPr>
            <w:tcW w:w="1134" w:type="dxa"/>
            <w:shd w:val="clear" w:color="auto" w:fill="D9D9D9" w:themeFill="background1" w:themeFillShade="D9"/>
          </w:tcPr>
          <w:p w14:paraId="08D94CCD" w14:textId="77777777" w:rsidR="0061636D" w:rsidRPr="00572B17" w:rsidRDefault="0061636D" w:rsidP="00BE52D0">
            <w:pPr>
              <w:pStyle w:val="OLtablecolumnheading"/>
            </w:pPr>
          </w:p>
        </w:tc>
      </w:tr>
      <w:tr w:rsidR="00C8168D" w:rsidRPr="00572B17" w14:paraId="0B382C0D" w14:textId="77777777" w:rsidTr="00E96ABF">
        <w:trPr>
          <w:jc w:val="center"/>
        </w:trPr>
        <w:tc>
          <w:tcPr>
            <w:tcW w:w="993" w:type="dxa"/>
          </w:tcPr>
          <w:p w14:paraId="63AD92A7" w14:textId="5A0F7DE8" w:rsidR="00C8168D" w:rsidRPr="00572B17" w:rsidRDefault="00C8168D" w:rsidP="00BE52D0">
            <w:pPr>
              <w:pStyle w:val="OLtablecolumnheading"/>
              <w:rPr>
                <w:b w:val="0"/>
                <w:bCs/>
              </w:rPr>
            </w:pPr>
            <w:r w:rsidRPr="00572B17">
              <w:rPr>
                <w:b w:val="0"/>
                <w:bCs/>
              </w:rPr>
              <w:t>*</w:t>
            </w:r>
            <w:proofErr w:type="spellStart"/>
            <w:r w:rsidRPr="00572B17">
              <w:rPr>
                <w:b w:val="0"/>
                <w:bCs/>
              </w:rPr>
              <w:t>p</w:t>
            </w:r>
            <w:r w:rsidR="002C2DA8" w:rsidRPr="00572B17">
              <w:rPr>
                <w:b w:val="0"/>
                <w:bCs/>
              </w:rPr>
              <w:t>ə</w:t>
            </w:r>
            <w:r w:rsidRPr="00572B17">
              <w:rPr>
                <w:b w:val="0"/>
                <w:bCs/>
              </w:rPr>
              <w:t>ɡu</w:t>
            </w:r>
            <w:proofErr w:type="spellEnd"/>
          </w:p>
        </w:tc>
        <w:tc>
          <w:tcPr>
            <w:tcW w:w="992" w:type="dxa"/>
          </w:tcPr>
          <w:p w14:paraId="14E007F5" w14:textId="7CB50157" w:rsidR="00C8168D" w:rsidRPr="00572B17" w:rsidRDefault="00C8168D" w:rsidP="00BE52D0">
            <w:pPr>
              <w:pStyle w:val="OLtablecolumnheading"/>
              <w:rPr>
                <w:b w:val="0"/>
                <w:bCs/>
              </w:rPr>
            </w:pPr>
            <w:r w:rsidRPr="00572B17">
              <w:rPr>
                <w:b w:val="0"/>
                <w:bCs/>
              </w:rPr>
              <w:t>*</w:t>
            </w:r>
            <w:proofErr w:type="spellStart"/>
            <w:r w:rsidRPr="00572B17">
              <w:rPr>
                <w:b w:val="0"/>
                <w:bCs/>
              </w:rPr>
              <w:t>lapp</w:t>
            </w:r>
            <w:r w:rsidR="008F3B39" w:rsidRPr="00572B17">
              <w:rPr>
                <w:b w:val="0"/>
                <w:bCs/>
              </w:rPr>
              <w:t>ɛ</w:t>
            </w:r>
            <w:r w:rsidRPr="00572B17">
              <w:rPr>
                <w:b w:val="0"/>
                <w:bCs/>
              </w:rPr>
              <w:t>ɡu</w:t>
            </w:r>
            <w:proofErr w:type="spellEnd"/>
            <w:r w:rsidR="00DE44E6" w:rsidRPr="00572B17">
              <w:rPr>
                <w:rStyle w:val="FootnoteReference"/>
                <w:b w:val="0"/>
                <w:bCs/>
              </w:rPr>
              <w:footnoteReference w:id="20"/>
            </w:r>
          </w:p>
        </w:tc>
        <w:tc>
          <w:tcPr>
            <w:tcW w:w="850" w:type="dxa"/>
          </w:tcPr>
          <w:p w14:paraId="719DFC12" w14:textId="7DD957D5" w:rsidR="00C8168D" w:rsidRPr="00572B17" w:rsidRDefault="00C8168D" w:rsidP="00BE52D0">
            <w:pPr>
              <w:pStyle w:val="OLtablecolumnheading"/>
              <w:rPr>
                <w:b w:val="0"/>
                <w:bCs/>
              </w:rPr>
            </w:pPr>
            <w:proofErr w:type="spellStart"/>
            <w:r w:rsidRPr="00572B17">
              <w:rPr>
                <w:b w:val="0"/>
                <w:bCs/>
              </w:rPr>
              <w:t>lappew</w:t>
            </w:r>
            <w:proofErr w:type="spellEnd"/>
          </w:p>
        </w:tc>
        <w:tc>
          <w:tcPr>
            <w:tcW w:w="851" w:type="dxa"/>
          </w:tcPr>
          <w:p w14:paraId="5C2117AA" w14:textId="01DFBC7C" w:rsidR="00C8168D" w:rsidRPr="00572B17" w:rsidRDefault="00C8168D" w:rsidP="00BE52D0">
            <w:pPr>
              <w:pStyle w:val="OLtablecolumnheading"/>
              <w:rPr>
                <w:b w:val="0"/>
                <w:bCs/>
              </w:rPr>
            </w:pPr>
            <w:r w:rsidRPr="00572B17">
              <w:rPr>
                <w:b w:val="0"/>
                <w:bCs/>
              </w:rPr>
              <w:t>*</w:t>
            </w:r>
            <w:proofErr w:type="spellStart"/>
            <w:r w:rsidRPr="00572B17">
              <w:rPr>
                <w:b w:val="0"/>
                <w:bCs/>
              </w:rPr>
              <w:t>lapp</w:t>
            </w:r>
            <w:r w:rsidR="008F3B39" w:rsidRPr="00572B17">
              <w:rPr>
                <w:b w:val="0"/>
                <w:bCs/>
              </w:rPr>
              <w:t>ɛ</w:t>
            </w:r>
            <w:r w:rsidRPr="00572B17">
              <w:rPr>
                <w:b w:val="0"/>
                <w:bCs/>
              </w:rPr>
              <w:t>ɡu</w:t>
            </w:r>
            <w:proofErr w:type="spellEnd"/>
          </w:p>
        </w:tc>
        <w:tc>
          <w:tcPr>
            <w:tcW w:w="850" w:type="dxa"/>
          </w:tcPr>
          <w:p w14:paraId="54DC35F9" w14:textId="34AFE366" w:rsidR="00C8168D" w:rsidRPr="00572B17" w:rsidRDefault="00C8168D" w:rsidP="00BE52D0">
            <w:pPr>
              <w:pStyle w:val="OLtablecolumnheading"/>
              <w:rPr>
                <w:b w:val="0"/>
                <w:bCs/>
              </w:rPr>
            </w:pPr>
            <w:proofErr w:type="spellStart"/>
            <w:r w:rsidRPr="00572B17">
              <w:rPr>
                <w:b w:val="0"/>
                <w:bCs/>
              </w:rPr>
              <w:t>lapp</w:t>
            </w:r>
            <w:r w:rsidR="008F3B39" w:rsidRPr="00572B17">
              <w:rPr>
                <w:b w:val="0"/>
                <w:bCs/>
              </w:rPr>
              <w:t>ɛ</w:t>
            </w:r>
            <w:r w:rsidRPr="00572B17">
              <w:rPr>
                <w:b w:val="0"/>
                <w:bCs/>
              </w:rPr>
              <w:t>ɡu</w:t>
            </w:r>
            <w:proofErr w:type="spellEnd"/>
          </w:p>
        </w:tc>
        <w:tc>
          <w:tcPr>
            <w:tcW w:w="1134" w:type="dxa"/>
          </w:tcPr>
          <w:p w14:paraId="08C5115F" w14:textId="14D82E0E" w:rsidR="00C8168D" w:rsidRPr="00572B17" w:rsidRDefault="00C8168D" w:rsidP="00BE52D0">
            <w:pPr>
              <w:pStyle w:val="OLtablecolumnheading"/>
              <w:rPr>
                <w:b w:val="0"/>
                <w:bCs/>
              </w:rPr>
            </w:pPr>
            <w:r w:rsidRPr="00572B17">
              <w:rPr>
                <w:b w:val="0"/>
                <w:bCs/>
              </w:rPr>
              <w:t>‘bile’</w:t>
            </w:r>
          </w:p>
        </w:tc>
      </w:tr>
      <w:tr w:rsidR="00C8168D" w:rsidRPr="00572B17" w14:paraId="7C8BCFF5" w14:textId="77777777" w:rsidTr="00E96ABF">
        <w:trPr>
          <w:jc w:val="center"/>
        </w:trPr>
        <w:tc>
          <w:tcPr>
            <w:tcW w:w="993" w:type="dxa"/>
            <w:shd w:val="clear" w:color="auto" w:fill="D9D9D9" w:themeFill="background1" w:themeFillShade="D9"/>
          </w:tcPr>
          <w:p w14:paraId="5AC17485" w14:textId="525248B8" w:rsidR="00C8168D" w:rsidRPr="00572B17" w:rsidRDefault="00C8168D" w:rsidP="00BE52D0">
            <w:pPr>
              <w:pStyle w:val="OLtablecolumnheading"/>
              <w:rPr>
                <w:b w:val="0"/>
                <w:bCs/>
              </w:rPr>
            </w:pPr>
            <w:r w:rsidRPr="00572B17">
              <w:rPr>
                <w:b w:val="0"/>
                <w:bCs/>
              </w:rPr>
              <w:t>*</w:t>
            </w:r>
            <w:proofErr w:type="spellStart"/>
            <w:r w:rsidRPr="00572B17">
              <w:rPr>
                <w:b w:val="0"/>
                <w:bCs/>
              </w:rPr>
              <w:t>piɡa</w:t>
            </w:r>
            <w:proofErr w:type="spellEnd"/>
          </w:p>
        </w:tc>
        <w:tc>
          <w:tcPr>
            <w:tcW w:w="992" w:type="dxa"/>
            <w:shd w:val="clear" w:color="auto" w:fill="D9D9D9" w:themeFill="background1" w:themeFillShade="D9"/>
          </w:tcPr>
          <w:p w14:paraId="4AA0075B" w14:textId="3BD824C9" w:rsidR="00C8168D" w:rsidRPr="00572B17" w:rsidRDefault="00C8168D" w:rsidP="00BE52D0">
            <w:pPr>
              <w:pStyle w:val="OLtablecolumnheading"/>
              <w:rPr>
                <w:b w:val="0"/>
                <w:bCs/>
              </w:rPr>
            </w:pPr>
            <w:r w:rsidRPr="00572B17">
              <w:rPr>
                <w:b w:val="0"/>
                <w:bCs/>
              </w:rPr>
              <w:t>*</w:t>
            </w:r>
            <w:proofErr w:type="spellStart"/>
            <w:r w:rsidRPr="00572B17">
              <w:rPr>
                <w:b w:val="0"/>
                <w:bCs/>
              </w:rPr>
              <w:t>piɡa</w:t>
            </w:r>
            <w:proofErr w:type="spellEnd"/>
          </w:p>
        </w:tc>
        <w:tc>
          <w:tcPr>
            <w:tcW w:w="850" w:type="dxa"/>
            <w:shd w:val="clear" w:color="auto" w:fill="D9D9D9" w:themeFill="background1" w:themeFillShade="D9"/>
          </w:tcPr>
          <w:p w14:paraId="7846FD41" w14:textId="13275EC2" w:rsidR="00C8168D" w:rsidRPr="00572B17" w:rsidRDefault="00C8168D" w:rsidP="00BE52D0">
            <w:pPr>
              <w:pStyle w:val="OLtablecolumnheading"/>
              <w:rPr>
                <w:b w:val="0"/>
                <w:bCs/>
              </w:rPr>
            </w:pPr>
            <w:proofErr w:type="spellStart"/>
            <w:r w:rsidRPr="00572B17">
              <w:rPr>
                <w:b w:val="0"/>
                <w:bCs/>
              </w:rPr>
              <w:t>p</w:t>
            </w:r>
            <w:r w:rsidRPr="00572B17">
              <w:rPr>
                <w:b w:val="0"/>
                <w:bCs/>
                <w:vertAlign w:val="superscript"/>
              </w:rPr>
              <w:t>j</w:t>
            </w:r>
            <w:r w:rsidRPr="00572B17">
              <w:rPr>
                <w:b w:val="0"/>
                <w:bCs/>
              </w:rPr>
              <w:t>a</w:t>
            </w:r>
            <w:proofErr w:type="spellEnd"/>
          </w:p>
        </w:tc>
        <w:tc>
          <w:tcPr>
            <w:tcW w:w="851" w:type="dxa"/>
            <w:shd w:val="clear" w:color="auto" w:fill="D9D9D9" w:themeFill="background1" w:themeFillShade="D9"/>
          </w:tcPr>
          <w:p w14:paraId="153E166C" w14:textId="4F3C3249" w:rsidR="00C8168D" w:rsidRPr="00572B17" w:rsidRDefault="00C8168D" w:rsidP="00BE52D0">
            <w:pPr>
              <w:pStyle w:val="OLtablecolumnheading"/>
              <w:rPr>
                <w:b w:val="0"/>
                <w:bCs/>
              </w:rPr>
            </w:pPr>
            <w:r w:rsidRPr="00572B17">
              <w:rPr>
                <w:b w:val="0"/>
                <w:bCs/>
              </w:rPr>
              <w:t>*</w:t>
            </w:r>
            <w:proofErr w:type="spellStart"/>
            <w:r w:rsidRPr="00572B17">
              <w:rPr>
                <w:b w:val="0"/>
                <w:bCs/>
              </w:rPr>
              <w:t>piɡa</w:t>
            </w:r>
            <w:proofErr w:type="spellEnd"/>
          </w:p>
        </w:tc>
        <w:tc>
          <w:tcPr>
            <w:tcW w:w="850" w:type="dxa"/>
            <w:shd w:val="clear" w:color="auto" w:fill="D9D9D9" w:themeFill="background1" w:themeFillShade="D9"/>
          </w:tcPr>
          <w:p w14:paraId="566EA697" w14:textId="7C95ADEB" w:rsidR="00C8168D" w:rsidRPr="00572B17" w:rsidRDefault="00C8168D" w:rsidP="00BE52D0">
            <w:pPr>
              <w:pStyle w:val="OLtablecolumnheading"/>
              <w:rPr>
                <w:b w:val="0"/>
                <w:bCs/>
              </w:rPr>
            </w:pPr>
            <w:proofErr w:type="spellStart"/>
            <w:r w:rsidRPr="00572B17">
              <w:rPr>
                <w:b w:val="0"/>
                <w:bCs/>
              </w:rPr>
              <w:t>piɡa</w:t>
            </w:r>
            <w:proofErr w:type="spellEnd"/>
          </w:p>
        </w:tc>
        <w:tc>
          <w:tcPr>
            <w:tcW w:w="1134" w:type="dxa"/>
            <w:shd w:val="clear" w:color="auto" w:fill="D9D9D9" w:themeFill="background1" w:themeFillShade="D9"/>
          </w:tcPr>
          <w:p w14:paraId="3907D539" w14:textId="25151482" w:rsidR="00C8168D" w:rsidRPr="00572B17" w:rsidRDefault="00C8168D" w:rsidP="00BE52D0">
            <w:pPr>
              <w:pStyle w:val="OLtablecolumnheading"/>
              <w:rPr>
                <w:b w:val="0"/>
                <w:bCs/>
              </w:rPr>
            </w:pPr>
            <w:r w:rsidRPr="00572B17">
              <w:rPr>
                <w:b w:val="0"/>
                <w:bCs/>
              </w:rPr>
              <w:t>‘</w:t>
            </w:r>
            <w:proofErr w:type="gramStart"/>
            <w:r w:rsidRPr="00572B17">
              <w:rPr>
                <w:b w:val="0"/>
                <w:bCs/>
              </w:rPr>
              <w:t>how</w:t>
            </w:r>
            <w:proofErr w:type="gramEnd"/>
            <w:r w:rsidRPr="00572B17">
              <w:rPr>
                <w:b w:val="0"/>
                <w:bCs/>
              </w:rPr>
              <w:t xml:space="preserve"> many’</w:t>
            </w:r>
          </w:p>
        </w:tc>
      </w:tr>
      <w:tr w:rsidR="0061636D" w:rsidRPr="00572B17" w14:paraId="0523AA1E" w14:textId="77777777" w:rsidTr="00E96ABF">
        <w:trPr>
          <w:jc w:val="center"/>
        </w:trPr>
        <w:tc>
          <w:tcPr>
            <w:tcW w:w="5670" w:type="dxa"/>
            <w:gridSpan w:val="6"/>
            <w:shd w:val="clear" w:color="auto" w:fill="FFFFFF" w:themeFill="background1"/>
          </w:tcPr>
          <w:p w14:paraId="3E094833" w14:textId="277877A4" w:rsidR="0061636D" w:rsidRPr="00572B17" w:rsidRDefault="0061636D" w:rsidP="00BE52D0">
            <w:pPr>
              <w:pStyle w:val="OLtablecolumnheading"/>
              <w:rPr>
                <w:b w:val="0"/>
                <w:bCs/>
              </w:rPr>
            </w:pPr>
            <w:r w:rsidRPr="00572B17">
              <w:rPr>
                <w:b w:val="0"/>
                <w:bCs/>
              </w:rPr>
              <w:t xml:space="preserve">Sound </w:t>
            </w:r>
            <w:proofErr w:type="gramStart"/>
            <w:r w:rsidRPr="00572B17">
              <w:rPr>
                <w:b w:val="0"/>
                <w:bCs/>
              </w:rPr>
              <w:t>change</w:t>
            </w:r>
            <w:proofErr w:type="gramEnd"/>
            <w:r w:rsidRPr="00572B17">
              <w:rPr>
                <w:b w:val="0"/>
                <w:bCs/>
              </w:rPr>
              <w:t xml:space="preserve"> blocked: *ɡ/V[-</w:t>
            </w:r>
            <w:proofErr w:type="gramStart"/>
            <w:r w:rsidRPr="00572B17">
              <w:rPr>
                <w:b w:val="0"/>
                <w:bCs/>
              </w:rPr>
              <w:t>front]_</w:t>
            </w:r>
            <w:proofErr w:type="gramEnd"/>
            <w:r w:rsidRPr="00572B17">
              <w:rPr>
                <w:b w:val="0"/>
                <w:bCs/>
              </w:rPr>
              <w:t>V</w:t>
            </w:r>
          </w:p>
        </w:tc>
      </w:tr>
      <w:tr w:rsidR="0061636D" w:rsidRPr="00572B17" w14:paraId="2451D433" w14:textId="77777777" w:rsidTr="00E96ABF">
        <w:trPr>
          <w:jc w:val="center"/>
        </w:trPr>
        <w:tc>
          <w:tcPr>
            <w:tcW w:w="993" w:type="dxa"/>
            <w:shd w:val="clear" w:color="auto" w:fill="D9D9D9" w:themeFill="background1" w:themeFillShade="D9"/>
          </w:tcPr>
          <w:p w14:paraId="77843DF8" w14:textId="2EC789CD" w:rsidR="0061636D" w:rsidRPr="00572B17" w:rsidRDefault="00DC4F93" w:rsidP="00BE52D0">
            <w:pPr>
              <w:pStyle w:val="OLtablecolumnheading"/>
              <w:rPr>
                <w:b w:val="0"/>
                <w:bCs/>
              </w:rPr>
            </w:pPr>
            <w:r w:rsidRPr="00572B17">
              <w:rPr>
                <w:b w:val="0"/>
                <w:bCs/>
              </w:rPr>
              <w:t>*</w:t>
            </w:r>
            <w:proofErr w:type="spellStart"/>
            <w:r w:rsidRPr="00572B17">
              <w:rPr>
                <w:b w:val="0"/>
                <w:bCs/>
              </w:rPr>
              <w:t>baɡa</w:t>
            </w:r>
            <w:proofErr w:type="spellEnd"/>
          </w:p>
        </w:tc>
        <w:tc>
          <w:tcPr>
            <w:tcW w:w="992" w:type="dxa"/>
            <w:shd w:val="clear" w:color="auto" w:fill="D9D9D9" w:themeFill="background1" w:themeFillShade="D9"/>
          </w:tcPr>
          <w:p w14:paraId="274A479C" w14:textId="6E66539B" w:rsidR="0061636D" w:rsidRPr="00572B17" w:rsidRDefault="00E0440D" w:rsidP="00BE52D0">
            <w:pPr>
              <w:pStyle w:val="OLtablecolumnheading"/>
              <w:rPr>
                <w:b w:val="0"/>
                <w:bCs/>
              </w:rPr>
            </w:pPr>
            <w:r w:rsidRPr="00572B17">
              <w:rPr>
                <w:b w:val="0"/>
                <w:bCs/>
              </w:rPr>
              <w:t>*</w:t>
            </w:r>
            <w:proofErr w:type="spellStart"/>
            <w:r w:rsidRPr="00572B17">
              <w:rPr>
                <w:b w:val="0"/>
                <w:bCs/>
              </w:rPr>
              <w:t>baɡa</w:t>
            </w:r>
            <w:proofErr w:type="spellEnd"/>
          </w:p>
        </w:tc>
        <w:tc>
          <w:tcPr>
            <w:tcW w:w="850" w:type="dxa"/>
            <w:shd w:val="clear" w:color="auto" w:fill="D9D9D9" w:themeFill="background1" w:themeFillShade="D9"/>
          </w:tcPr>
          <w:p w14:paraId="67A9F087" w14:textId="66A2481C" w:rsidR="0061636D" w:rsidRPr="00572B17" w:rsidRDefault="00E0440D" w:rsidP="00BE52D0">
            <w:pPr>
              <w:pStyle w:val="OLtablecolumnheading"/>
              <w:rPr>
                <w:b w:val="0"/>
                <w:bCs/>
              </w:rPr>
            </w:pPr>
            <w:proofErr w:type="spellStart"/>
            <w:r w:rsidRPr="00572B17">
              <w:rPr>
                <w:b w:val="0"/>
                <w:bCs/>
              </w:rPr>
              <w:t>baɡa</w:t>
            </w:r>
            <w:proofErr w:type="spellEnd"/>
          </w:p>
        </w:tc>
        <w:tc>
          <w:tcPr>
            <w:tcW w:w="851" w:type="dxa"/>
            <w:shd w:val="clear" w:color="auto" w:fill="D9D9D9" w:themeFill="background1" w:themeFillShade="D9"/>
          </w:tcPr>
          <w:p w14:paraId="7D7D6878" w14:textId="01A9D713" w:rsidR="0061636D" w:rsidRPr="00572B17" w:rsidRDefault="00E0440D" w:rsidP="00BE52D0">
            <w:pPr>
              <w:pStyle w:val="OLtablecolumnheading"/>
              <w:rPr>
                <w:b w:val="0"/>
                <w:bCs/>
              </w:rPr>
            </w:pPr>
            <w:r w:rsidRPr="00572B17">
              <w:rPr>
                <w:b w:val="0"/>
                <w:bCs/>
              </w:rPr>
              <w:t>*</w:t>
            </w:r>
            <w:proofErr w:type="spellStart"/>
            <w:r w:rsidRPr="00572B17">
              <w:rPr>
                <w:b w:val="0"/>
                <w:bCs/>
              </w:rPr>
              <w:t>baɡa</w:t>
            </w:r>
            <w:proofErr w:type="spellEnd"/>
          </w:p>
        </w:tc>
        <w:tc>
          <w:tcPr>
            <w:tcW w:w="850" w:type="dxa"/>
            <w:shd w:val="clear" w:color="auto" w:fill="D9D9D9" w:themeFill="background1" w:themeFillShade="D9"/>
          </w:tcPr>
          <w:p w14:paraId="4F1DC658" w14:textId="6BAC9A9A" w:rsidR="0061636D" w:rsidRPr="00572B17" w:rsidRDefault="00E0440D" w:rsidP="00BE52D0">
            <w:pPr>
              <w:pStyle w:val="OLtablecolumnheading"/>
              <w:rPr>
                <w:b w:val="0"/>
                <w:bCs/>
              </w:rPr>
            </w:pPr>
            <w:proofErr w:type="spellStart"/>
            <w:r w:rsidRPr="00572B17">
              <w:rPr>
                <w:b w:val="0"/>
                <w:bCs/>
              </w:rPr>
              <w:t>baɡa</w:t>
            </w:r>
            <w:proofErr w:type="spellEnd"/>
          </w:p>
        </w:tc>
        <w:tc>
          <w:tcPr>
            <w:tcW w:w="1134" w:type="dxa"/>
            <w:shd w:val="clear" w:color="auto" w:fill="D9D9D9" w:themeFill="background1" w:themeFillShade="D9"/>
          </w:tcPr>
          <w:p w14:paraId="444EF676" w14:textId="3116F5D9" w:rsidR="0061636D" w:rsidRPr="00572B17" w:rsidRDefault="00E0440D" w:rsidP="00BE52D0">
            <w:pPr>
              <w:pStyle w:val="OLtablecolumnheading"/>
              <w:rPr>
                <w:b w:val="0"/>
                <w:bCs/>
              </w:rPr>
            </w:pPr>
            <w:r w:rsidRPr="00572B17">
              <w:rPr>
                <w:b w:val="0"/>
                <w:bCs/>
              </w:rPr>
              <w:t>‘stomach’</w:t>
            </w:r>
          </w:p>
        </w:tc>
      </w:tr>
      <w:tr w:rsidR="00DC29E9" w:rsidRPr="00572B17" w14:paraId="77DC05B6" w14:textId="77777777" w:rsidTr="00E96ABF">
        <w:trPr>
          <w:jc w:val="center"/>
        </w:trPr>
        <w:tc>
          <w:tcPr>
            <w:tcW w:w="993" w:type="dxa"/>
            <w:shd w:val="clear" w:color="auto" w:fill="FFFFFF" w:themeFill="background1"/>
          </w:tcPr>
          <w:p w14:paraId="73A4AFF5" w14:textId="77777777" w:rsidR="00DC29E9" w:rsidRPr="00572B17" w:rsidRDefault="00DC29E9" w:rsidP="00BE52D0">
            <w:pPr>
              <w:pStyle w:val="OLtablecolumnheading"/>
              <w:rPr>
                <w:b w:val="0"/>
                <w:bCs/>
              </w:rPr>
            </w:pPr>
          </w:p>
        </w:tc>
        <w:tc>
          <w:tcPr>
            <w:tcW w:w="992" w:type="dxa"/>
            <w:shd w:val="clear" w:color="auto" w:fill="FFFFFF" w:themeFill="background1"/>
          </w:tcPr>
          <w:p w14:paraId="0FFF44E4" w14:textId="0FCFCD32" w:rsidR="00DC29E9" w:rsidRPr="00572B17" w:rsidRDefault="00DC29E9" w:rsidP="00BE52D0">
            <w:pPr>
              <w:pStyle w:val="OLtablecolumnheading"/>
              <w:rPr>
                <w:b w:val="0"/>
                <w:bCs/>
              </w:rPr>
            </w:pPr>
            <w:r w:rsidRPr="00572B17">
              <w:rPr>
                <w:b w:val="0"/>
                <w:bCs/>
              </w:rPr>
              <w:t>*</w:t>
            </w:r>
            <w:proofErr w:type="spellStart"/>
            <w:r w:rsidRPr="00572B17">
              <w:rPr>
                <w:b w:val="0"/>
                <w:bCs/>
              </w:rPr>
              <w:t>bulaɡa</w:t>
            </w:r>
            <w:r w:rsidRPr="00572B17">
              <w:rPr>
                <w:b w:val="0"/>
                <w:bCs/>
                <w:vertAlign w:val="superscript"/>
              </w:rPr>
              <w:t>t</w:t>
            </w:r>
            <w:r w:rsidRPr="00572B17">
              <w:rPr>
                <w:b w:val="0"/>
                <w:bCs/>
              </w:rPr>
              <w:t>n</w:t>
            </w:r>
            <w:proofErr w:type="spellEnd"/>
          </w:p>
        </w:tc>
        <w:tc>
          <w:tcPr>
            <w:tcW w:w="850" w:type="dxa"/>
            <w:shd w:val="clear" w:color="auto" w:fill="FFFFFF" w:themeFill="background1"/>
          </w:tcPr>
          <w:p w14:paraId="4F028E1B" w14:textId="13D727FA" w:rsidR="00DC29E9" w:rsidRPr="00572B17" w:rsidRDefault="00E0440D" w:rsidP="00BE52D0">
            <w:pPr>
              <w:pStyle w:val="OLtablecolumnheading"/>
              <w:rPr>
                <w:b w:val="0"/>
                <w:bCs/>
              </w:rPr>
            </w:pPr>
            <w:proofErr w:type="spellStart"/>
            <w:r w:rsidRPr="00572B17">
              <w:rPr>
                <w:b w:val="0"/>
                <w:bCs/>
              </w:rPr>
              <w:t>bulaɡat</w:t>
            </w:r>
            <w:proofErr w:type="spellEnd"/>
          </w:p>
        </w:tc>
        <w:tc>
          <w:tcPr>
            <w:tcW w:w="851" w:type="dxa"/>
            <w:shd w:val="clear" w:color="auto" w:fill="FFFFFF" w:themeFill="background1"/>
          </w:tcPr>
          <w:p w14:paraId="30129340" w14:textId="4C7BA618" w:rsidR="00DC29E9" w:rsidRPr="00572B17" w:rsidRDefault="00E0440D" w:rsidP="00BE52D0">
            <w:pPr>
              <w:pStyle w:val="OLtablecolumnheading"/>
              <w:rPr>
                <w:b w:val="0"/>
                <w:bCs/>
              </w:rPr>
            </w:pPr>
            <w:r w:rsidRPr="00572B17">
              <w:rPr>
                <w:b w:val="0"/>
                <w:bCs/>
              </w:rPr>
              <w:t>*</w:t>
            </w:r>
            <w:proofErr w:type="spellStart"/>
            <w:r w:rsidRPr="00572B17">
              <w:rPr>
                <w:b w:val="0"/>
                <w:bCs/>
              </w:rPr>
              <w:t>bulaɡa</w:t>
            </w:r>
            <w:r w:rsidR="00EA1FC0" w:rsidRPr="00572B17">
              <w:rPr>
                <w:b w:val="0"/>
                <w:bCs/>
                <w:vertAlign w:val="superscript"/>
              </w:rPr>
              <w:t>t</w:t>
            </w:r>
            <w:r w:rsidRPr="00572B17">
              <w:rPr>
                <w:b w:val="0"/>
                <w:bCs/>
              </w:rPr>
              <w:t>n</w:t>
            </w:r>
            <w:proofErr w:type="spellEnd"/>
          </w:p>
        </w:tc>
        <w:tc>
          <w:tcPr>
            <w:tcW w:w="850" w:type="dxa"/>
            <w:shd w:val="clear" w:color="auto" w:fill="FFFFFF" w:themeFill="background1"/>
          </w:tcPr>
          <w:p w14:paraId="53A7D83D" w14:textId="3ACBE585" w:rsidR="00DC29E9" w:rsidRPr="00572B17" w:rsidRDefault="00E0440D" w:rsidP="00BE52D0">
            <w:pPr>
              <w:pStyle w:val="OLtablecolumnheading"/>
              <w:rPr>
                <w:b w:val="0"/>
                <w:bCs/>
              </w:rPr>
            </w:pPr>
            <w:proofErr w:type="spellStart"/>
            <w:r w:rsidRPr="00572B17">
              <w:rPr>
                <w:b w:val="0"/>
                <w:bCs/>
              </w:rPr>
              <w:t>bulaɡat</w:t>
            </w:r>
            <w:proofErr w:type="spellEnd"/>
          </w:p>
        </w:tc>
        <w:tc>
          <w:tcPr>
            <w:tcW w:w="1134" w:type="dxa"/>
            <w:shd w:val="clear" w:color="auto" w:fill="FFFFFF" w:themeFill="background1"/>
          </w:tcPr>
          <w:p w14:paraId="691F7BC4" w14:textId="62C15904" w:rsidR="00DC29E9" w:rsidRPr="00572B17" w:rsidRDefault="00E0440D" w:rsidP="00BE52D0">
            <w:pPr>
              <w:pStyle w:val="OLtablecolumnheading"/>
              <w:rPr>
                <w:b w:val="0"/>
                <w:bCs/>
              </w:rPr>
            </w:pPr>
            <w:r w:rsidRPr="00572B17">
              <w:rPr>
                <w:b w:val="0"/>
                <w:bCs/>
              </w:rPr>
              <w:t>‘money’</w:t>
            </w:r>
          </w:p>
        </w:tc>
      </w:tr>
      <w:tr w:rsidR="00DC4F93" w:rsidRPr="00572B17" w14:paraId="2B095FE6" w14:textId="77777777" w:rsidTr="00E96ABF">
        <w:trPr>
          <w:jc w:val="center"/>
        </w:trPr>
        <w:tc>
          <w:tcPr>
            <w:tcW w:w="993" w:type="dxa"/>
            <w:tcBorders>
              <w:bottom w:val="single" w:sz="4" w:space="0" w:color="auto"/>
            </w:tcBorders>
            <w:shd w:val="clear" w:color="auto" w:fill="D9D9D9" w:themeFill="background1" w:themeFillShade="D9"/>
          </w:tcPr>
          <w:p w14:paraId="7B2A1A7C" w14:textId="6100A8E0" w:rsidR="00DC4F93" w:rsidRPr="00572B17" w:rsidRDefault="00DC4F93" w:rsidP="00BE52D0">
            <w:pPr>
              <w:pStyle w:val="OLtablecolumnheading"/>
              <w:rPr>
                <w:b w:val="0"/>
                <w:bCs/>
              </w:rPr>
            </w:pPr>
          </w:p>
        </w:tc>
        <w:tc>
          <w:tcPr>
            <w:tcW w:w="992" w:type="dxa"/>
            <w:tcBorders>
              <w:bottom w:val="single" w:sz="4" w:space="0" w:color="auto"/>
            </w:tcBorders>
            <w:shd w:val="clear" w:color="auto" w:fill="D9D9D9" w:themeFill="background1" w:themeFillShade="D9"/>
          </w:tcPr>
          <w:p w14:paraId="19470348" w14:textId="77A6C6C1" w:rsidR="00DC4F93" w:rsidRPr="00572B17" w:rsidRDefault="00DC4F93" w:rsidP="00BE52D0">
            <w:pPr>
              <w:pStyle w:val="OLtablecolumnheading"/>
              <w:rPr>
                <w:b w:val="0"/>
                <w:bCs/>
              </w:rPr>
            </w:pPr>
            <w:r w:rsidRPr="00572B17">
              <w:rPr>
                <w:b w:val="0"/>
                <w:bCs/>
              </w:rPr>
              <w:t>*</w:t>
            </w:r>
            <w:proofErr w:type="spellStart"/>
            <w:r w:rsidRPr="00572B17">
              <w:rPr>
                <w:b w:val="0"/>
                <w:bCs/>
              </w:rPr>
              <w:t>s</w:t>
            </w:r>
            <w:r w:rsidR="000B79F4" w:rsidRPr="00572B17">
              <w:rPr>
                <w:b w:val="0"/>
                <w:bCs/>
              </w:rPr>
              <w:t>ɔ</w:t>
            </w:r>
            <w:r w:rsidRPr="00572B17">
              <w:rPr>
                <w:b w:val="0"/>
                <w:bCs/>
              </w:rPr>
              <w:t>ɡaj</w:t>
            </w:r>
            <w:proofErr w:type="spellEnd"/>
          </w:p>
        </w:tc>
        <w:tc>
          <w:tcPr>
            <w:tcW w:w="850" w:type="dxa"/>
            <w:tcBorders>
              <w:bottom w:val="single" w:sz="4" w:space="0" w:color="auto"/>
            </w:tcBorders>
            <w:shd w:val="clear" w:color="auto" w:fill="D9D9D9" w:themeFill="background1" w:themeFillShade="D9"/>
          </w:tcPr>
          <w:p w14:paraId="54559AED" w14:textId="47339E85" w:rsidR="00DC4F93" w:rsidRPr="00572B17" w:rsidRDefault="00E0440D" w:rsidP="00BE52D0">
            <w:pPr>
              <w:pStyle w:val="OLtablecolumnheading"/>
              <w:rPr>
                <w:b w:val="0"/>
                <w:bCs/>
              </w:rPr>
            </w:pPr>
            <w:proofErr w:type="spellStart"/>
            <w:r w:rsidRPr="00572B17">
              <w:rPr>
                <w:b w:val="0"/>
                <w:bCs/>
              </w:rPr>
              <w:t>t</w:t>
            </w:r>
            <w:r w:rsidR="000B79F4" w:rsidRPr="00572B17">
              <w:rPr>
                <w:b w:val="0"/>
                <w:bCs/>
              </w:rPr>
              <w:t>ɔ</w:t>
            </w:r>
            <w:r w:rsidRPr="00572B17">
              <w:rPr>
                <w:b w:val="0"/>
                <w:bCs/>
              </w:rPr>
              <w:t>ɡaj</w:t>
            </w:r>
            <w:proofErr w:type="spellEnd"/>
          </w:p>
        </w:tc>
        <w:tc>
          <w:tcPr>
            <w:tcW w:w="851" w:type="dxa"/>
            <w:tcBorders>
              <w:bottom w:val="single" w:sz="4" w:space="0" w:color="auto"/>
            </w:tcBorders>
            <w:shd w:val="clear" w:color="auto" w:fill="D9D9D9" w:themeFill="background1" w:themeFillShade="D9"/>
          </w:tcPr>
          <w:p w14:paraId="732551A8" w14:textId="41014DA8" w:rsidR="00DC4F93" w:rsidRPr="00572B17" w:rsidRDefault="00E0440D" w:rsidP="00BE52D0">
            <w:pPr>
              <w:pStyle w:val="OLtablecolumnheading"/>
              <w:rPr>
                <w:b w:val="0"/>
                <w:bCs/>
              </w:rPr>
            </w:pPr>
            <w:r w:rsidRPr="00572B17">
              <w:rPr>
                <w:b w:val="0"/>
                <w:bCs/>
              </w:rPr>
              <w:t>*</w:t>
            </w:r>
            <w:proofErr w:type="spellStart"/>
            <w:r w:rsidRPr="00572B17">
              <w:rPr>
                <w:b w:val="0"/>
                <w:bCs/>
              </w:rPr>
              <w:t>s</w:t>
            </w:r>
            <w:r w:rsidR="000B79F4" w:rsidRPr="00572B17">
              <w:rPr>
                <w:b w:val="0"/>
                <w:bCs/>
              </w:rPr>
              <w:t>ɔ</w:t>
            </w:r>
            <w:r w:rsidRPr="00572B17">
              <w:rPr>
                <w:b w:val="0"/>
                <w:bCs/>
              </w:rPr>
              <w:t>ɡaj</w:t>
            </w:r>
            <w:proofErr w:type="spellEnd"/>
          </w:p>
        </w:tc>
        <w:tc>
          <w:tcPr>
            <w:tcW w:w="850" w:type="dxa"/>
            <w:tcBorders>
              <w:bottom w:val="single" w:sz="4" w:space="0" w:color="auto"/>
            </w:tcBorders>
            <w:shd w:val="clear" w:color="auto" w:fill="D9D9D9" w:themeFill="background1" w:themeFillShade="D9"/>
          </w:tcPr>
          <w:p w14:paraId="79BA98E2" w14:textId="2FFC7DA3" w:rsidR="00DC4F93" w:rsidRPr="00572B17" w:rsidRDefault="00E0440D" w:rsidP="00BE52D0">
            <w:pPr>
              <w:pStyle w:val="OLtablecolumnheading"/>
              <w:rPr>
                <w:b w:val="0"/>
                <w:bCs/>
              </w:rPr>
            </w:pPr>
            <w:proofErr w:type="spellStart"/>
            <w:r w:rsidRPr="00572B17">
              <w:rPr>
                <w:b w:val="0"/>
                <w:bCs/>
              </w:rPr>
              <w:t>s</w:t>
            </w:r>
            <w:r w:rsidR="000B79F4" w:rsidRPr="00572B17">
              <w:rPr>
                <w:b w:val="0"/>
                <w:bCs/>
              </w:rPr>
              <w:t>ɔ</w:t>
            </w:r>
            <w:r w:rsidRPr="00572B17">
              <w:rPr>
                <w:b w:val="0"/>
                <w:bCs/>
              </w:rPr>
              <w:t>ɡaj</w:t>
            </w:r>
            <w:proofErr w:type="spellEnd"/>
          </w:p>
        </w:tc>
        <w:tc>
          <w:tcPr>
            <w:tcW w:w="1134" w:type="dxa"/>
            <w:tcBorders>
              <w:bottom w:val="single" w:sz="4" w:space="0" w:color="auto"/>
            </w:tcBorders>
            <w:shd w:val="clear" w:color="auto" w:fill="D9D9D9" w:themeFill="background1" w:themeFillShade="D9"/>
          </w:tcPr>
          <w:p w14:paraId="068803E0" w14:textId="5D05E268" w:rsidR="00DC4F93" w:rsidRPr="00572B17" w:rsidRDefault="00E0440D" w:rsidP="00BE52D0">
            <w:pPr>
              <w:pStyle w:val="OLtablecolumnheading"/>
              <w:rPr>
                <w:b w:val="0"/>
                <w:bCs/>
              </w:rPr>
            </w:pPr>
            <w:r w:rsidRPr="00572B17">
              <w:rPr>
                <w:b w:val="0"/>
                <w:bCs/>
              </w:rPr>
              <w:t>‘</w:t>
            </w:r>
            <w:proofErr w:type="gramStart"/>
            <w:r w:rsidRPr="00572B17">
              <w:rPr>
                <w:b w:val="0"/>
                <w:bCs/>
              </w:rPr>
              <w:t>call</w:t>
            </w:r>
            <w:proofErr w:type="gramEnd"/>
            <w:r w:rsidRPr="00572B17">
              <w:rPr>
                <w:b w:val="0"/>
                <w:bCs/>
              </w:rPr>
              <w:t xml:space="preserve"> over’</w:t>
            </w:r>
          </w:p>
        </w:tc>
      </w:tr>
    </w:tbl>
    <w:p w14:paraId="610290DD" w14:textId="395E577C" w:rsidR="004C3304" w:rsidRPr="00572B17" w:rsidRDefault="006A1FBF" w:rsidP="004C3304">
      <w:pPr>
        <w:pStyle w:val="OLheadingC-level"/>
        <w:rPr>
          <w:vanish/>
          <w:specVanish/>
        </w:rPr>
      </w:pPr>
      <w:r w:rsidRPr="00572B17">
        <w:t>*</w:t>
      </w:r>
      <w:r w:rsidR="00567672" w:rsidRPr="00572B17">
        <w:t>ŋ&gt;ɲ/</w:t>
      </w:r>
      <w:r w:rsidR="00CB042C" w:rsidRPr="00572B17">
        <w:t>_</w:t>
      </w:r>
      <w:r w:rsidR="008A37C7" w:rsidRPr="00572B17">
        <w:t>ɛ</w:t>
      </w:r>
      <w:r w:rsidR="00567672" w:rsidRPr="00572B17">
        <w:t xml:space="preserve"> </w:t>
      </w:r>
      <w:r w:rsidR="004C3304" w:rsidRPr="00572B17">
        <w:t>(Proto-Mentawai&gt;</w:t>
      </w:r>
      <w:proofErr w:type="spellStart"/>
      <w:r w:rsidR="004C3304" w:rsidRPr="00572B17">
        <w:t>Simalegi</w:t>
      </w:r>
      <w:proofErr w:type="spellEnd"/>
      <w:r w:rsidR="004C3304" w:rsidRPr="00572B17">
        <w:t xml:space="preserve">). </w:t>
      </w:r>
    </w:p>
    <w:p w14:paraId="18245689" w14:textId="4B7AD203" w:rsidR="00206B5C" w:rsidRPr="00572B17" w:rsidRDefault="00C61D99" w:rsidP="004C3304">
      <w:pPr>
        <w:pStyle w:val="OLtextindented"/>
        <w:ind w:firstLine="0"/>
      </w:pPr>
      <w:r w:rsidRPr="00572B17">
        <w:t xml:space="preserve">The motivations for this change are </w:t>
      </w:r>
      <w:proofErr w:type="gramStart"/>
      <w:r w:rsidRPr="00572B17">
        <w:t>similar to</w:t>
      </w:r>
      <w:proofErr w:type="gramEnd"/>
      <w:r w:rsidRPr="00572B17">
        <w:t xml:space="preserve"> those influencing 3.1.1</w:t>
      </w:r>
      <w:r w:rsidR="00DE668D" w:rsidRPr="00572B17">
        <w:t>1</w:t>
      </w:r>
      <w:r w:rsidRPr="00572B17">
        <w:t>: less effort is required to move the tongue from a palatal than a velar position to articulate /ɛ/.</w:t>
      </w:r>
    </w:p>
    <w:p w14:paraId="36869EFB" w14:textId="09088B82" w:rsidR="00367F49" w:rsidRPr="00572B17" w:rsidRDefault="00367F49" w:rsidP="00367F49">
      <w:pPr>
        <w:pStyle w:val="OLcaption"/>
        <w:rPr>
          <w:i/>
        </w:rPr>
      </w:pPr>
      <w:r w:rsidRPr="00572B17">
        <w:t xml:space="preserve">table </w:t>
      </w:r>
      <w:r w:rsidR="00506B4E" w:rsidRPr="00572B17">
        <w:t>20</w:t>
      </w:r>
      <w:r w:rsidRPr="00572B17">
        <w:t xml:space="preserve">. evidence for </w:t>
      </w:r>
      <w:r w:rsidRPr="00572B17">
        <w:rPr>
          <w:caps w:val="0"/>
        </w:rPr>
        <w:t>*ŋ&gt;ɲ/_</w:t>
      </w:r>
      <w:r w:rsidR="008A37C7" w:rsidRPr="00572B17">
        <w:rPr>
          <w:caps w:val="0"/>
        </w:rPr>
        <w:t>ɛ</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851"/>
        <w:gridCol w:w="850"/>
        <w:gridCol w:w="851"/>
        <w:gridCol w:w="993"/>
      </w:tblGrid>
      <w:tr w:rsidR="00E86BC2" w:rsidRPr="00572B17" w14:paraId="2DF748E7" w14:textId="77777777" w:rsidTr="00343942">
        <w:trPr>
          <w:jc w:val="center"/>
        </w:trPr>
        <w:tc>
          <w:tcPr>
            <w:tcW w:w="851" w:type="dxa"/>
          </w:tcPr>
          <w:p w14:paraId="658DE0EB" w14:textId="77777777" w:rsidR="00E86BC2" w:rsidRPr="00572B17" w:rsidRDefault="00E86BC2" w:rsidP="001853CB">
            <w:pPr>
              <w:pStyle w:val="OLtablecolumnheading"/>
            </w:pPr>
            <w:r w:rsidRPr="00572B17">
              <w:t>PSUM</w:t>
            </w:r>
          </w:p>
        </w:tc>
        <w:tc>
          <w:tcPr>
            <w:tcW w:w="850" w:type="dxa"/>
          </w:tcPr>
          <w:p w14:paraId="0EFA7A21" w14:textId="77777777" w:rsidR="00E86BC2" w:rsidRPr="00572B17" w:rsidRDefault="00E86BC2" w:rsidP="001853CB">
            <w:pPr>
              <w:pStyle w:val="OLtablecolumnheading"/>
            </w:pPr>
            <w:r w:rsidRPr="00572B17">
              <w:t>PMEN</w:t>
            </w:r>
          </w:p>
        </w:tc>
        <w:tc>
          <w:tcPr>
            <w:tcW w:w="851" w:type="dxa"/>
          </w:tcPr>
          <w:p w14:paraId="3A2C06E6" w14:textId="77777777" w:rsidR="00E86BC2" w:rsidRPr="00572B17" w:rsidRDefault="00E86BC2" w:rsidP="001853CB">
            <w:pPr>
              <w:pStyle w:val="OLtablecolumnheading"/>
            </w:pPr>
            <w:proofErr w:type="spellStart"/>
            <w:r w:rsidRPr="00572B17">
              <w:t>Simalegi</w:t>
            </w:r>
            <w:proofErr w:type="spellEnd"/>
          </w:p>
        </w:tc>
        <w:tc>
          <w:tcPr>
            <w:tcW w:w="850" w:type="dxa"/>
          </w:tcPr>
          <w:p w14:paraId="46118743" w14:textId="2615C690" w:rsidR="00E86BC2" w:rsidRPr="00572B17" w:rsidRDefault="00E86BC2" w:rsidP="001853CB">
            <w:pPr>
              <w:pStyle w:val="OLtablecolumnheading"/>
            </w:pPr>
            <w:r w:rsidRPr="00572B17">
              <w:t>P</w:t>
            </w:r>
            <w:r w:rsidR="000B69A5" w:rsidRPr="00572B17">
              <w:t>C</w:t>
            </w:r>
            <w:r w:rsidRPr="00572B17">
              <w:t>S</w:t>
            </w:r>
          </w:p>
        </w:tc>
        <w:tc>
          <w:tcPr>
            <w:tcW w:w="851" w:type="dxa"/>
          </w:tcPr>
          <w:p w14:paraId="297EE9C9" w14:textId="3FFAAB19" w:rsidR="00E86BC2" w:rsidRPr="00572B17" w:rsidRDefault="00E86BC2" w:rsidP="001853CB">
            <w:pPr>
              <w:pStyle w:val="OLtablecolumnheading"/>
            </w:pPr>
            <w:proofErr w:type="spellStart"/>
            <w:r w:rsidRPr="00572B17">
              <w:t>Simatalu</w:t>
            </w:r>
            <w:proofErr w:type="spellEnd"/>
          </w:p>
        </w:tc>
        <w:tc>
          <w:tcPr>
            <w:tcW w:w="993" w:type="dxa"/>
          </w:tcPr>
          <w:p w14:paraId="769785DC" w14:textId="77777777" w:rsidR="00E86BC2" w:rsidRPr="00572B17" w:rsidRDefault="00E86BC2" w:rsidP="001853CB">
            <w:pPr>
              <w:pStyle w:val="OLtablecolumnheading"/>
            </w:pPr>
            <w:r w:rsidRPr="00572B17">
              <w:t>Gloss</w:t>
            </w:r>
          </w:p>
        </w:tc>
      </w:tr>
      <w:tr w:rsidR="001A18FD" w:rsidRPr="00572B17" w14:paraId="0A9C5586" w14:textId="77777777" w:rsidTr="00343942">
        <w:trPr>
          <w:jc w:val="center"/>
        </w:trPr>
        <w:tc>
          <w:tcPr>
            <w:tcW w:w="5246" w:type="dxa"/>
            <w:gridSpan w:val="6"/>
            <w:shd w:val="clear" w:color="auto" w:fill="D9D9D9" w:themeFill="background1" w:themeFillShade="D9"/>
          </w:tcPr>
          <w:p w14:paraId="379C84B8" w14:textId="49CA709F" w:rsidR="001A18FD" w:rsidRPr="00572B17" w:rsidRDefault="001A18FD" w:rsidP="001853CB">
            <w:pPr>
              <w:pStyle w:val="OLtablecolumnheading"/>
            </w:pPr>
            <w:r w:rsidRPr="00572B17">
              <w:rPr>
                <w:b w:val="0"/>
                <w:bCs/>
              </w:rPr>
              <w:t xml:space="preserve">Sound </w:t>
            </w:r>
            <w:proofErr w:type="gramStart"/>
            <w:r w:rsidRPr="00572B17">
              <w:rPr>
                <w:b w:val="0"/>
                <w:bCs/>
              </w:rPr>
              <w:t>change</w:t>
            </w:r>
            <w:proofErr w:type="gramEnd"/>
            <w:r w:rsidRPr="00572B17">
              <w:rPr>
                <w:b w:val="0"/>
                <w:bCs/>
              </w:rPr>
              <w:t xml:space="preserve"> applied: </w:t>
            </w:r>
            <w:r w:rsidR="008D5208" w:rsidRPr="00572B17">
              <w:rPr>
                <w:b w:val="0"/>
                <w:bCs/>
              </w:rPr>
              <w:t>*</w:t>
            </w:r>
            <w:r w:rsidRPr="00572B17">
              <w:rPr>
                <w:b w:val="0"/>
                <w:bCs/>
              </w:rPr>
              <w:t>ŋ&gt;ɲ/_</w:t>
            </w:r>
            <w:r w:rsidR="009150B4" w:rsidRPr="00572B17">
              <w:rPr>
                <w:b w:val="0"/>
                <w:bCs/>
              </w:rPr>
              <w:t xml:space="preserve"> ɛ</w:t>
            </w:r>
          </w:p>
        </w:tc>
      </w:tr>
      <w:tr w:rsidR="00E86BC2" w:rsidRPr="00572B17" w14:paraId="774E4920" w14:textId="77777777" w:rsidTr="00343942">
        <w:trPr>
          <w:jc w:val="center"/>
        </w:trPr>
        <w:tc>
          <w:tcPr>
            <w:tcW w:w="851" w:type="dxa"/>
          </w:tcPr>
          <w:p w14:paraId="1D0B7AD2" w14:textId="1014C1F6" w:rsidR="00E86BC2" w:rsidRPr="00572B17" w:rsidRDefault="00E86BC2" w:rsidP="001853CB">
            <w:pPr>
              <w:pStyle w:val="OLtablecolumnheading"/>
              <w:rPr>
                <w:b w:val="0"/>
                <w:bCs/>
              </w:rPr>
            </w:pPr>
            <w:r w:rsidRPr="00572B17">
              <w:rPr>
                <w:b w:val="0"/>
                <w:bCs/>
              </w:rPr>
              <w:t>*</w:t>
            </w:r>
            <w:proofErr w:type="spellStart"/>
            <w:r w:rsidRPr="00572B17">
              <w:rPr>
                <w:b w:val="0"/>
                <w:bCs/>
              </w:rPr>
              <w:t>tuŋaw</w:t>
            </w:r>
            <w:proofErr w:type="spellEnd"/>
          </w:p>
        </w:tc>
        <w:tc>
          <w:tcPr>
            <w:tcW w:w="850" w:type="dxa"/>
          </w:tcPr>
          <w:p w14:paraId="5C737A3E" w14:textId="293E48C4" w:rsidR="00E86BC2" w:rsidRPr="00572B17" w:rsidRDefault="00E86BC2" w:rsidP="001853CB">
            <w:pPr>
              <w:pStyle w:val="OLtablecolumnheading"/>
              <w:rPr>
                <w:b w:val="0"/>
                <w:bCs/>
              </w:rPr>
            </w:pPr>
            <w:r w:rsidRPr="00572B17">
              <w:rPr>
                <w:b w:val="0"/>
                <w:bCs/>
              </w:rPr>
              <w:t>*</w:t>
            </w:r>
            <w:proofErr w:type="spellStart"/>
            <w:r w:rsidRPr="00572B17">
              <w:rPr>
                <w:b w:val="0"/>
                <w:bCs/>
              </w:rPr>
              <w:t>tuŋew</w:t>
            </w:r>
            <w:proofErr w:type="spellEnd"/>
          </w:p>
        </w:tc>
        <w:tc>
          <w:tcPr>
            <w:tcW w:w="851" w:type="dxa"/>
          </w:tcPr>
          <w:p w14:paraId="55257FF4" w14:textId="243AE0CF" w:rsidR="00E86BC2" w:rsidRPr="00572B17" w:rsidRDefault="00E86BC2" w:rsidP="001853CB">
            <w:pPr>
              <w:pStyle w:val="OLtablecolumnheading"/>
              <w:rPr>
                <w:b w:val="0"/>
                <w:bCs/>
              </w:rPr>
            </w:pPr>
            <w:proofErr w:type="spellStart"/>
            <w:r w:rsidRPr="00572B17">
              <w:rPr>
                <w:b w:val="0"/>
                <w:bCs/>
              </w:rPr>
              <w:t>tuɲew</w:t>
            </w:r>
            <w:proofErr w:type="spellEnd"/>
          </w:p>
        </w:tc>
        <w:tc>
          <w:tcPr>
            <w:tcW w:w="850" w:type="dxa"/>
          </w:tcPr>
          <w:p w14:paraId="1AAA8EE8" w14:textId="08EF525E" w:rsidR="00E86BC2" w:rsidRPr="00572B17" w:rsidRDefault="00E86BC2" w:rsidP="001853CB">
            <w:pPr>
              <w:pStyle w:val="OLtablecolumnheading"/>
              <w:rPr>
                <w:b w:val="0"/>
                <w:bCs/>
              </w:rPr>
            </w:pPr>
            <w:r w:rsidRPr="00572B17">
              <w:rPr>
                <w:b w:val="0"/>
                <w:bCs/>
              </w:rPr>
              <w:t>*</w:t>
            </w:r>
            <w:proofErr w:type="spellStart"/>
            <w:r w:rsidRPr="00572B17">
              <w:rPr>
                <w:b w:val="0"/>
                <w:bCs/>
              </w:rPr>
              <w:t>tuŋew</w:t>
            </w:r>
            <w:proofErr w:type="spellEnd"/>
          </w:p>
        </w:tc>
        <w:tc>
          <w:tcPr>
            <w:tcW w:w="851" w:type="dxa"/>
          </w:tcPr>
          <w:p w14:paraId="1C3916E7" w14:textId="6486A599" w:rsidR="00E86BC2" w:rsidRPr="00572B17" w:rsidRDefault="00E86BC2" w:rsidP="001853CB">
            <w:pPr>
              <w:pStyle w:val="OLtablecolumnheading"/>
              <w:rPr>
                <w:b w:val="0"/>
                <w:bCs/>
              </w:rPr>
            </w:pPr>
            <w:proofErr w:type="spellStart"/>
            <w:r w:rsidRPr="00572B17">
              <w:rPr>
                <w:b w:val="0"/>
                <w:bCs/>
              </w:rPr>
              <w:t>tiŋow</w:t>
            </w:r>
            <w:proofErr w:type="spellEnd"/>
          </w:p>
        </w:tc>
        <w:tc>
          <w:tcPr>
            <w:tcW w:w="993" w:type="dxa"/>
          </w:tcPr>
          <w:p w14:paraId="39150ADB" w14:textId="4D978A33" w:rsidR="00E86BC2" w:rsidRPr="00572B17" w:rsidRDefault="00E86BC2" w:rsidP="001853CB">
            <w:pPr>
              <w:pStyle w:val="OLtablecolumnheading"/>
              <w:rPr>
                <w:b w:val="0"/>
                <w:bCs/>
              </w:rPr>
            </w:pPr>
            <w:r w:rsidRPr="00572B17">
              <w:rPr>
                <w:b w:val="0"/>
                <w:bCs/>
              </w:rPr>
              <w:t>‘mite’</w:t>
            </w:r>
          </w:p>
        </w:tc>
      </w:tr>
      <w:tr w:rsidR="00E86BC2" w:rsidRPr="00572B17" w14:paraId="6C4E77DB" w14:textId="77777777" w:rsidTr="00343942">
        <w:trPr>
          <w:jc w:val="center"/>
        </w:trPr>
        <w:tc>
          <w:tcPr>
            <w:tcW w:w="851" w:type="dxa"/>
            <w:shd w:val="clear" w:color="auto" w:fill="D9D9D9" w:themeFill="background1" w:themeFillShade="D9"/>
          </w:tcPr>
          <w:p w14:paraId="7A295872" w14:textId="02A5719F" w:rsidR="00E86BC2" w:rsidRPr="00572B17" w:rsidRDefault="00E86BC2" w:rsidP="00E86BC2">
            <w:pPr>
              <w:pStyle w:val="OLtablecolumnheading"/>
              <w:rPr>
                <w:b w:val="0"/>
                <w:bCs/>
              </w:rPr>
            </w:pPr>
          </w:p>
        </w:tc>
        <w:tc>
          <w:tcPr>
            <w:tcW w:w="850" w:type="dxa"/>
            <w:shd w:val="clear" w:color="auto" w:fill="D9D9D9" w:themeFill="background1" w:themeFillShade="D9"/>
          </w:tcPr>
          <w:p w14:paraId="1F3309DF" w14:textId="23651D05" w:rsidR="00E86BC2" w:rsidRPr="00572B17" w:rsidRDefault="00E86BC2" w:rsidP="00E86BC2">
            <w:pPr>
              <w:pStyle w:val="OLtablecolumnheading"/>
              <w:rPr>
                <w:b w:val="0"/>
                <w:bCs/>
              </w:rPr>
            </w:pPr>
            <w:r w:rsidRPr="00572B17">
              <w:rPr>
                <w:b w:val="0"/>
                <w:bCs/>
              </w:rPr>
              <w:t>*</w:t>
            </w:r>
            <w:proofErr w:type="spellStart"/>
            <w:r w:rsidRPr="00572B17">
              <w:rPr>
                <w:b w:val="0"/>
                <w:bCs/>
              </w:rPr>
              <w:t>iŋ</w:t>
            </w:r>
            <w:r w:rsidR="00CB6E2F" w:rsidRPr="00572B17">
              <w:rPr>
                <w:b w:val="0"/>
                <w:bCs/>
              </w:rPr>
              <w:t>ɛ</w:t>
            </w:r>
            <w:r w:rsidRPr="00572B17">
              <w:rPr>
                <w:b w:val="0"/>
                <w:bCs/>
              </w:rPr>
              <w:t>p</w:t>
            </w:r>
            <w:proofErr w:type="spellEnd"/>
          </w:p>
        </w:tc>
        <w:tc>
          <w:tcPr>
            <w:tcW w:w="851" w:type="dxa"/>
            <w:shd w:val="clear" w:color="auto" w:fill="D9D9D9" w:themeFill="background1" w:themeFillShade="D9"/>
          </w:tcPr>
          <w:p w14:paraId="040E7E9E" w14:textId="1593AED2" w:rsidR="00E86BC2" w:rsidRPr="00572B17" w:rsidRDefault="00E86BC2" w:rsidP="00E86BC2">
            <w:pPr>
              <w:pStyle w:val="OLtablecolumnheading"/>
              <w:rPr>
                <w:b w:val="0"/>
                <w:bCs/>
              </w:rPr>
            </w:pPr>
            <w:proofErr w:type="spellStart"/>
            <w:r w:rsidRPr="00572B17">
              <w:rPr>
                <w:b w:val="0"/>
                <w:bCs/>
              </w:rPr>
              <w:t>iɲ</w:t>
            </w:r>
            <w:r w:rsidR="00CB6E2F" w:rsidRPr="00572B17">
              <w:rPr>
                <w:b w:val="0"/>
                <w:bCs/>
              </w:rPr>
              <w:t>ɛ</w:t>
            </w:r>
            <w:r w:rsidRPr="00572B17">
              <w:rPr>
                <w:b w:val="0"/>
                <w:bCs/>
              </w:rPr>
              <w:t>p</w:t>
            </w:r>
            <w:proofErr w:type="spellEnd"/>
          </w:p>
        </w:tc>
        <w:tc>
          <w:tcPr>
            <w:tcW w:w="850" w:type="dxa"/>
            <w:shd w:val="clear" w:color="auto" w:fill="D9D9D9" w:themeFill="background1" w:themeFillShade="D9"/>
          </w:tcPr>
          <w:p w14:paraId="3B1C1544" w14:textId="5A1FE049" w:rsidR="00E86BC2" w:rsidRPr="00572B17" w:rsidRDefault="00E86BC2" w:rsidP="00E86BC2">
            <w:pPr>
              <w:pStyle w:val="OLtablecolumnheading"/>
              <w:rPr>
                <w:b w:val="0"/>
                <w:bCs/>
              </w:rPr>
            </w:pPr>
            <w:r w:rsidRPr="00572B17">
              <w:rPr>
                <w:b w:val="0"/>
                <w:bCs/>
              </w:rPr>
              <w:t>*</w:t>
            </w:r>
            <w:proofErr w:type="spellStart"/>
            <w:r w:rsidRPr="00572B17">
              <w:rPr>
                <w:b w:val="0"/>
                <w:bCs/>
              </w:rPr>
              <w:t>iŋ</w:t>
            </w:r>
            <w:r w:rsidR="00CB6E2F" w:rsidRPr="00572B17">
              <w:rPr>
                <w:b w:val="0"/>
                <w:bCs/>
              </w:rPr>
              <w:t>ɛ</w:t>
            </w:r>
            <w:r w:rsidRPr="00572B17">
              <w:rPr>
                <w:b w:val="0"/>
                <w:bCs/>
              </w:rPr>
              <w:t>p</w:t>
            </w:r>
            <w:proofErr w:type="spellEnd"/>
          </w:p>
        </w:tc>
        <w:tc>
          <w:tcPr>
            <w:tcW w:w="851" w:type="dxa"/>
            <w:shd w:val="clear" w:color="auto" w:fill="D9D9D9" w:themeFill="background1" w:themeFillShade="D9"/>
          </w:tcPr>
          <w:p w14:paraId="3F68AF70" w14:textId="7DD63714" w:rsidR="00E86BC2" w:rsidRPr="00572B17" w:rsidRDefault="00E86BC2" w:rsidP="00E86BC2">
            <w:pPr>
              <w:pStyle w:val="OLtablecolumnheading"/>
              <w:rPr>
                <w:b w:val="0"/>
                <w:bCs/>
              </w:rPr>
            </w:pPr>
            <w:proofErr w:type="spellStart"/>
            <w:r w:rsidRPr="00572B17">
              <w:rPr>
                <w:b w:val="0"/>
                <w:bCs/>
              </w:rPr>
              <w:t>iŋ</w:t>
            </w:r>
            <w:r w:rsidR="00CB6E2F" w:rsidRPr="00572B17">
              <w:rPr>
                <w:b w:val="0"/>
                <w:bCs/>
              </w:rPr>
              <w:t>ɛ</w:t>
            </w:r>
            <w:r w:rsidRPr="00572B17">
              <w:rPr>
                <w:b w:val="0"/>
                <w:bCs/>
              </w:rPr>
              <w:t>p</w:t>
            </w:r>
            <w:proofErr w:type="spellEnd"/>
          </w:p>
        </w:tc>
        <w:tc>
          <w:tcPr>
            <w:tcW w:w="993" w:type="dxa"/>
            <w:shd w:val="clear" w:color="auto" w:fill="D9D9D9" w:themeFill="background1" w:themeFillShade="D9"/>
          </w:tcPr>
          <w:p w14:paraId="7FAB5E52" w14:textId="1D201976" w:rsidR="00E86BC2" w:rsidRPr="00572B17" w:rsidRDefault="00E86BC2" w:rsidP="00E86BC2">
            <w:pPr>
              <w:pStyle w:val="OLtablecolumnheading"/>
              <w:rPr>
                <w:b w:val="0"/>
                <w:bCs/>
              </w:rPr>
            </w:pPr>
            <w:r w:rsidRPr="00572B17">
              <w:rPr>
                <w:b w:val="0"/>
                <w:bCs/>
              </w:rPr>
              <w:t>‘shade’</w:t>
            </w:r>
          </w:p>
        </w:tc>
      </w:tr>
      <w:tr w:rsidR="00E86BC2" w:rsidRPr="00572B17" w14:paraId="645A8417" w14:textId="77777777" w:rsidTr="00343942">
        <w:trPr>
          <w:jc w:val="center"/>
        </w:trPr>
        <w:tc>
          <w:tcPr>
            <w:tcW w:w="851" w:type="dxa"/>
          </w:tcPr>
          <w:p w14:paraId="1959075E" w14:textId="44A6F3DE" w:rsidR="00E86BC2" w:rsidRPr="00572B17" w:rsidRDefault="00E86BC2" w:rsidP="00E86BC2">
            <w:pPr>
              <w:pStyle w:val="OLtablecolumnheading"/>
              <w:rPr>
                <w:b w:val="0"/>
                <w:bCs/>
              </w:rPr>
            </w:pPr>
          </w:p>
        </w:tc>
        <w:tc>
          <w:tcPr>
            <w:tcW w:w="850" w:type="dxa"/>
          </w:tcPr>
          <w:p w14:paraId="077C6FE7" w14:textId="5D9CE40A" w:rsidR="00E86BC2" w:rsidRPr="00572B17" w:rsidRDefault="00E86BC2" w:rsidP="00E86BC2">
            <w:pPr>
              <w:pStyle w:val="OLtablecolumnheading"/>
              <w:rPr>
                <w:b w:val="0"/>
                <w:bCs/>
              </w:rPr>
            </w:pPr>
            <w:r w:rsidRPr="00572B17">
              <w:rPr>
                <w:b w:val="0"/>
                <w:bCs/>
              </w:rPr>
              <w:t>*</w:t>
            </w:r>
            <w:proofErr w:type="spellStart"/>
            <w:r w:rsidRPr="00572B17">
              <w:rPr>
                <w:b w:val="0"/>
                <w:bCs/>
              </w:rPr>
              <w:t>ŋ</w:t>
            </w:r>
            <w:r w:rsidR="00CB6E2F" w:rsidRPr="00572B17">
              <w:rPr>
                <w:b w:val="0"/>
                <w:bCs/>
              </w:rPr>
              <w:t>ɛ</w:t>
            </w:r>
            <w:r w:rsidRPr="00572B17">
              <w:rPr>
                <w:b w:val="0"/>
                <w:bCs/>
              </w:rPr>
              <w:t>tŋ</w:t>
            </w:r>
            <w:r w:rsidR="00CB6E2F" w:rsidRPr="00572B17">
              <w:rPr>
                <w:b w:val="0"/>
                <w:bCs/>
              </w:rPr>
              <w:t>ɛ</w:t>
            </w:r>
            <w:r w:rsidRPr="00572B17">
              <w:rPr>
                <w:b w:val="0"/>
                <w:bCs/>
              </w:rPr>
              <w:t>t</w:t>
            </w:r>
            <w:proofErr w:type="spellEnd"/>
          </w:p>
        </w:tc>
        <w:tc>
          <w:tcPr>
            <w:tcW w:w="851" w:type="dxa"/>
          </w:tcPr>
          <w:p w14:paraId="4BDDA0B9" w14:textId="5D025B32" w:rsidR="00E86BC2" w:rsidRPr="00572B17" w:rsidRDefault="00E86BC2" w:rsidP="00E86BC2">
            <w:pPr>
              <w:pStyle w:val="OLtablecolumnheading"/>
              <w:rPr>
                <w:b w:val="0"/>
                <w:bCs/>
              </w:rPr>
            </w:pPr>
            <w:proofErr w:type="spellStart"/>
            <w:r w:rsidRPr="00572B17">
              <w:rPr>
                <w:b w:val="0"/>
                <w:bCs/>
              </w:rPr>
              <w:t>ɲ</w:t>
            </w:r>
            <w:r w:rsidR="00CB6E2F" w:rsidRPr="00572B17">
              <w:rPr>
                <w:b w:val="0"/>
                <w:bCs/>
              </w:rPr>
              <w:t>ɛ</w:t>
            </w:r>
            <w:r w:rsidRPr="00572B17">
              <w:rPr>
                <w:b w:val="0"/>
                <w:bCs/>
              </w:rPr>
              <w:t>tɲ</w:t>
            </w:r>
            <w:r w:rsidR="00CB6E2F" w:rsidRPr="00572B17">
              <w:rPr>
                <w:b w:val="0"/>
                <w:bCs/>
              </w:rPr>
              <w:t>ɛ</w:t>
            </w:r>
            <w:r w:rsidRPr="00572B17">
              <w:rPr>
                <w:b w:val="0"/>
                <w:bCs/>
              </w:rPr>
              <w:t>t</w:t>
            </w:r>
            <w:proofErr w:type="spellEnd"/>
          </w:p>
        </w:tc>
        <w:tc>
          <w:tcPr>
            <w:tcW w:w="850" w:type="dxa"/>
          </w:tcPr>
          <w:p w14:paraId="106BAEB4" w14:textId="6FB30FD1" w:rsidR="00E86BC2" w:rsidRPr="00572B17" w:rsidRDefault="00E86BC2" w:rsidP="00E86BC2">
            <w:pPr>
              <w:pStyle w:val="OLtablecolumnheading"/>
              <w:rPr>
                <w:b w:val="0"/>
                <w:bCs/>
              </w:rPr>
            </w:pPr>
            <w:r w:rsidRPr="00572B17">
              <w:rPr>
                <w:b w:val="0"/>
                <w:bCs/>
              </w:rPr>
              <w:t>*</w:t>
            </w:r>
            <w:proofErr w:type="spellStart"/>
            <w:r w:rsidRPr="00572B17">
              <w:rPr>
                <w:b w:val="0"/>
                <w:bCs/>
              </w:rPr>
              <w:t>ŋ</w:t>
            </w:r>
            <w:r w:rsidR="00CB6E2F" w:rsidRPr="00572B17">
              <w:rPr>
                <w:b w:val="0"/>
                <w:bCs/>
              </w:rPr>
              <w:t>ɛ</w:t>
            </w:r>
            <w:r w:rsidRPr="00572B17">
              <w:rPr>
                <w:b w:val="0"/>
                <w:bCs/>
              </w:rPr>
              <w:t>tŋ</w:t>
            </w:r>
            <w:r w:rsidR="00CB6E2F" w:rsidRPr="00572B17">
              <w:rPr>
                <w:b w:val="0"/>
                <w:bCs/>
              </w:rPr>
              <w:t>ɛ</w:t>
            </w:r>
            <w:r w:rsidRPr="00572B17">
              <w:rPr>
                <w:b w:val="0"/>
                <w:bCs/>
              </w:rPr>
              <w:t>t</w:t>
            </w:r>
            <w:proofErr w:type="spellEnd"/>
          </w:p>
        </w:tc>
        <w:tc>
          <w:tcPr>
            <w:tcW w:w="851" w:type="dxa"/>
          </w:tcPr>
          <w:p w14:paraId="0E19EC89" w14:textId="262696B1" w:rsidR="00E86BC2" w:rsidRPr="00572B17" w:rsidRDefault="00E86BC2" w:rsidP="00E86BC2">
            <w:pPr>
              <w:pStyle w:val="OLtablecolumnheading"/>
              <w:rPr>
                <w:b w:val="0"/>
                <w:bCs/>
              </w:rPr>
            </w:pPr>
            <w:proofErr w:type="spellStart"/>
            <w:r w:rsidRPr="00572B17">
              <w:rPr>
                <w:b w:val="0"/>
                <w:bCs/>
              </w:rPr>
              <w:t>ŋ</w:t>
            </w:r>
            <w:r w:rsidR="00CB6E2F" w:rsidRPr="00572B17">
              <w:rPr>
                <w:b w:val="0"/>
                <w:bCs/>
              </w:rPr>
              <w:t>ɛ</w:t>
            </w:r>
            <w:r w:rsidRPr="00572B17">
              <w:rPr>
                <w:b w:val="0"/>
                <w:bCs/>
              </w:rPr>
              <w:t>tŋ</w:t>
            </w:r>
            <w:r w:rsidR="00CB6E2F" w:rsidRPr="00572B17">
              <w:rPr>
                <w:b w:val="0"/>
                <w:bCs/>
              </w:rPr>
              <w:t>ɛ</w:t>
            </w:r>
            <w:r w:rsidRPr="00572B17">
              <w:rPr>
                <w:b w:val="0"/>
                <w:bCs/>
              </w:rPr>
              <w:t>t</w:t>
            </w:r>
            <w:proofErr w:type="spellEnd"/>
          </w:p>
        </w:tc>
        <w:tc>
          <w:tcPr>
            <w:tcW w:w="993" w:type="dxa"/>
          </w:tcPr>
          <w:p w14:paraId="2FC2EF13" w14:textId="2A82441F" w:rsidR="00E86BC2" w:rsidRPr="00572B17" w:rsidRDefault="00E86BC2" w:rsidP="00E86BC2">
            <w:pPr>
              <w:pStyle w:val="OLtablecolumnheading"/>
              <w:rPr>
                <w:b w:val="0"/>
                <w:bCs/>
              </w:rPr>
            </w:pPr>
            <w:r w:rsidRPr="00572B17">
              <w:rPr>
                <w:b w:val="0"/>
                <w:bCs/>
              </w:rPr>
              <w:t>‘pinch’</w:t>
            </w:r>
          </w:p>
        </w:tc>
      </w:tr>
      <w:tr w:rsidR="009F6B76" w:rsidRPr="00572B17" w14:paraId="4AB688FF" w14:textId="77777777" w:rsidTr="00343942">
        <w:trPr>
          <w:jc w:val="center"/>
        </w:trPr>
        <w:tc>
          <w:tcPr>
            <w:tcW w:w="5246" w:type="dxa"/>
            <w:gridSpan w:val="6"/>
            <w:shd w:val="clear" w:color="auto" w:fill="D9D9D9" w:themeFill="background1" w:themeFillShade="D9"/>
          </w:tcPr>
          <w:p w14:paraId="4B2AF99B" w14:textId="764F5DE6" w:rsidR="009F6B76" w:rsidRPr="00572B17" w:rsidRDefault="009F6B76" w:rsidP="00E86BC2">
            <w:pPr>
              <w:pStyle w:val="OLtablecolumnheading"/>
              <w:rPr>
                <w:b w:val="0"/>
                <w:bCs/>
              </w:rPr>
            </w:pPr>
            <w:r w:rsidRPr="00572B17">
              <w:rPr>
                <w:b w:val="0"/>
                <w:bCs/>
              </w:rPr>
              <w:t xml:space="preserve">Sound </w:t>
            </w:r>
            <w:proofErr w:type="gramStart"/>
            <w:r w:rsidRPr="00572B17">
              <w:rPr>
                <w:b w:val="0"/>
                <w:bCs/>
              </w:rPr>
              <w:t>change</w:t>
            </w:r>
            <w:proofErr w:type="gramEnd"/>
            <w:r w:rsidRPr="00572B17">
              <w:rPr>
                <w:b w:val="0"/>
                <w:bCs/>
              </w:rPr>
              <w:t xml:space="preserve"> blocked: </w:t>
            </w:r>
            <w:r w:rsidR="008D5208" w:rsidRPr="00572B17">
              <w:rPr>
                <w:b w:val="0"/>
                <w:bCs/>
              </w:rPr>
              <w:t>*</w:t>
            </w:r>
            <w:r w:rsidRPr="00572B17">
              <w:rPr>
                <w:b w:val="0"/>
                <w:bCs/>
              </w:rPr>
              <w:t>ŋ&gt;/</w:t>
            </w:r>
            <w:proofErr w:type="gramStart"/>
            <w:r w:rsidRPr="00572B17">
              <w:rPr>
                <w:b w:val="0"/>
                <w:bCs/>
              </w:rPr>
              <w:t>V[</w:t>
            </w:r>
            <w:proofErr w:type="gramEnd"/>
            <w:r w:rsidRPr="00572B17">
              <w:rPr>
                <w:b w:val="0"/>
                <w:bCs/>
              </w:rPr>
              <w:t xml:space="preserve">not </w:t>
            </w:r>
            <w:r w:rsidR="009150B4" w:rsidRPr="00572B17">
              <w:rPr>
                <w:b w:val="0"/>
                <w:bCs/>
              </w:rPr>
              <w:t>ɛ</w:t>
            </w:r>
            <w:r w:rsidRPr="00572B17">
              <w:rPr>
                <w:b w:val="0"/>
                <w:bCs/>
              </w:rPr>
              <w:t>]</w:t>
            </w:r>
          </w:p>
        </w:tc>
      </w:tr>
      <w:tr w:rsidR="001A18FD" w:rsidRPr="00572B17" w14:paraId="5F69C95B" w14:textId="77777777" w:rsidTr="00343942">
        <w:trPr>
          <w:jc w:val="center"/>
        </w:trPr>
        <w:tc>
          <w:tcPr>
            <w:tcW w:w="851" w:type="dxa"/>
          </w:tcPr>
          <w:p w14:paraId="68B56E15" w14:textId="22C32285" w:rsidR="001A18FD" w:rsidRPr="00572B17" w:rsidRDefault="001A18FD" w:rsidP="00E86BC2">
            <w:pPr>
              <w:pStyle w:val="OLtablecolumnheading"/>
              <w:rPr>
                <w:b w:val="0"/>
                <w:bCs/>
              </w:rPr>
            </w:pPr>
            <w:r w:rsidRPr="00572B17">
              <w:rPr>
                <w:b w:val="0"/>
                <w:bCs/>
              </w:rPr>
              <w:t>*</w:t>
            </w:r>
            <w:proofErr w:type="spellStart"/>
            <w:r w:rsidRPr="00572B17">
              <w:rPr>
                <w:b w:val="0"/>
                <w:bCs/>
              </w:rPr>
              <w:t>taliŋa</w:t>
            </w:r>
            <w:proofErr w:type="spellEnd"/>
          </w:p>
        </w:tc>
        <w:tc>
          <w:tcPr>
            <w:tcW w:w="850" w:type="dxa"/>
          </w:tcPr>
          <w:p w14:paraId="134CF878" w14:textId="0B715BED" w:rsidR="001A18FD" w:rsidRPr="00572B17" w:rsidRDefault="001A18FD" w:rsidP="00E86BC2">
            <w:pPr>
              <w:pStyle w:val="OLtablecolumnheading"/>
              <w:rPr>
                <w:b w:val="0"/>
                <w:bCs/>
              </w:rPr>
            </w:pPr>
            <w:r w:rsidRPr="00572B17">
              <w:rPr>
                <w:b w:val="0"/>
                <w:bCs/>
              </w:rPr>
              <w:t>*</w:t>
            </w:r>
            <w:proofErr w:type="spellStart"/>
            <w:r w:rsidRPr="00572B17">
              <w:rPr>
                <w:b w:val="0"/>
                <w:bCs/>
              </w:rPr>
              <w:t>taliŋa</w:t>
            </w:r>
            <w:proofErr w:type="spellEnd"/>
          </w:p>
        </w:tc>
        <w:tc>
          <w:tcPr>
            <w:tcW w:w="851" w:type="dxa"/>
          </w:tcPr>
          <w:p w14:paraId="0AE4C919" w14:textId="7142ECF6" w:rsidR="001A18FD" w:rsidRPr="00572B17" w:rsidRDefault="001A18FD" w:rsidP="00E86BC2">
            <w:pPr>
              <w:pStyle w:val="OLtablecolumnheading"/>
              <w:rPr>
                <w:b w:val="0"/>
                <w:bCs/>
              </w:rPr>
            </w:pPr>
            <w:proofErr w:type="spellStart"/>
            <w:r w:rsidRPr="00572B17">
              <w:rPr>
                <w:b w:val="0"/>
                <w:bCs/>
              </w:rPr>
              <w:t>taliŋa</w:t>
            </w:r>
            <w:proofErr w:type="spellEnd"/>
          </w:p>
        </w:tc>
        <w:tc>
          <w:tcPr>
            <w:tcW w:w="850" w:type="dxa"/>
          </w:tcPr>
          <w:p w14:paraId="06036BB9" w14:textId="7BE82ED7" w:rsidR="001A18FD" w:rsidRPr="00572B17" w:rsidRDefault="003F4204" w:rsidP="00E86BC2">
            <w:pPr>
              <w:pStyle w:val="OLtablecolumnheading"/>
              <w:rPr>
                <w:b w:val="0"/>
                <w:bCs/>
              </w:rPr>
            </w:pPr>
            <w:r w:rsidRPr="00572B17">
              <w:rPr>
                <w:b w:val="0"/>
                <w:bCs/>
              </w:rPr>
              <w:t>*</w:t>
            </w:r>
            <w:proofErr w:type="spellStart"/>
            <w:r w:rsidRPr="00572B17">
              <w:rPr>
                <w:b w:val="0"/>
                <w:bCs/>
              </w:rPr>
              <w:t>taliŋa</w:t>
            </w:r>
            <w:proofErr w:type="spellEnd"/>
          </w:p>
        </w:tc>
        <w:tc>
          <w:tcPr>
            <w:tcW w:w="851" w:type="dxa"/>
          </w:tcPr>
          <w:p w14:paraId="4C484F0E" w14:textId="36A57273" w:rsidR="001A18FD" w:rsidRPr="00572B17" w:rsidRDefault="003F4204" w:rsidP="00E86BC2">
            <w:pPr>
              <w:pStyle w:val="OLtablecolumnheading"/>
              <w:rPr>
                <w:b w:val="0"/>
                <w:bCs/>
              </w:rPr>
            </w:pPr>
            <w:proofErr w:type="spellStart"/>
            <w:r w:rsidRPr="00572B17">
              <w:rPr>
                <w:b w:val="0"/>
                <w:bCs/>
              </w:rPr>
              <w:t>taliŋa</w:t>
            </w:r>
            <w:proofErr w:type="spellEnd"/>
          </w:p>
        </w:tc>
        <w:tc>
          <w:tcPr>
            <w:tcW w:w="993" w:type="dxa"/>
          </w:tcPr>
          <w:p w14:paraId="0D0DA46E" w14:textId="1EDADD17" w:rsidR="001A18FD" w:rsidRPr="00572B17" w:rsidRDefault="003F4204" w:rsidP="00E86BC2">
            <w:pPr>
              <w:pStyle w:val="OLtablecolumnheading"/>
              <w:rPr>
                <w:b w:val="0"/>
                <w:bCs/>
              </w:rPr>
            </w:pPr>
            <w:r w:rsidRPr="00572B17">
              <w:rPr>
                <w:b w:val="0"/>
                <w:bCs/>
              </w:rPr>
              <w:t>‘ear’</w:t>
            </w:r>
          </w:p>
        </w:tc>
      </w:tr>
      <w:tr w:rsidR="001A18FD" w:rsidRPr="00572B17" w14:paraId="48EF95A7" w14:textId="77777777" w:rsidTr="00343942">
        <w:trPr>
          <w:jc w:val="center"/>
        </w:trPr>
        <w:tc>
          <w:tcPr>
            <w:tcW w:w="851" w:type="dxa"/>
            <w:tcBorders>
              <w:bottom w:val="single" w:sz="4" w:space="0" w:color="auto"/>
            </w:tcBorders>
            <w:shd w:val="clear" w:color="auto" w:fill="D9D9D9" w:themeFill="background1" w:themeFillShade="D9"/>
          </w:tcPr>
          <w:p w14:paraId="213C4289" w14:textId="0D5BBA5B" w:rsidR="001A18FD" w:rsidRPr="00572B17" w:rsidRDefault="001A18FD" w:rsidP="00E86BC2">
            <w:pPr>
              <w:pStyle w:val="OLtablecolumnheading"/>
              <w:rPr>
                <w:b w:val="0"/>
                <w:bCs/>
              </w:rPr>
            </w:pPr>
          </w:p>
        </w:tc>
        <w:tc>
          <w:tcPr>
            <w:tcW w:w="850" w:type="dxa"/>
            <w:tcBorders>
              <w:bottom w:val="single" w:sz="4" w:space="0" w:color="auto"/>
            </w:tcBorders>
            <w:shd w:val="clear" w:color="auto" w:fill="D9D9D9" w:themeFill="background1" w:themeFillShade="D9"/>
          </w:tcPr>
          <w:p w14:paraId="1FD138FE" w14:textId="420069B3" w:rsidR="001A18FD" w:rsidRPr="00572B17" w:rsidRDefault="001A18FD" w:rsidP="00E86BC2">
            <w:pPr>
              <w:pStyle w:val="OLtablecolumnheading"/>
              <w:rPr>
                <w:b w:val="0"/>
                <w:bCs/>
              </w:rPr>
            </w:pPr>
            <w:r w:rsidRPr="00572B17">
              <w:rPr>
                <w:b w:val="0"/>
                <w:bCs/>
              </w:rPr>
              <w:t>*</w:t>
            </w:r>
            <w:proofErr w:type="spellStart"/>
            <w:r w:rsidRPr="00572B17">
              <w:rPr>
                <w:b w:val="0"/>
                <w:bCs/>
              </w:rPr>
              <w:t>ŋitŋit</w:t>
            </w:r>
            <w:proofErr w:type="spellEnd"/>
          </w:p>
        </w:tc>
        <w:tc>
          <w:tcPr>
            <w:tcW w:w="851" w:type="dxa"/>
            <w:tcBorders>
              <w:bottom w:val="single" w:sz="4" w:space="0" w:color="auto"/>
            </w:tcBorders>
            <w:shd w:val="clear" w:color="auto" w:fill="D9D9D9" w:themeFill="background1" w:themeFillShade="D9"/>
          </w:tcPr>
          <w:p w14:paraId="38843D18" w14:textId="56041753" w:rsidR="001A18FD" w:rsidRPr="00572B17" w:rsidRDefault="001A18FD" w:rsidP="00E86BC2">
            <w:pPr>
              <w:pStyle w:val="OLtablecolumnheading"/>
              <w:rPr>
                <w:b w:val="0"/>
                <w:bCs/>
              </w:rPr>
            </w:pPr>
            <w:proofErr w:type="spellStart"/>
            <w:r w:rsidRPr="00572B17">
              <w:rPr>
                <w:b w:val="0"/>
                <w:bCs/>
              </w:rPr>
              <w:t>ŋitŋit</w:t>
            </w:r>
            <w:proofErr w:type="spellEnd"/>
          </w:p>
        </w:tc>
        <w:tc>
          <w:tcPr>
            <w:tcW w:w="850" w:type="dxa"/>
            <w:tcBorders>
              <w:bottom w:val="single" w:sz="4" w:space="0" w:color="auto"/>
            </w:tcBorders>
            <w:shd w:val="clear" w:color="auto" w:fill="D9D9D9" w:themeFill="background1" w:themeFillShade="D9"/>
          </w:tcPr>
          <w:p w14:paraId="44288CDF" w14:textId="64C46B2F" w:rsidR="001A18FD" w:rsidRPr="00572B17" w:rsidRDefault="003F4204" w:rsidP="00E86BC2">
            <w:pPr>
              <w:pStyle w:val="OLtablecolumnheading"/>
              <w:rPr>
                <w:b w:val="0"/>
                <w:bCs/>
              </w:rPr>
            </w:pPr>
            <w:r w:rsidRPr="00572B17">
              <w:rPr>
                <w:b w:val="0"/>
                <w:bCs/>
              </w:rPr>
              <w:t>*</w:t>
            </w:r>
            <w:proofErr w:type="spellStart"/>
            <w:r w:rsidRPr="00572B17">
              <w:rPr>
                <w:b w:val="0"/>
                <w:bCs/>
              </w:rPr>
              <w:t>ŋitŋit</w:t>
            </w:r>
            <w:proofErr w:type="spellEnd"/>
          </w:p>
        </w:tc>
        <w:tc>
          <w:tcPr>
            <w:tcW w:w="851" w:type="dxa"/>
            <w:tcBorders>
              <w:bottom w:val="single" w:sz="4" w:space="0" w:color="auto"/>
            </w:tcBorders>
            <w:shd w:val="clear" w:color="auto" w:fill="D9D9D9" w:themeFill="background1" w:themeFillShade="D9"/>
          </w:tcPr>
          <w:p w14:paraId="62B127F8" w14:textId="5E50E7A7" w:rsidR="001A18FD" w:rsidRPr="00572B17" w:rsidRDefault="003F4204" w:rsidP="00E86BC2">
            <w:pPr>
              <w:pStyle w:val="OLtablecolumnheading"/>
              <w:rPr>
                <w:b w:val="0"/>
                <w:bCs/>
              </w:rPr>
            </w:pPr>
            <w:proofErr w:type="spellStart"/>
            <w:r w:rsidRPr="00572B17">
              <w:rPr>
                <w:b w:val="0"/>
                <w:bCs/>
              </w:rPr>
              <w:t>ŋitŋit</w:t>
            </w:r>
            <w:proofErr w:type="spellEnd"/>
          </w:p>
        </w:tc>
        <w:tc>
          <w:tcPr>
            <w:tcW w:w="993" w:type="dxa"/>
            <w:tcBorders>
              <w:bottom w:val="single" w:sz="4" w:space="0" w:color="auto"/>
            </w:tcBorders>
            <w:shd w:val="clear" w:color="auto" w:fill="D9D9D9" w:themeFill="background1" w:themeFillShade="D9"/>
          </w:tcPr>
          <w:p w14:paraId="41573095" w14:textId="58DEB527" w:rsidR="001A18FD" w:rsidRPr="00572B17" w:rsidRDefault="003F4204" w:rsidP="00E86BC2">
            <w:pPr>
              <w:pStyle w:val="OLtablecolumnheading"/>
              <w:rPr>
                <w:b w:val="0"/>
                <w:bCs/>
              </w:rPr>
            </w:pPr>
            <w:r w:rsidRPr="00572B17">
              <w:rPr>
                <w:b w:val="0"/>
                <w:bCs/>
              </w:rPr>
              <w:t>‘g</w:t>
            </w:r>
            <w:r w:rsidR="00D900B6" w:rsidRPr="00572B17">
              <w:rPr>
                <w:b w:val="0"/>
                <w:bCs/>
              </w:rPr>
              <w:t>n</w:t>
            </w:r>
            <w:r w:rsidRPr="00572B17">
              <w:rPr>
                <w:b w:val="0"/>
                <w:bCs/>
              </w:rPr>
              <w:t>at</w:t>
            </w:r>
            <w:r w:rsidR="008A37C7" w:rsidRPr="00572B17">
              <w:rPr>
                <w:b w:val="0"/>
                <w:bCs/>
              </w:rPr>
              <w:t>’</w:t>
            </w:r>
          </w:p>
        </w:tc>
      </w:tr>
    </w:tbl>
    <w:p w14:paraId="78BE45BF" w14:textId="77777777" w:rsidR="00367F49" w:rsidRPr="00572B17" w:rsidRDefault="00367F49" w:rsidP="004C3304">
      <w:pPr>
        <w:pStyle w:val="OLtextindented"/>
        <w:ind w:firstLine="0"/>
      </w:pPr>
    </w:p>
    <w:p w14:paraId="598BF791" w14:textId="504D27CC" w:rsidR="00CB042C" w:rsidRPr="00572B17" w:rsidRDefault="00747975" w:rsidP="00CB042C">
      <w:pPr>
        <w:pStyle w:val="OLheadingC-level"/>
        <w:rPr>
          <w:vanish/>
          <w:specVanish/>
        </w:rPr>
      </w:pPr>
      <w:r w:rsidRPr="00572B17">
        <w:t>*</w:t>
      </w:r>
      <w:r w:rsidR="00CB042C" w:rsidRPr="00572B17">
        <w:t>n&gt;ɲ/_i (Proto-Mentawai&gt;</w:t>
      </w:r>
      <w:proofErr w:type="spellStart"/>
      <w:r w:rsidR="00CB042C" w:rsidRPr="00572B17">
        <w:t>Simalegi</w:t>
      </w:r>
      <w:proofErr w:type="spellEnd"/>
      <w:r w:rsidR="00CB042C" w:rsidRPr="00572B17">
        <w:t xml:space="preserve">). </w:t>
      </w:r>
    </w:p>
    <w:p w14:paraId="2E67A75A" w14:textId="57DFC746" w:rsidR="00CB042C" w:rsidRPr="00572B17" w:rsidRDefault="00D93EB0" w:rsidP="00CB042C">
      <w:pPr>
        <w:pStyle w:val="OLtextindented"/>
        <w:ind w:firstLine="0"/>
      </w:pPr>
      <w:r w:rsidRPr="00572B17">
        <w:t xml:space="preserve">The articulatory motivations for this change are </w:t>
      </w:r>
      <w:proofErr w:type="gramStart"/>
      <w:r w:rsidRPr="00572B17">
        <w:t>very similar</w:t>
      </w:r>
      <w:proofErr w:type="gramEnd"/>
      <w:r w:rsidRPr="00572B17">
        <w:t xml:space="preserve"> to the previous two.</w:t>
      </w:r>
      <w:r w:rsidR="0027700C" w:rsidRPr="00572B17">
        <w:t xml:space="preserve"> </w:t>
      </w:r>
    </w:p>
    <w:p w14:paraId="6A9209D8" w14:textId="4AC599A1" w:rsidR="008B2F0D" w:rsidRPr="00572B17" w:rsidRDefault="008B2F0D" w:rsidP="008B2F0D">
      <w:pPr>
        <w:pStyle w:val="OLcaption"/>
        <w:rPr>
          <w:i/>
        </w:rPr>
      </w:pPr>
      <w:r w:rsidRPr="00572B17">
        <w:t xml:space="preserve">table </w:t>
      </w:r>
      <w:r w:rsidR="00216598" w:rsidRPr="00572B17">
        <w:t>2</w:t>
      </w:r>
      <w:r w:rsidR="00902611" w:rsidRPr="00572B17">
        <w:t>1</w:t>
      </w:r>
      <w:r w:rsidRPr="00572B17">
        <w:t xml:space="preserve">. evidence for </w:t>
      </w:r>
      <w:r w:rsidRPr="00572B17">
        <w:rPr>
          <w:caps w:val="0"/>
        </w:rPr>
        <w:t>*n&gt;ɲ/_i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1"/>
        <w:gridCol w:w="992"/>
        <w:gridCol w:w="992"/>
        <w:gridCol w:w="709"/>
        <w:gridCol w:w="993"/>
      </w:tblGrid>
      <w:tr w:rsidR="008B2F0D" w:rsidRPr="00572B17" w14:paraId="7B573D07" w14:textId="77777777" w:rsidTr="00143F33">
        <w:trPr>
          <w:jc w:val="center"/>
        </w:trPr>
        <w:tc>
          <w:tcPr>
            <w:tcW w:w="709" w:type="dxa"/>
          </w:tcPr>
          <w:p w14:paraId="7F908998" w14:textId="77777777" w:rsidR="008B2F0D" w:rsidRPr="00572B17" w:rsidRDefault="008B2F0D" w:rsidP="001853CB">
            <w:pPr>
              <w:pStyle w:val="OLtablecolumnheading"/>
            </w:pPr>
            <w:r w:rsidRPr="00572B17">
              <w:t>PSUM</w:t>
            </w:r>
          </w:p>
        </w:tc>
        <w:tc>
          <w:tcPr>
            <w:tcW w:w="851" w:type="dxa"/>
          </w:tcPr>
          <w:p w14:paraId="66FB7C29" w14:textId="77777777" w:rsidR="008B2F0D" w:rsidRPr="00572B17" w:rsidRDefault="008B2F0D" w:rsidP="001853CB">
            <w:pPr>
              <w:pStyle w:val="OLtablecolumnheading"/>
            </w:pPr>
            <w:r w:rsidRPr="00572B17">
              <w:t>PMEN</w:t>
            </w:r>
          </w:p>
        </w:tc>
        <w:tc>
          <w:tcPr>
            <w:tcW w:w="992" w:type="dxa"/>
          </w:tcPr>
          <w:p w14:paraId="58D7191E" w14:textId="77777777" w:rsidR="008B2F0D" w:rsidRPr="00572B17" w:rsidRDefault="008B2F0D" w:rsidP="001853CB">
            <w:pPr>
              <w:pStyle w:val="OLtablecolumnheading"/>
            </w:pPr>
            <w:proofErr w:type="spellStart"/>
            <w:r w:rsidRPr="00572B17">
              <w:t>Simalegi</w:t>
            </w:r>
            <w:proofErr w:type="spellEnd"/>
          </w:p>
        </w:tc>
        <w:tc>
          <w:tcPr>
            <w:tcW w:w="992" w:type="dxa"/>
          </w:tcPr>
          <w:p w14:paraId="4EEB8723" w14:textId="769634EF" w:rsidR="008B2F0D" w:rsidRPr="00572B17" w:rsidRDefault="00143F33" w:rsidP="001853CB">
            <w:pPr>
              <w:pStyle w:val="OLtablecolumnheading"/>
            </w:pPr>
            <w:proofErr w:type="spellStart"/>
            <w:r w:rsidRPr="00572B17">
              <w:t>Sikabaluan</w:t>
            </w:r>
            <w:proofErr w:type="spellEnd"/>
          </w:p>
        </w:tc>
        <w:tc>
          <w:tcPr>
            <w:tcW w:w="709" w:type="dxa"/>
          </w:tcPr>
          <w:p w14:paraId="3CAC317E" w14:textId="7A5CB747" w:rsidR="008B2F0D" w:rsidRPr="00572B17" w:rsidRDefault="00143F33" w:rsidP="001853CB">
            <w:pPr>
              <w:pStyle w:val="OLtablecolumnheading"/>
            </w:pPr>
            <w:r w:rsidRPr="00572B17">
              <w:t>PCS</w:t>
            </w:r>
          </w:p>
        </w:tc>
        <w:tc>
          <w:tcPr>
            <w:tcW w:w="993" w:type="dxa"/>
          </w:tcPr>
          <w:p w14:paraId="34F37834" w14:textId="77777777" w:rsidR="008B2F0D" w:rsidRPr="00572B17" w:rsidRDefault="008B2F0D" w:rsidP="001853CB">
            <w:pPr>
              <w:pStyle w:val="OLtablecolumnheading"/>
            </w:pPr>
            <w:r w:rsidRPr="00572B17">
              <w:t>Gloss</w:t>
            </w:r>
          </w:p>
        </w:tc>
      </w:tr>
      <w:tr w:rsidR="008B2F0D" w:rsidRPr="00572B17" w14:paraId="44C7F269" w14:textId="77777777" w:rsidTr="00650C04">
        <w:trPr>
          <w:jc w:val="center"/>
        </w:trPr>
        <w:tc>
          <w:tcPr>
            <w:tcW w:w="5246" w:type="dxa"/>
            <w:gridSpan w:val="6"/>
            <w:shd w:val="clear" w:color="auto" w:fill="D9D9D9" w:themeFill="background1" w:themeFillShade="D9"/>
          </w:tcPr>
          <w:p w14:paraId="5CCD2316" w14:textId="5E5394AE" w:rsidR="008B2F0D" w:rsidRPr="00572B17" w:rsidRDefault="008D5208" w:rsidP="001853CB">
            <w:pPr>
              <w:pStyle w:val="OLtablecolumnheading"/>
              <w:rPr>
                <w:b w:val="0"/>
                <w:bCs/>
              </w:rPr>
            </w:pPr>
            <w:r w:rsidRPr="00572B17">
              <w:rPr>
                <w:b w:val="0"/>
                <w:bCs/>
              </w:rPr>
              <w:t xml:space="preserve">Sound </w:t>
            </w:r>
            <w:proofErr w:type="gramStart"/>
            <w:r w:rsidRPr="00572B17">
              <w:rPr>
                <w:b w:val="0"/>
                <w:bCs/>
              </w:rPr>
              <w:t>change</w:t>
            </w:r>
            <w:proofErr w:type="gramEnd"/>
            <w:r w:rsidRPr="00572B17">
              <w:rPr>
                <w:b w:val="0"/>
                <w:bCs/>
              </w:rPr>
              <w:t xml:space="preserve"> applied: *n&gt;</w:t>
            </w:r>
            <w:r w:rsidR="00A600BE" w:rsidRPr="00572B17">
              <w:rPr>
                <w:b w:val="0"/>
                <w:bCs/>
              </w:rPr>
              <w:t>ɲ/_i</w:t>
            </w:r>
          </w:p>
        </w:tc>
      </w:tr>
      <w:tr w:rsidR="008D5208" w:rsidRPr="00572B17" w14:paraId="760D71B7" w14:textId="77777777" w:rsidTr="00143F33">
        <w:trPr>
          <w:jc w:val="center"/>
        </w:trPr>
        <w:tc>
          <w:tcPr>
            <w:tcW w:w="709" w:type="dxa"/>
          </w:tcPr>
          <w:p w14:paraId="7A9B2C0E" w14:textId="3C1C24C3" w:rsidR="008D5208" w:rsidRPr="00572B17" w:rsidRDefault="008D5208" w:rsidP="001853CB">
            <w:pPr>
              <w:pStyle w:val="OLtablecolumnheading"/>
              <w:rPr>
                <w:b w:val="0"/>
                <w:bCs/>
              </w:rPr>
            </w:pPr>
            <w:r w:rsidRPr="00572B17">
              <w:rPr>
                <w:b w:val="0"/>
                <w:bCs/>
              </w:rPr>
              <w:t>*</w:t>
            </w:r>
            <w:proofErr w:type="spellStart"/>
            <w:r w:rsidRPr="00572B17">
              <w:rPr>
                <w:b w:val="0"/>
                <w:bCs/>
              </w:rPr>
              <w:t>kuniɡ</w:t>
            </w:r>
            <w:proofErr w:type="spellEnd"/>
          </w:p>
        </w:tc>
        <w:tc>
          <w:tcPr>
            <w:tcW w:w="851" w:type="dxa"/>
          </w:tcPr>
          <w:p w14:paraId="2DF60568" w14:textId="761874D6" w:rsidR="008D5208" w:rsidRPr="00572B17" w:rsidRDefault="008D5208" w:rsidP="001853CB">
            <w:pPr>
              <w:pStyle w:val="OLtablecolumnheading"/>
              <w:rPr>
                <w:b w:val="0"/>
                <w:bCs/>
              </w:rPr>
            </w:pPr>
            <w:r w:rsidRPr="00572B17">
              <w:rPr>
                <w:b w:val="0"/>
                <w:bCs/>
              </w:rPr>
              <w:t>*</w:t>
            </w:r>
            <w:proofErr w:type="spellStart"/>
            <w:proofErr w:type="gramStart"/>
            <w:r w:rsidRPr="00572B17">
              <w:rPr>
                <w:b w:val="0"/>
                <w:bCs/>
              </w:rPr>
              <w:t>kiniw</w:t>
            </w:r>
            <w:proofErr w:type="spellEnd"/>
            <w:proofErr w:type="gramEnd"/>
          </w:p>
        </w:tc>
        <w:tc>
          <w:tcPr>
            <w:tcW w:w="992" w:type="dxa"/>
          </w:tcPr>
          <w:p w14:paraId="523A250C" w14:textId="401EDA6F" w:rsidR="008D5208" w:rsidRPr="00572B17" w:rsidRDefault="008D5208" w:rsidP="001853CB">
            <w:pPr>
              <w:pStyle w:val="OLtablecolumnheading"/>
              <w:rPr>
                <w:b w:val="0"/>
                <w:bCs/>
              </w:rPr>
            </w:pPr>
            <w:proofErr w:type="spellStart"/>
            <w:r w:rsidRPr="00572B17">
              <w:rPr>
                <w:b w:val="0"/>
                <w:bCs/>
              </w:rPr>
              <w:t>siɲiw</w:t>
            </w:r>
            <w:proofErr w:type="spellEnd"/>
          </w:p>
        </w:tc>
        <w:tc>
          <w:tcPr>
            <w:tcW w:w="992" w:type="dxa"/>
          </w:tcPr>
          <w:p w14:paraId="1BAC1507" w14:textId="59B7235A" w:rsidR="008D5208" w:rsidRPr="00572B17" w:rsidRDefault="008D5208" w:rsidP="001853CB">
            <w:pPr>
              <w:pStyle w:val="OLtablecolumnheading"/>
              <w:rPr>
                <w:b w:val="0"/>
                <w:bCs/>
              </w:rPr>
            </w:pPr>
            <w:r w:rsidRPr="00572B17">
              <w:rPr>
                <w:b w:val="0"/>
                <w:bCs/>
              </w:rPr>
              <w:t>*</w:t>
            </w:r>
            <w:proofErr w:type="spellStart"/>
            <w:proofErr w:type="gramStart"/>
            <w:r w:rsidRPr="00572B17">
              <w:rPr>
                <w:b w:val="0"/>
                <w:bCs/>
              </w:rPr>
              <w:t>kiniw</w:t>
            </w:r>
            <w:proofErr w:type="spellEnd"/>
            <w:proofErr w:type="gramEnd"/>
          </w:p>
        </w:tc>
        <w:tc>
          <w:tcPr>
            <w:tcW w:w="709" w:type="dxa"/>
          </w:tcPr>
          <w:p w14:paraId="33AF74F3" w14:textId="6E7DDCE0" w:rsidR="008D5208" w:rsidRPr="00572B17" w:rsidRDefault="008D5208" w:rsidP="001853CB">
            <w:pPr>
              <w:pStyle w:val="OLtablecolumnheading"/>
              <w:rPr>
                <w:b w:val="0"/>
                <w:bCs/>
              </w:rPr>
            </w:pPr>
            <w:proofErr w:type="spellStart"/>
            <w:r w:rsidRPr="00572B17">
              <w:rPr>
                <w:b w:val="0"/>
                <w:bCs/>
              </w:rPr>
              <w:t>kiniw</w:t>
            </w:r>
            <w:proofErr w:type="spellEnd"/>
          </w:p>
        </w:tc>
        <w:tc>
          <w:tcPr>
            <w:tcW w:w="993" w:type="dxa"/>
          </w:tcPr>
          <w:p w14:paraId="6D266C16" w14:textId="674FCBDE" w:rsidR="008D5208" w:rsidRPr="00572B17" w:rsidRDefault="008D5208" w:rsidP="001853CB">
            <w:pPr>
              <w:pStyle w:val="OLtablecolumnheading"/>
              <w:rPr>
                <w:b w:val="0"/>
                <w:bCs/>
                <w:lang w:val="en-AU"/>
              </w:rPr>
            </w:pPr>
            <w:r w:rsidRPr="00572B17">
              <w:rPr>
                <w:b w:val="0"/>
                <w:bCs/>
              </w:rPr>
              <w:t>‘turmeric’</w:t>
            </w:r>
          </w:p>
        </w:tc>
      </w:tr>
      <w:tr w:rsidR="00E268D1" w:rsidRPr="00572B17" w14:paraId="086B4E58" w14:textId="77777777" w:rsidTr="002F773A">
        <w:trPr>
          <w:jc w:val="center"/>
        </w:trPr>
        <w:tc>
          <w:tcPr>
            <w:tcW w:w="709" w:type="dxa"/>
            <w:shd w:val="clear" w:color="auto" w:fill="D9D9D9" w:themeFill="background1" w:themeFillShade="D9"/>
          </w:tcPr>
          <w:p w14:paraId="4BA2C407" w14:textId="77777777" w:rsidR="008B2F0D" w:rsidRPr="00572B17" w:rsidRDefault="008B2F0D" w:rsidP="001853CB">
            <w:pPr>
              <w:pStyle w:val="OLtablecolumnheading"/>
              <w:rPr>
                <w:b w:val="0"/>
                <w:bCs/>
              </w:rPr>
            </w:pPr>
          </w:p>
        </w:tc>
        <w:tc>
          <w:tcPr>
            <w:tcW w:w="851" w:type="dxa"/>
            <w:shd w:val="clear" w:color="auto" w:fill="D9D9D9" w:themeFill="background1" w:themeFillShade="D9"/>
          </w:tcPr>
          <w:p w14:paraId="3E47137D" w14:textId="18C90B36" w:rsidR="008B2F0D" w:rsidRPr="00572B17" w:rsidRDefault="00E268D1" w:rsidP="001853CB">
            <w:pPr>
              <w:pStyle w:val="OLtablecolumnheading"/>
              <w:rPr>
                <w:b w:val="0"/>
                <w:bCs/>
              </w:rPr>
            </w:pPr>
            <w:r w:rsidRPr="00572B17">
              <w:rPr>
                <w:b w:val="0"/>
                <w:bCs/>
              </w:rPr>
              <w:t>*</w:t>
            </w:r>
            <w:proofErr w:type="spellStart"/>
            <w:r w:rsidR="007D22A6" w:rsidRPr="00572B17">
              <w:rPr>
                <w:b w:val="0"/>
                <w:bCs/>
              </w:rPr>
              <w:t>ni</w:t>
            </w:r>
            <w:r w:rsidR="0029360C" w:rsidRPr="00572B17">
              <w:rPr>
                <w:b w:val="0"/>
                <w:bCs/>
                <w:vertAlign w:val="superscript"/>
              </w:rPr>
              <w:t>ʔ</w:t>
            </w:r>
            <w:r w:rsidR="007D22A6" w:rsidRPr="00572B17">
              <w:rPr>
                <w:b w:val="0"/>
                <w:bCs/>
              </w:rPr>
              <w:t>ni</w:t>
            </w:r>
            <w:r w:rsidR="0029360C" w:rsidRPr="00572B17">
              <w:rPr>
                <w:b w:val="0"/>
                <w:bCs/>
                <w:vertAlign w:val="superscript"/>
              </w:rPr>
              <w:t>ʔ</w:t>
            </w:r>
            <w:proofErr w:type="spellEnd"/>
          </w:p>
        </w:tc>
        <w:tc>
          <w:tcPr>
            <w:tcW w:w="992" w:type="dxa"/>
            <w:shd w:val="clear" w:color="auto" w:fill="D9D9D9" w:themeFill="background1" w:themeFillShade="D9"/>
          </w:tcPr>
          <w:p w14:paraId="47C37F2C" w14:textId="5D1C0C51" w:rsidR="008B2F0D" w:rsidRPr="00572B17" w:rsidRDefault="007E6945" w:rsidP="001853CB">
            <w:pPr>
              <w:pStyle w:val="OLtablecolumnheading"/>
              <w:rPr>
                <w:b w:val="0"/>
                <w:bCs/>
              </w:rPr>
            </w:pPr>
            <w:proofErr w:type="spellStart"/>
            <w:r w:rsidRPr="00572B17">
              <w:rPr>
                <w:b w:val="0"/>
                <w:bCs/>
              </w:rPr>
              <w:t>ɲi</w:t>
            </w:r>
            <w:r w:rsidR="0029360C" w:rsidRPr="00572B17">
              <w:rPr>
                <w:b w:val="0"/>
                <w:bCs/>
                <w:vertAlign w:val="superscript"/>
              </w:rPr>
              <w:t>ʔ</w:t>
            </w:r>
            <w:r w:rsidRPr="00572B17">
              <w:rPr>
                <w:b w:val="0"/>
                <w:bCs/>
              </w:rPr>
              <w:t>ɲi</w:t>
            </w:r>
            <w:r w:rsidR="0029360C" w:rsidRPr="00572B17">
              <w:rPr>
                <w:b w:val="0"/>
                <w:bCs/>
                <w:vertAlign w:val="superscript"/>
              </w:rPr>
              <w:t>ʔ</w:t>
            </w:r>
            <w:proofErr w:type="spellEnd"/>
          </w:p>
        </w:tc>
        <w:tc>
          <w:tcPr>
            <w:tcW w:w="992" w:type="dxa"/>
            <w:shd w:val="clear" w:color="auto" w:fill="D9D9D9" w:themeFill="background1" w:themeFillShade="D9"/>
          </w:tcPr>
          <w:p w14:paraId="31F28FE1" w14:textId="0DE678BB" w:rsidR="008B2F0D" w:rsidRPr="00572B17" w:rsidRDefault="007E6945" w:rsidP="001853CB">
            <w:pPr>
              <w:pStyle w:val="OLtablecolumnheading"/>
              <w:rPr>
                <w:b w:val="0"/>
                <w:bCs/>
              </w:rPr>
            </w:pPr>
            <w:r w:rsidRPr="00572B17">
              <w:rPr>
                <w:b w:val="0"/>
                <w:bCs/>
              </w:rPr>
              <w:t>*</w:t>
            </w:r>
            <w:proofErr w:type="spellStart"/>
            <w:r w:rsidRPr="00572B17">
              <w:rPr>
                <w:b w:val="0"/>
                <w:bCs/>
              </w:rPr>
              <w:t>ni</w:t>
            </w:r>
            <w:r w:rsidR="0029360C" w:rsidRPr="00572B17">
              <w:rPr>
                <w:b w:val="0"/>
                <w:bCs/>
                <w:vertAlign w:val="superscript"/>
              </w:rPr>
              <w:t>ʔ</w:t>
            </w:r>
            <w:r w:rsidRPr="00572B17">
              <w:rPr>
                <w:b w:val="0"/>
                <w:bCs/>
              </w:rPr>
              <w:t>ni</w:t>
            </w:r>
            <w:r w:rsidR="0029360C" w:rsidRPr="00572B17">
              <w:rPr>
                <w:b w:val="0"/>
                <w:bCs/>
                <w:vertAlign w:val="superscript"/>
              </w:rPr>
              <w:t>ʔ</w:t>
            </w:r>
            <w:proofErr w:type="spellEnd"/>
          </w:p>
        </w:tc>
        <w:tc>
          <w:tcPr>
            <w:tcW w:w="709" w:type="dxa"/>
            <w:shd w:val="clear" w:color="auto" w:fill="D9D9D9" w:themeFill="background1" w:themeFillShade="D9"/>
          </w:tcPr>
          <w:p w14:paraId="41867CDC" w14:textId="06AE7106" w:rsidR="008B2F0D" w:rsidRPr="00572B17" w:rsidRDefault="007E6945" w:rsidP="001853CB">
            <w:pPr>
              <w:pStyle w:val="OLtablecolumnheading"/>
              <w:rPr>
                <w:b w:val="0"/>
                <w:bCs/>
              </w:rPr>
            </w:pPr>
            <w:proofErr w:type="spellStart"/>
            <w:r w:rsidRPr="00572B17">
              <w:rPr>
                <w:b w:val="0"/>
                <w:bCs/>
              </w:rPr>
              <w:t>ni</w:t>
            </w:r>
            <w:r w:rsidR="0029360C" w:rsidRPr="00572B17">
              <w:rPr>
                <w:b w:val="0"/>
                <w:bCs/>
                <w:vertAlign w:val="superscript"/>
              </w:rPr>
              <w:t>ʔ</w:t>
            </w:r>
            <w:r w:rsidRPr="00572B17">
              <w:rPr>
                <w:b w:val="0"/>
                <w:bCs/>
              </w:rPr>
              <w:t>ni</w:t>
            </w:r>
            <w:r w:rsidR="0029360C" w:rsidRPr="00572B17">
              <w:rPr>
                <w:b w:val="0"/>
                <w:bCs/>
                <w:vertAlign w:val="superscript"/>
              </w:rPr>
              <w:t>ʔ</w:t>
            </w:r>
            <w:proofErr w:type="spellEnd"/>
          </w:p>
        </w:tc>
        <w:tc>
          <w:tcPr>
            <w:tcW w:w="993" w:type="dxa"/>
            <w:shd w:val="clear" w:color="auto" w:fill="D9D9D9" w:themeFill="background1" w:themeFillShade="D9"/>
          </w:tcPr>
          <w:p w14:paraId="5F70E0C2" w14:textId="402EA975" w:rsidR="008B2F0D" w:rsidRPr="00572B17" w:rsidRDefault="001E73F9" w:rsidP="001853CB">
            <w:pPr>
              <w:pStyle w:val="OLtablecolumnheading"/>
              <w:rPr>
                <w:b w:val="0"/>
                <w:bCs/>
              </w:rPr>
            </w:pPr>
            <w:r w:rsidRPr="00572B17">
              <w:rPr>
                <w:b w:val="0"/>
                <w:bCs/>
              </w:rPr>
              <w:t>‘frugal’</w:t>
            </w:r>
          </w:p>
        </w:tc>
      </w:tr>
      <w:tr w:rsidR="008B2F0D" w:rsidRPr="00572B17" w14:paraId="553C4110" w14:textId="77777777" w:rsidTr="002F773A">
        <w:trPr>
          <w:jc w:val="center"/>
        </w:trPr>
        <w:tc>
          <w:tcPr>
            <w:tcW w:w="5246" w:type="dxa"/>
            <w:gridSpan w:val="6"/>
            <w:shd w:val="clear" w:color="auto" w:fill="FFFFFF" w:themeFill="background1"/>
          </w:tcPr>
          <w:p w14:paraId="2ADF57E9" w14:textId="09677158" w:rsidR="008B2F0D" w:rsidRPr="00572B17" w:rsidRDefault="00DF0B18" w:rsidP="001853CB">
            <w:pPr>
              <w:pStyle w:val="OLtablecolumnheading"/>
              <w:rPr>
                <w:b w:val="0"/>
                <w:bCs/>
              </w:rPr>
            </w:pPr>
            <w:r w:rsidRPr="00572B17">
              <w:rPr>
                <w:b w:val="0"/>
                <w:bCs/>
              </w:rPr>
              <w:t xml:space="preserve">Sound </w:t>
            </w:r>
            <w:proofErr w:type="gramStart"/>
            <w:r w:rsidRPr="00572B17">
              <w:rPr>
                <w:b w:val="0"/>
                <w:bCs/>
              </w:rPr>
              <w:t>change</w:t>
            </w:r>
            <w:proofErr w:type="gramEnd"/>
            <w:r w:rsidRPr="00572B17">
              <w:rPr>
                <w:b w:val="0"/>
                <w:bCs/>
              </w:rPr>
              <w:t xml:space="preserve"> blocked: *n/</w:t>
            </w:r>
            <w:proofErr w:type="gramStart"/>
            <w:r w:rsidRPr="00572B17">
              <w:rPr>
                <w:b w:val="0"/>
                <w:bCs/>
              </w:rPr>
              <w:t>V[</w:t>
            </w:r>
            <w:proofErr w:type="gramEnd"/>
            <w:r w:rsidRPr="00572B17">
              <w:rPr>
                <w:b w:val="0"/>
                <w:bCs/>
              </w:rPr>
              <w:t>not i]</w:t>
            </w:r>
          </w:p>
        </w:tc>
      </w:tr>
      <w:tr w:rsidR="002F773A" w:rsidRPr="00572B17" w14:paraId="0528AF59" w14:textId="77777777" w:rsidTr="002F773A">
        <w:trPr>
          <w:jc w:val="center"/>
        </w:trPr>
        <w:tc>
          <w:tcPr>
            <w:tcW w:w="709" w:type="dxa"/>
            <w:shd w:val="clear" w:color="auto" w:fill="D9D9D9" w:themeFill="background1" w:themeFillShade="D9"/>
          </w:tcPr>
          <w:p w14:paraId="5C5DA5B3" w14:textId="2A1ECAC5" w:rsidR="002F773A" w:rsidRPr="00572B17" w:rsidRDefault="002F773A" w:rsidP="002F773A">
            <w:pPr>
              <w:pStyle w:val="OLtablecolumnheading"/>
              <w:rPr>
                <w:b w:val="0"/>
                <w:bCs/>
              </w:rPr>
            </w:pPr>
            <w:r w:rsidRPr="00572B17">
              <w:rPr>
                <w:b w:val="0"/>
                <w:bCs/>
              </w:rPr>
              <w:t>*</w:t>
            </w:r>
            <w:proofErr w:type="spellStart"/>
            <w:r w:rsidRPr="00572B17">
              <w:rPr>
                <w:b w:val="0"/>
                <w:bCs/>
              </w:rPr>
              <w:t>ənəm</w:t>
            </w:r>
            <w:proofErr w:type="spellEnd"/>
          </w:p>
        </w:tc>
        <w:tc>
          <w:tcPr>
            <w:tcW w:w="851" w:type="dxa"/>
            <w:shd w:val="clear" w:color="auto" w:fill="D9D9D9" w:themeFill="background1" w:themeFillShade="D9"/>
          </w:tcPr>
          <w:p w14:paraId="0FAA9ADF" w14:textId="7A55B75D" w:rsidR="002F773A" w:rsidRPr="00572B17" w:rsidRDefault="002F773A" w:rsidP="002F773A">
            <w:pPr>
              <w:pStyle w:val="OLtablecolumnheading"/>
              <w:rPr>
                <w:b w:val="0"/>
                <w:bCs/>
              </w:rPr>
            </w:pPr>
            <w:r w:rsidRPr="00572B17">
              <w:rPr>
                <w:b w:val="0"/>
                <w:bCs/>
              </w:rPr>
              <w:t>*</w:t>
            </w:r>
            <w:proofErr w:type="spellStart"/>
            <w:r w:rsidRPr="00572B17">
              <w:rPr>
                <w:b w:val="0"/>
                <w:bCs/>
              </w:rPr>
              <w:t>ɛnɛm</w:t>
            </w:r>
            <w:proofErr w:type="spellEnd"/>
          </w:p>
        </w:tc>
        <w:tc>
          <w:tcPr>
            <w:tcW w:w="992" w:type="dxa"/>
            <w:shd w:val="clear" w:color="auto" w:fill="D9D9D9" w:themeFill="background1" w:themeFillShade="D9"/>
          </w:tcPr>
          <w:p w14:paraId="1F04247F" w14:textId="456855C8" w:rsidR="002F773A" w:rsidRPr="00572B17" w:rsidRDefault="002F773A" w:rsidP="002F773A">
            <w:pPr>
              <w:pStyle w:val="OLtablecolumnheading"/>
              <w:rPr>
                <w:b w:val="0"/>
                <w:bCs/>
              </w:rPr>
            </w:pPr>
            <w:proofErr w:type="spellStart"/>
            <w:r w:rsidRPr="00572B17">
              <w:rPr>
                <w:b w:val="0"/>
                <w:bCs/>
              </w:rPr>
              <w:t>ɛnɛm</w:t>
            </w:r>
            <w:proofErr w:type="spellEnd"/>
          </w:p>
        </w:tc>
        <w:tc>
          <w:tcPr>
            <w:tcW w:w="992" w:type="dxa"/>
            <w:shd w:val="clear" w:color="auto" w:fill="D9D9D9" w:themeFill="background1" w:themeFillShade="D9"/>
          </w:tcPr>
          <w:p w14:paraId="7CF8DA8C" w14:textId="4EAFC22E" w:rsidR="002F773A" w:rsidRPr="00572B17" w:rsidRDefault="002F773A" w:rsidP="002F773A">
            <w:pPr>
              <w:pStyle w:val="OLtablecolumnheading"/>
              <w:rPr>
                <w:b w:val="0"/>
                <w:bCs/>
              </w:rPr>
            </w:pPr>
            <w:r w:rsidRPr="00572B17">
              <w:rPr>
                <w:b w:val="0"/>
                <w:bCs/>
              </w:rPr>
              <w:t>*</w:t>
            </w:r>
            <w:proofErr w:type="spellStart"/>
            <w:r w:rsidRPr="00572B17">
              <w:rPr>
                <w:b w:val="0"/>
                <w:bCs/>
              </w:rPr>
              <w:t>ɛnɛm</w:t>
            </w:r>
            <w:proofErr w:type="spellEnd"/>
          </w:p>
        </w:tc>
        <w:tc>
          <w:tcPr>
            <w:tcW w:w="709" w:type="dxa"/>
            <w:shd w:val="clear" w:color="auto" w:fill="D9D9D9" w:themeFill="background1" w:themeFillShade="D9"/>
          </w:tcPr>
          <w:p w14:paraId="71E538D3" w14:textId="47B94776" w:rsidR="002F773A" w:rsidRPr="00572B17" w:rsidRDefault="002F773A" w:rsidP="002F773A">
            <w:pPr>
              <w:pStyle w:val="OLtablecolumnheading"/>
              <w:rPr>
                <w:b w:val="0"/>
                <w:bCs/>
              </w:rPr>
            </w:pPr>
            <w:proofErr w:type="spellStart"/>
            <w:r w:rsidRPr="00572B17">
              <w:rPr>
                <w:b w:val="0"/>
                <w:bCs/>
              </w:rPr>
              <w:t>ɛnɛm</w:t>
            </w:r>
            <w:proofErr w:type="spellEnd"/>
          </w:p>
        </w:tc>
        <w:tc>
          <w:tcPr>
            <w:tcW w:w="993" w:type="dxa"/>
            <w:shd w:val="clear" w:color="auto" w:fill="D9D9D9" w:themeFill="background1" w:themeFillShade="D9"/>
          </w:tcPr>
          <w:p w14:paraId="01C1DC2F" w14:textId="29F75129" w:rsidR="002F773A" w:rsidRPr="00572B17" w:rsidRDefault="002F773A" w:rsidP="002F773A">
            <w:pPr>
              <w:pStyle w:val="OLtablecolumnheading"/>
              <w:rPr>
                <w:b w:val="0"/>
                <w:bCs/>
              </w:rPr>
            </w:pPr>
            <w:r w:rsidRPr="00572B17">
              <w:rPr>
                <w:b w:val="0"/>
                <w:bCs/>
              </w:rPr>
              <w:t>‘six’</w:t>
            </w:r>
          </w:p>
        </w:tc>
      </w:tr>
      <w:tr w:rsidR="002F773A" w:rsidRPr="00572B17" w14:paraId="7B69A1BA" w14:textId="77777777" w:rsidTr="002F773A">
        <w:trPr>
          <w:jc w:val="center"/>
        </w:trPr>
        <w:tc>
          <w:tcPr>
            <w:tcW w:w="709" w:type="dxa"/>
          </w:tcPr>
          <w:p w14:paraId="743AAD05" w14:textId="0FF15CD3" w:rsidR="002F773A" w:rsidRPr="00572B17" w:rsidRDefault="002F773A" w:rsidP="002F773A">
            <w:pPr>
              <w:pStyle w:val="OLtablecolumnheading"/>
              <w:rPr>
                <w:b w:val="0"/>
                <w:bCs/>
              </w:rPr>
            </w:pPr>
            <w:r w:rsidRPr="00572B17">
              <w:rPr>
                <w:b w:val="0"/>
                <w:bCs/>
              </w:rPr>
              <w:t>*</w:t>
            </w:r>
            <w:proofErr w:type="spellStart"/>
            <w:proofErr w:type="gramStart"/>
            <w:r w:rsidRPr="00572B17">
              <w:rPr>
                <w:b w:val="0"/>
                <w:bCs/>
              </w:rPr>
              <w:t>nusa</w:t>
            </w:r>
            <w:proofErr w:type="spellEnd"/>
            <w:proofErr w:type="gramEnd"/>
          </w:p>
        </w:tc>
        <w:tc>
          <w:tcPr>
            <w:tcW w:w="851" w:type="dxa"/>
          </w:tcPr>
          <w:p w14:paraId="0A0C9FD7" w14:textId="3982D6B5" w:rsidR="002F773A" w:rsidRPr="00572B17" w:rsidRDefault="002F773A" w:rsidP="002F773A">
            <w:pPr>
              <w:pStyle w:val="OLtablecolumnheading"/>
              <w:rPr>
                <w:b w:val="0"/>
                <w:bCs/>
              </w:rPr>
            </w:pPr>
            <w:r w:rsidRPr="00572B17">
              <w:rPr>
                <w:b w:val="0"/>
                <w:bCs/>
              </w:rPr>
              <w:t>*</w:t>
            </w:r>
            <w:proofErr w:type="spellStart"/>
            <w:proofErr w:type="gramStart"/>
            <w:r w:rsidRPr="00572B17">
              <w:rPr>
                <w:b w:val="0"/>
                <w:bCs/>
              </w:rPr>
              <w:t>nusa</w:t>
            </w:r>
            <w:proofErr w:type="spellEnd"/>
            <w:proofErr w:type="gramEnd"/>
          </w:p>
        </w:tc>
        <w:tc>
          <w:tcPr>
            <w:tcW w:w="992" w:type="dxa"/>
          </w:tcPr>
          <w:p w14:paraId="215CBADF" w14:textId="0E93AA92" w:rsidR="002F773A" w:rsidRPr="00572B17" w:rsidRDefault="00A826BF" w:rsidP="002F773A">
            <w:pPr>
              <w:pStyle w:val="OLtablecolumnheading"/>
              <w:rPr>
                <w:b w:val="0"/>
                <w:bCs/>
              </w:rPr>
            </w:pPr>
            <w:proofErr w:type="spellStart"/>
            <w:r>
              <w:rPr>
                <w:b w:val="0"/>
                <w:bCs/>
              </w:rPr>
              <w:t>nuta</w:t>
            </w:r>
            <w:proofErr w:type="spellEnd"/>
          </w:p>
        </w:tc>
        <w:tc>
          <w:tcPr>
            <w:tcW w:w="992" w:type="dxa"/>
          </w:tcPr>
          <w:p w14:paraId="7D79C696" w14:textId="6B739F3D" w:rsidR="002F773A" w:rsidRPr="00572B17" w:rsidRDefault="002F773A" w:rsidP="002F773A">
            <w:pPr>
              <w:pStyle w:val="OLtablecolumnheading"/>
              <w:rPr>
                <w:b w:val="0"/>
                <w:bCs/>
              </w:rPr>
            </w:pPr>
            <w:r w:rsidRPr="00572B17">
              <w:rPr>
                <w:b w:val="0"/>
                <w:bCs/>
              </w:rPr>
              <w:t>*</w:t>
            </w:r>
            <w:proofErr w:type="spellStart"/>
            <w:proofErr w:type="gramStart"/>
            <w:r w:rsidRPr="00572B17">
              <w:rPr>
                <w:b w:val="0"/>
                <w:bCs/>
              </w:rPr>
              <w:t>nusa</w:t>
            </w:r>
            <w:proofErr w:type="spellEnd"/>
            <w:proofErr w:type="gramEnd"/>
          </w:p>
        </w:tc>
        <w:tc>
          <w:tcPr>
            <w:tcW w:w="709" w:type="dxa"/>
          </w:tcPr>
          <w:p w14:paraId="43C476EE" w14:textId="4DB0DDEC" w:rsidR="002F773A" w:rsidRPr="00572B17" w:rsidRDefault="002F773A" w:rsidP="002F773A">
            <w:pPr>
              <w:pStyle w:val="OLtablecolumnheading"/>
              <w:rPr>
                <w:b w:val="0"/>
                <w:bCs/>
              </w:rPr>
            </w:pPr>
            <w:proofErr w:type="spellStart"/>
            <w:r w:rsidRPr="00572B17">
              <w:rPr>
                <w:b w:val="0"/>
                <w:bCs/>
              </w:rPr>
              <w:t>nusa</w:t>
            </w:r>
            <w:proofErr w:type="spellEnd"/>
          </w:p>
        </w:tc>
        <w:tc>
          <w:tcPr>
            <w:tcW w:w="993" w:type="dxa"/>
          </w:tcPr>
          <w:p w14:paraId="63136DD6" w14:textId="153E7CD4" w:rsidR="002F773A" w:rsidRPr="00572B17" w:rsidRDefault="002F773A" w:rsidP="002F773A">
            <w:pPr>
              <w:pStyle w:val="OLtablecolumnheading"/>
              <w:rPr>
                <w:b w:val="0"/>
                <w:bCs/>
              </w:rPr>
            </w:pPr>
            <w:r w:rsidRPr="00572B17">
              <w:rPr>
                <w:b w:val="0"/>
                <w:bCs/>
              </w:rPr>
              <w:t>‘island’</w:t>
            </w:r>
          </w:p>
        </w:tc>
      </w:tr>
      <w:tr w:rsidR="002F773A" w:rsidRPr="00572B17" w14:paraId="77DBC2F9" w14:textId="77777777" w:rsidTr="002F773A">
        <w:trPr>
          <w:jc w:val="center"/>
        </w:trPr>
        <w:tc>
          <w:tcPr>
            <w:tcW w:w="709" w:type="dxa"/>
            <w:tcBorders>
              <w:bottom w:val="single" w:sz="4" w:space="0" w:color="auto"/>
            </w:tcBorders>
            <w:shd w:val="clear" w:color="auto" w:fill="D9D9D9" w:themeFill="background1" w:themeFillShade="D9"/>
          </w:tcPr>
          <w:p w14:paraId="71684ADB" w14:textId="0835DAE3" w:rsidR="002F773A" w:rsidRPr="00572B17" w:rsidRDefault="002F773A" w:rsidP="002F773A">
            <w:pPr>
              <w:pStyle w:val="OLtablecolumnheading"/>
              <w:rPr>
                <w:b w:val="0"/>
                <w:bCs/>
              </w:rPr>
            </w:pPr>
          </w:p>
        </w:tc>
        <w:tc>
          <w:tcPr>
            <w:tcW w:w="851" w:type="dxa"/>
            <w:tcBorders>
              <w:bottom w:val="single" w:sz="4" w:space="0" w:color="auto"/>
            </w:tcBorders>
            <w:shd w:val="clear" w:color="auto" w:fill="D9D9D9" w:themeFill="background1" w:themeFillShade="D9"/>
          </w:tcPr>
          <w:p w14:paraId="490CB94E" w14:textId="19479F8B" w:rsidR="002F773A" w:rsidRPr="00572B17" w:rsidRDefault="002F773A" w:rsidP="002F773A">
            <w:pPr>
              <w:pStyle w:val="OLtablecolumnheading"/>
              <w:rPr>
                <w:b w:val="0"/>
                <w:bCs/>
              </w:rPr>
            </w:pPr>
            <w:r w:rsidRPr="00572B17">
              <w:rPr>
                <w:b w:val="0"/>
                <w:bCs/>
              </w:rPr>
              <w:t>*</w:t>
            </w:r>
            <w:proofErr w:type="spellStart"/>
            <w:proofErr w:type="gramStart"/>
            <w:r w:rsidRPr="00572B17">
              <w:rPr>
                <w:b w:val="0"/>
                <w:bCs/>
              </w:rPr>
              <w:t>tinali</w:t>
            </w:r>
            <w:proofErr w:type="spellEnd"/>
            <w:proofErr w:type="gramEnd"/>
          </w:p>
        </w:tc>
        <w:tc>
          <w:tcPr>
            <w:tcW w:w="992" w:type="dxa"/>
            <w:tcBorders>
              <w:bottom w:val="single" w:sz="4" w:space="0" w:color="auto"/>
            </w:tcBorders>
            <w:shd w:val="clear" w:color="auto" w:fill="D9D9D9" w:themeFill="background1" w:themeFillShade="D9"/>
          </w:tcPr>
          <w:p w14:paraId="082DC805" w14:textId="6BC058C2" w:rsidR="002F773A" w:rsidRPr="00572B17" w:rsidRDefault="002F773A" w:rsidP="002F773A">
            <w:pPr>
              <w:pStyle w:val="OLtablecolumnheading"/>
              <w:rPr>
                <w:b w:val="0"/>
                <w:bCs/>
              </w:rPr>
            </w:pPr>
            <w:proofErr w:type="spellStart"/>
            <w:r w:rsidRPr="00572B17">
              <w:rPr>
                <w:b w:val="0"/>
                <w:bCs/>
              </w:rPr>
              <w:t>sinali</w:t>
            </w:r>
            <w:proofErr w:type="spellEnd"/>
          </w:p>
        </w:tc>
        <w:tc>
          <w:tcPr>
            <w:tcW w:w="992" w:type="dxa"/>
            <w:tcBorders>
              <w:bottom w:val="single" w:sz="4" w:space="0" w:color="auto"/>
            </w:tcBorders>
            <w:shd w:val="clear" w:color="auto" w:fill="D9D9D9" w:themeFill="background1" w:themeFillShade="D9"/>
          </w:tcPr>
          <w:p w14:paraId="5F5F23C2" w14:textId="4D19EC55" w:rsidR="002F773A" w:rsidRPr="00572B17" w:rsidRDefault="002F773A" w:rsidP="002F773A">
            <w:pPr>
              <w:pStyle w:val="OLtablecolumnheading"/>
              <w:rPr>
                <w:b w:val="0"/>
                <w:bCs/>
              </w:rPr>
            </w:pPr>
            <w:r w:rsidRPr="00572B17">
              <w:rPr>
                <w:b w:val="0"/>
                <w:bCs/>
              </w:rPr>
              <w:t>*</w:t>
            </w:r>
            <w:proofErr w:type="spellStart"/>
            <w:proofErr w:type="gramStart"/>
            <w:r w:rsidRPr="00572B17">
              <w:rPr>
                <w:b w:val="0"/>
                <w:bCs/>
              </w:rPr>
              <w:t>tinali</w:t>
            </w:r>
            <w:proofErr w:type="spellEnd"/>
            <w:proofErr w:type="gramEnd"/>
          </w:p>
        </w:tc>
        <w:tc>
          <w:tcPr>
            <w:tcW w:w="709" w:type="dxa"/>
            <w:tcBorders>
              <w:bottom w:val="single" w:sz="4" w:space="0" w:color="auto"/>
            </w:tcBorders>
            <w:shd w:val="clear" w:color="auto" w:fill="D9D9D9" w:themeFill="background1" w:themeFillShade="D9"/>
          </w:tcPr>
          <w:p w14:paraId="5FEBAF4D" w14:textId="768C5B68" w:rsidR="002F773A" w:rsidRPr="00572B17" w:rsidRDefault="002F773A" w:rsidP="002F773A">
            <w:pPr>
              <w:pStyle w:val="OLtablecolumnheading"/>
              <w:rPr>
                <w:b w:val="0"/>
                <w:bCs/>
              </w:rPr>
            </w:pPr>
            <w:proofErr w:type="spellStart"/>
            <w:r w:rsidRPr="00572B17">
              <w:rPr>
                <w:b w:val="0"/>
                <w:bCs/>
              </w:rPr>
              <w:t>tinali</w:t>
            </w:r>
            <w:proofErr w:type="spellEnd"/>
          </w:p>
        </w:tc>
        <w:tc>
          <w:tcPr>
            <w:tcW w:w="993" w:type="dxa"/>
            <w:tcBorders>
              <w:bottom w:val="single" w:sz="4" w:space="0" w:color="auto"/>
            </w:tcBorders>
            <w:shd w:val="clear" w:color="auto" w:fill="D9D9D9" w:themeFill="background1" w:themeFillShade="D9"/>
          </w:tcPr>
          <w:p w14:paraId="6FB11767" w14:textId="019B9F85" w:rsidR="002F773A" w:rsidRPr="00572B17" w:rsidRDefault="002F773A" w:rsidP="002F773A">
            <w:pPr>
              <w:pStyle w:val="OLtablecolumnheading"/>
              <w:rPr>
                <w:b w:val="0"/>
                <w:bCs/>
              </w:rPr>
            </w:pPr>
            <w:r w:rsidRPr="00572B17">
              <w:rPr>
                <w:b w:val="0"/>
                <w:bCs/>
              </w:rPr>
              <w:t>‘frangipani’</w:t>
            </w:r>
          </w:p>
        </w:tc>
      </w:tr>
    </w:tbl>
    <w:p w14:paraId="7558CBDE" w14:textId="77777777" w:rsidR="008B2F0D" w:rsidRPr="00572B17" w:rsidRDefault="008B2F0D" w:rsidP="00CB042C">
      <w:pPr>
        <w:pStyle w:val="OLtextindented"/>
        <w:ind w:firstLine="0"/>
        <w:rPr>
          <w:lang w:val="en-AU"/>
        </w:rPr>
      </w:pPr>
    </w:p>
    <w:p w14:paraId="44D67994" w14:textId="0BD5116D" w:rsidR="00B2353F" w:rsidRPr="00572B17" w:rsidRDefault="0048716A" w:rsidP="00B2353F">
      <w:pPr>
        <w:pStyle w:val="OLheadingC-level"/>
        <w:rPr>
          <w:vanish/>
          <w:specVanish/>
        </w:rPr>
      </w:pPr>
      <w:r w:rsidRPr="00572B17">
        <w:t>The various resolutions to preploded nasals, and their weakness as subgrouping arguments</w:t>
      </w:r>
      <w:r w:rsidR="00B2353F" w:rsidRPr="00572B17">
        <w:t xml:space="preserve">. </w:t>
      </w:r>
    </w:p>
    <w:p w14:paraId="6D9DFC3F" w14:textId="729F3D09" w:rsidR="00BC5604" w:rsidRPr="00572B17" w:rsidRDefault="00511317" w:rsidP="00B2353F">
      <w:pPr>
        <w:pStyle w:val="OLtextindented"/>
        <w:ind w:firstLine="0"/>
      </w:pPr>
      <w:r w:rsidRPr="00572B17">
        <w:t>P</w:t>
      </w:r>
      <w:r w:rsidR="00DE34FA" w:rsidRPr="00572B17">
        <w:t>MEN</w:t>
      </w:r>
      <w:r w:rsidRPr="00572B17">
        <w:t xml:space="preserve"> had pre-</w:t>
      </w:r>
      <w:proofErr w:type="spellStart"/>
      <w:r w:rsidRPr="00572B17">
        <w:t>ploded</w:t>
      </w:r>
      <w:proofErr w:type="spellEnd"/>
      <w:r w:rsidRPr="00572B17">
        <w:t xml:space="preserve"> nasals in word-final position, where P</w:t>
      </w:r>
      <w:r w:rsidR="00FE32F8" w:rsidRPr="00572B17">
        <w:t>SUM</w:t>
      </w:r>
      <w:r w:rsidRPr="00572B17">
        <w:t xml:space="preserve"> had regular final nasal consonants</w:t>
      </w:r>
      <w:r w:rsidR="00D81316" w:rsidRPr="00572B17">
        <w:t>, but only in syllables that did not also begin with a nasal</w:t>
      </w:r>
      <w:r w:rsidR="001C7E70" w:rsidRPr="00572B17">
        <w:t xml:space="preserve"> (cf. Blust 1997)</w:t>
      </w:r>
      <w:r w:rsidRPr="00572B17">
        <w:t xml:space="preserve">. </w:t>
      </w:r>
      <w:r w:rsidR="002A23FF" w:rsidRPr="00572B17">
        <w:t xml:space="preserve">These are reflected in </w:t>
      </w:r>
      <w:r w:rsidR="007F30CC" w:rsidRPr="00572B17">
        <w:t>Sipora</w:t>
      </w:r>
      <w:r w:rsidR="00164E82" w:rsidRPr="00572B17">
        <w:t xml:space="preserve"> and </w:t>
      </w:r>
      <w:proofErr w:type="spellStart"/>
      <w:r w:rsidR="00164E82" w:rsidRPr="00572B17">
        <w:t>Sabirut</w:t>
      </w:r>
      <w:proofErr w:type="spellEnd"/>
      <w:r w:rsidR="007F30CC" w:rsidRPr="00572B17">
        <w:t xml:space="preserve">, </w:t>
      </w:r>
      <w:proofErr w:type="spellStart"/>
      <w:r w:rsidR="007F30CC" w:rsidRPr="00572B17">
        <w:t>Rereiket</w:t>
      </w:r>
      <w:proofErr w:type="spellEnd"/>
      <w:r w:rsidR="007F30CC" w:rsidRPr="00572B17">
        <w:t xml:space="preserve">, </w:t>
      </w:r>
      <w:proofErr w:type="spellStart"/>
      <w:r w:rsidR="007F30CC" w:rsidRPr="00572B17">
        <w:t>Simalegi</w:t>
      </w:r>
      <w:proofErr w:type="spellEnd"/>
      <w:r w:rsidR="00775585" w:rsidRPr="00572B17">
        <w:t xml:space="preserve">, </w:t>
      </w:r>
      <w:proofErr w:type="spellStart"/>
      <w:r w:rsidR="00775585" w:rsidRPr="00572B17">
        <w:t>Paipajet</w:t>
      </w:r>
      <w:proofErr w:type="spellEnd"/>
      <w:r w:rsidR="00775585" w:rsidRPr="00572B17">
        <w:t xml:space="preserve">, and </w:t>
      </w:r>
      <w:proofErr w:type="spellStart"/>
      <w:r w:rsidR="00775585" w:rsidRPr="00572B17">
        <w:t>Simatalu</w:t>
      </w:r>
      <w:proofErr w:type="spellEnd"/>
      <w:r w:rsidR="007F30CC" w:rsidRPr="00572B17">
        <w:t xml:space="preserve"> </w:t>
      </w:r>
      <w:r w:rsidR="00B42473" w:rsidRPr="00572B17">
        <w:t xml:space="preserve">Mentawai </w:t>
      </w:r>
      <w:r w:rsidR="007F30CC" w:rsidRPr="00572B17">
        <w:t>as word-final plosives which</w:t>
      </w:r>
      <w:r w:rsidR="00727A81" w:rsidRPr="00572B17">
        <w:t xml:space="preserve"> are for some speakers allophonic with nasals</w:t>
      </w:r>
      <w:r w:rsidR="002F7E89" w:rsidRPr="00572B17">
        <w:t xml:space="preserve"> </w:t>
      </w:r>
      <w:r w:rsidR="003E7634" w:rsidRPr="00572B17">
        <w:t xml:space="preserve">and in </w:t>
      </w:r>
      <w:proofErr w:type="spellStart"/>
      <w:r w:rsidR="00775585" w:rsidRPr="00572B17">
        <w:t>Terekan</w:t>
      </w:r>
      <w:proofErr w:type="spellEnd"/>
      <w:r w:rsidR="00775585" w:rsidRPr="00572B17">
        <w:t xml:space="preserve"> and </w:t>
      </w:r>
      <w:proofErr w:type="spellStart"/>
      <w:r w:rsidR="00775585" w:rsidRPr="00572B17">
        <w:t>Sikabaluan</w:t>
      </w:r>
      <w:proofErr w:type="spellEnd"/>
      <w:r w:rsidR="00775585" w:rsidRPr="00572B17">
        <w:t xml:space="preserve"> Mentawai as nasals word-finally; </w:t>
      </w:r>
      <w:r w:rsidR="00737F6A" w:rsidRPr="00572B17">
        <w:t xml:space="preserve">in all languages these become plosive-nasal clusters when derived into the </w:t>
      </w:r>
      <w:r w:rsidR="00737F6A" w:rsidRPr="00572B17">
        <w:lastRenderedPageBreak/>
        <w:t>coda of a syllable</w:t>
      </w:r>
      <w:r w:rsidR="003B29DC" w:rsidRPr="00572B17">
        <w:t xml:space="preserve"> with a non-nasal onset and nasals when the onset of the host syllable is similarly a nasal.</w:t>
      </w:r>
    </w:p>
    <w:p w14:paraId="2BB15C0B" w14:textId="31A1C7FE" w:rsidR="002800F7" w:rsidRPr="00572B17" w:rsidRDefault="002800F7" w:rsidP="002800F7">
      <w:pPr>
        <w:pStyle w:val="OLcaption"/>
        <w:rPr>
          <w:i/>
        </w:rPr>
      </w:pPr>
      <w:r w:rsidRPr="00572B17">
        <w:t xml:space="preserve">table </w:t>
      </w:r>
      <w:r w:rsidR="00216598" w:rsidRPr="00572B17">
        <w:t>2</w:t>
      </w:r>
      <w:r w:rsidR="00902611" w:rsidRPr="00572B17">
        <w:t>2</w:t>
      </w:r>
      <w:r w:rsidRPr="00572B17">
        <w:t>. realizations of proto-mentawai preploded nasals</w:t>
      </w:r>
    </w:p>
    <w:tbl>
      <w:tblPr>
        <w:tblStyle w:val="TableGrid"/>
        <w:tblW w:w="3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93"/>
        <w:gridCol w:w="1417"/>
      </w:tblGrid>
      <w:tr w:rsidR="00B75ADC" w:rsidRPr="00572B17" w14:paraId="6C51E34D" w14:textId="1BBAFD5A" w:rsidTr="00F53887">
        <w:trPr>
          <w:jc w:val="center"/>
        </w:trPr>
        <w:tc>
          <w:tcPr>
            <w:tcW w:w="1276" w:type="dxa"/>
          </w:tcPr>
          <w:p w14:paraId="7E103C6A" w14:textId="42CCF169" w:rsidR="00B75ADC" w:rsidRPr="00572B17" w:rsidRDefault="00B75ADC" w:rsidP="00AB5D3F">
            <w:pPr>
              <w:pStyle w:val="OLtablecolumnheading"/>
            </w:pPr>
            <w:r w:rsidRPr="00572B17">
              <w:t>PMEN</w:t>
            </w:r>
          </w:p>
        </w:tc>
        <w:tc>
          <w:tcPr>
            <w:tcW w:w="993" w:type="dxa"/>
          </w:tcPr>
          <w:p w14:paraId="4F5433BE" w14:textId="244B40C8" w:rsidR="00B75ADC" w:rsidRPr="00572B17" w:rsidRDefault="00B75ADC" w:rsidP="00AB5D3F">
            <w:pPr>
              <w:pStyle w:val="OLtablecolumnheading"/>
            </w:pPr>
            <w:r w:rsidRPr="00572B17">
              <w:t>Trk., Sik.</w:t>
            </w:r>
          </w:p>
        </w:tc>
        <w:tc>
          <w:tcPr>
            <w:tcW w:w="1417" w:type="dxa"/>
          </w:tcPr>
          <w:p w14:paraId="5DC68FEC" w14:textId="0EA28F2E" w:rsidR="00B75ADC" w:rsidRPr="00572B17" w:rsidRDefault="00B75ADC" w:rsidP="00AB5D3F">
            <w:pPr>
              <w:pStyle w:val="OLtablecolumnheading"/>
            </w:pPr>
            <w:r w:rsidRPr="00572B17">
              <w:t xml:space="preserve">Sim., </w:t>
            </w:r>
            <w:proofErr w:type="spellStart"/>
            <w:r w:rsidRPr="00572B17">
              <w:t>Rrk</w:t>
            </w:r>
            <w:proofErr w:type="spellEnd"/>
            <w:r w:rsidRPr="00572B17">
              <w:t>.,</w:t>
            </w:r>
            <w:r w:rsidR="00737F6A" w:rsidRPr="00572B17">
              <w:t xml:space="preserve"> Smt., </w:t>
            </w:r>
            <w:proofErr w:type="spellStart"/>
            <w:r w:rsidR="00737F6A" w:rsidRPr="00572B17">
              <w:t>Ppj</w:t>
            </w:r>
            <w:proofErr w:type="spellEnd"/>
            <w:r w:rsidR="00737F6A" w:rsidRPr="00572B17">
              <w:t>.,</w:t>
            </w:r>
            <w:r w:rsidRPr="00572B17">
              <w:t xml:space="preserve"> Sip. Sab.</w:t>
            </w:r>
          </w:p>
        </w:tc>
      </w:tr>
      <w:tr w:rsidR="00B75ADC" w:rsidRPr="00572B17" w14:paraId="6178A7A9" w14:textId="77777777" w:rsidTr="00F53887">
        <w:trPr>
          <w:jc w:val="center"/>
        </w:trPr>
        <w:tc>
          <w:tcPr>
            <w:tcW w:w="1276" w:type="dxa"/>
            <w:shd w:val="clear" w:color="auto" w:fill="D9D9D9" w:themeFill="background1" w:themeFillShade="D9"/>
          </w:tcPr>
          <w:p w14:paraId="1CE5CCCB" w14:textId="1DBFE8CA" w:rsidR="00B75ADC" w:rsidRPr="00572B17" w:rsidRDefault="00B75ADC" w:rsidP="004A2835">
            <w:pPr>
              <w:pStyle w:val="OLtablecolumnheading"/>
              <w:rPr>
                <w:b w:val="0"/>
                <w:bCs/>
              </w:rPr>
            </w:pPr>
            <w:r w:rsidRPr="00572B17">
              <w:rPr>
                <w:b w:val="0"/>
                <w:bCs/>
              </w:rPr>
              <w:t>*</w:t>
            </w:r>
            <w:r w:rsidRPr="00572B17">
              <w:rPr>
                <w:b w:val="0"/>
                <w:bCs/>
                <w:vertAlign w:val="superscript"/>
              </w:rPr>
              <w:t>p</w:t>
            </w:r>
            <w:r w:rsidRPr="00572B17">
              <w:rPr>
                <w:b w:val="0"/>
                <w:bCs/>
              </w:rPr>
              <w:t>m/</w:t>
            </w:r>
            <w:r w:rsidR="00B27244" w:rsidRPr="00572B17">
              <w:rPr>
                <w:b w:val="0"/>
                <w:bCs/>
              </w:rPr>
              <w:t>κ</w:t>
            </w:r>
          </w:p>
        </w:tc>
        <w:tc>
          <w:tcPr>
            <w:tcW w:w="993" w:type="dxa"/>
            <w:shd w:val="clear" w:color="auto" w:fill="D9D9D9" w:themeFill="background1" w:themeFillShade="D9"/>
          </w:tcPr>
          <w:p w14:paraId="1AFBB17F" w14:textId="3D3B6644" w:rsidR="00B75ADC" w:rsidRPr="00572B17" w:rsidRDefault="00B75ADC" w:rsidP="004A2835">
            <w:pPr>
              <w:pStyle w:val="OLtablecolumnheading"/>
              <w:rPr>
                <w:b w:val="0"/>
                <w:bCs/>
              </w:rPr>
            </w:pPr>
            <w:r w:rsidRPr="00572B17">
              <w:rPr>
                <w:b w:val="0"/>
                <w:bCs/>
              </w:rPr>
              <w:t>[m]</w:t>
            </w:r>
          </w:p>
        </w:tc>
        <w:tc>
          <w:tcPr>
            <w:tcW w:w="1417" w:type="dxa"/>
            <w:shd w:val="clear" w:color="auto" w:fill="D9D9D9" w:themeFill="background1" w:themeFillShade="D9"/>
          </w:tcPr>
          <w:p w14:paraId="44D5107B" w14:textId="7B4C8EEE" w:rsidR="00B75ADC" w:rsidRPr="00572B17" w:rsidRDefault="00B75ADC" w:rsidP="004A2835">
            <w:pPr>
              <w:pStyle w:val="OLtablecolumnheading"/>
              <w:rPr>
                <w:b w:val="0"/>
                <w:bCs/>
              </w:rPr>
            </w:pPr>
            <w:r w:rsidRPr="00572B17">
              <w:rPr>
                <w:b w:val="0"/>
                <w:bCs/>
              </w:rPr>
              <w:t>[</w:t>
            </w:r>
            <w:proofErr w:type="spellStart"/>
            <w:r w:rsidRPr="00572B17">
              <w:rPr>
                <w:b w:val="0"/>
                <w:bCs/>
              </w:rPr>
              <w:t>p</w:t>
            </w:r>
            <w:r w:rsidR="004241C0" w:rsidRPr="00572B17">
              <w:rPr>
                <w:b w:val="0"/>
                <w:bCs/>
              </w:rPr>
              <w:t>~m</w:t>
            </w:r>
            <w:proofErr w:type="spellEnd"/>
            <w:r w:rsidRPr="00572B17">
              <w:rPr>
                <w:b w:val="0"/>
                <w:bCs/>
              </w:rPr>
              <w:t>]</w:t>
            </w:r>
          </w:p>
        </w:tc>
      </w:tr>
      <w:tr w:rsidR="00B75ADC" w:rsidRPr="00572B17" w14:paraId="2C7359F5" w14:textId="6E44A827" w:rsidTr="00F53887">
        <w:trPr>
          <w:jc w:val="center"/>
        </w:trPr>
        <w:tc>
          <w:tcPr>
            <w:tcW w:w="1276" w:type="dxa"/>
            <w:shd w:val="clear" w:color="auto" w:fill="FFFFFF" w:themeFill="background1"/>
          </w:tcPr>
          <w:p w14:paraId="737BE29D" w14:textId="13A601B8" w:rsidR="00B75ADC" w:rsidRPr="00572B17" w:rsidRDefault="00B75ADC" w:rsidP="004A2835">
            <w:pPr>
              <w:pStyle w:val="OLtablecolumnheading"/>
              <w:rPr>
                <w:b w:val="0"/>
                <w:bCs/>
              </w:rPr>
            </w:pPr>
            <w:r w:rsidRPr="00572B17">
              <w:rPr>
                <w:b w:val="0"/>
                <w:bCs/>
              </w:rPr>
              <w:t>*</w:t>
            </w:r>
            <w:proofErr w:type="spellStart"/>
            <w:r w:rsidRPr="00572B17">
              <w:rPr>
                <w:b w:val="0"/>
                <w:bCs/>
                <w:vertAlign w:val="superscript"/>
              </w:rPr>
              <w:t>t</w:t>
            </w:r>
            <w:r w:rsidRPr="00572B17">
              <w:rPr>
                <w:b w:val="0"/>
                <w:bCs/>
              </w:rPr>
              <w:t>n</w:t>
            </w:r>
            <w:proofErr w:type="spellEnd"/>
            <w:r w:rsidRPr="00572B17">
              <w:rPr>
                <w:b w:val="0"/>
                <w:bCs/>
              </w:rPr>
              <w:t>/</w:t>
            </w:r>
            <w:r w:rsidR="00B27244" w:rsidRPr="00572B17">
              <w:rPr>
                <w:b w:val="0"/>
                <w:bCs/>
              </w:rPr>
              <w:t>κ</w:t>
            </w:r>
          </w:p>
        </w:tc>
        <w:tc>
          <w:tcPr>
            <w:tcW w:w="993" w:type="dxa"/>
            <w:shd w:val="clear" w:color="auto" w:fill="FFFFFF" w:themeFill="background1"/>
          </w:tcPr>
          <w:p w14:paraId="38F86625" w14:textId="646F0F5E" w:rsidR="00B75ADC" w:rsidRPr="00572B17" w:rsidRDefault="00B75ADC" w:rsidP="004A2835">
            <w:pPr>
              <w:pStyle w:val="OLtablecolumnheading"/>
              <w:rPr>
                <w:b w:val="0"/>
                <w:bCs/>
              </w:rPr>
            </w:pPr>
            <w:r w:rsidRPr="00572B17">
              <w:rPr>
                <w:b w:val="0"/>
                <w:bCs/>
              </w:rPr>
              <w:t>[n]</w:t>
            </w:r>
          </w:p>
        </w:tc>
        <w:tc>
          <w:tcPr>
            <w:tcW w:w="1417" w:type="dxa"/>
            <w:shd w:val="clear" w:color="auto" w:fill="FFFFFF" w:themeFill="background1"/>
          </w:tcPr>
          <w:p w14:paraId="0F18E642" w14:textId="787228FD" w:rsidR="00B75ADC" w:rsidRPr="00572B17" w:rsidRDefault="00B75ADC" w:rsidP="004A2835">
            <w:pPr>
              <w:pStyle w:val="OLtablecolumnheading"/>
              <w:rPr>
                <w:b w:val="0"/>
                <w:bCs/>
              </w:rPr>
            </w:pPr>
            <w:r w:rsidRPr="00572B17">
              <w:rPr>
                <w:b w:val="0"/>
                <w:bCs/>
              </w:rPr>
              <w:t>[</w:t>
            </w:r>
            <w:proofErr w:type="spellStart"/>
            <w:r w:rsidRPr="00572B17">
              <w:rPr>
                <w:b w:val="0"/>
                <w:bCs/>
              </w:rPr>
              <w:t>t</w:t>
            </w:r>
            <w:r w:rsidR="004241C0" w:rsidRPr="00572B17">
              <w:rPr>
                <w:b w:val="0"/>
                <w:bCs/>
              </w:rPr>
              <w:t>~n</w:t>
            </w:r>
            <w:proofErr w:type="spellEnd"/>
            <w:r w:rsidRPr="00572B17">
              <w:rPr>
                <w:b w:val="0"/>
                <w:bCs/>
              </w:rPr>
              <w:t>]</w:t>
            </w:r>
          </w:p>
        </w:tc>
      </w:tr>
      <w:tr w:rsidR="00B75ADC" w:rsidRPr="00572B17" w14:paraId="7097ED3D" w14:textId="54E89CD1" w:rsidTr="00F53887">
        <w:trPr>
          <w:jc w:val="center"/>
        </w:trPr>
        <w:tc>
          <w:tcPr>
            <w:tcW w:w="1276" w:type="dxa"/>
            <w:shd w:val="clear" w:color="auto" w:fill="D9D9D9" w:themeFill="background1" w:themeFillShade="D9"/>
          </w:tcPr>
          <w:p w14:paraId="4A56695C" w14:textId="3ACE28AA" w:rsidR="00B75ADC" w:rsidRPr="00572B17" w:rsidRDefault="00B75ADC" w:rsidP="004A2835">
            <w:pPr>
              <w:pStyle w:val="OLtablecolumnheading"/>
              <w:rPr>
                <w:b w:val="0"/>
                <w:bCs/>
              </w:rPr>
            </w:pPr>
            <w:r w:rsidRPr="00572B17">
              <w:rPr>
                <w:b w:val="0"/>
                <w:bCs/>
              </w:rPr>
              <w:t>*</w:t>
            </w:r>
            <w:proofErr w:type="spellStart"/>
            <w:r w:rsidRPr="00572B17">
              <w:rPr>
                <w:b w:val="0"/>
                <w:bCs/>
                <w:vertAlign w:val="superscript"/>
              </w:rPr>
              <w:t>k</w:t>
            </w:r>
            <w:r w:rsidRPr="00572B17">
              <w:rPr>
                <w:b w:val="0"/>
                <w:bCs/>
              </w:rPr>
              <w:t>ŋ</w:t>
            </w:r>
            <w:proofErr w:type="spellEnd"/>
            <w:r w:rsidRPr="00572B17">
              <w:rPr>
                <w:b w:val="0"/>
                <w:bCs/>
              </w:rPr>
              <w:t>/</w:t>
            </w:r>
            <w:r w:rsidR="00B27244" w:rsidRPr="00572B17">
              <w:rPr>
                <w:b w:val="0"/>
                <w:bCs/>
              </w:rPr>
              <w:t>κ</w:t>
            </w:r>
          </w:p>
        </w:tc>
        <w:tc>
          <w:tcPr>
            <w:tcW w:w="993" w:type="dxa"/>
            <w:shd w:val="clear" w:color="auto" w:fill="D9D9D9" w:themeFill="background1" w:themeFillShade="D9"/>
          </w:tcPr>
          <w:p w14:paraId="1F8FF432" w14:textId="7F50A358" w:rsidR="00B75ADC" w:rsidRPr="00572B17" w:rsidRDefault="00B75ADC" w:rsidP="004A2835">
            <w:pPr>
              <w:pStyle w:val="OLtablecolumnheading"/>
              <w:rPr>
                <w:b w:val="0"/>
                <w:bCs/>
              </w:rPr>
            </w:pPr>
            <w:r w:rsidRPr="00572B17">
              <w:rPr>
                <w:b w:val="0"/>
                <w:bCs/>
              </w:rPr>
              <w:t>[ŋ]</w:t>
            </w:r>
          </w:p>
        </w:tc>
        <w:tc>
          <w:tcPr>
            <w:tcW w:w="1417" w:type="dxa"/>
            <w:shd w:val="clear" w:color="auto" w:fill="D9D9D9" w:themeFill="background1" w:themeFillShade="D9"/>
          </w:tcPr>
          <w:p w14:paraId="2154591E" w14:textId="5E76FE55" w:rsidR="00B75ADC" w:rsidRPr="00572B17" w:rsidRDefault="00B75ADC" w:rsidP="004A2835">
            <w:pPr>
              <w:pStyle w:val="OLtablecolumnheading"/>
              <w:rPr>
                <w:b w:val="0"/>
                <w:bCs/>
              </w:rPr>
            </w:pPr>
            <w:r w:rsidRPr="00572B17">
              <w:rPr>
                <w:b w:val="0"/>
                <w:bCs/>
              </w:rPr>
              <w:t>[</w:t>
            </w:r>
            <w:proofErr w:type="spellStart"/>
            <w:r w:rsidRPr="00572B17">
              <w:rPr>
                <w:b w:val="0"/>
                <w:bCs/>
              </w:rPr>
              <w:t>k</w:t>
            </w:r>
            <w:r w:rsidR="004241C0" w:rsidRPr="00572B17">
              <w:rPr>
                <w:b w:val="0"/>
                <w:bCs/>
              </w:rPr>
              <w:t>~ŋ</w:t>
            </w:r>
            <w:proofErr w:type="spellEnd"/>
            <w:r w:rsidRPr="00572B17">
              <w:rPr>
                <w:b w:val="0"/>
                <w:bCs/>
              </w:rPr>
              <w:t>]</w:t>
            </w:r>
          </w:p>
        </w:tc>
      </w:tr>
      <w:tr w:rsidR="00B75ADC" w:rsidRPr="00572B17" w14:paraId="062FB393" w14:textId="77777777" w:rsidTr="00F53887">
        <w:trPr>
          <w:jc w:val="center"/>
        </w:trPr>
        <w:tc>
          <w:tcPr>
            <w:tcW w:w="1276" w:type="dxa"/>
          </w:tcPr>
          <w:p w14:paraId="66BA90A4" w14:textId="22447118" w:rsidR="00B75ADC" w:rsidRPr="00572B17" w:rsidRDefault="00B75ADC" w:rsidP="00D22FEB">
            <w:pPr>
              <w:pStyle w:val="OLtablecolumnheading"/>
              <w:rPr>
                <w:b w:val="0"/>
                <w:bCs/>
              </w:rPr>
            </w:pPr>
            <w:r w:rsidRPr="00572B17">
              <w:rPr>
                <w:b w:val="0"/>
                <w:bCs/>
              </w:rPr>
              <w:t>*</w:t>
            </w:r>
            <w:r w:rsidRPr="00572B17">
              <w:rPr>
                <w:b w:val="0"/>
                <w:bCs/>
                <w:vertAlign w:val="superscript"/>
              </w:rPr>
              <w:t>p</w:t>
            </w:r>
            <w:r w:rsidRPr="00572B17">
              <w:rPr>
                <w:b w:val="0"/>
                <w:bCs/>
              </w:rPr>
              <w:t>m/</w:t>
            </w:r>
            <w:r w:rsidR="005F67C1" w:rsidRPr="00572B17">
              <w:rPr>
                <w:b w:val="0"/>
                <w:bCs/>
              </w:rPr>
              <w:t>ω…κ[-</w:t>
            </w:r>
            <w:proofErr w:type="spellStart"/>
            <w:r w:rsidR="005F67C1" w:rsidRPr="00572B17">
              <w:rPr>
                <w:b w:val="0"/>
                <w:bCs/>
              </w:rPr>
              <w:t>nas</w:t>
            </w:r>
            <w:proofErr w:type="spellEnd"/>
            <w:r w:rsidR="005F67C1" w:rsidRPr="00572B17">
              <w:rPr>
                <w:b w:val="0"/>
                <w:bCs/>
              </w:rPr>
              <w:t>]</w:t>
            </w:r>
          </w:p>
        </w:tc>
        <w:tc>
          <w:tcPr>
            <w:tcW w:w="993" w:type="dxa"/>
          </w:tcPr>
          <w:p w14:paraId="219C9A9A" w14:textId="0CE9B236" w:rsidR="00B75ADC" w:rsidRPr="00572B17" w:rsidRDefault="00B75ADC" w:rsidP="00D22FEB">
            <w:pPr>
              <w:pStyle w:val="OLtablecolumnheading"/>
              <w:rPr>
                <w:b w:val="0"/>
                <w:bCs/>
              </w:rPr>
            </w:pPr>
            <w:r w:rsidRPr="00572B17">
              <w:rPr>
                <w:b w:val="0"/>
                <w:bCs/>
              </w:rPr>
              <w:t>[pm]</w:t>
            </w:r>
          </w:p>
        </w:tc>
        <w:tc>
          <w:tcPr>
            <w:tcW w:w="1417" w:type="dxa"/>
          </w:tcPr>
          <w:p w14:paraId="0FE3C7E3" w14:textId="0AEC6325" w:rsidR="00B75ADC" w:rsidRPr="00572B17" w:rsidRDefault="00B75ADC" w:rsidP="00D22FEB">
            <w:pPr>
              <w:pStyle w:val="OLtablecolumnheading"/>
              <w:rPr>
                <w:b w:val="0"/>
                <w:bCs/>
              </w:rPr>
            </w:pPr>
            <w:r w:rsidRPr="00572B17">
              <w:rPr>
                <w:b w:val="0"/>
                <w:bCs/>
              </w:rPr>
              <w:t>[pm]</w:t>
            </w:r>
          </w:p>
        </w:tc>
      </w:tr>
      <w:tr w:rsidR="00B75ADC" w:rsidRPr="00572B17" w14:paraId="161FE727" w14:textId="77777777" w:rsidTr="00F53887">
        <w:trPr>
          <w:jc w:val="center"/>
        </w:trPr>
        <w:tc>
          <w:tcPr>
            <w:tcW w:w="1276" w:type="dxa"/>
            <w:shd w:val="clear" w:color="auto" w:fill="D9D9D9" w:themeFill="background1" w:themeFillShade="D9"/>
          </w:tcPr>
          <w:p w14:paraId="4F58F6A7" w14:textId="7BAC24B8" w:rsidR="00B75ADC" w:rsidRPr="00572B17" w:rsidRDefault="00B75ADC" w:rsidP="000702BE">
            <w:pPr>
              <w:pStyle w:val="OLtablecolumnheading"/>
              <w:rPr>
                <w:b w:val="0"/>
                <w:bCs/>
              </w:rPr>
            </w:pPr>
            <w:r w:rsidRPr="00572B17">
              <w:rPr>
                <w:b w:val="0"/>
                <w:bCs/>
              </w:rPr>
              <w:t>*</w:t>
            </w:r>
            <w:proofErr w:type="spellStart"/>
            <w:r w:rsidRPr="00572B17">
              <w:rPr>
                <w:b w:val="0"/>
                <w:bCs/>
                <w:vertAlign w:val="superscript"/>
              </w:rPr>
              <w:t>t</w:t>
            </w:r>
            <w:r w:rsidRPr="00572B17">
              <w:rPr>
                <w:b w:val="0"/>
                <w:bCs/>
              </w:rPr>
              <w:t>n</w:t>
            </w:r>
            <w:proofErr w:type="spellEnd"/>
            <w:r w:rsidRPr="00572B17">
              <w:rPr>
                <w:b w:val="0"/>
                <w:bCs/>
              </w:rPr>
              <w:t>/</w:t>
            </w:r>
            <w:r w:rsidR="005F67C1" w:rsidRPr="00572B17">
              <w:rPr>
                <w:b w:val="0"/>
                <w:bCs/>
              </w:rPr>
              <w:t xml:space="preserve"> ω…κ[-</w:t>
            </w:r>
            <w:proofErr w:type="spellStart"/>
            <w:r w:rsidR="005F67C1" w:rsidRPr="00572B17">
              <w:rPr>
                <w:b w:val="0"/>
                <w:bCs/>
              </w:rPr>
              <w:t>nas</w:t>
            </w:r>
            <w:proofErr w:type="spellEnd"/>
            <w:r w:rsidR="005F67C1" w:rsidRPr="00572B17">
              <w:rPr>
                <w:b w:val="0"/>
                <w:bCs/>
              </w:rPr>
              <w:t>]</w:t>
            </w:r>
          </w:p>
        </w:tc>
        <w:tc>
          <w:tcPr>
            <w:tcW w:w="993" w:type="dxa"/>
            <w:shd w:val="clear" w:color="auto" w:fill="D9D9D9" w:themeFill="background1" w:themeFillShade="D9"/>
          </w:tcPr>
          <w:p w14:paraId="6065FAD2" w14:textId="47CFE0DD" w:rsidR="00B75ADC" w:rsidRPr="00572B17" w:rsidRDefault="00B75ADC" w:rsidP="000702BE">
            <w:pPr>
              <w:pStyle w:val="OLtablecolumnheading"/>
              <w:rPr>
                <w:b w:val="0"/>
                <w:bCs/>
              </w:rPr>
            </w:pPr>
            <w:r w:rsidRPr="00572B17">
              <w:rPr>
                <w:b w:val="0"/>
                <w:bCs/>
              </w:rPr>
              <w:t>[</w:t>
            </w:r>
            <w:proofErr w:type="spellStart"/>
            <w:r w:rsidRPr="00572B17">
              <w:rPr>
                <w:b w:val="0"/>
                <w:bCs/>
              </w:rPr>
              <w:t>tn</w:t>
            </w:r>
            <w:proofErr w:type="spellEnd"/>
            <w:r w:rsidRPr="00572B17">
              <w:rPr>
                <w:b w:val="0"/>
                <w:bCs/>
              </w:rPr>
              <w:t>]</w:t>
            </w:r>
          </w:p>
        </w:tc>
        <w:tc>
          <w:tcPr>
            <w:tcW w:w="1417" w:type="dxa"/>
            <w:shd w:val="clear" w:color="auto" w:fill="D9D9D9" w:themeFill="background1" w:themeFillShade="D9"/>
          </w:tcPr>
          <w:p w14:paraId="435433A3" w14:textId="42C187C9" w:rsidR="00B75ADC" w:rsidRPr="00572B17" w:rsidRDefault="00B75ADC" w:rsidP="000702BE">
            <w:pPr>
              <w:pStyle w:val="OLtablecolumnheading"/>
              <w:rPr>
                <w:b w:val="0"/>
                <w:bCs/>
              </w:rPr>
            </w:pPr>
            <w:r w:rsidRPr="00572B17">
              <w:rPr>
                <w:b w:val="0"/>
                <w:bCs/>
              </w:rPr>
              <w:t>[</w:t>
            </w:r>
            <w:proofErr w:type="spellStart"/>
            <w:r w:rsidRPr="00572B17">
              <w:rPr>
                <w:b w:val="0"/>
                <w:bCs/>
              </w:rPr>
              <w:t>tn</w:t>
            </w:r>
            <w:proofErr w:type="spellEnd"/>
            <w:r w:rsidRPr="00572B17">
              <w:rPr>
                <w:b w:val="0"/>
                <w:bCs/>
              </w:rPr>
              <w:t>]</w:t>
            </w:r>
          </w:p>
        </w:tc>
      </w:tr>
      <w:tr w:rsidR="00B75ADC" w:rsidRPr="00572B17" w14:paraId="1A083867" w14:textId="77777777" w:rsidTr="00F53887">
        <w:trPr>
          <w:jc w:val="center"/>
        </w:trPr>
        <w:tc>
          <w:tcPr>
            <w:tcW w:w="1276" w:type="dxa"/>
          </w:tcPr>
          <w:p w14:paraId="15945376" w14:textId="15D0E12F" w:rsidR="00B75ADC" w:rsidRPr="00572B17" w:rsidRDefault="00B75ADC" w:rsidP="000702BE">
            <w:pPr>
              <w:pStyle w:val="OLtablecolumnheading"/>
              <w:rPr>
                <w:b w:val="0"/>
                <w:bCs/>
              </w:rPr>
            </w:pPr>
            <w:r w:rsidRPr="00572B17">
              <w:rPr>
                <w:b w:val="0"/>
                <w:bCs/>
              </w:rPr>
              <w:t>*</w:t>
            </w:r>
            <w:proofErr w:type="spellStart"/>
            <w:r w:rsidRPr="00572B17">
              <w:rPr>
                <w:b w:val="0"/>
                <w:bCs/>
                <w:vertAlign w:val="superscript"/>
              </w:rPr>
              <w:t>k</w:t>
            </w:r>
            <w:r w:rsidRPr="00572B17">
              <w:rPr>
                <w:b w:val="0"/>
                <w:bCs/>
              </w:rPr>
              <w:t>ŋ</w:t>
            </w:r>
            <w:proofErr w:type="spellEnd"/>
            <w:r w:rsidRPr="00572B17">
              <w:rPr>
                <w:b w:val="0"/>
                <w:bCs/>
              </w:rPr>
              <w:t>/</w:t>
            </w:r>
            <w:r w:rsidR="005F67C1" w:rsidRPr="00572B17">
              <w:rPr>
                <w:b w:val="0"/>
                <w:bCs/>
              </w:rPr>
              <w:t xml:space="preserve"> ω…κ[-</w:t>
            </w:r>
            <w:proofErr w:type="spellStart"/>
            <w:r w:rsidR="005F67C1" w:rsidRPr="00572B17">
              <w:rPr>
                <w:b w:val="0"/>
                <w:bCs/>
              </w:rPr>
              <w:t>nas</w:t>
            </w:r>
            <w:proofErr w:type="spellEnd"/>
            <w:r w:rsidR="005F67C1" w:rsidRPr="00572B17">
              <w:rPr>
                <w:b w:val="0"/>
                <w:bCs/>
              </w:rPr>
              <w:t>]</w:t>
            </w:r>
          </w:p>
        </w:tc>
        <w:tc>
          <w:tcPr>
            <w:tcW w:w="993" w:type="dxa"/>
          </w:tcPr>
          <w:p w14:paraId="4DB3AB6A" w14:textId="48709231" w:rsidR="00B75ADC" w:rsidRPr="00572B17" w:rsidRDefault="00B75ADC" w:rsidP="000702BE">
            <w:pPr>
              <w:pStyle w:val="OLtablecolumnheading"/>
              <w:rPr>
                <w:b w:val="0"/>
                <w:bCs/>
              </w:rPr>
            </w:pPr>
            <w:r w:rsidRPr="00572B17">
              <w:rPr>
                <w:b w:val="0"/>
                <w:bCs/>
              </w:rPr>
              <w:t>[</w:t>
            </w:r>
            <w:proofErr w:type="spellStart"/>
            <w:r w:rsidRPr="00572B17">
              <w:rPr>
                <w:b w:val="0"/>
                <w:bCs/>
              </w:rPr>
              <w:t>kŋ</w:t>
            </w:r>
            <w:proofErr w:type="spellEnd"/>
            <w:r w:rsidRPr="00572B17">
              <w:rPr>
                <w:b w:val="0"/>
                <w:bCs/>
              </w:rPr>
              <w:t>]</w:t>
            </w:r>
          </w:p>
        </w:tc>
        <w:tc>
          <w:tcPr>
            <w:tcW w:w="1417" w:type="dxa"/>
          </w:tcPr>
          <w:p w14:paraId="00C3E3D1" w14:textId="5ED5F97B" w:rsidR="00B75ADC" w:rsidRPr="00572B17" w:rsidRDefault="00B75ADC" w:rsidP="000702BE">
            <w:pPr>
              <w:pStyle w:val="OLtablecolumnheading"/>
              <w:rPr>
                <w:b w:val="0"/>
                <w:bCs/>
              </w:rPr>
            </w:pPr>
            <w:r w:rsidRPr="00572B17">
              <w:rPr>
                <w:b w:val="0"/>
                <w:bCs/>
              </w:rPr>
              <w:t>[</w:t>
            </w:r>
            <w:proofErr w:type="spellStart"/>
            <w:r w:rsidRPr="00572B17">
              <w:rPr>
                <w:b w:val="0"/>
                <w:bCs/>
              </w:rPr>
              <w:t>kŋ</w:t>
            </w:r>
            <w:proofErr w:type="spellEnd"/>
            <w:r w:rsidRPr="00572B17">
              <w:rPr>
                <w:b w:val="0"/>
                <w:bCs/>
              </w:rPr>
              <w:t>]</w:t>
            </w:r>
          </w:p>
        </w:tc>
      </w:tr>
      <w:tr w:rsidR="005F67C1" w:rsidRPr="00572B17" w14:paraId="56C9BA39" w14:textId="77777777" w:rsidTr="00F53887">
        <w:trPr>
          <w:jc w:val="center"/>
        </w:trPr>
        <w:tc>
          <w:tcPr>
            <w:tcW w:w="1276" w:type="dxa"/>
            <w:shd w:val="clear" w:color="auto" w:fill="D9D9D9" w:themeFill="background1" w:themeFillShade="D9"/>
          </w:tcPr>
          <w:p w14:paraId="016C88B4" w14:textId="48E54CC3" w:rsidR="005F67C1" w:rsidRPr="00572B17" w:rsidRDefault="005F67C1" w:rsidP="000702BE">
            <w:pPr>
              <w:pStyle w:val="OLtablecolumnheading"/>
              <w:rPr>
                <w:b w:val="0"/>
                <w:bCs/>
              </w:rPr>
            </w:pPr>
            <w:r w:rsidRPr="00572B17">
              <w:rPr>
                <w:b w:val="0"/>
                <w:bCs/>
              </w:rPr>
              <w:t>*</w:t>
            </w:r>
            <w:r w:rsidRPr="00572B17">
              <w:rPr>
                <w:b w:val="0"/>
                <w:bCs/>
                <w:vertAlign w:val="superscript"/>
              </w:rPr>
              <w:t>p</w:t>
            </w:r>
            <w:r w:rsidRPr="00572B17">
              <w:rPr>
                <w:b w:val="0"/>
                <w:bCs/>
              </w:rPr>
              <w:t>m/ω…κ[+</w:t>
            </w:r>
            <w:proofErr w:type="spellStart"/>
            <w:r w:rsidRPr="00572B17">
              <w:rPr>
                <w:b w:val="0"/>
                <w:bCs/>
              </w:rPr>
              <w:t>nas</w:t>
            </w:r>
            <w:proofErr w:type="spellEnd"/>
            <w:r w:rsidRPr="00572B17">
              <w:rPr>
                <w:b w:val="0"/>
                <w:bCs/>
              </w:rPr>
              <w:t>]</w:t>
            </w:r>
          </w:p>
        </w:tc>
        <w:tc>
          <w:tcPr>
            <w:tcW w:w="993" w:type="dxa"/>
            <w:shd w:val="clear" w:color="auto" w:fill="D9D9D9" w:themeFill="background1" w:themeFillShade="D9"/>
          </w:tcPr>
          <w:p w14:paraId="3BC51AA3" w14:textId="17036DCA" w:rsidR="005F67C1" w:rsidRPr="00572B17" w:rsidRDefault="005F67C1" w:rsidP="000702BE">
            <w:pPr>
              <w:pStyle w:val="OLtablecolumnheading"/>
              <w:rPr>
                <w:b w:val="0"/>
                <w:bCs/>
              </w:rPr>
            </w:pPr>
            <w:r w:rsidRPr="00572B17">
              <w:rPr>
                <w:b w:val="0"/>
                <w:bCs/>
              </w:rPr>
              <w:t>[m]</w:t>
            </w:r>
          </w:p>
        </w:tc>
        <w:tc>
          <w:tcPr>
            <w:tcW w:w="1417" w:type="dxa"/>
            <w:shd w:val="clear" w:color="auto" w:fill="D9D9D9" w:themeFill="background1" w:themeFillShade="D9"/>
          </w:tcPr>
          <w:p w14:paraId="139BB05E" w14:textId="2E4F6E54" w:rsidR="005F67C1" w:rsidRPr="00572B17" w:rsidRDefault="005F67C1" w:rsidP="000702BE">
            <w:pPr>
              <w:pStyle w:val="OLtablecolumnheading"/>
              <w:rPr>
                <w:b w:val="0"/>
                <w:bCs/>
              </w:rPr>
            </w:pPr>
            <w:r w:rsidRPr="00572B17">
              <w:rPr>
                <w:b w:val="0"/>
                <w:bCs/>
              </w:rPr>
              <w:t>[m]</w:t>
            </w:r>
          </w:p>
        </w:tc>
      </w:tr>
      <w:tr w:rsidR="004C4F70" w:rsidRPr="00572B17" w14:paraId="144F7797" w14:textId="77777777" w:rsidTr="00F53887">
        <w:trPr>
          <w:jc w:val="center"/>
        </w:trPr>
        <w:tc>
          <w:tcPr>
            <w:tcW w:w="1276" w:type="dxa"/>
          </w:tcPr>
          <w:p w14:paraId="266E88CA" w14:textId="1DC7F5BD" w:rsidR="004C4F70" w:rsidRPr="00572B17" w:rsidRDefault="004C4F70" w:rsidP="004C4F70">
            <w:pPr>
              <w:pStyle w:val="OLtablecolumnheading"/>
              <w:rPr>
                <w:b w:val="0"/>
                <w:bCs/>
              </w:rPr>
            </w:pPr>
            <w:r w:rsidRPr="00572B17">
              <w:rPr>
                <w:b w:val="0"/>
                <w:bCs/>
              </w:rPr>
              <w:t>*</w:t>
            </w:r>
            <w:proofErr w:type="spellStart"/>
            <w:r w:rsidRPr="00572B17">
              <w:rPr>
                <w:b w:val="0"/>
                <w:bCs/>
                <w:vertAlign w:val="superscript"/>
              </w:rPr>
              <w:t>t</w:t>
            </w:r>
            <w:r w:rsidRPr="00572B17">
              <w:rPr>
                <w:b w:val="0"/>
                <w:bCs/>
              </w:rPr>
              <w:t>n</w:t>
            </w:r>
            <w:proofErr w:type="spellEnd"/>
            <w:r w:rsidRPr="00572B17">
              <w:rPr>
                <w:b w:val="0"/>
                <w:bCs/>
              </w:rPr>
              <w:t>/ ω…κ[</w:t>
            </w:r>
            <w:r w:rsidR="00F53887" w:rsidRPr="00572B17">
              <w:rPr>
                <w:b w:val="0"/>
                <w:bCs/>
              </w:rPr>
              <w:t>+</w:t>
            </w:r>
            <w:proofErr w:type="spellStart"/>
            <w:r w:rsidRPr="00572B17">
              <w:rPr>
                <w:b w:val="0"/>
                <w:bCs/>
              </w:rPr>
              <w:t>nas</w:t>
            </w:r>
            <w:proofErr w:type="spellEnd"/>
            <w:r w:rsidRPr="00572B17">
              <w:rPr>
                <w:b w:val="0"/>
                <w:bCs/>
              </w:rPr>
              <w:t>]</w:t>
            </w:r>
          </w:p>
        </w:tc>
        <w:tc>
          <w:tcPr>
            <w:tcW w:w="993" w:type="dxa"/>
          </w:tcPr>
          <w:p w14:paraId="798272B0" w14:textId="5C650FC8" w:rsidR="004C4F70" w:rsidRPr="00572B17" w:rsidRDefault="004C4F70" w:rsidP="004C4F70">
            <w:pPr>
              <w:pStyle w:val="OLtablecolumnheading"/>
              <w:rPr>
                <w:b w:val="0"/>
                <w:bCs/>
              </w:rPr>
            </w:pPr>
            <w:r w:rsidRPr="00572B17">
              <w:rPr>
                <w:b w:val="0"/>
                <w:bCs/>
              </w:rPr>
              <w:t>[n]</w:t>
            </w:r>
          </w:p>
        </w:tc>
        <w:tc>
          <w:tcPr>
            <w:tcW w:w="1417" w:type="dxa"/>
          </w:tcPr>
          <w:p w14:paraId="1C76CAD1" w14:textId="442D1F53" w:rsidR="004C4F70" w:rsidRPr="00572B17" w:rsidRDefault="004C4F70" w:rsidP="004C4F70">
            <w:pPr>
              <w:pStyle w:val="OLtablecolumnheading"/>
              <w:rPr>
                <w:b w:val="0"/>
                <w:bCs/>
              </w:rPr>
            </w:pPr>
            <w:r w:rsidRPr="00572B17">
              <w:rPr>
                <w:b w:val="0"/>
                <w:bCs/>
              </w:rPr>
              <w:t>[n]</w:t>
            </w:r>
          </w:p>
        </w:tc>
      </w:tr>
      <w:tr w:rsidR="004C4F70" w:rsidRPr="00572B17" w14:paraId="00BC3E55" w14:textId="77777777" w:rsidTr="00F53887">
        <w:trPr>
          <w:jc w:val="center"/>
        </w:trPr>
        <w:tc>
          <w:tcPr>
            <w:tcW w:w="1276" w:type="dxa"/>
            <w:tcBorders>
              <w:bottom w:val="single" w:sz="4" w:space="0" w:color="auto"/>
            </w:tcBorders>
            <w:shd w:val="clear" w:color="auto" w:fill="D9D9D9" w:themeFill="background1" w:themeFillShade="D9"/>
          </w:tcPr>
          <w:p w14:paraId="416B5032" w14:textId="5D6CF37F" w:rsidR="004C4F70" w:rsidRPr="00572B17" w:rsidRDefault="004C4F70" w:rsidP="004C4F70">
            <w:pPr>
              <w:pStyle w:val="OLtablecolumnheading"/>
              <w:rPr>
                <w:b w:val="0"/>
                <w:bCs/>
              </w:rPr>
            </w:pPr>
            <w:r w:rsidRPr="00572B17">
              <w:rPr>
                <w:b w:val="0"/>
                <w:bCs/>
              </w:rPr>
              <w:t>*</w:t>
            </w:r>
            <w:proofErr w:type="spellStart"/>
            <w:r w:rsidRPr="00572B17">
              <w:rPr>
                <w:b w:val="0"/>
                <w:bCs/>
                <w:vertAlign w:val="superscript"/>
              </w:rPr>
              <w:t>k</w:t>
            </w:r>
            <w:r w:rsidRPr="00572B17">
              <w:rPr>
                <w:b w:val="0"/>
                <w:bCs/>
              </w:rPr>
              <w:t>ŋ</w:t>
            </w:r>
            <w:proofErr w:type="spellEnd"/>
            <w:r w:rsidRPr="00572B17">
              <w:rPr>
                <w:b w:val="0"/>
                <w:bCs/>
              </w:rPr>
              <w:t>/ ω…κ[</w:t>
            </w:r>
            <w:r w:rsidR="00F53887" w:rsidRPr="00572B17">
              <w:rPr>
                <w:b w:val="0"/>
                <w:bCs/>
              </w:rPr>
              <w:t>+</w:t>
            </w:r>
            <w:proofErr w:type="spellStart"/>
            <w:r w:rsidRPr="00572B17">
              <w:rPr>
                <w:b w:val="0"/>
                <w:bCs/>
              </w:rPr>
              <w:t>nas</w:t>
            </w:r>
            <w:proofErr w:type="spellEnd"/>
            <w:r w:rsidRPr="00572B17">
              <w:rPr>
                <w:b w:val="0"/>
                <w:bCs/>
              </w:rPr>
              <w:t>]</w:t>
            </w:r>
          </w:p>
        </w:tc>
        <w:tc>
          <w:tcPr>
            <w:tcW w:w="993" w:type="dxa"/>
            <w:tcBorders>
              <w:bottom w:val="single" w:sz="4" w:space="0" w:color="auto"/>
            </w:tcBorders>
            <w:shd w:val="clear" w:color="auto" w:fill="D9D9D9" w:themeFill="background1" w:themeFillShade="D9"/>
          </w:tcPr>
          <w:p w14:paraId="4CF05EA3" w14:textId="2C1B6484" w:rsidR="004C4F70" w:rsidRPr="00572B17" w:rsidRDefault="004C4F70" w:rsidP="004C4F70">
            <w:pPr>
              <w:pStyle w:val="OLtablecolumnheading"/>
              <w:rPr>
                <w:b w:val="0"/>
                <w:bCs/>
              </w:rPr>
            </w:pPr>
            <w:r w:rsidRPr="00572B17">
              <w:rPr>
                <w:b w:val="0"/>
                <w:bCs/>
              </w:rPr>
              <w:t>[ŋ]</w:t>
            </w:r>
          </w:p>
        </w:tc>
        <w:tc>
          <w:tcPr>
            <w:tcW w:w="1417" w:type="dxa"/>
            <w:tcBorders>
              <w:bottom w:val="single" w:sz="4" w:space="0" w:color="auto"/>
            </w:tcBorders>
            <w:shd w:val="clear" w:color="auto" w:fill="D9D9D9" w:themeFill="background1" w:themeFillShade="D9"/>
          </w:tcPr>
          <w:p w14:paraId="3C6B7034" w14:textId="31EBF545" w:rsidR="004C4F70" w:rsidRPr="00572B17" w:rsidRDefault="004C4F70" w:rsidP="004C4F70">
            <w:pPr>
              <w:pStyle w:val="OLtablecolumnheading"/>
              <w:rPr>
                <w:b w:val="0"/>
                <w:bCs/>
              </w:rPr>
            </w:pPr>
            <w:r w:rsidRPr="00572B17">
              <w:rPr>
                <w:b w:val="0"/>
                <w:bCs/>
              </w:rPr>
              <w:t>[ŋ]</w:t>
            </w:r>
          </w:p>
        </w:tc>
      </w:tr>
    </w:tbl>
    <w:p w14:paraId="3DAF5803" w14:textId="059D4541" w:rsidR="00BC5604" w:rsidRPr="00572B17" w:rsidRDefault="00BC5604" w:rsidP="001C7E39">
      <w:pPr>
        <w:pStyle w:val="OL3ptseparator"/>
      </w:pPr>
    </w:p>
    <w:p w14:paraId="1FD66256" w14:textId="0B8FCF2B" w:rsidR="003D25B1" w:rsidRPr="00572B17" w:rsidRDefault="003B7E84" w:rsidP="001A5909">
      <w:pPr>
        <w:pStyle w:val="OLtextindented"/>
      </w:pPr>
      <w:proofErr w:type="gramStart"/>
      <w:r w:rsidRPr="00572B17">
        <w:t>At first glance, this</w:t>
      </w:r>
      <w:proofErr w:type="gramEnd"/>
      <w:r w:rsidRPr="00572B17">
        <w:t xml:space="preserve"> may seem like evidence of a subgroup linking</w:t>
      </w:r>
      <w:r w:rsidR="00A10E7F" w:rsidRPr="00572B17">
        <w:t xml:space="preserve"> </w:t>
      </w:r>
      <w:proofErr w:type="spellStart"/>
      <w:r w:rsidR="00A10E7F" w:rsidRPr="00572B17">
        <w:t>Simalegi</w:t>
      </w:r>
      <w:proofErr w:type="spellEnd"/>
      <w:r w:rsidR="00A10E7F" w:rsidRPr="00572B17">
        <w:t xml:space="preserve"> </w:t>
      </w:r>
      <w:r w:rsidR="00C66587" w:rsidRPr="00572B17">
        <w:t xml:space="preserve">with </w:t>
      </w:r>
      <w:proofErr w:type="spellStart"/>
      <w:r w:rsidR="00C66587" w:rsidRPr="00572B17">
        <w:t>Rereiket</w:t>
      </w:r>
      <w:proofErr w:type="spellEnd"/>
      <w:r w:rsidR="00C66587" w:rsidRPr="00572B17">
        <w:t xml:space="preserve">, Sipora, and </w:t>
      </w:r>
      <w:proofErr w:type="spellStart"/>
      <w:r w:rsidR="00C66587" w:rsidRPr="00572B17">
        <w:t>Sabirut</w:t>
      </w:r>
      <w:proofErr w:type="spellEnd"/>
      <w:r w:rsidR="00C66587" w:rsidRPr="00572B17">
        <w:t>.</w:t>
      </w:r>
      <w:r w:rsidR="00A10E7F" w:rsidRPr="00572B17">
        <w:t xml:space="preserve"> </w:t>
      </w:r>
      <w:r w:rsidR="00CB3552" w:rsidRPr="00572B17">
        <w:t xml:space="preserve">However, </w:t>
      </w:r>
      <w:r w:rsidR="004A5BB2" w:rsidRPr="00572B17">
        <w:t>the</w:t>
      </w:r>
      <w:r w:rsidR="00D92BE1" w:rsidRPr="00572B17">
        <w:t xml:space="preserve">se changes may easily have occurred independently. </w:t>
      </w:r>
      <w:r w:rsidR="00C12A49" w:rsidRPr="00572B17">
        <w:t xml:space="preserve">This is, in all cases except </w:t>
      </w:r>
      <w:proofErr w:type="spellStart"/>
      <w:r w:rsidR="00C12A49" w:rsidRPr="00572B17">
        <w:t>Sikabaluan</w:t>
      </w:r>
      <w:proofErr w:type="spellEnd"/>
      <w:r w:rsidR="00C12A49" w:rsidRPr="00572B17">
        <w:t xml:space="preserve"> and </w:t>
      </w:r>
      <w:proofErr w:type="spellStart"/>
      <w:r w:rsidR="00C12A49" w:rsidRPr="00572B17">
        <w:t>Terekan</w:t>
      </w:r>
      <w:proofErr w:type="spellEnd"/>
      <w:r w:rsidR="00C12A49" w:rsidRPr="00572B17">
        <w:t xml:space="preserve"> which show de-</w:t>
      </w:r>
      <w:proofErr w:type="spellStart"/>
      <w:r w:rsidR="00C12A49" w:rsidRPr="00572B17">
        <w:t>ploding</w:t>
      </w:r>
      <w:proofErr w:type="spellEnd"/>
      <w:r w:rsidR="00C12A49" w:rsidRPr="00572B17">
        <w:t xml:space="preserve">, a gradient </w:t>
      </w:r>
      <w:proofErr w:type="spellStart"/>
      <w:r w:rsidR="00C12A49" w:rsidRPr="00572B17">
        <w:t>denasalization</w:t>
      </w:r>
      <w:proofErr w:type="spellEnd"/>
      <w:r w:rsidR="00C12A49" w:rsidRPr="00572B17">
        <w:t>, comparable to that currently underway in Seoul Korean (Yoo and Nolan 2020</w:t>
      </w:r>
      <w:r w:rsidR="008540C9" w:rsidRPr="00572B17">
        <w:t>)</w:t>
      </w:r>
      <w:r w:rsidR="00C12A49" w:rsidRPr="00572B17">
        <w:t xml:space="preserve">. </w:t>
      </w:r>
      <w:r w:rsidR="00AD2CC2" w:rsidRPr="00572B17">
        <w:t>Pre-</w:t>
      </w:r>
      <w:proofErr w:type="spellStart"/>
      <w:r w:rsidR="00AD2CC2" w:rsidRPr="00572B17">
        <w:t>ploded</w:t>
      </w:r>
      <w:proofErr w:type="spellEnd"/>
      <w:r w:rsidR="00AD2CC2" w:rsidRPr="00572B17">
        <w:t xml:space="preserve"> nasals are an inherently unstable </w:t>
      </w:r>
      <w:r w:rsidR="00547796" w:rsidRPr="00572B17">
        <w:t>manner</w:t>
      </w:r>
      <w:r w:rsidR="00AD2CC2" w:rsidRPr="00572B17">
        <w:t xml:space="preserve"> type, </w:t>
      </w:r>
      <w:r w:rsidR="00D33562" w:rsidRPr="00572B17">
        <w:t xml:space="preserve">which are prone to collapsing into either </w:t>
      </w:r>
      <w:r w:rsidR="003354F6" w:rsidRPr="00572B17">
        <w:t>as</w:t>
      </w:r>
      <w:r w:rsidR="00D33562" w:rsidRPr="00572B17">
        <w:t xml:space="preserve"> plosives, </w:t>
      </w:r>
      <w:r w:rsidR="006E50FD" w:rsidRPr="00572B17">
        <w:t xml:space="preserve">as in </w:t>
      </w:r>
      <w:proofErr w:type="spellStart"/>
      <w:r w:rsidR="006E50FD" w:rsidRPr="00572B17">
        <w:t>Urak</w:t>
      </w:r>
      <w:proofErr w:type="spellEnd"/>
      <w:r w:rsidR="006E50FD" w:rsidRPr="00572B17">
        <w:t xml:space="preserve"> </w:t>
      </w:r>
      <w:proofErr w:type="spellStart"/>
      <w:r w:rsidR="006E50FD" w:rsidRPr="00572B17">
        <w:t>Lawoi</w:t>
      </w:r>
      <w:proofErr w:type="spellEnd"/>
      <w:r w:rsidR="006E50FD" w:rsidRPr="00572B17">
        <w:t>’</w:t>
      </w:r>
      <w:r w:rsidR="00D3569B" w:rsidRPr="00572B17">
        <w:t xml:space="preserve">, </w:t>
      </w:r>
      <w:proofErr w:type="spellStart"/>
      <w:r w:rsidR="000E7531" w:rsidRPr="00572B17">
        <w:t>Rogai</w:t>
      </w:r>
      <w:proofErr w:type="spellEnd"/>
      <w:r w:rsidR="00D3569B" w:rsidRPr="00572B17">
        <w:t xml:space="preserve">, and </w:t>
      </w:r>
      <w:proofErr w:type="spellStart"/>
      <w:r w:rsidR="00D3569B" w:rsidRPr="00572B17">
        <w:t>Tsat</w:t>
      </w:r>
      <w:proofErr w:type="spellEnd"/>
      <w:r w:rsidR="006E50FD" w:rsidRPr="00572B17">
        <w:t xml:space="preserve"> </w:t>
      </w:r>
      <w:r w:rsidR="002A5AA5" w:rsidRPr="00572B17">
        <w:t>(</w:t>
      </w:r>
      <w:r w:rsidR="006E50FD" w:rsidRPr="00572B17">
        <w:t>Blust 1997</w:t>
      </w:r>
      <w:r w:rsidR="00D3569B" w:rsidRPr="00572B17">
        <w:t>; Thurgood 199</w:t>
      </w:r>
      <w:r w:rsidR="002F6380" w:rsidRPr="00572B17">
        <w:t>9</w:t>
      </w:r>
      <w:r w:rsidR="002A5AA5" w:rsidRPr="00572B17">
        <w:t>)</w:t>
      </w:r>
      <w:r w:rsidR="003354F6" w:rsidRPr="00572B17">
        <w:t>, or as nasals, which seems likely to have occurred in at least some Land Dayak languages</w:t>
      </w:r>
      <w:r w:rsidR="00D33562" w:rsidRPr="00572B17">
        <w:t>.</w:t>
      </w:r>
    </w:p>
    <w:p w14:paraId="7F62C0EB" w14:textId="626BAD8B" w:rsidR="009649C5" w:rsidRPr="00572B17" w:rsidRDefault="009649C5" w:rsidP="009649C5">
      <w:pPr>
        <w:pStyle w:val="OLheadingC-level"/>
        <w:rPr>
          <w:vanish/>
          <w:specVanish/>
        </w:rPr>
      </w:pPr>
      <w:r w:rsidRPr="00572B17">
        <w:t xml:space="preserve">Metathesis. </w:t>
      </w:r>
    </w:p>
    <w:p w14:paraId="5F06D8E1" w14:textId="299E3F91" w:rsidR="00691FB6" w:rsidRPr="00572B17" w:rsidRDefault="002C2DA8" w:rsidP="00035D3B">
      <w:pPr>
        <w:pStyle w:val="OLtextindented"/>
        <w:ind w:firstLine="0"/>
      </w:pPr>
      <w:r w:rsidRPr="00572B17">
        <w:t>This irregular but recurrent process is</w:t>
      </w:r>
      <w:r w:rsidR="004F2FC9" w:rsidRPr="00572B17">
        <w:t xml:space="preserve"> of limited subgrouping </w:t>
      </w:r>
      <w:proofErr w:type="gramStart"/>
      <w:r w:rsidR="004F2FC9" w:rsidRPr="00572B17">
        <w:t xml:space="preserve">value, </w:t>
      </w:r>
      <w:r w:rsidRPr="00572B17">
        <w:t>but</w:t>
      </w:r>
      <w:proofErr w:type="gramEnd"/>
      <w:r w:rsidRPr="00572B17">
        <w:t xml:space="preserve"> </w:t>
      </w:r>
      <w:r w:rsidR="004F2FC9" w:rsidRPr="00572B17">
        <w:t>seems worthwhile to point out</w:t>
      </w:r>
      <w:r w:rsidRPr="00572B17">
        <w:t xml:space="preserve"> </w:t>
      </w:r>
      <w:r w:rsidR="002E52C0" w:rsidRPr="00572B17">
        <w:t xml:space="preserve">for </w:t>
      </w:r>
      <w:r w:rsidR="00624F2B" w:rsidRPr="00572B17">
        <w:t>completeness</w:t>
      </w:r>
      <w:r w:rsidR="009F6D6E">
        <w:t xml:space="preserve"> of understanding change within the Mentawai languages</w:t>
      </w:r>
      <w:r w:rsidR="004F2FC9" w:rsidRPr="00572B17">
        <w:t xml:space="preserve">. </w:t>
      </w:r>
    </w:p>
    <w:p w14:paraId="5375339F" w14:textId="2A5BA6A5" w:rsidR="004C30C7" w:rsidRPr="00572B17" w:rsidRDefault="004C30C7" w:rsidP="004C30C7">
      <w:pPr>
        <w:pStyle w:val="OLcaption"/>
        <w:rPr>
          <w:i/>
        </w:rPr>
      </w:pPr>
      <w:r w:rsidRPr="00572B17">
        <w:lastRenderedPageBreak/>
        <w:t>table 2</w:t>
      </w:r>
      <w:r w:rsidR="00902611" w:rsidRPr="00572B17">
        <w:t>3</w:t>
      </w:r>
      <w:r w:rsidRPr="00572B17">
        <w:t xml:space="preserve">. </w:t>
      </w:r>
      <w:r w:rsidR="00043FBF" w:rsidRPr="00572B17">
        <w:t>metathesis</w:t>
      </w:r>
    </w:p>
    <w:tbl>
      <w:tblPr>
        <w:tblStyle w:val="TableGrid"/>
        <w:tblW w:w="46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59"/>
        <w:gridCol w:w="992"/>
        <w:gridCol w:w="1276"/>
      </w:tblGrid>
      <w:tr w:rsidR="00BA7A7D" w:rsidRPr="00572B17" w14:paraId="0373C272" w14:textId="48E94ABB" w:rsidTr="00BA7A7D">
        <w:trPr>
          <w:jc w:val="center"/>
        </w:trPr>
        <w:tc>
          <w:tcPr>
            <w:tcW w:w="851" w:type="dxa"/>
          </w:tcPr>
          <w:p w14:paraId="524A405D" w14:textId="07AD82F0" w:rsidR="00BA7A7D" w:rsidRPr="00572B17" w:rsidRDefault="00BA7A7D" w:rsidP="002605C0">
            <w:pPr>
              <w:pStyle w:val="OLtablecolumnheading"/>
            </w:pPr>
            <w:r w:rsidRPr="00572B17">
              <w:t>PMEN</w:t>
            </w:r>
          </w:p>
        </w:tc>
        <w:tc>
          <w:tcPr>
            <w:tcW w:w="1559" w:type="dxa"/>
          </w:tcPr>
          <w:p w14:paraId="05941551" w14:textId="6BB471B1" w:rsidR="00BA7A7D" w:rsidRPr="00572B17" w:rsidRDefault="00BA7A7D" w:rsidP="002605C0">
            <w:pPr>
              <w:pStyle w:val="OLtablecolumnheading"/>
            </w:pPr>
            <w:r w:rsidRPr="00572B17">
              <w:t>Metathesized form</w:t>
            </w:r>
          </w:p>
        </w:tc>
        <w:tc>
          <w:tcPr>
            <w:tcW w:w="992" w:type="dxa"/>
          </w:tcPr>
          <w:p w14:paraId="1D027CA0" w14:textId="73670535" w:rsidR="00BA7A7D" w:rsidRPr="00572B17" w:rsidRDefault="00BA7A7D" w:rsidP="002605C0">
            <w:pPr>
              <w:pStyle w:val="OLtablecolumnheading"/>
            </w:pPr>
            <w:r w:rsidRPr="00572B17">
              <w:t>Langs with metathesis</w:t>
            </w:r>
          </w:p>
        </w:tc>
        <w:tc>
          <w:tcPr>
            <w:tcW w:w="1276" w:type="dxa"/>
          </w:tcPr>
          <w:p w14:paraId="38E4B3D6" w14:textId="1FAF6AF9" w:rsidR="00BA7A7D" w:rsidRPr="00572B17" w:rsidRDefault="00BA7A7D" w:rsidP="002605C0">
            <w:pPr>
              <w:pStyle w:val="OLtablecolumnheading"/>
            </w:pPr>
            <w:r w:rsidRPr="00572B17">
              <w:t>Langs without metathesis</w:t>
            </w:r>
          </w:p>
        </w:tc>
      </w:tr>
      <w:tr w:rsidR="00BA7A7D" w:rsidRPr="00572B17" w14:paraId="7FDF10F6" w14:textId="38D3F2A8" w:rsidTr="00BA7A7D">
        <w:trPr>
          <w:jc w:val="center"/>
        </w:trPr>
        <w:tc>
          <w:tcPr>
            <w:tcW w:w="851" w:type="dxa"/>
            <w:shd w:val="clear" w:color="auto" w:fill="D9D9D9" w:themeFill="background1" w:themeFillShade="D9"/>
          </w:tcPr>
          <w:p w14:paraId="0AF74B5C" w14:textId="51A7320D" w:rsidR="00BA7A7D" w:rsidRPr="00572B17" w:rsidRDefault="00BA7A7D" w:rsidP="00CA02B6">
            <w:pPr>
              <w:pStyle w:val="OLtablecolumnheading"/>
              <w:rPr>
                <w:b w:val="0"/>
                <w:bCs/>
              </w:rPr>
            </w:pPr>
            <w:r w:rsidRPr="00572B17">
              <w:rPr>
                <w:b w:val="0"/>
                <w:bCs/>
              </w:rPr>
              <w:t>*</w:t>
            </w:r>
            <w:proofErr w:type="spellStart"/>
            <w:proofErr w:type="gramStart"/>
            <w:r w:rsidRPr="00572B17">
              <w:rPr>
                <w:b w:val="0"/>
                <w:bCs/>
              </w:rPr>
              <w:t>birit</w:t>
            </w:r>
            <w:proofErr w:type="spellEnd"/>
            <w:proofErr w:type="gramEnd"/>
          </w:p>
        </w:tc>
        <w:tc>
          <w:tcPr>
            <w:tcW w:w="1559" w:type="dxa"/>
            <w:shd w:val="clear" w:color="auto" w:fill="D9D9D9" w:themeFill="background1" w:themeFillShade="D9"/>
          </w:tcPr>
          <w:p w14:paraId="4C12C7E3" w14:textId="688A1564" w:rsidR="00BA7A7D" w:rsidRPr="00572B17" w:rsidRDefault="00BA7A7D" w:rsidP="00CA02B6">
            <w:pPr>
              <w:pStyle w:val="OLtablecolumnheading"/>
              <w:rPr>
                <w:b w:val="0"/>
                <w:bCs/>
              </w:rPr>
            </w:pPr>
            <w:proofErr w:type="spellStart"/>
            <w:r w:rsidRPr="00572B17">
              <w:rPr>
                <w:b w:val="0"/>
                <w:bCs/>
              </w:rPr>
              <w:t>ribit</w:t>
            </w:r>
            <w:proofErr w:type="spellEnd"/>
          </w:p>
        </w:tc>
        <w:tc>
          <w:tcPr>
            <w:tcW w:w="992" w:type="dxa"/>
            <w:shd w:val="clear" w:color="auto" w:fill="D9D9D9" w:themeFill="background1" w:themeFillShade="D9"/>
          </w:tcPr>
          <w:p w14:paraId="078B238A" w14:textId="1463876E" w:rsidR="00BA7A7D" w:rsidRPr="00572B17" w:rsidRDefault="00BA7A7D" w:rsidP="00CA02B6">
            <w:pPr>
              <w:pStyle w:val="OLtablecolumnheading"/>
              <w:rPr>
                <w:b w:val="0"/>
                <w:bCs/>
              </w:rPr>
            </w:pPr>
            <w:r w:rsidRPr="00572B17">
              <w:rPr>
                <w:b w:val="0"/>
                <w:bCs/>
              </w:rPr>
              <w:t>Smt.</w:t>
            </w:r>
          </w:p>
        </w:tc>
        <w:tc>
          <w:tcPr>
            <w:tcW w:w="1276" w:type="dxa"/>
            <w:shd w:val="clear" w:color="auto" w:fill="D9D9D9" w:themeFill="background1" w:themeFillShade="D9"/>
          </w:tcPr>
          <w:p w14:paraId="3610EFAC" w14:textId="494F423B" w:rsidR="00BA7A7D" w:rsidRPr="00572B17" w:rsidRDefault="00BA7A7D" w:rsidP="00CA02B6">
            <w:pPr>
              <w:pStyle w:val="OLtablecolumnheading"/>
              <w:rPr>
                <w:b w:val="0"/>
                <w:bCs/>
              </w:rPr>
            </w:pPr>
            <w:proofErr w:type="spellStart"/>
            <w:r w:rsidRPr="00572B17">
              <w:rPr>
                <w:b w:val="0"/>
                <w:bCs/>
              </w:rPr>
              <w:t>Ppj</w:t>
            </w:r>
            <w:proofErr w:type="spellEnd"/>
            <w:r w:rsidRPr="00572B17">
              <w:rPr>
                <w:b w:val="0"/>
                <w:bCs/>
              </w:rPr>
              <w:t>., Sip.</w:t>
            </w:r>
          </w:p>
        </w:tc>
      </w:tr>
      <w:tr w:rsidR="00BA7A7D" w:rsidRPr="00572B17" w14:paraId="25C85A6C" w14:textId="42C76EC1" w:rsidTr="00BA7A7D">
        <w:trPr>
          <w:jc w:val="center"/>
        </w:trPr>
        <w:tc>
          <w:tcPr>
            <w:tcW w:w="851" w:type="dxa"/>
            <w:shd w:val="clear" w:color="auto" w:fill="FFFFFF" w:themeFill="background1"/>
          </w:tcPr>
          <w:p w14:paraId="2B9AB789" w14:textId="35CF1AA3" w:rsidR="00BA7A7D" w:rsidRPr="00572B17" w:rsidRDefault="00BA7A7D" w:rsidP="00BA7A7D">
            <w:pPr>
              <w:pStyle w:val="OLtablecolumnheading"/>
              <w:rPr>
                <w:b w:val="0"/>
                <w:bCs/>
              </w:rPr>
            </w:pPr>
            <w:r w:rsidRPr="00572B17">
              <w:rPr>
                <w:b w:val="0"/>
                <w:bCs/>
              </w:rPr>
              <w:t>*</w:t>
            </w:r>
            <w:proofErr w:type="spellStart"/>
            <w:r w:rsidRPr="00572B17">
              <w:rPr>
                <w:b w:val="0"/>
                <w:bCs/>
              </w:rPr>
              <w:t>kɛ</w:t>
            </w:r>
            <w:r w:rsidRPr="00572B17">
              <w:rPr>
                <w:b w:val="0"/>
                <w:bCs/>
                <w:vertAlign w:val="superscript"/>
              </w:rPr>
              <w:t>m</w:t>
            </w:r>
            <w:r w:rsidRPr="00572B17">
              <w:rPr>
                <w:b w:val="0"/>
                <w:bCs/>
              </w:rPr>
              <w:t>pa</w:t>
            </w:r>
            <w:proofErr w:type="spellEnd"/>
          </w:p>
        </w:tc>
        <w:tc>
          <w:tcPr>
            <w:tcW w:w="1559" w:type="dxa"/>
            <w:shd w:val="clear" w:color="auto" w:fill="FFFFFF" w:themeFill="background1"/>
          </w:tcPr>
          <w:p w14:paraId="697FDA82" w14:textId="653DB6A7" w:rsidR="00BA7A7D" w:rsidRPr="00572B17" w:rsidRDefault="00BA7A7D" w:rsidP="00BA7A7D">
            <w:pPr>
              <w:pStyle w:val="OLtablecolumnheading"/>
              <w:rPr>
                <w:b w:val="0"/>
                <w:bCs/>
              </w:rPr>
            </w:pPr>
            <w:proofErr w:type="spellStart"/>
            <w:r w:rsidRPr="00572B17">
              <w:rPr>
                <w:b w:val="0"/>
                <w:bCs/>
              </w:rPr>
              <w:t>pɛka</w:t>
            </w:r>
            <w:proofErr w:type="spellEnd"/>
          </w:p>
        </w:tc>
        <w:tc>
          <w:tcPr>
            <w:tcW w:w="992" w:type="dxa"/>
            <w:shd w:val="clear" w:color="auto" w:fill="FFFFFF" w:themeFill="background1"/>
          </w:tcPr>
          <w:p w14:paraId="68EEA1F6" w14:textId="0B9523E6" w:rsidR="00BA7A7D" w:rsidRPr="00572B17" w:rsidRDefault="00BA7A7D" w:rsidP="00BA7A7D">
            <w:pPr>
              <w:pStyle w:val="OLtablecolumnheading"/>
              <w:rPr>
                <w:b w:val="0"/>
                <w:bCs/>
              </w:rPr>
            </w:pPr>
            <w:r w:rsidRPr="00572B17">
              <w:rPr>
                <w:b w:val="0"/>
                <w:bCs/>
              </w:rPr>
              <w:t>Trk.</w:t>
            </w:r>
          </w:p>
        </w:tc>
        <w:tc>
          <w:tcPr>
            <w:tcW w:w="1276" w:type="dxa"/>
            <w:shd w:val="clear" w:color="auto" w:fill="FFFFFF" w:themeFill="background1"/>
          </w:tcPr>
          <w:p w14:paraId="77F0B0B6" w14:textId="738EF25D" w:rsidR="00BA7A7D" w:rsidRPr="00572B17" w:rsidRDefault="00BA7A7D" w:rsidP="00BA7A7D">
            <w:pPr>
              <w:pStyle w:val="OLtablecolumnheading"/>
              <w:rPr>
                <w:b w:val="0"/>
                <w:bCs/>
              </w:rPr>
            </w:pPr>
            <w:r w:rsidRPr="00572B17">
              <w:rPr>
                <w:b w:val="0"/>
                <w:bCs/>
              </w:rPr>
              <w:t xml:space="preserve">Sim., Sik., Smt., </w:t>
            </w:r>
            <w:proofErr w:type="spellStart"/>
            <w:r w:rsidRPr="00572B17">
              <w:rPr>
                <w:b w:val="0"/>
                <w:bCs/>
              </w:rPr>
              <w:t>Rkt</w:t>
            </w:r>
            <w:proofErr w:type="spellEnd"/>
            <w:r w:rsidRPr="00572B17">
              <w:rPr>
                <w:b w:val="0"/>
                <w:bCs/>
              </w:rPr>
              <w:t>., Sab., Sip.</w:t>
            </w:r>
          </w:p>
        </w:tc>
      </w:tr>
      <w:tr w:rsidR="00BA7A7D" w:rsidRPr="00572B17" w14:paraId="53554F4E" w14:textId="67B824B6" w:rsidTr="00BA7A7D">
        <w:trPr>
          <w:jc w:val="center"/>
        </w:trPr>
        <w:tc>
          <w:tcPr>
            <w:tcW w:w="851" w:type="dxa"/>
            <w:shd w:val="clear" w:color="auto" w:fill="D9D9D9" w:themeFill="background1" w:themeFillShade="D9"/>
          </w:tcPr>
          <w:p w14:paraId="1241A4F9" w14:textId="4DF4C262" w:rsidR="00BA7A7D" w:rsidRPr="00572B17" w:rsidRDefault="00BA7A7D" w:rsidP="00BA7A7D">
            <w:pPr>
              <w:pStyle w:val="OLtablecolumnheading"/>
              <w:rPr>
                <w:b w:val="0"/>
                <w:bCs/>
              </w:rPr>
            </w:pPr>
            <w:r w:rsidRPr="00572B17">
              <w:rPr>
                <w:b w:val="0"/>
                <w:bCs/>
              </w:rPr>
              <w:t>*</w:t>
            </w:r>
            <w:proofErr w:type="spellStart"/>
            <w:proofErr w:type="gramStart"/>
            <w:r w:rsidRPr="00572B17">
              <w:rPr>
                <w:b w:val="0"/>
                <w:bCs/>
              </w:rPr>
              <w:t>batra</w:t>
            </w:r>
            <w:proofErr w:type="spellEnd"/>
            <w:proofErr w:type="gramEnd"/>
          </w:p>
        </w:tc>
        <w:tc>
          <w:tcPr>
            <w:tcW w:w="1559" w:type="dxa"/>
            <w:shd w:val="clear" w:color="auto" w:fill="D9D9D9" w:themeFill="background1" w:themeFillShade="D9"/>
          </w:tcPr>
          <w:p w14:paraId="7B629FB9" w14:textId="41D21952" w:rsidR="00BA7A7D" w:rsidRPr="00572B17" w:rsidRDefault="00BA7A7D" w:rsidP="00BA7A7D">
            <w:pPr>
              <w:pStyle w:val="OLtablecolumnheading"/>
              <w:rPr>
                <w:b w:val="0"/>
                <w:bCs/>
              </w:rPr>
            </w:pPr>
            <w:proofErr w:type="spellStart"/>
            <w:r w:rsidRPr="00572B17">
              <w:rPr>
                <w:b w:val="0"/>
                <w:bCs/>
              </w:rPr>
              <w:t>tabra</w:t>
            </w:r>
            <w:proofErr w:type="spellEnd"/>
          </w:p>
        </w:tc>
        <w:tc>
          <w:tcPr>
            <w:tcW w:w="992" w:type="dxa"/>
            <w:shd w:val="clear" w:color="auto" w:fill="D9D9D9" w:themeFill="background1" w:themeFillShade="D9"/>
          </w:tcPr>
          <w:p w14:paraId="1196700D" w14:textId="342231F6" w:rsidR="00BA7A7D" w:rsidRPr="00572B17" w:rsidRDefault="00BA7A7D" w:rsidP="00BA7A7D">
            <w:pPr>
              <w:pStyle w:val="OLtablecolumnheading"/>
              <w:rPr>
                <w:b w:val="0"/>
                <w:bCs/>
              </w:rPr>
            </w:pPr>
            <w:r w:rsidRPr="00572B17">
              <w:rPr>
                <w:b w:val="0"/>
                <w:bCs/>
              </w:rPr>
              <w:t xml:space="preserve">Sim., Sik., </w:t>
            </w:r>
            <w:proofErr w:type="spellStart"/>
            <w:r w:rsidRPr="00572B17">
              <w:rPr>
                <w:b w:val="0"/>
                <w:bCs/>
              </w:rPr>
              <w:t>Rkt</w:t>
            </w:r>
            <w:proofErr w:type="spellEnd"/>
          </w:p>
        </w:tc>
        <w:tc>
          <w:tcPr>
            <w:tcW w:w="1276" w:type="dxa"/>
            <w:shd w:val="clear" w:color="auto" w:fill="D9D9D9" w:themeFill="background1" w:themeFillShade="D9"/>
          </w:tcPr>
          <w:p w14:paraId="1E6537DB" w14:textId="1EE375AC" w:rsidR="00BA7A7D" w:rsidRPr="00572B17" w:rsidRDefault="00BA7A7D" w:rsidP="00BA7A7D">
            <w:pPr>
              <w:pStyle w:val="OLtablecolumnheading"/>
              <w:rPr>
                <w:b w:val="0"/>
                <w:bCs/>
              </w:rPr>
            </w:pPr>
            <w:r w:rsidRPr="00572B17">
              <w:rPr>
                <w:b w:val="0"/>
                <w:bCs/>
              </w:rPr>
              <w:t>Sab., Sip.</w:t>
            </w:r>
          </w:p>
        </w:tc>
      </w:tr>
      <w:tr w:rsidR="00BA7A7D" w:rsidRPr="00572B17" w14:paraId="44C0CD63" w14:textId="2C1C88F4" w:rsidTr="00BA7A7D">
        <w:trPr>
          <w:jc w:val="center"/>
        </w:trPr>
        <w:tc>
          <w:tcPr>
            <w:tcW w:w="851" w:type="dxa"/>
          </w:tcPr>
          <w:p w14:paraId="0AD0401A" w14:textId="233B71E1" w:rsidR="00BA7A7D" w:rsidRPr="00572B17" w:rsidRDefault="00BA7A7D" w:rsidP="00BA7A7D">
            <w:pPr>
              <w:pStyle w:val="OLtablecolumnheading"/>
              <w:rPr>
                <w:b w:val="0"/>
                <w:bCs/>
              </w:rPr>
            </w:pPr>
            <w:r w:rsidRPr="00572B17">
              <w:rPr>
                <w:b w:val="0"/>
                <w:bCs/>
              </w:rPr>
              <w:t>*</w:t>
            </w:r>
            <w:proofErr w:type="spellStart"/>
            <w:r w:rsidRPr="00572B17">
              <w:rPr>
                <w:b w:val="0"/>
                <w:bCs/>
              </w:rPr>
              <w:t>tɛka</w:t>
            </w:r>
            <w:r w:rsidRPr="00572B17">
              <w:rPr>
                <w:b w:val="0"/>
                <w:bCs/>
                <w:vertAlign w:val="superscript"/>
              </w:rPr>
              <w:t>ʔ</w:t>
            </w:r>
            <w:proofErr w:type="spellEnd"/>
          </w:p>
        </w:tc>
        <w:tc>
          <w:tcPr>
            <w:tcW w:w="1559" w:type="dxa"/>
          </w:tcPr>
          <w:p w14:paraId="7237D3F9" w14:textId="3A8C778A" w:rsidR="00BA7A7D" w:rsidRPr="00572B17" w:rsidRDefault="00BA7A7D" w:rsidP="00BA7A7D">
            <w:pPr>
              <w:pStyle w:val="OLtablecolumnheading"/>
              <w:rPr>
                <w:b w:val="0"/>
                <w:bCs/>
              </w:rPr>
            </w:pPr>
            <w:proofErr w:type="spellStart"/>
            <w:r w:rsidRPr="00572B17">
              <w:rPr>
                <w:b w:val="0"/>
                <w:bCs/>
              </w:rPr>
              <w:t>katɛ</w:t>
            </w:r>
            <w:r w:rsidRPr="00572B17">
              <w:rPr>
                <w:b w:val="0"/>
                <w:bCs/>
                <w:vertAlign w:val="superscript"/>
              </w:rPr>
              <w:t>ʔ</w:t>
            </w:r>
            <w:proofErr w:type="spellEnd"/>
          </w:p>
        </w:tc>
        <w:tc>
          <w:tcPr>
            <w:tcW w:w="992" w:type="dxa"/>
          </w:tcPr>
          <w:p w14:paraId="62CBEFF1" w14:textId="39D2C8D1" w:rsidR="00BA7A7D" w:rsidRPr="00572B17" w:rsidRDefault="00BA7A7D" w:rsidP="00BA7A7D">
            <w:pPr>
              <w:pStyle w:val="OLtablecolumnheading"/>
              <w:rPr>
                <w:b w:val="0"/>
                <w:bCs/>
              </w:rPr>
            </w:pPr>
            <w:proofErr w:type="spellStart"/>
            <w:r w:rsidRPr="00572B17">
              <w:rPr>
                <w:b w:val="0"/>
                <w:bCs/>
              </w:rPr>
              <w:t>Ppj</w:t>
            </w:r>
            <w:proofErr w:type="spellEnd"/>
            <w:r w:rsidRPr="00572B17">
              <w:rPr>
                <w:b w:val="0"/>
                <w:bCs/>
              </w:rPr>
              <w:t>.</w:t>
            </w:r>
          </w:p>
        </w:tc>
        <w:tc>
          <w:tcPr>
            <w:tcW w:w="1276" w:type="dxa"/>
          </w:tcPr>
          <w:p w14:paraId="5DBEBB8D" w14:textId="666ED20A" w:rsidR="00BA7A7D" w:rsidRPr="00572B17" w:rsidRDefault="00BA7A7D" w:rsidP="00BA7A7D">
            <w:pPr>
              <w:pStyle w:val="OLtablecolumnheading"/>
              <w:rPr>
                <w:b w:val="0"/>
                <w:bCs/>
              </w:rPr>
            </w:pPr>
            <w:r w:rsidRPr="00572B17">
              <w:rPr>
                <w:b w:val="0"/>
                <w:bCs/>
              </w:rPr>
              <w:t xml:space="preserve">Sim., Sik., Smt., </w:t>
            </w:r>
            <w:proofErr w:type="spellStart"/>
            <w:r w:rsidRPr="00572B17">
              <w:rPr>
                <w:b w:val="0"/>
                <w:bCs/>
              </w:rPr>
              <w:t>Rkt</w:t>
            </w:r>
            <w:proofErr w:type="spellEnd"/>
            <w:r w:rsidRPr="00572B17">
              <w:rPr>
                <w:b w:val="0"/>
                <w:bCs/>
              </w:rPr>
              <w:t>., Sip.</w:t>
            </w:r>
          </w:p>
        </w:tc>
      </w:tr>
      <w:tr w:rsidR="00BA7A7D" w:rsidRPr="00572B17" w14:paraId="3AC96D19" w14:textId="792DF1ED" w:rsidTr="00BA7A7D">
        <w:trPr>
          <w:jc w:val="center"/>
        </w:trPr>
        <w:tc>
          <w:tcPr>
            <w:tcW w:w="851" w:type="dxa"/>
            <w:shd w:val="clear" w:color="auto" w:fill="D9D9D9" w:themeFill="background1" w:themeFillShade="D9"/>
          </w:tcPr>
          <w:p w14:paraId="33942AD4" w14:textId="298B6AC6" w:rsidR="00BA7A7D" w:rsidRPr="00572B17" w:rsidRDefault="00BA7A7D" w:rsidP="00BA7A7D">
            <w:pPr>
              <w:pStyle w:val="OLtablecolumnheading"/>
              <w:rPr>
                <w:b w:val="0"/>
                <w:bCs/>
              </w:rPr>
            </w:pPr>
          </w:p>
        </w:tc>
        <w:tc>
          <w:tcPr>
            <w:tcW w:w="1559" w:type="dxa"/>
            <w:shd w:val="clear" w:color="auto" w:fill="D9D9D9" w:themeFill="background1" w:themeFillShade="D9"/>
          </w:tcPr>
          <w:p w14:paraId="563BD504" w14:textId="112E832C" w:rsidR="00BA7A7D" w:rsidRPr="00572B17" w:rsidRDefault="00BA7A7D" w:rsidP="00BA7A7D">
            <w:pPr>
              <w:pStyle w:val="OLtablecolumnheading"/>
              <w:rPr>
                <w:b w:val="0"/>
                <w:bCs/>
              </w:rPr>
            </w:pPr>
            <w:proofErr w:type="spellStart"/>
            <w:r>
              <w:rPr>
                <w:b w:val="0"/>
                <w:bCs/>
              </w:rPr>
              <w:t>birut</w:t>
            </w:r>
            <w:proofErr w:type="spellEnd"/>
            <w:r>
              <w:rPr>
                <w:b w:val="0"/>
                <w:bCs/>
              </w:rPr>
              <w:t xml:space="preserve"> (Sip., Sik., </w:t>
            </w:r>
            <w:proofErr w:type="spellStart"/>
            <w:r>
              <w:rPr>
                <w:b w:val="0"/>
                <w:bCs/>
              </w:rPr>
              <w:t>Ppj</w:t>
            </w:r>
            <w:proofErr w:type="spellEnd"/>
            <w:r>
              <w:rPr>
                <w:b w:val="0"/>
                <w:bCs/>
              </w:rPr>
              <w:t>.)/</w:t>
            </w:r>
            <w:proofErr w:type="spellStart"/>
            <w:r>
              <w:rPr>
                <w:b w:val="0"/>
                <w:bCs/>
              </w:rPr>
              <w:t>burit</w:t>
            </w:r>
            <w:proofErr w:type="spellEnd"/>
            <w:r>
              <w:rPr>
                <w:b w:val="0"/>
                <w:bCs/>
              </w:rPr>
              <w:t xml:space="preserve"> (Sim.)</w:t>
            </w:r>
            <w:r>
              <w:rPr>
                <w:rStyle w:val="FootnoteReference"/>
                <w:b w:val="0"/>
                <w:bCs/>
              </w:rPr>
              <w:footnoteReference w:id="21"/>
            </w:r>
          </w:p>
        </w:tc>
        <w:tc>
          <w:tcPr>
            <w:tcW w:w="992" w:type="dxa"/>
            <w:shd w:val="clear" w:color="auto" w:fill="D9D9D9" w:themeFill="background1" w:themeFillShade="D9"/>
          </w:tcPr>
          <w:p w14:paraId="5067D7AA" w14:textId="0BDAD52F" w:rsidR="00BA7A7D" w:rsidRPr="00572B17" w:rsidRDefault="00BA7A7D" w:rsidP="00BA7A7D">
            <w:pPr>
              <w:pStyle w:val="OLtablecolumnheading"/>
              <w:rPr>
                <w:b w:val="0"/>
                <w:bCs/>
              </w:rPr>
            </w:pPr>
          </w:p>
        </w:tc>
        <w:tc>
          <w:tcPr>
            <w:tcW w:w="1276" w:type="dxa"/>
            <w:shd w:val="clear" w:color="auto" w:fill="D9D9D9" w:themeFill="background1" w:themeFillShade="D9"/>
          </w:tcPr>
          <w:p w14:paraId="72A70BE7" w14:textId="2C852B4C" w:rsidR="00BA7A7D" w:rsidRPr="00572B17" w:rsidRDefault="00BA7A7D" w:rsidP="00BA7A7D">
            <w:pPr>
              <w:pStyle w:val="OLtablecolumnheading"/>
              <w:rPr>
                <w:b w:val="0"/>
                <w:bCs/>
              </w:rPr>
            </w:pPr>
          </w:p>
        </w:tc>
      </w:tr>
      <w:tr w:rsidR="00BA7A7D" w:rsidRPr="00572B17" w14:paraId="5B3B2D56" w14:textId="77777777" w:rsidTr="00BA7A7D">
        <w:trPr>
          <w:jc w:val="center"/>
        </w:trPr>
        <w:tc>
          <w:tcPr>
            <w:tcW w:w="851" w:type="dxa"/>
            <w:tcBorders>
              <w:bottom w:val="single" w:sz="4" w:space="0" w:color="auto"/>
            </w:tcBorders>
            <w:shd w:val="clear" w:color="auto" w:fill="FFFFFF" w:themeFill="background1"/>
          </w:tcPr>
          <w:p w14:paraId="69BE1D4B" w14:textId="2F4DB096" w:rsidR="00BA7A7D" w:rsidRPr="00572B17" w:rsidRDefault="00BA7A7D" w:rsidP="00BA7A7D">
            <w:pPr>
              <w:pStyle w:val="OLtablecolumnheading"/>
              <w:rPr>
                <w:b w:val="0"/>
                <w:bCs/>
              </w:rPr>
            </w:pPr>
          </w:p>
        </w:tc>
        <w:tc>
          <w:tcPr>
            <w:tcW w:w="1559" w:type="dxa"/>
            <w:tcBorders>
              <w:bottom w:val="single" w:sz="4" w:space="0" w:color="auto"/>
            </w:tcBorders>
            <w:shd w:val="clear" w:color="auto" w:fill="FFFFFF" w:themeFill="background1"/>
          </w:tcPr>
          <w:p w14:paraId="3D76BE22" w14:textId="501E9CBD" w:rsidR="00BA7A7D" w:rsidRPr="00572B17" w:rsidRDefault="00BA7A7D" w:rsidP="00BA7A7D">
            <w:pPr>
              <w:pStyle w:val="OLtablecolumnheading"/>
              <w:rPr>
                <w:b w:val="0"/>
                <w:bCs/>
              </w:rPr>
            </w:pPr>
            <w:proofErr w:type="spellStart"/>
            <w:r w:rsidRPr="00572B17">
              <w:rPr>
                <w:b w:val="0"/>
                <w:bCs/>
              </w:rPr>
              <w:t>pojro</w:t>
            </w:r>
            <w:proofErr w:type="spellEnd"/>
            <w:r w:rsidRPr="00572B17">
              <w:rPr>
                <w:b w:val="0"/>
                <w:bCs/>
              </w:rPr>
              <w:t xml:space="preserve"> (Sik.)/</w:t>
            </w:r>
            <w:proofErr w:type="spellStart"/>
            <w:r w:rsidRPr="00572B17">
              <w:rPr>
                <w:b w:val="0"/>
                <w:bCs/>
              </w:rPr>
              <w:t>rojpo</w:t>
            </w:r>
            <w:proofErr w:type="spellEnd"/>
            <w:r w:rsidRPr="00572B17">
              <w:rPr>
                <w:b w:val="0"/>
                <w:bCs/>
              </w:rPr>
              <w:t xml:space="preserve"> (Sab., Sip.)</w:t>
            </w:r>
          </w:p>
        </w:tc>
        <w:tc>
          <w:tcPr>
            <w:tcW w:w="992" w:type="dxa"/>
            <w:tcBorders>
              <w:bottom w:val="single" w:sz="4" w:space="0" w:color="auto"/>
            </w:tcBorders>
            <w:shd w:val="clear" w:color="auto" w:fill="FFFFFF" w:themeFill="background1"/>
          </w:tcPr>
          <w:p w14:paraId="0F68E9CF" w14:textId="3DB75CD9" w:rsidR="00BA7A7D" w:rsidRPr="00572B17" w:rsidRDefault="00BA7A7D" w:rsidP="00BA7A7D">
            <w:pPr>
              <w:pStyle w:val="OLtablecolumnheading"/>
              <w:rPr>
                <w:b w:val="0"/>
                <w:bCs/>
              </w:rPr>
            </w:pPr>
          </w:p>
        </w:tc>
        <w:tc>
          <w:tcPr>
            <w:tcW w:w="1276" w:type="dxa"/>
            <w:tcBorders>
              <w:bottom w:val="single" w:sz="4" w:space="0" w:color="auto"/>
            </w:tcBorders>
            <w:shd w:val="clear" w:color="auto" w:fill="FFFFFF" w:themeFill="background1"/>
          </w:tcPr>
          <w:p w14:paraId="46DE5A4E" w14:textId="4E0555BF" w:rsidR="00BA7A7D" w:rsidRPr="00572B17" w:rsidRDefault="00BA7A7D" w:rsidP="00BA7A7D">
            <w:pPr>
              <w:pStyle w:val="OLtablecolumnheading"/>
              <w:rPr>
                <w:b w:val="0"/>
                <w:bCs/>
              </w:rPr>
            </w:pPr>
          </w:p>
        </w:tc>
      </w:tr>
    </w:tbl>
    <w:p w14:paraId="7709A4C1" w14:textId="35B0E57B" w:rsidR="00E067D2" w:rsidRPr="00572B17" w:rsidRDefault="002A7C08" w:rsidP="00E067D2">
      <w:pPr>
        <w:pStyle w:val="OLheadingC-level"/>
        <w:rPr>
          <w:vanish/>
          <w:specVanish/>
        </w:rPr>
      </w:pPr>
      <w:r w:rsidRPr="00572B17">
        <w:t>I</w:t>
      </w:r>
      <w:r w:rsidR="002E0957" w:rsidRPr="00572B17">
        <w:t xml:space="preserve">rregular </w:t>
      </w:r>
      <w:r w:rsidR="00D01168" w:rsidRPr="00572B17">
        <w:t>*</w:t>
      </w:r>
      <w:r w:rsidR="002E0957" w:rsidRPr="00572B17">
        <w:t>t-voicing</w:t>
      </w:r>
      <w:r w:rsidR="00E067D2" w:rsidRPr="00572B17">
        <w:t xml:space="preserve">. </w:t>
      </w:r>
    </w:p>
    <w:p w14:paraId="2E17828E" w14:textId="6AC09966" w:rsidR="00DD2A01" w:rsidRPr="00572B17" w:rsidRDefault="00E067D2" w:rsidP="00E067D2">
      <w:pPr>
        <w:pStyle w:val="OLtextindented"/>
        <w:ind w:firstLine="0"/>
      </w:pPr>
      <w:r w:rsidRPr="00572B17">
        <w:t>There</w:t>
      </w:r>
      <w:r w:rsidR="00B16862" w:rsidRPr="00572B17">
        <w:t xml:space="preserve"> are </w:t>
      </w:r>
      <w:r w:rsidR="0043286C" w:rsidRPr="00572B17">
        <w:t>t</w:t>
      </w:r>
      <w:r w:rsidR="00F60508" w:rsidRPr="00572B17">
        <w:t>wo</w:t>
      </w:r>
      <w:r w:rsidR="00B16862" w:rsidRPr="00572B17">
        <w:t xml:space="preserve"> i</w:t>
      </w:r>
      <w:r w:rsidR="0084292D" w:rsidRPr="00572B17">
        <w:t>tems</w:t>
      </w:r>
      <w:r w:rsidR="00E21500" w:rsidRPr="00572B17">
        <w:t xml:space="preserve"> </w:t>
      </w:r>
      <w:r w:rsidR="00DE1635" w:rsidRPr="00572B17">
        <w:t xml:space="preserve">in PMEN </w:t>
      </w:r>
      <w:r w:rsidR="0048142C" w:rsidRPr="00572B17">
        <w:t>where the voiceless stop *t becomes voiced</w:t>
      </w:r>
      <w:r w:rsidR="00B16862" w:rsidRPr="00572B17">
        <w:t xml:space="preserve"> </w:t>
      </w:r>
      <w:r w:rsidR="005F052D" w:rsidRPr="00572B17">
        <w:t>adjacent to</w:t>
      </w:r>
      <w:r w:rsidR="00B16862" w:rsidRPr="00572B17">
        <w:t xml:space="preserve"> a </w:t>
      </w:r>
      <w:r w:rsidR="006B3AEF" w:rsidRPr="00572B17">
        <w:t>high</w:t>
      </w:r>
      <w:r w:rsidR="00B16862" w:rsidRPr="00572B17">
        <w:t xml:space="preserve"> vowel</w:t>
      </w:r>
      <w:r w:rsidR="00205DC7" w:rsidRPr="00572B17">
        <w:t>.</w:t>
      </w:r>
      <w:r w:rsidR="004A2318" w:rsidRPr="00572B17">
        <w:t xml:space="preserve"> Since </w:t>
      </w:r>
      <w:r w:rsidR="006B3AEF" w:rsidRPr="00572B17">
        <w:t xml:space="preserve">*t is phonetically dental, this results not in </w:t>
      </w:r>
      <w:r w:rsidR="007C0DA8" w:rsidRPr="00572B17">
        <w:t>its phonemic voice alternant *d, but in the dental plosive *d̪, a new phoneme.</w:t>
      </w:r>
      <w:r w:rsidR="00FE1D04" w:rsidRPr="00572B17">
        <w:t xml:space="preserve"> These represent the origin of all the instances of *d̪ in PMEN (since the two other items are doublets from </w:t>
      </w:r>
      <w:r w:rsidR="00B5407A" w:rsidRPr="00572B17">
        <w:t xml:space="preserve">PMEN </w:t>
      </w:r>
      <w:r w:rsidR="00FE1D04" w:rsidRPr="00572B17">
        <w:t>*</w:t>
      </w:r>
      <w:proofErr w:type="spellStart"/>
      <w:r w:rsidR="00FE1D04" w:rsidRPr="00572B17">
        <w:rPr>
          <w:bCs/>
        </w:rPr>
        <w:t>ɡid̪i</w:t>
      </w:r>
      <w:r w:rsidR="00FE1D04" w:rsidRPr="00572B17">
        <w:rPr>
          <w:bCs/>
          <w:vertAlign w:val="superscript"/>
        </w:rPr>
        <w:t>ʔ</w:t>
      </w:r>
      <w:proofErr w:type="spellEnd"/>
      <w:r w:rsidR="00FE1D04" w:rsidRPr="00572B17">
        <w:rPr>
          <w:bCs/>
        </w:rPr>
        <w:t>).</w:t>
      </w:r>
      <w:r w:rsidR="00B63230" w:rsidRPr="00572B17">
        <w:rPr>
          <w:bCs/>
        </w:rPr>
        <w:t xml:space="preserve"> Usefully, we seem to have caught this process in action affecting </w:t>
      </w:r>
      <w:proofErr w:type="spellStart"/>
      <w:r w:rsidR="00B63230" w:rsidRPr="00572B17">
        <w:rPr>
          <w:bCs/>
        </w:rPr>
        <w:t>Simalegi</w:t>
      </w:r>
      <w:proofErr w:type="spellEnd"/>
      <w:r w:rsidR="00B63230" w:rsidRPr="00572B17">
        <w:rPr>
          <w:bCs/>
        </w:rPr>
        <w:t xml:space="preserve"> Mentawai</w:t>
      </w:r>
      <w:r w:rsidR="00500688" w:rsidRPr="00572B17">
        <w:rPr>
          <w:bCs/>
        </w:rPr>
        <w:t>’</w:t>
      </w:r>
      <w:r w:rsidR="00B63230" w:rsidRPr="00572B17">
        <w:rPr>
          <w:bCs/>
        </w:rPr>
        <w:t>s reflex of *</w:t>
      </w:r>
      <w:proofErr w:type="spellStart"/>
      <w:r w:rsidR="00B63230" w:rsidRPr="00572B17">
        <w:rPr>
          <w:bCs/>
        </w:rPr>
        <w:t>tu</w:t>
      </w:r>
      <w:r w:rsidR="00B63230" w:rsidRPr="00572B17">
        <w:rPr>
          <w:bCs/>
          <w:vertAlign w:val="superscript"/>
        </w:rPr>
        <w:t>ŋ</w:t>
      </w:r>
      <w:r w:rsidR="00B63230" w:rsidRPr="00572B17">
        <w:rPr>
          <w:bCs/>
        </w:rPr>
        <w:t>klu</w:t>
      </w:r>
      <w:proofErr w:type="spellEnd"/>
      <w:r w:rsidR="00B63230" w:rsidRPr="00572B17">
        <w:rPr>
          <w:bCs/>
        </w:rPr>
        <w:t>, giving credence to this highly irregular and unexpected process.</w:t>
      </w:r>
      <w:r w:rsidR="008941BE" w:rsidRPr="00572B17">
        <w:rPr>
          <w:bCs/>
        </w:rPr>
        <w:t xml:space="preserve"> </w:t>
      </w:r>
      <w:r w:rsidR="0070281C" w:rsidRPr="00572B17">
        <w:rPr>
          <w:bCs/>
        </w:rPr>
        <w:t xml:space="preserve">In a way, this can be explained by a draw toward symmetry, since having two dental plosives is more symmetrical than having a dental and </w:t>
      </w:r>
      <w:proofErr w:type="spellStart"/>
      <w:r w:rsidR="0070281C" w:rsidRPr="00572B17">
        <w:rPr>
          <w:bCs/>
        </w:rPr>
        <w:t>aveolar</w:t>
      </w:r>
      <w:proofErr w:type="spellEnd"/>
      <w:r w:rsidR="0070281C" w:rsidRPr="00572B17">
        <w:rPr>
          <w:bCs/>
        </w:rPr>
        <w:t xml:space="preserve"> plosive which are in a pair only phonemically, but the </w:t>
      </w:r>
      <w:r w:rsidR="00867217" w:rsidRPr="00572B17">
        <w:rPr>
          <w:bCs/>
        </w:rPr>
        <w:t xml:space="preserve">lack of a </w:t>
      </w:r>
      <w:r w:rsidR="004544DE" w:rsidRPr="00572B17">
        <w:rPr>
          <w:bCs/>
        </w:rPr>
        <w:t xml:space="preserve">d-devoicing process to derive alveolar [t] </w:t>
      </w:r>
      <w:r w:rsidR="002A0D2D" w:rsidRPr="00572B17">
        <w:rPr>
          <w:bCs/>
        </w:rPr>
        <w:t>meant that the result was equally asymmetrical.</w:t>
      </w:r>
    </w:p>
    <w:p w14:paraId="7A385C32" w14:textId="6C69E631" w:rsidR="00DD2A01" w:rsidRPr="00572B17" w:rsidRDefault="00DD2A01" w:rsidP="00DD2A01">
      <w:pPr>
        <w:pStyle w:val="OLcaption"/>
        <w:rPr>
          <w:i/>
        </w:rPr>
      </w:pPr>
      <w:r w:rsidRPr="00572B17">
        <w:t>table 2</w:t>
      </w:r>
      <w:r w:rsidR="00902611" w:rsidRPr="00572B17">
        <w:t>4</w:t>
      </w:r>
      <w:r w:rsidRPr="00572B17">
        <w:t xml:space="preserve">. Irregular </w:t>
      </w:r>
      <w:r w:rsidR="00D01168" w:rsidRPr="00572B17">
        <w:t>*</w:t>
      </w:r>
      <w:r w:rsidR="00647D28" w:rsidRPr="00572B17">
        <w:rPr>
          <w:caps w:val="0"/>
        </w:rPr>
        <w:t>t</w:t>
      </w:r>
      <w:r w:rsidR="002A7C08" w:rsidRPr="00572B17">
        <w:t>-voicing</w:t>
      </w:r>
    </w:p>
    <w:tbl>
      <w:tblPr>
        <w:tblStyle w:val="TableGrid"/>
        <w:tblW w:w="43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3"/>
        <w:gridCol w:w="851"/>
        <w:gridCol w:w="991"/>
        <w:gridCol w:w="851"/>
      </w:tblGrid>
      <w:tr w:rsidR="00815C1A" w:rsidRPr="00572B17" w14:paraId="54995C70" w14:textId="392C411E" w:rsidTr="00815C1A">
        <w:trPr>
          <w:jc w:val="center"/>
        </w:trPr>
        <w:tc>
          <w:tcPr>
            <w:tcW w:w="709" w:type="dxa"/>
          </w:tcPr>
          <w:p w14:paraId="6799B37C" w14:textId="4B4A026D" w:rsidR="00815C1A" w:rsidRPr="00572B17" w:rsidRDefault="00815C1A" w:rsidP="002605C0">
            <w:pPr>
              <w:pStyle w:val="OLtablecolumnheading"/>
            </w:pPr>
            <w:r w:rsidRPr="00572B17">
              <w:t>PSUM</w:t>
            </w:r>
          </w:p>
        </w:tc>
        <w:tc>
          <w:tcPr>
            <w:tcW w:w="993" w:type="dxa"/>
          </w:tcPr>
          <w:p w14:paraId="70658F75" w14:textId="77BA219E" w:rsidR="00815C1A" w:rsidRPr="00572B17" w:rsidRDefault="00815C1A" w:rsidP="002605C0">
            <w:pPr>
              <w:pStyle w:val="OLtablecolumnheading"/>
            </w:pPr>
            <w:r w:rsidRPr="00572B17">
              <w:t>PMEN</w:t>
            </w:r>
          </w:p>
        </w:tc>
        <w:tc>
          <w:tcPr>
            <w:tcW w:w="851" w:type="dxa"/>
          </w:tcPr>
          <w:p w14:paraId="0E877870" w14:textId="4B550D93" w:rsidR="00815C1A" w:rsidRPr="00572B17" w:rsidRDefault="00815C1A" w:rsidP="002605C0">
            <w:pPr>
              <w:pStyle w:val="OLtablecolumnheading"/>
            </w:pPr>
            <w:proofErr w:type="spellStart"/>
            <w:r w:rsidRPr="00572B17">
              <w:t>Simalegi</w:t>
            </w:r>
            <w:proofErr w:type="spellEnd"/>
          </w:p>
        </w:tc>
        <w:tc>
          <w:tcPr>
            <w:tcW w:w="991" w:type="dxa"/>
          </w:tcPr>
          <w:p w14:paraId="2BD8CD0E" w14:textId="12EC443C" w:rsidR="00815C1A" w:rsidRPr="00572B17" w:rsidRDefault="00815C1A" w:rsidP="002605C0">
            <w:pPr>
              <w:pStyle w:val="OLtablecolumnheading"/>
            </w:pPr>
            <w:proofErr w:type="spellStart"/>
            <w:r w:rsidRPr="00572B17">
              <w:t>Sikabaluan</w:t>
            </w:r>
            <w:proofErr w:type="spellEnd"/>
          </w:p>
        </w:tc>
        <w:tc>
          <w:tcPr>
            <w:tcW w:w="851" w:type="dxa"/>
          </w:tcPr>
          <w:p w14:paraId="71CAF822" w14:textId="6D9297DC" w:rsidR="00815C1A" w:rsidRPr="00572B17" w:rsidRDefault="00815C1A" w:rsidP="002605C0">
            <w:pPr>
              <w:pStyle w:val="OLtablecolumnheading"/>
            </w:pPr>
            <w:r w:rsidRPr="00572B17">
              <w:t>Gloss</w:t>
            </w:r>
          </w:p>
        </w:tc>
      </w:tr>
      <w:tr w:rsidR="00815C1A" w:rsidRPr="00572B17" w14:paraId="2AC29D13" w14:textId="129E2132" w:rsidTr="00815C1A">
        <w:trPr>
          <w:jc w:val="center"/>
        </w:trPr>
        <w:tc>
          <w:tcPr>
            <w:tcW w:w="709" w:type="dxa"/>
            <w:shd w:val="clear" w:color="auto" w:fill="D9D9D9" w:themeFill="background1" w:themeFillShade="D9"/>
          </w:tcPr>
          <w:p w14:paraId="1A7C18DF" w14:textId="4C141754" w:rsidR="00815C1A" w:rsidRPr="00572B17" w:rsidRDefault="00815C1A" w:rsidP="002605C0">
            <w:pPr>
              <w:pStyle w:val="OLtablecolumnheading"/>
              <w:rPr>
                <w:b w:val="0"/>
                <w:bCs/>
              </w:rPr>
            </w:pPr>
            <w:r w:rsidRPr="00572B17">
              <w:rPr>
                <w:b w:val="0"/>
                <w:bCs/>
              </w:rPr>
              <w:t>*</w:t>
            </w:r>
            <w:proofErr w:type="spellStart"/>
            <w:r w:rsidRPr="00572B17">
              <w:rPr>
                <w:b w:val="0"/>
                <w:bCs/>
              </w:rPr>
              <w:t>ɡitik</w:t>
            </w:r>
            <w:proofErr w:type="spellEnd"/>
          </w:p>
        </w:tc>
        <w:tc>
          <w:tcPr>
            <w:tcW w:w="993" w:type="dxa"/>
            <w:shd w:val="clear" w:color="auto" w:fill="D9D9D9" w:themeFill="background1" w:themeFillShade="D9"/>
          </w:tcPr>
          <w:p w14:paraId="660ADFBE" w14:textId="5FAA69FA" w:rsidR="00815C1A" w:rsidRPr="00572B17" w:rsidRDefault="00815C1A" w:rsidP="002605C0">
            <w:pPr>
              <w:pStyle w:val="OLtablecolumnheading"/>
              <w:rPr>
                <w:b w:val="0"/>
                <w:bCs/>
              </w:rPr>
            </w:pPr>
            <w:r w:rsidRPr="00572B17">
              <w:rPr>
                <w:b w:val="0"/>
                <w:bCs/>
              </w:rPr>
              <w:t>*</w:t>
            </w:r>
            <w:proofErr w:type="spellStart"/>
            <w:r w:rsidRPr="00572B17">
              <w:rPr>
                <w:b w:val="0"/>
                <w:bCs/>
              </w:rPr>
              <w:t>ɡid̪i</w:t>
            </w:r>
            <w:r w:rsidRPr="00572B17">
              <w:rPr>
                <w:b w:val="0"/>
                <w:bCs/>
                <w:vertAlign w:val="superscript"/>
              </w:rPr>
              <w:t>ʔ</w:t>
            </w:r>
            <w:proofErr w:type="spellEnd"/>
          </w:p>
        </w:tc>
        <w:tc>
          <w:tcPr>
            <w:tcW w:w="851" w:type="dxa"/>
            <w:shd w:val="clear" w:color="auto" w:fill="D9D9D9" w:themeFill="background1" w:themeFillShade="D9"/>
          </w:tcPr>
          <w:p w14:paraId="25D2D0DF" w14:textId="4FC33B23" w:rsidR="00815C1A" w:rsidRPr="00572B17" w:rsidRDefault="00815C1A" w:rsidP="002605C0">
            <w:pPr>
              <w:pStyle w:val="OLtablecolumnheading"/>
              <w:rPr>
                <w:b w:val="0"/>
                <w:bCs/>
              </w:rPr>
            </w:pPr>
            <w:proofErr w:type="spellStart"/>
            <w:r w:rsidRPr="00572B17">
              <w:rPr>
                <w:b w:val="0"/>
                <w:bCs/>
              </w:rPr>
              <w:t>ɡid̪i</w:t>
            </w:r>
            <w:r w:rsidRPr="00572B17">
              <w:rPr>
                <w:b w:val="0"/>
                <w:bCs/>
                <w:vertAlign w:val="superscript"/>
              </w:rPr>
              <w:t>ʔ</w:t>
            </w:r>
            <w:proofErr w:type="spellEnd"/>
          </w:p>
        </w:tc>
        <w:tc>
          <w:tcPr>
            <w:tcW w:w="991" w:type="dxa"/>
            <w:shd w:val="clear" w:color="auto" w:fill="D9D9D9" w:themeFill="background1" w:themeFillShade="D9"/>
          </w:tcPr>
          <w:p w14:paraId="178F2F99" w14:textId="09B93611" w:rsidR="00815C1A" w:rsidRPr="00572B17" w:rsidRDefault="00815C1A" w:rsidP="002605C0">
            <w:pPr>
              <w:pStyle w:val="OLtablecolumnheading"/>
              <w:rPr>
                <w:b w:val="0"/>
                <w:bCs/>
              </w:rPr>
            </w:pPr>
            <w:proofErr w:type="spellStart"/>
            <w:r w:rsidRPr="00572B17">
              <w:rPr>
                <w:b w:val="0"/>
                <w:bCs/>
              </w:rPr>
              <w:t>ɡid̪i</w:t>
            </w:r>
            <w:r w:rsidRPr="00572B17">
              <w:rPr>
                <w:b w:val="0"/>
                <w:bCs/>
                <w:vertAlign w:val="superscript"/>
              </w:rPr>
              <w:t>ʔ</w:t>
            </w:r>
            <w:proofErr w:type="spellEnd"/>
          </w:p>
        </w:tc>
        <w:tc>
          <w:tcPr>
            <w:tcW w:w="851" w:type="dxa"/>
            <w:shd w:val="clear" w:color="auto" w:fill="D9D9D9" w:themeFill="background1" w:themeFillShade="D9"/>
          </w:tcPr>
          <w:p w14:paraId="576C43EB" w14:textId="373F6EEC" w:rsidR="00815C1A" w:rsidRPr="00572B17" w:rsidRDefault="00815C1A" w:rsidP="002605C0">
            <w:pPr>
              <w:pStyle w:val="OLtablecolumnheading"/>
              <w:rPr>
                <w:b w:val="0"/>
                <w:bCs/>
              </w:rPr>
            </w:pPr>
            <w:r w:rsidRPr="00572B17">
              <w:rPr>
                <w:b w:val="0"/>
                <w:bCs/>
              </w:rPr>
              <w:t>‘tickle’</w:t>
            </w:r>
          </w:p>
        </w:tc>
      </w:tr>
      <w:tr w:rsidR="00815C1A" w:rsidRPr="00572B17" w14:paraId="3AE2D7A5" w14:textId="6F767685" w:rsidTr="00815C1A">
        <w:trPr>
          <w:jc w:val="center"/>
        </w:trPr>
        <w:tc>
          <w:tcPr>
            <w:tcW w:w="709" w:type="dxa"/>
            <w:shd w:val="clear" w:color="auto" w:fill="FFFFFF" w:themeFill="background1"/>
          </w:tcPr>
          <w:p w14:paraId="0710B8BF" w14:textId="52B27431" w:rsidR="00815C1A" w:rsidRPr="00572B17" w:rsidRDefault="0048142C" w:rsidP="002605C0">
            <w:pPr>
              <w:pStyle w:val="OLtablecolumnheading"/>
              <w:rPr>
                <w:b w:val="0"/>
                <w:bCs/>
              </w:rPr>
            </w:pPr>
            <w:r w:rsidRPr="00572B17">
              <w:rPr>
                <w:b w:val="0"/>
                <w:bCs/>
              </w:rPr>
              <w:t>*</w:t>
            </w:r>
            <w:proofErr w:type="spellStart"/>
            <w:proofErr w:type="gramStart"/>
            <w:r w:rsidRPr="00572B17">
              <w:rPr>
                <w:b w:val="0"/>
                <w:bCs/>
              </w:rPr>
              <w:t>tirtir</w:t>
            </w:r>
            <w:proofErr w:type="spellEnd"/>
            <w:proofErr w:type="gramEnd"/>
          </w:p>
        </w:tc>
        <w:tc>
          <w:tcPr>
            <w:tcW w:w="993" w:type="dxa"/>
            <w:shd w:val="clear" w:color="auto" w:fill="FFFFFF" w:themeFill="background1"/>
          </w:tcPr>
          <w:p w14:paraId="22EA780E" w14:textId="44967E53" w:rsidR="00815C1A" w:rsidRPr="00572B17" w:rsidRDefault="00815C1A" w:rsidP="002605C0">
            <w:pPr>
              <w:pStyle w:val="OLtablecolumnheading"/>
              <w:rPr>
                <w:b w:val="0"/>
                <w:bCs/>
              </w:rPr>
            </w:pPr>
            <w:r w:rsidRPr="00572B17">
              <w:rPr>
                <w:b w:val="0"/>
                <w:bCs/>
              </w:rPr>
              <w:t>*</w:t>
            </w:r>
            <w:proofErr w:type="spellStart"/>
            <w:r w:rsidRPr="00572B17">
              <w:rPr>
                <w:b w:val="0"/>
                <w:bCs/>
              </w:rPr>
              <w:t>d̪awd̪aw</w:t>
            </w:r>
            <w:proofErr w:type="spellEnd"/>
          </w:p>
        </w:tc>
        <w:tc>
          <w:tcPr>
            <w:tcW w:w="851" w:type="dxa"/>
            <w:shd w:val="clear" w:color="auto" w:fill="FFFFFF" w:themeFill="background1"/>
          </w:tcPr>
          <w:p w14:paraId="278C3EDF" w14:textId="4D9AC831" w:rsidR="00815C1A" w:rsidRPr="00572B17" w:rsidRDefault="00815C1A" w:rsidP="002605C0">
            <w:pPr>
              <w:pStyle w:val="OLtablecolumnheading"/>
              <w:rPr>
                <w:b w:val="0"/>
                <w:bCs/>
              </w:rPr>
            </w:pPr>
            <w:proofErr w:type="spellStart"/>
            <w:r w:rsidRPr="00572B17">
              <w:rPr>
                <w:b w:val="0"/>
                <w:bCs/>
              </w:rPr>
              <w:t>d̪awd̪aw</w:t>
            </w:r>
            <w:proofErr w:type="spellEnd"/>
          </w:p>
        </w:tc>
        <w:tc>
          <w:tcPr>
            <w:tcW w:w="991" w:type="dxa"/>
            <w:shd w:val="clear" w:color="auto" w:fill="FFFFFF" w:themeFill="background1"/>
          </w:tcPr>
          <w:p w14:paraId="0AFF0758" w14:textId="0B23461E" w:rsidR="00815C1A" w:rsidRPr="00572B17" w:rsidRDefault="00815C1A" w:rsidP="002605C0">
            <w:pPr>
              <w:pStyle w:val="OLtablecolumnheading"/>
              <w:rPr>
                <w:b w:val="0"/>
                <w:bCs/>
              </w:rPr>
            </w:pPr>
            <w:proofErr w:type="spellStart"/>
            <w:r w:rsidRPr="00572B17">
              <w:rPr>
                <w:b w:val="0"/>
                <w:bCs/>
              </w:rPr>
              <w:t>lawlaw</w:t>
            </w:r>
            <w:proofErr w:type="spellEnd"/>
          </w:p>
        </w:tc>
        <w:tc>
          <w:tcPr>
            <w:tcW w:w="851" w:type="dxa"/>
            <w:shd w:val="clear" w:color="auto" w:fill="FFFFFF" w:themeFill="background1"/>
          </w:tcPr>
          <w:p w14:paraId="2EADB897" w14:textId="6B21CE94" w:rsidR="00815C1A" w:rsidRPr="00572B17" w:rsidRDefault="00815C1A" w:rsidP="002605C0">
            <w:pPr>
              <w:pStyle w:val="OLtablecolumnheading"/>
              <w:rPr>
                <w:b w:val="0"/>
                <w:bCs/>
              </w:rPr>
            </w:pPr>
            <w:r w:rsidRPr="00572B17">
              <w:rPr>
                <w:b w:val="0"/>
                <w:bCs/>
              </w:rPr>
              <w:t>‘shiver’</w:t>
            </w:r>
          </w:p>
        </w:tc>
      </w:tr>
      <w:tr w:rsidR="00815C1A" w:rsidRPr="00572B17" w14:paraId="729C3ADC" w14:textId="598F3E76" w:rsidTr="00815C1A">
        <w:trPr>
          <w:jc w:val="center"/>
        </w:trPr>
        <w:tc>
          <w:tcPr>
            <w:tcW w:w="709" w:type="dxa"/>
            <w:tcBorders>
              <w:bottom w:val="single" w:sz="4" w:space="0" w:color="auto"/>
            </w:tcBorders>
            <w:shd w:val="clear" w:color="auto" w:fill="D9D9D9" w:themeFill="background1" w:themeFillShade="D9"/>
          </w:tcPr>
          <w:p w14:paraId="2B77B7A0" w14:textId="59F029A2" w:rsidR="00815C1A" w:rsidRPr="00572B17" w:rsidRDefault="00815C1A" w:rsidP="00BA5462">
            <w:pPr>
              <w:pStyle w:val="OLtablecolumnheading"/>
              <w:rPr>
                <w:b w:val="0"/>
                <w:bCs/>
              </w:rPr>
            </w:pPr>
          </w:p>
        </w:tc>
        <w:tc>
          <w:tcPr>
            <w:tcW w:w="993" w:type="dxa"/>
            <w:tcBorders>
              <w:bottom w:val="single" w:sz="4" w:space="0" w:color="auto"/>
            </w:tcBorders>
            <w:shd w:val="clear" w:color="auto" w:fill="D9D9D9" w:themeFill="background1" w:themeFillShade="D9"/>
          </w:tcPr>
          <w:p w14:paraId="3194164B" w14:textId="1B1E104E" w:rsidR="00815C1A" w:rsidRPr="00572B17" w:rsidRDefault="00815C1A" w:rsidP="00BA5462">
            <w:pPr>
              <w:pStyle w:val="OLtablecolumnheading"/>
              <w:rPr>
                <w:b w:val="0"/>
                <w:bCs/>
              </w:rPr>
            </w:pPr>
            <w:r w:rsidRPr="00572B17">
              <w:rPr>
                <w:b w:val="0"/>
                <w:bCs/>
              </w:rPr>
              <w:t>*</w:t>
            </w:r>
            <w:proofErr w:type="spellStart"/>
            <w:r w:rsidRPr="00572B17">
              <w:rPr>
                <w:b w:val="0"/>
                <w:bCs/>
              </w:rPr>
              <w:t>tu</w:t>
            </w:r>
            <w:r w:rsidRPr="00572B17">
              <w:rPr>
                <w:b w:val="0"/>
                <w:bCs/>
                <w:vertAlign w:val="superscript"/>
              </w:rPr>
              <w:t>ŋ</w:t>
            </w:r>
            <w:r w:rsidRPr="00572B17">
              <w:rPr>
                <w:b w:val="0"/>
                <w:bCs/>
              </w:rPr>
              <w:t>klu</w:t>
            </w:r>
            <w:proofErr w:type="spellEnd"/>
          </w:p>
        </w:tc>
        <w:tc>
          <w:tcPr>
            <w:tcW w:w="851" w:type="dxa"/>
            <w:tcBorders>
              <w:bottom w:val="single" w:sz="4" w:space="0" w:color="auto"/>
            </w:tcBorders>
            <w:shd w:val="clear" w:color="auto" w:fill="D9D9D9" w:themeFill="background1" w:themeFillShade="D9"/>
          </w:tcPr>
          <w:p w14:paraId="2ACC3112" w14:textId="6B644EB5" w:rsidR="00815C1A" w:rsidRPr="00572B17" w:rsidRDefault="00815C1A" w:rsidP="00BA5462">
            <w:pPr>
              <w:pStyle w:val="OLtablecolumnheading"/>
              <w:rPr>
                <w:b w:val="0"/>
                <w:bCs/>
              </w:rPr>
            </w:pPr>
            <w:proofErr w:type="spellStart"/>
            <w:r w:rsidRPr="00572B17">
              <w:rPr>
                <w:b w:val="0"/>
                <w:bCs/>
              </w:rPr>
              <w:t>d̪u</w:t>
            </w:r>
            <w:r w:rsidRPr="00572B17">
              <w:rPr>
                <w:b w:val="0"/>
                <w:bCs/>
                <w:vertAlign w:val="superscript"/>
              </w:rPr>
              <w:t>ŋ</w:t>
            </w:r>
            <w:r w:rsidRPr="00572B17">
              <w:rPr>
                <w:b w:val="0"/>
                <w:bCs/>
              </w:rPr>
              <w:t>klu</w:t>
            </w:r>
            <w:proofErr w:type="spellEnd"/>
          </w:p>
        </w:tc>
        <w:tc>
          <w:tcPr>
            <w:tcW w:w="991" w:type="dxa"/>
            <w:tcBorders>
              <w:bottom w:val="single" w:sz="4" w:space="0" w:color="auto"/>
            </w:tcBorders>
            <w:shd w:val="clear" w:color="auto" w:fill="D9D9D9" w:themeFill="background1" w:themeFillShade="D9"/>
          </w:tcPr>
          <w:p w14:paraId="6E655FAC" w14:textId="0584B560" w:rsidR="00815C1A" w:rsidRPr="00572B17" w:rsidRDefault="00815C1A" w:rsidP="00BA5462">
            <w:pPr>
              <w:pStyle w:val="OLtablecolumnheading"/>
              <w:rPr>
                <w:b w:val="0"/>
                <w:bCs/>
              </w:rPr>
            </w:pPr>
            <w:proofErr w:type="spellStart"/>
            <w:r w:rsidRPr="00572B17">
              <w:rPr>
                <w:b w:val="0"/>
                <w:bCs/>
              </w:rPr>
              <w:t>tu</w:t>
            </w:r>
            <w:r w:rsidRPr="00572B17">
              <w:rPr>
                <w:b w:val="0"/>
                <w:bCs/>
                <w:vertAlign w:val="superscript"/>
              </w:rPr>
              <w:t>ŋ</w:t>
            </w:r>
            <w:r w:rsidRPr="00572B17">
              <w:rPr>
                <w:b w:val="0"/>
                <w:bCs/>
              </w:rPr>
              <w:t>klu</w:t>
            </w:r>
            <w:proofErr w:type="spellEnd"/>
          </w:p>
        </w:tc>
        <w:tc>
          <w:tcPr>
            <w:tcW w:w="851" w:type="dxa"/>
            <w:tcBorders>
              <w:bottom w:val="single" w:sz="4" w:space="0" w:color="auto"/>
            </w:tcBorders>
            <w:shd w:val="clear" w:color="auto" w:fill="D9D9D9" w:themeFill="background1" w:themeFillShade="D9"/>
          </w:tcPr>
          <w:p w14:paraId="675C2B40" w14:textId="74C96CF1" w:rsidR="00815C1A" w:rsidRPr="00572B17" w:rsidRDefault="00815C1A" w:rsidP="00BA5462">
            <w:pPr>
              <w:pStyle w:val="OLtablecolumnheading"/>
              <w:rPr>
                <w:b w:val="0"/>
                <w:bCs/>
              </w:rPr>
            </w:pPr>
            <w:r w:rsidRPr="00572B17">
              <w:rPr>
                <w:b w:val="0"/>
                <w:bCs/>
              </w:rPr>
              <w:t>‘pull’</w:t>
            </w:r>
          </w:p>
        </w:tc>
      </w:tr>
    </w:tbl>
    <w:p w14:paraId="22301381" w14:textId="77777777" w:rsidR="00DC595F" w:rsidRPr="00572B17" w:rsidRDefault="00DC595F" w:rsidP="00DC595F">
      <w:pPr>
        <w:pStyle w:val="OL3ptseparator"/>
      </w:pPr>
    </w:p>
    <w:p w14:paraId="6079E73B" w14:textId="53B25576" w:rsidR="009369D2" w:rsidRPr="00572B17" w:rsidRDefault="009369D2" w:rsidP="009369D2">
      <w:pPr>
        <w:pStyle w:val="OLheadingC-level"/>
        <w:rPr>
          <w:vanish/>
          <w:specVanish/>
        </w:rPr>
      </w:pPr>
      <w:r w:rsidRPr="00572B17">
        <w:t>Irregular *t&gt;ʔ</w:t>
      </w:r>
      <w:r w:rsidR="000A07C6" w:rsidRPr="00572B17">
        <w:t>/_#</w:t>
      </w:r>
      <w:r w:rsidRPr="00572B17">
        <w:t xml:space="preserve">. </w:t>
      </w:r>
    </w:p>
    <w:p w14:paraId="7C2632DB" w14:textId="1790E4FE" w:rsidR="009369D2" w:rsidRPr="00572B17" w:rsidRDefault="009369D2" w:rsidP="009369D2">
      <w:pPr>
        <w:pStyle w:val="OLtextindented"/>
      </w:pPr>
      <w:r w:rsidRPr="00572B17">
        <w:t>There are a few lexical items where *t becomes /ʔ/ unpredictably in some languages. This process is observed both at the level of PMEN and from PMEN to its daughter languages, much like the change in 3.1.16.</w:t>
      </w:r>
      <w:r w:rsidR="000A07C6" w:rsidRPr="00572B17">
        <w:t xml:space="preserve"> </w:t>
      </w:r>
      <w:r w:rsidR="00967154" w:rsidRPr="00572B17">
        <w:t xml:space="preserve">Given the lack of audible release for </w:t>
      </w:r>
      <w:r w:rsidR="00C23751" w:rsidRPr="00572B17">
        <w:t>/</w:t>
      </w:r>
      <w:r w:rsidR="00967154" w:rsidRPr="00572B17">
        <w:t>t</w:t>
      </w:r>
      <w:r w:rsidR="00C23751" w:rsidRPr="00572B17">
        <w:t>/</w:t>
      </w:r>
      <w:r w:rsidR="00967154" w:rsidRPr="00572B17">
        <w:t xml:space="preserve"> syllable-finally, word-final environment seems </w:t>
      </w:r>
      <w:r w:rsidR="00E50FD7" w:rsidRPr="00572B17">
        <w:t xml:space="preserve">ample </w:t>
      </w:r>
      <w:r w:rsidR="0060117A" w:rsidRPr="00572B17">
        <w:t>motivation for it to erode significantly, but this does not occur as a generalizable sound change.</w:t>
      </w:r>
      <w:r w:rsidR="002310FE" w:rsidRPr="00572B17">
        <w:t xml:space="preserve"> </w:t>
      </w:r>
    </w:p>
    <w:p w14:paraId="28BB87D3" w14:textId="679ADF1D" w:rsidR="001C71D0" w:rsidRPr="00572B17" w:rsidRDefault="001C71D0" w:rsidP="001C71D0">
      <w:pPr>
        <w:pStyle w:val="OLcaption"/>
        <w:rPr>
          <w:i/>
        </w:rPr>
      </w:pPr>
      <w:r w:rsidRPr="00572B17">
        <w:lastRenderedPageBreak/>
        <w:t>table 24. Irregular reduction of *</w:t>
      </w:r>
      <w:r w:rsidRPr="00572B17">
        <w:rPr>
          <w:caps w:val="0"/>
        </w:rPr>
        <w:t>t</w:t>
      </w:r>
      <w:r w:rsidRPr="00572B17">
        <w:t>/_#</w:t>
      </w:r>
    </w:p>
    <w:tbl>
      <w:tblPr>
        <w:tblStyle w:val="TableGrid"/>
        <w:tblW w:w="43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1"/>
        <w:gridCol w:w="851"/>
        <w:gridCol w:w="851"/>
        <w:gridCol w:w="991"/>
      </w:tblGrid>
      <w:tr w:rsidR="00BC1D08" w:rsidRPr="00572B17" w14:paraId="025FBF71" w14:textId="68723328" w:rsidTr="004A112B">
        <w:trPr>
          <w:jc w:val="center"/>
        </w:trPr>
        <w:tc>
          <w:tcPr>
            <w:tcW w:w="851" w:type="dxa"/>
          </w:tcPr>
          <w:p w14:paraId="3D5672A2" w14:textId="77777777" w:rsidR="00BC1D08" w:rsidRPr="00572B17" w:rsidRDefault="00BC1D08" w:rsidP="00172D6F">
            <w:pPr>
              <w:pStyle w:val="OLtablecolumnheading"/>
            </w:pPr>
            <w:r w:rsidRPr="00572B17">
              <w:t>PSUM</w:t>
            </w:r>
          </w:p>
        </w:tc>
        <w:tc>
          <w:tcPr>
            <w:tcW w:w="851" w:type="dxa"/>
          </w:tcPr>
          <w:p w14:paraId="3878878B" w14:textId="77777777" w:rsidR="00BC1D08" w:rsidRPr="00572B17" w:rsidRDefault="00BC1D08" w:rsidP="00172D6F">
            <w:pPr>
              <w:pStyle w:val="OLtablecolumnheading"/>
            </w:pPr>
            <w:r w:rsidRPr="00572B17">
              <w:t>PMEN</w:t>
            </w:r>
          </w:p>
        </w:tc>
        <w:tc>
          <w:tcPr>
            <w:tcW w:w="851" w:type="dxa"/>
          </w:tcPr>
          <w:p w14:paraId="02F4BF69" w14:textId="77777777" w:rsidR="00BC1D08" w:rsidRPr="00572B17" w:rsidRDefault="00BC1D08" w:rsidP="00172D6F">
            <w:pPr>
              <w:pStyle w:val="OLtablecolumnheading"/>
            </w:pPr>
            <w:proofErr w:type="spellStart"/>
            <w:r w:rsidRPr="00572B17">
              <w:t>Simalegi</w:t>
            </w:r>
            <w:proofErr w:type="spellEnd"/>
          </w:p>
        </w:tc>
        <w:tc>
          <w:tcPr>
            <w:tcW w:w="851" w:type="dxa"/>
          </w:tcPr>
          <w:p w14:paraId="5E86E3E4" w14:textId="34AFA05D" w:rsidR="00BC1D08" w:rsidRPr="00572B17" w:rsidRDefault="00BC1D08" w:rsidP="00172D6F">
            <w:pPr>
              <w:pStyle w:val="OLtablecolumnheading"/>
            </w:pPr>
            <w:r w:rsidRPr="00572B17">
              <w:t>Sipora</w:t>
            </w:r>
          </w:p>
        </w:tc>
        <w:tc>
          <w:tcPr>
            <w:tcW w:w="991" w:type="dxa"/>
          </w:tcPr>
          <w:p w14:paraId="00218118" w14:textId="0E4B79E4" w:rsidR="00BC1D08" w:rsidRPr="00572B17" w:rsidRDefault="00BC1D08" w:rsidP="00172D6F">
            <w:pPr>
              <w:pStyle w:val="OLtablecolumnheading"/>
            </w:pPr>
            <w:r w:rsidRPr="00572B17">
              <w:t>Gloss</w:t>
            </w:r>
          </w:p>
        </w:tc>
      </w:tr>
      <w:tr w:rsidR="00BC1D08" w:rsidRPr="00572B17" w14:paraId="4061E8F5" w14:textId="206216FD" w:rsidTr="004A112B">
        <w:trPr>
          <w:jc w:val="center"/>
        </w:trPr>
        <w:tc>
          <w:tcPr>
            <w:tcW w:w="851" w:type="dxa"/>
            <w:shd w:val="clear" w:color="auto" w:fill="D9D9D9" w:themeFill="background1" w:themeFillShade="D9"/>
          </w:tcPr>
          <w:p w14:paraId="2E40108B" w14:textId="5466DF22" w:rsidR="00BC1D08" w:rsidRPr="00572B17" w:rsidRDefault="00BC1D08" w:rsidP="00172D6F">
            <w:pPr>
              <w:pStyle w:val="OLtablecolumnheading"/>
              <w:rPr>
                <w:b w:val="0"/>
                <w:bCs/>
              </w:rPr>
            </w:pPr>
            <w:r w:rsidRPr="00572B17">
              <w:rPr>
                <w:b w:val="0"/>
                <w:bCs/>
              </w:rPr>
              <w:t>*</w:t>
            </w:r>
            <w:proofErr w:type="spellStart"/>
            <w:r w:rsidRPr="00572B17">
              <w:rPr>
                <w:b w:val="0"/>
                <w:bCs/>
              </w:rPr>
              <w:t>sədsəd</w:t>
            </w:r>
            <w:proofErr w:type="spellEnd"/>
          </w:p>
        </w:tc>
        <w:tc>
          <w:tcPr>
            <w:tcW w:w="851" w:type="dxa"/>
            <w:shd w:val="clear" w:color="auto" w:fill="D9D9D9" w:themeFill="background1" w:themeFillShade="D9"/>
          </w:tcPr>
          <w:p w14:paraId="6AC781B3" w14:textId="0B89A1EB" w:rsidR="00BC1D08" w:rsidRPr="00572B17" w:rsidRDefault="00BC1D08" w:rsidP="00172D6F">
            <w:pPr>
              <w:pStyle w:val="OLtablecolumnheading"/>
              <w:rPr>
                <w:b w:val="0"/>
                <w:bCs/>
              </w:rPr>
            </w:pPr>
            <w:r w:rsidRPr="00572B17">
              <w:rPr>
                <w:b w:val="0"/>
                <w:bCs/>
              </w:rPr>
              <w:t>(&gt;*</w:t>
            </w:r>
            <w:proofErr w:type="spellStart"/>
            <w:r w:rsidRPr="00572B17">
              <w:rPr>
                <w:b w:val="0"/>
                <w:bCs/>
              </w:rPr>
              <w:t>sɛtsɛt</w:t>
            </w:r>
            <w:proofErr w:type="spellEnd"/>
            <w:r w:rsidRPr="00572B17">
              <w:rPr>
                <w:b w:val="0"/>
                <w:bCs/>
              </w:rPr>
              <w:t>)</w:t>
            </w:r>
            <w:r w:rsidRPr="00572B17">
              <w:rPr>
                <w:b w:val="0"/>
                <w:bCs/>
              </w:rPr>
              <w:br/>
              <w:t>*</w:t>
            </w:r>
            <w:proofErr w:type="spellStart"/>
            <w:r w:rsidRPr="00572B17">
              <w:rPr>
                <w:b w:val="0"/>
                <w:bCs/>
              </w:rPr>
              <w:t>sɛ</w:t>
            </w:r>
            <w:r w:rsidRPr="00572B17">
              <w:rPr>
                <w:b w:val="0"/>
                <w:bCs/>
                <w:vertAlign w:val="superscript"/>
              </w:rPr>
              <w:t>ʔ</w:t>
            </w:r>
            <w:r w:rsidRPr="00572B17">
              <w:rPr>
                <w:b w:val="0"/>
                <w:bCs/>
              </w:rPr>
              <w:t>sɛ</w:t>
            </w:r>
            <w:r w:rsidRPr="00572B17">
              <w:rPr>
                <w:b w:val="0"/>
                <w:bCs/>
                <w:vertAlign w:val="superscript"/>
              </w:rPr>
              <w:t>ʔ</w:t>
            </w:r>
            <w:proofErr w:type="spellEnd"/>
          </w:p>
        </w:tc>
        <w:tc>
          <w:tcPr>
            <w:tcW w:w="851" w:type="dxa"/>
            <w:shd w:val="clear" w:color="auto" w:fill="D9D9D9" w:themeFill="background1" w:themeFillShade="D9"/>
          </w:tcPr>
          <w:p w14:paraId="02C7A718" w14:textId="7E593C41" w:rsidR="00BC1D08" w:rsidRPr="00572B17" w:rsidRDefault="00BC1D08" w:rsidP="00172D6F">
            <w:pPr>
              <w:pStyle w:val="OLtablecolumnheading"/>
              <w:rPr>
                <w:b w:val="0"/>
                <w:bCs/>
              </w:rPr>
            </w:pPr>
            <w:proofErr w:type="spellStart"/>
            <w:r w:rsidRPr="00572B17">
              <w:rPr>
                <w:b w:val="0"/>
                <w:bCs/>
              </w:rPr>
              <w:t>tɛ</w:t>
            </w:r>
            <w:r w:rsidRPr="00572B17">
              <w:rPr>
                <w:b w:val="0"/>
                <w:bCs/>
                <w:vertAlign w:val="superscript"/>
              </w:rPr>
              <w:t>ʔ</w:t>
            </w:r>
            <w:r w:rsidRPr="00572B17">
              <w:rPr>
                <w:b w:val="0"/>
                <w:bCs/>
              </w:rPr>
              <w:t>tɛ</w:t>
            </w:r>
            <w:r w:rsidRPr="00572B17">
              <w:rPr>
                <w:b w:val="0"/>
                <w:bCs/>
                <w:vertAlign w:val="superscript"/>
              </w:rPr>
              <w:t>ʔ</w:t>
            </w:r>
            <w:proofErr w:type="spellEnd"/>
          </w:p>
        </w:tc>
        <w:tc>
          <w:tcPr>
            <w:tcW w:w="851" w:type="dxa"/>
            <w:shd w:val="clear" w:color="auto" w:fill="D9D9D9" w:themeFill="background1" w:themeFillShade="D9"/>
          </w:tcPr>
          <w:p w14:paraId="2334DF8F" w14:textId="03035A72" w:rsidR="00BC1D08" w:rsidRPr="00572B17" w:rsidRDefault="00BC1D08" w:rsidP="00172D6F">
            <w:pPr>
              <w:pStyle w:val="OLtablecolumnheading"/>
              <w:rPr>
                <w:b w:val="0"/>
                <w:bCs/>
              </w:rPr>
            </w:pPr>
            <w:proofErr w:type="spellStart"/>
            <w:r w:rsidRPr="00572B17">
              <w:rPr>
                <w:b w:val="0"/>
                <w:bCs/>
              </w:rPr>
              <w:t>sɛ</w:t>
            </w:r>
            <w:r w:rsidRPr="00572B17">
              <w:rPr>
                <w:b w:val="0"/>
                <w:bCs/>
                <w:vertAlign w:val="superscript"/>
              </w:rPr>
              <w:t>ʔ</w:t>
            </w:r>
            <w:r w:rsidRPr="00572B17">
              <w:rPr>
                <w:b w:val="0"/>
                <w:bCs/>
              </w:rPr>
              <w:t>sɛ</w:t>
            </w:r>
            <w:r w:rsidRPr="00572B17">
              <w:rPr>
                <w:b w:val="0"/>
                <w:bCs/>
                <w:vertAlign w:val="superscript"/>
              </w:rPr>
              <w:t>ʔ</w:t>
            </w:r>
            <w:proofErr w:type="spellEnd"/>
          </w:p>
        </w:tc>
        <w:tc>
          <w:tcPr>
            <w:tcW w:w="991" w:type="dxa"/>
            <w:shd w:val="clear" w:color="auto" w:fill="D9D9D9" w:themeFill="background1" w:themeFillShade="D9"/>
          </w:tcPr>
          <w:p w14:paraId="6E18B443" w14:textId="3CE6CE8D" w:rsidR="00BC1D08" w:rsidRPr="00572B17" w:rsidRDefault="004A07DA" w:rsidP="00172D6F">
            <w:pPr>
              <w:pStyle w:val="OLtablecolumnheading"/>
              <w:rPr>
                <w:b w:val="0"/>
                <w:bCs/>
              </w:rPr>
            </w:pPr>
            <w:r w:rsidRPr="00572B17">
              <w:rPr>
                <w:b w:val="0"/>
                <w:bCs/>
              </w:rPr>
              <w:t>‘</w:t>
            </w:r>
            <w:proofErr w:type="spellStart"/>
            <w:r w:rsidR="009F5B5A" w:rsidRPr="00572B17">
              <w:rPr>
                <w:b w:val="0"/>
                <w:bCs/>
              </w:rPr>
              <w:t>k.o.</w:t>
            </w:r>
            <w:proofErr w:type="spellEnd"/>
            <w:r w:rsidR="009F5B5A" w:rsidRPr="00572B17">
              <w:rPr>
                <w:b w:val="0"/>
                <w:bCs/>
              </w:rPr>
              <w:t xml:space="preserve"> </w:t>
            </w:r>
            <w:r w:rsidRPr="00572B17">
              <w:rPr>
                <w:b w:val="0"/>
                <w:bCs/>
              </w:rPr>
              <w:t>grass’</w:t>
            </w:r>
          </w:p>
        </w:tc>
      </w:tr>
      <w:tr w:rsidR="00221027" w:rsidRPr="00572B17" w14:paraId="1D1560D8" w14:textId="44C85A16" w:rsidTr="004A112B">
        <w:trPr>
          <w:jc w:val="center"/>
        </w:trPr>
        <w:tc>
          <w:tcPr>
            <w:tcW w:w="851" w:type="dxa"/>
            <w:shd w:val="clear" w:color="auto" w:fill="FFFFFF" w:themeFill="background1"/>
          </w:tcPr>
          <w:p w14:paraId="0732E36A" w14:textId="77777777" w:rsidR="00221027" w:rsidRPr="00572B17" w:rsidRDefault="00221027" w:rsidP="00221027">
            <w:pPr>
              <w:pStyle w:val="OLtablecolumnheading"/>
              <w:rPr>
                <w:b w:val="0"/>
                <w:bCs/>
              </w:rPr>
            </w:pPr>
          </w:p>
        </w:tc>
        <w:tc>
          <w:tcPr>
            <w:tcW w:w="851" w:type="dxa"/>
            <w:shd w:val="clear" w:color="auto" w:fill="FFFFFF" w:themeFill="background1"/>
          </w:tcPr>
          <w:p w14:paraId="464B0CE9" w14:textId="6F471CAE" w:rsidR="00221027" w:rsidRPr="00572B17" w:rsidRDefault="00221027" w:rsidP="00221027">
            <w:pPr>
              <w:pStyle w:val="OLtablecolumnheading"/>
              <w:rPr>
                <w:b w:val="0"/>
                <w:bCs/>
              </w:rPr>
            </w:pPr>
            <w:r w:rsidRPr="00572B17">
              <w:rPr>
                <w:b w:val="0"/>
                <w:bCs/>
              </w:rPr>
              <w:t>*</w:t>
            </w:r>
            <w:proofErr w:type="spellStart"/>
            <w:proofErr w:type="gramStart"/>
            <w:r w:rsidRPr="00572B17">
              <w:rPr>
                <w:b w:val="0"/>
                <w:bCs/>
              </w:rPr>
              <w:t>buat</w:t>
            </w:r>
            <w:proofErr w:type="spellEnd"/>
            <w:proofErr w:type="gramEnd"/>
          </w:p>
        </w:tc>
        <w:tc>
          <w:tcPr>
            <w:tcW w:w="851" w:type="dxa"/>
            <w:shd w:val="clear" w:color="auto" w:fill="FFFFFF" w:themeFill="background1"/>
          </w:tcPr>
          <w:p w14:paraId="483B1159" w14:textId="2F391B38" w:rsidR="00221027" w:rsidRPr="00572B17" w:rsidRDefault="00221027" w:rsidP="00221027">
            <w:pPr>
              <w:pStyle w:val="OLtablecolumnheading"/>
              <w:rPr>
                <w:b w:val="0"/>
                <w:bCs/>
              </w:rPr>
            </w:pPr>
            <w:proofErr w:type="spellStart"/>
            <w:r w:rsidRPr="00572B17">
              <w:rPr>
                <w:b w:val="0"/>
                <w:bCs/>
              </w:rPr>
              <w:t>b</w:t>
            </w:r>
            <w:r w:rsidRPr="00572B17">
              <w:rPr>
                <w:b w:val="0"/>
                <w:bCs/>
                <w:vertAlign w:val="superscript"/>
              </w:rPr>
              <w:t>w</w:t>
            </w:r>
            <w:r w:rsidRPr="00572B17">
              <w:rPr>
                <w:b w:val="0"/>
                <w:bCs/>
              </w:rPr>
              <w:t>at</w:t>
            </w:r>
            <w:proofErr w:type="spellEnd"/>
          </w:p>
        </w:tc>
        <w:tc>
          <w:tcPr>
            <w:tcW w:w="851" w:type="dxa"/>
            <w:shd w:val="clear" w:color="auto" w:fill="FFFFFF" w:themeFill="background1"/>
          </w:tcPr>
          <w:p w14:paraId="17C2A1ED" w14:textId="3658F791" w:rsidR="00221027" w:rsidRPr="00572B17" w:rsidRDefault="00221027" w:rsidP="00221027">
            <w:pPr>
              <w:pStyle w:val="OLtablecolumnheading"/>
              <w:rPr>
                <w:b w:val="0"/>
                <w:bCs/>
              </w:rPr>
            </w:pPr>
            <w:proofErr w:type="spellStart"/>
            <w:r w:rsidRPr="00572B17">
              <w:rPr>
                <w:b w:val="0"/>
                <w:bCs/>
              </w:rPr>
              <w:t>bua</w:t>
            </w:r>
            <w:r w:rsidRPr="00572B17">
              <w:rPr>
                <w:b w:val="0"/>
                <w:bCs/>
                <w:vertAlign w:val="superscript"/>
              </w:rPr>
              <w:t>ʔ</w:t>
            </w:r>
            <w:proofErr w:type="spellEnd"/>
          </w:p>
        </w:tc>
        <w:tc>
          <w:tcPr>
            <w:tcW w:w="991" w:type="dxa"/>
            <w:shd w:val="clear" w:color="auto" w:fill="FFFFFF" w:themeFill="background1"/>
          </w:tcPr>
          <w:p w14:paraId="5534DF9F" w14:textId="12DA3A0D" w:rsidR="00221027" w:rsidRPr="00572B17" w:rsidRDefault="00221027" w:rsidP="00221027">
            <w:pPr>
              <w:pStyle w:val="OLtablecolumnheading"/>
              <w:rPr>
                <w:b w:val="0"/>
                <w:bCs/>
              </w:rPr>
            </w:pPr>
            <w:r w:rsidRPr="00572B17">
              <w:rPr>
                <w:b w:val="0"/>
                <w:bCs/>
              </w:rPr>
              <w:t>‘uncle’</w:t>
            </w:r>
          </w:p>
        </w:tc>
      </w:tr>
      <w:tr w:rsidR="00221027" w:rsidRPr="00572B17" w14:paraId="178B4CC7" w14:textId="6873CA99" w:rsidTr="004A112B">
        <w:trPr>
          <w:jc w:val="center"/>
        </w:trPr>
        <w:tc>
          <w:tcPr>
            <w:tcW w:w="851" w:type="dxa"/>
            <w:shd w:val="clear" w:color="auto" w:fill="D9D9D9" w:themeFill="background1" w:themeFillShade="D9"/>
          </w:tcPr>
          <w:p w14:paraId="58310C51" w14:textId="77777777" w:rsidR="00221027" w:rsidRPr="00572B17" w:rsidRDefault="00221027" w:rsidP="00221027">
            <w:pPr>
              <w:pStyle w:val="OLtablecolumnheading"/>
              <w:rPr>
                <w:b w:val="0"/>
                <w:bCs/>
              </w:rPr>
            </w:pPr>
          </w:p>
        </w:tc>
        <w:tc>
          <w:tcPr>
            <w:tcW w:w="851" w:type="dxa"/>
            <w:shd w:val="clear" w:color="auto" w:fill="D9D9D9" w:themeFill="background1" w:themeFillShade="D9"/>
          </w:tcPr>
          <w:p w14:paraId="6CB27510" w14:textId="1624312E" w:rsidR="00221027" w:rsidRPr="00572B17" w:rsidRDefault="00221027" w:rsidP="00221027">
            <w:pPr>
              <w:pStyle w:val="OLtablecolumnheading"/>
              <w:rPr>
                <w:b w:val="0"/>
                <w:bCs/>
              </w:rPr>
            </w:pPr>
            <w:r w:rsidRPr="00572B17">
              <w:rPr>
                <w:b w:val="0"/>
                <w:bCs/>
              </w:rPr>
              <w:t>*</w:t>
            </w:r>
            <w:proofErr w:type="spellStart"/>
            <w:r w:rsidRPr="00572B17">
              <w:rPr>
                <w:b w:val="0"/>
                <w:bCs/>
              </w:rPr>
              <w:t>katɛt</w:t>
            </w:r>
            <w:proofErr w:type="spellEnd"/>
          </w:p>
        </w:tc>
        <w:tc>
          <w:tcPr>
            <w:tcW w:w="851" w:type="dxa"/>
            <w:shd w:val="clear" w:color="auto" w:fill="D9D9D9" w:themeFill="background1" w:themeFillShade="D9"/>
          </w:tcPr>
          <w:p w14:paraId="1541C766" w14:textId="057F6FD5" w:rsidR="00221027" w:rsidRPr="00572B17" w:rsidRDefault="00221027" w:rsidP="00221027">
            <w:pPr>
              <w:pStyle w:val="OLtablecolumnheading"/>
              <w:rPr>
                <w:b w:val="0"/>
                <w:bCs/>
              </w:rPr>
            </w:pPr>
            <w:proofErr w:type="spellStart"/>
            <w:r w:rsidRPr="00572B17">
              <w:rPr>
                <w:b w:val="0"/>
                <w:bCs/>
              </w:rPr>
              <w:t>katɛ</w:t>
            </w:r>
            <w:r w:rsidRPr="00572B17">
              <w:rPr>
                <w:b w:val="0"/>
                <w:bCs/>
                <w:vertAlign w:val="superscript"/>
              </w:rPr>
              <w:t>ʔ</w:t>
            </w:r>
            <w:proofErr w:type="spellEnd"/>
          </w:p>
        </w:tc>
        <w:tc>
          <w:tcPr>
            <w:tcW w:w="851" w:type="dxa"/>
            <w:shd w:val="clear" w:color="auto" w:fill="D9D9D9" w:themeFill="background1" w:themeFillShade="D9"/>
          </w:tcPr>
          <w:p w14:paraId="1B1C8179" w14:textId="04F1E1C0" w:rsidR="00221027" w:rsidRPr="00572B17" w:rsidRDefault="00221027" w:rsidP="00221027">
            <w:pPr>
              <w:pStyle w:val="OLtablecolumnheading"/>
              <w:rPr>
                <w:b w:val="0"/>
                <w:bCs/>
              </w:rPr>
            </w:pPr>
            <w:proofErr w:type="spellStart"/>
            <w:r w:rsidRPr="00572B17">
              <w:rPr>
                <w:b w:val="0"/>
                <w:bCs/>
              </w:rPr>
              <w:t>katɛt</w:t>
            </w:r>
            <w:proofErr w:type="spellEnd"/>
          </w:p>
        </w:tc>
        <w:tc>
          <w:tcPr>
            <w:tcW w:w="991" w:type="dxa"/>
            <w:shd w:val="clear" w:color="auto" w:fill="D9D9D9" w:themeFill="background1" w:themeFillShade="D9"/>
          </w:tcPr>
          <w:p w14:paraId="3D3048BE" w14:textId="4E6E2C09" w:rsidR="00221027" w:rsidRPr="00572B17" w:rsidRDefault="00221027" w:rsidP="00221027">
            <w:pPr>
              <w:pStyle w:val="OLtablecolumnheading"/>
              <w:rPr>
                <w:b w:val="0"/>
                <w:bCs/>
              </w:rPr>
            </w:pPr>
            <w:r w:rsidRPr="00572B17">
              <w:rPr>
                <w:b w:val="0"/>
                <w:bCs/>
              </w:rPr>
              <w:t>‘love’</w:t>
            </w:r>
          </w:p>
        </w:tc>
      </w:tr>
      <w:tr w:rsidR="00221027" w:rsidRPr="00572B17" w14:paraId="27CC5090" w14:textId="00636FDA" w:rsidTr="004A112B">
        <w:trPr>
          <w:jc w:val="center"/>
        </w:trPr>
        <w:tc>
          <w:tcPr>
            <w:tcW w:w="851" w:type="dxa"/>
            <w:tcBorders>
              <w:bottom w:val="single" w:sz="4" w:space="0" w:color="auto"/>
            </w:tcBorders>
          </w:tcPr>
          <w:p w14:paraId="560D3506" w14:textId="77777777" w:rsidR="00221027" w:rsidRPr="00572B17" w:rsidRDefault="00221027" w:rsidP="00221027">
            <w:pPr>
              <w:pStyle w:val="OLtablecolumnheading"/>
              <w:rPr>
                <w:b w:val="0"/>
                <w:bCs/>
              </w:rPr>
            </w:pPr>
          </w:p>
        </w:tc>
        <w:tc>
          <w:tcPr>
            <w:tcW w:w="851" w:type="dxa"/>
            <w:tcBorders>
              <w:bottom w:val="single" w:sz="4" w:space="0" w:color="auto"/>
            </w:tcBorders>
          </w:tcPr>
          <w:p w14:paraId="53B81300" w14:textId="6136BDC7" w:rsidR="00221027" w:rsidRPr="00572B17" w:rsidRDefault="004A112B" w:rsidP="00221027">
            <w:pPr>
              <w:pStyle w:val="OLtablecolumnheading"/>
              <w:rPr>
                <w:b w:val="0"/>
                <w:bCs/>
              </w:rPr>
            </w:pPr>
            <w:r w:rsidRPr="00572B17">
              <w:rPr>
                <w:b w:val="0"/>
                <w:bCs/>
              </w:rPr>
              <w:t>*</w:t>
            </w:r>
            <w:proofErr w:type="spellStart"/>
            <w:r w:rsidRPr="00572B17">
              <w:rPr>
                <w:b w:val="0"/>
                <w:bCs/>
              </w:rPr>
              <w:t>l</w:t>
            </w:r>
            <w:r w:rsidR="009042BE" w:rsidRPr="00572B17">
              <w:rPr>
                <w:b w:val="0"/>
                <w:bCs/>
              </w:rPr>
              <w:t>ɛ</w:t>
            </w:r>
            <w:r w:rsidRPr="00572B17">
              <w:rPr>
                <w:b w:val="0"/>
                <w:bCs/>
              </w:rPr>
              <w:t>ɡɡut</w:t>
            </w:r>
            <w:proofErr w:type="spellEnd"/>
          </w:p>
        </w:tc>
        <w:tc>
          <w:tcPr>
            <w:tcW w:w="851" w:type="dxa"/>
            <w:tcBorders>
              <w:bottom w:val="single" w:sz="4" w:space="0" w:color="auto"/>
            </w:tcBorders>
          </w:tcPr>
          <w:p w14:paraId="57BDCF73" w14:textId="53973F7E" w:rsidR="00221027" w:rsidRPr="00572B17" w:rsidRDefault="004A112B" w:rsidP="00221027">
            <w:pPr>
              <w:pStyle w:val="OLtablecolumnheading"/>
              <w:rPr>
                <w:b w:val="0"/>
                <w:bCs/>
              </w:rPr>
            </w:pPr>
            <w:proofErr w:type="spellStart"/>
            <w:r w:rsidRPr="00572B17">
              <w:rPr>
                <w:b w:val="0"/>
                <w:bCs/>
              </w:rPr>
              <w:t>l</w:t>
            </w:r>
            <w:r w:rsidR="009042BE" w:rsidRPr="00572B17">
              <w:rPr>
                <w:b w:val="0"/>
                <w:bCs/>
              </w:rPr>
              <w:t>ɛ</w:t>
            </w:r>
            <w:r w:rsidRPr="00572B17">
              <w:rPr>
                <w:b w:val="0"/>
                <w:bCs/>
              </w:rPr>
              <w:t>ɡɡut</w:t>
            </w:r>
            <w:proofErr w:type="spellEnd"/>
          </w:p>
        </w:tc>
        <w:tc>
          <w:tcPr>
            <w:tcW w:w="851" w:type="dxa"/>
            <w:tcBorders>
              <w:bottom w:val="single" w:sz="4" w:space="0" w:color="auto"/>
            </w:tcBorders>
          </w:tcPr>
          <w:p w14:paraId="203BF394" w14:textId="4DD30796" w:rsidR="00221027" w:rsidRPr="00572B17" w:rsidRDefault="004A112B" w:rsidP="00221027">
            <w:pPr>
              <w:pStyle w:val="OLtablecolumnheading"/>
              <w:rPr>
                <w:b w:val="0"/>
                <w:bCs/>
              </w:rPr>
            </w:pPr>
            <w:proofErr w:type="spellStart"/>
            <w:r w:rsidRPr="00572B17">
              <w:rPr>
                <w:b w:val="0"/>
                <w:bCs/>
              </w:rPr>
              <w:t>l</w:t>
            </w:r>
            <w:r w:rsidR="009042BE" w:rsidRPr="00572B17">
              <w:rPr>
                <w:b w:val="0"/>
                <w:bCs/>
              </w:rPr>
              <w:t>ɛ</w:t>
            </w:r>
            <w:r w:rsidRPr="00572B17">
              <w:rPr>
                <w:b w:val="0"/>
                <w:bCs/>
              </w:rPr>
              <w:t>ɡɡu</w:t>
            </w:r>
            <w:r w:rsidRPr="00572B17">
              <w:rPr>
                <w:b w:val="0"/>
                <w:bCs/>
                <w:vertAlign w:val="superscript"/>
              </w:rPr>
              <w:t>ʔ</w:t>
            </w:r>
            <w:proofErr w:type="spellEnd"/>
          </w:p>
        </w:tc>
        <w:tc>
          <w:tcPr>
            <w:tcW w:w="991" w:type="dxa"/>
            <w:tcBorders>
              <w:bottom w:val="single" w:sz="4" w:space="0" w:color="auto"/>
            </w:tcBorders>
          </w:tcPr>
          <w:p w14:paraId="01C6B4F9" w14:textId="380718FA" w:rsidR="00221027" w:rsidRPr="00572B17" w:rsidRDefault="004A112B" w:rsidP="00221027">
            <w:pPr>
              <w:pStyle w:val="OLtablecolumnheading"/>
              <w:rPr>
                <w:b w:val="0"/>
                <w:bCs/>
              </w:rPr>
            </w:pPr>
            <w:r w:rsidRPr="00572B17">
              <w:rPr>
                <w:b w:val="0"/>
                <w:bCs/>
              </w:rPr>
              <w:t>‘mosquito’</w:t>
            </w:r>
          </w:p>
        </w:tc>
      </w:tr>
    </w:tbl>
    <w:p w14:paraId="13D9E1E3" w14:textId="77777777" w:rsidR="001C71D0" w:rsidRPr="00572B17" w:rsidRDefault="001C71D0" w:rsidP="001C71D0">
      <w:pPr>
        <w:pStyle w:val="OL3ptseparator"/>
      </w:pPr>
    </w:p>
    <w:p w14:paraId="45185E0F" w14:textId="638CA446" w:rsidR="00A745C2" w:rsidRPr="00572B17" w:rsidRDefault="00A745C2" w:rsidP="00A745C2">
      <w:pPr>
        <w:pStyle w:val="OLheadingC-level"/>
        <w:rPr>
          <w:vanish/>
          <w:specVanish/>
        </w:rPr>
      </w:pPr>
      <w:r w:rsidRPr="00572B17">
        <w:t xml:space="preserve">Doublets. </w:t>
      </w:r>
    </w:p>
    <w:p w14:paraId="6DEA003F" w14:textId="72D8BA91" w:rsidR="00A745C2" w:rsidRPr="00572B17" w:rsidRDefault="00876A00" w:rsidP="00A745C2">
      <w:pPr>
        <w:pStyle w:val="OLtextindented"/>
        <w:rPr>
          <w:lang w:val="en-AU"/>
        </w:rPr>
      </w:pPr>
      <w:r w:rsidRPr="00572B17">
        <w:t xml:space="preserve">The issue of </w:t>
      </w:r>
      <w:proofErr w:type="gramStart"/>
      <w:r w:rsidRPr="00572B17">
        <w:t>apparently unconditioned</w:t>
      </w:r>
      <w:proofErr w:type="gramEnd"/>
      <w:r w:rsidRPr="00572B17">
        <w:t xml:space="preserve"> ‘doublets’ of </w:t>
      </w:r>
      <w:r w:rsidRPr="00572B17">
        <w:rPr>
          <w:lang w:val="en-AU"/>
        </w:rPr>
        <w:t xml:space="preserve">lexical items is an issue which has long plagued </w:t>
      </w:r>
      <w:proofErr w:type="spellStart"/>
      <w:r w:rsidRPr="00572B17">
        <w:rPr>
          <w:lang w:val="en-AU"/>
        </w:rPr>
        <w:t>Austronesianist</w:t>
      </w:r>
      <w:proofErr w:type="spellEnd"/>
      <w:r w:rsidRPr="00572B17">
        <w:rPr>
          <w:lang w:val="en-AU"/>
        </w:rPr>
        <w:t xml:space="preserve"> linguistics, and which in some ways seems unique to the Austronesian family</w:t>
      </w:r>
      <w:r w:rsidR="007D7567" w:rsidRPr="00572B17">
        <w:rPr>
          <w:lang w:val="en-AU"/>
        </w:rPr>
        <w:t xml:space="preserve"> (Blust 1988, 2011)</w:t>
      </w:r>
      <w:r w:rsidRPr="00572B17">
        <w:rPr>
          <w:lang w:val="en-AU"/>
        </w:rPr>
        <w:t xml:space="preserve">. </w:t>
      </w:r>
      <w:r w:rsidR="00F55852" w:rsidRPr="00572B17">
        <w:rPr>
          <w:lang w:val="en-AU"/>
        </w:rPr>
        <w:t>The uniqueness of doublets</w:t>
      </w:r>
      <w:r w:rsidR="006F6FD0" w:rsidRPr="00572B17">
        <w:rPr>
          <w:lang w:val="en-AU"/>
        </w:rPr>
        <w:t xml:space="preserve"> </w:t>
      </w:r>
      <w:r w:rsidR="00F55852" w:rsidRPr="00572B17">
        <w:rPr>
          <w:lang w:val="en-AU"/>
        </w:rPr>
        <w:t xml:space="preserve">in the </w:t>
      </w:r>
      <w:r w:rsidR="006F6FD0" w:rsidRPr="00572B17">
        <w:rPr>
          <w:lang w:val="en-AU"/>
        </w:rPr>
        <w:t xml:space="preserve">Austronesian </w:t>
      </w:r>
      <w:r w:rsidR="00F55852" w:rsidRPr="00572B17">
        <w:rPr>
          <w:lang w:val="en-AU"/>
        </w:rPr>
        <w:t>family</w:t>
      </w:r>
      <w:r w:rsidR="006F6FD0" w:rsidRPr="00572B17">
        <w:rPr>
          <w:lang w:val="en-AU"/>
        </w:rPr>
        <w:t xml:space="preserve"> </w:t>
      </w:r>
      <w:r w:rsidR="00F55852" w:rsidRPr="00572B17">
        <w:rPr>
          <w:lang w:val="en-AU"/>
        </w:rPr>
        <w:t>comes from the fact that doublets</w:t>
      </w:r>
      <w:r w:rsidR="00666AAF" w:rsidRPr="00572B17">
        <w:rPr>
          <w:lang w:val="en-AU"/>
        </w:rPr>
        <w:t xml:space="preserve"> emerge from</w:t>
      </w:r>
      <w:r w:rsidR="006F6FD0" w:rsidRPr="00572B17">
        <w:rPr>
          <w:lang w:val="en-AU"/>
        </w:rPr>
        <w:t xml:space="preserve"> system-internal variation</w:t>
      </w:r>
      <w:r w:rsidR="00666AAF" w:rsidRPr="00572B17">
        <w:rPr>
          <w:lang w:val="en-AU"/>
        </w:rPr>
        <w:t>, typically unconditioned,</w:t>
      </w:r>
      <w:r w:rsidR="00896DEF" w:rsidRPr="00572B17">
        <w:rPr>
          <w:lang w:val="en-AU"/>
        </w:rPr>
        <w:t xml:space="preserve"> </w:t>
      </w:r>
      <w:r w:rsidR="00DC197A" w:rsidRPr="00572B17">
        <w:rPr>
          <w:lang w:val="en-AU"/>
        </w:rPr>
        <w:t>and may comprise more than two variants with little to no semantic distance separating them</w:t>
      </w:r>
      <w:r w:rsidR="000F778A" w:rsidRPr="00572B17">
        <w:rPr>
          <w:lang w:val="en-AU"/>
        </w:rPr>
        <w:t xml:space="preserve"> (Blust 20</w:t>
      </w:r>
      <w:r w:rsidR="00DC197A" w:rsidRPr="00572B17">
        <w:rPr>
          <w:lang w:val="en-AU"/>
        </w:rPr>
        <w:t>11</w:t>
      </w:r>
      <w:r w:rsidR="000F778A" w:rsidRPr="00572B17">
        <w:rPr>
          <w:lang w:val="en-AU"/>
        </w:rPr>
        <w:t>)</w:t>
      </w:r>
      <w:r w:rsidR="006F6FD0" w:rsidRPr="00572B17">
        <w:rPr>
          <w:lang w:val="en-AU"/>
        </w:rPr>
        <w:t xml:space="preserve">. </w:t>
      </w:r>
      <w:r w:rsidR="002939FE" w:rsidRPr="00572B17">
        <w:rPr>
          <w:lang w:val="en-AU"/>
        </w:rPr>
        <w:t>At least two sets of s</w:t>
      </w:r>
      <w:r w:rsidR="00E20A50" w:rsidRPr="00572B17">
        <w:rPr>
          <w:lang w:val="en-AU"/>
        </w:rPr>
        <w:t>ystem-internal doublets seem to have emerged in PMEN</w:t>
      </w:r>
      <w:r w:rsidR="00D216F0" w:rsidRPr="00572B17">
        <w:rPr>
          <w:lang w:val="en-AU"/>
        </w:rPr>
        <w:t>.</w:t>
      </w:r>
    </w:p>
    <w:p w14:paraId="0EF6DDF6" w14:textId="1C4E30C7" w:rsidR="00167A79" w:rsidRPr="00572B17" w:rsidRDefault="00167A79" w:rsidP="00167A79">
      <w:pPr>
        <w:pStyle w:val="OLcaption"/>
        <w:rPr>
          <w:i/>
        </w:rPr>
      </w:pPr>
      <w:r w:rsidRPr="00572B17">
        <w:t>table 2</w:t>
      </w:r>
      <w:r w:rsidR="00342E1B" w:rsidRPr="00572B17">
        <w:t>5</w:t>
      </w:r>
      <w:r w:rsidRPr="00572B17">
        <w:t>. two sets of doublets within the mentawai family</w:t>
      </w:r>
    </w:p>
    <w:tbl>
      <w:tblPr>
        <w:tblStyle w:val="TableGrid"/>
        <w:tblW w:w="5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1"/>
        <w:gridCol w:w="851"/>
        <w:gridCol w:w="991"/>
        <w:gridCol w:w="851"/>
        <w:gridCol w:w="850"/>
      </w:tblGrid>
      <w:tr w:rsidR="006B1D69" w:rsidRPr="00572B17" w14:paraId="44E073F9" w14:textId="0AC96E16" w:rsidTr="00392C11">
        <w:trPr>
          <w:jc w:val="center"/>
        </w:trPr>
        <w:tc>
          <w:tcPr>
            <w:tcW w:w="851" w:type="dxa"/>
          </w:tcPr>
          <w:p w14:paraId="2FADEE3A" w14:textId="77777777" w:rsidR="006B1D69" w:rsidRPr="00572B17" w:rsidRDefault="006B1D69" w:rsidP="005D07A7">
            <w:pPr>
              <w:pStyle w:val="OLtablecolumnheading"/>
            </w:pPr>
            <w:r w:rsidRPr="00572B17">
              <w:t>PSUM</w:t>
            </w:r>
          </w:p>
        </w:tc>
        <w:tc>
          <w:tcPr>
            <w:tcW w:w="851" w:type="dxa"/>
          </w:tcPr>
          <w:p w14:paraId="3E98E1F7" w14:textId="77777777" w:rsidR="006B1D69" w:rsidRPr="00572B17" w:rsidRDefault="006B1D69" w:rsidP="005D07A7">
            <w:pPr>
              <w:pStyle w:val="OLtablecolumnheading"/>
            </w:pPr>
            <w:r w:rsidRPr="00572B17">
              <w:t>PMEN</w:t>
            </w:r>
          </w:p>
        </w:tc>
        <w:tc>
          <w:tcPr>
            <w:tcW w:w="851" w:type="dxa"/>
          </w:tcPr>
          <w:p w14:paraId="0A2191BB" w14:textId="77777777" w:rsidR="006B1D69" w:rsidRPr="00572B17" w:rsidRDefault="006B1D69" w:rsidP="005D07A7">
            <w:pPr>
              <w:pStyle w:val="OLtablecolumnheading"/>
            </w:pPr>
            <w:proofErr w:type="spellStart"/>
            <w:r w:rsidRPr="00572B17">
              <w:t>Simalegi</w:t>
            </w:r>
            <w:proofErr w:type="spellEnd"/>
          </w:p>
        </w:tc>
        <w:tc>
          <w:tcPr>
            <w:tcW w:w="991" w:type="dxa"/>
          </w:tcPr>
          <w:p w14:paraId="764C5BBC" w14:textId="5D3BCB47" w:rsidR="006B1D69" w:rsidRPr="00572B17" w:rsidRDefault="006B1D69" w:rsidP="005D07A7">
            <w:pPr>
              <w:pStyle w:val="OLtablecolumnheading"/>
            </w:pPr>
            <w:proofErr w:type="spellStart"/>
            <w:r w:rsidRPr="00572B17">
              <w:t>Sikabaluan</w:t>
            </w:r>
            <w:proofErr w:type="spellEnd"/>
          </w:p>
        </w:tc>
        <w:tc>
          <w:tcPr>
            <w:tcW w:w="851" w:type="dxa"/>
          </w:tcPr>
          <w:p w14:paraId="0C8BBDC3" w14:textId="5CB6242C" w:rsidR="006B1D69" w:rsidRPr="00572B17" w:rsidRDefault="006B1D69" w:rsidP="005D07A7">
            <w:pPr>
              <w:pStyle w:val="OLtablecolumnheading"/>
            </w:pPr>
            <w:proofErr w:type="spellStart"/>
            <w:r w:rsidRPr="00572B17">
              <w:t>Rereiket</w:t>
            </w:r>
            <w:proofErr w:type="spellEnd"/>
          </w:p>
        </w:tc>
        <w:tc>
          <w:tcPr>
            <w:tcW w:w="850" w:type="dxa"/>
          </w:tcPr>
          <w:p w14:paraId="6C910B92" w14:textId="153AD1B5" w:rsidR="006B1D69" w:rsidRPr="00572B17" w:rsidRDefault="006B1D69" w:rsidP="005D07A7">
            <w:pPr>
              <w:pStyle w:val="OLtablecolumnheading"/>
            </w:pPr>
            <w:r w:rsidRPr="00572B17">
              <w:t>Gloss</w:t>
            </w:r>
          </w:p>
        </w:tc>
      </w:tr>
      <w:tr w:rsidR="006B1D69" w:rsidRPr="00572B17" w14:paraId="2E1A2EF4" w14:textId="1375C81E" w:rsidTr="00392C11">
        <w:trPr>
          <w:jc w:val="center"/>
        </w:trPr>
        <w:tc>
          <w:tcPr>
            <w:tcW w:w="851" w:type="dxa"/>
            <w:vMerge w:val="restart"/>
            <w:shd w:val="clear" w:color="auto" w:fill="D9D9D9" w:themeFill="background1" w:themeFillShade="D9"/>
          </w:tcPr>
          <w:p w14:paraId="71CDE468" w14:textId="523D9396" w:rsidR="006B1D69" w:rsidRPr="00572B17" w:rsidRDefault="006B1D69" w:rsidP="005D07A7">
            <w:pPr>
              <w:pStyle w:val="OLtablecolumnheading"/>
              <w:rPr>
                <w:b w:val="0"/>
                <w:bCs/>
              </w:rPr>
            </w:pPr>
            <w:r w:rsidRPr="00572B17">
              <w:rPr>
                <w:b w:val="0"/>
                <w:bCs/>
              </w:rPr>
              <w:t>*</w:t>
            </w:r>
            <w:proofErr w:type="spellStart"/>
            <w:r w:rsidRPr="00572B17">
              <w:rPr>
                <w:b w:val="0"/>
                <w:bCs/>
              </w:rPr>
              <w:t>ɡi</w:t>
            </w:r>
            <w:r w:rsidR="002114F9" w:rsidRPr="00572B17">
              <w:rPr>
                <w:b w:val="0"/>
                <w:bCs/>
              </w:rPr>
              <w:t>t</w:t>
            </w:r>
            <w:r w:rsidRPr="00572B17">
              <w:rPr>
                <w:b w:val="0"/>
                <w:bCs/>
              </w:rPr>
              <w:t>ik</w:t>
            </w:r>
            <w:proofErr w:type="spellEnd"/>
          </w:p>
        </w:tc>
        <w:tc>
          <w:tcPr>
            <w:tcW w:w="851" w:type="dxa"/>
            <w:shd w:val="clear" w:color="auto" w:fill="D9D9D9" w:themeFill="background1" w:themeFillShade="D9"/>
          </w:tcPr>
          <w:p w14:paraId="02C05888" w14:textId="2310D68A" w:rsidR="006B1D69" w:rsidRPr="00572B17" w:rsidRDefault="006B1D69" w:rsidP="005D07A7">
            <w:pPr>
              <w:pStyle w:val="OLtablecolumnheading"/>
              <w:rPr>
                <w:b w:val="0"/>
                <w:bCs/>
              </w:rPr>
            </w:pPr>
            <w:r w:rsidRPr="00572B17">
              <w:rPr>
                <w:b w:val="0"/>
                <w:bCs/>
              </w:rPr>
              <w:t>*</w:t>
            </w:r>
            <w:proofErr w:type="spellStart"/>
            <w:r w:rsidRPr="00572B17">
              <w:rPr>
                <w:b w:val="0"/>
                <w:bCs/>
              </w:rPr>
              <w:t>ɡid̪i</w:t>
            </w:r>
            <w:r w:rsidR="00621E89" w:rsidRPr="00572B17">
              <w:rPr>
                <w:b w:val="0"/>
                <w:bCs/>
                <w:vertAlign w:val="superscript"/>
              </w:rPr>
              <w:t>ʔ</w:t>
            </w:r>
            <w:proofErr w:type="spellEnd"/>
          </w:p>
        </w:tc>
        <w:tc>
          <w:tcPr>
            <w:tcW w:w="851" w:type="dxa"/>
            <w:shd w:val="clear" w:color="auto" w:fill="D9D9D9" w:themeFill="background1" w:themeFillShade="D9"/>
          </w:tcPr>
          <w:p w14:paraId="2810F881" w14:textId="7BBAB40D" w:rsidR="006B1D69" w:rsidRPr="00572B17" w:rsidRDefault="006B1D69" w:rsidP="005D07A7">
            <w:pPr>
              <w:pStyle w:val="OLtablecolumnheading"/>
              <w:rPr>
                <w:b w:val="0"/>
                <w:bCs/>
              </w:rPr>
            </w:pPr>
            <w:proofErr w:type="spellStart"/>
            <w:r w:rsidRPr="00572B17">
              <w:rPr>
                <w:b w:val="0"/>
                <w:bCs/>
              </w:rPr>
              <w:t>ɡid̪i</w:t>
            </w:r>
            <w:r w:rsidR="00621E89" w:rsidRPr="00572B17">
              <w:rPr>
                <w:b w:val="0"/>
                <w:bCs/>
                <w:vertAlign w:val="superscript"/>
              </w:rPr>
              <w:t>ʔ</w:t>
            </w:r>
            <w:proofErr w:type="spellEnd"/>
          </w:p>
        </w:tc>
        <w:tc>
          <w:tcPr>
            <w:tcW w:w="991" w:type="dxa"/>
            <w:shd w:val="clear" w:color="auto" w:fill="D9D9D9" w:themeFill="background1" w:themeFillShade="D9"/>
          </w:tcPr>
          <w:p w14:paraId="37C5DD07" w14:textId="77777777" w:rsidR="006B1D69" w:rsidRPr="00572B17" w:rsidRDefault="006B1D69" w:rsidP="005D07A7">
            <w:pPr>
              <w:pStyle w:val="OLtablecolumnheading"/>
              <w:rPr>
                <w:b w:val="0"/>
                <w:bCs/>
              </w:rPr>
            </w:pPr>
          </w:p>
        </w:tc>
        <w:tc>
          <w:tcPr>
            <w:tcW w:w="851" w:type="dxa"/>
            <w:shd w:val="clear" w:color="auto" w:fill="D9D9D9" w:themeFill="background1" w:themeFillShade="D9"/>
          </w:tcPr>
          <w:p w14:paraId="386B63CF" w14:textId="435B9D44" w:rsidR="006B1D69" w:rsidRPr="00572B17" w:rsidRDefault="006B1D69" w:rsidP="005D07A7">
            <w:pPr>
              <w:pStyle w:val="OLtablecolumnheading"/>
              <w:rPr>
                <w:b w:val="0"/>
                <w:bCs/>
              </w:rPr>
            </w:pPr>
            <w:proofErr w:type="spellStart"/>
            <w:r w:rsidRPr="00572B17">
              <w:rPr>
                <w:b w:val="0"/>
                <w:bCs/>
              </w:rPr>
              <w:t>ɡid̪i</w:t>
            </w:r>
            <w:r w:rsidR="00621E89" w:rsidRPr="00572B17">
              <w:rPr>
                <w:b w:val="0"/>
                <w:bCs/>
                <w:vertAlign w:val="superscript"/>
              </w:rPr>
              <w:t>ʔ</w:t>
            </w:r>
            <w:proofErr w:type="spellEnd"/>
          </w:p>
        </w:tc>
        <w:tc>
          <w:tcPr>
            <w:tcW w:w="850" w:type="dxa"/>
            <w:vMerge w:val="restart"/>
            <w:shd w:val="clear" w:color="auto" w:fill="D9D9D9" w:themeFill="background1" w:themeFillShade="D9"/>
          </w:tcPr>
          <w:p w14:paraId="288AE5EA" w14:textId="67FB8D5F" w:rsidR="006B1D69" w:rsidRPr="00572B17" w:rsidRDefault="006B1D69" w:rsidP="005D07A7">
            <w:pPr>
              <w:pStyle w:val="OLtablecolumnheading"/>
              <w:rPr>
                <w:b w:val="0"/>
                <w:bCs/>
              </w:rPr>
            </w:pPr>
            <w:r w:rsidRPr="00572B17">
              <w:rPr>
                <w:b w:val="0"/>
                <w:bCs/>
              </w:rPr>
              <w:t>‘tickle’</w:t>
            </w:r>
          </w:p>
        </w:tc>
      </w:tr>
      <w:tr w:rsidR="006B1D69" w:rsidRPr="00572B17" w14:paraId="2613F1EE" w14:textId="73A312A1" w:rsidTr="00392C11">
        <w:trPr>
          <w:jc w:val="center"/>
        </w:trPr>
        <w:tc>
          <w:tcPr>
            <w:tcW w:w="851" w:type="dxa"/>
            <w:vMerge/>
            <w:shd w:val="clear" w:color="auto" w:fill="FFFFFF" w:themeFill="background1"/>
          </w:tcPr>
          <w:p w14:paraId="3D881910" w14:textId="77777777" w:rsidR="006B1D69" w:rsidRPr="00572B17" w:rsidRDefault="006B1D69" w:rsidP="00167A79">
            <w:pPr>
              <w:pStyle w:val="OLtablecolumnheading"/>
              <w:rPr>
                <w:b w:val="0"/>
                <w:bCs/>
              </w:rPr>
            </w:pPr>
          </w:p>
        </w:tc>
        <w:tc>
          <w:tcPr>
            <w:tcW w:w="851" w:type="dxa"/>
            <w:shd w:val="clear" w:color="auto" w:fill="FFFFFF" w:themeFill="background1"/>
          </w:tcPr>
          <w:p w14:paraId="29364D29" w14:textId="0B8D8ABA" w:rsidR="006B1D69" w:rsidRPr="00572B17" w:rsidRDefault="006B1D69" w:rsidP="00167A79">
            <w:pPr>
              <w:pStyle w:val="OLtablecolumnheading"/>
              <w:rPr>
                <w:b w:val="0"/>
                <w:bCs/>
              </w:rPr>
            </w:pPr>
            <w:r w:rsidRPr="00572B17">
              <w:rPr>
                <w:b w:val="0"/>
                <w:bCs/>
              </w:rPr>
              <w:t>*</w:t>
            </w:r>
            <w:proofErr w:type="spellStart"/>
            <w:r w:rsidRPr="00572B17">
              <w:rPr>
                <w:b w:val="0"/>
                <w:bCs/>
              </w:rPr>
              <w:t>ɡid̪a</w:t>
            </w:r>
            <w:r w:rsidR="00621E89" w:rsidRPr="00572B17">
              <w:rPr>
                <w:b w:val="0"/>
                <w:bCs/>
                <w:vertAlign w:val="superscript"/>
              </w:rPr>
              <w:t>ʔ</w:t>
            </w:r>
            <w:proofErr w:type="spellEnd"/>
          </w:p>
        </w:tc>
        <w:tc>
          <w:tcPr>
            <w:tcW w:w="851" w:type="dxa"/>
            <w:shd w:val="clear" w:color="auto" w:fill="FFFFFF" w:themeFill="background1"/>
          </w:tcPr>
          <w:p w14:paraId="233AE946" w14:textId="639AA9A5" w:rsidR="006B1D69" w:rsidRPr="00572B17" w:rsidRDefault="006B1D69" w:rsidP="00167A79">
            <w:pPr>
              <w:pStyle w:val="OLtablecolumnheading"/>
              <w:rPr>
                <w:b w:val="0"/>
                <w:bCs/>
              </w:rPr>
            </w:pPr>
            <w:proofErr w:type="spellStart"/>
            <w:r w:rsidRPr="00572B17">
              <w:rPr>
                <w:b w:val="0"/>
                <w:bCs/>
              </w:rPr>
              <w:t>ɟid̪a</w:t>
            </w:r>
            <w:r w:rsidR="00621E89" w:rsidRPr="00572B17">
              <w:rPr>
                <w:b w:val="0"/>
                <w:bCs/>
                <w:vertAlign w:val="superscript"/>
              </w:rPr>
              <w:t>ʔ</w:t>
            </w:r>
            <w:proofErr w:type="spellEnd"/>
          </w:p>
        </w:tc>
        <w:tc>
          <w:tcPr>
            <w:tcW w:w="991" w:type="dxa"/>
            <w:shd w:val="clear" w:color="auto" w:fill="FFFFFF" w:themeFill="background1"/>
          </w:tcPr>
          <w:p w14:paraId="41F1E736" w14:textId="21A895E4" w:rsidR="006B1D69" w:rsidRPr="00572B17" w:rsidRDefault="006B1D69" w:rsidP="00167A79">
            <w:pPr>
              <w:pStyle w:val="OLtablecolumnheading"/>
              <w:rPr>
                <w:b w:val="0"/>
                <w:bCs/>
              </w:rPr>
            </w:pPr>
            <w:proofErr w:type="spellStart"/>
            <w:r w:rsidRPr="00572B17">
              <w:rPr>
                <w:b w:val="0"/>
                <w:bCs/>
              </w:rPr>
              <w:t>ɡid̪a</w:t>
            </w:r>
            <w:r w:rsidR="00621E89" w:rsidRPr="00572B17">
              <w:rPr>
                <w:b w:val="0"/>
                <w:bCs/>
                <w:vertAlign w:val="superscript"/>
              </w:rPr>
              <w:t>ʔ</w:t>
            </w:r>
            <w:proofErr w:type="spellEnd"/>
          </w:p>
        </w:tc>
        <w:tc>
          <w:tcPr>
            <w:tcW w:w="851" w:type="dxa"/>
            <w:shd w:val="clear" w:color="auto" w:fill="FFFFFF" w:themeFill="background1"/>
          </w:tcPr>
          <w:p w14:paraId="6AE838B0" w14:textId="77777777" w:rsidR="006B1D69" w:rsidRPr="00572B17" w:rsidRDefault="006B1D69" w:rsidP="00167A79">
            <w:pPr>
              <w:pStyle w:val="OLtablecolumnheading"/>
              <w:rPr>
                <w:b w:val="0"/>
                <w:bCs/>
              </w:rPr>
            </w:pPr>
          </w:p>
        </w:tc>
        <w:tc>
          <w:tcPr>
            <w:tcW w:w="850" w:type="dxa"/>
            <w:vMerge/>
            <w:shd w:val="clear" w:color="auto" w:fill="FFFFFF" w:themeFill="background1"/>
          </w:tcPr>
          <w:p w14:paraId="520E9569" w14:textId="0AE0BE11" w:rsidR="006B1D69" w:rsidRPr="00572B17" w:rsidRDefault="006B1D69" w:rsidP="00167A79">
            <w:pPr>
              <w:pStyle w:val="OLtablecolumnheading"/>
              <w:rPr>
                <w:b w:val="0"/>
                <w:bCs/>
              </w:rPr>
            </w:pPr>
          </w:p>
        </w:tc>
      </w:tr>
      <w:tr w:rsidR="006B1D69" w:rsidRPr="00572B17" w14:paraId="5190ED1C" w14:textId="1486BEC7" w:rsidTr="00392C11">
        <w:trPr>
          <w:jc w:val="center"/>
        </w:trPr>
        <w:tc>
          <w:tcPr>
            <w:tcW w:w="851" w:type="dxa"/>
            <w:vMerge/>
            <w:shd w:val="clear" w:color="auto" w:fill="D9D9D9" w:themeFill="background1" w:themeFillShade="D9"/>
          </w:tcPr>
          <w:p w14:paraId="66350695" w14:textId="77777777" w:rsidR="006B1D69" w:rsidRPr="00572B17" w:rsidRDefault="006B1D69" w:rsidP="00167A79">
            <w:pPr>
              <w:pStyle w:val="OLtablecolumnheading"/>
              <w:rPr>
                <w:b w:val="0"/>
                <w:bCs/>
              </w:rPr>
            </w:pPr>
          </w:p>
        </w:tc>
        <w:tc>
          <w:tcPr>
            <w:tcW w:w="851" w:type="dxa"/>
            <w:shd w:val="clear" w:color="auto" w:fill="D9D9D9" w:themeFill="background1" w:themeFillShade="D9"/>
          </w:tcPr>
          <w:p w14:paraId="1B4A7B24" w14:textId="62D3B9FE" w:rsidR="006B1D69" w:rsidRPr="00572B17" w:rsidRDefault="006B1D69" w:rsidP="00167A79">
            <w:pPr>
              <w:pStyle w:val="OLtablecolumnheading"/>
              <w:rPr>
                <w:b w:val="0"/>
                <w:bCs/>
              </w:rPr>
            </w:pPr>
            <w:r w:rsidRPr="00572B17">
              <w:rPr>
                <w:b w:val="0"/>
                <w:bCs/>
              </w:rPr>
              <w:t>*</w:t>
            </w:r>
            <w:proofErr w:type="spellStart"/>
            <w:r w:rsidRPr="00572B17">
              <w:rPr>
                <w:b w:val="0"/>
                <w:bCs/>
              </w:rPr>
              <w:t>ɡila</w:t>
            </w:r>
            <w:r w:rsidR="00621E89" w:rsidRPr="00572B17">
              <w:rPr>
                <w:b w:val="0"/>
                <w:bCs/>
                <w:vertAlign w:val="superscript"/>
              </w:rPr>
              <w:t>ʔ</w:t>
            </w:r>
            <w:proofErr w:type="spellEnd"/>
          </w:p>
        </w:tc>
        <w:tc>
          <w:tcPr>
            <w:tcW w:w="851" w:type="dxa"/>
            <w:shd w:val="clear" w:color="auto" w:fill="D9D9D9" w:themeFill="background1" w:themeFillShade="D9"/>
          </w:tcPr>
          <w:p w14:paraId="1362D4F8" w14:textId="3338CCE2" w:rsidR="006B1D69" w:rsidRPr="00572B17" w:rsidRDefault="006B1D69" w:rsidP="00167A79">
            <w:pPr>
              <w:pStyle w:val="OLtablecolumnheading"/>
              <w:rPr>
                <w:b w:val="0"/>
                <w:bCs/>
              </w:rPr>
            </w:pPr>
            <w:proofErr w:type="spellStart"/>
            <w:r w:rsidRPr="00572B17">
              <w:rPr>
                <w:b w:val="0"/>
                <w:bCs/>
              </w:rPr>
              <w:t>ɟila</w:t>
            </w:r>
            <w:r w:rsidR="00621E89" w:rsidRPr="00572B17">
              <w:rPr>
                <w:b w:val="0"/>
                <w:bCs/>
                <w:vertAlign w:val="superscript"/>
              </w:rPr>
              <w:t>ʔ</w:t>
            </w:r>
            <w:proofErr w:type="spellEnd"/>
          </w:p>
        </w:tc>
        <w:tc>
          <w:tcPr>
            <w:tcW w:w="991" w:type="dxa"/>
            <w:shd w:val="clear" w:color="auto" w:fill="D9D9D9" w:themeFill="background1" w:themeFillShade="D9"/>
          </w:tcPr>
          <w:p w14:paraId="45C55CFE" w14:textId="77777777" w:rsidR="006B1D69" w:rsidRPr="00572B17" w:rsidRDefault="006B1D69" w:rsidP="00167A79">
            <w:pPr>
              <w:pStyle w:val="OLtablecolumnheading"/>
              <w:rPr>
                <w:b w:val="0"/>
                <w:bCs/>
              </w:rPr>
            </w:pPr>
          </w:p>
        </w:tc>
        <w:tc>
          <w:tcPr>
            <w:tcW w:w="851" w:type="dxa"/>
            <w:shd w:val="clear" w:color="auto" w:fill="D9D9D9" w:themeFill="background1" w:themeFillShade="D9"/>
          </w:tcPr>
          <w:p w14:paraId="76A2F8FB" w14:textId="6F306C41" w:rsidR="006B1D69" w:rsidRPr="00572B17" w:rsidRDefault="006B1D69" w:rsidP="00167A79">
            <w:pPr>
              <w:pStyle w:val="OLtablecolumnheading"/>
              <w:rPr>
                <w:b w:val="0"/>
                <w:bCs/>
              </w:rPr>
            </w:pPr>
            <w:proofErr w:type="spellStart"/>
            <w:r w:rsidRPr="00572B17">
              <w:rPr>
                <w:b w:val="0"/>
                <w:bCs/>
              </w:rPr>
              <w:t>ɡila</w:t>
            </w:r>
            <w:r w:rsidR="00621E89" w:rsidRPr="00572B17">
              <w:rPr>
                <w:b w:val="0"/>
                <w:bCs/>
                <w:vertAlign w:val="superscript"/>
              </w:rPr>
              <w:t>ʔ</w:t>
            </w:r>
            <w:proofErr w:type="spellEnd"/>
          </w:p>
        </w:tc>
        <w:tc>
          <w:tcPr>
            <w:tcW w:w="850" w:type="dxa"/>
            <w:vMerge/>
            <w:shd w:val="clear" w:color="auto" w:fill="D9D9D9" w:themeFill="background1" w:themeFillShade="D9"/>
          </w:tcPr>
          <w:p w14:paraId="1051A5C6" w14:textId="69D39FB6" w:rsidR="006B1D69" w:rsidRPr="00572B17" w:rsidRDefault="006B1D69" w:rsidP="00167A79">
            <w:pPr>
              <w:pStyle w:val="OLtablecolumnheading"/>
              <w:rPr>
                <w:b w:val="0"/>
                <w:bCs/>
              </w:rPr>
            </w:pPr>
          </w:p>
        </w:tc>
      </w:tr>
      <w:tr w:rsidR="00F56DE9" w:rsidRPr="00572B17" w14:paraId="2A5FC3B8" w14:textId="2751495D" w:rsidTr="00392C11">
        <w:trPr>
          <w:jc w:val="center"/>
        </w:trPr>
        <w:tc>
          <w:tcPr>
            <w:tcW w:w="851" w:type="dxa"/>
            <w:vMerge w:val="restart"/>
          </w:tcPr>
          <w:p w14:paraId="3FE51BCC" w14:textId="35BA937B" w:rsidR="00F56DE9" w:rsidRPr="00572B17" w:rsidRDefault="00D25DF8" w:rsidP="00167A79">
            <w:pPr>
              <w:pStyle w:val="OLtablecolumnheading"/>
              <w:rPr>
                <w:b w:val="0"/>
                <w:bCs/>
              </w:rPr>
            </w:pPr>
            <w:r w:rsidRPr="00572B17">
              <w:rPr>
                <w:b w:val="0"/>
                <w:bCs/>
              </w:rPr>
              <w:t>*</w:t>
            </w:r>
            <w:proofErr w:type="spellStart"/>
            <w:proofErr w:type="gramStart"/>
            <w:r w:rsidRPr="00572B17">
              <w:rPr>
                <w:b w:val="0"/>
                <w:bCs/>
              </w:rPr>
              <w:t>tirtir</w:t>
            </w:r>
            <w:proofErr w:type="spellEnd"/>
            <w:proofErr w:type="gramEnd"/>
          </w:p>
        </w:tc>
        <w:tc>
          <w:tcPr>
            <w:tcW w:w="851" w:type="dxa"/>
          </w:tcPr>
          <w:p w14:paraId="536825AB" w14:textId="27740629" w:rsidR="00F56DE9" w:rsidRPr="00572B17" w:rsidRDefault="00F56DE9" w:rsidP="00167A79">
            <w:pPr>
              <w:pStyle w:val="OLtablecolumnheading"/>
              <w:rPr>
                <w:b w:val="0"/>
                <w:bCs/>
              </w:rPr>
            </w:pPr>
            <w:r w:rsidRPr="00572B17">
              <w:rPr>
                <w:b w:val="0"/>
                <w:bCs/>
              </w:rPr>
              <w:t>*</w:t>
            </w:r>
            <w:proofErr w:type="spellStart"/>
            <w:r w:rsidRPr="00572B17">
              <w:rPr>
                <w:b w:val="0"/>
                <w:bCs/>
              </w:rPr>
              <w:t>d̪awd̪aw</w:t>
            </w:r>
            <w:proofErr w:type="spellEnd"/>
          </w:p>
        </w:tc>
        <w:tc>
          <w:tcPr>
            <w:tcW w:w="851" w:type="dxa"/>
          </w:tcPr>
          <w:p w14:paraId="5D79F2AD" w14:textId="2FDFD291" w:rsidR="00F56DE9" w:rsidRPr="00572B17" w:rsidRDefault="00F56DE9" w:rsidP="00167A79">
            <w:pPr>
              <w:pStyle w:val="OLtablecolumnheading"/>
              <w:rPr>
                <w:b w:val="0"/>
                <w:bCs/>
              </w:rPr>
            </w:pPr>
            <w:proofErr w:type="spellStart"/>
            <w:r w:rsidRPr="00572B17">
              <w:rPr>
                <w:b w:val="0"/>
                <w:bCs/>
              </w:rPr>
              <w:t>d̪awd̪aw</w:t>
            </w:r>
            <w:proofErr w:type="spellEnd"/>
          </w:p>
        </w:tc>
        <w:tc>
          <w:tcPr>
            <w:tcW w:w="991" w:type="dxa"/>
          </w:tcPr>
          <w:p w14:paraId="2E441027" w14:textId="4865BA71" w:rsidR="00F56DE9" w:rsidRPr="00572B17" w:rsidRDefault="00F56DE9" w:rsidP="00167A79">
            <w:pPr>
              <w:pStyle w:val="OLtablecolumnheading"/>
              <w:rPr>
                <w:b w:val="0"/>
                <w:bCs/>
              </w:rPr>
            </w:pPr>
            <w:proofErr w:type="spellStart"/>
            <w:r w:rsidRPr="00572B17">
              <w:rPr>
                <w:b w:val="0"/>
                <w:bCs/>
              </w:rPr>
              <w:t>d̪awd̪aw</w:t>
            </w:r>
            <w:proofErr w:type="spellEnd"/>
          </w:p>
        </w:tc>
        <w:tc>
          <w:tcPr>
            <w:tcW w:w="851" w:type="dxa"/>
          </w:tcPr>
          <w:p w14:paraId="7FF03C17" w14:textId="77777777" w:rsidR="00F56DE9" w:rsidRPr="00572B17" w:rsidRDefault="00F56DE9" w:rsidP="00167A79">
            <w:pPr>
              <w:pStyle w:val="OLtablecolumnheading"/>
              <w:rPr>
                <w:b w:val="0"/>
                <w:bCs/>
              </w:rPr>
            </w:pPr>
          </w:p>
        </w:tc>
        <w:tc>
          <w:tcPr>
            <w:tcW w:w="850" w:type="dxa"/>
            <w:vMerge w:val="restart"/>
          </w:tcPr>
          <w:p w14:paraId="7478439B" w14:textId="7AAB04AD" w:rsidR="00F56DE9" w:rsidRPr="00572B17" w:rsidRDefault="00F56DE9" w:rsidP="00167A79">
            <w:pPr>
              <w:pStyle w:val="OLtablecolumnheading"/>
              <w:rPr>
                <w:b w:val="0"/>
                <w:bCs/>
              </w:rPr>
            </w:pPr>
            <w:r w:rsidRPr="00572B17">
              <w:rPr>
                <w:b w:val="0"/>
                <w:bCs/>
              </w:rPr>
              <w:t>‘shiver’</w:t>
            </w:r>
          </w:p>
        </w:tc>
      </w:tr>
      <w:tr w:rsidR="00F56DE9" w:rsidRPr="00572B17" w14:paraId="4A55FD7D" w14:textId="77777777" w:rsidTr="00392C11">
        <w:trPr>
          <w:jc w:val="center"/>
        </w:trPr>
        <w:tc>
          <w:tcPr>
            <w:tcW w:w="851" w:type="dxa"/>
            <w:vMerge/>
            <w:tcBorders>
              <w:bottom w:val="single" w:sz="4" w:space="0" w:color="auto"/>
            </w:tcBorders>
          </w:tcPr>
          <w:p w14:paraId="6753F2B4" w14:textId="77777777" w:rsidR="00F56DE9" w:rsidRPr="00572B17" w:rsidRDefault="00F56DE9" w:rsidP="00167A79">
            <w:pPr>
              <w:pStyle w:val="OLtablecolumnheading"/>
              <w:rPr>
                <w:b w:val="0"/>
                <w:bCs/>
              </w:rPr>
            </w:pPr>
          </w:p>
        </w:tc>
        <w:tc>
          <w:tcPr>
            <w:tcW w:w="851" w:type="dxa"/>
            <w:tcBorders>
              <w:bottom w:val="single" w:sz="4" w:space="0" w:color="auto"/>
            </w:tcBorders>
            <w:shd w:val="clear" w:color="auto" w:fill="D9D9D9" w:themeFill="background1" w:themeFillShade="D9"/>
          </w:tcPr>
          <w:p w14:paraId="1A92D090" w14:textId="4B2AC797" w:rsidR="00F56DE9" w:rsidRPr="00572B17" w:rsidRDefault="00F56DE9" w:rsidP="00167A79">
            <w:pPr>
              <w:pStyle w:val="OLtablecolumnheading"/>
              <w:rPr>
                <w:b w:val="0"/>
                <w:bCs/>
              </w:rPr>
            </w:pPr>
            <w:r w:rsidRPr="00572B17">
              <w:rPr>
                <w:b w:val="0"/>
                <w:bCs/>
              </w:rPr>
              <w:t>*</w:t>
            </w:r>
            <w:proofErr w:type="spellStart"/>
            <w:proofErr w:type="gramStart"/>
            <w:r w:rsidRPr="00572B17">
              <w:rPr>
                <w:b w:val="0"/>
                <w:bCs/>
              </w:rPr>
              <w:t>lawlaw</w:t>
            </w:r>
            <w:proofErr w:type="spellEnd"/>
            <w:proofErr w:type="gramEnd"/>
          </w:p>
        </w:tc>
        <w:tc>
          <w:tcPr>
            <w:tcW w:w="851" w:type="dxa"/>
            <w:tcBorders>
              <w:bottom w:val="single" w:sz="4" w:space="0" w:color="auto"/>
            </w:tcBorders>
            <w:shd w:val="clear" w:color="auto" w:fill="D9D9D9" w:themeFill="background1" w:themeFillShade="D9"/>
          </w:tcPr>
          <w:p w14:paraId="0D57F0BE" w14:textId="77777777" w:rsidR="00F56DE9" w:rsidRPr="00572B17" w:rsidRDefault="00F56DE9" w:rsidP="00167A79">
            <w:pPr>
              <w:pStyle w:val="OLtablecolumnheading"/>
              <w:rPr>
                <w:b w:val="0"/>
                <w:bCs/>
              </w:rPr>
            </w:pPr>
          </w:p>
        </w:tc>
        <w:tc>
          <w:tcPr>
            <w:tcW w:w="991" w:type="dxa"/>
            <w:tcBorders>
              <w:bottom w:val="single" w:sz="4" w:space="0" w:color="auto"/>
            </w:tcBorders>
            <w:shd w:val="clear" w:color="auto" w:fill="D9D9D9" w:themeFill="background1" w:themeFillShade="D9"/>
          </w:tcPr>
          <w:p w14:paraId="01BB66FE" w14:textId="51223666" w:rsidR="00F56DE9" w:rsidRPr="00572B17" w:rsidRDefault="00F56DE9" w:rsidP="00167A79">
            <w:pPr>
              <w:pStyle w:val="OLtablecolumnheading"/>
              <w:rPr>
                <w:b w:val="0"/>
                <w:bCs/>
              </w:rPr>
            </w:pPr>
            <w:proofErr w:type="spellStart"/>
            <w:r w:rsidRPr="00572B17">
              <w:rPr>
                <w:b w:val="0"/>
                <w:bCs/>
              </w:rPr>
              <w:t>lawlaw</w:t>
            </w:r>
            <w:proofErr w:type="spellEnd"/>
          </w:p>
        </w:tc>
        <w:tc>
          <w:tcPr>
            <w:tcW w:w="851" w:type="dxa"/>
            <w:tcBorders>
              <w:bottom w:val="single" w:sz="4" w:space="0" w:color="auto"/>
            </w:tcBorders>
            <w:shd w:val="clear" w:color="auto" w:fill="D9D9D9" w:themeFill="background1" w:themeFillShade="D9"/>
          </w:tcPr>
          <w:p w14:paraId="0D6ADA12" w14:textId="7E573CF7" w:rsidR="00F56DE9" w:rsidRPr="00572B17" w:rsidRDefault="00F56DE9" w:rsidP="00167A79">
            <w:pPr>
              <w:pStyle w:val="OLtablecolumnheading"/>
              <w:rPr>
                <w:b w:val="0"/>
                <w:bCs/>
              </w:rPr>
            </w:pPr>
            <w:proofErr w:type="spellStart"/>
            <w:r w:rsidRPr="00572B17">
              <w:rPr>
                <w:b w:val="0"/>
                <w:bCs/>
              </w:rPr>
              <w:t>lawlaw</w:t>
            </w:r>
            <w:proofErr w:type="spellEnd"/>
          </w:p>
        </w:tc>
        <w:tc>
          <w:tcPr>
            <w:tcW w:w="850" w:type="dxa"/>
            <w:vMerge/>
            <w:tcBorders>
              <w:bottom w:val="single" w:sz="4" w:space="0" w:color="auto"/>
            </w:tcBorders>
          </w:tcPr>
          <w:p w14:paraId="573C9611" w14:textId="77777777" w:rsidR="00F56DE9" w:rsidRPr="00572B17" w:rsidRDefault="00F56DE9" w:rsidP="00167A79">
            <w:pPr>
              <w:pStyle w:val="OLtablecolumnheading"/>
              <w:rPr>
                <w:b w:val="0"/>
                <w:bCs/>
              </w:rPr>
            </w:pPr>
          </w:p>
        </w:tc>
      </w:tr>
    </w:tbl>
    <w:p w14:paraId="224D6A61" w14:textId="51242D5A" w:rsidR="00167A79" w:rsidRPr="00572B17" w:rsidRDefault="003739BB" w:rsidP="00A745C2">
      <w:pPr>
        <w:pStyle w:val="OLtextindented"/>
        <w:rPr>
          <w:lang w:val="en-AU"/>
        </w:rPr>
      </w:pPr>
      <w:r w:rsidRPr="00572B17">
        <w:rPr>
          <w:lang w:val="en-AU"/>
        </w:rPr>
        <w:t xml:space="preserve">These two </w:t>
      </w:r>
      <w:r w:rsidR="00EA3737" w:rsidRPr="00572B17">
        <w:rPr>
          <w:lang w:val="en-AU"/>
        </w:rPr>
        <w:t>sets</w:t>
      </w:r>
      <w:r w:rsidRPr="00572B17">
        <w:rPr>
          <w:lang w:val="en-AU"/>
        </w:rPr>
        <w:t xml:space="preserve"> are clearly observable as doublets for several reasons:</w:t>
      </w:r>
    </w:p>
    <w:p w14:paraId="36149C11" w14:textId="6582D1D7" w:rsidR="003739BB" w:rsidRPr="00572B17" w:rsidRDefault="003739BB" w:rsidP="003739BB">
      <w:pPr>
        <w:pStyle w:val="OLtextindented"/>
        <w:numPr>
          <w:ilvl w:val="0"/>
          <w:numId w:val="14"/>
        </w:numPr>
        <w:rPr>
          <w:lang w:val="en-AU"/>
        </w:rPr>
      </w:pPr>
      <w:r w:rsidRPr="00572B17">
        <w:rPr>
          <w:lang w:val="en-AU"/>
        </w:rPr>
        <w:t xml:space="preserve">Individual languages preserve reflexes of multiple forms </w:t>
      </w:r>
      <w:r w:rsidR="00696613" w:rsidRPr="00572B17">
        <w:rPr>
          <w:lang w:val="en-AU"/>
        </w:rPr>
        <w:t xml:space="preserve">with no </w:t>
      </w:r>
      <w:r w:rsidR="00CE1793" w:rsidRPr="00572B17">
        <w:rPr>
          <w:lang w:val="en-AU"/>
        </w:rPr>
        <w:t>observ</w:t>
      </w:r>
      <w:r w:rsidR="00696613" w:rsidRPr="00572B17">
        <w:rPr>
          <w:lang w:val="en-AU"/>
        </w:rPr>
        <w:t xml:space="preserve">able semantic </w:t>
      </w:r>
      <w:proofErr w:type="gramStart"/>
      <w:r w:rsidR="00696613" w:rsidRPr="00572B17">
        <w:rPr>
          <w:lang w:val="en-AU"/>
        </w:rPr>
        <w:t>distance</w:t>
      </w:r>
      <w:r w:rsidR="00B77CAE" w:rsidRPr="00572B17">
        <w:rPr>
          <w:bCs/>
        </w:rPr>
        <w:t>;</w:t>
      </w:r>
      <w:proofErr w:type="gramEnd"/>
    </w:p>
    <w:p w14:paraId="7C2760A2" w14:textId="77777777" w:rsidR="00FD747C" w:rsidRPr="00572B17" w:rsidRDefault="003739BB" w:rsidP="00FD747C">
      <w:pPr>
        <w:pStyle w:val="OLtextindented"/>
        <w:numPr>
          <w:ilvl w:val="0"/>
          <w:numId w:val="14"/>
        </w:numPr>
        <w:rPr>
          <w:lang w:val="en-AU"/>
        </w:rPr>
      </w:pPr>
      <w:r w:rsidRPr="00572B17">
        <w:rPr>
          <w:bCs/>
        </w:rPr>
        <w:t xml:space="preserve">The changes required to arrive at the existing forms cannot be explained through regular sound </w:t>
      </w:r>
      <w:proofErr w:type="gramStart"/>
      <w:r w:rsidRPr="00572B17">
        <w:rPr>
          <w:bCs/>
        </w:rPr>
        <w:t>change</w:t>
      </w:r>
      <w:r w:rsidR="00B77CAE" w:rsidRPr="00572B17">
        <w:rPr>
          <w:bCs/>
        </w:rPr>
        <w:t>;</w:t>
      </w:r>
      <w:proofErr w:type="gramEnd"/>
    </w:p>
    <w:p w14:paraId="0C9C8B20" w14:textId="2E3F961C" w:rsidR="009B0A95" w:rsidRPr="00572B17" w:rsidRDefault="00F51C04" w:rsidP="005876A5">
      <w:pPr>
        <w:pStyle w:val="OLtextindented"/>
        <w:rPr>
          <w:lang w:val="en-AU"/>
        </w:rPr>
      </w:pPr>
      <w:r w:rsidRPr="00572B17">
        <w:t xml:space="preserve">Accordingly, we have no choice but to posit each of these sets in full at PMEN, </w:t>
      </w:r>
      <w:proofErr w:type="gramStart"/>
      <w:r w:rsidRPr="00572B17">
        <w:t>in spite of</w:t>
      </w:r>
      <w:proofErr w:type="gramEnd"/>
      <w:r w:rsidRPr="00572B17">
        <w:t xml:space="preserve"> the apparent redundancy (which is solved in some languages by </w:t>
      </w:r>
      <w:r w:rsidR="00B66BC8" w:rsidRPr="00572B17">
        <w:t>the loss of</w:t>
      </w:r>
      <w:r w:rsidRPr="00572B17">
        <w:t xml:space="preserve"> some of these forms).</w:t>
      </w:r>
    </w:p>
    <w:p w14:paraId="2319D0E1" w14:textId="1B6C4BC6" w:rsidR="005E4392" w:rsidRPr="00572B17" w:rsidRDefault="00F5619D" w:rsidP="005E4392">
      <w:pPr>
        <w:pStyle w:val="OLheadingC-level"/>
        <w:rPr>
          <w:vanish/>
          <w:specVanish/>
        </w:rPr>
      </w:pPr>
      <w:r w:rsidRPr="00572B17">
        <w:t>Irregular Items</w:t>
      </w:r>
      <w:r w:rsidR="005E4392" w:rsidRPr="00572B17">
        <w:t xml:space="preserve">. </w:t>
      </w:r>
    </w:p>
    <w:p w14:paraId="44D10E2E" w14:textId="586B0B65" w:rsidR="005E4392" w:rsidRPr="00572B17" w:rsidRDefault="005E4392" w:rsidP="005E4392">
      <w:pPr>
        <w:pStyle w:val="OLtextindented"/>
      </w:pPr>
      <w:r w:rsidRPr="00572B17">
        <w:t>There</w:t>
      </w:r>
      <w:r w:rsidR="00F5619D" w:rsidRPr="00572B17">
        <w:t xml:space="preserve"> are </w:t>
      </w:r>
      <w:r w:rsidR="008737F4" w:rsidRPr="00572B17">
        <w:t xml:space="preserve">additionally </w:t>
      </w:r>
      <w:r w:rsidR="00F5619D" w:rsidRPr="00572B17">
        <w:t xml:space="preserve">several lexical items for which a change occurs that cannot currently be explained with reference to sound </w:t>
      </w:r>
      <w:proofErr w:type="gramStart"/>
      <w:r w:rsidR="00F5619D" w:rsidRPr="00572B17">
        <w:t>change</w:t>
      </w:r>
      <w:r w:rsidR="001C5F4F" w:rsidRPr="00572B17">
        <w:t>, and</w:t>
      </w:r>
      <w:proofErr w:type="gramEnd"/>
      <w:r w:rsidR="001C5F4F" w:rsidRPr="00572B17">
        <w:t xml:space="preserve"> must be interpreted for the time being as entirely irregular</w:t>
      </w:r>
      <w:r w:rsidR="00F5619D" w:rsidRPr="00572B17">
        <w:t>.</w:t>
      </w:r>
      <w:r w:rsidR="00C71503" w:rsidRPr="00572B17">
        <w:t xml:space="preserve"> Given the model of proto-language splitting in table </w:t>
      </w:r>
      <w:r w:rsidR="00B52510" w:rsidRPr="00572B17">
        <w:t>9</w:t>
      </w:r>
      <w:r w:rsidR="00C71503" w:rsidRPr="00572B17">
        <w:t xml:space="preserve">, it is possible </w:t>
      </w:r>
      <w:r w:rsidR="00BE2DB5" w:rsidRPr="00572B17">
        <w:t xml:space="preserve">in some cases </w:t>
      </w:r>
      <w:r w:rsidR="00C71503" w:rsidRPr="00572B17">
        <w:t xml:space="preserve">to </w:t>
      </w:r>
      <w:proofErr w:type="spellStart"/>
      <w:r w:rsidR="00C71503" w:rsidRPr="00572B17">
        <w:t>indentify</w:t>
      </w:r>
      <w:proofErr w:type="spellEnd"/>
      <w:r w:rsidR="00C71503" w:rsidRPr="00572B17">
        <w:t xml:space="preserve"> a node at which an irregular form was innovated.</w:t>
      </w:r>
      <w:r w:rsidR="004B0D38" w:rsidRPr="00572B17">
        <w:t xml:space="preserve"> There are </w:t>
      </w:r>
      <w:proofErr w:type="spellStart"/>
      <w:r w:rsidR="000131B4" w:rsidRPr="00572B17">
        <w:t>are</w:t>
      </w:r>
      <w:proofErr w:type="spellEnd"/>
      <w:r w:rsidR="000131B4" w:rsidRPr="00572B17">
        <w:t xml:space="preserve"> numerous other items for which an individual language will innovate an irregular form</w:t>
      </w:r>
      <w:r w:rsidR="00B52510" w:rsidRPr="00572B17">
        <w:t xml:space="preserve"> (cf. Appendix A)</w:t>
      </w:r>
      <w:r w:rsidR="000131B4" w:rsidRPr="00572B17">
        <w:t>;</w:t>
      </w:r>
      <w:r w:rsidR="006F26F9" w:rsidRPr="00572B17">
        <w:t xml:space="preserve"> this of no subgrouping utility</w:t>
      </w:r>
      <w:r w:rsidR="000131B4" w:rsidRPr="00572B17">
        <w:t xml:space="preserve"> but does </w:t>
      </w:r>
      <w:r w:rsidR="00374E0E" w:rsidRPr="00572B17">
        <w:t xml:space="preserve">demonstrate the </w:t>
      </w:r>
      <w:r w:rsidR="00BF27D0">
        <w:t>presence</w:t>
      </w:r>
      <w:r w:rsidR="00374E0E" w:rsidRPr="00572B17">
        <w:t xml:space="preserve"> of irregular change, </w:t>
      </w:r>
      <w:r w:rsidR="009C0F6A" w:rsidRPr="00572B17">
        <w:t xml:space="preserve">which </w:t>
      </w:r>
      <w:r w:rsidR="00374E0E" w:rsidRPr="00572B17">
        <w:t>fuel</w:t>
      </w:r>
      <w:r w:rsidR="009C0F6A" w:rsidRPr="00572B17">
        <w:t>s</w:t>
      </w:r>
      <w:r w:rsidR="00374E0E" w:rsidRPr="00572B17">
        <w:t xml:space="preserve"> processes like </w:t>
      </w:r>
      <w:proofErr w:type="spellStart"/>
      <w:r w:rsidR="00374E0E" w:rsidRPr="00572B17">
        <w:t>doubleting</w:t>
      </w:r>
      <w:proofErr w:type="spellEnd"/>
      <w:r w:rsidR="006F26F9" w:rsidRPr="00572B17">
        <w:t>.</w:t>
      </w:r>
      <w:r w:rsidR="000131B4" w:rsidRPr="00572B17">
        <w:t xml:space="preserve"> </w:t>
      </w:r>
    </w:p>
    <w:p w14:paraId="3AEE5EF9" w14:textId="0EB7FB04" w:rsidR="00661B77" w:rsidRPr="00572B17" w:rsidRDefault="00661B77" w:rsidP="00661B77">
      <w:pPr>
        <w:pStyle w:val="OLcaption"/>
        <w:rPr>
          <w:i/>
        </w:rPr>
      </w:pPr>
      <w:r w:rsidRPr="00572B17">
        <w:lastRenderedPageBreak/>
        <w:t>table 2</w:t>
      </w:r>
      <w:r w:rsidR="00342E1B" w:rsidRPr="00572B17">
        <w:t>6</w:t>
      </w:r>
      <w:r w:rsidRPr="00572B17">
        <w:t>. lexeme-level innovated irregularities.</w:t>
      </w:r>
    </w:p>
    <w:tbl>
      <w:tblPr>
        <w:tblStyle w:val="TableGrid"/>
        <w:tblW w:w="7655"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92"/>
        <w:gridCol w:w="1134"/>
        <w:gridCol w:w="1134"/>
        <w:gridCol w:w="1134"/>
        <w:gridCol w:w="1276"/>
        <w:gridCol w:w="992"/>
      </w:tblGrid>
      <w:tr w:rsidR="00970772" w:rsidRPr="00572B17" w14:paraId="120CF756" w14:textId="77777777" w:rsidTr="00970772">
        <w:trPr>
          <w:jc w:val="center"/>
        </w:trPr>
        <w:tc>
          <w:tcPr>
            <w:tcW w:w="993" w:type="dxa"/>
          </w:tcPr>
          <w:p w14:paraId="65BE4AC0" w14:textId="77777777" w:rsidR="00970772" w:rsidRPr="00572B17" w:rsidRDefault="00970772" w:rsidP="006D2CEC">
            <w:pPr>
              <w:pStyle w:val="OLtablecolumnheading"/>
            </w:pPr>
            <w:r w:rsidRPr="00572B17">
              <w:t>PMEN</w:t>
            </w:r>
          </w:p>
        </w:tc>
        <w:tc>
          <w:tcPr>
            <w:tcW w:w="992" w:type="dxa"/>
          </w:tcPr>
          <w:p w14:paraId="3DE318A3" w14:textId="129109B5" w:rsidR="00970772" w:rsidRPr="00572B17" w:rsidRDefault="00970772" w:rsidP="006D2CEC">
            <w:pPr>
              <w:pStyle w:val="OLtablecolumnheading"/>
            </w:pPr>
            <w:r w:rsidRPr="00572B17">
              <w:t xml:space="preserve">Irregular </w:t>
            </w:r>
            <w:proofErr w:type="spellStart"/>
            <w:r w:rsidRPr="00572B17">
              <w:t>innvation</w:t>
            </w:r>
            <w:proofErr w:type="spellEnd"/>
          </w:p>
        </w:tc>
        <w:tc>
          <w:tcPr>
            <w:tcW w:w="1134" w:type="dxa"/>
          </w:tcPr>
          <w:p w14:paraId="4E2E9B6E" w14:textId="7BECDD1A" w:rsidR="00970772" w:rsidRPr="00572B17" w:rsidRDefault="00970772" w:rsidP="006D2CEC">
            <w:pPr>
              <w:pStyle w:val="OLtablecolumnheading"/>
            </w:pPr>
            <w:r w:rsidRPr="00572B17">
              <w:t>Innovation</w:t>
            </w:r>
          </w:p>
        </w:tc>
        <w:tc>
          <w:tcPr>
            <w:tcW w:w="1134" w:type="dxa"/>
          </w:tcPr>
          <w:p w14:paraId="4C34FE14" w14:textId="6379AEAA" w:rsidR="00970772" w:rsidRPr="00572B17" w:rsidRDefault="00970772" w:rsidP="006D2CEC">
            <w:pPr>
              <w:pStyle w:val="OLtablecolumnheading"/>
            </w:pPr>
            <w:r w:rsidRPr="00572B17">
              <w:t>Innovation branch level</w:t>
            </w:r>
          </w:p>
        </w:tc>
        <w:tc>
          <w:tcPr>
            <w:tcW w:w="1134" w:type="dxa"/>
          </w:tcPr>
          <w:p w14:paraId="439CC44A" w14:textId="77777777" w:rsidR="00970772" w:rsidRPr="00572B17" w:rsidRDefault="00970772" w:rsidP="006D2CEC">
            <w:pPr>
              <w:pStyle w:val="OLtablecolumnheading"/>
            </w:pPr>
            <w:r w:rsidRPr="00572B17">
              <w:t>Retaining languages</w:t>
            </w:r>
          </w:p>
        </w:tc>
        <w:tc>
          <w:tcPr>
            <w:tcW w:w="1276" w:type="dxa"/>
          </w:tcPr>
          <w:p w14:paraId="7023143C" w14:textId="77777777" w:rsidR="00970772" w:rsidRPr="00572B17" w:rsidRDefault="00970772" w:rsidP="006D2CEC">
            <w:pPr>
              <w:pStyle w:val="OLtablecolumnheading"/>
            </w:pPr>
            <w:r w:rsidRPr="00572B17">
              <w:t>Innovating languages</w:t>
            </w:r>
          </w:p>
        </w:tc>
        <w:tc>
          <w:tcPr>
            <w:tcW w:w="992" w:type="dxa"/>
          </w:tcPr>
          <w:p w14:paraId="0CCC3B56" w14:textId="77777777" w:rsidR="00970772" w:rsidRPr="00572B17" w:rsidRDefault="00970772" w:rsidP="006D2CEC">
            <w:pPr>
              <w:pStyle w:val="OLtablecolumnheading"/>
            </w:pPr>
            <w:r w:rsidRPr="00572B17">
              <w:t>Gloss</w:t>
            </w:r>
          </w:p>
        </w:tc>
      </w:tr>
      <w:tr w:rsidR="00970772" w:rsidRPr="00572B17" w14:paraId="6A094174" w14:textId="77777777" w:rsidTr="00970772">
        <w:trPr>
          <w:jc w:val="center"/>
        </w:trPr>
        <w:tc>
          <w:tcPr>
            <w:tcW w:w="993" w:type="dxa"/>
            <w:shd w:val="clear" w:color="auto" w:fill="D9D9D9" w:themeFill="background1" w:themeFillShade="D9"/>
          </w:tcPr>
          <w:p w14:paraId="73BC571B" w14:textId="58CCD90A" w:rsidR="00970772" w:rsidRPr="00572B17" w:rsidRDefault="00970772" w:rsidP="006D2CEC">
            <w:pPr>
              <w:pStyle w:val="OLtablecolumnheading"/>
              <w:rPr>
                <w:b w:val="0"/>
                <w:bCs/>
              </w:rPr>
            </w:pPr>
            <w:r w:rsidRPr="00572B17">
              <w:rPr>
                <w:b w:val="0"/>
                <w:bCs/>
              </w:rPr>
              <w:t>*</w:t>
            </w:r>
            <w:proofErr w:type="spellStart"/>
            <w:r w:rsidRPr="00572B17">
              <w:rPr>
                <w:b w:val="0"/>
                <w:bCs/>
              </w:rPr>
              <w:t>n</w:t>
            </w:r>
            <w:r w:rsidR="00C40820" w:rsidRPr="00572B17">
              <w:rPr>
                <w:b w:val="0"/>
                <w:bCs/>
              </w:rPr>
              <w:t>ɛ</w:t>
            </w:r>
            <w:r w:rsidRPr="00572B17">
              <w:rPr>
                <w:b w:val="0"/>
                <w:bCs/>
              </w:rPr>
              <w:t>ŋɡ</w:t>
            </w:r>
            <w:r w:rsidR="00C40820" w:rsidRPr="00572B17">
              <w:rPr>
                <w:b w:val="0"/>
                <w:bCs/>
              </w:rPr>
              <w:t>ɛ</w:t>
            </w:r>
            <w:proofErr w:type="spellEnd"/>
          </w:p>
        </w:tc>
        <w:tc>
          <w:tcPr>
            <w:tcW w:w="992" w:type="dxa"/>
            <w:shd w:val="clear" w:color="auto" w:fill="D9D9D9" w:themeFill="background1" w:themeFillShade="D9"/>
          </w:tcPr>
          <w:p w14:paraId="1B669AF3" w14:textId="45DD693F" w:rsidR="00970772" w:rsidRPr="00572B17" w:rsidRDefault="00970772" w:rsidP="006D2CEC">
            <w:pPr>
              <w:pStyle w:val="OLtablecolumnheading"/>
              <w:rPr>
                <w:b w:val="0"/>
                <w:bCs/>
              </w:rPr>
            </w:pPr>
            <w:r w:rsidRPr="00572B17">
              <w:rPr>
                <w:b w:val="0"/>
                <w:bCs/>
              </w:rPr>
              <w:t>*</w:t>
            </w:r>
            <w:proofErr w:type="spellStart"/>
            <w:r w:rsidR="00C40820" w:rsidRPr="00572B17">
              <w:rPr>
                <w:b w:val="0"/>
                <w:bCs/>
              </w:rPr>
              <w:t>ɛ</w:t>
            </w:r>
            <w:r w:rsidRPr="00572B17">
              <w:rPr>
                <w:b w:val="0"/>
                <w:bCs/>
              </w:rPr>
              <w:t>ɡɡ</w:t>
            </w:r>
            <w:r w:rsidR="00C40820" w:rsidRPr="00572B17">
              <w:rPr>
                <w:b w:val="0"/>
                <w:bCs/>
              </w:rPr>
              <w:t>ɛ</w:t>
            </w:r>
            <w:proofErr w:type="spellEnd"/>
          </w:p>
        </w:tc>
        <w:tc>
          <w:tcPr>
            <w:tcW w:w="1134" w:type="dxa"/>
            <w:shd w:val="clear" w:color="auto" w:fill="D9D9D9" w:themeFill="background1" w:themeFillShade="D9"/>
          </w:tcPr>
          <w:p w14:paraId="3F91FCFB" w14:textId="12FEF6D1" w:rsidR="00970772" w:rsidRPr="00572B17" w:rsidRDefault="00970772" w:rsidP="006D2CEC">
            <w:pPr>
              <w:pStyle w:val="OLtablecolumnheading"/>
              <w:rPr>
                <w:b w:val="0"/>
                <w:bCs/>
              </w:rPr>
            </w:pPr>
            <w:r w:rsidRPr="00572B17">
              <w:rPr>
                <w:b w:val="0"/>
                <w:bCs/>
              </w:rPr>
              <w:t>*n&gt;Ø</w:t>
            </w:r>
          </w:p>
        </w:tc>
        <w:tc>
          <w:tcPr>
            <w:tcW w:w="1134" w:type="dxa"/>
            <w:shd w:val="clear" w:color="auto" w:fill="D9D9D9" w:themeFill="background1" w:themeFillShade="D9"/>
          </w:tcPr>
          <w:p w14:paraId="4A5324BC" w14:textId="440A54CB" w:rsidR="00970772" w:rsidRPr="00572B17" w:rsidRDefault="00970772" w:rsidP="006D2CEC">
            <w:pPr>
              <w:pStyle w:val="OLtablecolumnheading"/>
              <w:rPr>
                <w:b w:val="0"/>
                <w:bCs/>
              </w:rPr>
            </w:pPr>
            <w:r w:rsidRPr="00572B17">
              <w:rPr>
                <w:b w:val="0"/>
                <w:bCs/>
              </w:rPr>
              <w:t>P</w:t>
            </w:r>
            <w:r w:rsidR="00063A4C" w:rsidRPr="00572B17">
              <w:rPr>
                <w:b w:val="0"/>
                <w:bCs/>
              </w:rPr>
              <w:t>MEN</w:t>
            </w:r>
            <w:r w:rsidRPr="00572B17">
              <w:rPr>
                <w:b w:val="0"/>
                <w:bCs/>
              </w:rPr>
              <w:t>&gt;PCS</w:t>
            </w:r>
          </w:p>
        </w:tc>
        <w:tc>
          <w:tcPr>
            <w:tcW w:w="1134" w:type="dxa"/>
            <w:shd w:val="clear" w:color="auto" w:fill="D9D9D9" w:themeFill="background1" w:themeFillShade="D9"/>
          </w:tcPr>
          <w:p w14:paraId="72B50C92" w14:textId="2D4D944F" w:rsidR="00970772" w:rsidRPr="00572B17" w:rsidRDefault="00970772" w:rsidP="006D2CEC">
            <w:pPr>
              <w:pStyle w:val="OLtablecolumnheading"/>
              <w:rPr>
                <w:b w:val="0"/>
                <w:bCs/>
              </w:rPr>
            </w:pPr>
            <w:r w:rsidRPr="00572B17">
              <w:rPr>
                <w:b w:val="0"/>
                <w:bCs/>
              </w:rPr>
              <w:t>Sim., Trk.</w:t>
            </w:r>
          </w:p>
        </w:tc>
        <w:tc>
          <w:tcPr>
            <w:tcW w:w="1276" w:type="dxa"/>
            <w:shd w:val="clear" w:color="auto" w:fill="D9D9D9" w:themeFill="background1" w:themeFillShade="D9"/>
          </w:tcPr>
          <w:p w14:paraId="26B039CC" w14:textId="3F01E62B" w:rsidR="00970772" w:rsidRPr="00572B17" w:rsidRDefault="00970772" w:rsidP="006D2CEC">
            <w:pPr>
              <w:pStyle w:val="OLtablecolumnheading"/>
              <w:rPr>
                <w:b w:val="0"/>
                <w:bCs/>
              </w:rPr>
            </w:pPr>
            <w:r w:rsidRPr="00572B17">
              <w:rPr>
                <w:b w:val="0"/>
                <w:bCs/>
              </w:rPr>
              <w:t>S</w:t>
            </w:r>
            <w:r w:rsidR="008D37A2" w:rsidRPr="00572B17">
              <w:rPr>
                <w:b w:val="0"/>
                <w:bCs/>
              </w:rPr>
              <w:t>mt</w:t>
            </w:r>
            <w:r w:rsidRPr="00572B17">
              <w:rPr>
                <w:b w:val="0"/>
                <w:bCs/>
              </w:rPr>
              <w:t xml:space="preserve">., </w:t>
            </w:r>
            <w:proofErr w:type="spellStart"/>
            <w:r w:rsidRPr="00572B17">
              <w:rPr>
                <w:b w:val="0"/>
                <w:bCs/>
              </w:rPr>
              <w:t>Ppj</w:t>
            </w:r>
            <w:proofErr w:type="spellEnd"/>
            <w:r w:rsidRPr="00572B17">
              <w:rPr>
                <w:b w:val="0"/>
                <w:bCs/>
              </w:rPr>
              <w:t xml:space="preserve">., </w:t>
            </w:r>
            <w:proofErr w:type="spellStart"/>
            <w:r w:rsidRPr="00572B17">
              <w:rPr>
                <w:b w:val="0"/>
                <w:bCs/>
              </w:rPr>
              <w:t>Rkt</w:t>
            </w:r>
            <w:proofErr w:type="spellEnd"/>
            <w:r w:rsidRPr="00572B17">
              <w:rPr>
                <w:b w:val="0"/>
                <w:bCs/>
              </w:rPr>
              <w:t>.</w:t>
            </w:r>
          </w:p>
        </w:tc>
        <w:tc>
          <w:tcPr>
            <w:tcW w:w="992" w:type="dxa"/>
            <w:shd w:val="clear" w:color="auto" w:fill="D9D9D9" w:themeFill="background1" w:themeFillShade="D9"/>
          </w:tcPr>
          <w:p w14:paraId="51A60B38" w14:textId="74A2B059" w:rsidR="00970772" w:rsidRPr="00572B17" w:rsidRDefault="00970772" w:rsidP="006D2CEC">
            <w:pPr>
              <w:pStyle w:val="OLtablecolumnheading"/>
              <w:rPr>
                <w:b w:val="0"/>
                <w:bCs/>
              </w:rPr>
            </w:pPr>
            <w:r w:rsidRPr="00572B17">
              <w:rPr>
                <w:b w:val="0"/>
                <w:bCs/>
              </w:rPr>
              <w:t>‘wait’</w:t>
            </w:r>
          </w:p>
        </w:tc>
      </w:tr>
      <w:tr w:rsidR="00970772" w:rsidRPr="00572B17" w14:paraId="0E91FCDD" w14:textId="77777777" w:rsidTr="00970772">
        <w:trPr>
          <w:jc w:val="center"/>
        </w:trPr>
        <w:tc>
          <w:tcPr>
            <w:tcW w:w="993" w:type="dxa"/>
          </w:tcPr>
          <w:p w14:paraId="224009D1" w14:textId="6CCFB464" w:rsidR="00970772" w:rsidRPr="00572B17" w:rsidRDefault="00970772" w:rsidP="003F2192">
            <w:pPr>
              <w:pStyle w:val="OLtablecolumnheading"/>
              <w:rPr>
                <w:b w:val="0"/>
                <w:bCs/>
              </w:rPr>
            </w:pPr>
            <w:r w:rsidRPr="00572B17">
              <w:rPr>
                <w:b w:val="0"/>
                <w:bCs/>
              </w:rPr>
              <w:t>*</w:t>
            </w:r>
            <w:proofErr w:type="spellStart"/>
            <w:proofErr w:type="gramStart"/>
            <w:r w:rsidRPr="00572B17">
              <w:rPr>
                <w:b w:val="0"/>
                <w:bCs/>
              </w:rPr>
              <w:t>tinaj</w:t>
            </w:r>
            <w:proofErr w:type="spellEnd"/>
            <w:proofErr w:type="gramEnd"/>
          </w:p>
        </w:tc>
        <w:tc>
          <w:tcPr>
            <w:tcW w:w="992" w:type="dxa"/>
          </w:tcPr>
          <w:p w14:paraId="0DC55605" w14:textId="77484A33" w:rsidR="00970772" w:rsidRPr="00572B17" w:rsidRDefault="00970772" w:rsidP="003F2192">
            <w:pPr>
              <w:pStyle w:val="OLtablecolumnheading"/>
              <w:rPr>
                <w:b w:val="0"/>
                <w:bCs/>
              </w:rPr>
            </w:pPr>
            <w:r w:rsidRPr="00572B17">
              <w:rPr>
                <w:b w:val="0"/>
                <w:bCs/>
              </w:rPr>
              <w:t>*</w:t>
            </w:r>
            <w:proofErr w:type="spellStart"/>
            <w:proofErr w:type="gramStart"/>
            <w:r w:rsidRPr="00572B17">
              <w:rPr>
                <w:b w:val="0"/>
                <w:bCs/>
              </w:rPr>
              <w:t>tinanaj</w:t>
            </w:r>
            <w:proofErr w:type="spellEnd"/>
            <w:proofErr w:type="gramEnd"/>
          </w:p>
        </w:tc>
        <w:tc>
          <w:tcPr>
            <w:tcW w:w="1134" w:type="dxa"/>
          </w:tcPr>
          <w:p w14:paraId="2EDA4D4D" w14:textId="1A63E9F3" w:rsidR="00970772" w:rsidRPr="00572B17" w:rsidRDefault="00970772" w:rsidP="003F2192">
            <w:pPr>
              <w:pStyle w:val="OLtablecolumnheading"/>
              <w:rPr>
                <w:b w:val="0"/>
                <w:bCs/>
              </w:rPr>
            </w:pPr>
            <w:r w:rsidRPr="00572B17">
              <w:rPr>
                <w:b w:val="0"/>
                <w:bCs/>
              </w:rPr>
              <w:t xml:space="preserve">Internal </w:t>
            </w:r>
            <w:proofErr w:type="gramStart"/>
            <w:r w:rsidRPr="00572B17">
              <w:rPr>
                <w:b w:val="0"/>
                <w:bCs/>
              </w:rPr>
              <w:t>CV</w:t>
            </w:r>
            <w:proofErr w:type="gramEnd"/>
            <w:r w:rsidRPr="00572B17">
              <w:rPr>
                <w:b w:val="0"/>
                <w:bCs/>
              </w:rPr>
              <w:t xml:space="preserve"> Reduplication</w:t>
            </w:r>
          </w:p>
        </w:tc>
        <w:tc>
          <w:tcPr>
            <w:tcW w:w="1134" w:type="dxa"/>
          </w:tcPr>
          <w:p w14:paraId="6681AF0B" w14:textId="18DF3B90" w:rsidR="00970772" w:rsidRPr="00572B17" w:rsidRDefault="00970772" w:rsidP="003F2192">
            <w:pPr>
              <w:pStyle w:val="OLtablecolumnheading"/>
              <w:rPr>
                <w:b w:val="0"/>
                <w:bCs/>
              </w:rPr>
            </w:pPr>
            <w:r w:rsidRPr="00572B17">
              <w:rPr>
                <w:b w:val="0"/>
                <w:bCs/>
              </w:rPr>
              <w:t>P</w:t>
            </w:r>
            <w:r w:rsidR="00063A4C" w:rsidRPr="00572B17">
              <w:rPr>
                <w:b w:val="0"/>
                <w:bCs/>
              </w:rPr>
              <w:t>MEN</w:t>
            </w:r>
            <w:r w:rsidRPr="00572B17">
              <w:rPr>
                <w:b w:val="0"/>
                <w:bCs/>
              </w:rPr>
              <w:t>&gt;</w:t>
            </w:r>
            <w:proofErr w:type="spellStart"/>
            <w:r w:rsidRPr="00572B17">
              <w:rPr>
                <w:b w:val="0"/>
                <w:bCs/>
              </w:rPr>
              <w:t>PCS</w:t>
            </w:r>
            <w:r w:rsidR="00CF5138" w:rsidRPr="00572B17">
              <w:rPr>
                <w:b w:val="0"/>
                <w:bCs/>
              </w:rPr>
              <w:t>+Sik</w:t>
            </w:r>
            <w:proofErr w:type="spellEnd"/>
            <w:r w:rsidR="00CF5138" w:rsidRPr="00572B17">
              <w:rPr>
                <w:b w:val="0"/>
                <w:bCs/>
              </w:rPr>
              <w:t>.?</w:t>
            </w:r>
          </w:p>
        </w:tc>
        <w:tc>
          <w:tcPr>
            <w:tcW w:w="1134" w:type="dxa"/>
          </w:tcPr>
          <w:p w14:paraId="18251FCD" w14:textId="3C705C2F" w:rsidR="00970772" w:rsidRPr="00572B17" w:rsidRDefault="00970772" w:rsidP="003F2192">
            <w:pPr>
              <w:pStyle w:val="OLtablecolumnheading"/>
              <w:rPr>
                <w:b w:val="0"/>
                <w:bCs/>
              </w:rPr>
            </w:pPr>
            <w:r w:rsidRPr="00572B17">
              <w:rPr>
                <w:b w:val="0"/>
                <w:bCs/>
              </w:rPr>
              <w:t xml:space="preserve">Sim. </w:t>
            </w:r>
            <w:proofErr w:type="spellStart"/>
            <w:r w:rsidRPr="00572B17">
              <w:rPr>
                <w:b w:val="0"/>
                <w:bCs/>
                <w:i/>
                <w:iCs/>
              </w:rPr>
              <w:t>sinai</w:t>
            </w:r>
            <w:proofErr w:type="spellEnd"/>
            <w:r w:rsidRPr="00572B17">
              <w:rPr>
                <w:b w:val="0"/>
                <w:bCs/>
              </w:rPr>
              <w:t>, Trk.</w:t>
            </w:r>
          </w:p>
        </w:tc>
        <w:tc>
          <w:tcPr>
            <w:tcW w:w="1276" w:type="dxa"/>
          </w:tcPr>
          <w:p w14:paraId="6341B70A" w14:textId="3D8D4B98" w:rsidR="00970772" w:rsidRPr="00572B17" w:rsidRDefault="00970772" w:rsidP="003F2192">
            <w:pPr>
              <w:pStyle w:val="OLtablecolumnheading"/>
              <w:rPr>
                <w:b w:val="0"/>
                <w:bCs/>
              </w:rPr>
            </w:pPr>
            <w:r w:rsidRPr="00572B17">
              <w:rPr>
                <w:b w:val="0"/>
                <w:bCs/>
              </w:rPr>
              <w:t>Sik., Sab., Sip.</w:t>
            </w:r>
          </w:p>
        </w:tc>
        <w:tc>
          <w:tcPr>
            <w:tcW w:w="992" w:type="dxa"/>
          </w:tcPr>
          <w:p w14:paraId="6B17E3FB" w14:textId="7099DBDC" w:rsidR="00970772" w:rsidRPr="00572B17" w:rsidRDefault="00970772" w:rsidP="003F2192">
            <w:pPr>
              <w:pStyle w:val="OLtablecolumnheading"/>
              <w:rPr>
                <w:b w:val="0"/>
                <w:bCs/>
              </w:rPr>
            </w:pPr>
            <w:r w:rsidRPr="00572B17">
              <w:rPr>
                <w:b w:val="0"/>
                <w:bCs/>
              </w:rPr>
              <w:t>‘intestine’</w:t>
            </w:r>
          </w:p>
        </w:tc>
      </w:tr>
      <w:tr w:rsidR="00970772" w:rsidRPr="00572B17" w14:paraId="7C4EAEC3" w14:textId="77777777" w:rsidTr="00970772">
        <w:trPr>
          <w:jc w:val="center"/>
        </w:trPr>
        <w:tc>
          <w:tcPr>
            <w:tcW w:w="993" w:type="dxa"/>
            <w:shd w:val="clear" w:color="auto" w:fill="D9D9D9" w:themeFill="background1" w:themeFillShade="D9"/>
          </w:tcPr>
          <w:p w14:paraId="14365B7A" w14:textId="4B977005" w:rsidR="00970772" w:rsidRPr="00572B17" w:rsidRDefault="00970772" w:rsidP="003F2192">
            <w:pPr>
              <w:pStyle w:val="OLtablecolumnheading"/>
              <w:rPr>
                <w:b w:val="0"/>
                <w:bCs/>
              </w:rPr>
            </w:pPr>
            <w:r w:rsidRPr="00572B17">
              <w:rPr>
                <w:b w:val="0"/>
                <w:bCs/>
              </w:rPr>
              <w:t>*</w:t>
            </w:r>
            <w:proofErr w:type="spellStart"/>
            <w:r w:rsidRPr="00572B17">
              <w:rPr>
                <w:b w:val="0"/>
                <w:bCs/>
              </w:rPr>
              <w:t>k</w:t>
            </w:r>
            <w:r w:rsidR="00AF7395" w:rsidRPr="00572B17">
              <w:rPr>
                <w:b w:val="0"/>
                <w:bCs/>
              </w:rPr>
              <w:t>ɔ</w:t>
            </w:r>
            <w:r w:rsidRPr="00572B17">
              <w:rPr>
                <w:b w:val="0"/>
                <w:bCs/>
              </w:rPr>
              <w:t>mbaj</w:t>
            </w:r>
            <w:r w:rsidR="00351899" w:rsidRPr="00572B17">
              <w:rPr>
                <w:b w:val="0"/>
                <w:bCs/>
                <w:vertAlign w:val="superscript"/>
              </w:rPr>
              <w:t>ʔ</w:t>
            </w:r>
            <w:proofErr w:type="spellEnd"/>
          </w:p>
        </w:tc>
        <w:tc>
          <w:tcPr>
            <w:tcW w:w="992" w:type="dxa"/>
            <w:shd w:val="clear" w:color="auto" w:fill="D9D9D9" w:themeFill="background1" w:themeFillShade="D9"/>
          </w:tcPr>
          <w:p w14:paraId="04601FB4" w14:textId="30E376C0" w:rsidR="00970772" w:rsidRPr="00572B17" w:rsidRDefault="00970772" w:rsidP="003F2192">
            <w:pPr>
              <w:pStyle w:val="OLtablecolumnheading"/>
              <w:rPr>
                <w:b w:val="0"/>
                <w:bCs/>
              </w:rPr>
            </w:pPr>
            <w:r w:rsidRPr="00572B17">
              <w:rPr>
                <w:b w:val="0"/>
                <w:bCs/>
              </w:rPr>
              <w:t>*</w:t>
            </w:r>
            <w:proofErr w:type="spellStart"/>
            <w:r w:rsidRPr="00572B17">
              <w:rPr>
                <w:b w:val="0"/>
                <w:bCs/>
              </w:rPr>
              <w:t>ɡ</w:t>
            </w:r>
            <w:r w:rsidR="00AF7395" w:rsidRPr="00572B17">
              <w:rPr>
                <w:b w:val="0"/>
                <w:bCs/>
              </w:rPr>
              <w:t>ɔ</w:t>
            </w:r>
            <w:r w:rsidRPr="00572B17">
              <w:rPr>
                <w:b w:val="0"/>
                <w:bCs/>
              </w:rPr>
              <w:t>bbaj</w:t>
            </w:r>
            <w:r w:rsidR="00351899" w:rsidRPr="00572B17">
              <w:rPr>
                <w:b w:val="0"/>
                <w:bCs/>
                <w:vertAlign w:val="superscript"/>
              </w:rPr>
              <w:t>ʔ</w:t>
            </w:r>
            <w:proofErr w:type="spellEnd"/>
          </w:p>
        </w:tc>
        <w:tc>
          <w:tcPr>
            <w:tcW w:w="1134" w:type="dxa"/>
            <w:shd w:val="clear" w:color="auto" w:fill="D9D9D9" w:themeFill="background1" w:themeFillShade="D9"/>
          </w:tcPr>
          <w:p w14:paraId="773EBD26" w14:textId="0B53AF8A" w:rsidR="00970772" w:rsidRPr="00572B17" w:rsidRDefault="004F1A72" w:rsidP="003F2192">
            <w:pPr>
              <w:pStyle w:val="OLtablecolumnheading"/>
              <w:rPr>
                <w:b w:val="0"/>
                <w:bCs/>
              </w:rPr>
            </w:pPr>
            <w:r w:rsidRPr="00572B17">
              <w:rPr>
                <w:b w:val="0"/>
                <w:bCs/>
              </w:rPr>
              <w:t>*ɡ&gt;*k</w:t>
            </w:r>
          </w:p>
        </w:tc>
        <w:tc>
          <w:tcPr>
            <w:tcW w:w="1134" w:type="dxa"/>
            <w:shd w:val="clear" w:color="auto" w:fill="D9D9D9" w:themeFill="background1" w:themeFillShade="D9"/>
          </w:tcPr>
          <w:p w14:paraId="76AD01B2" w14:textId="69D1AF15" w:rsidR="00970772" w:rsidRPr="00572B17" w:rsidRDefault="00970772" w:rsidP="003F2192">
            <w:pPr>
              <w:pStyle w:val="OLtablecolumnheading"/>
              <w:rPr>
                <w:b w:val="0"/>
                <w:bCs/>
              </w:rPr>
            </w:pPr>
            <w:r w:rsidRPr="00572B17">
              <w:rPr>
                <w:b w:val="0"/>
                <w:bCs/>
              </w:rPr>
              <w:t>P</w:t>
            </w:r>
            <w:r w:rsidR="004F1A72" w:rsidRPr="00572B17">
              <w:rPr>
                <w:b w:val="0"/>
                <w:bCs/>
              </w:rPr>
              <w:t>MEN</w:t>
            </w:r>
            <w:r w:rsidRPr="00572B17">
              <w:rPr>
                <w:b w:val="0"/>
                <w:bCs/>
              </w:rPr>
              <w:t>&gt;P</w:t>
            </w:r>
            <w:r w:rsidR="004F1A72" w:rsidRPr="00572B17">
              <w:rPr>
                <w:b w:val="0"/>
                <w:bCs/>
              </w:rPr>
              <w:t>CS</w:t>
            </w:r>
          </w:p>
        </w:tc>
        <w:tc>
          <w:tcPr>
            <w:tcW w:w="1134" w:type="dxa"/>
            <w:shd w:val="clear" w:color="auto" w:fill="D9D9D9" w:themeFill="background1" w:themeFillShade="D9"/>
          </w:tcPr>
          <w:p w14:paraId="66270A8A" w14:textId="51D7FB10" w:rsidR="00970772" w:rsidRPr="00572B17" w:rsidRDefault="00970772" w:rsidP="003F2192">
            <w:pPr>
              <w:pStyle w:val="OLtablecolumnheading"/>
              <w:rPr>
                <w:b w:val="0"/>
                <w:bCs/>
              </w:rPr>
            </w:pPr>
            <w:r w:rsidRPr="00572B17">
              <w:rPr>
                <w:b w:val="0"/>
                <w:bCs/>
              </w:rPr>
              <w:t xml:space="preserve">Sim. </w:t>
            </w:r>
            <w:proofErr w:type="spellStart"/>
            <w:r w:rsidRPr="00572B17">
              <w:rPr>
                <w:b w:val="0"/>
                <w:bCs/>
                <w:i/>
                <w:iCs/>
              </w:rPr>
              <w:t>kobbai</w:t>
            </w:r>
            <w:proofErr w:type="spellEnd"/>
            <w:r w:rsidRPr="00572B17">
              <w:rPr>
                <w:b w:val="0"/>
                <w:bCs/>
                <w:i/>
                <w:iCs/>
              </w:rPr>
              <w:t>’</w:t>
            </w:r>
            <w:r w:rsidRPr="00572B17">
              <w:rPr>
                <w:b w:val="0"/>
                <w:bCs/>
              </w:rPr>
              <w:t>, Trk., Sik.</w:t>
            </w:r>
          </w:p>
        </w:tc>
        <w:tc>
          <w:tcPr>
            <w:tcW w:w="1276" w:type="dxa"/>
            <w:shd w:val="clear" w:color="auto" w:fill="D9D9D9" w:themeFill="background1" w:themeFillShade="D9"/>
          </w:tcPr>
          <w:p w14:paraId="02CC3A29" w14:textId="65C76489" w:rsidR="00970772" w:rsidRPr="00572B17" w:rsidRDefault="00970772" w:rsidP="003F2192">
            <w:pPr>
              <w:pStyle w:val="OLtablecolumnheading"/>
              <w:rPr>
                <w:b w:val="0"/>
                <w:bCs/>
              </w:rPr>
            </w:pPr>
            <w:r w:rsidRPr="00572B17">
              <w:rPr>
                <w:b w:val="0"/>
                <w:bCs/>
              </w:rPr>
              <w:t xml:space="preserve">Smt., </w:t>
            </w:r>
            <w:proofErr w:type="spellStart"/>
            <w:r w:rsidRPr="00572B17">
              <w:rPr>
                <w:b w:val="0"/>
                <w:bCs/>
              </w:rPr>
              <w:t>Ppj</w:t>
            </w:r>
            <w:proofErr w:type="spellEnd"/>
            <w:r w:rsidRPr="00572B17">
              <w:rPr>
                <w:b w:val="0"/>
                <w:bCs/>
              </w:rPr>
              <w:t>., Sip.</w:t>
            </w:r>
          </w:p>
        </w:tc>
        <w:tc>
          <w:tcPr>
            <w:tcW w:w="992" w:type="dxa"/>
            <w:shd w:val="clear" w:color="auto" w:fill="D9D9D9" w:themeFill="background1" w:themeFillShade="D9"/>
          </w:tcPr>
          <w:p w14:paraId="6FDFEB31" w14:textId="2D68BFCD" w:rsidR="00970772" w:rsidRPr="00572B17" w:rsidRDefault="00970772" w:rsidP="003F2192">
            <w:pPr>
              <w:pStyle w:val="OLtablecolumnheading"/>
              <w:rPr>
                <w:b w:val="0"/>
                <w:bCs/>
              </w:rPr>
            </w:pPr>
            <w:r w:rsidRPr="00572B17">
              <w:rPr>
                <w:b w:val="0"/>
                <w:bCs/>
              </w:rPr>
              <w:t>‘widow’</w:t>
            </w:r>
          </w:p>
        </w:tc>
      </w:tr>
      <w:tr w:rsidR="00970772" w:rsidRPr="00572B17" w14:paraId="158D176F" w14:textId="77777777" w:rsidTr="00970772">
        <w:trPr>
          <w:jc w:val="center"/>
        </w:trPr>
        <w:tc>
          <w:tcPr>
            <w:tcW w:w="993" w:type="dxa"/>
          </w:tcPr>
          <w:p w14:paraId="0A4DCA63" w14:textId="2692E1C2" w:rsidR="00970772" w:rsidRPr="00572B17" w:rsidRDefault="00970772" w:rsidP="003F2192">
            <w:pPr>
              <w:pStyle w:val="OLtablecolumnheading"/>
              <w:rPr>
                <w:b w:val="0"/>
                <w:bCs/>
              </w:rPr>
            </w:pPr>
            <w:r w:rsidRPr="00572B17">
              <w:rPr>
                <w:b w:val="0"/>
                <w:bCs/>
              </w:rPr>
              <w:t>*</w:t>
            </w:r>
            <w:proofErr w:type="spellStart"/>
            <w:r w:rsidRPr="00572B17">
              <w:rPr>
                <w:b w:val="0"/>
                <w:bCs/>
              </w:rPr>
              <w:t>muŋɡej</w:t>
            </w:r>
            <w:proofErr w:type="spellEnd"/>
          </w:p>
        </w:tc>
        <w:tc>
          <w:tcPr>
            <w:tcW w:w="992" w:type="dxa"/>
          </w:tcPr>
          <w:p w14:paraId="6559E60B" w14:textId="6BEB917C" w:rsidR="00970772" w:rsidRPr="00572B17" w:rsidRDefault="00970772" w:rsidP="003F2192">
            <w:pPr>
              <w:pStyle w:val="OLtablecolumnheading"/>
              <w:rPr>
                <w:b w:val="0"/>
                <w:bCs/>
              </w:rPr>
            </w:pPr>
            <w:r w:rsidRPr="00572B17">
              <w:rPr>
                <w:b w:val="0"/>
                <w:bCs/>
              </w:rPr>
              <w:t>*</w:t>
            </w:r>
            <w:proofErr w:type="spellStart"/>
            <w:r w:rsidRPr="00572B17">
              <w:rPr>
                <w:b w:val="0"/>
                <w:bCs/>
              </w:rPr>
              <w:t>buɡɡej</w:t>
            </w:r>
            <w:proofErr w:type="spellEnd"/>
          </w:p>
        </w:tc>
        <w:tc>
          <w:tcPr>
            <w:tcW w:w="1134" w:type="dxa"/>
          </w:tcPr>
          <w:p w14:paraId="295D4C83" w14:textId="599A6419" w:rsidR="00970772" w:rsidRPr="00572B17" w:rsidRDefault="004F1A72" w:rsidP="003F2192">
            <w:pPr>
              <w:pStyle w:val="OLtablecolumnheading"/>
              <w:rPr>
                <w:b w:val="0"/>
                <w:bCs/>
              </w:rPr>
            </w:pPr>
            <w:r w:rsidRPr="00572B17">
              <w:rPr>
                <w:b w:val="0"/>
                <w:bCs/>
              </w:rPr>
              <w:t>*m&gt;*b</w:t>
            </w:r>
          </w:p>
        </w:tc>
        <w:tc>
          <w:tcPr>
            <w:tcW w:w="1134" w:type="dxa"/>
          </w:tcPr>
          <w:p w14:paraId="44DB2909" w14:textId="6C6973D4" w:rsidR="00970772" w:rsidRPr="00572B17" w:rsidRDefault="00970772" w:rsidP="003F2192">
            <w:pPr>
              <w:pStyle w:val="OLtablecolumnheading"/>
              <w:rPr>
                <w:b w:val="0"/>
                <w:bCs/>
              </w:rPr>
            </w:pPr>
            <w:r w:rsidRPr="00572B17">
              <w:rPr>
                <w:b w:val="0"/>
                <w:bCs/>
              </w:rPr>
              <w:t>P</w:t>
            </w:r>
            <w:r w:rsidR="002231EB" w:rsidRPr="00572B17">
              <w:rPr>
                <w:b w:val="0"/>
                <w:bCs/>
              </w:rPr>
              <w:t>MEN</w:t>
            </w:r>
            <w:r w:rsidRPr="00572B17">
              <w:rPr>
                <w:b w:val="0"/>
                <w:bCs/>
              </w:rPr>
              <w:t>&gt;P</w:t>
            </w:r>
            <w:r w:rsidR="002231EB" w:rsidRPr="00572B17">
              <w:rPr>
                <w:b w:val="0"/>
                <w:bCs/>
              </w:rPr>
              <w:t>C</w:t>
            </w:r>
            <w:r w:rsidRPr="00572B17">
              <w:rPr>
                <w:b w:val="0"/>
                <w:bCs/>
              </w:rPr>
              <w:t>S</w:t>
            </w:r>
          </w:p>
        </w:tc>
        <w:tc>
          <w:tcPr>
            <w:tcW w:w="1134" w:type="dxa"/>
          </w:tcPr>
          <w:p w14:paraId="26C20D78" w14:textId="7AD4C13D" w:rsidR="00970772" w:rsidRPr="00572B17" w:rsidRDefault="00970772" w:rsidP="003F2192">
            <w:pPr>
              <w:pStyle w:val="OLtablecolumnheading"/>
              <w:rPr>
                <w:b w:val="0"/>
                <w:bCs/>
              </w:rPr>
            </w:pPr>
            <w:r w:rsidRPr="00572B17">
              <w:rPr>
                <w:b w:val="0"/>
                <w:bCs/>
              </w:rPr>
              <w:t>Sim., Sik.</w:t>
            </w:r>
          </w:p>
        </w:tc>
        <w:tc>
          <w:tcPr>
            <w:tcW w:w="1276" w:type="dxa"/>
          </w:tcPr>
          <w:p w14:paraId="7D8B8E34" w14:textId="4F0631B4" w:rsidR="00970772" w:rsidRPr="00572B17" w:rsidRDefault="00970772" w:rsidP="003F2192">
            <w:pPr>
              <w:pStyle w:val="OLtablecolumnheading"/>
              <w:rPr>
                <w:b w:val="0"/>
                <w:bCs/>
              </w:rPr>
            </w:pPr>
            <w:proofErr w:type="spellStart"/>
            <w:r w:rsidRPr="00572B17">
              <w:rPr>
                <w:b w:val="0"/>
                <w:bCs/>
              </w:rPr>
              <w:t>Ppj</w:t>
            </w:r>
            <w:proofErr w:type="spellEnd"/>
            <w:r w:rsidRPr="00572B17">
              <w:rPr>
                <w:b w:val="0"/>
                <w:bCs/>
              </w:rPr>
              <w:t xml:space="preserve">., </w:t>
            </w:r>
            <w:proofErr w:type="spellStart"/>
            <w:r w:rsidRPr="00572B17">
              <w:rPr>
                <w:b w:val="0"/>
                <w:bCs/>
              </w:rPr>
              <w:t>Rkt</w:t>
            </w:r>
            <w:proofErr w:type="spellEnd"/>
            <w:r w:rsidRPr="00572B17">
              <w:rPr>
                <w:b w:val="0"/>
                <w:bCs/>
              </w:rPr>
              <w:t>., Sab., Sip.</w:t>
            </w:r>
          </w:p>
        </w:tc>
        <w:tc>
          <w:tcPr>
            <w:tcW w:w="992" w:type="dxa"/>
          </w:tcPr>
          <w:p w14:paraId="6DDB6A62" w14:textId="3BAD99A3" w:rsidR="00970772" w:rsidRPr="00572B17" w:rsidRDefault="00970772" w:rsidP="003F2192">
            <w:pPr>
              <w:pStyle w:val="OLtablecolumnheading"/>
              <w:rPr>
                <w:b w:val="0"/>
                <w:bCs/>
              </w:rPr>
            </w:pPr>
            <w:r w:rsidRPr="00572B17">
              <w:rPr>
                <w:b w:val="0"/>
                <w:bCs/>
              </w:rPr>
              <w:t>‘beach’</w:t>
            </w:r>
          </w:p>
        </w:tc>
      </w:tr>
      <w:tr w:rsidR="009C047A" w:rsidRPr="00572B17" w14:paraId="057DE5FC" w14:textId="77777777" w:rsidTr="00970772">
        <w:trPr>
          <w:jc w:val="center"/>
        </w:trPr>
        <w:tc>
          <w:tcPr>
            <w:tcW w:w="993" w:type="dxa"/>
            <w:shd w:val="clear" w:color="auto" w:fill="D9D9D9" w:themeFill="background1" w:themeFillShade="D9"/>
          </w:tcPr>
          <w:p w14:paraId="2AFCE4A1" w14:textId="453B66B3" w:rsidR="009C047A" w:rsidRPr="00572B17" w:rsidRDefault="009C047A" w:rsidP="009C047A">
            <w:pPr>
              <w:pStyle w:val="OLtablecolumnheading"/>
              <w:rPr>
                <w:b w:val="0"/>
                <w:bCs/>
              </w:rPr>
            </w:pPr>
            <w:r w:rsidRPr="00572B17">
              <w:rPr>
                <w:b w:val="0"/>
                <w:bCs/>
              </w:rPr>
              <w:t>*</w:t>
            </w:r>
            <w:proofErr w:type="spellStart"/>
            <w:proofErr w:type="gramStart"/>
            <w:r w:rsidRPr="00572B17">
              <w:rPr>
                <w:b w:val="0"/>
                <w:bCs/>
              </w:rPr>
              <w:t>pusew</w:t>
            </w:r>
            <w:proofErr w:type="spellEnd"/>
            <w:proofErr w:type="gramEnd"/>
          </w:p>
        </w:tc>
        <w:tc>
          <w:tcPr>
            <w:tcW w:w="992" w:type="dxa"/>
            <w:shd w:val="clear" w:color="auto" w:fill="D9D9D9" w:themeFill="background1" w:themeFillShade="D9"/>
          </w:tcPr>
          <w:p w14:paraId="42DBCAF5" w14:textId="3C74E525" w:rsidR="009C047A" w:rsidRPr="00572B17" w:rsidRDefault="009C047A" w:rsidP="009C047A">
            <w:pPr>
              <w:pStyle w:val="OLtablecolumnheading"/>
              <w:rPr>
                <w:b w:val="0"/>
                <w:bCs/>
              </w:rPr>
            </w:pPr>
            <w:r w:rsidRPr="00572B17">
              <w:rPr>
                <w:b w:val="0"/>
                <w:bCs/>
              </w:rPr>
              <w:t>*</w:t>
            </w:r>
            <w:proofErr w:type="spellStart"/>
            <w:proofErr w:type="gramStart"/>
            <w:r w:rsidRPr="00572B17">
              <w:rPr>
                <w:b w:val="0"/>
                <w:bCs/>
              </w:rPr>
              <w:t>pisow</w:t>
            </w:r>
            <w:proofErr w:type="spellEnd"/>
            <w:proofErr w:type="gramEnd"/>
          </w:p>
        </w:tc>
        <w:tc>
          <w:tcPr>
            <w:tcW w:w="1134" w:type="dxa"/>
            <w:shd w:val="clear" w:color="auto" w:fill="D9D9D9" w:themeFill="background1" w:themeFillShade="D9"/>
          </w:tcPr>
          <w:p w14:paraId="5740CBDD" w14:textId="48B0DC6B" w:rsidR="009C047A" w:rsidRPr="00572B17" w:rsidRDefault="009C047A" w:rsidP="009C047A">
            <w:pPr>
              <w:pStyle w:val="OLtablecolumnheading"/>
              <w:rPr>
                <w:b w:val="0"/>
                <w:bCs/>
              </w:rPr>
            </w:pPr>
            <w:r w:rsidRPr="00572B17">
              <w:rPr>
                <w:b w:val="0"/>
                <w:bCs/>
              </w:rPr>
              <w:t>*u&gt;*i</w:t>
            </w:r>
          </w:p>
        </w:tc>
        <w:tc>
          <w:tcPr>
            <w:tcW w:w="1134" w:type="dxa"/>
            <w:shd w:val="clear" w:color="auto" w:fill="D9D9D9" w:themeFill="background1" w:themeFillShade="D9"/>
          </w:tcPr>
          <w:p w14:paraId="0505E403" w14:textId="4404D035" w:rsidR="009C047A" w:rsidRPr="00572B17" w:rsidRDefault="009C047A" w:rsidP="009C047A">
            <w:pPr>
              <w:pStyle w:val="OLtablecolumnheading"/>
              <w:rPr>
                <w:b w:val="0"/>
                <w:bCs/>
              </w:rPr>
            </w:pPr>
            <w:r w:rsidRPr="00572B17">
              <w:rPr>
                <w:b w:val="0"/>
                <w:bCs/>
              </w:rPr>
              <w:t>PCS&gt;PWS</w:t>
            </w:r>
          </w:p>
        </w:tc>
        <w:tc>
          <w:tcPr>
            <w:tcW w:w="1134" w:type="dxa"/>
            <w:shd w:val="clear" w:color="auto" w:fill="D9D9D9" w:themeFill="background1" w:themeFillShade="D9"/>
          </w:tcPr>
          <w:p w14:paraId="4E08F3BF" w14:textId="07B46B35" w:rsidR="009C047A" w:rsidRPr="00572B17" w:rsidRDefault="009C047A" w:rsidP="009C047A">
            <w:pPr>
              <w:pStyle w:val="OLtablecolumnheading"/>
              <w:rPr>
                <w:b w:val="0"/>
                <w:bCs/>
                <w:i/>
                <w:iCs/>
              </w:rPr>
            </w:pPr>
            <w:r w:rsidRPr="00572B17">
              <w:rPr>
                <w:b w:val="0"/>
                <w:bCs/>
              </w:rPr>
              <w:t xml:space="preserve">Sim. </w:t>
            </w:r>
            <w:proofErr w:type="spellStart"/>
            <w:r w:rsidRPr="00572B17">
              <w:rPr>
                <w:b w:val="0"/>
                <w:bCs/>
                <w:i/>
                <w:iCs/>
              </w:rPr>
              <w:t>putew</w:t>
            </w:r>
            <w:proofErr w:type="spellEnd"/>
            <w:r w:rsidRPr="00572B17">
              <w:rPr>
                <w:b w:val="0"/>
                <w:bCs/>
              </w:rPr>
              <w:t xml:space="preserve">, Trk., Sik., </w:t>
            </w:r>
            <w:proofErr w:type="spellStart"/>
            <w:proofErr w:type="gramStart"/>
            <w:r w:rsidRPr="00572B17">
              <w:rPr>
                <w:b w:val="0"/>
                <w:bCs/>
              </w:rPr>
              <w:t>Rkt</w:t>
            </w:r>
            <w:proofErr w:type="spellEnd"/>
            <w:r w:rsidRPr="00572B17">
              <w:rPr>
                <w:b w:val="0"/>
                <w:bCs/>
              </w:rPr>
              <w:t>./</w:t>
            </w:r>
            <w:proofErr w:type="gramEnd"/>
            <w:r w:rsidRPr="00572B17">
              <w:rPr>
                <w:b w:val="0"/>
                <w:bCs/>
              </w:rPr>
              <w:t xml:space="preserve">Sab./Sip. </w:t>
            </w:r>
            <w:proofErr w:type="spellStart"/>
            <w:r w:rsidRPr="00572B17">
              <w:rPr>
                <w:b w:val="0"/>
                <w:bCs/>
                <w:i/>
                <w:iCs/>
              </w:rPr>
              <w:t>pusow</w:t>
            </w:r>
            <w:proofErr w:type="spellEnd"/>
          </w:p>
        </w:tc>
        <w:tc>
          <w:tcPr>
            <w:tcW w:w="1276" w:type="dxa"/>
            <w:shd w:val="clear" w:color="auto" w:fill="D9D9D9" w:themeFill="background1" w:themeFillShade="D9"/>
          </w:tcPr>
          <w:p w14:paraId="487BCA1E" w14:textId="2F817D96" w:rsidR="009C047A" w:rsidRPr="00572B17" w:rsidRDefault="009C047A" w:rsidP="009C047A">
            <w:pPr>
              <w:pStyle w:val="OLtablecolumnheading"/>
              <w:rPr>
                <w:b w:val="0"/>
                <w:bCs/>
              </w:rPr>
            </w:pPr>
            <w:proofErr w:type="spellStart"/>
            <w:r w:rsidRPr="00572B17">
              <w:rPr>
                <w:b w:val="0"/>
                <w:bCs/>
              </w:rPr>
              <w:t>Ppj</w:t>
            </w:r>
            <w:proofErr w:type="spellEnd"/>
            <w:r w:rsidRPr="00572B17">
              <w:rPr>
                <w:b w:val="0"/>
                <w:bCs/>
              </w:rPr>
              <w:t>., Smt.</w:t>
            </w:r>
          </w:p>
        </w:tc>
        <w:tc>
          <w:tcPr>
            <w:tcW w:w="992" w:type="dxa"/>
            <w:shd w:val="clear" w:color="auto" w:fill="D9D9D9" w:themeFill="background1" w:themeFillShade="D9"/>
          </w:tcPr>
          <w:p w14:paraId="5005B1AC" w14:textId="15BBB937" w:rsidR="009C047A" w:rsidRPr="00572B17" w:rsidRDefault="009C047A" w:rsidP="009C047A">
            <w:pPr>
              <w:pStyle w:val="OLtablecolumnheading"/>
              <w:rPr>
                <w:b w:val="0"/>
                <w:bCs/>
              </w:rPr>
            </w:pPr>
            <w:r w:rsidRPr="00572B17">
              <w:rPr>
                <w:b w:val="0"/>
                <w:bCs/>
              </w:rPr>
              <w:t>‘navel’</w:t>
            </w:r>
          </w:p>
        </w:tc>
      </w:tr>
      <w:tr w:rsidR="009C047A" w:rsidRPr="00572B17" w14:paraId="3DD5D8C4" w14:textId="77777777" w:rsidTr="00970772">
        <w:trPr>
          <w:jc w:val="center"/>
        </w:trPr>
        <w:tc>
          <w:tcPr>
            <w:tcW w:w="993" w:type="dxa"/>
          </w:tcPr>
          <w:p w14:paraId="1DB1D6E0" w14:textId="4C259812" w:rsidR="009C047A" w:rsidRPr="00572B17" w:rsidRDefault="009C047A" w:rsidP="009C047A">
            <w:pPr>
              <w:pStyle w:val="OLtablecolumnheading"/>
              <w:rPr>
                <w:b w:val="0"/>
                <w:bCs/>
              </w:rPr>
            </w:pPr>
            <w:r w:rsidRPr="00572B17">
              <w:rPr>
                <w:b w:val="0"/>
                <w:bCs/>
              </w:rPr>
              <w:t>*</w:t>
            </w:r>
            <w:proofErr w:type="spellStart"/>
            <w:r w:rsidRPr="00572B17">
              <w:rPr>
                <w:b w:val="0"/>
                <w:bCs/>
              </w:rPr>
              <w:t>t</w:t>
            </w:r>
            <w:r w:rsidR="00050298" w:rsidRPr="00572B17">
              <w:rPr>
                <w:b w:val="0"/>
                <w:bCs/>
              </w:rPr>
              <w:t>ɛ</w:t>
            </w:r>
            <w:r w:rsidRPr="00572B17">
              <w:rPr>
                <w:b w:val="0"/>
                <w:bCs/>
              </w:rPr>
              <w:t>ka</w:t>
            </w:r>
            <w:r w:rsidR="00351899" w:rsidRPr="00572B17">
              <w:rPr>
                <w:b w:val="0"/>
                <w:bCs/>
                <w:vertAlign w:val="superscript"/>
              </w:rPr>
              <w:t>ʔ</w:t>
            </w:r>
            <w:proofErr w:type="spellEnd"/>
          </w:p>
        </w:tc>
        <w:tc>
          <w:tcPr>
            <w:tcW w:w="992" w:type="dxa"/>
          </w:tcPr>
          <w:p w14:paraId="213FB983" w14:textId="22DFB2D8" w:rsidR="009C047A" w:rsidRPr="00572B17" w:rsidRDefault="009C047A" w:rsidP="009C047A">
            <w:pPr>
              <w:pStyle w:val="OLtablecolumnheading"/>
              <w:rPr>
                <w:b w:val="0"/>
                <w:bCs/>
              </w:rPr>
            </w:pPr>
            <w:r w:rsidRPr="00572B17">
              <w:rPr>
                <w:b w:val="0"/>
                <w:bCs/>
              </w:rPr>
              <w:t>*</w:t>
            </w:r>
            <w:proofErr w:type="spellStart"/>
            <w:r w:rsidRPr="00572B17">
              <w:rPr>
                <w:b w:val="0"/>
                <w:bCs/>
              </w:rPr>
              <w:t>t</w:t>
            </w:r>
            <w:r w:rsidR="00050298" w:rsidRPr="00572B17">
              <w:rPr>
                <w:b w:val="0"/>
                <w:bCs/>
              </w:rPr>
              <w:t>ɛ</w:t>
            </w:r>
            <w:r w:rsidRPr="00572B17">
              <w:rPr>
                <w:b w:val="0"/>
                <w:bCs/>
              </w:rPr>
              <w:t>na</w:t>
            </w:r>
            <w:r w:rsidR="00351899" w:rsidRPr="00572B17">
              <w:rPr>
                <w:b w:val="0"/>
                <w:bCs/>
                <w:vertAlign w:val="superscript"/>
              </w:rPr>
              <w:t>ʔ</w:t>
            </w:r>
            <w:proofErr w:type="spellEnd"/>
          </w:p>
        </w:tc>
        <w:tc>
          <w:tcPr>
            <w:tcW w:w="1134" w:type="dxa"/>
          </w:tcPr>
          <w:p w14:paraId="1E35AB8D" w14:textId="426C1B1C" w:rsidR="009C047A" w:rsidRPr="00572B17" w:rsidRDefault="009C047A" w:rsidP="009C047A">
            <w:pPr>
              <w:pStyle w:val="OLtablecolumnheading"/>
              <w:rPr>
                <w:b w:val="0"/>
                <w:bCs/>
              </w:rPr>
            </w:pPr>
            <w:r w:rsidRPr="00572B17">
              <w:rPr>
                <w:b w:val="0"/>
                <w:bCs/>
              </w:rPr>
              <w:t>*k&gt;*n</w:t>
            </w:r>
          </w:p>
        </w:tc>
        <w:tc>
          <w:tcPr>
            <w:tcW w:w="1134" w:type="dxa"/>
          </w:tcPr>
          <w:p w14:paraId="24BCA138" w14:textId="4858CECC" w:rsidR="009C047A" w:rsidRPr="00572B17" w:rsidRDefault="009C047A" w:rsidP="009C047A">
            <w:pPr>
              <w:pStyle w:val="OLtablecolumnheading"/>
              <w:rPr>
                <w:b w:val="0"/>
                <w:bCs/>
              </w:rPr>
            </w:pPr>
            <w:r w:rsidRPr="00572B17">
              <w:rPr>
                <w:b w:val="0"/>
                <w:bCs/>
              </w:rPr>
              <w:t>PCS&gt;PSS</w:t>
            </w:r>
          </w:p>
        </w:tc>
        <w:tc>
          <w:tcPr>
            <w:tcW w:w="1134" w:type="dxa"/>
          </w:tcPr>
          <w:p w14:paraId="52785170" w14:textId="120248D8" w:rsidR="009C047A" w:rsidRPr="00572B17" w:rsidRDefault="009C047A" w:rsidP="009C047A">
            <w:pPr>
              <w:pStyle w:val="OLtablecolumnheading"/>
              <w:rPr>
                <w:b w:val="0"/>
                <w:bCs/>
              </w:rPr>
            </w:pPr>
            <w:r w:rsidRPr="00572B17">
              <w:rPr>
                <w:b w:val="0"/>
                <w:bCs/>
              </w:rPr>
              <w:t xml:space="preserve">Trk., Sik., Smt. </w:t>
            </w:r>
            <w:proofErr w:type="spellStart"/>
            <w:r w:rsidRPr="00572B17">
              <w:rPr>
                <w:b w:val="0"/>
                <w:bCs/>
                <w:i/>
                <w:iCs/>
              </w:rPr>
              <w:t>teha</w:t>
            </w:r>
            <w:proofErr w:type="spellEnd"/>
            <w:r w:rsidRPr="00572B17">
              <w:rPr>
                <w:b w:val="0"/>
                <w:bCs/>
                <w:i/>
                <w:iCs/>
              </w:rPr>
              <w:t>’</w:t>
            </w:r>
            <w:r w:rsidRPr="00572B17">
              <w:rPr>
                <w:b w:val="0"/>
                <w:bCs/>
              </w:rPr>
              <w:t xml:space="preserve">, </w:t>
            </w:r>
            <w:proofErr w:type="spellStart"/>
            <w:r w:rsidRPr="00572B17">
              <w:rPr>
                <w:b w:val="0"/>
                <w:bCs/>
              </w:rPr>
              <w:t>Ppj</w:t>
            </w:r>
            <w:proofErr w:type="spellEnd"/>
            <w:r w:rsidRPr="00572B17">
              <w:rPr>
                <w:b w:val="0"/>
                <w:bCs/>
              </w:rPr>
              <w:t xml:space="preserve">. </w:t>
            </w:r>
            <w:proofErr w:type="spellStart"/>
            <w:r w:rsidRPr="00572B17">
              <w:rPr>
                <w:b w:val="0"/>
                <w:bCs/>
                <w:i/>
                <w:iCs/>
              </w:rPr>
              <w:t>kate</w:t>
            </w:r>
            <w:proofErr w:type="spellEnd"/>
            <w:r w:rsidRPr="00572B17">
              <w:rPr>
                <w:b w:val="0"/>
                <w:bCs/>
                <w:i/>
                <w:iCs/>
              </w:rPr>
              <w:t>’</w:t>
            </w:r>
          </w:p>
        </w:tc>
        <w:tc>
          <w:tcPr>
            <w:tcW w:w="1276" w:type="dxa"/>
          </w:tcPr>
          <w:p w14:paraId="6CD904BC" w14:textId="7CB14D0C" w:rsidR="009C047A" w:rsidRPr="00572B17" w:rsidRDefault="009C047A" w:rsidP="009C047A">
            <w:pPr>
              <w:pStyle w:val="OLtablecolumnheading"/>
              <w:rPr>
                <w:b w:val="0"/>
                <w:bCs/>
              </w:rPr>
            </w:pPr>
            <w:proofErr w:type="spellStart"/>
            <w:r w:rsidRPr="00572B17">
              <w:rPr>
                <w:b w:val="0"/>
                <w:bCs/>
              </w:rPr>
              <w:t>Rkt</w:t>
            </w:r>
            <w:proofErr w:type="spellEnd"/>
            <w:r w:rsidRPr="00572B17">
              <w:rPr>
                <w:b w:val="0"/>
                <w:bCs/>
              </w:rPr>
              <w:t>., Sab., Sip.</w:t>
            </w:r>
          </w:p>
        </w:tc>
        <w:tc>
          <w:tcPr>
            <w:tcW w:w="992" w:type="dxa"/>
          </w:tcPr>
          <w:p w14:paraId="5C979256" w14:textId="38E5C99C" w:rsidR="009C047A" w:rsidRPr="00572B17" w:rsidRDefault="009C047A" w:rsidP="009C047A">
            <w:pPr>
              <w:pStyle w:val="OLtablecolumnheading"/>
              <w:rPr>
                <w:b w:val="0"/>
                <w:bCs/>
              </w:rPr>
            </w:pPr>
            <w:r w:rsidRPr="00572B17">
              <w:rPr>
                <w:b w:val="0"/>
                <w:bCs/>
              </w:rPr>
              <w:t>‘</w:t>
            </w:r>
            <w:proofErr w:type="gramStart"/>
            <w:r w:rsidRPr="00572B17">
              <w:rPr>
                <w:b w:val="0"/>
                <w:bCs/>
              </w:rPr>
              <w:t>caw</w:t>
            </w:r>
            <w:proofErr w:type="gramEnd"/>
            <w:r w:rsidRPr="00572B17">
              <w:rPr>
                <w:b w:val="0"/>
                <w:bCs/>
              </w:rPr>
              <w:t xml:space="preserve"> (of chicken)’</w:t>
            </w:r>
          </w:p>
        </w:tc>
      </w:tr>
      <w:tr w:rsidR="00EB3620" w:rsidRPr="00572B17" w14:paraId="2CCB0D3D" w14:textId="77777777" w:rsidTr="001C7A27">
        <w:trPr>
          <w:jc w:val="center"/>
        </w:trPr>
        <w:tc>
          <w:tcPr>
            <w:tcW w:w="993" w:type="dxa"/>
            <w:shd w:val="clear" w:color="auto" w:fill="D9D9D9" w:themeFill="background1" w:themeFillShade="D9"/>
          </w:tcPr>
          <w:p w14:paraId="2358CF62" w14:textId="732BB6DE" w:rsidR="00EB3620" w:rsidRPr="00572B17" w:rsidRDefault="00EB3620" w:rsidP="009C047A">
            <w:pPr>
              <w:pStyle w:val="OLtablecolumnheading"/>
              <w:rPr>
                <w:b w:val="0"/>
                <w:bCs/>
              </w:rPr>
            </w:pPr>
            <w:r w:rsidRPr="00572B17">
              <w:rPr>
                <w:b w:val="0"/>
                <w:bCs/>
              </w:rPr>
              <w:t>*</w:t>
            </w:r>
            <w:proofErr w:type="spellStart"/>
            <w:r w:rsidRPr="00572B17">
              <w:rPr>
                <w:b w:val="0"/>
                <w:bCs/>
              </w:rPr>
              <w:t>t</w:t>
            </w:r>
            <w:r w:rsidR="00DC7BC0" w:rsidRPr="00572B17">
              <w:rPr>
                <w:b w:val="0"/>
                <w:bCs/>
              </w:rPr>
              <w:t>ɔ</w:t>
            </w:r>
            <w:r w:rsidRPr="00572B17">
              <w:rPr>
                <w:b w:val="0"/>
                <w:bCs/>
              </w:rPr>
              <w:t>m</w:t>
            </w:r>
            <w:proofErr w:type="spellEnd"/>
          </w:p>
        </w:tc>
        <w:tc>
          <w:tcPr>
            <w:tcW w:w="992" w:type="dxa"/>
            <w:shd w:val="clear" w:color="auto" w:fill="D9D9D9" w:themeFill="background1" w:themeFillShade="D9"/>
          </w:tcPr>
          <w:p w14:paraId="2118A42B" w14:textId="74C4D528" w:rsidR="00EB3620" w:rsidRPr="00572B17" w:rsidRDefault="00EB3620" w:rsidP="009C047A">
            <w:pPr>
              <w:pStyle w:val="OLtablecolumnheading"/>
              <w:rPr>
                <w:b w:val="0"/>
                <w:bCs/>
              </w:rPr>
            </w:pPr>
            <w:r w:rsidRPr="00572B17">
              <w:rPr>
                <w:b w:val="0"/>
                <w:bCs/>
              </w:rPr>
              <w:t>*</w:t>
            </w:r>
            <w:proofErr w:type="spellStart"/>
            <w:r w:rsidR="00DC7BC0" w:rsidRPr="00572B17">
              <w:rPr>
                <w:b w:val="0"/>
                <w:bCs/>
              </w:rPr>
              <w:t>ɔ</w:t>
            </w:r>
            <w:r w:rsidRPr="00572B17">
              <w:rPr>
                <w:b w:val="0"/>
                <w:bCs/>
              </w:rPr>
              <w:t>m</w:t>
            </w:r>
            <w:proofErr w:type="spellEnd"/>
          </w:p>
        </w:tc>
        <w:tc>
          <w:tcPr>
            <w:tcW w:w="1134" w:type="dxa"/>
            <w:shd w:val="clear" w:color="auto" w:fill="D9D9D9" w:themeFill="background1" w:themeFillShade="D9"/>
          </w:tcPr>
          <w:p w14:paraId="495EB6A0" w14:textId="3C04869E" w:rsidR="00EB3620" w:rsidRPr="00572B17" w:rsidRDefault="00EB3620" w:rsidP="009C047A">
            <w:pPr>
              <w:pStyle w:val="OLtablecolumnheading"/>
              <w:rPr>
                <w:b w:val="0"/>
                <w:bCs/>
              </w:rPr>
            </w:pPr>
            <w:r w:rsidRPr="00572B17">
              <w:rPr>
                <w:b w:val="0"/>
                <w:bCs/>
              </w:rPr>
              <w:t>*t&gt;Ø</w:t>
            </w:r>
          </w:p>
        </w:tc>
        <w:tc>
          <w:tcPr>
            <w:tcW w:w="1134" w:type="dxa"/>
            <w:shd w:val="clear" w:color="auto" w:fill="D9D9D9" w:themeFill="background1" w:themeFillShade="D9"/>
          </w:tcPr>
          <w:p w14:paraId="5190EA05" w14:textId="04338491" w:rsidR="00EB3620" w:rsidRPr="00572B17" w:rsidRDefault="00EB3620" w:rsidP="009C047A">
            <w:pPr>
              <w:pStyle w:val="OLtablecolumnheading"/>
              <w:rPr>
                <w:b w:val="0"/>
                <w:bCs/>
              </w:rPr>
            </w:pPr>
            <w:r w:rsidRPr="00572B17">
              <w:rPr>
                <w:b w:val="0"/>
                <w:bCs/>
              </w:rPr>
              <w:t>PCS&gt;PSS</w:t>
            </w:r>
          </w:p>
        </w:tc>
        <w:tc>
          <w:tcPr>
            <w:tcW w:w="1134" w:type="dxa"/>
            <w:shd w:val="clear" w:color="auto" w:fill="D9D9D9" w:themeFill="background1" w:themeFillShade="D9"/>
          </w:tcPr>
          <w:p w14:paraId="3F6EB01C" w14:textId="38FE6D3A" w:rsidR="00EB3620" w:rsidRPr="00572B17" w:rsidRDefault="00EB3620" w:rsidP="009C047A">
            <w:pPr>
              <w:pStyle w:val="OLtablecolumnheading"/>
              <w:rPr>
                <w:b w:val="0"/>
                <w:bCs/>
              </w:rPr>
            </w:pPr>
            <w:r w:rsidRPr="00572B17">
              <w:rPr>
                <w:b w:val="0"/>
                <w:bCs/>
              </w:rPr>
              <w:t xml:space="preserve">Sim., Trk., Smt., </w:t>
            </w:r>
            <w:proofErr w:type="spellStart"/>
            <w:r w:rsidRPr="00572B17">
              <w:rPr>
                <w:b w:val="0"/>
                <w:bCs/>
              </w:rPr>
              <w:t>Ppj</w:t>
            </w:r>
            <w:proofErr w:type="spellEnd"/>
            <w:r w:rsidRPr="00572B17">
              <w:rPr>
                <w:b w:val="0"/>
                <w:bCs/>
              </w:rPr>
              <w:t>.</w:t>
            </w:r>
          </w:p>
        </w:tc>
        <w:tc>
          <w:tcPr>
            <w:tcW w:w="1276" w:type="dxa"/>
            <w:shd w:val="clear" w:color="auto" w:fill="D9D9D9" w:themeFill="background1" w:themeFillShade="D9"/>
          </w:tcPr>
          <w:p w14:paraId="14670A66" w14:textId="243810C0" w:rsidR="00EB3620" w:rsidRPr="00572B17" w:rsidRDefault="00EB3620" w:rsidP="009C047A">
            <w:pPr>
              <w:pStyle w:val="OLtablecolumnheading"/>
              <w:rPr>
                <w:b w:val="0"/>
                <w:bCs/>
              </w:rPr>
            </w:pPr>
            <w:proofErr w:type="spellStart"/>
            <w:r w:rsidRPr="00572B17">
              <w:rPr>
                <w:b w:val="0"/>
                <w:bCs/>
              </w:rPr>
              <w:t>Rkt</w:t>
            </w:r>
            <w:proofErr w:type="spellEnd"/>
            <w:r w:rsidRPr="00572B17">
              <w:rPr>
                <w:b w:val="0"/>
                <w:bCs/>
              </w:rPr>
              <w:t>., Sab., Sip.</w:t>
            </w:r>
          </w:p>
        </w:tc>
        <w:tc>
          <w:tcPr>
            <w:tcW w:w="992" w:type="dxa"/>
            <w:shd w:val="clear" w:color="auto" w:fill="D9D9D9" w:themeFill="background1" w:themeFillShade="D9"/>
          </w:tcPr>
          <w:p w14:paraId="5006B7EE" w14:textId="2166C29C" w:rsidR="00EB3620" w:rsidRPr="00572B17" w:rsidRDefault="00EB3620" w:rsidP="009C047A">
            <w:pPr>
              <w:pStyle w:val="OLtablecolumnheading"/>
              <w:rPr>
                <w:b w:val="0"/>
                <w:bCs/>
              </w:rPr>
            </w:pPr>
            <w:r w:rsidRPr="00572B17">
              <w:rPr>
                <w:b w:val="0"/>
                <w:bCs/>
              </w:rPr>
              <w:t>‘patient’</w:t>
            </w:r>
          </w:p>
        </w:tc>
      </w:tr>
    </w:tbl>
    <w:p w14:paraId="5181CD1E" w14:textId="365BED47" w:rsidR="00BD5369" w:rsidRPr="00572B17" w:rsidRDefault="00BD5369" w:rsidP="00BD5369">
      <w:pPr>
        <w:pStyle w:val="OLheadingC-level"/>
        <w:rPr>
          <w:vanish/>
          <w:specVanish/>
        </w:rPr>
      </w:pPr>
      <w:r w:rsidRPr="00572B17">
        <w:t xml:space="preserve">Innovated Phonemes. </w:t>
      </w:r>
    </w:p>
    <w:p w14:paraId="185B18BD" w14:textId="3B1E7CCD" w:rsidR="00E215EC" w:rsidRPr="00572B17" w:rsidRDefault="00BD5369" w:rsidP="00BD5369">
      <w:pPr>
        <w:pStyle w:val="OLtextindented"/>
      </w:pPr>
      <w:r w:rsidRPr="00572B17">
        <w:t xml:space="preserve">Only one phoneme is innovated out of whole cloth (i.e., not arrived at through sound change) in any of the branches below PMEN: /ɲ/ </w:t>
      </w:r>
      <w:r w:rsidR="007112A9" w:rsidRPr="00572B17">
        <w:t>at the level of P</w:t>
      </w:r>
      <w:r w:rsidR="0024328E" w:rsidRPr="00572B17">
        <w:t>roto-Sipora-</w:t>
      </w:r>
      <w:proofErr w:type="spellStart"/>
      <w:r w:rsidR="0024328E" w:rsidRPr="00572B17">
        <w:t>Sabirut</w:t>
      </w:r>
      <w:proofErr w:type="spellEnd"/>
      <w:r w:rsidR="007112A9" w:rsidRPr="00572B17">
        <w:t xml:space="preserve">. This phoneme appears only in a few innovated lexemes, with identical meanings in </w:t>
      </w:r>
      <w:r w:rsidR="00E260B3" w:rsidRPr="00572B17">
        <w:t>both</w:t>
      </w:r>
      <w:r w:rsidR="007112A9" w:rsidRPr="00572B17">
        <w:t xml:space="preserve"> </w:t>
      </w:r>
      <w:proofErr w:type="spellStart"/>
      <w:r w:rsidR="007112A9" w:rsidRPr="00572B17">
        <w:t>daugher</w:t>
      </w:r>
      <w:proofErr w:type="spellEnd"/>
      <w:r w:rsidR="007112A9" w:rsidRPr="00572B17">
        <w:t xml:space="preserve"> languages: </w:t>
      </w:r>
      <w:r w:rsidR="00BC4C79">
        <w:t>*</w:t>
      </w:r>
      <w:proofErr w:type="spellStart"/>
      <w:r w:rsidR="002928A9" w:rsidRPr="00572B17">
        <w:t>paɲaɲat</w:t>
      </w:r>
      <w:proofErr w:type="spellEnd"/>
      <w:r w:rsidR="002928A9" w:rsidRPr="00572B17">
        <w:t xml:space="preserve"> ‘star’; </w:t>
      </w:r>
      <w:r w:rsidR="00BC4C79">
        <w:t>*</w:t>
      </w:r>
      <w:proofErr w:type="spellStart"/>
      <w:r w:rsidR="00582C68" w:rsidRPr="00572B17">
        <w:t>ɲ</w:t>
      </w:r>
      <w:r w:rsidR="00E15E0C" w:rsidRPr="00572B17">
        <w:t>ɔ</w:t>
      </w:r>
      <w:r w:rsidR="00582C68" w:rsidRPr="00572B17">
        <w:t>aŋ</w:t>
      </w:r>
      <w:proofErr w:type="spellEnd"/>
      <w:r w:rsidR="00582C68" w:rsidRPr="00572B17">
        <w:t xml:space="preserve"> ‘cough</w:t>
      </w:r>
      <w:r w:rsidR="00BB3A1A" w:rsidRPr="00572B17">
        <w:t>;</w:t>
      </w:r>
      <w:r w:rsidR="00C163DC" w:rsidRPr="00572B17">
        <w:t xml:space="preserve"> of one gravely ill</w:t>
      </w:r>
      <w:r w:rsidR="00582C68" w:rsidRPr="00572B17">
        <w:t xml:space="preserve">’; and </w:t>
      </w:r>
      <w:r w:rsidR="00BC4C79">
        <w:t>*</w:t>
      </w:r>
      <w:proofErr w:type="spellStart"/>
      <w:proofErr w:type="gramStart"/>
      <w:r w:rsidR="00582C68" w:rsidRPr="00572B17">
        <w:t>ɲ</w:t>
      </w:r>
      <w:r w:rsidR="00E15E0C" w:rsidRPr="00572B17">
        <w:t>ɔ</w:t>
      </w:r>
      <w:r w:rsidR="002672A1" w:rsidRPr="00572B17">
        <w:rPr>
          <w:vertAlign w:val="superscript"/>
        </w:rPr>
        <w:t>ʔ</w:t>
      </w:r>
      <w:r w:rsidR="002672A1" w:rsidRPr="00572B17">
        <w:t>ɲ</w:t>
      </w:r>
      <w:r w:rsidR="00E15E0C" w:rsidRPr="00572B17">
        <w:t>ɔ</w:t>
      </w:r>
      <w:r w:rsidR="002672A1" w:rsidRPr="00572B17">
        <w:rPr>
          <w:vertAlign w:val="superscript"/>
        </w:rPr>
        <w:t>ʔ</w:t>
      </w:r>
      <w:proofErr w:type="spellEnd"/>
      <w:r w:rsidR="00582C68" w:rsidRPr="00572B17">
        <w:t xml:space="preserve"> </w:t>
      </w:r>
      <w:r w:rsidR="00582C68" w:rsidRPr="00572B17">
        <w:rPr>
          <w:i/>
          <w:iCs/>
        </w:rPr>
        <w:t xml:space="preserve"> </w:t>
      </w:r>
      <w:r w:rsidR="00582C68" w:rsidRPr="00572B17">
        <w:t>‘</w:t>
      </w:r>
      <w:proofErr w:type="gramEnd"/>
      <w:r w:rsidR="00582C68" w:rsidRPr="00572B17">
        <w:t>stab’</w:t>
      </w:r>
      <w:r w:rsidR="007112A9" w:rsidRPr="00572B17">
        <w:t>.</w:t>
      </w:r>
      <w:r w:rsidR="00EE3237" w:rsidRPr="00572B17">
        <w:t xml:space="preserve"> This is unfortunately of little subgrouping value</w:t>
      </w:r>
      <w:r w:rsidR="005B5C1B" w:rsidRPr="00572B17">
        <w:t xml:space="preserve">, since the close relationship between Sipora and </w:t>
      </w:r>
      <w:proofErr w:type="spellStart"/>
      <w:r w:rsidR="005B5C1B" w:rsidRPr="00572B17">
        <w:t>Sabirut</w:t>
      </w:r>
      <w:proofErr w:type="spellEnd"/>
      <w:r w:rsidR="005B5C1B" w:rsidRPr="00572B17">
        <w:t xml:space="preserve"> is already clear from (lack of) sound change</w:t>
      </w:r>
      <w:r w:rsidR="00EE3237" w:rsidRPr="00572B17">
        <w:t>.</w:t>
      </w:r>
    </w:p>
    <w:p w14:paraId="1284E94A" w14:textId="51294752" w:rsidR="00713C1C" w:rsidRPr="00572B17" w:rsidRDefault="00316FFE" w:rsidP="00713C1C">
      <w:pPr>
        <w:pStyle w:val="OLheadingB-level"/>
        <w:rPr>
          <w:vanish/>
          <w:specVanish/>
        </w:rPr>
      </w:pPr>
      <w:r w:rsidRPr="00572B17">
        <w:t>the phonology of proto-mentawai</w:t>
      </w:r>
      <w:r w:rsidR="00713C1C" w:rsidRPr="00572B17">
        <w:t>.</w:t>
      </w:r>
    </w:p>
    <w:p w14:paraId="10CFE4B0" w14:textId="76855970" w:rsidR="00713C1C" w:rsidRPr="00572B17" w:rsidRDefault="00713C1C" w:rsidP="00713C1C">
      <w:pPr>
        <w:pStyle w:val="OLtextindented"/>
      </w:pPr>
      <w:r w:rsidRPr="00572B17">
        <w:t xml:space="preserve"> The</w:t>
      </w:r>
      <w:r w:rsidR="006F324E" w:rsidRPr="00572B17">
        <w:t xml:space="preserve"> phoneme inventory and allophonic variation in P</w:t>
      </w:r>
      <w:r w:rsidR="00E1338A">
        <w:t>MEN</w:t>
      </w:r>
      <w:r w:rsidR="006F324E" w:rsidRPr="00572B17">
        <w:t xml:space="preserve"> was as follows:</w:t>
      </w:r>
    </w:p>
    <w:p w14:paraId="39A0895B" w14:textId="0E66BE47" w:rsidR="006F324E" w:rsidRPr="00572B17" w:rsidRDefault="006F324E" w:rsidP="006F324E">
      <w:pPr>
        <w:pStyle w:val="OLcaption"/>
        <w:rPr>
          <w:i/>
        </w:rPr>
      </w:pPr>
      <w:r w:rsidRPr="00572B17">
        <w:t>table 2</w:t>
      </w:r>
      <w:r w:rsidR="00342E1B" w:rsidRPr="00572B17">
        <w:t>7</w:t>
      </w:r>
      <w:r w:rsidRPr="00572B17">
        <w:t xml:space="preserve">. consonant inventory of </w:t>
      </w:r>
      <w:r w:rsidR="00E736F8" w:rsidRPr="00572B17">
        <w:t>proto-</w:t>
      </w:r>
      <w:r w:rsidRPr="00572B17">
        <w:t>mentawai</w:t>
      </w:r>
    </w:p>
    <w:tbl>
      <w:tblPr>
        <w:tblStyle w:val="TableGrid"/>
        <w:tblW w:w="6516" w:type="dxa"/>
        <w:jc w:val="center"/>
        <w:tblLook w:val="04A0" w:firstRow="1" w:lastRow="0" w:firstColumn="1" w:lastColumn="0" w:noHBand="0" w:noVBand="1"/>
      </w:tblPr>
      <w:tblGrid>
        <w:gridCol w:w="1402"/>
        <w:gridCol w:w="616"/>
        <w:gridCol w:w="750"/>
        <w:gridCol w:w="670"/>
        <w:gridCol w:w="803"/>
        <w:gridCol w:w="696"/>
        <w:gridCol w:w="599"/>
        <w:gridCol w:w="980"/>
      </w:tblGrid>
      <w:tr w:rsidR="00D4713A" w:rsidRPr="00572B17" w14:paraId="0D4E2938" w14:textId="77777777" w:rsidTr="00D4713A">
        <w:trPr>
          <w:jc w:val="center"/>
        </w:trPr>
        <w:tc>
          <w:tcPr>
            <w:tcW w:w="1402" w:type="dxa"/>
            <w:shd w:val="clear" w:color="auto" w:fill="FFFFFF" w:themeFill="background1"/>
          </w:tcPr>
          <w:p w14:paraId="5EC241BF" w14:textId="77777777" w:rsidR="006F324E" w:rsidRPr="00572B17" w:rsidRDefault="006F324E" w:rsidP="000F43EB">
            <w:pPr>
              <w:pStyle w:val="OLtablecolumnheading"/>
            </w:pPr>
          </w:p>
        </w:tc>
        <w:tc>
          <w:tcPr>
            <w:tcW w:w="616" w:type="dxa"/>
            <w:shd w:val="clear" w:color="auto" w:fill="FFFFFF" w:themeFill="background1"/>
          </w:tcPr>
          <w:p w14:paraId="5D61267C" w14:textId="77777777" w:rsidR="006F324E" w:rsidRPr="00572B17" w:rsidRDefault="006F324E" w:rsidP="000F43EB">
            <w:pPr>
              <w:pStyle w:val="OLtablecolumnheading"/>
            </w:pPr>
            <w:r w:rsidRPr="00572B17">
              <w:t>[+/-voice]</w:t>
            </w:r>
          </w:p>
        </w:tc>
        <w:tc>
          <w:tcPr>
            <w:tcW w:w="0" w:type="auto"/>
            <w:shd w:val="clear" w:color="auto" w:fill="FFFFFF" w:themeFill="background1"/>
          </w:tcPr>
          <w:p w14:paraId="730E44AD" w14:textId="77777777" w:rsidR="006F324E" w:rsidRPr="00572B17" w:rsidRDefault="006F324E" w:rsidP="000F43EB">
            <w:pPr>
              <w:pStyle w:val="OLtablecolumnheading"/>
            </w:pPr>
            <w:r w:rsidRPr="00572B17">
              <w:t>Bilabial</w:t>
            </w:r>
          </w:p>
        </w:tc>
        <w:tc>
          <w:tcPr>
            <w:tcW w:w="0" w:type="auto"/>
            <w:shd w:val="clear" w:color="auto" w:fill="FFFFFF" w:themeFill="background1"/>
          </w:tcPr>
          <w:p w14:paraId="056D94B1" w14:textId="77777777" w:rsidR="006F324E" w:rsidRPr="00572B17" w:rsidRDefault="006F324E" w:rsidP="000F43EB">
            <w:pPr>
              <w:pStyle w:val="OLtablecolumnheading"/>
            </w:pPr>
            <w:r w:rsidRPr="00572B17">
              <w:t>Dental</w:t>
            </w:r>
          </w:p>
        </w:tc>
        <w:tc>
          <w:tcPr>
            <w:tcW w:w="0" w:type="auto"/>
            <w:shd w:val="clear" w:color="auto" w:fill="FFFFFF" w:themeFill="background1"/>
          </w:tcPr>
          <w:p w14:paraId="57EDF6E2" w14:textId="77777777" w:rsidR="006F324E" w:rsidRPr="00572B17" w:rsidRDefault="006F324E" w:rsidP="000F43EB">
            <w:pPr>
              <w:pStyle w:val="OLtablecolumnheading"/>
            </w:pPr>
            <w:r w:rsidRPr="00572B17">
              <w:t>Alveolar</w:t>
            </w:r>
          </w:p>
        </w:tc>
        <w:tc>
          <w:tcPr>
            <w:tcW w:w="0" w:type="auto"/>
            <w:shd w:val="clear" w:color="auto" w:fill="FFFFFF" w:themeFill="background1"/>
          </w:tcPr>
          <w:p w14:paraId="5F2518DC" w14:textId="77777777" w:rsidR="006F324E" w:rsidRPr="00572B17" w:rsidRDefault="006F324E" w:rsidP="000F43EB">
            <w:pPr>
              <w:pStyle w:val="OLtablecolumnheading"/>
            </w:pPr>
            <w:r w:rsidRPr="00572B17">
              <w:t>Palatal</w:t>
            </w:r>
          </w:p>
        </w:tc>
        <w:tc>
          <w:tcPr>
            <w:tcW w:w="0" w:type="auto"/>
            <w:shd w:val="clear" w:color="auto" w:fill="FFFFFF" w:themeFill="background1"/>
          </w:tcPr>
          <w:p w14:paraId="2D37AB2E" w14:textId="77777777" w:rsidR="006F324E" w:rsidRPr="00572B17" w:rsidRDefault="006F324E" w:rsidP="000F43EB">
            <w:pPr>
              <w:pStyle w:val="OLtablecolumnheading"/>
            </w:pPr>
            <w:r w:rsidRPr="00572B17">
              <w:t>Velar</w:t>
            </w:r>
          </w:p>
        </w:tc>
        <w:tc>
          <w:tcPr>
            <w:tcW w:w="980" w:type="dxa"/>
            <w:shd w:val="clear" w:color="auto" w:fill="FFFFFF" w:themeFill="background1"/>
          </w:tcPr>
          <w:p w14:paraId="4BAED5D5" w14:textId="77777777" w:rsidR="006F324E" w:rsidRPr="00572B17" w:rsidRDefault="006F324E" w:rsidP="000F43EB">
            <w:pPr>
              <w:pStyle w:val="OLtablecolumnheading"/>
            </w:pPr>
            <w:r w:rsidRPr="00572B17">
              <w:t>Glottal</w:t>
            </w:r>
          </w:p>
        </w:tc>
      </w:tr>
      <w:tr w:rsidR="00C95F12" w:rsidRPr="00572B17" w14:paraId="74B83108" w14:textId="77777777" w:rsidTr="00B3377B">
        <w:trPr>
          <w:jc w:val="center"/>
        </w:trPr>
        <w:tc>
          <w:tcPr>
            <w:tcW w:w="1402" w:type="dxa"/>
            <w:vMerge w:val="restart"/>
            <w:shd w:val="clear" w:color="auto" w:fill="FFFFFF" w:themeFill="background1"/>
          </w:tcPr>
          <w:p w14:paraId="00ED4C53" w14:textId="77777777" w:rsidR="00C95F12" w:rsidRPr="00572B17" w:rsidRDefault="00C95F12" w:rsidP="000F43EB">
            <w:pPr>
              <w:pStyle w:val="OLtablecontents"/>
              <w:rPr>
                <w:b/>
                <w:bCs/>
              </w:rPr>
            </w:pPr>
            <w:r w:rsidRPr="00572B17">
              <w:rPr>
                <w:b/>
                <w:bCs/>
              </w:rPr>
              <w:t>Stop</w:t>
            </w:r>
          </w:p>
          <w:p w14:paraId="0A8FFED9" w14:textId="2A95C82C" w:rsidR="00C95F12" w:rsidRPr="00572B17" w:rsidRDefault="00C95F12" w:rsidP="000F43EB">
            <w:pPr>
              <w:pStyle w:val="OLtablecontents"/>
              <w:rPr>
                <w:b/>
                <w:bCs/>
              </w:rPr>
            </w:pPr>
          </w:p>
        </w:tc>
        <w:tc>
          <w:tcPr>
            <w:tcW w:w="616" w:type="dxa"/>
            <w:shd w:val="clear" w:color="auto" w:fill="FFFFFF" w:themeFill="background1"/>
          </w:tcPr>
          <w:p w14:paraId="51307278" w14:textId="77777777" w:rsidR="00C95F12" w:rsidRPr="00572B17" w:rsidRDefault="00C95F12" w:rsidP="000F43EB">
            <w:pPr>
              <w:pStyle w:val="OLtablecontents"/>
            </w:pPr>
            <w:r w:rsidRPr="00572B17">
              <w:t>-</w:t>
            </w:r>
          </w:p>
        </w:tc>
        <w:tc>
          <w:tcPr>
            <w:tcW w:w="0" w:type="auto"/>
            <w:shd w:val="clear" w:color="auto" w:fill="FFFFFF" w:themeFill="background1"/>
          </w:tcPr>
          <w:p w14:paraId="4AA442CE" w14:textId="77777777" w:rsidR="00C95F12" w:rsidRPr="00572B17" w:rsidRDefault="00C95F12" w:rsidP="000F43EB">
            <w:pPr>
              <w:pStyle w:val="OLtablecontents"/>
            </w:pPr>
            <w:r w:rsidRPr="00572B17">
              <w:t>p</w:t>
            </w:r>
          </w:p>
        </w:tc>
        <w:tc>
          <w:tcPr>
            <w:tcW w:w="0" w:type="auto"/>
            <w:shd w:val="clear" w:color="auto" w:fill="FFFFFF" w:themeFill="background1"/>
          </w:tcPr>
          <w:p w14:paraId="1AA3B12E" w14:textId="77777777" w:rsidR="00C95F12" w:rsidRPr="00572B17" w:rsidRDefault="00C95F12" w:rsidP="000F43EB">
            <w:pPr>
              <w:pStyle w:val="OLtablecontents"/>
            </w:pPr>
          </w:p>
        </w:tc>
        <w:tc>
          <w:tcPr>
            <w:tcW w:w="0" w:type="auto"/>
            <w:shd w:val="clear" w:color="auto" w:fill="FFFFFF" w:themeFill="background1"/>
          </w:tcPr>
          <w:p w14:paraId="14D0EB1C" w14:textId="77777777" w:rsidR="00C95F12" w:rsidRPr="00572B17" w:rsidRDefault="00C95F12" w:rsidP="000F43EB">
            <w:pPr>
              <w:pStyle w:val="OLtablecontents"/>
            </w:pPr>
            <w:r w:rsidRPr="00572B17">
              <w:t>t</w:t>
            </w:r>
          </w:p>
        </w:tc>
        <w:tc>
          <w:tcPr>
            <w:tcW w:w="0" w:type="auto"/>
            <w:shd w:val="clear" w:color="auto" w:fill="FFFFFF" w:themeFill="background1"/>
          </w:tcPr>
          <w:p w14:paraId="2DD849E5" w14:textId="77777777" w:rsidR="00C95F12" w:rsidRPr="00572B17" w:rsidRDefault="00C95F12" w:rsidP="000F43EB">
            <w:pPr>
              <w:pStyle w:val="OLtablecontents"/>
            </w:pPr>
          </w:p>
        </w:tc>
        <w:tc>
          <w:tcPr>
            <w:tcW w:w="0" w:type="auto"/>
            <w:shd w:val="clear" w:color="auto" w:fill="FFFFFF" w:themeFill="background1"/>
          </w:tcPr>
          <w:p w14:paraId="5D979CEC" w14:textId="77777777" w:rsidR="00C95F12" w:rsidRPr="00572B17" w:rsidRDefault="00C95F12" w:rsidP="000F43EB">
            <w:pPr>
              <w:pStyle w:val="OLtablecontents"/>
            </w:pPr>
            <w:r w:rsidRPr="00572B17">
              <w:t>k</w:t>
            </w:r>
          </w:p>
        </w:tc>
        <w:tc>
          <w:tcPr>
            <w:tcW w:w="980" w:type="dxa"/>
            <w:shd w:val="clear" w:color="auto" w:fill="FFFFFF" w:themeFill="background1"/>
          </w:tcPr>
          <w:p w14:paraId="1C6BF58F" w14:textId="31982B4C" w:rsidR="00C95F12" w:rsidRPr="00572B17" w:rsidRDefault="00CB4DB7" w:rsidP="000F43EB">
            <w:pPr>
              <w:pStyle w:val="OLtablecontents"/>
            </w:pPr>
            <w:r w:rsidRPr="00572B17">
              <w:t>(</w:t>
            </w:r>
            <w:r w:rsidR="00C95F12" w:rsidRPr="00572B17">
              <w:t>ʔ</w:t>
            </w:r>
            <w:r w:rsidRPr="00572B17">
              <w:t>)</w:t>
            </w:r>
          </w:p>
        </w:tc>
      </w:tr>
      <w:tr w:rsidR="00C95F12" w:rsidRPr="00572B17" w14:paraId="340420E6" w14:textId="77777777" w:rsidTr="00B3377B">
        <w:trPr>
          <w:jc w:val="center"/>
        </w:trPr>
        <w:tc>
          <w:tcPr>
            <w:tcW w:w="1402" w:type="dxa"/>
            <w:vMerge/>
            <w:shd w:val="clear" w:color="auto" w:fill="FFFFFF" w:themeFill="background1"/>
          </w:tcPr>
          <w:p w14:paraId="593E080D" w14:textId="0A9730FE" w:rsidR="00C95F12" w:rsidRPr="00572B17" w:rsidRDefault="00C95F12" w:rsidP="000F43EB">
            <w:pPr>
              <w:pStyle w:val="OLtablecontents"/>
              <w:rPr>
                <w:b/>
                <w:bCs/>
              </w:rPr>
            </w:pPr>
          </w:p>
        </w:tc>
        <w:tc>
          <w:tcPr>
            <w:tcW w:w="616" w:type="dxa"/>
            <w:shd w:val="clear" w:color="auto" w:fill="FFFFFF" w:themeFill="background1"/>
          </w:tcPr>
          <w:p w14:paraId="3BC7B636" w14:textId="77777777" w:rsidR="00C95F12" w:rsidRPr="00572B17" w:rsidRDefault="00C95F12" w:rsidP="000F43EB">
            <w:pPr>
              <w:pStyle w:val="OLtablecontents"/>
            </w:pPr>
            <w:r w:rsidRPr="00572B17">
              <w:t>+</w:t>
            </w:r>
          </w:p>
        </w:tc>
        <w:tc>
          <w:tcPr>
            <w:tcW w:w="0" w:type="auto"/>
            <w:shd w:val="clear" w:color="auto" w:fill="FFFFFF" w:themeFill="background1"/>
          </w:tcPr>
          <w:p w14:paraId="77A60723" w14:textId="77777777" w:rsidR="00C95F12" w:rsidRPr="00572B17" w:rsidRDefault="00C95F12" w:rsidP="000F43EB">
            <w:pPr>
              <w:pStyle w:val="OLtablecontents"/>
            </w:pPr>
            <w:r w:rsidRPr="00572B17">
              <w:t>b</w:t>
            </w:r>
          </w:p>
        </w:tc>
        <w:tc>
          <w:tcPr>
            <w:tcW w:w="0" w:type="auto"/>
            <w:shd w:val="clear" w:color="auto" w:fill="FFFFFF" w:themeFill="background1"/>
          </w:tcPr>
          <w:p w14:paraId="376CBB88" w14:textId="10E0F34F" w:rsidR="00C95F12" w:rsidRPr="00572B17" w:rsidRDefault="001E6E83" w:rsidP="000F43EB">
            <w:pPr>
              <w:pStyle w:val="OLtablecontents"/>
            </w:pPr>
            <w:r w:rsidRPr="00572B17">
              <w:t>(</w:t>
            </w:r>
            <w:r w:rsidR="00C95F12" w:rsidRPr="00572B17">
              <w:t>d̪</w:t>
            </w:r>
            <w:r w:rsidRPr="00572B17">
              <w:t>)</w:t>
            </w:r>
          </w:p>
        </w:tc>
        <w:tc>
          <w:tcPr>
            <w:tcW w:w="0" w:type="auto"/>
            <w:shd w:val="clear" w:color="auto" w:fill="FFFFFF" w:themeFill="background1"/>
          </w:tcPr>
          <w:p w14:paraId="616326F2" w14:textId="77777777" w:rsidR="00C95F12" w:rsidRPr="00572B17" w:rsidRDefault="00C95F12" w:rsidP="000F43EB">
            <w:pPr>
              <w:pStyle w:val="OLtablecontents"/>
            </w:pPr>
            <w:r w:rsidRPr="00572B17">
              <w:t>d</w:t>
            </w:r>
          </w:p>
        </w:tc>
        <w:tc>
          <w:tcPr>
            <w:tcW w:w="0" w:type="auto"/>
            <w:shd w:val="clear" w:color="auto" w:fill="FFFFFF" w:themeFill="background1"/>
          </w:tcPr>
          <w:p w14:paraId="33DA0A40" w14:textId="15A4B6D5" w:rsidR="00C95F12" w:rsidRPr="00572B17" w:rsidRDefault="00C95F12" w:rsidP="000F43EB">
            <w:pPr>
              <w:pStyle w:val="OLtablecontents"/>
            </w:pPr>
            <w:r w:rsidRPr="00572B17">
              <w:t>ɟ</w:t>
            </w:r>
          </w:p>
        </w:tc>
        <w:tc>
          <w:tcPr>
            <w:tcW w:w="0" w:type="auto"/>
            <w:shd w:val="clear" w:color="auto" w:fill="FFFFFF" w:themeFill="background1"/>
          </w:tcPr>
          <w:p w14:paraId="4EC80826" w14:textId="77777777" w:rsidR="00C95F12" w:rsidRPr="00572B17" w:rsidRDefault="00C95F12" w:rsidP="000F43EB">
            <w:pPr>
              <w:pStyle w:val="OLtablecontents"/>
            </w:pPr>
            <w:r w:rsidRPr="00572B17">
              <w:t>ɡ</w:t>
            </w:r>
          </w:p>
        </w:tc>
        <w:tc>
          <w:tcPr>
            <w:tcW w:w="980" w:type="dxa"/>
            <w:shd w:val="clear" w:color="auto" w:fill="FFFFFF" w:themeFill="background1"/>
          </w:tcPr>
          <w:p w14:paraId="6AED7DE8" w14:textId="77777777" w:rsidR="00C95F12" w:rsidRPr="00572B17" w:rsidRDefault="00C95F12" w:rsidP="000F43EB">
            <w:pPr>
              <w:pStyle w:val="OLtablecontents"/>
            </w:pPr>
          </w:p>
        </w:tc>
      </w:tr>
      <w:tr w:rsidR="00D4713A" w:rsidRPr="00572B17" w14:paraId="51A26C8A" w14:textId="77777777" w:rsidTr="00D4713A">
        <w:trPr>
          <w:jc w:val="center"/>
        </w:trPr>
        <w:tc>
          <w:tcPr>
            <w:tcW w:w="1402" w:type="dxa"/>
            <w:shd w:val="clear" w:color="auto" w:fill="FFFFFF" w:themeFill="background1"/>
          </w:tcPr>
          <w:p w14:paraId="1D6ED586" w14:textId="77777777" w:rsidR="00D4713A" w:rsidRPr="00572B17" w:rsidRDefault="00D4713A" w:rsidP="00D4713A">
            <w:pPr>
              <w:pStyle w:val="OLtablecontents"/>
              <w:rPr>
                <w:b/>
                <w:bCs/>
              </w:rPr>
            </w:pPr>
            <w:r w:rsidRPr="00572B17">
              <w:rPr>
                <w:b/>
                <w:bCs/>
              </w:rPr>
              <w:t>Nasal</w:t>
            </w:r>
          </w:p>
        </w:tc>
        <w:tc>
          <w:tcPr>
            <w:tcW w:w="616" w:type="dxa"/>
            <w:shd w:val="clear" w:color="auto" w:fill="FFFFFF" w:themeFill="background1"/>
          </w:tcPr>
          <w:p w14:paraId="40023179" w14:textId="77777777" w:rsidR="00D4713A" w:rsidRPr="00572B17" w:rsidRDefault="00D4713A" w:rsidP="00D4713A">
            <w:pPr>
              <w:pStyle w:val="OLtablecontents"/>
            </w:pPr>
            <w:r w:rsidRPr="00572B17">
              <w:t>+</w:t>
            </w:r>
          </w:p>
        </w:tc>
        <w:tc>
          <w:tcPr>
            <w:tcW w:w="0" w:type="auto"/>
            <w:shd w:val="clear" w:color="auto" w:fill="FFFFFF" w:themeFill="background1"/>
          </w:tcPr>
          <w:p w14:paraId="2F30C6D9" w14:textId="77777777" w:rsidR="00D4713A" w:rsidRPr="00572B17" w:rsidRDefault="00D4713A" w:rsidP="00D4713A">
            <w:pPr>
              <w:pStyle w:val="OLtablecontents"/>
            </w:pPr>
            <w:r w:rsidRPr="00572B17">
              <w:t>m</w:t>
            </w:r>
          </w:p>
        </w:tc>
        <w:tc>
          <w:tcPr>
            <w:tcW w:w="0" w:type="auto"/>
            <w:shd w:val="clear" w:color="auto" w:fill="FFFFFF" w:themeFill="background1"/>
          </w:tcPr>
          <w:p w14:paraId="7D494F24" w14:textId="77777777" w:rsidR="00D4713A" w:rsidRPr="00572B17" w:rsidRDefault="00D4713A" w:rsidP="00D4713A">
            <w:pPr>
              <w:pStyle w:val="OLtablecontents"/>
            </w:pPr>
          </w:p>
        </w:tc>
        <w:tc>
          <w:tcPr>
            <w:tcW w:w="0" w:type="auto"/>
            <w:shd w:val="clear" w:color="auto" w:fill="FFFFFF" w:themeFill="background1"/>
          </w:tcPr>
          <w:p w14:paraId="006E0FE5" w14:textId="77777777" w:rsidR="00D4713A" w:rsidRPr="00572B17" w:rsidRDefault="00D4713A" w:rsidP="00D4713A">
            <w:pPr>
              <w:pStyle w:val="OLtablecontents"/>
            </w:pPr>
            <w:r w:rsidRPr="00572B17">
              <w:t>n</w:t>
            </w:r>
          </w:p>
        </w:tc>
        <w:tc>
          <w:tcPr>
            <w:tcW w:w="0" w:type="auto"/>
            <w:shd w:val="clear" w:color="auto" w:fill="FFFFFF" w:themeFill="background1"/>
          </w:tcPr>
          <w:p w14:paraId="19646264" w14:textId="66344E63" w:rsidR="00D4713A" w:rsidRPr="00572B17" w:rsidRDefault="00D4713A" w:rsidP="00D4713A">
            <w:pPr>
              <w:pStyle w:val="OLtablecontents"/>
            </w:pPr>
          </w:p>
        </w:tc>
        <w:tc>
          <w:tcPr>
            <w:tcW w:w="0" w:type="auto"/>
            <w:shd w:val="clear" w:color="auto" w:fill="FFFFFF" w:themeFill="background1"/>
          </w:tcPr>
          <w:p w14:paraId="3B1F5186" w14:textId="77777777" w:rsidR="00D4713A" w:rsidRPr="00572B17" w:rsidRDefault="00D4713A" w:rsidP="00D4713A">
            <w:pPr>
              <w:pStyle w:val="OLtablecontents"/>
            </w:pPr>
            <w:r w:rsidRPr="00572B17">
              <w:t>ŋ</w:t>
            </w:r>
          </w:p>
        </w:tc>
        <w:tc>
          <w:tcPr>
            <w:tcW w:w="980" w:type="dxa"/>
            <w:shd w:val="clear" w:color="auto" w:fill="FFFFFF" w:themeFill="background1"/>
          </w:tcPr>
          <w:p w14:paraId="3B8753B0" w14:textId="77777777" w:rsidR="00D4713A" w:rsidRPr="00572B17" w:rsidRDefault="00D4713A" w:rsidP="00D4713A">
            <w:pPr>
              <w:pStyle w:val="OLtablecontents"/>
            </w:pPr>
          </w:p>
        </w:tc>
      </w:tr>
      <w:tr w:rsidR="00D4713A" w:rsidRPr="00572B17" w14:paraId="69C39894" w14:textId="77777777" w:rsidTr="00D4713A">
        <w:trPr>
          <w:jc w:val="center"/>
        </w:trPr>
        <w:tc>
          <w:tcPr>
            <w:tcW w:w="1402" w:type="dxa"/>
            <w:shd w:val="clear" w:color="auto" w:fill="FFFFFF" w:themeFill="background1"/>
          </w:tcPr>
          <w:p w14:paraId="3BBF777F" w14:textId="7D7A6D4A" w:rsidR="00D4713A" w:rsidRPr="00572B17" w:rsidRDefault="00D4713A" w:rsidP="00D4713A">
            <w:pPr>
              <w:pStyle w:val="OLtablecontents"/>
              <w:rPr>
                <w:b/>
                <w:bCs/>
              </w:rPr>
            </w:pPr>
            <w:r w:rsidRPr="00572B17">
              <w:rPr>
                <w:b/>
                <w:bCs/>
              </w:rPr>
              <w:t>Fricatives</w:t>
            </w:r>
          </w:p>
        </w:tc>
        <w:tc>
          <w:tcPr>
            <w:tcW w:w="616" w:type="dxa"/>
            <w:shd w:val="clear" w:color="auto" w:fill="FFFFFF" w:themeFill="background1"/>
          </w:tcPr>
          <w:p w14:paraId="3B5823DF" w14:textId="77777777" w:rsidR="00D4713A" w:rsidRPr="00572B17" w:rsidRDefault="00D4713A" w:rsidP="00D4713A">
            <w:pPr>
              <w:pStyle w:val="OLtablecontents"/>
            </w:pPr>
            <w:r w:rsidRPr="00572B17">
              <w:t>-</w:t>
            </w:r>
          </w:p>
        </w:tc>
        <w:tc>
          <w:tcPr>
            <w:tcW w:w="0" w:type="auto"/>
            <w:shd w:val="clear" w:color="auto" w:fill="FFFFFF" w:themeFill="background1"/>
          </w:tcPr>
          <w:p w14:paraId="3F64E898" w14:textId="77777777" w:rsidR="00D4713A" w:rsidRPr="00572B17" w:rsidRDefault="00D4713A" w:rsidP="00D4713A">
            <w:pPr>
              <w:pStyle w:val="OLtablecontents"/>
            </w:pPr>
          </w:p>
        </w:tc>
        <w:tc>
          <w:tcPr>
            <w:tcW w:w="0" w:type="auto"/>
            <w:shd w:val="clear" w:color="auto" w:fill="FFFFFF" w:themeFill="background1"/>
          </w:tcPr>
          <w:p w14:paraId="1D3BED1B" w14:textId="77777777" w:rsidR="00D4713A" w:rsidRPr="00572B17" w:rsidRDefault="00D4713A" w:rsidP="00D4713A">
            <w:pPr>
              <w:pStyle w:val="OLtablecontents"/>
            </w:pPr>
          </w:p>
        </w:tc>
        <w:tc>
          <w:tcPr>
            <w:tcW w:w="0" w:type="auto"/>
            <w:shd w:val="clear" w:color="auto" w:fill="FFFFFF" w:themeFill="background1"/>
          </w:tcPr>
          <w:p w14:paraId="1F03EF24" w14:textId="77777777" w:rsidR="00D4713A" w:rsidRPr="00572B17" w:rsidRDefault="00D4713A" w:rsidP="00D4713A">
            <w:pPr>
              <w:pStyle w:val="OLtablecontents"/>
            </w:pPr>
            <w:r w:rsidRPr="00572B17">
              <w:t>s</w:t>
            </w:r>
          </w:p>
        </w:tc>
        <w:tc>
          <w:tcPr>
            <w:tcW w:w="0" w:type="auto"/>
            <w:shd w:val="clear" w:color="auto" w:fill="FFFFFF" w:themeFill="background1"/>
          </w:tcPr>
          <w:p w14:paraId="74F9F2BE" w14:textId="77777777" w:rsidR="00D4713A" w:rsidRPr="00572B17" w:rsidRDefault="00D4713A" w:rsidP="00D4713A">
            <w:pPr>
              <w:pStyle w:val="OLtablecontents"/>
            </w:pPr>
          </w:p>
        </w:tc>
        <w:tc>
          <w:tcPr>
            <w:tcW w:w="0" w:type="auto"/>
            <w:shd w:val="clear" w:color="auto" w:fill="FFFFFF" w:themeFill="background1"/>
          </w:tcPr>
          <w:p w14:paraId="33E26BD8" w14:textId="77777777" w:rsidR="00D4713A" w:rsidRPr="00572B17" w:rsidRDefault="00D4713A" w:rsidP="00D4713A">
            <w:pPr>
              <w:pStyle w:val="OLtablecontents"/>
            </w:pPr>
          </w:p>
        </w:tc>
        <w:tc>
          <w:tcPr>
            <w:tcW w:w="980" w:type="dxa"/>
            <w:shd w:val="clear" w:color="auto" w:fill="FFFFFF" w:themeFill="background1"/>
          </w:tcPr>
          <w:p w14:paraId="10500B06" w14:textId="77777777" w:rsidR="00D4713A" w:rsidRPr="00572B17" w:rsidRDefault="00D4713A" w:rsidP="00D4713A">
            <w:pPr>
              <w:pStyle w:val="OLtablecontents"/>
            </w:pPr>
          </w:p>
        </w:tc>
      </w:tr>
      <w:tr w:rsidR="00D4713A" w:rsidRPr="00572B17" w14:paraId="469FD23B" w14:textId="77777777" w:rsidTr="00D4713A">
        <w:trPr>
          <w:jc w:val="center"/>
        </w:trPr>
        <w:tc>
          <w:tcPr>
            <w:tcW w:w="1402" w:type="dxa"/>
            <w:shd w:val="clear" w:color="auto" w:fill="FFFFFF" w:themeFill="background1"/>
          </w:tcPr>
          <w:p w14:paraId="0FC156D6" w14:textId="77777777" w:rsidR="00D4713A" w:rsidRPr="00572B17" w:rsidRDefault="00D4713A" w:rsidP="00D4713A">
            <w:pPr>
              <w:pStyle w:val="OLtablecontents"/>
              <w:rPr>
                <w:b/>
                <w:bCs/>
              </w:rPr>
            </w:pPr>
            <w:r w:rsidRPr="00572B17">
              <w:rPr>
                <w:b/>
                <w:bCs/>
              </w:rPr>
              <w:t>Trill</w:t>
            </w:r>
          </w:p>
        </w:tc>
        <w:tc>
          <w:tcPr>
            <w:tcW w:w="616" w:type="dxa"/>
            <w:shd w:val="clear" w:color="auto" w:fill="FFFFFF" w:themeFill="background1"/>
          </w:tcPr>
          <w:p w14:paraId="072D06E5" w14:textId="77777777" w:rsidR="00D4713A" w:rsidRPr="00572B17" w:rsidRDefault="00D4713A" w:rsidP="00D4713A">
            <w:pPr>
              <w:pStyle w:val="OLtablecontents"/>
            </w:pPr>
            <w:r w:rsidRPr="00572B17">
              <w:t>+</w:t>
            </w:r>
          </w:p>
        </w:tc>
        <w:tc>
          <w:tcPr>
            <w:tcW w:w="0" w:type="auto"/>
            <w:shd w:val="clear" w:color="auto" w:fill="FFFFFF" w:themeFill="background1"/>
          </w:tcPr>
          <w:p w14:paraId="656E26AD" w14:textId="77777777" w:rsidR="00D4713A" w:rsidRPr="00572B17" w:rsidRDefault="00D4713A" w:rsidP="00D4713A">
            <w:pPr>
              <w:pStyle w:val="OLtablecontents"/>
            </w:pPr>
          </w:p>
        </w:tc>
        <w:tc>
          <w:tcPr>
            <w:tcW w:w="0" w:type="auto"/>
            <w:shd w:val="clear" w:color="auto" w:fill="FFFFFF" w:themeFill="background1"/>
          </w:tcPr>
          <w:p w14:paraId="4DCEB07C" w14:textId="77777777" w:rsidR="00D4713A" w:rsidRPr="00572B17" w:rsidRDefault="00D4713A" w:rsidP="00D4713A">
            <w:pPr>
              <w:pStyle w:val="OLtablecontents"/>
            </w:pPr>
          </w:p>
        </w:tc>
        <w:tc>
          <w:tcPr>
            <w:tcW w:w="0" w:type="auto"/>
            <w:shd w:val="clear" w:color="auto" w:fill="FFFFFF" w:themeFill="background1"/>
          </w:tcPr>
          <w:p w14:paraId="0D5565A2" w14:textId="77777777" w:rsidR="00D4713A" w:rsidRPr="00572B17" w:rsidRDefault="00D4713A" w:rsidP="00D4713A">
            <w:pPr>
              <w:pStyle w:val="OLtablecontents"/>
            </w:pPr>
            <w:r w:rsidRPr="00572B17">
              <w:t>r</w:t>
            </w:r>
          </w:p>
        </w:tc>
        <w:tc>
          <w:tcPr>
            <w:tcW w:w="0" w:type="auto"/>
            <w:shd w:val="clear" w:color="auto" w:fill="FFFFFF" w:themeFill="background1"/>
          </w:tcPr>
          <w:p w14:paraId="2028B080" w14:textId="77777777" w:rsidR="00D4713A" w:rsidRPr="00572B17" w:rsidRDefault="00D4713A" w:rsidP="00D4713A">
            <w:pPr>
              <w:pStyle w:val="OLtablecontents"/>
            </w:pPr>
          </w:p>
        </w:tc>
        <w:tc>
          <w:tcPr>
            <w:tcW w:w="0" w:type="auto"/>
            <w:shd w:val="clear" w:color="auto" w:fill="FFFFFF" w:themeFill="background1"/>
          </w:tcPr>
          <w:p w14:paraId="5407DE43" w14:textId="77777777" w:rsidR="00D4713A" w:rsidRPr="00572B17" w:rsidRDefault="00D4713A" w:rsidP="00D4713A">
            <w:pPr>
              <w:pStyle w:val="OLtablecontents"/>
            </w:pPr>
          </w:p>
        </w:tc>
        <w:tc>
          <w:tcPr>
            <w:tcW w:w="980" w:type="dxa"/>
            <w:shd w:val="clear" w:color="auto" w:fill="FFFFFF" w:themeFill="background1"/>
          </w:tcPr>
          <w:p w14:paraId="4CE6A048" w14:textId="77777777" w:rsidR="00D4713A" w:rsidRPr="00572B17" w:rsidRDefault="00D4713A" w:rsidP="00D4713A">
            <w:pPr>
              <w:pStyle w:val="OLtablecontents"/>
            </w:pPr>
          </w:p>
        </w:tc>
      </w:tr>
      <w:tr w:rsidR="00D4713A" w:rsidRPr="00572B17" w14:paraId="5E2DA168" w14:textId="77777777" w:rsidTr="00D4713A">
        <w:trPr>
          <w:jc w:val="center"/>
        </w:trPr>
        <w:tc>
          <w:tcPr>
            <w:tcW w:w="1402" w:type="dxa"/>
            <w:shd w:val="clear" w:color="auto" w:fill="FFFFFF" w:themeFill="background1"/>
          </w:tcPr>
          <w:p w14:paraId="7C5106BC" w14:textId="77777777" w:rsidR="00D4713A" w:rsidRPr="00572B17" w:rsidRDefault="00D4713A" w:rsidP="00D4713A">
            <w:pPr>
              <w:pStyle w:val="OLtablecontents"/>
              <w:rPr>
                <w:b/>
                <w:bCs/>
              </w:rPr>
            </w:pPr>
            <w:r w:rsidRPr="00572B17">
              <w:rPr>
                <w:b/>
                <w:bCs/>
              </w:rPr>
              <w:t>Lateral Approximant</w:t>
            </w:r>
          </w:p>
        </w:tc>
        <w:tc>
          <w:tcPr>
            <w:tcW w:w="616" w:type="dxa"/>
            <w:shd w:val="clear" w:color="auto" w:fill="FFFFFF" w:themeFill="background1"/>
          </w:tcPr>
          <w:p w14:paraId="4B7C4A50" w14:textId="77777777" w:rsidR="00D4713A" w:rsidRPr="00572B17" w:rsidRDefault="00D4713A" w:rsidP="00D4713A">
            <w:pPr>
              <w:pStyle w:val="OLtablecontents"/>
            </w:pPr>
            <w:r w:rsidRPr="00572B17">
              <w:t>+</w:t>
            </w:r>
          </w:p>
        </w:tc>
        <w:tc>
          <w:tcPr>
            <w:tcW w:w="0" w:type="auto"/>
            <w:shd w:val="clear" w:color="auto" w:fill="FFFFFF" w:themeFill="background1"/>
          </w:tcPr>
          <w:p w14:paraId="7A3BCE2E" w14:textId="77777777" w:rsidR="00D4713A" w:rsidRPr="00572B17" w:rsidRDefault="00D4713A" w:rsidP="00D4713A">
            <w:pPr>
              <w:pStyle w:val="OLtablecontents"/>
            </w:pPr>
          </w:p>
        </w:tc>
        <w:tc>
          <w:tcPr>
            <w:tcW w:w="0" w:type="auto"/>
            <w:shd w:val="clear" w:color="auto" w:fill="FFFFFF" w:themeFill="background1"/>
          </w:tcPr>
          <w:p w14:paraId="6361A2DC" w14:textId="77777777" w:rsidR="00D4713A" w:rsidRPr="00572B17" w:rsidRDefault="00D4713A" w:rsidP="00D4713A">
            <w:pPr>
              <w:pStyle w:val="OLtablecontents"/>
            </w:pPr>
          </w:p>
        </w:tc>
        <w:tc>
          <w:tcPr>
            <w:tcW w:w="0" w:type="auto"/>
            <w:shd w:val="clear" w:color="auto" w:fill="FFFFFF" w:themeFill="background1"/>
          </w:tcPr>
          <w:p w14:paraId="33B1BE58" w14:textId="77777777" w:rsidR="00D4713A" w:rsidRPr="00572B17" w:rsidRDefault="00D4713A" w:rsidP="00D4713A">
            <w:pPr>
              <w:pStyle w:val="OLtablecontents"/>
            </w:pPr>
            <w:r w:rsidRPr="00572B17">
              <w:t>l</w:t>
            </w:r>
          </w:p>
        </w:tc>
        <w:tc>
          <w:tcPr>
            <w:tcW w:w="0" w:type="auto"/>
            <w:shd w:val="clear" w:color="auto" w:fill="FFFFFF" w:themeFill="background1"/>
          </w:tcPr>
          <w:p w14:paraId="44E00970" w14:textId="77777777" w:rsidR="00D4713A" w:rsidRPr="00572B17" w:rsidRDefault="00D4713A" w:rsidP="00D4713A">
            <w:pPr>
              <w:pStyle w:val="OLtablecontents"/>
            </w:pPr>
          </w:p>
        </w:tc>
        <w:tc>
          <w:tcPr>
            <w:tcW w:w="0" w:type="auto"/>
            <w:shd w:val="clear" w:color="auto" w:fill="FFFFFF" w:themeFill="background1"/>
          </w:tcPr>
          <w:p w14:paraId="61D6F4DD" w14:textId="77777777" w:rsidR="00D4713A" w:rsidRPr="00572B17" w:rsidRDefault="00D4713A" w:rsidP="00D4713A">
            <w:pPr>
              <w:pStyle w:val="OLtablecontents"/>
            </w:pPr>
          </w:p>
        </w:tc>
        <w:tc>
          <w:tcPr>
            <w:tcW w:w="980" w:type="dxa"/>
            <w:shd w:val="clear" w:color="auto" w:fill="FFFFFF" w:themeFill="background1"/>
          </w:tcPr>
          <w:p w14:paraId="0E7CA0B3" w14:textId="77777777" w:rsidR="00D4713A" w:rsidRPr="00572B17" w:rsidRDefault="00D4713A" w:rsidP="00D4713A">
            <w:pPr>
              <w:pStyle w:val="OLtablecontents"/>
            </w:pPr>
          </w:p>
        </w:tc>
      </w:tr>
    </w:tbl>
    <w:p w14:paraId="3453D7E0" w14:textId="4300B869" w:rsidR="001C7AC1" w:rsidRPr="00572B17" w:rsidRDefault="00E15E0C" w:rsidP="00D71DA3">
      <w:pPr>
        <w:pStyle w:val="OLtextindented"/>
        <w:numPr>
          <w:ilvl w:val="0"/>
          <w:numId w:val="8"/>
        </w:numPr>
      </w:pPr>
      <w:r w:rsidRPr="00572B17">
        <w:t xml:space="preserve">Nasals incur </w:t>
      </w:r>
      <w:proofErr w:type="spellStart"/>
      <w:r w:rsidRPr="00572B17">
        <w:t>preplosion</w:t>
      </w:r>
      <w:proofErr w:type="spellEnd"/>
      <w:r w:rsidRPr="00572B17">
        <w:t xml:space="preserve"> when they occur </w:t>
      </w:r>
      <w:r w:rsidR="009B26F4" w:rsidRPr="00572B17">
        <w:t>syllable</w:t>
      </w:r>
      <w:r w:rsidRPr="00572B17">
        <w:t>-finally.</w:t>
      </w:r>
    </w:p>
    <w:p w14:paraId="0488D55D" w14:textId="1FB34EAF" w:rsidR="00DA5D91" w:rsidRPr="00572B17" w:rsidRDefault="001C7AC1" w:rsidP="00FD122E">
      <w:pPr>
        <w:pStyle w:val="OLtextindented"/>
        <w:numPr>
          <w:ilvl w:val="0"/>
          <w:numId w:val="8"/>
        </w:numPr>
        <w:rPr>
          <w:lang w:val="en-AU"/>
        </w:rPr>
      </w:pPr>
      <w:r w:rsidRPr="00572B17">
        <w:t xml:space="preserve">The rules of </w:t>
      </w:r>
      <w:proofErr w:type="spellStart"/>
      <w:r w:rsidRPr="00572B17">
        <w:t>allophony</w:t>
      </w:r>
      <w:proofErr w:type="spellEnd"/>
      <w:r w:rsidRPr="00572B17">
        <w:t xml:space="preserve"> which are posited in all Mentawai languages (</w:t>
      </w:r>
      <w:r w:rsidR="00EA50A6" w:rsidRPr="00572B17">
        <w:t>2.2.3</w:t>
      </w:r>
      <w:r w:rsidR="00E3637A" w:rsidRPr="00572B17">
        <w:t>)</w:t>
      </w:r>
      <w:r w:rsidRPr="00572B17">
        <w:t xml:space="preserve"> are accordingly also posited for PMEN.</w:t>
      </w:r>
    </w:p>
    <w:p w14:paraId="5135FCA2" w14:textId="51726095" w:rsidR="009B4FC9" w:rsidRPr="00572B17" w:rsidRDefault="009B4FC9" w:rsidP="009B4FC9">
      <w:pPr>
        <w:pStyle w:val="OLtextindented"/>
      </w:pPr>
      <w:r w:rsidRPr="00572B17">
        <w:t xml:space="preserve">In PMEN, only three items out of several hundred </w:t>
      </w:r>
      <w:proofErr w:type="spellStart"/>
      <w:r w:rsidRPr="00572B17">
        <w:t>reconstructable</w:t>
      </w:r>
      <w:proofErr w:type="spellEnd"/>
      <w:r w:rsidRPr="00572B17">
        <w:t xml:space="preserve"> show *d̪; these are also non-coincidentally members of doublet pairs (3.1.18). This extremely </w:t>
      </w:r>
      <w:proofErr w:type="gramStart"/>
      <w:r w:rsidRPr="00572B17">
        <w:t>low number</w:t>
      </w:r>
      <w:proofErr w:type="gramEnd"/>
      <w:r w:rsidRPr="00572B17">
        <w:t xml:space="preserve"> of </w:t>
      </w:r>
      <w:proofErr w:type="spellStart"/>
      <w:r w:rsidRPr="00572B17">
        <w:t>reconstructable</w:t>
      </w:r>
      <w:proofErr w:type="spellEnd"/>
      <w:r w:rsidRPr="00572B17">
        <w:t xml:space="preserve"> items makes the </w:t>
      </w:r>
      <w:proofErr w:type="spellStart"/>
      <w:r w:rsidRPr="00572B17">
        <w:t>phonemicity</w:t>
      </w:r>
      <w:proofErr w:type="spellEnd"/>
      <w:r w:rsidRPr="00572B17">
        <w:t xml:space="preserve"> of *d̪ questionable for PMEN; demonstrating </w:t>
      </w:r>
      <w:proofErr w:type="spellStart"/>
      <w:r w:rsidRPr="00572B17">
        <w:t>contrastiveness</w:t>
      </w:r>
      <w:proofErr w:type="spellEnd"/>
      <w:r w:rsidRPr="00572B17">
        <w:t xml:space="preserve"> through minimal pairs </w:t>
      </w:r>
      <w:r w:rsidRPr="00572B17">
        <w:lastRenderedPageBreak/>
        <w:t>with *d is out of the question. However, I treat PMEN *d̪ as phonemic (at least in terms of being a segmental</w:t>
      </w:r>
      <w:r w:rsidR="002551B3" w:rsidRPr="00572B17">
        <w:t xml:space="preserve"> and distinctive</w:t>
      </w:r>
      <w:r w:rsidRPr="00572B17">
        <w:t xml:space="preserve"> unit in the phonology) for several reasons:</w:t>
      </w:r>
    </w:p>
    <w:p w14:paraId="1F29ABF2" w14:textId="77777777" w:rsidR="009B4FC9" w:rsidRPr="00572B17" w:rsidRDefault="009B4FC9" w:rsidP="009B4FC9">
      <w:pPr>
        <w:pStyle w:val="OLtextindented"/>
        <w:numPr>
          <w:ilvl w:val="0"/>
          <w:numId w:val="11"/>
        </w:numPr>
      </w:pPr>
      <w:r w:rsidRPr="00572B17">
        <w:t>PMEN *d̪ cannot be treated as an allophone of PMEN *d or *</w:t>
      </w:r>
      <w:proofErr w:type="gramStart"/>
      <w:r w:rsidRPr="00572B17">
        <w:t>t;</w:t>
      </w:r>
      <w:proofErr w:type="gramEnd"/>
    </w:p>
    <w:p w14:paraId="1CB61545" w14:textId="77777777" w:rsidR="009B4FC9" w:rsidRPr="00572B17" w:rsidRDefault="009B4FC9" w:rsidP="009B4FC9">
      <w:pPr>
        <w:pStyle w:val="OLtextindented"/>
        <w:numPr>
          <w:ilvl w:val="0"/>
          <w:numId w:val="11"/>
        </w:numPr>
      </w:pPr>
      <w:r w:rsidRPr="00572B17">
        <w:t xml:space="preserve">PMEN *d̪ is reflected clearly in </w:t>
      </w:r>
      <w:proofErr w:type="gramStart"/>
      <w:r w:rsidRPr="00572B17">
        <w:t>all of</w:t>
      </w:r>
      <w:proofErr w:type="gramEnd"/>
      <w:r w:rsidRPr="00572B17">
        <w:t xml:space="preserve"> its </w:t>
      </w:r>
      <w:proofErr w:type="gramStart"/>
      <w:r w:rsidRPr="00572B17">
        <w:t>first-order</w:t>
      </w:r>
      <w:proofErr w:type="gramEnd"/>
      <w:r w:rsidRPr="00572B17">
        <w:t xml:space="preserve"> </w:t>
      </w:r>
      <w:proofErr w:type="gramStart"/>
      <w:r w:rsidRPr="00572B17">
        <w:t>branches;</w:t>
      </w:r>
      <w:proofErr w:type="gramEnd"/>
    </w:p>
    <w:p w14:paraId="105AADF1" w14:textId="2C32F142" w:rsidR="009B4FC9" w:rsidRPr="00572B17" w:rsidRDefault="009B4FC9" w:rsidP="009B4FC9">
      <w:pPr>
        <w:pStyle w:val="OLtextindented"/>
        <w:numPr>
          <w:ilvl w:val="0"/>
          <w:numId w:val="11"/>
        </w:numPr>
      </w:pPr>
      <w:r w:rsidRPr="00572B17">
        <w:t xml:space="preserve">First-order branches of PMEN innovate new forms with *d̪, and in the case of </w:t>
      </w:r>
      <w:proofErr w:type="spellStart"/>
      <w:r w:rsidRPr="00572B17">
        <w:t>Simalegi</w:t>
      </w:r>
      <w:proofErr w:type="spellEnd"/>
      <w:r w:rsidRPr="00572B17">
        <w:t xml:space="preserve"> Mentawai exhibit a sound change in the direction of /d̪/, in a manner that makes most sense of *d̪ was already ‘available’ in the phoneme inventories of thes</w:t>
      </w:r>
      <w:r w:rsidR="00213596" w:rsidRPr="00572B17">
        <w:t>e</w:t>
      </w:r>
      <w:r w:rsidRPr="00572B17">
        <w:t xml:space="preserve"> </w:t>
      </w:r>
      <w:r w:rsidR="00A47A94" w:rsidRPr="00572B17">
        <w:t>intervening proto-languages</w:t>
      </w:r>
      <w:r w:rsidRPr="00572B17">
        <w:t>, even if was seldom used; and</w:t>
      </w:r>
    </w:p>
    <w:p w14:paraId="3FA20098" w14:textId="14EE4F31" w:rsidR="00B55ECC" w:rsidRPr="00B55ECC" w:rsidRDefault="009B4FC9" w:rsidP="00780582">
      <w:pPr>
        <w:pStyle w:val="OLtextindented"/>
        <w:numPr>
          <w:ilvl w:val="0"/>
          <w:numId w:val="11"/>
        </w:numPr>
      </w:pPr>
      <w:r w:rsidRPr="00572B17">
        <w:t>Phonemic dental consonants are not otherwise seen in Sumatran languages, and this seems an unlikely innovation to have occurred independently in all branches of PMEN.</w:t>
      </w:r>
    </w:p>
    <w:p w14:paraId="66F39A6C" w14:textId="51150CF7" w:rsidR="00B55ECC" w:rsidRPr="00572B17" w:rsidRDefault="00B55ECC" w:rsidP="00B55ECC">
      <w:pPr>
        <w:pStyle w:val="OLheadingB-level"/>
        <w:rPr>
          <w:vanish/>
          <w:specVanish/>
        </w:rPr>
      </w:pPr>
      <w:r>
        <w:t>the phonotactics of proto-mentawai</w:t>
      </w:r>
      <w:r w:rsidRPr="00572B17">
        <w:t>.</w:t>
      </w:r>
    </w:p>
    <w:p w14:paraId="235A91A4" w14:textId="3D6784D5" w:rsidR="00852542" w:rsidRPr="00572B17" w:rsidRDefault="00B55ECC" w:rsidP="00780582">
      <w:pPr>
        <w:pStyle w:val="OLtextindented"/>
        <w:rPr>
          <w:lang w:val="en-AU"/>
        </w:rPr>
      </w:pPr>
      <w:r w:rsidRPr="00572B17">
        <w:t xml:space="preserve"> </w:t>
      </w:r>
      <w:r w:rsidR="00D27C18" w:rsidRPr="00572B17">
        <w:rPr>
          <w:lang w:val="en-AU"/>
        </w:rPr>
        <w:t xml:space="preserve">The </w:t>
      </w:r>
      <w:r w:rsidR="00182227" w:rsidRPr="00572B17">
        <w:rPr>
          <w:lang w:val="en-AU"/>
        </w:rPr>
        <w:t>PMEN syllable work</w:t>
      </w:r>
      <w:r w:rsidR="008848FE">
        <w:rPr>
          <w:lang w:val="en-AU"/>
        </w:rPr>
        <w:t>ed</w:t>
      </w:r>
      <w:r w:rsidR="00182227" w:rsidRPr="00572B17">
        <w:rPr>
          <w:lang w:val="en-AU"/>
        </w:rPr>
        <w:t xml:space="preserve"> much like that in the modern Mentawai languages: it has the structure </w:t>
      </w:r>
      <w:r w:rsidR="00841944" w:rsidRPr="00572B17">
        <w:rPr>
          <w:lang w:val="en-AU"/>
        </w:rPr>
        <w:t>(</w:t>
      </w:r>
      <w:r w:rsidR="00182227" w:rsidRPr="00572B17">
        <w:rPr>
          <w:lang w:val="en-AU"/>
        </w:rPr>
        <w:t>C</w:t>
      </w:r>
      <w:r w:rsidR="00841944" w:rsidRPr="00572B17">
        <w:rPr>
          <w:lang w:val="en-AU"/>
        </w:rPr>
        <w:t>)</w:t>
      </w:r>
      <w:r w:rsidR="00182227" w:rsidRPr="00572B17">
        <w:rPr>
          <w:lang w:val="en-AU"/>
        </w:rPr>
        <w:t>V</w:t>
      </w:r>
      <w:r w:rsidR="00826433" w:rsidRPr="00572B17">
        <w:rPr>
          <w:lang w:val="en-AU"/>
        </w:rPr>
        <w:t>(</w:t>
      </w:r>
      <w:r w:rsidR="00182227" w:rsidRPr="00572B17">
        <w:rPr>
          <w:lang w:val="en-AU"/>
        </w:rPr>
        <w:t>C[-</w:t>
      </w:r>
      <w:proofErr w:type="spellStart"/>
      <w:r w:rsidR="00182227" w:rsidRPr="00572B17">
        <w:rPr>
          <w:lang w:val="en-AU"/>
        </w:rPr>
        <w:t>cont</w:t>
      </w:r>
      <w:proofErr w:type="spellEnd"/>
      <w:r w:rsidR="00182227" w:rsidRPr="00572B17">
        <w:rPr>
          <w:lang w:val="en-AU"/>
        </w:rPr>
        <w:t>][-pal]</w:t>
      </w:r>
      <w:r w:rsidR="00826433" w:rsidRPr="00572B17">
        <w:rPr>
          <w:lang w:val="en-AU"/>
        </w:rPr>
        <w:t>)</w:t>
      </w:r>
      <w:r w:rsidR="00E83E12" w:rsidRPr="00572B17">
        <w:rPr>
          <w:lang w:val="en-AU"/>
        </w:rPr>
        <w:t xml:space="preserve">; </w:t>
      </w:r>
      <w:r w:rsidR="00437BFC" w:rsidRPr="00572B17">
        <w:rPr>
          <w:lang w:val="en-AU"/>
        </w:rPr>
        <w:t xml:space="preserve">vowels may appear in the coda but are </w:t>
      </w:r>
      <w:proofErr w:type="spellStart"/>
      <w:r w:rsidR="00437BFC" w:rsidRPr="00572B17">
        <w:rPr>
          <w:lang w:val="en-AU"/>
        </w:rPr>
        <w:t>desyllabified</w:t>
      </w:r>
      <w:proofErr w:type="spellEnd"/>
      <w:r w:rsidR="00437BFC" w:rsidRPr="00572B17">
        <w:rPr>
          <w:lang w:val="en-AU"/>
        </w:rPr>
        <w:t xml:space="preserve">; the glottal stop is an articulatory gesture rather than a segment; and </w:t>
      </w:r>
      <w:r w:rsidR="00CA4395" w:rsidRPr="00572B17">
        <w:rPr>
          <w:lang w:val="en-AU"/>
        </w:rPr>
        <w:t>voiced plosives are non-contrastive for voicing in coda position</w:t>
      </w:r>
      <w:r w:rsidR="004B0ECE" w:rsidRPr="00572B17">
        <w:rPr>
          <w:lang w:val="en-AU"/>
        </w:rPr>
        <w:t>.</w:t>
      </w:r>
      <w:r w:rsidR="00825F27" w:rsidRPr="00572B17">
        <w:rPr>
          <w:lang w:val="en-AU"/>
        </w:rPr>
        <w:t xml:space="preserve"> </w:t>
      </w:r>
    </w:p>
    <w:p w14:paraId="0AF48F38" w14:textId="53C6393D" w:rsidR="009826CD" w:rsidRPr="00572B17" w:rsidRDefault="009826CD" w:rsidP="009826CD">
      <w:pPr>
        <w:pStyle w:val="OLcaption"/>
        <w:rPr>
          <w:i/>
        </w:rPr>
      </w:pPr>
      <w:r w:rsidRPr="00572B17">
        <w:t>table 2</w:t>
      </w:r>
      <w:r w:rsidR="00342E1B" w:rsidRPr="00572B17">
        <w:t>8</w:t>
      </w:r>
      <w:r w:rsidRPr="00572B17">
        <w:t>. possible onset and coda values for pmen syllables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50"/>
        <w:gridCol w:w="1559"/>
        <w:gridCol w:w="709"/>
        <w:gridCol w:w="1134"/>
      </w:tblGrid>
      <w:tr w:rsidR="009826CD" w:rsidRPr="00572B17" w14:paraId="02A226D3" w14:textId="77777777" w:rsidTr="009826CD">
        <w:trPr>
          <w:jc w:val="center"/>
        </w:trPr>
        <w:tc>
          <w:tcPr>
            <w:tcW w:w="993" w:type="dxa"/>
            <w:shd w:val="clear" w:color="auto" w:fill="FFFFFF" w:themeFill="background1"/>
            <w:hideMark/>
          </w:tcPr>
          <w:p w14:paraId="63270E6A" w14:textId="77777777" w:rsidR="009826CD" w:rsidRPr="00572B17" w:rsidRDefault="009826CD">
            <w:pPr>
              <w:pStyle w:val="OLtablecolumnheading"/>
            </w:pPr>
            <w:r w:rsidRPr="00572B17">
              <w:t>Phoneme</w:t>
            </w:r>
          </w:p>
        </w:tc>
        <w:tc>
          <w:tcPr>
            <w:tcW w:w="850" w:type="dxa"/>
            <w:shd w:val="clear" w:color="auto" w:fill="FFFFFF" w:themeFill="background1"/>
            <w:hideMark/>
          </w:tcPr>
          <w:p w14:paraId="6C60E5C0" w14:textId="77777777" w:rsidR="009826CD" w:rsidRPr="00572B17" w:rsidRDefault="009826CD">
            <w:pPr>
              <w:pStyle w:val="OLtablecolumnheading"/>
            </w:pPr>
            <w:r w:rsidRPr="00572B17">
              <w:t>Onset</w:t>
            </w:r>
          </w:p>
        </w:tc>
        <w:tc>
          <w:tcPr>
            <w:tcW w:w="1559" w:type="dxa"/>
            <w:shd w:val="clear" w:color="auto" w:fill="FFFFFF" w:themeFill="background1"/>
            <w:hideMark/>
          </w:tcPr>
          <w:p w14:paraId="5C5AF082" w14:textId="77777777" w:rsidR="009826CD" w:rsidRPr="00572B17" w:rsidRDefault="009826CD">
            <w:pPr>
              <w:pStyle w:val="OLtablecolumnheading"/>
            </w:pPr>
            <w:r w:rsidRPr="00572B17">
              <w:t>Gloss</w:t>
            </w:r>
          </w:p>
        </w:tc>
        <w:tc>
          <w:tcPr>
            <w:tcW w:w="709" w:type="dxa"/>
            <w:shd w:val="clear" w:color="auto" w:fill="FFFFFF" w:themeFill="background1"/>
            <w:hideMark/>
          </w:tcPr>
          <w:p w14:paraId="27C98B83" w14:textId="77777777" w:rsidR="009826CD" w:rsidRPr="00572B17" w:rsidRDefault="009826CD">
            <w:pPr>
              <w:pStyle w:val="OLtablecolumnheading"/>
            </w:pPr>
            <w:r w:rsidRPr="00572B17">
              <w:t>Coda</w:t>
            </w:r>
          </w:p>
        </w:tc>
        <w:tc>
          <w:tcPr>
            <w:tcW w:w="1134" w:type="dxa"/>
            <w:shd w:val="clear" w:color="auto" w:fill="FFFFFF" w:themeFill="background1"/>
            <w:hideMark/>
          </w:tcPr>
          <w:p w14:paraId="79F9E3B9" w14:textId="77777777" w:rsidR="009826CD" w:rsidRPr="00572B17" w:rsidRDefault="009826CD">
            <w:pPr>
              <w:pStyle w:val="OLtablecolumnheading"/>
            </w:pPr>
            <w:r w:rsidRPr="00572B17">
              <w:t>Gloss</w:t>
            </w:r>
          </w:p>
        </w:tc>
      </w:tr>
      <w:tr w:rsidR="009826CD" w:rsidRPr="00572B17" w14:paraId="3A166FE3" w14:textId="77777777" w:rsidTr="009826CD">
        <w:trPr>
          <w:jc w:val="center"/>
        </w:trPr>
        <w:tc>
          <w:tcPr>
            <w:tcW w:w="993" w:type="dxa"/>
            <w:shd w:val="clear" w:color="auto" w:fill="D9D9D9" w:themeFill="background1" w:themeFillShade="D9"/>
            <w:hideMark/>
          </w:tcPr>
          <w:p w14:paraId="21B80E72" w14:textId="77777777" w:rsidR="009826CD" w:rsidRPr="00572B17" w:rsidRDefault="009826CD">
            <w:pPr>
              <w:pStyle w:val="OLtablecolumnheading"/>
              <w:rPr>
                <w:b w:val="0"/>
                <w:bCs/>
              </w:rPr>
            </w:pPr>
            <w:r w:rsidRPr="00572B17">
              <w:rPr>
                <w:b w:val="0"/>
                <w:bCs/>
              </w:rPr>
              <w:t>*p</w:t>
            </w:r>
          </w:p>
        </w:tc>
        <w:tc>
          <w:tcPr>
            <w:tcW w:w="850" w:type="dxa"/>
            <w:shd w:val="clear" w:color="auto" w:fill="D9D9D9" w:themeFill="background1" w:themeFillShade="D9"/>
            <w:hideMark/>
          </w:tcPr>
          <w:p w14:paraId="2D0F022F" w14:textId="77777777" w:rsidR="009826CD" w:rsidRPr="00572B17" w:rsidRDefault="009826CD">
            <w:pPr>
              <w:pStyle w:val="OLtablecolumnheading"/>
              <w:rPr>
                <w:b w:val="0"/>
                <w:bCs/>
              </w:rPr>
            </w:pPr>
            <w:r w:rsidRPr="00572B17">
              <w:rPr>
                <w:b w:val="0"/>
                <w:bCs/>
              </w:rPr>
              <w:t>*</w:t>
            </w:r>
            <w:proofErr w:type="spellStart"/>
            <w:proofErr w:type="gramStart"/>
            <w:r w:rsidRPr="00572B17">
              <w:rPr>
                <w:b w:val="0"/>
                <w:bCs/>
              </w:rPr>
              <w:t>pana</w:t>
            </w:r>
            <w:proofErr w:type="spellEnd"/>
            <w:proofErr w:type="gramEnd"/>
          </w:p>
        </w:tc>
        <w:tc>
          <w:tcPr>
            <w:tcW w:w="1559" w:type="dxa"/>
            <w:shd w:val="clear" w:color="auto" w:fill="D9D9D9" w:themeFill="background1" w:themeFillShade="D9"/>
            <w:hideMark/>
          </w:tcPr>
          <w:p w14:paraId="33D39C97" w14:textId="77777777" w:rsidR="009826CD" w:rsidRPr="00572B17" w:rsidRDefault="009826CD">
            <w:pPr>
              <w:pStyle w:val="OLtablecolumnheading"/>
              <w:rPr>
                <w:b w:val="0"/>
                <w:bCs/>
              </w:rPr>
            </w:pPr>
            <w:r w:rsidRPr="00572B17">
              <w:rPr>
                <w:b w:val="0"/>
                <w:bCs/>
              </w:rPr>
              <w:t>‘arrow’</w:t>
            </w:r>
          </w:p>
        </w:tc>
        <w:tc>
          <w:tcPr>
            <w:tcW w:w="709" w:type="dxa"/>
            <w:shd w:val="clear" w:color="auto" w:fill="D9D9D9" w:themeFill="background1" w:themeFillShade="D9"/>
            <w:hideMark/>
          </w:tcPr>
          <w:p w14:paraId="582B2CB0" w14:textId="77777777" w:rsidR="009826CD" w:rsidRPr="00572B17" w:rsidRDefault="009826CD">
            <w:pPr>
              <w:pStyle w:val="OLtablecolumnheading"/>
              <w:rPr>
                <w:b w:val="0"/>
                <w:bCs/>
              </w:rPr>
            </w:pPr>
            <w:r w:rsidRPr="00572B17">
              <w:rPr>
                <w:b w:val="0"/>
                <w:bCs/>
              </w:rPr>
              <w:t>*</w:t>
            </w:r>
            <w:proofErr w:type="spellStart"/>
            <w:r w:rsidRPr="00572B17">
              <w:rPr>
                <w:b w:val="0"/>
                <w:bCs/>
              </w:rPr>
              <w:t>lɛlɛp</w:t>
            </w:r>
            <w:proofErr w:type="spellEnd"/>
          </w:p>
        </w:tc>
        <w:tc>
          <w:tcPr>
            <w:tcW w:w="1134" w:type="dxa"/>
            <w:shd w:val="clear" w:color="auto" w:fill="D9D9D9" w:themeFill="background1" w:themeFillShade="D9"/>
            <w:hideMark/>
          </w:tcPr>
          <w:p w14:paraId="0B5E41FE" w14:textId="77777777" w:rsidR="009826CD" w:rsidRPr="00572B17" w:rsidRDefault="009826CD">
            <w:pPr>
              <w:pStyle w:val="OLtablecolumnheading"/>
              <w:rPr>
                <w:b w:val="0"/>
                <w:bCs/>
                <w:lang w:val="en-AU"/>
              </w:rPr>
            </w:pPr>
            <w:r w:rsidRPr="00572B17">
              <w:rPr>
                <w:b w:val="0"/>
                <w:bCs/>
                <w:lang w:val="en-AU"/>
              </w:rPr>
              <w:t>‘submerged’</w:t>
            </w:r>
          </w:p>
        </w:tc>
      </w:tr>
      <w:tr w:rsidR="009826CD" w:rsidRPr="00572B17" w14:paraId="68BE1A32" w14:textId="77777777" w:rsidTr="009826CD">
        <w:trPr>
          <w:jc w:val="center"/>
        </w:trPr>
        <w:tc>
          <w:tcPr>
            <w:tcW w:w="993" w:type="dxa"/>
            <w:shd w:val="clear" w:color="auto" w:fill="FFFFFF" w:themeFill="background1"/>
            <w:hideMark/>
          </w:tcPr>
          <w:p w14:paraId="09CF1D4D" w14:textId="77777777" w:rsidR="009826CD" w:rsidRPr="00572B17" w:rsidRDefault="009826CD">
            <w:pPr>
              <w:pStyle w:val="OLtablecolumnheading"/>
              <w:rPr>
                <w:b w:val="0"/>
                <w:bCs/>
              </w:rPr>
            </w:pPr>
            <w:r w:rsidRPr="00572B17">
              <w:rPr>
                <w:b w:val="0"/>
                <w:bCs/>
              </w:rPr>
              <w:t>*t</w:t>
            </w:r>
          </w:p>
        </w:tc>
        <w:tc>
          <w:tcPr>
            <w:tcW w:w="850" w:type="dxa"/>
            <w:shd w:val="clear" w:color="auto" w:fill="FFFFFF" w:themeFill="background1"/>
            <w:hideMark/>
          </w:tcPr>
          <w:p w14:paraId="69A3D189" w14:textId="77777777" w:rsidR="009826CD" w:rsidRPr="00572B17" w:rsidRDefault="009826CD">
            <w:pPr>
              <w:pStyle w:val="OLtablecolumnheading"/>
              <w:rPr>
                <w:b w:val="0"/>
                <w:bCs/>
              </w:rPr>
            </w:pPr>
            <w:r w:rsidRPr="00572B17">
              <w:rPr>
                <w:b w:val="0"/>
                <w:bCs/>
              </w:rPr>
              <w:t>*</w:t>
            </w:r>
            <w:proofErr w:type="spellStart"/>
            <w:r w:rsidRPr="00572B17">
              <w:rPr>
                <w:b w:val="0"/>
                <w:bCs/>
              </w:rPr>
              <w:t>tabɛ</w:t>
            </w:r>
            <w:proofErr w:type="spellEnd"/>
          </w:p>
        </w:tc>
        <w:tc>
          <w:tcPr>
            <w:tcW w:w="1559" w:type="dxa"/>
            <w:shd w:val="clear" w:color="auto" w:fill="FFFFFF" w:themeFill="background1"/>
            <w:hideMark/>
          </w:tcPr>
          <w:p w14:paraId="4CAA684F" w14:textId="77777777" w:rsidR="009826CD" w:rsidRPr="00572B17" w:rsidRDefault="009826CD">
            <w:pPr>
              <w:pStyle w:val="OLtablecolumnheading"/>
              <w:rPr>
                <w:b w:val="0"/>
                <w:bCs/>
              </w:rPr>
            </w:pPr>
            <w:r w:rsidRPr="00572B17">
              <w:rPr>
                <w:b w:val="0"/>
                <w:bCs/>
              </w:rPr>
              <w:t>‘fat’</w:t>
            </w:r>
          </w:p>
        </w:tc>
        <w:tc>
          <w:tcPr>
            <w:tcW w:w="709" w:type="dxa"/>
            <w:shd w:val="clear" w:color="auto" w:fill="FFFFFF" w:themeFill="background1"/>
            <w:hideMark/>
          </w:tcPr>
          <w:p w14:paraId="40707BFC" w14:textId="77777777" w:rsidR="009826CD" w:rsidRPr="00572B17" w:rsidRDefault="009826CD">
            <w:pPr>
              <w:pStyle w:val="OLtablecolumnheading"/>
              <w:rPr>
                <w:b w:val="0"/>
                <w:bCs/>
              </w:rPr>
            </w:pPr>
            <w:r w:rsidRPr="00572B17">
              <w:rPr>
                <w:b w:val="0"/>
                <w:bCs/>
              </w:rPr>
              <w:t>*</w:t>
            </w:r>
            <w:proofErr w:type="gramStart"/>
            <w:r w:rsidRPr="00572B17">
              <w:rPr>
                <w:b w:val="0"/>
                <w:bCs/>
              </w:rPr>
              <w:t>ambit</w:t>
            </w:r>
            <w:proofErr w:type="gramEnd"/>
          </w:p>
        </w:tc>
        <w:tc>
          <w:tcPr>
            <w:tcW w:w="1134" w:type="dxa"/>
            <w:shd w:val="clear" w:color="auto" w:fill="FFFFFF" w:themeFill="background1"/>
            <w:hideMark/>
          </w:tcPr>
          <w:p w14:paraId="365151DB" w14:textId="77777777" w:rsidR="009826CD" w:rsidRPr="00572B17" w:rsidRDefault="009826CD">
            <w:pPr>
              <w:pStyle w:val="OLtablecolumnheading"/>
              <w:rPr>
                <w:b w:val="0"/>
                <w:bCs/>
              </w:rPr>
            </w:pPr>
            <w:r w:rsidRPr="00572B17">
              <w:rPr>
                <w:b w:val="0"/>
                <w:bCs/>
              </w:rPr>
              <w:t>‘take’</w:t>
            </w:r>
          </w:p>
        </w:tc>
      </w:tr>
      <w:tr w:rsidR="009826CD" w:rsidRPr="00572B17" w14:paraId="59264DEA" w14:textId="77777777" w:rsidTr="009826CD">
        <w:trPr>
          <w:jc w:val="center"/>
        </w:trPr>
        <w:tc>
          <w:tcPr>
            <w:tcW w:w="993" w:type="dxa"/>
            <w:shd w:val="clear" w:color="auto" w:fill="D9D9D9" w:themeFill="background1" w:themeFillShade="D9"/>
            <w:hideMark/>
          </w:tcPr>
          <w:p w14:paraId="5FFFCF9F" w14:textId="77777777" w:rsidR="009826CD" w:rsidRPr="00572B17" w:rsidRDefault="009826CD">
            <w:pPr>
              <w:pStyle w:val="OLtablecolumnheading"/>
              <w:rPr>
                <w:b w:val="0"/>
                <w:bCs/>
              </w:rPr>
            </w:pPr>
            <w:r w:rsidRPr="00572B17">
              <w:rPr>
                <w:b w:val="0"/>
                <w:bCs/>
              </w:rPr>
              <w:t>*k</w:t>
            </w:r>
          </w:p>
        </w:tc>
        <w:tc>
          <w:tcPr>
            <w:tcW w:w="850" w:type="dxa"/>
            <w:shd w:val="clear" w:color="auto" w:fill="D9D9D9" w:themeFill="background1" w:themeFillShade="D9"/>
            <w:hideMark/>
          </w:tcPr>
          <w:p w14:paraId="73CCF055" w14:textId="6B147703" w:rsidR="009826CD" w:rsidRPr="00572B17" w:rsidRDefault="009826CD">
            <w:pPr>
              <w:pStyle w:val="OLtablecolumnheading"/>
              <w:rPr>
                <w:b w:val="0"/>
                <w:bCs/>
              </w:rPr>
            </w:pPr>
            <w:r w:rsidRPr="00572B17">
              <w:rPr>
                <w:b w:val="0"/>
                <w:bCs/>
              </w:rPr>
              <w:t>*</w:t>
            </w:r>
            <w:proofErr w:type="spellStart"/>
            <w:r w:rsidRPr="00572B17">
              <w:rPr>
                <w:b w:val="0"/>
                <w:bCs/>
              </w:rPr>
              <w:t>k</w:t>
            </w:r>
            <w:r w:rsidR="00A71D19" w:rsidRPr="00572B17">
              <w:rPr>
                <w:b w:val="0"/>
                <w:bCs/>
              </w:rPr>
              <w:t>ɔ</w:t>
            </w:r>
            <w:r w:rsidRPr="00572B17">
              <w:rPr>
                <w:b w:val="0"/>
                <w:bCs/>
              </w:rPr>
              <w:t>lɛ</w:t>
            </w:r>
            <w:proofErr w:type="spellEnd"/>
          </w:p>
        </w:tc>
        <w:tc>
          <w:tcPr>
            <w:tcW w:w="1559" w:type="dxa"/>
            <w:shd w:val="clear" w:color="auto" w:fill="D9D9D9" w:themeFill="background1" w:themeFillShade="D9"/>
            <w:hideMark/>
          </w:tcPr>
          <w:p w14:paraId="182CEA76" w14:textId="77777777" w:rsidR="009826CD" w:rsidRPr="00572B17" w:rsidRDefault="009826CD">
            <w:pPr>
              <w:pStyle w:val="OLtablecolumnheading"/>
              <w:rPr>
                <w:b w:val="0"/>
                <w:bCs/>
              </w:rPr>
            </w:pPr>
            <w:r w:rsidRPr="00572B17">
              <w:rPr>
                <w:b w:val="0"/>
                <w:bCs/>
              </w:rPr>
              <w:t>‘sugarcane’</w:t>
            </w:r>
          </w:p>
        </w:tc>
        <w:tc>
          <w:tcPr>
            <w:tcW w:w="709" w:type="dxa"/>
            <w:shd w:val="clear" w:color="auto" w:fill="D9D9D9" w:themeFill="background1" w:themeFillShade="D9"/>
            <w:hideMark/>
          </w:tcPr>
          <w:p w14:paraId="0E2B74D5" w14:textId="3C39923F" w:rsidR="009826CD" w:rsidRPr="00572B17" w:rsidRDefault="009826CD">
            <w:pPr>
              <w:pStyle w:val="OLtablecolumnheading"/>
              <w:rPr>
                <w:b w:val="0"/>
                <w:bCs/>
              </w:rPr>
            </w:pPr>
            <w:r w:rsidRPr="00572B17">
              <w:rPr>
                <w:b w:val="0"/>
                <w:bCs/>
              </w:rPr>
              <w:t>*</w:t>
            </w:r>
            <w:proofErr w:type="spellStart"/>
            <w:r w:rsidRPr="00572B17">
              <w:rPr>
                <w:b w:val="0"/>
                <w:bCs/>
              </w:rPr>
              <w:t>p</w:t>
            </w:r>
            <w:r w:rsidR="00A71D19" w:rsidRPr="00572B17">
              <w:rPr>
                <w:b w:val="0"/>
                <w:bCs/>
              </w:rPr>
              <w:t>ɔ</w:t>
            </w:r>
            <w:r w:rsidRPr="00572B17">
              <w:rPr>
                <w:b w:val="0"/>
                <w:bCs/>
              </w:rPr>
              <w:t>rak</w:t>
            </w:r>
            <w:proofErr w:type="spellEnd"/>
          </w:p>
        </w:tc>
        <w:tc>
          <w:tcPr>
            <w:tcW w:w="1134" w:type="dxa"/>
            <w:shd w:val="clear" w:color="auto" w:fill="D9D9D9" w:themeFill="background1" w:themeFillShade="D9"/>
            <w:hideMark/>
          </w:tcPr>
          <w:p w14:paraId="342DB931" w14:textId="77777777" w:rsidR="009826CD" w:rsidRPr="00572B17" w:rsidRDefault="009826CD">
            <w:pPr>
              <w:pStyle w:val="OLtablecolumnheading"/>
              <w:rPr>
                <w:b w:val="0"/>
                <w:bCs/>
              </w:rPr>
            </w:pPr>
            <w:r w:rsidRPr="00572B17">
              <w:rPr>
                <w:b w:val="0"/>
                <w:bCs/>
              </w:rPr>
              <w:t>‘land’</w:t>
            </w:r>
          </w:p>
        </w:tc>
      </w:tr>
      <w:tr w:rsidR="009826CD" w:rsidRPr="00572B17" w14:paraId="6E6C9B4A" w14:textId="77777777" w:rsidTr="009826CD">
        <w:trPr>
          <w:jc w:val="center"/>
        </w:trPr>
        <w:tc>
          <w:tcPr>
            <w:tcW w:w="993" w:type="dxa"/>
            <w:shd w:val="clear" w:color="auto" w:fill="FFFFFF" w:themeFill="background1"/>
            <w:hideMark/>
          </w:tcPr>
          <w:p w14:paraId="2D87DDEE" w14:textId="77777777" w:rsidR="009826CD" w:rsidRPr="00572B17" w:rsidRDefault="009826CD">
            <w:pPr>
              <w:pStyle w:val="OLtablecolumnheading"/>
              <w:rPr>
                <w:b w:val="0"/>
                <w:bCs/>
              </w:rPr>
            </w:pPr>
            <w:r w:rsidRPr="00572B17">
              <w:rPr>
                <w:b w:val="0"/>
                <w:bCs/>
              </w:rPr>
              <w:t>*b</w:t>
            </w:r>
          </w:p>
        </w:tc>
        <w:tc>
          <w:tcPr>
            <w:tcW w:w="850" w:type="dxa"/>
            <w:shd w:val="clear" w:color="auto" w:fill="FFFFFF" w:themeFill="background1"/>
            <w:hideMark/>
          </w:tcPr>
          <w:p w14:paraId="5059B7B8" w14:textId="77777777" w:rsidR="009826CD" w:rsidRPr="00572B17" w:rsidRDefault="009826CD">
            <w:pPr>
              <w:pStyle w:val="OLtablecolumnheading"/>
              <w:rPr>
                <w:b w:val="0"/>
                <w:bCs/>
              </w:rPr>
            </w:pPr>
            <w:r w:rsidRPr="00572B17">
              <w:rPr>
                <w:b w:val="0"/>
                <w:bCs/>
              </w:rPr>
              <w:t>*</w:t>
            </w:r>
            <w:proofErr w:type="spellStart"/>
            <w:r w:rsidRPr="00572B17">
              <w:rPr>
                <w:b w:val="0"/>
                <w:bCs/>
              </w:rPr>
              <w:t>baɡa</w:t>
            </w:r>
            <w:proofErr w:type="spellEnd"/>
          </w:p>
        </w:tc>
        <w:tc>
          <w:tcPr>
            <w:tcW w:w="1559" w:type="dxa"/>
            <w:shd w:val="clear" w:color="auto" w:fill="FFFFFF" w:themeFill="background1"/>
            <w:hideMark/>
          </w:tcPr>
          <w:p w14:paraId="1CE9F9E5" w14:textId="77777777" w:rsidR="009826CD" w:rsidRPr="00572B17" w:rsidRDefault="009826CD">
            <w:pPr>
              <w:pStyle w:val="OLtablecolumnheading"/>
              <w:rPr>
                <w:b w:val="0"/>
                <w:bCs/>
              </w:rPr>
            </w:pPr>
            <w:r w:rsidRPr="00572B17">
              <w:rPr>
                <w:b w:val="0"/>
                <w:bCs/>
              </w:rPr>
              <w:t>‘stomach’</w:t>
            </w:r>
          </w:p>
        </w:tc>
        <w:tc>
          <w:tcPr>
            <w:tcW w:w="709" w:type="dxa"/>
            <w:shd w:val="clear" w:color="auto" w:fill="FFFFFF" w:themeFill="background1"/>
          </w:tcPr>
          <w:p w14:paraId="572476D2" w14:textId="77777777" w:rsidR="009826CD" w:rsidRPr="00572B17" w:rsidRDefault="009826CD">
            <w:pPr>
              <w:pStyle w:val="OLtablecolumnheading"/>
              <w:rPr>
                <w:b w:val="0"/>
                <w:bCs/>
              </w:rPr>
            </w:pPr>
          </w:p>
        </w:tc>
        <w:tc>
          <w:tcPr>
            <w:tcW w:w="1134" w:type="dxa"/>
            <w:shd w:val="clear" w:color="auto" w:fill="FFFFFF" w:themeFill="background1"/>
          </w:tcPr>
          <w:p w14:paraId="2CEF2BB5" w14:textId="77777777" w:rsidR="009826CD" w:rsidRPr="00572B17" w:rsidRDefault="009826CD">
            <w:pPr>
              <w:pStyle w:val="OLtablecolumnheading"/>
              <w:rPr>
                <w:b w:val="0"/>
                <w:bCs/>
              </w:rPr>
            </w:pPr>
          </w:p>
        </w:tc>
      </w:tr>
      <w:tr w:rsidR="009826CD" w:rsidRPr="00572B17" w14:paraId="738E2363" w14:textId="77777777" w:rsidTr="009826CD">
        <w:trPr>
          <w:jc w:val="center"/>
        </w:trPr>
        <w:tc>
          <w:tcPr>
            <w:tcW w:w="993" w:type="dxa"/>
            <w:shd w:val="clear" w:color="auto" w:fill="D9D9D9" w:themeFill="background1" w:themeFillShade="D9"/>
            <w:hideMark/>
          </w:tcPr>
          <w:p w14:paraId="578E4C3C" w14:textId="77777777" w:rsidR="009826CD" w:rsidRPr="00572B17" w:rsidRDefault="009826CD">
            <w:pPr>
              <w:pStyle w:val="OLtablecolumnheading"/>
              <w:rPr>
                <w:b w:val="0"/>
                <w:bCs/>
              </w:rPr>
            </w:pPr>
            <w:r w:rsidRPr="00572B17">
              <w:rPr>
                <w:b w:val="0"/>
                <w:bCs/>
              </w:rPr>
              <w:t>*d̪</w:t>
            </w:r>
          </w:p>
        </w:tc>
        <w:tc>
          <w:tcPr>
            <w:tcW w:w="850" w:type="dxa"/>
            <w:shd w:val="clear" w:color="auto" w:fill="D9D9D9" w:themeFill="background1" w:themeFillShade="D9"/>
            <w:hideMark/>
          </w:tcPr>
          <w:p w14:paraId="090F786F" w14:textId="77777777" w:rsidR="009826CD" w:rsidRPr="00572B17" w:rsidRDefault="009826CD">
            <w:pPr>
              <w:pStyle w:val="OLtablecolumnheading"/>
              <w:rPr>
                <w:b w:val="0"/>
                <w:bCs/>
              </w:rPr>
            </w:pPr>
            <w:r w:rsidRPr="00572B17">
              <w:rPr>
                <w:b w:val="0"/>
                <w:bCs/>
              </w:rPr>
              <w:t>*</w:t>
            </w:r>
            <w:proofErr w:type="spellStart"/>
            <w:r w:rsidRPr="00572B17">
              <w:rPr>
                <w:b w:val="0"/>
                <w:bCs/>
              </w:rPr>
              <w:t>d̪awd̪aw</w:t>
            </w:r>
            <w:proofErr w:type="spellEnd"/>
          </w:p>
        </w:tc>
        <w:tc>
          <w:tcPr>
            <w:tcW w:w="1559" w:type="dxa"/>
            <w:shd w:val="clear" w:color="auto" w:fill="D9D9D9" w:themeFill="background1" w:themeFillShade="D9"/>
            <w:hideMark/>
          </w:tcPr>
          <w:p w14:paraId="318BFD9C" w14:textId="77777777" w:rsidR="009826CD" w:rsidRPr="00572B17" w:rsidRDefault="009826CD">
            <w:pPr>
              <w:pStyle w:val="OLtablecolumnheading"/>
              <w:rPr>
                <w:b w:val="0"/>
                <w:bCs/>
              </w:rPr>
            </w:pPr>
            <w:r w:rsidRPr="00572B17">
              <w:rPr>
                <w:b w:val="0"/>
                <w:bCs/>
              </w:rPr>
              <w:t>‘shiver’</w:t>
            </w:r>
          </w:p>
        </w:tc>
        <w:tc>
          <w:tcPr>
            <w:tcW w:w="709" w:type="dxa"/>
            <w:shd w:val="clear" w:color="auto" w:fill="D9D9D9" w:themeFill="background1" w:themeFillShade="D9"/>
          </w:tcPr>
          <w:p w14:paraId="628D27DB" w14:textId="77777777" w:rsidR="009826CD" w:rsidRPr="00572B17" w:rsidRDefault="009826CD">
            <w:pPr>
              <w:pStyle w:val="OLtablecolumnheading"/>
              <w:rPr>
                <w:b w:val="0"/>
                <w:bCs/>
              </w:rPr>
            </w:pPr>
          </w:p>
        </w:tc>
        <w:tc>
          <w:tcPr>
            <w:tcW w:w="1134" w:type="dxa"/>
            <w:shd w:val="clear" w:color="auto" w:fill="D9D9D9" w:themeFill="background1" w:themeFillShade="D9"/>
          </w:tcPr>
          <w:p w14:paraId="5C3EE2C2" w14:textId="77777777" w:rsidR="009826CD" w:rsidRPr="00572B17" w:rsidRDefault="009826CD">
            <w:pPr>
              <w:pStyle w:val="OLtablecolumnheading"/>
              <w:rPr>
                <w:b w:val="0"/>
                <w:bCs/>
              </w:rPr>
            </w:pPr>
          </w:p>
        </w:tc>
      </w:tr>
      <w:tr w:rsidR="009826CD" w:rsidRPr="00572B17" w14:paraId="469D60D3" w14:textId="77777777" w:rsidTr="009826CD">
        <w:trPr>
          <w:jc w:val="center"/>
        </w:trPr>
        <w:tc>
          <w:tcPr>
            <w:tcW w:w="993" w:type="dxa"/>
            <w:shd w:val="clear" w:color="auto" w:fill="FFFFFF" w:themeFill="background1"/>
            <w:hideMark/>
          </w:tcPr>
          <w:p w14:paraId="2EF070EC" w14:textId="77777777" w:rsidR="009826CD" w:rsidRPr="00572B17" w:rsidRDefault="009826CD">
            <w:pPr>
              <w:pStyle w:val="OLtablecolumnheading"/>
              <w:rPr>
                <w:b w:val="0"/>
                <w:bCs/>
              </w:rPr>
            </w:pPr>
            <w:r w:rsidRPr="00572B17">
              <w:rPr>
                <w:b w:val="0"/>
                <w:bCs/>
              </w:rPr>
              <w:t>*d</w:t>
            </w:r>
          </w:p>
        </w:tc>
        <w:tc>
          <w:tcPr>
            <w:tcW w:w="850" w:type="dxa"/>
            <w:shd w:val="clear" w:color="auto" w:fill="FFFFFF" w:themeFill="background1"/>
            <w:hideMark/>
          </w:tcPr>
          <w:p w14:paraId="5928CD33" w14:textId="77777777" w:rsidR="009826CD" w:rsidRPr="00572B17" w:rsidRDefault="009826CD">
            <w:pPr>
              <w:pStyle w:val="OLtablecolumnheading"/>
              <w:rPr>
                <w:b w:val="0"/>
                <w:bCs/>
              </w:rPr>
            </w:pPr>
            <w:r w:rsidRPr="00572B17">
              <w:rPr>
                <w:b w:val="0"/>
                <w:bCs/>
              </w:rPr>
              <w:t>*</w:t>
            </w:r>
            <w:proofErr w:type="gramStart"/>
            <w:r w:rsidRPr="00572B17">
              <w:rPr>
                <w:b w:val="0"/>
                <w:bCs/>
              </w:rPr>
              <w:t>dua</w:t>
            </w:r>
            <w:proofErr w:type="gramEnd"/>
          </w:p>
        </w:tc>
        <w:tc>
          <w:tcPr>
            <w:tcW w:w="1559" w:type="dxa"/>
            <w:shd w:val="clear" w:color="auto" w:fill="FFFFFF" w:themeFill="background1"/>
            <w:hideMark/>
          </w:tcPr>
          <w:p w14:paraId="0D54F19A" w14:textId="77777777" w:rsidR="009826CD" w:rsidRPr="00572B17" w:rsidRDefault="009826CD">
            <w:pPr>
              <w:pStyle w:val="OLtablecolumnheading"/>
              <w:rPr>
                <w:b w:val="0"/>
                <w:bCs/>
              </w:rPr>
            </w:pPr>
            <w:r w:rsidRPr="00572B17">
              <w:rPr>
                <w:b w:val="0"/>
                <w:bCs/>
              </w:rPr>
              <w:t>‘two’</w:t>
            </w:r>
          </w:p>
        </w:tc>
        <w:tc>
          <w:tcPr>
            <w:tcW w:w="709" w:type="dxa"/>
            <w:shd w:val="clear" w:color="auto" w:fill="FFFFFF" w:themeFill="background1"/>
          </w:tcPr>
          <w:p w14:paraId="0EC54CC8" w14:textId="77777777" w:rsidR="009826CD" w:rsidRPr="00572B17" w:rsidRDefault="009826CD">
            <w:pPr>
              <w:pStyle w:val="OLtablecolumnheading"/>
              <w:rPr>
                <w:b w:val="0"/>
                <w:bCs/>
              </w:rPr>
            </w:pPr>
          </w:p>
        </w:tc>
        <w:tc>
          <w:tcPr>
            <w:tcW w:w="1134" w:type="dxa"/>
            <w:shd w:val="clear" w:color="auto" w:fill="FFFFFF" w:themeFill="background1"/>
          </w:tcPr>
          <w:p w14:paraId="421F5219" w14:textId="77777777" w:rsidR="009826CD" w:rsidRPr="00572B17" w:rsidRDefault="009826CD">
            <w:pPr>
              <w:pStyle w:val="OLtablecolumnheading"/>
              <w:rPr>
                <w:b w:val="0"/>
                <w:bCs/>
              </w:rPr>
            </w:pPr>
          </w:p>
        </w:tc>
      </w:tr>
      <w:tr w:rsidR="009826CD" w:rsidRPr="00572B17" w14:paraId="6FE86CF7" w14:textId="77777777" w:rsidTr="009826CD">
        <w:trPr>
          <w:jc w:val="center"/>
        </w:trPr>
        <w:tc>
          <w:tcPr>
            <w:tcW w:w="993" w:type="dxa"/>
            <w:shd w:val="clear" w:color="auto" w:fill="D9D9D9" w:themeFill="background1" w:themeFillShade="D9"/>
            <w:hideMark/>
          </w:tcPr>
          <w:p w14:paraId="1E984D08" w14:textId="77777777" w:rsidR="009826CD" w:rsidRPr="00572B17" w:rsidRDefault="009826CD">
            <w:pPr>
              <w:pStyle w:val="OLtablecolumnheading"/>
              <w:rPr>
                <w:b w:val="0"/>
                <w:bCs/>
              </w:rPr>
            </w:pPr>
            <w:r w:rsidRPr="00572B17">
              <w:rPr>
                <w:b w:val="0"/>
                <w:bCs/>
              </w:rPr>
              <w:t>*ɟ</w:t>
            </w:r>
          </w:p>
        </w:tc>
        <w:tc>
          <w:tcPr>
            <w:tcW w:w="850" w:type="dxa"/>
            <w:shd w:val="clear" w:color="auto" w:fill="D9D9D9" w:themeFill="background1" w:themeFillShade="D9"/>
            <w:hideMark/>
          </w:tcPr>
          <w:p w14:paraId="53CFDF3B" w14:textId="3B575DC9" w:rsidR="009826CD" w:rsidRPr="00572B17" w:rsidRDefault="009826CD">
            <w:pPr>
              <w:pStyle w:val="OLtablecolumnheading"/>
              <w:rPr>
                <w:b w:val="0"/>
                <w:bCs/>
              </w:rPr>
            </w:pPr>
            <w:r w:rsidRPr="00572B17">
              <w:rPr>
                <w:b w:val="0"/>
                <w:bCs/>
                <w:lang w:val="id-ID"/>
              </w:rPr>
              <w:t>*ɟ</w:t>
            </w:r>
            <w:proofErr w:type="spellStart"/>
            <w:r w:rsidR="00A71D19" w:rsidRPr="00572B17">
              <w:rPr>
                <w:b w:val="0"/>
                <w:bCs/>
              </w:rPr>
              <w:t>ɔ</w:t>
            </w:r>
            <w:r w:rsidR="004D3A72" w:rsidRPr="00572B17">
              <w:rPr>
                <w:b w:val="0"/>
                <w:bCs/>
                <w:vertAlign w:val="superscript"/>
              </w:rPr>
              <w:t>ʔ</w:t>
            </w:r>
            <w:proofErr w:type="spellEnd"/>
            <w:r w:rsidR="00B8778A" w:rsidRPr="00572B17">
              <w:rPr>
                <w:b w:val="0"/>
                <w:bCs/>
                <w:lang w:val="id-ID"/>
              </w:rPr>
              <w:t>ɟ</w:t>
            </w:r>
            <w:proofErr w:type="spellStart"/>
            <w:r w:rsidR="00A71D19" w:rsidRPr="00572B17">
              <w:rPr>
                <w:b w:val="0"/>
                <w:bCs/>
              </w:rPr>
              <w:t>ɔ</w:t>
            </w:r>
            <w:r w:rsidR="004D3A72" w:rsidRPr="00572B17">
              <w:rPr>
                <w:b w:val="0"/>
                <w:bCs/>
                <w:vertAlign w:val="superscript"/>
              </w:rPr>
              <w:t>ʔ</w:t>
            </w:r>
            <w:proofErr w:type="spellEnd"/>
          </w:p>
        </w:tc>
        <w:tc>
          <w:tcPr>
            <w:tcW w:w="1559" w:type="dxa"/>
            <w:shd w:val="clear" w:color="auto" w:fill="D9D9D9" w:themeFill="background1" w:themeFillShade="D9"/>
            <w:hideMark/>
          </w:tcPr>
          <w:p w14:paraId="68B3C488" w14:textId="1FAB6C6B" w:rsidR="009826CD" w:rsidRPr="00572B17" w:rsidRDefault="00B8778A">
            <w:pPr>
              <w:pStyle w:val="OLtablecolumnheading"/>
              <w:rPr>
                <w:b w:val="0"/>
                <w:bCs/>
              </w:rPr>
            </w:pPr>
            <w:r w:rsidRPr="00572B17">
              <w:rPr>
                <w:b w:val="0"/>
                <w:bCs/>
              </w:rPr>
              <w:t>‘dog</w:t>
            </w:r>
            <w:r w:rsidR="00812F21" w:rsidRPr="00572B17">
              <w:rPr>
                <w:b w:val="0"/>
                <w:bCs/>
              </w:rPr>
              <w:t>’</w:t>
            </w:r>
          </w:p>
        </w:tc>
        <w:tc>
          <w:tcPr>
            <w:tcW w:w="709" w:type="dxa"/>
            <w:shd w:val="clear" w:color="auto" w:fill="D9D9D9" w:themeFill="background1" w:themeFillShade="D9"/>
          </w:tcPr>
          <w:p w14:paraId="53877709" w14:textId="77777777" w:rsidR="009826CD" w:rsidRPr="00572B17" w:rsidRDefault="009826CD">
            <w:pPr>
              <w:pStyle w:val="OLtablecolumnheading"/>
              <w:rPr>
                <w:b w:val="0"/>
                <w:bCs/>
              </w:rPr>
            </w:pPr>
          </w:p>
        </w:tc>
        <w:tc>
          <w:tcPr>
            <w:tcW w:w="1134" w:type="dxa"/>
            <w:shd w:val="clear" w:color="auto" w:fill="D9D9D9" w:themeFill="background1" w:themeFillShade="D9"/>
          </w:tcPr>
          <w:p w14:paraId="0EEE881D" w14:textId="77777777" w:rsidR="009826CD" w:rsidRPr="00572B17" w:rsidRDefault="009826CD">
            <w:pPr>
              <w:pStyle w:val="OLtablecolumnheading"/>
              <w:rPr>
                <w:b w:val="0"/>
                <w:bCs/>
              </w:rPr>
            </w:pPr>
          </w:p>
        </w:tc>
      </w:tr>
      <w:tr w:rsidR="009826CD" w:rsidRPr="00572B17" w14:paraId="4C4611CD" w14:textId="77777777" w:rsidTr="009826CD">
        <w:trPr>
          <w:jc w:val="center"/>
        </w:trPr>
        <w:tc>
          <w:tcPr>
            <w:tcW w:w="993" w:type="dxa"/>
            <w:shd w:val="clear" w:color="auto" w:fill="FFFFFF" w:themeFill="background1"/>
            <w:hideMark/>
          </w:tcPr>
          <w:p w14:paraId="42A934EB" w14:textId="77777777" w:rsidR="009826CD" w:rsidRPr="00572B17" w:rsidRDefault="009826CD">
            <w:pPr>
              <w:pStyle w:val="OLtablecolumnheading"/>
              <w:rPr>
                <w:b w:val="0"/>
                <w:bCs/>
              </w:rPr>
            </w:pPr>
            <w:r w:rsidRPr="00572B17">
              <w:rPr>
                <w:b w:val="0"/>
                <w:bCs/>
              </w:rPr>
              <w:t>*ɡ</w:t>
            </w:r>
          </w:p>
        </w:tc>
        <w:tc>
          <w:tcPr>
            <w:tcW w:w="850" w:type="dxa"/>
            <w:shd w:val="clear" w:color="auto" w:fill="FFFFFF" w:themeFill="background1"/>
            <w:hideMark/>
          </w:tcPr>
          <w:p w14:paraId="705FF881" w14:textId="77777777" w:rsidR="009826CD" w:rsidRPr="00572B17" w:rsidRDefault="009826CD">
            <w:pPr>
              <w:pStyle w:val="OLtablecolumnheading"/>
              <w:rPr>
                <w:b w:val="0"/>
                <w:bCs/>
              </w:rPr>
            </w:pPr>
            <w:r w:rsidRPr="00572B17">
              <w:rPr>
                <w:b w:val="0"/>
                <w:bCs/>
              </w:rPr>
              <w:t>*</w:t>
            </w:r>
            <w:proofErr w:type="spellStart"/>
            <w:r w:rsidRPr="00572B17">
              <w:rPr>
                <w:b w:val="0"/>
                <w:bCs/>
              </w:rPr>
              <w:t>ɡɛla</w:t>
            </w:r>
            <w:proofErr w:type="spellEnd"/>
          </w:p>
        </w:tc>
        <w:tc>
          <w:tcPr>
            <w:tcW w:w="1559" w:type="dxa"/>
            <w:shd w:val="clear" w:color="auto" w:fill="FFFFFF" w:themeFill="background1"/>
            <w:hideMark/>
          </w:tcPr>
          <w:p w14:paraId="2CCD649A" w14:textId="77777777" w:rsidR="009826CD" w:rsidRPr="00572B17" w:rsidRDefault="009826CD">
            <w:pPr>
              <w:pStyle w:val="OLtablecolumnheading"/>
              <w:rPr>
                <w:b w:val="0"/>
                <w:bCs/>
              </w:rPr>
            </w:pPr>
            <w:r w:rsidRPr="00572B17">
              <w:rPr>
                <w:b w:val="0"/>
                <w:bCs/>
              </w:rPr>
              <w:t>‘tired’</w:t>
            </w:r>
          </w:p>
        </w:tc>
        <w:tc>
          <w:tcPr>
            <w:tcW w:w="709" w:type="dxa"/>
            <w:shd w:val="clear" w:color="auto" w:fill="FFFFFF" w:themeFill="background1"/>
          </w:tcPr>
          <w:p w14:paraId="5E99259C" w14:textId="77777777" w:rsidR="009826CD" w:rsidRPr="00572B17" w:rsidRDefault="009826CD">
            <w:pPr>
              <w:pStyle w:val="OLtablecolumnheading"/>
              <w:rPr>
                <w:b w:val="0"/>
                <w:bCs/>
              </w:rPr>
            </w:pPr>
          </w:p>
        </w:tc>
        <w:tc>
          <w:tcPr>
            <w:tcW w:w="1134" w:type="dxa"/>
            <w:shd w:val="clear" w:color="auto" w:fill="FFFFFF" w:themeFill="background1"/>
          </w:tcPr>
          <w:p w14:paraId="3444BE52" w14:textId="77777777" w:rsidR="009826CD" w:rsidRPr="00572B17" w:rsidRDefault="009826CD">
            <w:pPr>
              <w:pStyle w:val="OLtablecolumnheading"/>
              <w:rPr>
                <w:b w:val="0"/>
                <w:bCs/>
              </w:rPr>
            </w:pPr>
          </w:p>
        </w:tc>
      </w:tr>
      <w:tr w:rsidR="009826CD" w:rsidRPr="00572B17" w14:paraId="295E37DB" w14:textId="77777777" w:rsidTr="009826CD">
        <w:trPr>
          <w:jc w:val="center"/>
        </w:trPr>
        <w:tc>
          <w:tcPr>
            <w:tcW w:w="993" w:type="dxa"/>
            <w:shd w:val="clear" w:color="auto" w:fill="D9D9D9" w:themeFill="background1" w:themeFillShade="D9"/>
            <w:hideMark/>
          </w:tcPr>
          <w:p w14:paraId="3725C049" w14:textId="77777777" w:rsidR="009826CD" w:rsidRPr="00572B17" w:rsidRDefault="009826CD">
            <w:pPr>
              <w:pStyle w:val="OLtablecolumnheading"/>
              <w:rPr>
                <w:b w:val="0"/>
                <w:bCs/>
              </w:rPr>
            </w:pPr>
            <w:r w:rsidRPr="00572B17">
              <w:rPr>
                <w:b w:val="0"/>
                <w:bCs/>
              </w:rPr>
              <w:t>*m</w:t>
            </w:r>
          </w:p>
        </w:tc>
        <w:tc>
          <w:tcPr>
            <w:tcW w:w="850" w:type="dxa"/>
            <w:shd w:val="clear" w:color="auto" w:fill="D9D9D9" w:themeFill="background1" w:themeFillShade="D9"/>
            <w:hideMark/>
          </w:tcPr>
          <w:p w14:paraId="3E4E900E" w14:textId="77777777" w:rsidR="009826CD" w:rsidRPr="00572B17" w:rsidRDefault="009826CD">
            <w:pPr>
              <w:pStyle w:val="OLtablecolumnheading"/>
              <w:rPr>
                <w:b w:val="0"/>
                <w:bCs/>
              </w:rPr>
            </w:pPr>
            <w:r w:rsidRPr="00572B17">
              <w:rPr>
                <w:b w:val="0"/>
                <w:bCs/>
              </w:rPr>
              <w:t>*</w:t>
            </w:r>
            <w:proofErr w:type="spellStart"/>
            <w:r w:rsidRPr="00572B17">
              <w:rPr>
                <w:b w:val="0"/>
                <w:bCs/>
              </w:rPr>
              <w:t>muŋɡej</w:t>
            </w:r>
            <w:proofErr w:type="spellEnd"/>
          </w:p>
        </w:tc>
        <w:tc>
          <w:tcPr>
            <w:tcW w:w="1559" w:type="dxa"/>
            <w:shd w:val="clear" w:color="auto" w:fill="D9D9D9" w:themeFill="background1" w:themeFillShade="D9"/>
            <w:hideMark/>
          </w:tcPr>
          <w:p w14:paraId="66F93343" w14:textId="77777777" w:rsidR="009826CD" w:rsidRPr="00572B17" w:rsidRDefault="009826CD">
            <w:pPr>
              <w:pStyle w:val="OLtablecolumnheading"/>
              <w:rPr>
                <w:b w:val="0"/>
                <w:bCs/>
              </w:rPr>
            </w:pPr>
            <w:r w:rsidRPr="00572B17">
              <w:rPr>
                <w:b w:val="0"/>
                <w:bCs/>
              </w:rPr>
              <w:t>‘beach’</w:t>
            </w:r>
          </w:p>
        </w:tc>
        <w:tc>
          <w:tcPr>
            <w:tcW w:w="709" w:type="dxa"/>
            <w:shd w:val="clear" w:color="auto" w:fill="D9D9D9" w:themeFill="background1" w:themeFillShade="D9"/>
            <w:hideMark/>
          </w:tcPr>
          <w:p w14:paraId="01308ACE" w14:textId="77777777" w:rsidR="009826CD" w:rsidRPr="00572B17" w:rsidRDefault="009826CD">
            <w:pPr>
              <w:pStyle w:val="OLtablecolumnheading"/>
              <w:rPr>
                <w:b w:val="0"/>
                <w:bCs/>
              </w:rPr>
            </w:pPr>
            <w:r w:rsidRPr="00572B17">
              <w:rPr>
                <w:b w:val="0"/>
                <w:bCs/>
              </w:rPr>
              <w:t>*</w:t>
            </w:r>
            <w:proofErr w:type="spellStart"/>
            <w:r w:rsidRPr="00572B17">
              <w:rPr>
                <w:b w:val="0"/>
                <w:bCs/>
              </w:rPr>
              <w:t>lalɛ</w:t>
            </w:r>
            <w:r w:rsidRPr="00572B17">
              <w:rPr>
                <w:b w:val="0"/>
                <w:bCs/>
                <w:vertAlign w:val="superscript"/>
              </w:rPr>
              <w:t>p</w:t>
            </w:r>
            <w:r w:rsidRPr="00572B17">
              <w:rPr>
                <w:b w:val="0"/>
                <w:bCs/>
              </w:rPr>
              <w:t>m</w:t>
            </w:r>
            <w:proofErr w:type="spellEnd"/>
          </w:p>
        </w:tc>
        <w:tc>
          <w:tcPr>
            <w:tcW w:w="1134" w:type="dxa"/>
            <w:shd w:val="clear" w:color="auto" w:fill="D9D9D9" w:themeFill="background1" w:themeFillShade="D9"/>
            <w:hideMark/>
          </w:tcPr>
          <w:p w14:paraId="3E499ECF" w14:textId="77777777" w:rsidR="009826CD" w:rsidRPr="00572B17" w:rsidRDefault="009826CD">
            <w:pPr>
              <w:pStyle w:val="OLtablecolumnheading"/>
              <w:rPr>
                <w:b w:val="0"/>
                <w:bCs/>
              </w:rPr>
            </w:pPr>
            <w:r w:rsidRPr="00572B17">
              <w:rPr>
                <w:b w:val="0"/>
                <w:bCs/>
              </w:rPr>
              <w:t>‘house’</w:t>
            </w:r>
          </w:p>
        </w:tc>
      </w:tr>
      <w:tr w:rsidR="009826CD" w:rsidRPr="00572B17" w14:paraId="4B2BC7B9" w14:textId="77777777" w:rsidTr="009826CD">
        <w:trPr>
          <w:jc w:val="center"/>
        </w:trPr>
        <w:tc>
          <w:tcPr>
            <w:tcW w:w="993" w:type="dxa"/>
            <w:shd w:val="clear" w:color="auto" w:fill="FFFFFF" w:themeFill="background1"/>
            <w:hideMark/>
          </w:tcPr>
          <w:p w14:paraId="1E918488" w14:textId="77777777" w:rsidR="009826CD" w:rsidRPr="00572B17" w:rsidRDefault="009826CD">
            <w:pPr>
              <w:pStyle w:val="OLtablecolumnheading"/>
              <w:rPr>
                <w:b w:val="0"/>
                <w:bCs/>
              </w:rPr>
            </w:pPr>
            <w:r w:rsidRPr="00572B17">
              <w:rPr>
                <w:b w:val="0"/>
                <w:bCs/>
              </w:rPr>
              <w:t>*n</w:t>
            </w:r>
          </w:p>
        </w:tc>
        <w:tc>
          <w:tcPr>
            <w:tcW w:w="850" w:type="dxa"/>
            <w:shd w:val="clear" w:color="auto" w:fill="FFFFFF" w:themeFill="background1"/>
            <w:hideMark/>
          </w:tcPr>
          <w:p w14:paraId="4F96232E" w14:textId="77777777" w:rsidR="009826CD" w:rsidRPr="00572B17" w:rsidRDefault="009826CD">
            <w:pPr>
              <w:pStyle w:val="OLtablecolumnheading"/>
              <w:rPr>
                <w:b w:val="0"/>
                <w:bCs/>
              </w:rPr>
            </w:pPr>
            <w:r w:rsidRPr="00572B17">
              <w:rPr>
                <w:b w:val="0"/>
                <w:bCs/>
              </w:rPr>
              <w:t>*</w:t>
            </w:r>
            <w:proofErr w:type="spellStart"/>
            <w:proofErr w:type="gramStart"/>
            <w:r w:rsidRPr="00572B17">
              <w:rPr>
                <w:b w:val="0"/>
                <w:bCs/>
              </w:rPr>
              <w:t>nusa</w:t>
            </w:r>
            <w:proofErr w:type="spellEnd"/>
            <w:proofErr w:type="gramEnd"/>
          </w:p>
        </w:tc>
        <w:tc>
          <w:tcPr>
            <w:tcW w:w="1559" w:type="dxa"/>
            <w:shd w:val="clear" w:color="auto" w:fill="FFFFFF" w:themeFill="background1"/>
            <w:hideMark/>
          </w:tcPr>
          <w:p w14:paraId="4DD08A61" w14:textId="77777777" w:rsidR="009826CD" w:rsidRPr="00572B17" w:rsidRDefault="009826CD">
            <w:pPr>
              <w:pStyle w:val="OLtablecolumnheading"/>
              <w:rPr>
                <w:b w:val="0"/>
                <w:bCs/>
              </w:rPr>
            </w:pPr>
            <w:r w:rsidRPr="00572B17">
              <w:rPr>
                <w:b w:val="0"/>
                <w:bCs/>
              </w:rPr>
              <w:t>‘island’</w:t>
            </w:r>
          </w:p>
        </w:tc>
        <w:tc>
          <w:tcPr>
            <w:tcW w:w="709" w:type="dxa"/>
            <w:shd w:val="clear" w:color="auto" w:fill="FFFFFF" w:themeFill="background1"/>
            <w:hideMark/>
          </w:tcPr>
          <w:p w14:paraId="54598FF1" w14:textId="77777777" w:rsidR="009826CD" w:rsidRPr="00572B17" w:rsidRDefault="009826CD">
            <w:pPr>
              <w:pStyle w:val="OLtablecolumnheading"/>
              <w:rPr>
                <w:b w:val="0"/>
                <w:bCs/>
              </w:rPr>
            </w:pPr>
            <w:r w:rsidRPr="00572B17">
              <w:rPr>
                <w:b w:val="0"/>
                <w:bCs/>
              </w:rPr>
              <w:t>*</w:t>
            </w:r>
            <w:proofErr w:type="spellStart"/>
            <w:proofErr w:type="gramStart"/>
            <w:r w:rsidRPr="00572B17">
              <w:rPr>
                <w:b w:val="0"/>
                <w:bCs/>
              </w:rPr>
              <w:t>ura</w:t>
            </w:r>
            <w:r w:rsidRPr="00572B17">
              <w:rPr>
                <w:b w:val="0"/>
                <w:bCs/>
                <w:vertAlign w:val="superscript"/>
              </w:rPr>
              <w:t>t</w:t>
            </w:r>
            <w:r w:rsidRPr="00572B17">
              <w:rPr>
                <w:b w:val="0"/>
                <w:bCs/>
              </w:rPr>
              <w:t>n</w:t>
            </w:r>
            <w:proofErr w:type="spellEnd"/>
            <w:proofErr w:type="gramEnd"/>
          </w:p>
        </w:tc>
        <w:tc>
          <w:tcPr>
            <w:tcW w:w="1134" w:type="dxa"/>
            <w:shd w:val="clear" w:color="auto" w:fill="FFFFFF" w:themeFill="background1"/>
            <w:hideMark/>
          </w:tcPr>
          <w:p w14:paraId="0AF3EF30" w14:textId="77777777" w:rsidR="009826CD" w:rsidRPr="00572B17" w:rsidRDefault="009826CD">
            <w:pPr>
              <w:pStyle w:val="OLtablecolumnheading"/>
              <w:rPr>
                <w:b w:val="0"/>
                <w:bCs/>
              </w:rPr>
            </w:pPr>
            <w:r w:rsidRPr="00572B17">
              <w:rPr>
                <w:b w:val="0"/>
                <w:bCs/>
              </w:rPr>
              <w:t>‘rain’</w:t>
            </w:r>
          </w:p>
        </w:tc>
      </w:tr>
      <w:tr w:rsidR="009826CD" w:rsidRPr="00572B17" w14:paraId="7F327EC2" w14:textId="77777777" w:rsidTr="009826CD">
        <w:trPr>
          <w:jc w:val="center"/>
        </w:trPr>
        <w:tc>
          <w:tcPr>
            <w:tcW w:w="993" w:type="dxa"/>
            <w:shd w:val="clear" w:color="auto" w:fill="D9D9D9" w:themeFill="background1" w:themeFillShade="D9"/>
            <w:hideMark/>
          </w:tcPr>
          <w:p w14:paraId="6999E264" w14:textId="77777777" w:rsidR="009826CD" w:rsidRPr="00572B17" w:rsidRDefault="009826CD">
            <w:pPr>
              <w:pStyle w:val="OLtablecolumnheading"/>
              <w:rPr>
                <w:b w:val="0"/>
                <w:bCs/>
              </w:rPr>
            </w:pPr>
            <w:r w:rsidRPr="00572B17">
              <w:rPr>
                <w:b w:val="0"/>
                <w:bCs/>
              </w:rPr>
              <w:t>*ŋ</w:t>
            </w:r>
          </w:p>
        </w:tc>
        <w:tc>
          <w:tcPr>
            <w:tcW w:w="850" w:type="dxa"/>
            <w:shd w:val="clear" w:color="auto" w:fill="D9D9D9" w:themeFill="background1" w:themeFillShade="D9"/>
            <w:hideMark/>
          </w:tcPr>
          <w:p w14:paraId="4F8EFC88" w14:textId="77777777" w:rsidR="009826CD" w:rsidRPr="00572B17" w:rsidRDefault="009826CD">
            <w:pPr>
              <w:pStyle w:val="OLtablecolumnheading"/>
              <w:rPr>
                <w:b w:val="0"/>
                <w:bCs/>
              </w:rPr>
            </w:pPr>
            <w:r w:rsidRPr="00572B17">
              <w:rPr>
                <w:b w:val="0"/>
                <w:bCs/>
              </w:rPr>
              <w:t>*</w:t>
            </w:r>
            <w:proofErr w:type="spellStart"/>
            <w:r w:rsidRPr="00572B17">
              <w:rPr>
                <w:b w:val="0"/>
                <w:bCs/>
              </w:rPr>
              <w:t>ŋaŋa</w:t>
            </w:r>
            <w:proofErr w:type="spellEnd"/>
          </w:p>
        </w:tc>
        <w:tc>
          <w:tcPr>
            <w:tcW w:w="1559" w:type="dxa"/>
            <w:shd w:val="clear" w:color="auto" w:fill="D9D9D9" w:themeFill="background1" w:themeFillShade="D9"/>
            <w:hideMark/>
          </w:tcPr>
          <w:p w14:paraId="3B7ABDF4" w14:textId="77777777" w:rsidR="009826CD" w:rsidRPr="00572B17" w:rsidRDefault="009826CD">
            <w:pPr>
              <w:pStyle w:val="OLtablecolumnheading"/>
              <w:rPr>
                <w:b w:val="0"/>
                <w:bCs/>
              </w:rPr>
            </w:pPr>
            <w:r w:rsidRPr="00572B17">
              <w:rPr>
                <w:b w:val="0"/>
                <w:bCs/>
              </w:rPr>
              <w:t>‘mouth’</w:t>
            </w:r>
          </w:p>
        </w:tc>
        <w:tc>
          <w:tcPr>
            <w:tcW w:w="709" w:type="dxa"/>
            <w:shd w:val="clear" w:color="auto" w:fill="D9D9D9" w:themeFill="background1" w:themeFillShade="D9"/>
            <w:hideMark/>
          </w:tcPr>
          <w:p w14:paraId="6ED61D98" w14:textId="77777777" w:rsidR="009826CD" w:rsidRPr="00572B17" w:rsidRDefault="009826CD">
            <w:pPr>
              <w:pStyle w:val="OLtablecolumnheading"/>
              <w:rPr>
                <w:b w:val="0"/>
                <w:bCs/>
              </w:rPr>
            </w:pPr>
            <w:r w:rsidRPr="00572B17">
              <w:rPr>
                <w:b w:val="0"/>
                <w:bCs/>
              </w:rPr>
              <w:t>*</w:t>
            </w:r>
            <w:proofErr w:type="spellStart"/>
            <w:r w:rsidRPr="00572B17">
              <w:rPr>
                <w:b w:val="0"/>
                <w:bCs/>
              </w:rPr>
              <w:t>asa</w:t>
            </w:r>
            <w:r w:rsidRPr="00572B17">
              <w:rPr>
                <w:b w:val="0"/>
                <w:bCs/>
                <w:vertAlign w:val="superscript"/>
              </w:rPr>
              <w:t>k</w:t>
            </w:r>
            <w:r w:rsidRPr="00572B17">
              <w:rPr>
                <w:b w:val="0"/>
                <w:bCs/>
              </w:rPr>
              <w:t>ŋ</w:t>
            </w:r>
            <w:proofErr w:type="spellEnd"/>
          </w:p>
        </w:tc>
        <w:tc>
          <w:tcPr>
            <w:tcW w:w="1134" w:type="dxa"/>
            <w:shd w:val="clear" w:color="auto" w:fill="D9D9D9" w:themeFill="background1" w:themeFillShade="D9"/>
            <w:hideMark/>
          </w:tcPr>
          <w:p w14:paraId="273A35E6" w14:textId="77777777" w:rsidR="009826CD" w:rsidRPr="00572B17" w:rsidRDefault="009826CD">
            <w:pPr>
              <w:pStyle w:val="OLtablecolumnheading"/>
              <w:rPr>
                <w:b w:val="0"/>
                <w:bCs/>
              </w:rPr>
            </w:pPr>
            <w:r w:rsidRPr="00572B17">
              <w:rPr>
                <w:b w:val="0"/>
                <w:bCs/>
              </w:rPr>
              <w:t>‘nose’</w:t>
            </w:r>
          </w:p>
        </w:tc>
      </w:tr>
      <w:tr w:rsidR="009826CD" w:rsidRPr="00572B17" w14:paraId="41F1BBA5" w14:textId="77777777" w:rsidTr="009826CD">
        <w:trPr>
          <w:jc w:val="center"/>
        </w:trPr>
        <w:tc>
          <w:tcPr>
            <w:tcW w:w="993" w:type="dxa"/>
            <w:shd w:val="clear" w:color="auto" w:fill="FFFFFF" w:themeFill="background1"/>
            <w:hideMark/>
          </w:tcPr>
          <w:p w14:paraId="4F35E03F" w14:textId="77777777" w:rsidR="009826CD" w:rsidRPr="00572B17" w:rsidRDefault="009826CD">
            <w:pPr>
              <w:pStyle w:val="OLtablecolumnheading"/>
              <w:rPr>
                <w:b w:val="0"/>
                <w:bCs/>
              </w:rPr>
            </w:pPr>
            <w:r w:rsidRPr="00572B17">
              <w:rPr>
                <w:b w:val="0"/>
                <w:bCs/>
              </w:rPr>
              <w:t>*s</w:t>
            </w:r>
          </w:p>
        </w:tc>
        <w:tc>
          <w:tcPr>
            <w:tcW w:w="850" w:type="dxa"/>
            <w:shd w:val="clear" w:color="auto" w:fill="FFFFFF" w:themeFill="background1"/>
            <w:hideMark/>
          </w:tcPr>
          <w:p w14:paraId="60E8AFD2" w14:textId="77777777" w:rsidR="009826CD" w:rsidRPr="00572B17" w:rsidRDefault="009826CD">
            <w:pPr>
              <w:pStyle w:val="OLtablecolumnheading"/>
              <w:rPr>
                <w:b w:val="0"/>
                <w:bCs/>
              </w:rPr>
            </w:pPr>
            <w:r w:rsidRPr="00572B17">
              <w:rPr>
                <w:b w:val="0"/>
                <w:bCs/>
              </w:rPr>
              <w:t>*</w:t>
            </w:r>
            <w:proofErr w:type="spellStart"/>
            <w:proofErr w:type="gramStart"/>
            <w:r w:rsidRPr="00572B17">
              <w:rPr>
                <w:b w:val="0"/>
                <w:bCs/>
              </w:rPr>
              <w:t>saba</w:t>
            </w:r>
            <w:proofErr w:type="spellEnd"/>
            <w:proofErr w:type="gramEnd"/>
          </w:p>
        </w:tc>
        <w:tc>
          <w:tcPr>
            <w:tcW w:w="1559" w:type="dxa"/>
            <w:shd w:val="clear" w:color="auto" w:fill="FFFFFF" w:themeFill="background1"/>
            <w:hideMark/>
          </w:tcPr>
          <w:p w14:paraId="59ADEA72" w14:textId="77777777" w:rsidR="009826CD" w:rsidRPr="00572B17" w:rsidRDefault="009826CD">
            <w:pPr>
              <w:pStyle w:val="OLtablecolumnheading"/>
              <w:rPr>
                <w:b w:val="0"/>
                <w:bCs/>
              </w:rPr>
            </w:pPr>
            <w:r w:rsidRPr="00572B17">
              <w:rPr>
                <w:b w:val="0"/>
                <w:bCs/>
              </w:rPr>
              <w:t>‘python’</w:t>
            </w:r>
          </w:p>
        </w:tc>
        <w:tc>
          <w:tcPr>
            <w:tcW w:w="709" w:type="dxa"/>
            <w:shd w:val="clear" w:color="auto" w:fill="FFFFFF" w:themeFill="background1"/>
          </w:tcPr>
          <w:p w14:paraId="00080B7B" w14:textId="77777777" w:rsidR="009826CD" w:rsidRPr="00572B17" w:rsidRDefault="009826CD">
            <w:pPr>
              <w:pStyle w:val="OLtablecolumnheading"/>
              <w:rPr>
                <w:b w:val="0"/>
                <w:bCs/>
              </w:rPr>
            </w:pPr>
          </w:p>
        </w:tc>
        <w:tc>
          <w:tcPr>
            <w:tcW w:w="1134" w:type="dxa"/>
            <w:shd w:val="clear" w:color="auto" w:fill="FFFFFF" w:themeFill="background1"/>
          </w:tcPr>
          <w:p w14:paraId="4FAD2F05" w14:textId="77777777" w:rsidR="009826CD" w:rsidRPr="00572B17" w:rsidRDefault="009826CD">
            <w:pPr>
              <w:pStyle w:val="OLtablecolumnheading"/>
              <w:rPr>
                <w:b w:val="0"/>
                <w:bCs/>
              </w:rPr>
            </w:pPr>
          </w:p>
        </w:tc>
      </w:tr>
      <w:tr w:rsidR="009826CD" w:rsidRPr="00572B17" w14:paraId="303364B8" w14:textId="77777777" w:rsidTr="009826CD">
        <w:trPr>
          <w:jc w:val="center"/>
        </w:trPr>
        <w:tc>
          <w:tcPr>
            <w:tcW w:w="993" w:type="dxa"/>
            <w:shd w:val="clear" w:color="auto" w:fill="D9D9D9" w:themeFill="background1" w:themeFillShade="D9"/>
            <w:hideMark/>
          </w:tcPr>
          <w:p w14:paraId="71B86E79" w14:textId="77777777" w:rsidR="009826CD" w:rsidRPr="00572B17" w:rsidRDefault="009826CD">
            <w:pPr>
              <w:pStyle w:val="OLtablecolumnheading"/>
              <w:rPr>
                <w:b w:val="0"/>
                <w:bCs/>
              </w:rPr>
            </w:pPr>
            <w:r w:rsidRPr="00572B17">
              <w:rPr>
                <w:b w:val="0"/>
                <w:bCs/>
              </w:rPr>
              <w:t>*r</w:t>
            </w:r>
          </w:p>
        </w:tc>
        <w:tc>
          <w:tcPr>
            <w:tcW w:w="850" w:type="dxa"/>
            <w:shd w:val="clear" w:color="auto" w:fill="D9D9D9" w:themeFill="background1" w:themeFillShade="D9"/>
            <w:hideMark/>
          </w:tcPr>
          <w:p w14:paraId="4B730760" w14:textId="77777777" w:rsidR="009826CD" w:rsidRPr="00572B17" w:rsidRDefault="009826CD">
            <w:pPr>
              <w:pStyle w:val="OLtablecolumnheading"/>
              <w:rPr>
                <w:b w:val="0"/>
                <w:bCs/>
              </w:rPr>
            </w:pPr>
            <w:r w:rsidRPr="00572B17">
              <w:rPr>
                <w:b w:val="0"/>
                <w:bCs/>
              </w:rPr>
              <w:t>*</w:t>
            </w:r>
            <w:proofErr w:type="spellStart"/>
            <w:proofErr w:type="gramStart"/>
            <w:r w:rsidRPr="00572B17">
              <w:rPr>
                <w:b w:val="0"/>
                <w:bCs/>
              </w:rPr>
              <w:t>rewrew</w:t>
            </w:r>
            <w:proofErr w:type="spellEnd"/>
            <w:proofErr w:type="gramEnd"/>
          </w:p>
        </w:tc>
        <w:tc>
          <w:tcPr>
            <w:tcW w:w="1559" w:type="dxa"/>
            <w:shd w:val="clear" w:color="auto" w:fill="D9D9D9" w:themeFill="background1" w:themeFillShade="D9"/>
            <w:hideMark/>
          </w:tcPr>
          <w:p w14:paraId="16EECB9D" w14:textId="77777777" w:rsidR="009826CD" w:rsidRPr="00572B17" w:rsidRDefault="009826CD">
            <w:pPr>
              <w:pStyle w:val="OLtablecolumnheading"/>
              <w:rPr>
                <w:b w:val="0"/>
                <w:bCs/>
              </w:rPr>
            </w:pPr>
            <w:r w:rsidRPr="00572B17">
              <w:rPr>
                <w:b w:val="0"/>
                <w:bCs/>
              </w:rPr>
              <w:t>‘hunt’</w:t>
            </w:r>
          </w:p>
        </w:tc>
        <w:tc>
          <w:tcPr>
            <w:tcW w:w="709" w:type="dxa"/>
            <w:shd w:val="clear" w:color="auto" w:fill="D9D9D9" w:themeFill="background1" w:themeFillShade="D9"/>
          </w:tcPr>
          <w:p w14:paraId="6206026D" w14:textId="77777777" w:rsidR="009826CD" w:rsidRPr="00572B17" w:rsidRDefault="009826CD">
            <w:pPr>
              <w:pStyle w:val="OLtablecolumnheading"/>
              <w:rPr>
                <w:b w:val="0"/>
                <w:bCs/>
              </w:rPr>
            </w:pPr>
          </w:p>
        </w:tc>
        <w:tc>
          <w:tcPr>
            <w:tcW w:w="1134" w:type="dxa"/>
            <w:shd w:val="clear" w:color="auto" w:fill="D9D9D9" w:themeFill="background1" w:themeFillShade="D9"/>
          </w:tcPr>
          <w:p w14:paraId="1B97F8E0" w14:textId="77777777" w:rsidR="009826CD" w:rsidRPr="00572B17" w:rsidRDefault="009826CD">
            <w:pPr>
              <w:pStyle w:val="OLtablecolumnheading"/>
              <w:rPr>
                <w:b w:val="0"/>
                <w:bCs/>
              </w:rPr>
            </w:pPr>
          </w:p>
        </w:tc>
      </w:tr>
      <w:tr w:rsidR="009826CD" w:rsidRPr="00572B17" w14:paraId="0D0D20C2" w14:textId="77777777" w:rsidTr="009826CD">
        <w:trPr>
          <w:jc w:val="center"/>
        </w:trPr>
        <w:tc>
          <w:tcPr>
            <w:tcW w:w="993" w:type="dxa"/>
            <w:shd w:val="clear" w:color="auto" w:fill="FFFFFF" w:themeFill="background1"/>
            <w:hideMark/>
          </w:tcPr>
          <w:p w14:paraId="3EABBB4A" w14:textId="77777777" w:rsidR="009826CD" w:rsidRPr="00572B17" w:rsidRDefault="009826CD">
            <w:pPr>
              <w:pStyle w:val="OLtablecolumnheading"/>
              <w:rPr>
                <w:b w:val="0"/>
                <w:bCs/>
              </w:rPr>
            </w:pPr>
            <w:r w:rsidRPr="00572B17">
              <w:rPr>
                <w:b w:val="0"/>
                <w:bCs/>
              </w:rPr>
              <w:t>*l</w:t>
            </w:r>
          </w:p>
        </w:tc>
        <w:tc>
          <w:tcPr>
            <w:tcW w:w="850" w:type="dxa"/>
            <w:shd w:val="clear" w:color="auto" w:fill="FFFFFF" w:themeFill="background1"/>
            <w:hideMark/>
          </w:tcPr>
          <w:p w14:paraId="5D3CD48E" w14:textId="77777777" w:rsidR="009826CD" w:rsidRPr="00572B17" w:rsidRDefault="009826CD">
            <w:pPr>
              <w:pStyle w:val="OLtablecolumnheading"/>
              <w:rPr>
                <w:b w:val="0"/>
                <w:bCs/>
              </w:rPr>
            </w:pPr>
            <w:r w:rsidRPr="00572B17">
              <w:rPr>
                <w:b w:val="0"/>
                <w:bCs/>
              </w:rPr>
              <w:t>*</w:t>
            </w:r>
            <w:proofErr w:type="spellStart"/>
            <w:r w:rsidRPr="00572B17">
              <w:rPr>
                <w:b w:val="0"/>
                <w:bCs/>
              </w:rPr>
              <w:t>lɛlew</w:t>
            </w:r>
            <w:proofErr w:type="spellEnd"/>
          </w:p>
        </w:tc>
        <w:tc>
          <w:tcPr>
            <w:tcW w:w="1559" w:type="dxa"/>
            <w:shd w:val="clear" w:color="auto" w:fill="FFFFFF" w:themeFill="background1"/>
            <w:hideMark/>
          </w:tcPr>
          <w:p w14:paraId="01B34127" w14:textId="6DB516CE" w:rsidR="009826CD" w:rsidRPr="00572B17" w:rsidRDefault="009826CD">
            <w:pPr>
              <w:pStyle w:val="OLtablecolumnheading"/>
              <w:rPr>
                <w:b w:val="0"/>
                <w:bCs/>
              </w:rPr>
            </w:pPr>
            <w:r w:rsidRPr="00572B17">
              <w:rPr>
                <w:b w:val="0"/>
                <w:bCs/>
              </w:rPr>
              <w:t>‘</w:t>
            </w:r>
            <w:proofErr w:type="gramStart"/>
            <w:r w:rsidR="006C141A">
              <w:rPr>
                <w:b w:val="0"/>
                <w:bCs/>
              </w:rPr>
              <w:t>forested</w:t>
            </w:r>
            <w:proofErr w:type="gramEnd"/>
            <w:r w:rsidR="006C141A">
              <w:rPr>
                <w:b w:val="0"/>
                <w:bCs/>
              </w:rPr>
              <w:t xml:space="preserve"> hill</w:t>
            </w:r>
            <w:r w:rsidRPr="00572B17">
              <w:rPr>
                <w:b w:val="0"/>
                <w:bCs/>
              </w:rPr>
              <w:t>’</w:t>
            </w:r>
          </w:p>
        </w:tc>
        <w:tc>
          <w:tcPr>
            <w:tcW w:w="709" w:type="dxa"/>
            <w:shd w:val="clear" w:color="auto" w:fill="FFFFFF" w:themeFill="background1"/>
          </w:tcPr>
          <w:p w14:paraId="54D7286B" w14:textId="77777777" w:rsidR="009826CD" w:rsidRPr="00572B17" w:rsidRDefault="009826CD">
            <w:pPr>
              <w:pStyle w:val="OLtablecolumnheading"/>
              <w:rPr>
                <w:b w:val="0"/>
                <w:bCs/>
              </w:rPr>
            </w:pPr>
          </w:p>
        </w:tc>
        <w:tc>
          <w:tcPr>
            <w:tcW w:w="1134" w:type="dxa"/>
            <w:shd w:val="clear" w:color="auto" w:fill="FFFFFF" w:themeFill="background1"/>
          </w:tcPr>
          <w:p w14:paraId="5D367401" w14:textId="77777777" w:rsidR="009826CD" w:rsidRPr="00572B17" w:rsidRDefault="009826CD">
            <w:pPr>
              <w:pStyle w:val="OLtablecolumnheading"/>
              <w:rPr>
                <w:b w:val="0"/>
                <w:bCs/>
              </w:rPr>
            </w:pPr>
          </w:p>
        </w:tc>
      </w:tr>
      <w:tr w:rsidR="009826CD" w:rsidRPr="00572B17" w14:paraId="1D5C1E01" w14:textId="77777777" w:rsidTr="009826CD">
        <w:trPr>
          <w:jc w:val="center"/>
        </w:trPr>
        <w:tc>
          <w:tcPr>
            <w:tcW w:w="993" w:type="dxa"/>
            <w:shd w:val="clear" w:color="auto" w:fill="D9D9D9" w:themeFill="background1" w:themeFillShade="D9"/>
          </w:tcPr>
          <w:p w14:paraId="4BAE7683" w14:textId="2A79D818" w:rsidR="009826CD" w:rsidRPr="00572B17" w:rsidRDefault="009826CD" w:rsidP="009826CD">
            <w:pPr>
              <w:pStyle w:val="OLtablecolumnheading"/>
              <w:rPr>
                <w:b w:val="0"/>
                <w:bCs/>
              </w:rPr>
            </w:pPr>
            <w:r w:rsidRPr="00572B17">
              <w:rPr>
                <w:b w:val="0"/>
                <w:bCs/>
              </w:rPr>
              <w:t>*i</w:t>
            </w:r>
          </w:p>
        </w:tc>
        <w:tc>
          <w:tcPr>
            <w:tcW w:w="850" w:type="dxa"/>
            <w:shd w:val="clear" w:color="auto" w:fill="D9D9D9" w:themeFill="background1" w:themeFillShade="D9"/>
          </w:tcPr>
          <w:p w14:paraId="7F0556BA" w14:textId="77777777" w:rsidR="009826CD" w:rsidRPr="00572B17" w:rsidRDefault="009826CD" w:rsidP="009826CD">
            <w:pPr>
              <w:pStyle w:val="OLtablecolumnheading"/>
              <w:rPr>
                <w:b w:val="0"/>
                <w:bCs/>
              </w:rPr>
            </w:pPr>
          </w:p>
        </w:tc>
        <w:tc>
          <w:tcPr>
            <w:tcW w:w="1559" w:type="dxa"/>
            <w:shd w:val="clear" w:color="auto" w:fill="D9D9D9" w:themeFill="background1" w:themeFillShade="D9"/>
          </w:tcPr>
          <w:p w14:paraId="0ADD274B" w14:textId="77777777" w:rsidR="009826CD" w:rsidRPr="00572B17" w:rsidRDefault="009826CD" w:rsidP="009826CD">
            <w:pPr>
              <w:pStyle w:val="OLtablecolumnheading"/>
              <w:rPr>
                <w:b w:val="0"/>
                <w:bCs/>
              </w:rPr>
            </w:pPr>
          </w:p>
        </w:tc>
        <w:tc>
          <w:tcPr>
            <w:tcW w:w="709" w:type="dxa"/>
            <w:shd w:val="clear" w:color="auto" w:fill="D9D9D9" w:themeFill="background1" w:themeFillShade="D9"/>
          </w:tcPr>
          <w:p w14:paraId="61391653" w14:textId="1F63CA7E" w:rsidR="009826CD" w:rsidRPr="00572B17" w:rsidRDefault="009826CD" w:rsidP="009826CD">
            <w:pPr>
              <w:pStyle w:val="OLtablecolumnheading"/>
              <w:rPr>
                <w:b w:val="0"/>
                <w:bCs/>
              </w:rPr>
            </w:pPr>
            <w:r w:rsidRPr="00572B17">
              <w:rPr>
                <w:b w:val="0"/>
                <w:bCs/>
              </w:rPr>
              <w:t>*</w:t>
            </w:r>
            <w:proofErr w:type="spellStart"/>
            <w:proofErr w:type="gramStart"/>
            <w:r w:rsidRPr="00572B17">
              <w:rPr>
                <w:b w:val="0"/>
                <w:bCs/>
              </w:rPr>
              <w:t>sakaj</w:t>
            </w:r>
            <w:proofErr w:type="spellEnd"/>
            <w:proofErr w:type="gramEnd"/>
          </w:p>
        </w:tc>
        <w:tc>
          <w:tcPr>
            <w:tcW w:w="1134" w:type="dxa"/>
            <w:shd w:val="clear" w:color="auto" w:fill="D9D9D9" w:themeFill="background1" w:themeFillShade="D9"/>
          </w:tcPr>
          <w:p w14:paraId="661A6330" w14:textId="525BF8F9" w:rsidR="009826CD" w:rsidRPr="00572B17" w:rsidRDefault="009826CD" w:rsidP="009826CD">
            <w:pPr>
              <w:pStyle w:val="OLtablecolumnheading"/>
              <w:rPr>
                <w:b w:val="0"/>
                <w:bCs/>
              </w:rPr>
            </w:pPr>
            <w:r w:rsidRPr="00572B17">
              <w:rPr>
                <w:b w:val="0"/>
                <w:bCs/>
              </w:rPr>
              <w:t>‘ascend’</w:t>
            </w:r>
          </w:p>
        </w:tc>
      </w:tr>
      <w:tr w:rsidR="009826CD" w:rsidRPr="00572B17" w14:paraId="75D5FA87" w14:textId="77777777" w:rsidTr="009826CD">
        <w:trPr>
          <w:jc w:val="center"/>
        </w:trPr>
        <w:tc>
          <w:tcPr>
            <w:tcW w:w="993" w:type="dxa"/>
            <w:tcBorders>
              <w:bottom w:val="single" w:sz="4" w:space="0" w:color="auto"/>
            </w:tcBorders>
            <w:shd w:val="clear" w:color="auto" w:fill="FFFFFF" w:themeFill="background1"/>
          </w:tcPr>
          <w:p w14:paraId="71F7BF9D" w14:textId="2D6B40F3" w:rsidR="009826CD" w:rsidRPr="00572B17" w:rsidRDefault="009826CD" w:rsidP="009826CD">
            <w:pPr>
              <w:pStyle w:val="OLtablecolumnheading"/>
              <w:rPr>
                <w:b w:val="0"/>
                <w:bCs/>
              </w:rPr>
            </w:pPr>
            <w:r w:rsidRPr="00572B17">
              <w:rPr>
                <w:b w:val="0"/>
                <w:bCs/>
              </w:rPr>
              <w:t>*u</w:t>
            </w:r>
          </w:p>
        </w:tc>
        <w:tc>
          <w:tcPr>
            <w:tcW w:w="850" w:type="dxa"/>
            <w:tcBorders>
              <w:bottom w:val="single" w:sz="4" w:space="0" w:color="auto"/>
            </w:tcBorders>
            <w:shd w:val="clear" w:color="auto" w:fill="FFFFFF" w:themeFill="background1"/>
          </w:tcPr>
          <w:p w14:paraId="487ECD2A" w14:textId="77777777" w:rsidR="009826CD" w:rsidRPr="00572B17" w:rsidRDefault="009826CD" w:rsidP="009826CD">
            <w:pPr>
              <w:pStyle w:val="OLtablecolumnheading"/>
              <w:rPr>
                <w:b w:val="0"/>
                <w:bCs/>
              </w:rPr>
            </w:pPr>
          </w:p>
        </w:tc>
        <w:tc>
          <w:tcPr>
            <w:tcW w:w="1559" w:type="dxa"/>
            <w:tcBorders>
              <w:bottom w:val="single" w:sz="4" w:space="0" w:color="auto"/>
            </w:tcBorders>
            <w:shd w:val="clear" w:color="auto" w:fill="FFFFFF" w:themeFill="background1"/>
          </w:tcPr>
          <w:p w14:paraId="4391AA16" w14:textId="77777777" w:rsidR="009826CD" w:rsidRPr="00572B17" w:rsidRDefault="009826CD" w:rsidP="009826CD">
            <w:pPr>
              <w:pStyle w:val="OLtablecolumnheading"/>
              <w:rPr>
                <w:b w:val="0"/>
                <w:bCs/>
              </w:rPr>
            </w:pPr>
          </w:p>
        </w:tc>
        <w:tc>
          <w:tcPr>
            <w:tcW w:w="709" w:type="dxa"/>
            <w:tcBorders>
              <w:bottom w:val="single" w:sz="4" w:space="0" w:color="auto"/>
            </w:tcBorders>
            <w:shd w:val="clear" w:color="auto" w:fill="FFFFFF" w:themeFill="background1"/>
          </w:tcPr>
          <w:p w14:paraId="4636E210" w14:textId="06A7719D" w:rsidR="009826CD" w:rsidRPr="00572B17" w:rsidRDefault="009826CD" w:rsidP="009826CD">
            <w:pPr>
              <w:pStyle w:val="OLtablecolumnheading"/>
              <w:rPr>
                <w:b w:val="0"/>
                <w:bCs/>
              </w:rPr>
            </w:pPr>
            <w:r w:rsidRPr="00572B17">
              <w:rPr>
                <w:b w:val="0"/>
                <w:bCs/>
              </w:rPr>
              <w:t>*</w:t>
            </w:r>
            <w:proofErr w:type="spellStart"/>
            <w:proofErr w:type="gramStart"/>
            <w:r w:rsidRPr="00572B17">
              <w:rPr>
                <w:b w:val="0"/>
                <w:bCs/>
              </w:rPr>
              <w:t>pusew</w:t>
            </w:r>
            <w:proofErr w:type="spellEnd"/>
            <w:proofErr w:type="gramEnd"/>
          </w:p>
        </w:tc>
        <w:tc>
          <w:tcPr>
            <w:tcW w:w="1134" w:type="dxa"/>
            <w:tcBorders>
              <w:bottom w:val="single" w:sz="4" w:space="0" w:color="auto"/>
            </w:tcBorders>
            <w:shd w:val="clear" w:color="auto" w:fill="FFFFFF" w:themeFill="background1"/>
          </w:tcPr>
          <w:p w14:paraId="428B5202" w14:textId="60BE4483" w:rsidR="009826CD" w:rsidRPr="00572B17" w:rsidRDefault="009826CD" w:rsidP="009826CD">
            <w:pPr>
              <w:pStyle w:val="OLtablecolumnheading"/>
              <w:rPr>
                <w:b w:val="0"/>
                <w:bCs/>
              </w:rPr>
            </w:pPr>
            <w:r w:rsidRPr="00572B17">
              <w:rPr>
                <w:b w:val="0"/>
                <w:bCs/>
              </w:rPr>
              <w:t>‘navel’</w:t>
            </w:r>
          </w:p>
        </w:tc>
      </w:tr>
    </w:tbl>
    <w:p w14:paraId="1F53E354" w14:textId="3462B8A9" w:rsidR="0060462E" w:rsidRPr="00572B17" w:rsidRDefault="0060462E" w:rsidP="00E35CF5">
      <w:pPr>
        <w:pStyle w:val="OL3ptseparator"/>
      </w:pPr>
    </w:p>
    <w:p w14:paraId="6C0E36B6" w14:textId="2BF194A6" w:rsidR="0060462E" w:rsidRPr="00572B17" w:rsidRDefault="00343EE1" w:rsidP="00780582">
      <w:pPr>
        <w:pStyle w:val="OLtextindented"/>
        <w:rPr>
          <w:lang w:val="en-AU"/>
        </w:rPr>
      </w:pPr>
      <w:r w:rsidRPr="00572B17">
        <w:rPr>
          <w:lang w:val="en-AU"/>
        </w:rPr>
        <w:t xml:space="preserve">Additionally, </w:t>
      </w:r>
      <w:r w:rsidR="00E83B99" w:rsidRPr="00572B17">
        <w:rPr>
          <w:lang w:val="en-AU"/>
        </w:rPr>
        <w:t xml:space="preserve">there are a few restrictions along featural </w:t>
      </w:r>
      <w:r w:rsidR="00A72CED" w:rsidRPr="00572B17">
        <w:rPr>
          <w:lang w:val="en-AU"/>
        </w:rPr>
        <w:t>lines</w:t>
      </w:r>
      <w:r w:rsidR="00E83B99" w:rsidRPr="00572B17">
        <w:rPr>
          <w:lang w:val="en-AU"/>
        </w:rPr>
        <w:t>, whereby the onset and coda phonemes interact</w:t>
      </w:r>
      <w:r w:rsidR="000803DB" w:rsidRPr="00572B17">
        <w:rPr>
          <w:lang w:val="en-AU"/>
        </w:rPr>
        <w:t>.</w:t>
      </w:r>
    </w:p>
    <w:p w14:paraId="7A7A33D0" w14:textId="5773DCF4" w:rsidR="00B23B41" w:rsidRPr="00572B17" w:rsidRDefault="0060462E" w:rsidP="0060462E">
      <w:pPr>
        <w:pStyle w:val="OLtextindented"/>
        <w:numPr>
          <w:ilvl w:val="0"/>
          <w:numId w:val="17"/>
        </w:numPr>
        <w:rPr>
          <w:lang w:val="en-AU"/>
        </w:rPr>
      </w:pPr>
      <w:r w:rsidRPr="00572B17">
        <w:rPr>
          <w:lang w:val="en-AU"/>
        </w:rPr>
        <w:t>I</w:t>
      </w:r>
      <w:r w:rsidR="00343EE1" w:rsidRPr="00572B17">
        <w:rPr>
          <w:lang w:val="en-AU"/>
        </w:rPr>
        <w:t xml:space="preserve">f the onset of a syllable contains a nasal, its coda must </w:t>
      </w:r>
      <w:r w:rsidR="00343EE1" w:rsidRPr="00572B17">
        <w:rPr>
          <w:b/>
          <w:bCs/>
          <w:lang w:val="en-AU"/>
        </w:rPr>
        <w:t>not</w:t>
      </w:r>
      <w:r w:rsidR="00343EE1" w:rsidRPr="00572B17">
        <w:rPr>
          <w:lang w:val="en-AU"/>
        </w:rPr>
        <w:t xml:space="preserve"> have the same place of </w:t>
      </w:r>
      <w:proofErr w:type="gramStart"/>
      <w:r w:rsidR="00343EE1" w:rsidRPr="00572B17">
        <w:rPr>
          <w:lang w:val="en-AU"/>
        </w:rPr>
        <w:t>articulation</w:t>
      </w:r>
      <w:r w:rsidR="00055738" w:rsidRPr="00572B17">
        <w:rPr>
          <w:lang w:val="en-AU"/>
        </w:rPr>
        <w:t>;</w:t>
      </w:r>
      <w:proofErr w:type="gramEnd"/>
    </w:p>
    <w:p w14:paraId="3FDB19F0" w14:textId="3663C000" w:rsidR="001C288F" w:rsidRPr="00572B17" w:rsidRDefault="001C288F" w:rsidP="0060462E">
      <w:pPr>
        <w:pStyle w:val="OLtextindented"/>
        <w:numPr>
          <w:ilvl w:val="0"/>
          <w:numId w:val="17"/>
        </w:numPr>
        <w:rPr>
          <w:lang w:val="en-AU"/>
        </w:rPr>
      </w:pPr>
      <w:r w:rsidRPr="00572B17">
        <w:rPr>
          <w:lang w:val="en-AU"/>
        </w:rPr>
        <w:t xml:space="preserve">If the onset of a syllable contains a </w:t>
      </w:r>
      <w:r w:rsidR="00980891" w:rsidRPr="00572B17">
        <w:rPr>
          <w:lang w:val="en-AU"/>
        </w:rPr>
        <w:t xml:space="preserve">non-geminate </w:t>
      </w:r>
      <w:r w:rsidR="006E2514" w:rsidRPr="00572B17">
        <w:rPr>
          <w:lang w:val="en-AU"/>
        </w:rPr>
        <w:t xml:space="preserve">voiced </w:t>
      </w:r>
      <w:r w:rsidRPr="00572B17">
        <w:rPr>
          <w:lang w:val="en-AU"/>
        </w:rPr>
        <w:t>plosive,</w:t>
      </w:r>
      <w:r w:rsidR="00055738" w:rsidRPr="00572B17">
        <w:rPr>
          <w:lang w:val="en-AU"/>
        </w:rPr>
        <w:t xml:space="preserve"> that syllable’s coda must </w:t>
      </w:r>
      <w:r w:rsidR="00055738" w:rsidRPr="00572B17">
        <w:rPr>
          <w:b/>
          <w:bCs/>
          <w:lang w:val="en-AU"/>
        </w:rPr>
        <w:t>not</w:t>
      </w:r>
      <w:r w:rsidR="00055738" w:rsidRPr="00572B17">
        <w:rPr>
          <w:lang w:val="en-AU"/>
        </w:rPr>
        <w:t xml:space="preserve"> be a </w:t>
      </w:r>
      <w:proofErr w:type="gramStart"/>
      <w:r w:rsidR="00055738" w:rsidRPr="00572B17">
        <w:rPr>
          <w:lang w:val="en-AU"/>
        </w:rPr>
        <w:t>plosive;</w:t>
      </w:r>
      <w:proofErr w:type="gramEnd"/>
      <w:r w:rsidR="00055738" w:rsidRPr="00572B17">
        <w:rPr>
          <w:lang w:val="en-AU"/>
        </w:rPr>
        <w:t xml:space="preserve"> </w:t>
      </w:r>
      <w:r w:rsidRPr="00572B17">
        <w:rPr>
          <w:lang w:val="en-AU"/>
        </w:rPr>
        <w:t xml:space="preserve"> </w:t>
      </w:r>
    </w:p>
    <w:p w14:paraId="3D39DAD2" w14:textId="4721FE86" w:rsidR="00DD3BFB" w:rsidRPr="00572B17" w:rsidRDefault="00DD3BFB" w:rsidP="0060462E">
      <w:pPr>
        <w:pStyle w:val="OLtextindented"/>
        <w:numPr>
          <w:ilvl w:val="0"/>
          <w:numId w:val="17"/>
        </w:numPr>
        <w:rPr>
          <w:lang w:val="en-AU"/>
        </w:rPr>
      </w:pPr>
      <w:r w:rsidRPr="00572B17">
        <w:rPr>
          <w:lang w:val="en-AU"/>
        </w:rPr>
        <w:t xml:space="preserve">If the onset of a syllable contains a non-geminate voiced coronal plosive, its coda cannot be </w:t>
      </w:r>
      <w:proofErr w:type="spellStart"/>
      <w:proofErr w:type="gramStart"/>
      <w:r w:rsidRPr="00572B17">
        <w:rPr>
          <w:lang w:val="en-AU"/>
        </w:rPr>
        <w:t>contentful</w:t>
      </w:r>
      <w:proofErr w:type="spellEnd"/>
      <w:r w:rsidR="005F3473" w:rsidRPr="00572B17">
        <w:rPr>
          <w:lang w:val="en-AU"/>
        </w:rPr>
        <w:t>;</w:t>
      </w:r>
      <w:proofErr w:type="gramEnd"/>
    </w:p>
    <w:p w14:paraId="5E155263" w14:textId="4BEE05BD" w:rsidR="00DB5E97" w:rsidRPr="00572B17" w:rsidRDefault="00771176" w:rsidP="00DB5E97">
      <w:pPr>
        <w:pStyle w:val="OLtextindented"/>
        <w:numPr>
          <w:ilvl w:val="0"/>
          <w:numId w:val="17"/>
        </w:numPr>
        <w:rPr>
          <w:lang w:val="en-AU"/>
        </w:rPr>
      </w:pPr>
      <w:r w:rsidRPr="00572B17">
        <w:rPr>
          <w:lang w:val="en-AU"/>
        </w:rPr>
        <w:lastRenderedPageBreak/>
        <w:t xml:space="preserve">*p may not appear as coda to a syllable with a </w:t>
      </w:r>
      <w:proofErr w:type="spellStart"/>
      <w:r w:rsidRPr="00572B17">
        <w:rPr>
          <w:lang w:val="en-AU"/>
        </w:rPr>
        <w:t>contentful</w:t>
      </w:r>
      <w:proofErr w:type="spellEnd"/>
      <w:r w:rsidRPr="00572B17">
        <w:rPr>
          <w:lang w:val="en-AU"/>
        </w:rPr>
        <w:t xml:space="preserve"> onset unless the onset is *ŋ; conversely *m may not appear as coda if the onset contains *ŋ</w:t>
      </w:r>
      <w:r w:rsidR="008846D8" w:rsidRPr="00572B17">
        <w:rPr>
          <w:lang w:val="en-AU"/>
        </w:rPr>
        <w:t>;</w:t>
      </w:r>
      <w:r w:rsidR="002275FE" w:rsidRPr="00572B17">
        <w:rPr>
          <w:rStyle w:val="FootnoteReference"/>
          <w:lang w:val="en-AU"/>
        </w:rPr>
        <w:footnoteReference w:id="22"/>
      </w:r>
    </w:p>
    <w:p w14:paraId="748D8B33" w14:textId="6F208217" w:rsidR="009747D1" w:rsidRPr="00572B17" w:rsidRDefault="009747D1" w:rsidP="00DB5E97">
      <w:pPr>
        <w:pStyle w:val="OLtextindented"/>
        <w:numPr>
          <w:ilvl w:val="0"/>
          <w:numId w:val="17"/>
        </w:numPr>
        <w:rPr>
          <w:lang w:val="en-AU"/>
        </w:rPr>
      </w:pPr>
      <w:r w:rsidRPr="00572B17">
        <w:rPr>
          <w:lang w:val="en-AU"/>
        </w:rPr>
        <w:t xml:space="preserve">If the onset </w:t>
      </w:r>
      <w:r w:rsidR="00BC6416" w:rsidRPr="00572B17">
        <w:rPr>
          <w:lang w:val="en-AU"/>
        </w:rPr>
        <w:t>contains</w:t>
      </w:r>
      <w:r w:rsidRPr="00572B17">
        <w:rPr>
          <w:lang w:val="en-AU"/>
        </w:rPr>
        <w:t xml:space="preserve"> a nasal, the coda cannot be *k.</w:t>
      </w:r>
    </w:p>
    <w:p w14:paraId="71C70E4D" w14:textId="587C48BA" w:rsidR="00AC0B3F" w:rsidRPr="00572B17" w:rsidRDefault="00A45202" w:rsidP="00DB5E97">
      <w:pPr>
        <w:pStyle w:val="OLtextindented"/>
        <w:numPr>
          <w:ilvl w:val="0"/>
          <w:numId w:val="17"/>
        </w:numPr>
        <w:rPr>
          <w:lang w:val="en-AU"/>
        </w:rPr>
      </w:pPr>
      <w:r w:rsidRPr="00572B17">
        <w:rPr>
          <w:lang w:val="en-AU"/>
        </w:rPr>
        <w:t>I</w:t>
      </w:r>
      <w:r w:rsidR="00AC0B3F" w:rsidRPr="00572B17">
        <w:rPr>
          <w:lang w:val="en-AU"/>
        </w:rPr>
        <w:t xml:space="preserve">f the onset </w:t>
      </w:r>
      <w:r w:rsidR="00BC6416" w:rsidRPr="00572B17">
        <w:rPr>
          <w:lang w:val="en-AU"/>
        </w:rPr>
        <w:t>contains</w:t>
      </w:r>
      <w:r w:rsidR="00AC0B3F" w:rsidRPr="00572B17">
        <w:rPr>
          <w:lang w:val="en-AU"/>
        </w:rPr>
        <w:t xml:space="preserve"> a labial plosive, the coda cannot be *m.</w:t>
      </w:r>
      <w:r w:rsidR="00DC2EEE" w:rsidRPr="00572B17">
        <w:rPr>
          <w:lang w:val="en-AU"/>
        </w:rPr>
        <w:t xml:space="preserve"> This restriction also seems to be observed in PAN (Chrétien 1965:266).</w:t>
      </w:r>
    </w:p>
    <w:p w14:paraId="2C26159A" w14:textId="6E4856A4" w:rsidR="00CD7886" w:rsidRPr="00572B17" w:rsidRDefault="007F3C35" w:rsidP="00DB5E97">
      <w:pPr>
        <w:pStyle w:val="OLtextindented"/>
        <w:rPr>
          <w:lang w:val="en-AU"/>
        </w:rPr>
      </w:pPr>
      <w:r w:rsidRPr="00572B17">
        <w:rPr>
          <w:lang w:val="en-AU"/>
        </w:rPr>
        <w:t xml:space="preserve">With the exception of </w:t>
      </w:r>
      <w:r w:rsidR="00044A14" w:rsidRPr="00572B17">
        <w:rPr>
          <w:lang w:val="en-AU"/>
        </w:rPr>
        <w:t>4)</w:t>
      </w:r>
      <w:r w:rsidR="00D877D0" w:rsidRPr="00572B17">
        <w:rPr>
          <w:lang w:val="en-AU"/>
        </w:rPr>
        <w:t>;</w:t>
      </w:r>
      <w:r w:rsidR="00044A14" w:rsidRPr="00572B17">
        <w:rPr>
          <w:lang w:val="en-AU"/>
        </w:rPr>
        <w:t xml:space="preserve"> </w:t>
      </w:r>
      <w:r w:rsidRPr="00572B17">
        <w:rPr>
          <w:lang w:val="en-AU"/>
        </w:rPr>
        <w:t>5), which may simply be a frequency effect (</w:t>
      </w:r>
      <w:r w:rsidR="00CD7886" w:rsidRPr="00572B17">
        <w:rPr>
          <w:lang w:val="en-AU"/>
        </w:rPr>
        <w:t xml:space="preserve">nasal onsets were already the least common manner in syllable onsets aside from semivowels in PAN, Chrétien 1965:254, and </w:t>
      </w:r>
      <w:r w:rsidR="005046E2" w:rsidRPr="00572B17">
        <w:rPr>
          <w:lang w:val="en-AU"/>
        </w:rPr>
        <w:t>coda *k is restricted to</w:t>
      </w:r>
      <w:r w:rsidR="00971113" w:rsidRPr="00572B17">
        <w:rPr>
          <w:lang w:val="en-AU"/>
        </w:rPr>
        <w:t xml:space="preserve"> a few</w:t>
      </w:r>
      <w:r w:rsidR="005046E2" w:rsidRPr="00572B17">
        <w:rPr>
          <w:lang w:val="en-AU"/>
        </w:rPr>
        <w:t xml:space="preserve"> PMEN innovations</w:t>
      </w:r>
      <w:r w:rsidRPr="00572B17">
        <w:rPr>
          <w:lang w:val="en-AU"/>
        </w:rPr>
        <w:t>)</w:t>
      </w:r>
      <w:r w:rsidR="00F90AC6" w:rsidRPr="00572B17">
        <w:rPr>
          <w:lang w:val="en-AU"/>
        </w:rPr>
        <w:t>;</w:t>
      </w:r>
      <w:r w:rsidR="007454A4" w:rsidRPr="00572B17">
        <w:rPr>
          <w:lang w:val="en-AU"/>
        </w:rPr>
        <w:t xml:space="preserve"> and 6),</w:t>
      </w:r>
      <w:r w:rsidRPr="00572B17">
        <w:rPr>
          <w:lang w:val="en-AU"/>
        </w:rPr>
        <w:t xml:space="preserve"> these are all restrictions </w:t>
      </w:r>
      <w:r w:rsidR="001A57F3" w:rsidRPr="00572B17">
        <w:rPr>
          <w:lang w:val="en-AU"/>
        </w:rPr>
        <w:t xml:space="preserve">which </w:t>
      </w:r>
      <w:r w:rsidR="008335AB" w:rsidRPr="00572B17">
        <w:rPr>
          <w:lang w:val="en-AU"/>
        </w:rPr>
        <w:t xml:space="preserve">have arisen </w:t>
      </w:r>
      <w:proofErr w:type="spellStart"/>
      <w:r w:rsidR="008335AB" w:rsidRPr="00572B17">
        <w:rPr>
          <w:lang w:val="en-AU"/>
        </w:rPr>
        <w:t>somwhere</w:t>
      </w:r>
      <w:proofErr w:type="spellEnd"/>
      <w:r w:rsidR="008335AB" w:rsidRPr="00572B17">
        <w:rPr>
          <w:lang w:val="en-AU"/>
        </w:rPr>
        <w:t xml:space="preserve"> in between PAN and PMEN and</w:t>
      </w:r>
      <w:r w:rsidR="00E174B6" w:rsidRPr="00572B17">
        <w:rPr>
          <w:lang w:val="en-AU"/>
        </w:rPr>
        <w:t xml:space="preserve"> which</w:t>
      </w:r>
      <w:r w:rsidR="007454A4" w:rsidRPr="00572B17">
        <w:rPr>
          <w:lang w:val="en-AU"/>
        </w:rPr>
        <w:t xml:space="preserve"> </w:t>
      </w:r>
      <w:r w:rsidR="001A57F3" w:rsidRPr="00572B17">
        <w:rPr>
          <w:lang w:val="en-AU"/>
        </w:rPr>
        <w:t>can be explained in terms of featural dissimilation.</w:t>
      </w:r>
      <w:r w:rsidR="00F61CFA" w:rsidRPr="00572B17">
        <w:rPr>
          <w:lang w:val="en-AU"/>
        </w:rPr>
        <w:t xml:space="preserve"> </w:t>
      </w:r>
      <w:r w:rsidR="00227628" w:rsidRPr="00572B17">
        <w:rPr>
          <w:lang w:val="en-AU"/>
        </w:rPr>
        <w:t xml:space="preserve">While it is difficult to characterize or explain these changes uniformly beyond this statement, this </w:t>
      </w:r>
      <w:proofErr w:type="gramStart"/>
      <w:r w:rsidR="00227628" w:rsidRPr="00572B17">
        <w:rPr>
          <w:lang w:val="en-AU"/>
        </w:rPr>
        <w:t>in itself demonstrates</w:t>
      </w:r>
      <w:proofErr w:type="gramEnd"/>
      <w:r w:rsidR="00227628" w:rsidRPr="00572B17">
        <w:rPr>
          <w:lang w:val="en-AU"/>
        </w:rPr>
        <w:t xml:space="preserve"> that onset-coda interaction in terms of features has been instrumental in shaping the</w:t>
      </w:r>
      <w:r w:rsidR="00070856" w:rsidRPr="00572B17">
        <w:rPr>
          <w:lang w:val="en-AU"/>
        </w:rPr>
        <w:t xml:space="preserve"> evolution of </w:t>
      </w:r>
      <w:r w:rsidR="0072103A" w:rsidRPr="00572B17">
        <w:rPr>
          <w:lang w:val="en-AU"/>
        </w:rPr>
        <w:t>Mentawai</w:t>
      </w:r>
      <w:r w:rsidR="00070856" w:rsidRPr="00572B17">
        <w:rPr>
          <w:lang w:val="en-AU"/>
        </w:rPr>
        <w:t xml:space="preserve"> phonology</w:t>
      </w:r>
      <w:r w:rsidR="003E6BFA" w:rsidRPr="00572B17">
        <w:rPr>
          <w:lang w:val="en-AU"/>
        </w:rPr>
        <w:t xml:space="preserve">. In this context, the otherwise puzzling environment for the </w:t>
      </w:r>
      <w:proofErr w:type="spellStart"/>
      <w:r w:rsidR="00A849D6" w:rsidRPr="00572B17">
        <w:rPr>
          <w:lang w:val="en-AU"/>
        </w:rPr>
        <w:t>plosivisation</w:t>
      </w:r>
      <w:proofErr w:type="spellEnd"/>
      <w:r w:rsidR="00A849D6" w:rsidRPr="00572B17">
        <w:rPr>
          <w:lang w:val="en-AU"/>
        </w:rPr>
        <w:t xml:space="preserve"> of </w:t>
      </w:r>
      <w:r w:rsidR="009B26F4" w:rsidRPr="00572B17">
        <w:rPr>
          <w:lang w:val="en-AU"/>
        </w:rPr>
        <w:t>syllable</w:t>
      </w:r>
      <w:r w:rsidR="00A849D6" w:rsidRPr="00572B17">
        <w:rPr>
          <w:lang w:val="en-AU"/>
        </w:rPr>
        <w:t>-final</w:t>
      </w:r>
      <w:r w:rsidR="003E6BFA" w:rsidRPr="00572B17">
        <w:rPr>
          <w:lang w:val="en-AU"/>
        </w:rPr>
        <w:t xml:space="preserve"> nasals in PMEN (‘only if the onset of the host syllable is not a nasal’, 2.2.5) seems less unusual.</w:t>
      </w:r>
    </w:p>
    <w:p w14:paraId="1672DC22" w14:textId="74FB2C22" w:rsidR="00DB5E97" w:rsidRPr="00572B17" w:rsidRDefault="00DB5E97" w:rsidP="00DB5E97">
      <w:pPr>
        <w:pStyle w:val="OLtextindented"/>
        <w:rPr>
          <w:lang w:val="en-AU"/>
        </w:rPr>
      </w:pPr>
      <w:r w:rsidRPr="00572B17">
        <w:rPr>
          <w:lang w:val="en-AU"/>
        </w:rPr>
        <w:t xml:space="preserve">The fourth restriction is </w:t>
      </w:r>
      <w:r w:rsidR="00772F90" w:rsidRPr="00572B17">
        <w:rPr>
          <w:lang w:val="en-AU"/>
        </w:rPr>
        <w:t>curious</w:t>
      </w:r>
      <w:r w:rsidRPr="00572B17">
        <w:rPr>
          <w:lang w:val="en-AU"/>
        </w:rPr>
        <w:t>, as it suggests that the nasal&gt;pre-</w:t>
      </w:r>
      <w:proofErr w:type="spellStart"/>
      <w:r w:rsidRPr="00572B17">
        <w:rPr>
          <w:lang w:val="en-AU"/>
        </w:rPr>
        <w:t>ploded</w:t>
      </w:r>
      <w:proofErr w:type="spellEnd"/>
      <w:r w:rsidRPr="00572B17">
        <w:rPr>
          <w:lang w:val="en-AU"/>
        </w:rPr>
        <w:t xml:space="preserve"> nasal&gt;plosive chain shift </w:t>
      </w:r>
      <w:r w:rsidR="000918DB" w:rsidRPr="00572B17">
        <w:rPr>
          <w:lang w:val="en-AU"/>
        </w:rPr>
        <w:t>borne out in most Mentawai languages was preceded by a change in the reverse direction</w:t>
      </w:r>
      <w:r w:rsidRPr="00572B17">
        <w:rPr>
          <w:lang w:val="en-AU"/>
        </w:rPr>
        <w:t xml:space="preserve"> restricted to interaction between </w:t>
      </w:r>
      <w:r w:rsidR="008D37E7" w:rsidRPr="00572B17">
        <w:rPr>
          <w:lang w:val="en-AU"/>
        </w:rPr>
        <w:t>syllable</w:t>
      </w:r>
      <w:r w:rsidRPr="00572B17">
        <w:rPr>
          <w:lang w:val="en-AU"/>
        </w:rPr>
        <w:t xml:space="preserve">-final *p and </w:t>
      </w:r>
      <w:r w:rsidR="001F2235" w:rsidRPr="00572B17">
        <w:rPr>
          <w:lang w:val="en-AU"/>
        </w:rPr>
        <w:t xml:space="preserve">syllable-initial </w:t>
      </w:r>
      <w:r w:rsidRPr="00572B17">
        <w:rPr>
          <w:lang w:val="en-AU"/>
        </w:rPr>
        <w:t xml:space="preserve">*ŋ. </w:t>
      </w:r>
      <w:r w:rsidR="008D37E7" w:rsidRPr="00572B17">
        <w:rPr>
          <w:lang w:val="en-AU"/>
        </w:rPr>
        <w:t xml:space="preserve">That *p and *ŋ do not uniquely </w:t>
      </w:r>
      <w:r w:rsidR="00117BD5" w:rsidRPr="00572B17">
        <w:rPr>
          <w:lang w:val="en-AU"/>
        </w:rPr>
        <w:t xml:space="preserve">share any features </w:t>
      </w:r>
      <w:r w:rsidR="00194CDF" w:rsidRPr="00572B17">
        <w:rPr>
          <w:lang w:val="en-AU"/>
        </w:rPr>
        <w:t xml:space="preserve">makes this </w:t>
      </w:r>
      <w:r w:rsidR="00CF5425" w:rsidRPr="00572B17">
        <w:rPr>
          <w:lang w:val="en-AU"/>
        </w:rPr>
        <w:t>difficult</w:t>
      </w:r>
      <w:r w:rsidR="00194CDF" w:rsidRPr="00572B17">
        <w:rPr>
          <w:lang w:val="en-AU"/>
        </w:rPr>
        <w:t xml:space="preserve"> to reconcile with the other feature-dissimilating changes.</w:t>
      </w:r>
    </w:p>
    <w:p w14:paraId="0C0C65C7" w14:textId="5CB7CA30" w:rsidR="002D0E04" w:rsidRPr="00572B17" w:rsidRDefault="002D0E04" w:rsidP="002D0E04">
      <w:pPr>
        <w:pStyle w:val="OLcaption"/>
        <w:rPr>
          <w:i/>
        </w:rPr>
      </w:pPr>
      <w:r w:rsidRPr="00572B17">
        <w:t>table 2</w:t>
      </w:r>
      <w:r w:rsidR="00342E1B" w:rsidRPr="00572B17">
        <w:t>9</w:t>
      </w:r>
      <w:r w:rsidRPr="00572B17">
        <w:t>. possible onset-coda combinations</w:t>
      </w:r>
    </w:p>
    <w:tbl>
      <w:tblPr>
        <w:tblStyle w:val="TableGrid"/>
        <w:tblW w:w="6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0"/>
        <w:gridCol w:w="1134"/>
        <w:gridCol w:w="992"/>
        <w:gridCol w:w="993"/>
        <w:gridCol w:w="850"/>
        <w:gridCol w:w="851"/>
      </w:tblGrid>
      <w:tr w:rsidR="009810E4" w:rsidRPr="00572B17" w14:paraId="4670AE7B" w14:textId="360F44F0" w:rsidTr="00DE5C21">
        <w:trPr>
          <w:jc w:val="center"/>
        </w:trPr>
        <w:tc>
          <w:tcPr>
            <w:tcW w:w="426" w:type="dxa"/>
            <w:shd w:val="clear" w:color="auto" w:fill="D9D9D9" w:themeFill="background1" w:themeFillShade="D9"/>
          </w:tcPr>
          <w:p w14:paraId="52A93DA9" w14:textId="3433CC66" w:rsidR="009810E4" w:rsidRPr="00572B17" w:rsidRDefault="009810E4" w:rsidP="00901EEC">
            <w:pPr>
              <w:pStyle w:val="OLtablecolumnheading"/>
              <w:rPr>
                <w:b w:val="0"/>
                <w:bCs/>
              </w:rPr>
            </w:pPr>
          </w:p>
        </w:tc>
        <w:tc>
          <w:tcPr>
            <w:tcW w:w="850" w:type="dxa"/>
            <w:shd w:val="clear" w:color="auto" w:fill="D9D9D9" w:themeFill="background1" w:themeFillShade="D9"/>
          </w:tcPr>
          <w:p w14:paraId="41AF6957" w14:textId="17A8280D" w:rsidR="009810E4" w:rsidRPr="00572B17" w:rsidRDefault="009810E4" w:rsidP="00901EEC">
            <w:pPr>
              <w:pStyle w:val="OLtablecolumnheading"/>
              <w:rPr>
                <w:b w:val="0"/>
                <w:bCs/>
              </w:rPr>
            </w:pPr>
            <w:r w:rsidRPr="00572B17">
              <w:rPr>
                <w:b w:val="0"/>
                <w:bCs/>
              </w:rPr>
              <w:t>*m</w:t>
            </w:r>
          </w:p>
        </w:tc>
        <w:tc>
          <w:tcPr>
            <w:tcW w:w="1134" w:type="dxa"/>
            <w:shd w:val="clear" w:color="auto" w:fill="D9D9D9" w:themeFill="background1" w:themeFillShade="D9"/>
          </w:tcPr>
          <w:p w14:paraId="01690C7F" w14:textId="2BDC74BC" w:rsidR="009810E4" w:rsidRPr="00572B17" w:rsidRDefault="009810E4" w:rsidP="00901EEC">
            <w:pPr>
              <w:pStyle w:val="OLtablecolumnheading"/>
              <w:rPr>
                <w:b w:val="0"/>
                <w:bCs/>
              </w:rPr>
            </w:pPr>
            <w:r w:rsidRPr="00572B17">
              <w:rPr>
                <w:b w:val="0"/>
                <w:bCs/>
              </w:rPr>
              <w:t>*n</w:t>
            </w:r>
          </w:p>
        </w:tc>
        <w:tc>
          <w:tcPr>
            <w:tcW w:w="992" w:type="dxa"/>
            <w:shd w:val="clear" w:color="auto" w:fill="D9D9D9" w:themeFill="background1" w:themeFillShade="D9"/>
          </w:tcPr>
          <w:p w14:paraId="3611081A" w14:textId="4E0B4D37" w:rsidR="009810E4" w:rsidRPr="00572B17" w:rsidRDefault="009810E4" w:rsidP="00901EEC">
            <w:pPr>
              <w:pStyle w:val="OLtablecolumnheading"/>
              <w:rPr>
                <w:b w:val="0"/>
                <w:bCs/>
              </w:rPr>
            </w:pPr>
            <w:r w:rsidRPr="00572B17">
              <w:rPr>
                <w:b w:val="0"/>
                <w:bCs/>
              </w:rPr>
              <w:t>*ŋ</w:t>
            </w:r>
          </w:p>
        </w:tc>
        <w:tc>
          <w:tcPr>
            <w:tcW w:w="993" w:type="dxa"/>
            <w:shd w:val="clear" w:color="auto" w:fill="D9D9D9" w:themeFill="background1" w:themeFillShade="D9"/>
          </w:tcPr>
          <w:p w14:paraId="2F6BA2C9" w14:textId="48E446A2" w:rsidR="009810E4" w:rsidRPr="00572B17" w:rsidRDefault="009810E4" w:rsidP="00901EEC">
            <w:pPr>
              <w:pStyle w:val="OLtablecolumnheading"/>
              <w:rPr>
                <w:b w:val="0"/>
                <w:bCs/>
              </w:rPr>
            </w:pPr>
            <w:r w:rsidRPr="00572B17">
              <w:rPr>
                <w:b w:val="0"/>
                <w:bCs/>
              </w:rPr>
              <w:t>*p</w:t>
            </w:r>
          </w:p>
        </w:tc>
        <w:tc>
          <w:tcPr>
            <w:tcW w:w="850" w:type="dxa"/>
            <w:shd w:val="clear" w:color="auto" w:fill="D9D9D9" w:themeFill="background1" w:themeFillShade="D9"/>
          </w:tcPr>
          <w:p w14:paraId="359F92B4" w14:textId="79ED8FB5" w:rsidR="009810E4" w:rsidRPr="00572B17" w:rsidRDefault="009810E4" w:rsidP="00901EEC">
            <w:pPr>
              <w:pStyle w:val="OLtablecolumnheading"/>
              <w:rPr>
                <w:b w:val="0"/>
                <w:bCs/>
              </w:rPr>
            </w:pPr>
            <w:r w:rsidRPr="00572B17">
              <w:rPr>
                <w:b w:val="0"/>
                <w:bCs/>
              </w:rPr>
              <w:t>*t</w:t>
            </w:r>
          </w:p>
        </w:tc>
        <w:tc>
          <w:tcPr>
            <w:tcW w:w="851" w:type="dxa"/>
            <w:shd w:val="clear" w:color="auto" w:fill="D9D9D9" w:themeFill="background1" w:themeFillShade="D9"/>
          </w:tcPr>
          <w:p w14:paraId="02D47166" w14:textId="3B9C9C94" w:rsidR="009810E4" w:rsidRPr="00572B17" w:rsidRDefault="009810E4" w:rsidP="00901EEC">
            <w:pPr>
              <w:pStyle w:val="OLtablecolumnheading"/>
              <w:rPr>
                <w:b w:val="0"/>
                <w:bCs/>
              </w:rPr>
            </w:pPr>
            <w:r w:rsidRPr="00572B17">
              <w:rPr>
                <w:b w:val="0"/>
                <w:bCs/>
              </w:rPr>
              <w:t>*k</w:t>
            </w:r>
          </w:p>
        </w:tc>
      </w:tr>
      <w:tr w:rsidR="009810E4" w:rsidRPr="00572B17" w14:paraId="042511D9" w14:textId="2B0F111A" w:rsidTr="00DE5C21">
        <w:trPr>
          <w:jc w:val="center"/>
        </w:trPr>
        <w:tc>
          <w:tcPr>
            <w:tcW w:w="426" w:type="dxa"/>
            <w:shd w:val="clear" w:color="auto" w:fill="FFFFFF" w:themeFill="background1"/>
          </w:tcPr>
          <w:p w14:paraId="6BE26C3D" w14:textId="1676C7A7" w:rsidR="009810E4" w:rsidRPr="00572B17" w:rsidRDefault="009810E4" w:rsidP="00901EEC">
            <w:pPr>
              <w:pStyle w:val="OLtablecolumnheading"/>
              <w:rPr>
                <w:b w:val="0"/>
                <w:bCs/>
              </w:rPr>
            </w:pPr>
            <w:r w:rsidRPr="00572B17">
              <w:rPr>
                <w:b w:val="0"/>
                <w:bCs/>
              </w:rPr>
              <w:t>*m</w:t>
            </w:r>
          </w:p>
        </w:tc>
        <w:tc>
          <w:tcPr>
            <w:tcW w:w="850" w:type="dxa"/>
            <w:shd w:val="clear" w:color="auto" w:fill="FFFFFF" w:themeFill="background1"/>
          </w:tcPr>
          <w:p w14:paraId="685F4BE8" w14:textId="2BDAD15B" w:rsidR="009810E4" w:rsidRPr="00572B17" w:rsidRDefault="009C226D" w:rsidP="00901EEC">
            <w:pPr>
              <w:pStyle w:val="OLtablecolumnheading"/>
              <w:rPr>
                <w:b w:val="0"/>
                <w:bCs/>
              </w:rPr>
            </w:pPr>
            <w:r w:rsidRPr="00572B17">
              <w:rPr>
                <w:b w:val="0"/>
                <w:bCs/>
              </w:rPr>
              <w:t>1)</w:t>
            </w:r>
          </w:p>
        </w:tc>
        <w:tc>
          <w:tcPr>
            <w:tcW w:w="1134" w:type="dxa"/>
            <w:shd w:val="clear" w:color="auto" w:fill="FFFFFF" w:themeFill="background1"/>
          </w:tcPr>
          <w:p w14:paraId="2AEFE4EA" w14:textId="2C640B92" w:rsidR="009810E4" w:rsidRPr="00572B17" w:rsidRDefault="00890079" w:rsidP="00901EEC">
            <w:pPr>
              <w:pStyle w:val="OLtablecolumnheading"/>
              <w:rPr>
                <w:b w:val="0"/>
                <w:bCs/>
              </w:rPr>
            </w:pPr>
            <w:r w:rsidRPr="00572B17">
              <w:rPr>
                <w:b w:val="0"/>
                <w:bCs/>
              </w:rPr>
              <w:t>*</w:t>
            </w:r>
            <w:proofErr w:type="spellStart"/>
            <w:r w:rsidRPr="00572B17">
              <w:rPr>
                <w:b w:val="0"/>
                <w:bCs/>
              </w:rPr>
              <w:t>mantɛ</w:t>
            </w:r>
            <w:r w:rsidR="0088617B" w:rsidRPr="00572B17">
              <w:rPr>
                <w:b w:val="0"/>
                <w:bCs/>
              </w:rPr>
              <w:t>m</w:t>
            </w:r>
            <w:r w:rsidRPr="00572B17">
              <w:rPr>
                <w:b w:val="0"/>
                <w:bCs/>
              </w:rPr>
              <w:t>an</w:t>
            </w:r>
            <w:proofErr w:type="spellEnd"/>
          </w:p>
        </w:tc>
        <w:tc>
          <w:tcPr>
            <w:tcW w:w="992" w:type="dxa"/>
            <w:shd w:val="clear" w:color="auto" w:fill="FFFFFF" w:themeFill="background1"/>
          </w:tcPr>
          <w:p w14:paraId="502DB27C" w14:textId="30E9BE79" w:rsidR="009810E4" w:rsidRPr="00572B17" w:rsidRDefault="00890079" w:rsidP="00901EEC">
            <w:pPr>
              <w:pStyle w:val="OLtablecolumnheading"/>
              <w:rPr>
                <w:b w:val="0"/>
                <w:bCs/>
                <w:lang w:val="en-AU"/>
              </w:rPr>
            </w:pPr>
            <w:r w:rsidRPr="00572B17">
              <w:rPr>
                <w:b w:val="0"/>
                <w:bCs/>
                <w:lang w:val="en-AU"/>
              </w:rPr>
              <w:t>*</w:t>
            </w:r>
            <w:proofErr w:type="spellStart"/>
            <w:r w:rsidRPr="00572B17">
              <w:rPr>
                <w:b w:val="0"/>
                <w:bCs/>
                <w:lang w:val="en-AU"/>
              </w:rPr>
              <w:t>m</w:t>
            </w:r>
            <w:r w:rsidR="002F1149" w:rsidRPr="00572B17">
              <w:rPr>
                <w:b w:val="0"/>
                <w:bCs/>
                <w:lang w:val="en-AU"/>
              </w:rPr>
              <w:t>ɛ</w:t>
            </w:r>
            <w:proofErr w:type="spellEnd"/>
            <w:r w:rsidRPr="00572B17">
              <w:rPr>
                <w:b w:val="0"/>
                <w:bCs/>
              </w:rPr>
              <w:t>ŋ</w:t>
            </w:r>
            <w:proofErr w:type="spellStart"/>
            <w:r w:rsidR="00F33ABC" w:rsidRPr="00572B17">
              <w:rPr>
                <w:b w:val="0"/>
                <w:bCs/>
                <w:lang w:val="en-AU"/>
              </w:rPr>
              <w:t>mɛ</w:t>
            </w:r>
            <w:proofErr w:type="spellEnd"/>
            <w:r w:rsidR="00F33ABC" w:rsidRPr="00572B17">
              <w:rPr>
                <w:b w:val="0"/>
                <w:bCs/>
              </w:rPr>
              <w:t>ŋ</w:t>
            </w:r>
          </w:p>
        </w:tc>
        <w:tc>
          <w:tcPr>
            <w:tcW w:w="993" w:type="dxa"/>
            <w:shd w:val="clear" w:color="auto" w:fill="FFFFFF" w:themeFill="background1"/>
          </w:tcPr>
          <w:p w14:paraId="66270819" w14:textId="73F1A1A3" w:rsidR="009810E4" w:rsidRPr="00572B17" w:rsidRDefault="009C226D" w:rsidP="00901EEC">
            <w:pPr>
              <w:pStyle w:val="OLtablecolumnheading"/>
              <w:rPr>
                <w:b w:val="0"/>
                <w:bCs/>
                <w:lang w:val="en-AU"/>
              </w:rPr>
            </w:pPr>
            <w:r w:rsidRPr="00572B17">
              <w:rPr>
                <w:b w:val="0"/>
                <w:bCs/>
              </w:rPr>
              <w:t>1), 4)</w:t>
            </w:r>
          </w:p>
        </w:tc>
        <w:tc>
          <w:tcPr>
            <w:tcW w:w="850" w:type="dxa"/>
            <w:shd w:val="clear" w:color="auto" w:fill="FFFFFF" w:themeFill="background1"/>
          </w:tcPr>
          <w:p w14:paraId="366C2F34" w14:textId="51753494" w:rsidR="009810E4" w:rsidRPr="00572B17" w:rsidRDefault="00890079" w:rsidP="00901EEC">
            <w:pPr>
              <w:pStyle w:val="OLtablecolumnheading"/>
              <w:rPr>
                <w:b w:val="0"/>
                <w:bCs/>
                <w:lang w:val="en-AU"/>
              </w:rPr>
            </w:pPr>
            <w:r w:rsidRPr="00572B17">
              <w:rPr>
                <w:b w:val="0"/>
                <w:bCs/>
                <w:lang w:val="en-AU"/>
              </w:rPr>
              <w:t>*</w:t>
            </w:r>
            <w:proofErr w:type="spellStart"/>
            <w:r w:rsidRPr="00572B17">
              <w:rPr>
                <w:b w:val="0"/>
                <w:bCs/>
                <w:lang w:val="en-AU"/>
              </w:rPr>
              <w:t>ŋamut</w:t>
            </w:r>
            <w:proofErr w:type="spellEnd"/>
          </w:p>
        </w:tc>
        <w:tc>
          <w:tcPr>
            <w:tcW w:w="851" w:type="dxa"/>
            <w:shd w:val="clear" w:color="auto" w:fill="FFFFFF" w:themeFill="background1"/>
          </w:tcPr>
          <w:p w14:paraId="7C0FCB04" w14:textId="3381CBC5" w:rsidR="009810E4" w:rsidRPr="00572B17" w:rsidRDefault="009C226D" w:rsidP="00901EEC">
            <w:pPr>
              <w:pStyle w:val="OLtablecolumnheading"/>
              <w:rPr>
                <w:b w:val="0"/>
                <w:bCs/>
                <w:lang w:val="en-AU"/>
              </w:rPr>
            </w:pPr>
            <w:r w:rsidRPr="00572B17">
              <w:rPr>
                <w:b w:val="0"/>
                <w:bCs/>
                <w:lang w:val="en-AU"/>
              </w:rPr>
              <w:t>5)</w:t>
            </w:r>
          </w:p>
        </w:tc>
      </w:tr>
      <w:tr w:rsidR="009810E4" w:rsidRPr="00572B17" w14:paraId="69BDE1B1" w14:textId="04EC4E9E" w:rsidTr="00DE5C21">
        <w:trPr>
          <w:jc w:val="center"/>
        </w:trPr>
        <w:tc>
          <w:tcPr>
            <w:tcW w:w="426" w:type="dxa"/>
            <w:shd w:val="clear" w:color="auto" w:fill="D9D9D9" w:themeFill="background1" w:themeFillShade="D9"/>
          </w:tcPr>
          <w:p w14:paraId="1D2A5A4C" w14:textId="5EA72D14" w:rsidR="009810E4" w:rsidRPr="00572B17" w:rsidRDefault="009810E4" w:rsidP="00901EEC">
            <w:pPr>
              <w:pStyle w:val="OLtablecolumnheading"/>
              <w:rPr>
                <w:b w:val="0"/>
                <w:bCs/>
              </w:rPr>
            </w:pPr>
            <w:r w:rsidRPr="00572B17">
              <w:rPr>
                <w:b w:val="0"/>
                <w:bCs/>
              </w:rPr>
              <w:t>*n</w:t>
            </w:r>
          </w:p>
        </w:tc>
        <w:tc>
          <w:tcPr>
            <w:tcW w:w="850" w:type="dxa"/>
            <w:shd w:val="clear" w:color="auto" w:fill="D9D9D9" w:themeFill="background1" w:themeFillShade="D9"/>
          </w:tcPr>
          <w:p w14:paraId="7CD6CC61" w14:textId="1348DA3C" w:rsidR="009810E4" w:rsidRPr="00572B17" w:rsidRDefault="00C5406A" w:rsidP="00901EEC">
            <w:pPr>
              <w:pStyle w:val="OLtablecolumnheading"/>
              <w:rPr>
                <w:b w:val="0"/>
                <w:bCs/>
              </w:rPr>
            </w:pPr>
            <w:r w:rsidRPr="00572B17">
              <w:rPr>
                <w:b w:val="0"/>
                <w:bCs/>
                <w:lang w:val="en-AU"/>
              </w:rPr>
              <w:t>*</w:t>
            </w:r>
            <w:proofErr w:type="spellStart"/>
            <w:proofErr w:type="gramStart"/>
            <w:r w:rsidR="00890079" w:rsidRPr="00572B17">
              <w:rPr>
                <w:b w:val="0"/>
                <w:bCs/>
                <w:lang w:val="en-AU"/>
              </w:rPr>
              <w:t>nanam</w:t>
            </w:r>
            <w:proofErr w:type="spellEnd"/>
            <w:proofErr w:type="gramEnd"/>
          </w:p>
        </w:tc>
        <w:tc>
          <w:tcPr>
            <w:tcW w:w="1134" w:type="dxa"/>
            <w:shd w:val="clear" w:color="auto" w:fill="D9D9D9" w:themeFill="background1" w:themeFillShade="D9"/>
          </w:tcPr>
          <w:p w14:paraId="576B9CF9" w14:textId="3815F984" w:rsidR="009810E4" w:rsidRPr="00572B17" w:rsidRDefault="009C226D" w:rsidP="00901EEC">
            <w:pPr>
              <w:pStyle w:val="OLtablecolumnheading"/>
              <w:rPr>
                <w:b w:val="0"/>
                <w:bCs/>
              </w:rPr>
            </w:pPr>
            <w:r w:rsidRPr="00572B17">
              <w:rPr>
                <w:b w:val="0"/>
                <w:bCs/>
              </w:rPr>
              <w:t>1)</w:t>
            </w:r>
          </w:p>
        </w:tc>
        <w:tc>
          <w:tcPr>
            <w:tcW w:w="992" w:type="dxa"/>
            <w:shd w:val="clear" w:color="auto" w:fill="D9D9D9" w:themeFill="background1" w:themeFillShade="D9"/>
          </w:tcPr>
          <w:p w14:paraId="5671E07C" w14:textId="537FC8CA" w:rsidR="009810E4" w:rsidRPr="00572B17" w:rsidRDefault="00890079" w:rsidP="00901EEC">
            <w:pPr>
              <w:pStyle w:val="OLtablecolumnheading"/>
              <w:rPr>
                <w:b w:val="0"/>
                <w:bCs/>
              </w:rPr>
            </w:pPr>
            <w:r w:rsidRPr="00572B17">
              <w:rPr>
                <w:b w:val="0"/>
                <w:bCs/>
              </w:rPr>
              <w:t>*</w:t>
            </w:r>
            <w:proofErr w:type="spellStart"/>
            <w:r w:rsidRPr="00572B17">
              <w:rPr>
                <w:b w:val="0"/>
                <w:bCs/>
              </w:rPr>
              <w:t>ɛnuŋ</w:t>
            </w:r>
            <w:proofErr w:type="spellEnd"/>
          </w:p>
        </w:tc>
        <w:tc>
          <w:tcPr>
            <w:tcW w:w="993" w:type="dxa"/>
            <w:shd w:val="clear" w:color="auto" w:fill="D9D9D9" w:themeFill="background1" w:themeFillShade="D9"/>
          </w:tcPr>
          <w:p w14:paraId="67CA0792" w14:textId="0F789610" w:rsidR="009810E4" w:rsidRPr="00572B17" w:rsidRDefault="00856508" w:rsidP="00901EEC">
            <w:pPr>
              <w:pStyle w:val="OLtablecolumnheading"/>
              <w:rPr>
                <w:b w:val="0"/>
                <w:bCs/>
              </w:rPr>
            </w:pPr>
            <w:r w:rsidRPr="00572B17">
              <w:rPr>
                <w:b w:val="0"/>
                <w:bCs/>
              </w:rPr>
              <w:t>4)</w:t>
            </w:r>
          </w:p>
        </w:tc>
        <w:tc>
          <w:tcPr>
            <w:tcW w:w="850" w:type="dxa"/>
            <w:shd w:val="clear" w:color="auto" w:fill="D9D9D9" w:themeFill="background1" w:themeFillShade="D9"/>
          </w:tcPr>
          <w:p w14:paraId="2D8D2822" w14:textId="3485461A" w:rsidR="009810E4" w:rsidRPr="00572B17" w:rsidRDefault="009C226D" w:rsidP="00901EEC">
            <w:pPr>
              <w:pStyle w:val="OLtablecolumnheading"/>
              <w:rPr>
                <w:b w:val="0"/>
                <w:bCs/>
              </w:rPr>
            </w:pPr>
            <w:r w:rsidRPr="00572B17">
              <w:rPr>
                <w:b w:val="0"/>
                <w:bCs/>
              </w:rPr>
              <w:t>1)</w:t>
            </w:r>
          </w:p>
        </w:tc>
        <w:tc>
          <w:tcPr>
            <w:tcW w:w="851" w:type="dxa"/>
            <w:shd w:val="clear" w:color="auto" w:fill="D9D9D9" w:themeFill="background1" w:themeFillShade="D9"/>
          </w:tcPr>
          <w:p w14:paraId="7890C81B" w14:textId="79CA4B53" w:rsidR="009810E4" w:rsidRPr="00572B17" w:rsidRDefault="009C226D" w:rsidP="00901EEC">
            <w:pPr>
              <w:pStyle w:val="OLtablecolumnheading"/>
              <w:rPr>
                <w:b w:val="0"/>
                <w:bCs/>
              </w:rPr>
            </w:pPr>
            <w:r w:rsidRPr="00572B17">
              <w:rPr>
                <w:b w:val="0"/>
                <w:bCs/>
              </w:rPr>
              <w:t>5)</w:t>
            </w:r>
          </w:p>
        </w:tc>
      </w:tr>
      <w:tr w:rsidR="009810E4" w:rsidRPr="00572B17" w14:paraId="6390CAAC" w14:textId="6559A34D" w:rsidTr="00DE5C21">
        <w:trPr>
          <w:jc w:val="center"/>
        </w:trPr>
        <w:tc>
          <w:tcPr>
            <w:tcW w:w="426" w:type="dxa"/>
            <w:shd w:val="clear" w:color="auto" w:fill="FFFFFF" w:themeFill="background1"/>
          </w:tcPr>
          <w:p w14:paraId="34882BAD" w14:textId="1B41BEF3" w:rsidR="009810E4" w:rsidRPr="00572B17" w:rsidRDefault="009810E4" w:rsidP="00901EEC">
            <w:pPr>
              <w:pStyle w:val="OLtablecolumnheading"/>
              <w:rPr>
                <w:b w:val="0"/>
                <w:bCs/>
              </w:rPr>
            </w:pPr>
            <w:r w:rsidRPr="00572B17">
              <w:rPr>
                <w:b w:val="0"/>
                <w:bCs/>
              </w:rPr>
              <w:t>*ŋ</w:t>
            </w:r>
          </w:p>
        </w:tc>
        <w:tc>
          <w:tcPr>
            <w:tcW w:w="850" w:type="dxa"/>
            <w:shd w:val="clear" w:color="auto" w:fill="FFFFFF" w:themeFill="background1"/>
          </w:tcPr>
          <w:p w14:paraId="670066A9" w14:textId="6E6C0A42" w:rsidR="009810E4" w:rsidRPr="00572B17" w:rsidRDefault="00856508" w:rsidP="00901EEC">
            <w:pPr>
              <w:pStyle w:val="OLtablecolumnheading"/>
              <w:rPr>
                <w:b w:val="0"/>
                <w:bCs/>
              </w:rPr>
            </w:pPr>
            <w:r w:rsidRPr="00572B17">
              <w:rPr>
                <w:b w:val="0"/>
                <w:bCs/>
              </w:rPr>
              <w:t>4)</w:t>
            </w:r>
          </w:p>
        </w:tc>
        <w:tc>
          <w:tcPr>
            <w:tcW w:w="1134" w:type="dxa"/>
            <w:shd w:val="clear" w:color="auto" w:fill="FFFFFF" w:themeFill="background1"/>
          </w:tcPr>
          <w:p w14:paraId="156F40EE" w14:textId="5B94D8BE" w:rsidR="009810E4" w:rsidRPr="00572B17" w:rsidRDefault="00294089" w:rsidP="00901EEC">
            <w:pPr>
              <w:pStyle w:val="OLtablecolumnheading"/>
              <w:rPr>
                <w:b w:val="0"/>
                <w:bCs/>
              </w:rPr>
            </w:pPr>
            <w:r w:rsidRPr="00572B17">
              <w:rPr>
                <w:b w:val="0"/>
                <w:bCs/>
              </w:rPr>
              <w:t>*</w:t>
            </w:r>
            <w:proofErr w:type="spellStart"/>
            <w:r w:rsidRPr="00572B17">
              <w:rPr>
                <w:b w:val="0"/>
                <w:bCs/>
              </w:rPr>
              <w:t>ambaŋan</w:t>
            </w:r>
            <w:proofErr w:type="spellEnd"/>
          </w:p>
        </w:tc>
        <w:tc>
          <w:tcPr>
            <w:tcW w:w="992" w:type="dxa"/>
            <w:shd w:val="clear" w:color="auto" w:fill="FFFFFF" w:themeFill="background1"/>
          </w:tcPr>
          <w:p w14:paraId="681AB4A3" w14:textId="3BCC2188" w:rsidR="009810E4" w:rsidRPr="00572B17" w:rsidRDefault="009C226D" w:rsidP="00901EEC">
            <w:pPr>
              <w:pStyle w:val="OLtablecolumnheading"/>
              <w:rPr>
                <w:b w:val="0"/>
                <w:bCs/>
              </w:rPr>
            </w:pPr>
            <w:r w:rsidRPr="00572B17">
              <w:rPr>
                <w:b w:val="0"/>
                <w:bCs/>
              </w:rPr>
              <w:t>1)</w:t>
            </w:r>
          </w:p>
        </w:tc>
        <w:tc>
          <w:tcPr>
            <w:tcW w:w="993" w:type="dxa"/>
            <w:shd w:val="clear" w:color="auto" w:fill="FFFFFF" w:themeFill="background1"/>
          </w:tcPr>
          <w:p w14:paraId="0162B5AB" w14:textId="092080B9" w:rsidR="009810E4" w:rsidRPr="00572B17" w:rsidRDefault="00294089" w:rsidP="00901EEC">
            <w:pPr>
              <w:pStyle w:val="OLtablecolumnheading"/>
              <w:rPr>
                <w:b w:val="0"/>
                <w:bCs/>
              </w:rPr>
            </w:pPr>
            <w:r w:rsidRPr="00572B17">
              <w:rPr>
                <w:b w:val="0"/>
                <w:bCs/>
              </w:rPr>
              <w:t>*</w:t>
            </w:r>
            <w:proofErr w:type="spellStart"/>
            <w:r w:rsidRPr="00572B17">
              <w:rPr>
                <w:b w:val="0"/>
                <w:bCs/>
              </w:rPr>
              <w:t>iŋɛp</w:t>
            </w:r>
            <w:proofErr w:type="spellEnd"/>
          </w:p>
        </w:tc>
        <w:tc>
          <w:tcPr>
            <w:tcW w:w="850" w:type="dxa"/>
            <w:shd w:val="clear" w:color="auto" w:fill="FFFFFF" w:themeFill="background1"/>
          </w:tcPr>
          <w:p w14:paraId="68CB2A8C" w14:textId="6FBA9ACA" w:rsidR="009810E4" w:rsidRPr="00572B17" w:rsidRDefault="00294089" w:rsidP="00901EEC">
            <w:pPr>
              <w:pStyle w:val="OLtablecolumnheading"/>
              <w:rPr>
                <w:b w:val="0"/>
                <w:bCs/>
              </w:rPr>
            </w:pPr>
            <w:r w:rsidRPr="00572B17">
              <w:rPr>
                <w:b w:val="0"/>
                <w:bCs/>
              </w:rPr>
              <w:t>*</w:t>
            </w:r>
            <w:r w:rsidRPr="00572B17">
              <w:rPr>
                <w:b w:val="0"/>
                <w:bCs/>
                <w:lang w:val="en-AU"/>
              </w:rPr>
              <w:t>ŋ</w:t>
            </w:r>
            <w:r w:rsidR="006138E7" w:rsidRPr="00572B17">
              <w:rPr>
                <w:b w:val="0"/>
                <w:bCs/>
              </w:rPr>
              <w:t>ɛ</w:t>
            </w:r>
            <w:proofErr w:type="spellStart"/>
            <w:r w:rsidRPr="00572B17">
              <w:rPr>
                <w:b w:val="0"/>
                <w:bCs/>
                <w:lang w:val="en-AU"/>
              </w:rPr>
              <w:t>t</w:t>
            </w:r>
            <w:r w:rsidR="006138E7" w:rsidRPr="00572B17">
              <w:rPr>
                <w:b w:val="0"/>
                <w:bCs/>
                <w:lang w:val="en-AU"/>
              </w:rPr>
              <w:t>ŋ</w:t>
            </w:r>
            <w:proofErr w:type="spellEnd"/>
            <w:r w:rsidR="006138E7" w:rsidRPr="00572B17">
              <w:rPr>
                <w:b w:val="0"/>
                <w:bCs/>
              </w:rPr>
              <w:t>ɛ</w:t>
            </w:r>
            <w:r w:rsidR="006138E7" w:rsidRPr="00572B17">
              <w:rPr>
                <w:b w:val="0"/>
                <w:bCs/>
                <w:lang w:val="en-AU"/>
              </w:rPr>
              <w:t>t</w:t>
            </w:r>
          </w:p>
        </w:tc>
        <w:tc>
          <w:tcPr>
            <w:tcW w:w="851" w:type="dxa"/>
            <w:shd w:val="clear" w:color="auto" w:fill="FFFFFF" w:themeFill="background1"/>
          </w:tcPr>
          <w:p w14:paraId="3ADAA59A" w14:textId="2591D723" w:rsidR="009810E4" w:rsidRPr="00572B17" w:rsidRDefault="009C226D" w:rsidP="00901EEC">
            <w:pPr>
              <w:pStyle w:val="OLtablecolumnheading"/>
              <w:rPr>
                <w:b w:val="0"/>
                <w:bCs/>
              </w:rPr>
            </w:pPr>
            <w:r w:rsidRPr="00572B17">
              <w:rPr>
                <w:b w:val="0"/>
                <w:bCs/>
              </w:rPr>
              <w:t>1), 5)</w:t>
            </w:r>
          </w:p>
        </w:tc>
      </w:tr>
      <w:tr w:rsidR="009810E4" w:rsidRPr="00572B17" w14:paraId="7204A339" w14:textId="710FDC9C" w:rsidTr="00DE5C21">
        <w:trPr>
          <w:jc w:val="center"/>
        </w:trPr>
        <w:tc>
          <w:tcPr>
            <w:tcW w:w="426" w:type="dxa"/>
            <w:shd w:val="clear" w:color="auto" w:fill="D9D9D9" w:themeFill="background1" w:themeFillShade="D9"/>
          </w:tcPr>
          <w:p w14:paraId="44BC132F" w14:textId="779DFB82" w:rsidR="009810E4" w:rsidRPr="00572B17" w:rsidRDefault="009810E4" w:rsidP="00826A41">
            <w:pPr>
              <w:pStyle w:val="OLtablecolumnheading"/>
              <w:rPr>
                <w:b w:val="0"/>
                <w:bCs/>
              </w:rPr>
            </w:pPr>
            <w:r w:rsidRPr="00572B17">
              <w:rPr>
                <w:b w:val="0"/>
                <w:bCs/>
              </w:rPr>
              <w:t>*p</w:t>
            </w:r>
          </w:p>
        </w:tc>
        <w:tc>
          <w:tcPr>
            <w:tcW w:w="850" w:type="dxa"/>
            <w:shd w:val="clear" w:color="auto" w:fill="D9D9D9" w:themeFill="background1" w:themeFillShade="D9"/>
          </w:tcPr>
          <w:p w14:paraId="7E38BEB9" w14:textId="620F47BB" w:rsidR="009810E4" w:rsidRPr="00572B17" w:rsidRDefault="00615732" w:rsidP="00826A41">
            <w:pPr>
              <w:pStyle w:val="OLtablecolumnheading"/>
              <w:rPr>
                <w:b w:val="0"/>
                <w:bCs/>
              </w:rPr>
            </w:pPr>
            <w:r w:rsidRPr="00572B17">
              <w:rPr>
                <w:b w:val="0"/>
                <w:bCs/>
              </w:rPr>
              <w:t>6)</w:t>
            </w:r>
          </w:p>
        </w:tc>
        <w:tc>
          <w:tcPr>
            <w:tcW w:w="1134" w:type="dxa"/>
            <w:shd w:val="clear" w:color="auto" w:fill="D9D9D9" w:themeFill="background1" w:themeFillShade="D9"/>
          </w:tcPr>
          <w:p w14:paraId="61F9B870" w14:textId="3BE41388" w:rsidR="009810E4" w:rsidRPr="00572B17" w:rsidRDefault="00856508" w:rsidP="00826A41">
            <w:pPr>
              <w:pStyle w:val="OLtablecolumnheading"/>
              <w:rPr>
                <w:b w:val="0"/>
                <w:bCs/>
              </w:rPr>
            </w:pPr>
            <w:r w:rsidRPr="00572B17">
              <w:rPr>
                <w:b w:val="0"/>
                <w:bCs/>
              </w:rPr>
              <w:t>*</w:t>
            </w:r>
            <w:proofErr w:type="spellStart"/>
            <w:r w:rsidRPr="00572B17">
              <w:rPr>
                <w:b w:val="0"/>
                <w:bCs/>
              </w:rPr>
              <w:t>arɛpɛ</w:t>
            </w:r>
            <w:r w:rsidRPr="00572B17">
              <w:rPr>
                <w:b w:val="0"/>
                <w:bCs/>
                <w:vertAlign w:val="superscript"/>
              </w:rPr>
              <w:t>t</w:t>
            </w:r>
            <w:r w:rsidRPr="00572B17">
              <w:rPr>
                <w:b w:val="0"/>
                <w:bCs/>
              </w:rPr>
              <w:t>n</w:t>
            </w:r>
            <w:proofErr w:type="spellEnd"/>
          </w:p>
        </w:tc>
        <w:tc>
          <w:tcPr>
            <w:tcW w:w="992" w:type="dxa"/>
            <w:shd w:val="clear" w:color="auto" w:fill="D9D9D9" w:themeFill="background1" w:themeFillShade="D9"/>
          </w:tcPr>
          <w:p w14:paraId="44259CFE" w14:textId="66D2C879" w:rsidR="009810E4" w:rsidRPr="00572B17" w:rsidRDefault="00856508" w:rsidP="00826A41">
            <w:pPr>
              <w:pStyle w:val="OLtablecolumnheading"/>
              <w:rPr>
                <w:b w:val="0"/>
                <w:bCs/>
              </w:rPr>
            </w:pPr>
            <w:r w:rsidRPr="00572B17">
              <w:rPr>
                <w:b w:val="0"/>
                <w:bCs/>
              </w:rPr>
              <w:t>*</w:t>
            </w:r>
            <w:proofErr w:type="spellStart"/>
            <w:r w:rsidRPr="00572B17">
              <w:rPr>
                <w:b w:val="0"/>
                <w:bCs/>
              </w:rPr>
              <w:t>k</w:t>
            </w:r>
            <w:r w:rsidR="00AF7395" w:rsidRPr="00572B17">
              <w:rPr>
                <w:b w:val="0"/>
                <w:bCs/>
              </w:rPr>
              <w:t>ɔ</w:t>
            </w:r>
            <w:r w:rsidRPr="00572B17">
              <w:rPr>
                <w:b w:val="0"/>
                <w:bCs/>
              </w:rPr>
              <w:t>pu</w:t>
            </w:r>
            <w:r w:rsidRPr="00572B17">
              <w:rPr>
                <w:b w:val="0"/>
                <w:bCs/>
                <w:vertAlign w:val="superscript"/>
              </w:rPr>
              <w:t>k</w:t>
            </w:r>
            <w:r w:rsidRPr="00572B17">
              <w:rPr>
                <w:b w:val="0"/>
                <w:bCs/>
              </w:rPr>
              <w:t>ŋ</w:t>
            </w:r>
            <w:proofErr w:type="spellEnd"/>
          </w:p>
        </w:tc>
        <w:tc>
          <w:tcPr>
            <w:tcW w:w="993" w:type="dxa"/>
            <w:shd w:val="clear" w:color="auto" w:fill="D9D9D9" w:themeFill="background1" w:themeFillShade="D9"/>
          </w:tcPr>
          <w:p w14:paraId="2A381B1C" w14:textId="5EE1FBC1" w:rsidR="009810E4" w:rsidRPr="00572B17" w:rsidRDefault="00856508" w:rsidP="00826A41">
            <w:pPr>
              <w:pStyle w:val="OLtablecolumnheading"/>
              <w:rPr>
                <w:b w:val="0"/>
                <w:bCs/>
              </w:rPr>
            </w:pPr>
            <w:r w:rsidRPr="00572B17">
              <w:rPr>
                <w:b w:val="0"/>
                <w:bCs/>
              </w:rPr>
              <w:t>4)</w:t>
            </w:r>
          </w:p>
        </w:tc>
        <w:tc>
          <w:tcPr>
            <w:tcW w:w="850" w:type="dxa"/>
            <w:shd w:val="clear" w:color="auto" w:fill="D9D9D9" w:themeFill="background1" w:themeFillShade="D9"/>
          </w:tcPr>
          <w:p w14:paraId="17F3DCC1" w14:textId="0B792A59" w:rsidR="009810E4" w:rsidRPr="00572B17" w:rsidRDefault="00856508" w:rsidP="00826A41">
            <w:pPr>
              <w:pStyle w:val="OLtablecolumnheading"/>
              <w:rPr>
                <w:b w:val="0"/>
                <w:bCs/>
              </w:rPr>
            </w:pPr>
            <w:r w:rsidRPr="00572B17">
              <w:rPr>
                <w:b w:val="0"/>
                <w:bCs/>
              </w:rPr>
              <w:t>*</w:t>
            </w:r>
            <w:proofErr w:type="spellStart"/>
            <w:r w:rsidRPr="00572B17">
              <w:rPr>
                <w:b w:val="0"/>
                <w:bCs/>
              </w:rPr>
              <w:t>ɛpat</w:t>
            </w:r>
            <w:proofErr w:type="spellEnd"/>
          </w:p>
        </w:tc>
        <w:tc>
          <w:tcPr>
            <w:tcW w:w="851" w:type="dxa"/>
            <w:shd w:val="clear" w:color="auto" w:fill="D9D9D9" w:themeFill="background1" w:themeFillShade="D9"/>
          </w:tcPr>
          <w:p w14:paraId="088F3A72" w14:textId="500FFF2B" w:rsidR="009810E4" w:rsidRPr="00572B17" w:rsidRDefault="00856508" w:rsidP="00826A41">
            <w:pPr>
              <w:pStyle w:val="OLtablecolumnheading"/>
              <w:rPr>
                <w:b w:val="0"/>
                <w:bCs/>
              </w:rPr>
            </w:pPr>
            <w:r w:rsidRPr="00572B17">
              <w:rPr>
                <w:b w:val="0"/>
                <w:bCs/>
              </w:rPr>
              <w:t>*</w:t>
            </w:r>
            <w:proofErr w:type="spellStart"/>
            <w:r w:rsidRPr="00572B17">
              <w:rPr>
                <w:b w:val="0"/>
                <w:bCs/>
              </w:rPr>
              <w:t>ampɛk</w:t>
            </w:r>
            <w:proofErr w:type="spellEnd"/>
          </w:p>
        </w:tc>
      </w:tr>
      <w:tr w:rsidR="009810E4" w:rsidRPr="00572B17" w14:paraId="2FC246C2" w14:textId="79C1DEEF" w:rsidTr="00DE5C21">
        <w:trPr>
          <w:jc w:val="center"/>
        </w:trPr>
        <w:tc>
          <w:tcPr>
            <w:tcW w:w="426" w:type="dxa"/>
            <w:shd w:val="clear" w:color="auto" w:fill="FFFFFF" w:themeFill="background1"/>
          </w:tcPr>
          <w:p w14:paraId="36F6B193" w14:textId="18126BE7" w:rsidR="009810E4" w:rsidRPr="00572B17" w:rsidRDefault="009810E4" w:rsidP="00876A6A">
            <w:pPr>
              <w:pStyle w:val="OLtablecolumnheading"/>
              <w:rPr>
                <w:b w:val="0"/>
                <w:bCs/>
              </w:rPr>
            </w:pPr>
            <w:r w:rsidRPr="00572B17">
              <w:rPr>
                <w:b w:val="0"/>
                <w:bCs/>
              </w:rPr>
              <w:t>*t</w:t>
            </w:r>
          </w:p>
        </w:tc>
        <w:tc>
          <w:tcPr>
            <w:tcW w:w="850" w:type="dxa"/>
            <w:shd w:val="clear" w:color="auto" w:fill="FFFFFF" w:themeFill="background1"/>
          </w:tcPr>
          <w:p w14:paraId="31073596" w14:textId="370DB5E1" w:rsidR="009810E4" w:rsidRPr="00572B17" w:rsidRDefault="00C5406A" w:rsidP="00876A6A">
            <w:pPr>
              <w:pStyle w:val="OLtablecolumnheading"/>
              <w:rPr>
                <w:b w:val="0"/>
                <w:bCs/>
              </w:rPr>
            </w:pPr>
            <w:r w:rsidRPr="00572B17">
              <w:rPr>
                <w:b w:val="0"/>
                <w:bCs/>
              </w:rPr>
              <w:t>*</w:t>
            </w:r>
            <w:proofErr w:type="spellStart"/>
            <w:r w:rsidR="00856508" w:rsidRPr="00572B17">
              <w:rPr>
                <w:b w:val="0"/>
                <w:bCs/>
              </w:rPr>
              <w:t>t</w:t>
            </w:r>
            <w:r w:rsidR="00AF7395" w:rsidRPr="00572B17">
              <w:rPr>
                <w:b w:val="0"/>
                <w:bCs/>
              </w:rPr>
              <w:t>ɔ</w:t>
            </w:r>
            <w:r w:rsidR="00BE2DB5" w:rsidRPr="00572B17">
              <w:rPr>
                <w:b w:val="0"/>
                <w:bCs/>
                <w:vertAlign w:val="superscript"/>
              </w:rPr>
              <w:t>p</w:t>
            </w:r>
            <w:r w:rsidR="00856508" w:rsidRPr="00572B17">
              <w:rPr>
                <w:b w:val="0"/>
                <w:bCs/>
              </w:rPr>
              <w:t>m</w:t>
            </w:r>
            <w:proofErr w:type="spellEnd"/>
          </w:p>
        </w:tc>
        <w:tc>
          <w:tcPr>
            <w:tcW w:w="1134" w:type="dxa"/>
            <w:shd w:val="clear" w:color="auto" w:fill="FFFFFF" w:themeFill="background1"/>
          </w:tcPr>
          <w:p w14:paraId="7C9F8585" w14:textId="4620EA84" w:rsidR="009810E4" w:rsidRPr="00572B17" w:rsidRDefault="00856508" w:rsidP="00876A6A">
            <w:pPr>
              <w:pStyle w:val="OLtablecolumnheading"/>
              <w:rPr>
                <w:b w:val="0"/>
                <w:bCs/>
              </w:rPr>
            </w:pPr>
            <w:r w:rsidRPr="00572B17">
              <w:rPr>
                <w:b w:val="0"/>
                <w:bCs/>
              </w:rPr>
              <w:t>*</w:t>
            </w:r>
            <w:proofErr w:type="spellStart"/>
            <w:r w:rsidR="00A60B9D" w:rsidRPr="00572B17">
              <w:rPr>
                <w:b w:val="0"/>
                <w:bCs/>
              </w:rPr>
              <w:t>alutɛ</w:t>
            </w:r>
            <w:r w:rsidR="00A60B9D" w:rsidRPr="00572B17">
              <w:rPr>
                <w:b w:val="0"/>
                <w:bCs/>
                <w:vertAlign w:val="superscript"/>
              </w:rPr>
              <w:t>t</w:t>
            </w:r>
            <w:r w:rsidR="00A60B9D" w:rsidRPr="00572B17">
              <w:rPr>
                <w:b w:val="0"/>
                <w:bCs/>
              </w:rPr>
              <w:t>n</w:t>
            </w:r>
            <w:proofErr w:type="spellEnd"/>
          </w:p>
        </w:tc>
        <w:tc>
          <w:tcPr>
            <w:tcW w:w="992" w:type="dxa"/>
            <w:shd w:val="clear" w:color="auto" w:fill="FFFFFF" w:themeFill="background1"/>
          </w:tcPr>
          <w:p w14:paraId="0ED22AD8" w14:textId="58BB27E8" w:rsidR="009810E4" w:rsidRPr="00572B17" w:rsidRDefault="00851117" w:rsidP="00876A6A">
            <w:pPr>
              <w:pStyle w:val="OLtablecolumnheading"/>
              <w:rPr>
                <w:b w:val="0"/>
                <w:bCs/>
              </w:rPr>
            </w:pPr>
            <w:r w:rsidRPr="00572B17">
              <w:rPr>
                <w:b w:val="0"/>
                <w:bCs/>
              </w:rPr>
              <w:t>*</w:t>
            </w:r>
            <w:proofErr w:type="spellStart"/>
            <w:r w:rsidR="00A60B9D" w:rsidRPr="00572B17">
              <w:rPr>
                <w:b w:val="0"/>
                <w:bCs/>
              </w:rPr>
              <w:t>iŋtɛ</w:t>
            </w:r>
            <w:r w:rsidR="00A60B9D" w:rsidRPr="00572B17">
              <w:rPr>
                <w:b w:val="0"/>
                <w:bCs/>
                <w:vertAlign w:val="superscript"/>
              </w:rPr>
              <w:t>k</w:t>
            </w:r>
            <w:r w:rsidR="00A60B9D" w:rsidRPr="00572B17">
              <w:rPr>
                <w:b w:val="0"/>
                <w:bCs/>
              </w:rPr>
              <w:t>ŋ</w:t>
            </w:r>
            <w:proofErr w:type="spellEnd"/>
          </w:p>
        </w:tc>
        <w:tc>
          <w:tcPr>
            <w:tcW w:w="993" w:type="dxa"/>
            <w:shd w:val="clear" w:color="auto" w:fill="FFFFFF" w:themeFill="background1"/>
          </w:tcPr>
          <w:p w14:paraId="2C3FB394" w14:textId="031F9E89" w:rsidR="009810E4" w:rsidRPr="00572B17" w:rsidRDefault="00851117" w:rsidP="00876A6A">
            <w:pPr>
              <w:pStyle w:val="OLtablecolumnheading"/>
              <w:rPr>
                <w:b w:val="0"/>
                <w:bCs/>
              </w:rPr>
            </w:pPr>
            <w:r w:rsidRPr="00572B17">
              <w:rPr>
                <w:b w:val="0"/>
                <w:bCs/>
              </w:rPr>
              <w:t>4)</w:t>
            </w:r>
          </w:p>
        </w:tc>
        <w:tc>
          <w:tcPr>
            <w:tcW w:w="850" w:type="dxa"/>
            <w:shd w:val="clear" w:color="auto" w:fill="FFFFFF" w:themeFill="background1"/>
          </w:tcPr>
          <w:p w14:paraId="2304EE6D" w14:textId="6158E304" w:rsidR="009810E4" w:rsidRPr="00572B17" w:rsidRDefault="00851117" w:rsidP="00876A6A">
            <w:pPr>
              <w:pStyle w:val="OLtablecolumnheading"/>
              <w:rPr>
                <w:b w:val="0"/>
                <w:bCs/>
              </w:rPr>
            </w:pPr>
            <w:r w:rsidRPr="00572B17">
              <w:rPr>
                <w:b w:val="0"/>
                <w:bCs/>
              </w:rPr>
              <w:t>*</w:t>
            </w:r>
            <w:proofErr w:type="spellStart"/>
            <w:r w:rsidRPr="00572B17">
              <w:rPr>
                <w:b w:val="0"/>
                <w:bCs/>
              </w:rPr>
              <w:t>ɛtut</w:t>
            </w:r>
            <w:proofErr w:type="spellEnd"/>
          </w:p>
        </w:tc>
        <w:tc>
          <w:tcPr>
            <w:tcW w:w="851" w:type="dxa"/>
            <w:shd w:val="clear" w:color="auto" w:fill="FFFFFF" w:themeFill="background1"/>
          </w:tcPr>
          <w:p w14:paraId="1D926785" w14:textId="19C2FEEE" w:rsidR="009810E4" w:rsidRPr="00572B17" w:rsidRDefault="00851117" w:rsidP="00876A6A">
            <w:pPr>
              <w:pStyle w:val="OLtablecolumnheading"/>
              <w:rPr>
                <w:b w:val="0"/>
                <w:bCs/>
              </w:rPr>
            </w:pPr>
            <w:r w:rsidRPr="00572B17">
              <w:rPr>
                <w:b w:val="0"/>
                <w:bCs/>
              </w:rPr>
              <w:t>*</w:t>
            </w:r>
            <w:proofErr w:type="gramStart"/>
            <w:r w:rsidRPr="00572B17">
              <w:rPr>
                <w:b w:val="0"/>
                <w:bCs/>
              </w:rPr>
              <w:t>tuktuk</w:t>
            </w:r>
            <w:proofErr w:type="gramEnd"/>
          </w:p>
        </w:tc>
      </w:tr>
      <w:tr w:rsidR="009810E4" w:rsidRPr="00572B17" w14:paraId="04176484" w14:textId="149A13FD" w:rsidTr="00DE5C21">
        <w:trPr>
          <w:jc w:val="center"/>
        </w:trPr>
        <w:tc>
          <w:tcPr>
            <w:tcW w:w="426" w:type="dxa"/>
            <w:shd w:val="clear" w:color="auto" w:fill="D9D9D9" w:themeFill="background1" w:themeFillShade="D9"/>
          </w:tcPr>
          <w:p w14:paraId="4B215359" w14:textId="5928B470" w:rsidR="009810E4" w:rsidRPr="00572B17" w:rsidRDefault="009810E4" w:rsidP="00876A6A">
            <w:pPr>
              <w:pStyle w:val="OLtablecolumnheading"/>
              <w:rPr>
                <w:b w:val="0"/>
                <w:bCs/>
              </w:rPr>
            </w:pPr>
            <w:r w:rsidRPr="00572B17">
              <w:rPr>
                <w:b w:val="0"/>
                <w:bCs/>
              </w:rPr>
              <w:t>*k</w:t>
            </w:r>
          </w:p>
        </w:tc>
        <w:tc>
          <w:tcPr>
            <w:tcW w:w="850" w:type="dxa"/>
            <w:shd w:val="clear" w:color="auto" w:fill="D9D9D9" w:themeFill="background1" w:themeFillShade="D9"/>
          </w:tcPr>
          <w:p w14:paraId="58875320" w14:textId="1C35568B" w:rsidR="009810E4" w:rsidRPr="00572B17" w:rsidRDefault="00C5406A" w:rsidP="00876A6A">
            <w:pPr>
              <w:pStyle w:val="OLtablecolumnheading"/>
              <w:rPr>
                <w:b w:val="0"/>
                <w:bCs/>
              </w:rPr>
            </w:pPr>
            <w:r w:rsidRPr="00572B17">
              <w:rPr>
                <w:b w:val="0"/>
                <w:bCs/>
              </w:rPr>
              <w:t>*</w:t>
            </w:r>
            <w:proofErr w:type="spellStart"/>
            <w:r w:rsidR="00851117" w:rsidRPr="00572B17">
              <w:rPr>
                <w:b w:val="0"/>
                <w:bCs/>
              </w:rPr>
              <w:t>k</w:t>
            </w:r>
            <w:r w:rsidR="00AF7395" w:rsidRPr="00572B17">
              <w:rPr>
                <w:b w:val="0"/>
                <w:bCs/>
              </w:rPr>
              <w:t>ɔ</w:t>
            </w:r>
            <w:r w:rsidRPr="00572B17">
              <w:rPr>
                <w:b w:val="0"/>
                <w:bCs/>
                <w:vertAlign w:val="superscript"/>
              </w:rPr>
              <w:t>p</w:t>
            </w:r>
            <w:r w:rsidR="00851117" w:rsidRPr="00572B17">
              <w:rPr>
                <w:b w:val="0"/>
                <w:bCs/>
              </w:rPr>
              <w:t>m</w:t>
            </w:r>
            <w:proofErr w:type="spellEnd"/>
          </w:p>
        </w:tc>
        <w:tc>
          <w:tcPr>
            <w:tcW w:w="1134" w:type="dxa"/>
            <w:shd w:val="clear" w:color="auto" w:fill="D9D9D9" w:themeFill="background1" w:themeFillShade="D9"/>
          </w:tcPr>
          <w:p w14:paraId="5A8CCBA3" w14:textId="70FEE52B" w:rsidR="009810E4" w:rsidRPr="00572B17" w:rsidRDefault="00851117" w:rsidP="00876A6A">
            <w:pPr>
              <w:pStyle w:val="OLtablecolumnheading"/>
              <w:rPr>
                <w:b w:val="0"/>
                <w:bCs/>
              </w:rPr>
            </w:pPr>
            <w:r w:rsidRPr="00572B17">
              <w:rPr>
                <w:b w:val="0"/>
                <w:bCs/>
              </w:rPr>
              <w:t>*</w:t>
            </w:r>
            <w:proofErr w:type="spellStart"/>
            <w:r w:rsidRPr="00572B17">
              <w:rPr>
                <w:b w:val="0"/>
                <w:bCs/>
              </w:rPr>
              <w:t>lajkɛ</w:t>
            </w:r>
            <w:r w:rsidRPr="00572B17">
              <w:rPr>
                <w:b w:val="0"/>
                <w:bCs/>
                <w:vertAlign w:val="superscript"/>
              </w:rPr>
              <w:t>t</w:t>
            </w:r>
            <w:r w:rsidRPr="00572B17">
              <w:rPr>
                <w:b w:val="0"/>
                <w:bCs/>
              </w:rPr>
              <w:t>n</w:t>
            </w:r>
            <w:proofErr w:type="spellEnd"/>
          </w:p>
        </w:tc>
        <w:tc>
          <w:tcPr>
            <w:tcW w:w="992" w:type="dxa"/>
            <w:shd w:val="clear" w:color="auto" w:fill="D9D9D9" w:themeFill="background1" w:themeFillShade="D9"/>
          </w:tcPr>
          <w:p w14:paraId="666D2453" w14:textId="767181E2" w:rsidR="009810E4" w:rsidRPr="00572B17" w:rsidRDefault="00851117" w:rsidP="00876A6A">
            <w:pPr>
              <w:pStyle w:val="OLtablecolumnheading"/>
              <w:rPr>
                <w:b w:val="0"/>
                <w:bCs/>
              </w:rPr>
            </w:pPr>
            <w:r w:rsidRPr="00572B17">
              <w:rPr>
                <w:b w:val="0"/>
                <w:bCs/>
              </w:rPr>
              <w:t>*</w:t>
            </w:r>
            <w:proofErr w:type="spellStart"/>
            <w:r w:rsidRPr="00572B17">
              <w:rPr>
                <w:b w:val="0"/>
                <w:bCs/>
              </w:rPr>
              <w:t>pɛlɛka</w:t>
            </w:r>
            <w:r w:rsidRPr="00572B17">
              <w:rPr>
                <w:b w:val="0"/>
                <w:bCs/>
                <w:vertAlign w:val="superscript"/>
              </w:rPr>
              <w:t>k</w:t>
            </w:r>
            <w:r w:rsidRPr="00572B17">
              <w:rPr>
                <w:b w:val="0"/>
                <w:bCs/>
              </w:rPr>
              <w:t>ŋ</w:t>
            </w:r>
            <w:proofErr w:type="spellEnd"/>
          </w:p>
        </w:tc>
        <w:tc>
          <w:tcPr>
            <w:tcW w:w="993" w:type="dxa"/>
            <w:shd w:val="clear" w:color="auto" w:fill="D9D9D9" w:themeFill="background1" w:themeFillShade="D9"/>
          </w:tcPr>
          <w:p w14:paraId="78B3C8C6" w14:textId="07272B51" w:rsidR="009810E4" w:rsidRPr="00572B17" w:rsidRDefault="00FD0F57" w:rsidP="00876A6A">
            <w:pPr>
              <w:pStyle w:val="OLtablecolumnheading"/>
              <w:rPr>
                <w:b w:val="0"/>
                <w:bCs/>
              </w:rPr>
            </w:pPr>
            <w:r w:rsidRPr="00572B17">
              <w:rPr>
                <w:b w:val="0"/>
                <w:bCs/>
              </w:rPr>
              <w:t>4)</w:t>
            </w:r>
          </w:p>
        </w:tc>
        <w:tc>
          <w:tcPr>
            <w:tcW w:w="850" w:type="dxa"/>
            <w:shd w:val="clear" w:color="auto" w:fill="D9D9D9" w:themeFill="background1" w:themeFillShade="D9"/>
          </w:tcPr>
          <w:p w14:paraId="7AE27DEA" w14:textId="3A80C662" w:rsidR="009810E4" w:rsidRPr="00572B17" w:rsidRDefault="0088617B" w:rsidP="00876A6A">
            <w:pPr>
              <w:pStyle w:val="OLtablecolumnheading"/>
              <w:rPr>
                <w:b w:val="0"/>
                <w:bCs/>
              </w:rPr>
            </w:pPr>
            <w:r w:rsidRPr="00572B17">
              <w:rPr>
                <w:b w:val="0"/>
                <w:bCs/>
              </w:rPr>
              <w:t>*</w:t>
            </w:r>
            <w:proofErr w:type="spellStart"/>
            <w:r w:rsidRPr="00572B17">
              <w:rPr>
                <w:b w:val="0"/>
                <w:bCs/>
              </w:rPr>
              <w:t>ba</w:t>
            </w:r>
            <w:r w:rsidRPr="00572B17">
              <w:rPr>
                <w:b w:val="0"/>
                <w:bCs/>
                <w:vertAlign w:val="superscript"/>
              </w:rPr>
              <w:t>ŋ</w:t>
            </w:r>
            <w:r w:rsidRPr="00572B17">
              <w:rPr>
                <w:b w:val="0"/>
                <w:bCs/>
              </w:rPr>
              <w:t>kat</w:t>
            </w:r>
            <w:proofErr w:type="spellEnd"/>
          </w:p>
        </w:tc>
        <w:tc>
          <w:tcPr>
            <w:tcW w:w="851" w:type="dxa"/>
            <w:shd w:val="clear" w:color="auto" w:fill="D9D9D9" w:themeFill="background1" w:themeFillShade="D9"/>
          </w:tcPr>
          <w:p w14:paraId="75FD8D00" w14:textId="14E416F9" w:rsidR="009810E4" w:rsidRPr="00572B17" w:rsidRDefault="0088617B" w:rsidP="00876A6A">
            <w:pPr>
              <w:pStyle w:val="OLtablecolumnheading"/>
              <w:rPr>
                <w:b w:val="0"/>
                <w:bCs/>
              </w:rPr>
            </w:pPr>
            <w:r w:rsidRPr="00572B17">
              <w:rPr>
                <w:b w:val="0"/>
                <w:bCs/>
              </w:rPr>
              <w:t>*</w:t>
            </w:r>
            <w:proofErr w:type="spellStart"/>
            <w:proofErr w:type="gramStart"/>
            <w:r w:rsidRPr="00572B17">
              <w:rPr>
                <w:b w:val="0"/>
                <w:bCs/>
              </w:rPr>
              <w:t>kukru</w:t>
            </w:r>
            <w:proofErr w:type="spellEnd"/>
            <w:proofErr w:type="gramEnd"/>
          </w:p>
        </w:tc>
      </w:tr>
      <w:tr w:rsidR="009810E4" w:rsidRPr="00572B17" w14:paraId="4B693E03" w14:textId="1B172CC4" w:rsidTr="00DE5C21">
        <w:trPr>
          <w:jc w:val="center"/>
        </w:trPr>
        <w:tc>
          <w:tcPr>
            <w:tcW w:w="426" w:type="dxa"/>
            <w:shd w:val="clear" w:color="auto" w:fill="FFFFFF" w:themeFill="background1"/>
          </w:tcPr>
          <w:p w14:paraId="1077BFB2" w14:textId="37315F0A" w:rsidR="009810E4" w:rsidRPr="00572B17" w:rsidRDefault="009810E4" w:rsidP="00876A6A">
            <w:pPr>
              <w:pStyle w:val="OLtablecolumnheading"/>
              <w:rPr>
                <w:b w:val="0"/>
                <w:bCs/>
              </w:rPr>
            </w:pPr>
            <w:r w:rsidRPr="00572B17">
              <w:rPr>
                <w:b w:val="0"/>
                <w:bCs/>
              </w:rPr>
              <w:t>*s</w:t>
            </w:r>
          </w:p>
        </w:tc>
        <w:tc>
          <w:tcPr>
            <w:tcW w:w="850" w:type="dxa"/>
            <w:shd w:val="clear" w:color="auto" w:fill="FFFFFF" w:themeFill="background1"/>
          </w:tcPr>
          <w:p w14:paraId="5D01DBCA" w14:textId="43179C1F" w:rsidR="009810E4" w:rsidRPr="00572B17" w:rsidRDefault="00C5406A" w:rsidP="00876A6A">
            <w:pPr>
              <w:pStyle w:val="OLtablecolumnheading"/>
              <w:rPr>
                <w:b w:val="0"/>
                <w:bCs/>
              </w:rPr>
            </w:pPr>
            <w:r w:rsidRPr="00572B17">
              <w:rPr>
                <w:b w:val="0"/>
                <w:bCs/>
              </w:rPr>
              <w:t>*</w:t>
            </w:r>
            <w:proofErr w:type="spellStart"/>
            <w:r w:rsidRPr="00572B17">
              <w:rPr>
                <w:b w:val="0"/>
                <w:bCs/>
              </w:rPr>
              <w:t>sɛ</w:t>
            </w:r>
            <w:r w:rsidR="00397C82" w:rsidRPr="00572B17">
              <w:rPr>
                <w:b w:val="0"/>
                <w:bCs/>
              </w:rPr>
              <w:t>sɛ</w:t>
            </w:r>
            <w:r w:rsidR="00397C82" w:rsidRPr="00572B17">
              <w:rPr>
                <w:b w:val="0"/>
                <w:bCs/>
                <w:vertAlign w:val="superscript"/>
              </w:rPr>
              <w:t>p</w:t>
            </w:r>
            <w:r w:rsidR="00397C82" w:rsidRPr="00572B17">
              <w:rPr>
                <w:b w:val="0"/>
                <w:bCs/>
              </w:rPr>
              <w:t>m</w:t>
            </w:r>
            <w:proofErr w:type="spellEnd"/>
          </w:p>
        </w:tc>
        <w:tc>
          <w:tcPr>
            <w:tcW w:w="1134" w:type="dxa"/>
            <w:shd w:val="clear" w:color="auto" w:fill="FFFFFF" w:themeFill="background1"/>
          </w:tcPr>
          <w:p w14:paraId="2B59C334" w14:textId="33E31ED0" w:rsidR="009810E4" w:rsidRPr="00572B17" w:rsidRDefault="00C5406A" w:rsidP="00876A6A">
            <w:pPr>
              <w:pStyle w:val="OLtablecolumnheading"/>
              <w:rPr>
                <w:b w:val="0"/>
                <w:bCs/>
              </w:rPr>
            </w:pPr>
            <w:r w:rsidRPr="00572B17">
              <w:rPr>
                <w:b w:val="0"/>
                <w:bCs/>
              </w:rPr>
              <w:t>*</w:t>
            </w:r>
            <w:proofErr w:type="spellStart"/>
            <w:r w:rsidRPr="00572B17">
              <w:rPr>
                <w:b w:val="0"/>
                <w:bCs/>
              </w:rPr>
              <w:t>s</w:t>
            </w:r>
            <w:r w:rsidR="00AF7395" w:rsidRPr="00572B17">
              <w:rPr>
                <w:b w:val="0"/>
                <w:bCs/>
              </w:rPr>
              <w:t>ɔ</w:t>
            </w:r>
            <w:r w:rsidRPr="00572B17">
              <w:rPr>
                <w:b w:val="0"/>
                <w:bCs/>
                <w:vertAlign w:val="superscript"/>
              </w:rPr>
              <w:t>t</w:t>
            </w:r>
            <w:r w:rsidRPr="00572B17">
              <w:rPr>
                <w:b w:val="0"/>
                <w:bCs/>
              </w:rPr>
              <w:t>n</w:t>
            </w:r>
            <w:proofErr w:type="spellEnd"/>
          </w:p>
        </w:tc>
        <w:tc>
          <w:tcPr>
            <w:tcW w:w="992" w:type="dxa"/>
            <w:shd w:val="clear" w:color="auto" w:fill="FFFFFF" w:themeFill="background1"/>
          </w:tcPr>
          <w:p w14:paraId="2DA26E2B" w14:textId="1432C7CF" w:rsidR="009810E4" w:rsidRPr="00572B17" w:rsidRDefault="00FD0F57" w:rsidP="00876A6A">
            <w:pPr>
              <w:pStyle w:val="OLtablecolumnheading"/>
              <w:rPr>
                <w:b w:val="0"/>
                <w:bCs/>
              </w:rPr>
            </w:pPr>
            <w:r w:rsidRPr="00572B17">
              <w:rPr>
                <w:b w:val="0"/>
                <w:bCs/>
              </w:rPr>
              <w:t>*</w:t>
            </w:r>
            <w:proofErr w:type="spellStart"/>
            <w:r w:rsidR="00397C82" w:rsidRPr="00572B17">
              <w:rPr>
                <w:b w:val="0"/>
                <w:bCs/>
              </w:rPr>
              <w:t>a</w:t>
            </w:r>
            <w:r w:rsidRPr="00572B17">
              <w:rPr>
                <w:b w:val="0"/>
                <w:bCs/>
              </w:rPr>
              <w:t>sa</w:t>
            </w:r>
            <w:r w:rsidR="00397C82" w:rsidRPr="00572B17">
              <w:rPr>
                <w:b w:val="0"/>
                <w:bCs/>
                <w:vertAlign w:val="superscript"/>
              </w:rPr>
              <w:t>k</w:t>
            </w:r>
            <w:r w:rsidRPr="00572B17">
              <w:rPr>
                <w:b w:val="0"/>
                <w:bCs/>
              </w:rPr>
              <w:t>ŋ</w:t>
            </w:r>
            <w:proofErr w:type="spellEnd"/>
          </w:p>
        </w:tc>
        <w:tc>
          <w:tcPr>
            <w:tcW w:w="993" w:type="dxa"/>
            <w:shd w:val="clear" w:color="auto" w:fill="FFFFFF" w:themeFill="background1"/>
          </w:tcPr>
          <w:p w14:paraId="08269FE0" w14:textId="28D05702" w:rsidR="009810E4" w:rsidRPr="00572B17" w:rsidRDefault="003125A3" w:rsidP="00876A6A">
            <w:pPr>
              <w:pStyle w:val="OLtablecolumnheading"/>
              <w:rPr>
                <w:b w:val="0"/>
                <w:bCs/>
              </w:rPr>
            </w:pPr>
            <w:r w:rsidRPr="00572B17">
              <w:rPr>
                <w:b w:val="0"/>
                <w:bCs/>
              </w:rPr>
              <w:t>4)</w:t>
            </w:r>
          </w:p>
        </w:tc>
        <w:tc>
          <w:tcPr>
            <w:tcW w:w="850" w:type="dxa"/>
            <w:shd w:val="clear" w:color="auto" w:fill="FFFFFF" w:themeFill="background1"/>
          </w:tcPr>
          <w:p w14:paraId="1218D7E2" w14:textId="40EEF80B" w:rsidR="009810E4" w:rsidRPr="00572B17" w:rsidRDefault="003125A3" w:rsidP="00876A6A">
            <w:pPr>
              <w:pStyle w:val="OLtablecolumnheading"/>
              <w:rPr>
                <w:b w:val="0"/>
                <w:bCs/>
              </w:rPr>
            </w:pPr>
            <w:r w:rsidRPr="00572B17">
              <w:rPr>
                <w:b w:val="0"/>
                <w:bCs/>
              </w:rPr>
              <w:t>*</w:t>
            </w:r>
            <w:proofErr w:type="spellStart"/>
            <w:r w:rsidRPr="00572B17">
              <w:rPr>
                <w:b w:val="0"/>
                <w:bCs/>
              </w:rPr>
              <w:t>p</w:t>
            </w:r>
            <w:r w:rsidR="00AF7395" w:rsidRPr="00572B17">
              <w:rPr>
                <w:b w:val="0"/>
                <w:bCs/>
              </w:rPr>
              <w:t>ɔ</w:t>
            </w:r>
            <w:r w:rsidRPr="00572B17">
              <w:rPr>
                <w:b w:val="0"/>
                <w:bCs/>
              </w:rPr>
              <w:t>s</w:t>
            </w:r>
            <w:r w:rsidR="00AF7395" w:rsidRPr="00572B17">
              <w:rPr>
                <w:b w:val="0"/>
                <w:bCs/>
              </w:rPr>
              <w:t>ɔ</w:t>
            </w:r>
            <w:r w:rsidRPr="00572B17">
              <w:rPr>
                <w:b w:val="0"/>
                <w:bCs/>
              </w:rPr>
              <w:t>t</w:t>
            </w:r>
            <w:proofErr w:type="spellEnd"/>
          </w:p>
        </w:tc>
        <w:tc>
          <w:tcPr>
            <w:tcW w:w="851" w:type="dxa"/>
            <w:shd w:val="clear" w:color="auto" w:fill="FFFFFF" w:themeFill="background1"/>
          </w:tcPr>
          <w:p w14:paraId="631D271B" w14:textId="11B5C541" w:rsidR="009810E4" w:rsidRPr="00572B17" w:rsidRDefault="003125A3" w:rsidP="00876A6A">
            <w:pPr>
              <w:pStyle w:val="OLtablecolumnheading"/>
              <w:rPr>
                <w:b w:val="0"/>
                <w:bCs/>
              </w:rPr>
            </w:pPr>
            <w:r w:rsidRPr="00572B17">
              <w:rPr>
                <w:b w:val="0"/>
                <w:bCs/>
              </w:rPr>
              <w:t>*</w:t>
            </w:r>
            <w:proofErr w:type="spellStart"/>
            <w:r w:rsidRPr="00572B17">
              <w:rPr>
                <w:b w:val="0"/>
                <w:bCs/>
              </w:rPr>
              <w:t>s</w:t>
            </w:r>
            <w:r w:rsidR="00AF7395" w:rsidRPr="00572B17">
              <w:rPr>
                <w:b w:val="0"/>
                <w:bCs/>
              </w:rPr>
              <w:t>ɔ</w:t>
            </w:r>
            <w:r w:rsidRPr="00572B17">
              <w:rPr>
                <w:b w:val="0"/>
                <w:bCs/>
              </w:rPr>
              <w:t>ks</w:t>
            </w:r>
            <w:r w:rsidR="00AF7395" w:rsidRPr="00572B17">
              <w:rPr>
                <w:b w:val="0"/>
                <w:bCs/>
              </w:rPr>
              <w:t>ɔ</w:t>
            </w:r>
            <w:r w:rsidRPr="00572B17">
              <w:rPr>
                <w:b w:val="0"/>
                <w:bCs/>
              </w:rPr>
              <w:t>k</w:t>
            </w:r>
            <w:proofErr w:type="spellEnd"/>
          </w:p>
        </w:tc>
      </w:tr>
      <w:tr w:rsidR="009810E4" w:rsidRPr="00572B17" w14:paraId="6BB431A0" w14:textId="707210B8" w:rsidTr="00DE5C21">
        <w:trPr>
          <w:jc w:val="center"/>
        </w:trPr>
        <w:tc>
          <w:tcPr>
            <w:tcW w:w="426" w:type="dxa"/>
            <w:shd w:val="clear" w:color="auto" w:fill="D9D9D9" w:themeFill="background1" w:themeFillShade="D9"/>
          </w:tcPr>
          <w:p w14:paraId="1F7CE37E" w14:textId="3A71DFA1" w:rsidR="009810E4" w:rsidRPr="00572B17" w:rsidRDefault="009810E4" w:rsidP="00876A6A">
            <w:pPr>
              <w:pStyle w:val="OLtablecolumnheading"/>
              <w:rPr>
                <w:b w:val="0"/>
                <w:bCs/>
              </w:rPr>
            </w:pPr>
            <w:r w:rsidRPr="00572B17">
              <w:rPr>
                <w:b w:val="0"/>
                <w:bCs/>
              </w:rPr>
              <w:t>*r</w:t>
            </w:r>
          </w:p>
        </w:tc>
        <w:tc>
          <w:tcPr>
            <w:tcW w:w="850" w:type="dxa"/>
            <w:shd w:val="clear" w:color="auto" w:fill="D9D9D9" w:themeFill="background1" w:themeFillShade="D9"/>
          </w:tcPr>
          <w:p w14:paraId="1530098E" w14:textId="07141ED0" w:rsidR="009810E4" w:rsidRPr="00572B17" w:rsidRDefault="003125A3" w:rsidP="00876A6A">
            <w:pPr>
              <w:pStyle w:val="OLtablecolumnheading"/>
              <w:rPr>
                <w:b w:val="0"/>
                <w:bCs/>
              </w:rPr>
            </w:pPr>
            <w:r w:rsidRPr="00572B17">
              <w:rPr>
                <w:b w:val="0"/>
                <w:bCs/>
              </w:rPr>
              <w:t>*</w:t>
            </w:r>
            <w:proofErr w:type="spellStart"/>
            <w:r w:rsidRPr="00572B17">
              <w:rPr>
                <w:b w:val="0"/>
                <w:bCs/>
              </w:rPr>
              <w:t>r</w:t>
            </w:r>
            <w:r w:rsidR="00AF7395" w:rsidRPr="00572B17">
              <w:rPr>
                <w:b w:val="0"/>
                <w:bCs/>
              </w:rPr>
              <w:t>ɔ</w:t>
            </w:r>
            <w:r w:rsidRPr="00572B17">
              <w:rPr>
                <w:b w:val="0"/>
                <w:bCs/>
                <w:vertAlign w:val="superscript"/>
              </w:rPr>
              <w:t>p</w:t>
            </w:r>
            <w:r w:rsidRPr="00572B17">
              <w:rPr>
                <w:b w:val="0"/>
                <w:bCs/>
              </w:rPr>
              <w:t>m</w:t>
            </w:r>
            <w:proofErr w:type="spellEnd"/>
          </w:p>
        </w:tc>
        <w:tc>
          <w:tcPr>
            <w:tcW w:w="1134" w:type="dxa"/>
            <w:shd w:val="clear" w:color="auto" w:fill="D9D9D9" w:themeFill="background1" w:themeFillShade="D9"/>
          </w:tcPr>
          <w:p w14:paraId="6EEB4993" w14:textId="562CCD6E" w:rsidR="009810E4" w:rsidRPr="00572B17" w:rsidRDefault="003125A3" w:rsidP="00876A6A">
            <w:pPr>
              <w:pStyle w:val="OLtablecolumnheading"/>
              <w:rPr>
                <w:b w:val="0"/>
                <w:bCs/>
              </w:rPr>
            </w:pPr>
            <w:r w:rsidRPr="00572B17">
              <w:rPr>
                <w:b w:val="0"/>
                <w:bCs/>
              </w:rPr>
              <w:t>*</w:t>
            </w:r>
            <w:proofErr w:type="spellStart"/>
            <w:r w:rsidR="00A322DC" w:rsidRPr="00572B17">
              <w:rPr>
                <w:b w:val="0"/>
                <w:bCs/>
              </w:rPr>
              <w:t>ɡ</w:t>
            </w:r>
            <w:r w:rsidR="00AF7395" w:rsidRPr="00572B17">
              <w:rPr>
                <w:b w:val="0"/>
                <w:bCs/>
              </w:rPr>
              <w:t>ɔ</w:t>
            </w:r>
            <w:r w:rsidR="00A322DC" w:rsidRPr="00572B17">
              <w:rPr>
                <w:b w:val="0"/>
                <w:bCs/>
              </w:rPr>
              <w:t>ra</w:t>
            </w:r>
            <w:r w:rsidRPr="00572B17">
              <w:rPr>
                <w:b w:val="0"/>
                <w:bCs/>
                <w:vertAlign w:val="superscript"/>
              </w:rPr>
              <w:t>t</w:t>
            </w:r>
            <w:r w:rsidRPr="00572B17">
              <w:rPr>
                <w:b w:val="0"/>
                <w:bCs/>
              </w:rPr>
              <w:t>n</w:t>
            </w:r>
            <w:proofErr w:type="spellEnd"/>
          </w:p>
        </w:tc>
        <w:tc>
          <w:tcPr>
            <w:tcW w:w="992" w:type="dxa"/>
            <w:shd w:val="clear" w:color="auto" w:fill="D9D9D9" w:themeFill="background1" w:themeFillShade="D9"/>
          </w:tcPr>
          <w:p w14:paraId="5372870F" w14:textId="321BA015" w:rsidR="009810E4" w:rsidRPr="00572B17" w:rsidRDefault="00B2368B" w:rsidP="00876A6A">
            <w:pPr>
              <w:pStyle w:val="OLtablecolumnheading"/>
              <w:rPr>
                <w:b w:val="0"/>
                <w:bCs/>
              </w:rPr>
            </w:pPr>
            <w:r w:rsidRPr="00572B17">
              <w:rPr>
                <w:b w:val="0"/>
                <w:bCs/>
              </w:rPr>
              <w:t>*</w:t>
            </w:r>
            <w:proofErr w:type="spellStart"/>
            <w:r w:rsidRPr="00572B17">
              <w:rPr>
                <w:b w:val="0"/>
                <w:bCs/>
              </w:rPr>
              <w:t>ɡuri</w:t>
            </w:r>
            <w:r w:rsidR="009E3611" w:rsidRPr="00572B17">
              <w:rPr>
                <w:b w:val="0"/>
                <w:bCs/>
                <w:vertAlign w:val="superscript"/>
              </w:rPr>
              <w:t>k</w:t>
            </w:r>
            <w:r w:rsidRPr="00572B17">
              <w:rPr>
                <w:b w:val="0"/>
                <w:bCs/>
              </w:rPr>
              <w:t>ŋ</w:t>
            </w:r>
            <w:proofErr w:type="spellEnd"/>
          </w:p>
        </w:tc>
        <w:tc>
          <w:tcPr>
            <w:tcW w:w="993" w:type="dxa"/>
            <w:shd w:val="clear" w:color="auto" w:fill="D9D9D9" w:themeFill="background1" w:themeFillShade="D9"/>
          </w:tcPr>
          <w:p w14:paraId="65D25075" w14:textId="11BC97D9" w:rsidR="009810E4" w:rsidRPr="00572B17" w:rsidRDefault="00B2368B" w:rsidP="00876A6A">
            <w:pPr>
              <w:pStyle w:val="OLtablecolumnheading"/>
              <w:rPr>
                <w:b w:val="0"/>
                <w:bCs/>
              </w:rPr>
            </w:pPr>
            <w:r w:rsidRPr="00572B17">
              <w:rPr>
                <w:b w:val="0"/>
                <w:bCs/>
              </w:rPr>
              <w:t>4)</w:t>
            </w:r>
          </w:p>
        </w:tc>
        <w:tc>
          <w:tcPr>
            <w:tcW w:w="850" w:type="dxa"/>
            <w:shd w:val="clear" w:color="auto" w:fill="D9D9D9" w:themeFill="background1" w:themeFillShade="D9"/>
          </w:tcPr>
          <w:p w14:paraId="5D6A31EC" w14:textId="13CA614B" w:rsidR="009810E4" w:rsidRPr="00572B17" w:rsidRDefault="00B2368B" w:rsidP="00876A6A">
            <w:pPr>
              <w:pStyle w:val="OLtablecolumnheading"/>
              <w:rPr>
                <w:b w:val="0"/>
                <w:bCs/>
              </w:rPr>
            </w:pPr>
            <w:r w:rsidRPr="00572B17">
              <w:rPr>
                <w:b w:val="0"/>
                <w:bCs/>
              </w:rPr>
              <w:t>*</w:t>
            </w:r>
            <w:proofErr w:type="spellStart"/>
            <w:r w:rsidRPr="00572B17">
              <w:rPr>
                <w:b w:val="0"/>
                <w:bCs/>
              </w:rPr>
              <w:t>b</w:t>
            </w:r>
            <w:r w:rsidR="00AF7395" w:rsidRPr="00572B17">
              <w:rPr>
                <w:b w:val="0"/>
                <w:bCs/>
              </w:rPr>
              <w:t>ɔ</w:t>
            </w:r>
            <w:r w:rsidRPr="00572B17">
              <w:rPr>
                <w:b w:val="0"/>
                <w:bCs/>
              </w:rPr>
              <w:t>r</w:t>
            </w:r>
            <w:r w:rsidR="00AF7395" w:rsidRPr="00572B17">
              <w:rPr>
                <w:b w:val="0"/>
                <w:bCs/>
              </w:rPr>
              <w:t>ɔ</w:t>
            </w:r>
            <w:r w:rsidRPr="00572B17">
              <w:rPr>
                <w:b w:val="0"/>
                <w:bCs/>
              </w:rPr>
              <w:t>t</w:t>
            </w:r>
            <w:proofErr w:type="spellEnd"/>
          </w:p>
        </w:tc>
        <w:tc>
          <w:tcPr>
            <w:tcW w:w="851" w:type="dxa"/>
            <w:shd w:val="clear" w:color="auto" w:fill="D9D9D9" w:themeFill="background1" w:themeFillShade="D9"/>
          </w:tcPr>
          <w:p w14:paraId="62F861D8" w14:textId="1C7C7DF3" w:rsidR="009810E4" w:rsidRPr="00572B17" w:rsidRDefault="00A322DC" w:rsidP="00876A6A">
            <w:pPr>
              <w:pStyle w:val="OLtablecolumnheading"/>
              <w:rPr>
                <w:b w:val="0"/>
                <w:bCs/>
              </w:rPr>
            </w:pPr>
            <w:r w:rsidRPr="00572B17">
              <w:rPr>
                <w:b w:val="0"/>
                <w:bCs/>
              </w:rPr>
              <w:t>*</w:t>
            </w:r>
            <w:proofErr w:type="spellStart"/>
            <w:r w:rsidRPr="00572B17">
              <w:rPr>
                <w:b w:val="0"/>
                <w:bCs/>
              </w:rPr>
              <w:t>p</w:t>
            </w:r>
            <w:r w:rsidR="00AF7395" w:rsidRPr="00572B17">
              <w:rPr>
                <w:b w:val="0"/>
                <w:bCs/>
              </w:rPr>
              <w:t>ɔ</w:t>
            </w:r>
            <w:r w:rsidRPr="00572B17">
              <w:rPr>
                <w:b w:val="0"/>
                <w:bCs/>
              </w:rPr>
              <w:t>rak</w:t>
            </w:r>
            <w:proofErr w:type="spellEnd"/>
          </w:p>
        </w:tc>
      </w:tr>
      <w:tr w:rsidR="009810E4" w:rsidRPr="00572B17" w14:paraId="1774D4C1" w14:textId="6DCE972C" w:rsidTr="00DE5C21">
        <w:trPr>
          <w:jc w:val="center"/>
        </w:trPr>
        <w:tc>
          <w:tcPr>
            <w:tcW w:w="426" w:type="dxa"/>
            <w:shd w:val="clear" w:color="auto" w:fill="FFFFFF" w:themeFill="background1"/>
          </w:tcPr>
          <w:p w14:paraId="7AE0A588" w14:textId="4B2B9FB4" w:rsidR="009810E4" w:rsidRPr="00572B17" w:rsidRDefault="009810E4" w:rsidP="00876A6A">
            <w:pPr>
              <w:pStyle w:val="OLtablecolumnheading"/>
              <w:rPr>
                <w:b w:val="0"/>
                <w:bCs/>
              </w:rPr>
            </w:pPr>
            <w:r w:rsidRPr="00572B17">
              <w:rPr>
                <w:b w:val="0"/>
                <w:bCs/>
              </w:rPr>
              <w:t>*l</w:t>
            </w:r>
          </w:p>
        </w:tc>
        <w:tc>
          <w:tcPr>
            <w:tcW w:w="850" w:type="dxa"/>
            <w:shd w:val="clear" w:color="auto" w:fill="FFFFFF" w:themeFill="background1"/>
          </w:tcPr>
          <w:p w14:paraId="173B4D84" w14:textId="3C9FE67A" w:rsidR="009810E4" w:rsidRPr="00572B17" w:rsidRDefault="00A322DC" w:rsidP="00876A6A">
            <w:pPr>
              <w:pStyle w:val="OLtablecolumnheading"/>
              <w:rPr>
                <w:b w:val="0"/>
                <w:bCs/>
              </w:rPr>
            </w:pPr>
            <w:r w:rsidRPr="00572B17">
              <w:rPr>
                <w:b w:val="0"/>
                <w:bCs/>
              </w:rPr>
              <w:t>*</w:t>
            </w:r>
            <w:proofErr w:type="spellStart"/>
            <w:r w:rsidRPr="00572B17">
              <w:rPr>
                <w:b w:val="0"/>
                <w:bCs/>
              </w:rPr>
              <w:t>la</w:t>
            </w:r>
            <w:r w:rsidR="00397C82" w:rsidRPr="00572B17">
              <w:rPr>
                <w:b w:val="0"/>
                <w:bCs/>
              </w:rPr>
              <w:t>lɛ</w:t>
            </w:r>
            <w:r w:rsidR="00397C82" w:rsidRPr="00572B17">
              <w:rPr>
                <w:b w:val="0"/>
                <w:bCs/>
                <w:vertAlign w:val="superscript"/>
              </w:rPr>
              <w:t>p</w:t>
            </w:r>
            <w:r w:rsidR="00397C82" w:rsidRPr="00572B17">
              <w:rPr>
                <w:b w:val="0"/>
                <w:bCs/>
              </w:rPr>
              <w:t>m</w:t>
            </w:r>
            <w:proofErr w:type="spellEnd"/>
          </w:p>
        </w:tc>
        <w:tc>
          <w:tcPr>
            <w:tcW w:w="1134" w:type="dxa"/>
            <w:shd w:val="clear" w:color="auto" w:fill="FFFFFF" w:themeFill="background1"/>
          </w:tcPr>
          <w:p w14:paraId="59198536" w14:textId="093AFBB4" w:rsidR="009810E4" w:rsidRPr="00572B17" w:rsidRDefault="00A322DC" w:rsidP="00876A6A">
            <w:pPr>
              <w:pStyle w:val="OLtablecolumnheading"/>
              <w:rPr>
                <w:b w:val="0"/>
                <w:bCs/>
                <w:highlight w:val="yellow"/>
              </w:rPr>
            </w:pPr>
            <w:r w:rsidRPr="00572B17">
              <w:rPr>
                <w:b w:val="0"/>
                <w:bCs/>
              </w:rPr>
              <w:t>*</w:t>
            </w:r>
            <w:proofErr w:type="spellStart"/>
            <w:r w:rsidR="009E3611" w:rsidRPr="00572B17">
              <w:rPr>
                <w:b w:val="0"/>
                <w:bCs/>
              </w:rPr>
              <w:t>tɔla</w:t>
            </w:r>
            <w:r w:rsidR="009E3611" w:rsidRPr="00572B17">
              <w:rPr>
                <w:b w:val="0"/>
                <w:bCs/>
                <w:vertAlign w:val="superscript"/>
              </w:rPr>
              <w:t>t</w:t>
            </w:r>
            <w:r w:rsidR="009E3611" w:rsidRPr="00572B17">
              <w:rPr>
                <w:b w:val="0"/>
                <w:bCs/>
              </w:rPr>
              <w:t>n</w:t>
            </w:r>
            <w:proofErr w:type="spellEnd"/>
          </w:p>
        </w:tc>
        <w:tc>
          <w:tcPr>
            <w:tcW w:w="992" w:type="dxa"/>
            <w:shd w:val="clear" w:color="auto" w:fill="FFFFFF" w:themeFill="background1"/>
          </w:tcPr>
          <w:p w14:paraId="431854AA" w14:textId="3A6B64F4" w:rsidR="009810E4" w:rsidRPr="00572B17" w:rsidRDefault="00A322DC" w:rsidP="00876A6A">
            <w:pPr>
              <w:pStyle w:val="OLtablecolumnheading"/>
              <w:rPr>
                <w:b w:val="0"/>
                <w:bCs/>
                <w:highlight w:val="yellow"/>
              </w:rPr>
            </w:pPr>
            <w:r w:rsidRPr="00572B17">
              <w:rPr>
                <w:b w:val="0"/>
                <w:bCs/>
              </w:rPr>
              <w:t>*</w:t>
            </w:r>
            <w:proofErr w:type="spellStart"/>
            <w:r w:rsidR="004D5DBD" w:rsidRPr="00572B17">
              <w:rPr>
                <w:b w:val="0"/>
                <w:bCs/>
              </w:rPr>
              <w:t>lu</w:t>
            </w:r>
            <w:r w:rsidR="00352622" w:rsidRPr="00572B17">
              <w:rPr>
                <w:b w:val="0"/>
                <w:bCs/>
                <w:vertAlign w:val="superscript"/>
              </w:rPr>
              <w:t>k</w:t>
            </w:r>
            <w:r w:rsidR="00352622" w:rsidRPr="00572B17">
              <w:rPr>
                <w:b w:val="0"/>
                <w:bCs/>
              </w:rPr>
              <w:t>ŋ</w:t>
            </w:r>
            <w:r w:rsidR="004D5DBD" w:rsidRPr="00572B17">
              <w:rPr>
                <w:b w:val="0"/>
                <w:bCs/>
              </w:rPr>
              <w:t>lu</w:t>
            </w:r>
            <w:r w:rsidR="004D5DBD" w:rsidRPr="00572B17">
              <w:rPr>
                <w:b w:val="0"/>
                <w:bCs/>
                <w:vertAlign w:val="superscript"/>
              </w:rPr>
              <w:t>k</w:t>
            </w:r>
            <w:r w:rsidR="004D5DBD" w:rsidRPr="00572B17">
              <w:rPr>
                <w:b w:val="0"/>
                <w:bCs/>
              </w:rPr>
              <w:t>ŋ</w:t>
            </w:r>
            <w:proofErr w:type="spellEnd"/>
          </w:p>
        </w:tc>
        <w:tc>
          <w:tcPr>
            <w:tcW w:w="993" w:type="dxa"/>
            <w:shd w:val="clear" w:color="auto" w:fill="FFFFFF" w:themeFill="background1"/>
          </w:tcPr>
          <w:p w14:paraId="6202678F" w14:textId="61F6967D" w:rsidR="009810E4" w:rsidRPr="00572B17" w:rsidRDefault="00A322DC" w:rsidP="00876A6A">
            <w:pPr>
              <w:pStyle w:val="OLtablecolumnheading"/>
              <w:rPr>
                <w:b w:val="0"/>
                <w:bCs/>
              </w:rPr>
            </w:pPr>
            <w:r w:rsidRPr="00572B17">
              <w:rPr>
                <w:b w:val="0"/>
                <w:bCs/>
              </w:rPr>
              <w:t>4)</w:t>
            </w:r>
          </w:p>
        </w:tc>
        <w:tc>
          <w:tcPr>
            <w:tcW w:w="850" w:type="dxa"/>
            <w:shd w:val="clear" w:color="auto" w:fill="FFFFFF" w:themeFill="background1"/>
          </w:tcPr>
          <w:p w14:paraId="7446CB93" w14:textId="531D97D7" w:rsidR="009810E4" w:rsidRPr="00572B17" w:rsidRDefault="00A322DC" w:rsidP="00876A6A">
            <w:pPr>
              <w:pStyle w:val="OLtablecolumnheading"/>
              <w:rPr>
                <w:b w:val="0"/>
                <w:bCs/>
              </w:rPr>
            </w:pPr>
            <w:r w:rsidRPr="00572B17">
              <w:rPr>
                <w:b w:val="0"/>
                <w:bCs/>
              </w:rPr>
              <w:t>*</w:t>
            </w:r>
            <w:proofErr w:type="spellStart"/>
            <w:proofErr w:type="gramStart"/>
            <w:r w:rsidRPr="00572B17">
              <w:rPr>
                <w:b w:val="0"/>
                <w:bCs/>
              </w:rPr>
              <w:t>kilat</w:t>
            </w:r>
            <w:proofErr w:type="spellEnd"/>
            <w:proofErr w:type="gramEnd"/>
          </w:p>
        </w:tc>
        <w:tc>
          <w:tcPr>
            <w:tcW w:w="851" w:type="dxa"/>
            <w:shd w:val="clear" w:color="auto" w:fill="FFFFFF" w:themeFill="background1"/>
          </w:tcPr>
          <w:p w14:paraId="298A6EEB" w14:textId="78CF81BD" w:rsidR="009810E4" w:rsidRPr="00572B17" w:rsidRDefault="00374524" w:rsidP="00876A6A">
            <w:pPr>
              <w:pStyle w:val="OLtablecolumnheading"/>
              <w:rPr>
                <w:b w:val="0"/>
                <w:bCs/>
              </w:rPr>
            </w:pPr>
            <w:r w:rsidRPr="00572B17">
              <w:rPr>
                <w:b w:val="0"/>
                <w:bCs/>
              </w:rPr>
              <w:t>*</w:t>
            </w:r>
            <w:proofErr w:type="spellStart"/>
            <w:r w:rsidRPr="00572B17">
              <w:rPr>
                <w:b w:val="0"/>
                <w:bCs/>
              </w:rPr>
              <w:t>ɡilik</w:t>
            </w:r>
            <w:proofErr w:type="spellEnd"/>
          </w:p>
        </w:tc>
      </w:tr>
      <w:tr w:rsidR="009810E4" w:rsidRPr="00572B17" w14:paraId="74F5450A" w14:textId="3ECDF1A2" w:rsidTr="00DE5C21">
        <w:trPr>
          <w:jc w:val="center"/>
        </w:trPr>
        <w:tc>
          <w:tcPr>
            <w:tcW w:w="426" w:type="dxa"/>
            <w:shd w:val="clear" w:color="auto" w:fill="D9D9D9" w:themeFill="background1" w:themeFillShade="D9"/>
          </w:tcPr>
          <w:p w14:paraId="78129F2A" w14:textId="62427998" w:rsidR="009810E4" w:rsidRPr="00572B17" w:rsidRDefault="009810E4" w:rsidP="0050045B">
            <w:pPr>
              <w:pStyle w:val="OLtablecolumnheading"/>
              <w:rPr>
                <w:b w:val="0"/>
                <w:bCs/>
              </w:rPr>
            </w:pPr>
            <w:r w:rsidRPr="00572B17">
              <w:rPr>
                <w:b w:val="0"/>
                <w:bCs/>
              </w:rPr>
              <w:t>*b</w:t>
            </w:r>
          </w:p>
        </w:tc>
        <w:tc>
          <w:tcPr>
            <w:tcW w:w="850" w:type="dxa"/>
            <w:shd w:val="clear" w:color="auto" w:fill="D9D9D9" w:themeFill="background1" w:themeFillShade="D9"/>
          </w:tcPr>
          <w:p w14:paraId="7D711127" w14:textId="4B4A5FC9" w:rsidR="009810E4" w:rsidRPr="00572B17" w:rsidRDefault="00615732" w:rsidP="0050045B">
            <w:pPr>
              <w:pStyle w:val="OLtablecolumnheading"/>
              <w:rPr>
                <w:b w:val="0"/>
                <w:bCs/>
              </w:rPr>
            </w:pPr>
            <w:r w:rsidRPr="00572B17">
              <w:rPr>
                <w:b w:val="0"/>
                <w:bCs/>
              </w:rPr>
              <w:t>6)</w:t>
            </w:r>
          </w:p>
        </w:tc>
        <w:tc>
          <w:tcPr>
            <w:tcW w:w="1134" w:type="dxa"/>
            <w:shd w:val="clear" w:color="auto" w:fill="D9D9D9" w:themeFill="background1" w:themeFillShade="D9"/>
          </w:tcPr>
          <w:p w14:paraId="75AC11F5" w14:textId="53CE80BD" w:rsidR="009810E4" w:rsidRPr="00572B17" w:rsidRDefault="003E1047" w:rsidP="0050045B">
            <w:pPr>
              <w:pStyle w:val="OLtablecolumnheading"/>
              <w:rPr>
                <w:b w:val="0"/>
                <w:bCs/>
              </w:rPr>
            </w:pPr>
            <w:r w:rsidRPr="00572B17">
              <w:rPr>
                <w:b w:val="0"/>
                <w:bCs/>
              </w:rPr>
              <w:t>*</w:t>
            </w:r>
            <w:proofErr w:type="spellStart"/>
            <w:proofErr w:type="gramStart"/>
            <w:r w:rsidRPr="00572B17">
              <w:rPr>
                <w:b w:val="0"/>
                <w:bCs/>
              </w:rPr>
              <w:t>uba</w:t>
            </w:r>
            <w:r w:rsidRPr="00572B17">
              <w:rPr>
                <w:b w:val="0"/>
                <w:bCs/>
                <w:vertAlign w:val="superscript"/>
              </w:rPr>
              <w:t>t</w:t>
            </w:r>
            <w:r w:rsidRPr="00572B17">
              <w:rPr>
                <w:b w:val="0"/>
                <w:bCs/>
              </w:rPr>
              <w:t>n</w:t>
            </w:r>
            <w:proofErr w:type="spellEnd"/>
            <w:proofErr w:type="gramEnd"/>
          </w:p>
        </w:tc>
        <w:tc>
          <w:tcPr>
            <w:tcW w:w="992" w:type="dxa"/>
            <w:shd w:val="clear" w:color="auto" w:fill="D9D9D9" w:themeFill="background1" w:themeFillShade="D9"/>
          </w:tcPr>
          <w:p w14:paraId="6539C988" w14:textId="6C25E441" w:rsidR="009810E4" w:rsidRPr="00572B17" w:rsidRDefault="003E1047" w:rsidP="0050045B">
            <w:pPr>
              <w:pStyle w:val="OLtablecolumnheading"/>
              <w:rPr>
                <w:b w:val="0"/>
                <w:bCs/>
              </w:rPr>
            </w:pPr>
            <w:r w:rsidRPr="00572B17">
              <w:rPr>
                <w:b w:val="0"/>
                <w:bCs/>
              </w:rPr>
              <w:t>*</w:t>
            </w:r>
            <w:proofErr w:type="spellStart"/>
            <w:r w:rsidR="00046A28" w:rsidRPr="00572B17">
              <w:rPr>
                <w:b w:val="0"/>
                <w:bCs/>
              </w:rPr>
              <w:t>buŋku</w:t>
            </w:r>
            <w:r w:rsidR="00046A28" w:rsidRPr="00A41D4D">
              <w:rPr>
                <w:b w:val="0"/>
                <w:bCs/>
                <w:vertAlign w:val="superscript"/>
              </w:rPr>
              <w:t>ʔ</w:t>
            </w:r>
            <w:proofErr w:type="spellEnd"/>
          </w:p>
        </w:tc>
        <w:tc>
          <w:tcPr>
            <w:tcW w:w="993" w:type="dxa"/>
            <w:shd w:val="clear" w:color="auto" w:fill="D9D9D9" w:themeFill="background1" w:themeFillShade="D9"/>
          </w:tcPr>
          <w:p w14:paraId="20309FE5" w14:textId="3DBA0B30" w:rsidR="009810E4" w:rsidRPr="00572B17" w:rsidRDefault="00046A28" w:rsidP="0050045B">
            <w:pPr>
              <w:pStyle w:val="OLtablecolumnheading"/>
              <w:rPr>
                <w:b w:val="0"/>
                <w:bCs/>
              </w:rPr>
            </w:pPr>
            <w:r w:rsidRPr="00572B17">
              <w:rPr>
                <w:b w:val="0"/>
                <w:bCs/>
              </w:rPr>
              <w:t>2), 4)</w:t>
            </w:r>
          </w:p>
        </w:tc>
        <w:tc>
          <w:tcPr>
            <w:tcW w:w="850" w:type="dxa"/>
            <w:shd w:val="clear" w:color="auto" w:fill="D9D9D9" w:themeFill="background1" w:themeFillShade="D9"/>
          </w:tcPr>
          <w:p w14:paraId="2F504EFD" w14:textId="70CB9C1E" w:rsidR="009810E4" w:rsidRPr="00572B17" w:rsidRDefault="00046A28" w:rsidP="0050045B">
            <w:pPr>
              <w:pStyle w:val="OLtablecolumnheading"/>
              <w:rPr>
                <w:b w:val="0"/>
                <w:bCs/>
              </w:rPr>
            </w:pPr>
            <w:r w:rsidRPr="00572B17">
              <w:rPr>
                <w:b w:val="0"/>
                <w:bCs/>
              </w:rPr>
              <w:t>2)</w:t>
            </w:r>
          </w:p>
        </w:tc>
        <w:tc>
          <w:tcPr>
            <w:tcW w:w="851" w:type="dxa"/>
            <w:shd w:val="clear" w:color="auto" w:fill="D9D9D9" w:themeFill="background1" w:themeFillShade="D9"/>
          </w:tcPr>
          <w:p w14:paraId="7DBB9988" w14:textId="4E7A9FC3" w:rsidR="009810E4" w:rsidRPr="00572B17" w:rsidRDefault="00046A28" w:rsidP="0050045B">
            <w:pPr>
              <w:pStyle w:val="OLtablecolumnheading"/>
              <w:rPr>
                <w:b w:val="0"/>
                <w:bCs/>
              </w:rPr>
            </w:pPr>
            <w:r w:rsidRPr="00572B17">
              <w:rPr>
                <w:b w:val="0"/>
                <w:bCs/>
              </w:rPr>
              <w:t>2)</w:t>
            </w:r>
          </w:p>
        </w:tc>
      </w:tr>
      <w:tr w:rsidR="00117C89" w:rsidRPr="00572B17" w14:paraId="0BB9F4FF" w14:textId="20FDF3C3" w:rsidTr="00DE5C21">
        <w:trPr>
          <w:jc w:val="center"/>
        </w:trPr>
        <w:tc>
          <w:tcPr>
            <w:tcW w:w="426" w:type="dxa"/>
            <w:shd w:val="clear" w:color="auto" w:fill="FFFFFF" w:themeFill="background1"/>
          </w:tcPr>
          <w:p w14:paraId="00667A49" w14:textId="2B3FA14D" w:rsidR="00117C89" w:rsidRPr="00572B17" w:rsidRDefault="00117C89" w:rsidP="00117C89">
            <w:pPr>
              <w:pStyle w:val="OLtablecolumnheading"/>
              <w:rPr>
                <w:b w:val="0"/>
                <w:bCs/>
              </w:rPr>
            </w:pPr>
            <w:r w:rsidRPr="00572B17">
              <w:rPr>
                <w:b w:val="0"/>
                <w:bCs/>
              </w:rPr>
              <w:t>*ɡ</w:t>
            </w:r>
          </w:p>
        </w:tc>
        <w:tc>
          <w:tcPr>
            <w:tcW w:w="850" w:type="dxa"/>
            <w:shd w:val="clear" w:color="auto" w:fill="FFFFFF" w:themeFill="background1"/>
          </w:tcPr>
          <w:p w14:paraId="766DFA7D" w14:textId="722CB096" w:rsidR="00117C89" w:rsidRPr="00572B17" w:rsidRDefault="00117C89" w:rsidP="00117C89">
            <w:pPr>
              <w:pStyle w:val="OLtablecolumnheading"/>
              <w:rPr>
                <w:b w:val="0"/>
                <w:bCs/>
              </w:rPr>
            </w:pPr>
            <w:r w:rsidRPr="00572B17">
              <w:rPr>
                <w:b w:val="0"/>
                <w:bCs/>
              </w:rPr>
              <w:t>*</w:t>
            </w:r>
            <w:proofErr w:type="spellStart"/>
            <w:r w:rsidRPr="00572B17">
              <w:rPr>
                <w:b w:val="0"/>
                <w:bCs/>
              </w:rPr>
              <w:t>siɡɛ</w:t>
            </w:r>
            <w:r w:rsidRPr="00572B17">
              <w:rPr>
                <w:b w:val="0"/>
                <w:bCs/>
                <w:vertAlign w:val="superscript"/>
              </w:rPr>
              <w:t>p</w:t>
            </w:r>
            <w:r w:rsidRPr="00572B17">
              <w:rPr>
                <w:b w:val="0"/>
                <w:bCs/>
              </w:rPr>
              <w:t>m</w:t>
            </w:r>
            <w:proofErr w:type="spellEnd"/>
          </w:p>
        </w:tc>
        <w:tc>
          <w:tcPr>
            <w:tcW w:w="1134" w:type="dxa"/>
            <w:shd w:val="clear" w:color="auto" w:fill="FFFFFF" w:themeFill="background1"/>
          </w:tcPr>
          <w:p w14:paraId="742F818C" w14:textId="1163F706" w:rsidR="00117C89" w:rsidRPr="00572B17" w:rsidRDefault="00117C89" w:rsidP="00117C89">
            <w:pPr>
              <w:pStyle w:val="OLtablecolumnheading"/>
              <w:rPr>
                <w:b w:val="0"/>
                <w:bCs/>
              </w:rPr>
            </w:pPr>
            <w:r w:rsidRPr="00572B17">
              <w:rPr>
                <w:b w:val="0"/>
                <w:bCs/>
              </w:rPr>
              <w:t>*</w:t>
            </w:r>
            <w:proofErr w:type="spellStart"/>
            <w:r w:rsidRPr="00572B17">
              <w:rPr>
                <w:b w:val="0"/>
                <w:bCs/>
              </w:rPr>
              <w:t>bulaɡa</w:t>
            </w:r>
            <w:r w:rsidRPr="00572B17">
              <w:rPr>
                <w:b w:val="0"/>
                <w:bCs/>
                <w:vertAlign w:val="superscript"/>
              </w:rPr>
              <w:t>t</w:t>
            </w:r>
            <w:r w:rsidRPr="00572B17">
              <w:rPr>
                <w:b w:val="0"/>
                <w:bCs/>
              </w:rPr>
              <w:t>n</w:t>
            </w:r>
            <w:proofErr w:type="spellEnd"/>
          </w:p>
        </w:tc>
        <w:tc>
          <w:tcPr>
            <w:tcW w:w="992" w:type="dxa"/>
            <w:shd w:val="clear" w:color="auto" w:fill="FFFFFF" w:themeFill="background1"/>
          </w:tcPr>
          <w:p w14:paraId="5D89D4EA" w14:textId="7FBD5BAE" w:rsidR="00117C89" w:rsidRPr="00572B17" w:rsidRDefault="00117C89" w:rsidP="00117C89">
            <w:pPr>
              <w:pStyle w:val="OLtablecolumnheading"/>
              <w:rPr>
                <w:b w:val="0"/>
                <w:bCs/>
              </w:rPr>
            </w:pPr>
            <w:r w:rsidRPr="00572B17">
              <w:rPr>
                <w:b w:val="0"/>
                <w:bCs/>
              </w:rPr>
              <w:t>*</w:t>
            </w:r>
            <w:proofErr w:type="spellStart"/>
            <w:r w:rsidRPr="00572B17">
              <w:rPr>
                <w:b w:val="0"/>
                <w:bCs/>
              </w:rPr>
              <w:t>ɡɛɡɛ</w:t>
            </w:r>
            <w:r w:rsidRPr="00572B17">
              <w:rPr>
                <w:b w:val="0"/>
                <w:bCs/>
                <w:vertAlign w:val="superscript"/>
              </w:rPr>
              <w:t>k</w:t>
            </w:r>
            <w:r w:rsidRPr="00572B17">
              <w:rPr>
                <w:b w:val="0"/>
                <w:bCs/>
              </w:rPr>
              <w:t>ŋ</w:t>
            </w:r>
            <w:proofErr w:type="spellEnd"/>
          </w:p>
        </w:tc>
        <w:tc>
          <w:tcPr>
            <w:tcW w:w="993" w:type="dxa"/>
            <w:shd w:val="clear" w:color="auto" w:fill="FFFFFF" w:themeFill="background1"/>
          </w:tcPr>
          <w:p w14:paraId="42825B5F" w14:textId="0948AC7E" w:rsidR="00117C89" w:rsidRPr="00572B17" w:rsidRDefault="00117C89" w:rsidP="00117C89">
            <w:pPr>
              <w:pStyle w:val="OLtablecolumnheading"/>
              <w:rPr>
                <w:b w:val="0"/>
                <w:bCs/>
              </w:rPr>
            </w:pPr>
            <w:r w:rsidRPr="00572B17">
              <w:rPr>
                <w:b w:val="0"/>
                <w:bCs/>
              </w:rPr>
              <w:t>2), 4)</w:t>
            </w:r>
          </w:p>
        </w:tc>
        <w:tc>
          <w:tcPr>
            <w:tcW w:w="850" w:type="dxa"/>
            <w:shd w:val="clear" w:color="auto" w:fill="FFFFFF" w:themeFill="background1"/>
          </w:tcPr>
          <w:p w14:paraId="265DD5DD" w14:textId="440E0ACE" w:rsidR="00117C89" w:rsidRPr="00572B17" w:rsidRDefault="00117C89" w:rsidP="00117C89">
            <w:pPr>
              <w:pStyle w:val="OLtablecolumnheading"/>
              <w:rPr>
                <w:b w:val="0"/>
                <w:bCs/>
              </w:rPr>
            </w:pPr>
            <w:r w:rsidRPr="00572B17">
              <w:rPr>
                <w:b w:val="0"/>
                <w:bCs/>
              </w:rPr>
              <w:t>2)</w:t>
            </w:r>
          </w:p>
        </w:tc>
        <w:tc>
          <w:tcPr>
            <w:tcW w:w="851" w:type="dxa"/>
            <w:shd w:val="clear" w:color="auto" w:fill="FFFFFF" w:themeFill="background1"/>
          </w:tcPr>
          <w:p w14:paraId="497D5555" w14:textId="69C1610B" w:rsidR="00117C89" w:rsidRPr="00572B17" w:rsidRDefault="00117C89" w:rsidP="00117C89">
            <w:pPr>
              <w:pStyle w:val="OLtablecolumnheading"/>
              <w:rPr>
                <w:b w:val="0"/>
                <w:bCs/>
              </w:rPr>
            </w:pPr>
            <w:r w:rsidRPr="00572B17">
              <w:rPr>
                <w:b w:val="0"/>
                <w:bCs/>
              </w:rPr>
              <w:t>2)</w:t>
            </w:r>
          </w:p>
        </w:tc>
      </w:tr>
      <w:tr w:rsidR="00117C89" w:rsidRPr="00572B17" w14:paraId="536B481E" w14:textId="683F8162" w:rsidTr="00DE5C21">
        <w:trPr>
          <w:jc w:val="center"/>
        </w:trPr>
        <w:tc>
          <w:tcPr>
            <w:tcW w:w="426" w:type="dxa"/>
            <w:shd w:val="clear" w:color="auto" w:fill="D9D9D9" w:themeFill="background1" w:themeFillShade="D9"/>
          </w:tcPr>
          <w:p w14:paraId="77F881E5" w14:textId="431BCA1C" w:rsidR="00117C89" w:rsidRPr="00572B17" w:rsidRDefault="00117C89" w:rsidP="00117C89">
            <w:pPr>
              <w:pStyle w:val="OLtablecolumnheading"/>
              <w:rPr>
                <w:b w:val="0"/>
                <w:bCs/>
              </w:rPr>
            </w:pPr>
            <w:r w:rsidRPr="00572B17">
              <w:rPr>
                <w:b w:val="0"/>
                <w:bCs/>
              </w:rPr>
              <w:t>*d̪</w:t>
            </w:r>
          </w:p>
        </w:tc>
        <w:tc>
          <w:tcPr>
            <w:tcW w:w="850" w:type="dxa"/>
            <w:shd w:val="clear" w:color="auto" w:fill="D9D9D9" w:themeFill="background1" w:themeFillShade="D9"/>
          </w:tcPr>
          <w:p w14:paraId="139C354A" w14:textId="2AEB9EBB" w:rsidR="00117C89" w:rsidRPr="00572B17" w:rsidRDefault="00082D91" w:rsidP="00117C89">
            <w:pPr>
              <w:pStyle w:val="OLtablecolumnheading"/>
              <w:rPr>
                <w:b w:val="0"/>
                <w:bCs/>
              </w:rPr>
            </w:pPr>
            <w:r w:rsidRPr="00572B17">
              <w:rPr>
                <w:b w:val="0"/>
                <w:bCs/>
              </w:rPr>
              <w:t>3)</w:t>
            </w:r>
          </w:p>
        </w:tc>
        <w:tc>
          <w:tcPr>
            <w:tcW w:w="1134" w:type="dxa"/>
            <w:shd w:val="clear" w:color="auto" w:fill="D9D9D9" w:themeFill="background1" w:themeFillShade="D9"/>
          </w:tcPr>
          <w:p w14:paraId="6AB51E8A" w14:textId="3A91C387" w:rsidR="00117C89" w:rsidRPr="00572B17" w:rsidRDefault="00082D91" w:rsidP="00117C89">
            <w:pPr>
              <w:pStyle w:val="OLtablecolumnheading"/>
              <w:rPr>
                <w:b w:val="0"/>
                <w:bCs/>
              </w:rPr>
            </w:pPr>
            <w:r w:rsidRPr="00572B17">
              <w:rPr>
                <w:b w:val="0"/>
                <w:bCs/>
              </w:rPr>
              <w:t>3)</w:t>
            </w:r>
          </w:p>
        </w:tc>
        <w:tc>
          <w:tcPr>
            <w:tcW w:w="992" w:type="dxa"/>
            <w:shd w:val="clear" w:color="auto" w:fill="D9D9D9" w:themeFill="background1" w:themeFillShade="D9"/>
          </w:tcPr>
          <w:p w14:paraId="416178FD" w14:textId="74AE191E" w:rsidR="00117C89" w:rsidRPr="00572B17" w:rsidRDefault="00082D91" w:rsidP="00117C89">
            <w:pPr>
              <w:pStyle w:val="OLtablecolumnheading"/>
              <w:rPr>
                <w:b w:val="0"/>
                <w:bCs/>
              </w:rPr>
            </w:pPr>
            <w:r w:rsidRPr="00572B17">
              <w:rPr>
                <w:b w:val="0"/>
                <w:bCs/>
              </w:rPr>
              <w:t>3)</w:t>
            </w:r>
          </w:p>
        </w:tc>
        <w:tc>
          <w:tcPr>
            <w:tcW w:w="993" w:type="dxa"/>
            <w:shd w:val="clear" w:color="auto" w:fill="D9D9D9" w:themeFill="background1" w:themeFillShade="D9"/>
          </w:tcPr>
          <w:p w14:paraId="52A12C2B" w14:textId="05A2B9EF" w:rsidR="00117C89" w:rsidRPr="00572B17" w:rsidRDefault="00082D91" w:rsidP="00117C89">
            <w:pPr>
              <w:pStyle w:val="OLtablecolumnheading"/>
              <w:rPr>
                <w:b w:val="0"/>
                <w:bCs/>
              </w:rPr>
            </w:pPr>
            <w:r w:rsidRPr="00572B17">
              <w:rPr>
                <w:b w:val="0"/>
                <w:bCs/>
              </w:rPr>
              <w:t>2), 3), 4)</w:t>
            </w:r>
          </w:p>
        </w:tc>
        <w:tc>
          <w:tcPr>
            <w:tcW w:w="850" w:type="dxa"/>
            <w:shd w:val="clear" w:color="auto" w:fill="D9D9D9" w:themeFill="background1" w:themeFillShade="D9"/>
          </w:tcPr>
          <w:p w14:paraId="1D87DD8D" w14:textId="1F2DEA7D" w:rsidR="00117C89" w:rsidRPr="00572B17" w:rsidRDefault="00082D91" w:rsidP="00117C89">
            <w:pPr>
              <w:pStyle w:val="OLtablecolumnheading"/>
              <w:rPr>
                <w:b w:val="0"/>
                <w:bCs/>
              </w:rPr>
            </w:pPr>
            <w:r w:rsidRPr="00572B17">
              <w:rPr>
                <w:b w:val="0"/>
                <w:bCs/>
              </w:rPr>
              <w:t>2), 3)</w:t>
            </w:r>
          </w:p>
        </w:tc>
        <w:tc>
          <w:tcPr>
            <w:tcW w:w="851" w:type="dxa"/>
            <w:shd w:val="clear" w:color="auto" w:fill="D9D9D9" w:themeFill="background1" w:themeFillShade="D9"/>
          </w:tcPr>
          <w:p w14:paraId="67536ED5" w14:textId="45223D68" w:rsidR="00117C89" w:rsidRPr="00572B17" w:rsidRDefault="00082D91" w:rsidP="00117C89">
            <w:pPr>
              <w:pStyle w:val="OLtablecolumnheading"/>
              <w:rPr>
                <w:b w:val="0"/>
                <w:bCs/>
              </w:rPr>
            </w:pPr>
            <w:r w:rsidRPr="00572B17">
              <w:rPr>
                <w:b w:val="0"/>
                <w:bCs/>
              </w:rPr>
              <w:t>2), 3)</w:t>
            </w:r>
          </w:p>
        </w:tc>
      </w:tr>
      <w:tr w:rsidR="00082D91" w:rsidRPr="00572B17" w14:paraId="72FE2C01" w14:textId="06CFC03E" w:rsidTr="00DE5C21">
        <w:trPr>
          <w:jc w:val="center"/>
        </w:trPr>
        <w:tc>
          <w:tcPr>
            <w:tcW w:w="426" w:type="dxa"/>
            <w:shd w:val="clear" w:color="auto" w:fill="FFFFFF" w:themeFill="background1"/>
          </w:tcPr>
          <w:p w14:paraId="55BA884E" w14:textId="1C25646C" w:rsidR="00082D91" w:rsidRPr="00572B17" w:rsidRDefault="00082D91" w:rsidP="00082D91">
            <w:pPr>
              <w:pStyle w:val="OLtablecolumnheading"/>
              <w:rPr>
                <w:b w:val="0"/>
                <w:bCs/>
              </w:rPr>
            </w:pPr>
            <w:r w:rsidRPr="00572B17">
              <w:rPr>
                <w:b w:val="0"/>
                <w:bCs/>
              </w:rPr>
              <w:t>*d</w:t>
            </w:r>
          </w:p>
        </w:tc>
        <w:tc>
          <w:tcPr>
            <w:tcW w:w="850" w:type="dxa"/>
            <w:shd w:val="clear" w:color="auto" w:fill="FFFFFF" w:themeFill="background1"/>
          </w:tcPr>
          <w:p w14:paraId="700BF744" w14:textId="6EDF6099" w:rsidR="00082D91" w:rsidRPr="00572B17" w:rsidRDefault="00082D91" w:rsidP="00082D91">
            <w:pPr>
              <w:pStyle w:val="OLtablecolumnheading"/>
              <w:rPr>
                <w:b w:val="0"/>
                <w:bCs/>
              </w:rPr>
            </w:pPr>
            <w:r w:rsidRPr="00572B17">
              <w:rPr>
                <w:b w:val="0"/>
                <w:bCs/>
              </w:rPr>
              <w:t>3)</w:t>
            </w:r>
          </w:p>
        </w:tc>
        <w:tc>
          <w:tcPr>
            <w:tcW w:w="1134" w:type="dxa"/>
            <w:shd w:val="clear" w:color="auto" w:fill="FFFFFF" w:themeFill="background1"/>
          </w:tcPr>
          <w:p w14:paraId="1619F13A" w14:textId="0A89B31B" w:rsidR="00082D91" w:rsidRPr="00572B17" w:rsidRDefault="00082D91" w:rsidP="00082D91">
            <w:pPr>
              <w:pStyle w:val="OLtablecolumnheading"/>
              <w:rPr>
                <w:b w:val="0"/>
                <w:bCs/>
              </w:rPr>
            </w:pPr>
            <w:r w:rsidRPr="00572B17">
              <w:rPr>
                <w:b w:val="0"/>
                <w:bCs/>
              </w:rPr>
              <w:t>3)</w:t>
            </w:r>
          </w:p>
        </w:tc>
        <w:tc>
          <w:tcPr>
            <w:tcW w:w="992" w:type="dxa"/>
            <w:shd w:val="clear" w:color="auto" w:fill="FFFFFF" w:themeFill="background1"/>
          </w:tcPr>
          <w:p w14:paraId="7C480BEB" w14:textId="5FA8BBCB" w:rsidR="00082D91" w:rsidRPr="00572B17" w:rsidRDefault="00082D91" w:rsidP="00082D91">
            <w:pPr>
              <w:pStyle w:val="OLtablecolumnheading"/>
              <w:rPr>
                <w:b w:val="0"/>
                <w:bCs/>
              </w:rPr>
            </w:pPr>
            <w:r w:rsidRPr="00572B17">
              <w:rPr>
                <w:b w:val="0"/>
                <w:bCs/>
              </w:rPr>
              <w:t>3)</w:t>
            </w:r>
          </w:p>
        </w:tc>
        <w:tc>
          <w:tcPr>
            <w:tcW w:w="993" w:type="dxa"/>
            <w:shd w:val="clear" w:color="auto" w:fill="FFFFFF" w:themeFill="background1"/>
          </w:tcPr>
          <w:p w14:paraId="03DF424A" w14:textId="6739424C" w:rsidR="00082D91" w:rsidRPr="00572B17" w:rsidRDefault="00082D91" w:rsidP="00082D91">
            <w:pPr>
              <w:pStyle w:val="OLtablecolumnheading"/>
              <w:rPr>
                <w:b w:val="0"/>
                <w:bCs/>
              </w:rPr>
            </w:pPr>
            <w:r w:rsidRPr="00572B17">
              <w:rPr>
                <w:b w:val="0"/>
                <w:bCs/>
              </w:rPr>
              <w:t>2), 3), 4)</w:t>
            </w:r>
          </w:p>
        </w:tc>
        <w:tc>
          <w:tcPr>
            <w:tcW w:w="850" w:type="dxa"/>
            <w:shd w:val="clear" w:color="auto" w:fill="FFFFFF" w:themeFill="background1"/>
          </w:tcPr>
          <w:p w14:paraId="5EAD9774" w14:textId="1AB13880" w:rsidR="00082D91" w:rsidRPr="00572B17" w:rsidRDefault="00082D91" w:rsidP="00082D91">
            <w:pPr>
              <w:pStyle w:val="OLtablecolumnheading"/>
              <w:rPr>
                <w:b w:val="0"/>
                <w:bCs/>
              </w:rPr>
            </w:pPr>
            <w:r w:rsidRPr="00572B17">
              <w:rPr>
                <w:b w:val="0"/>
                <w:bCs/>
              </w:rPr>
              <w:t>2), 3)</w:t>
            </w:r>
          </w:p>
        </w:tc>
        <w:tc>
          <w:tcPr>
            <w:tcW w:w="851" w:type="dxa"/>
            <w:shd w:val="clear" w:color="auto" w:fill="FFFFFF" w:themeFill="background1"/>
          </w:tcPr>
          <w:p w14:paraId="6B0EBC59" w14:textId="1BD146A4" w:rsidR="00082D91" w:rsidRPr="00572B17" w:rsidRDefault="00082D91" w:rsidP="00082D91">
            <w:pPr>
              <w:pStyle w:val="OLtablecolumnheading"/>
              <w:rPr>
                <w:b w:val="0"/>
                <w:bCs/>
              </w:rPr>
            </w:pPr>
            <w:r w:rsidRPr="00572B17">
              <w:rPr>
                <w:b w:val="0"/>
                <w:bCs/>
              </w:rPr>
              <w:t>2), 3)</w:t>
            </w:r>
          </w:p>
        </w:tc>
      </w:tr>
      <w:tr w:rsidR="00082D91" w:rsidRPr="00572B17" w14:paraId="00455F11" w14:textId="2F5C9A85" w:rsidTr="00DE5C21">
        <w:trPr>
          <w:jc w:val="center"/>
        </w:trPr>
        <w:tc>
          <w:tcPr>
            <w:tcW w:w="426" w:type="dxa"/>
            <w:tcBorders>
              <w:bottom w:val="single" w:sz="4" w:space="0" w:color="auto"/>
            </w:tcBorders>
            <w:shd w:val="clear" w:color="auto" w:fill="D9D9D9" w:themeFill="background1" w:themeFillShade="D9"/>
          </w:tcPr>
          <w:p w14:paraId="31688ECD" w14:textId="618A4B50" w:rsidR="00082D91" w:rsidRPr="00572B17" w:rsidRDefault="00082D91" w:rsidP="00082D91">
            <w:pPr>
              <w:pStyle w:val="OLtablecolumnheading"/>
              <w:rPr>
                <w:b w:val="0"/>
                <w:bCs/>
              </w:rPr>
            </w:pPr>
            <w:r w:rsidRPr="00572B17">
              <w:rPr>
                <w:b w:val="0"/>
                <w:bCs/>
              </w:rPr>
              <w:t>*ɟ</w:t>
            </w:r>
          </w:p>
        </w:tc>
        <w:tc>
          <w:tcPr>
            <w:tcW w:w="850" w:type="dxa"/>
            <w:tcBorders>
              <w:bottom w:val="single" w:sz="4" w:space="0" w:color="auto"/>
            </w:tcBorders>
            <w:shd w:val="clear" w:color="auto" w:fill="D9D9D9" w:themeFill="background1" w:themeFillShade="D9"/>
          </w:tcPr>
          <w:p w14:paraId="133B2026" w14:textId="47573D11" w:rsidR="00082D91" w:rsidRPr="00572B17" w:rsidRDefault="00082D91" w:rsidP="00082D91">
            <w:pPr>
              <w:pStyle w:val="OLtablecolumnheading"/>
              <w:rPr>
                <w:b w:val="0"/>
                <w:bCs/>
              </w:rPr>
            </w:pPr>
            <w:r w:rsidRPr="00572B17">
              <w:rPr>
                <w:b w:val="0"/>
                <w:bCs/>
              </w:rPr>
              <w:t>3)</w:t>
            </w:r>
          </w:p>
        </w:tc>
        <w:tc>
          <w:tcPr>
            <w:tcW w:w="1134" w:type="dxa"/>
            <w:tcBorders>
              <w:bottom w:val="single" w:sz="4" w:space="0" w:color="auto"/>
            </w:tcBorders>
            <w:shd w:val="clear" w:color="auto" w:fill="D9D9D9" w:themeFill="background1" w:themeFillShade="D9"/>
          </w:tcPr>
          <w:p w14:paraId="5E4D04D4" w14:textId="78CE9E4C" w:rsidR="00082D91" w:rsidRPr="00572B17" w:rsidRDefault="00082D91" w:rsidP="00082D91">
            <w:pPr>
              <w:pStyle w:val="OLtablecolumnheading"/>
              <w:rPr>
                <w:b w:val="0"/>
                <w:bCs/>
              </w:rPr>
            </w:pPr>
            <w:r w:rsidRPr="00572B17">
              <w:rPr>
                <w:b w:val="0"/>
                <w:bCs/>
              </w:rPr>
              <w:t>3)</w:t>
            </w:r>
          </w:p>
        </w:tc>
        <w:tc>
          <w:tcPr>
            <w:tcW w:w="992" w:type="dxa"/>
            <w:tcBorders>
              <w:bottom w:val="single" w:sz="4" w:space="0" w:color="auto"/>
            </w:tcBorders>
            <w:shd w:val="clear" w:color="auto" w:fill="D9D9D9" w:themeFill="background1" w:themeFillShade="D9"/>
          </w:tcPr>
          <w:p w14:paraId="4BBF2D9B" w14:textId="299BC3BF" w:rsidR="00082D91" w:rsidRPr="00572B17" w:rsidRDefault="00082D91" w:rsidP="00082D91">
            <w:pPr>
              <w:pStyle w:val="OLtablecolumnheading"/>
              <w:rPr>
                <w:b w:val="0"/>
                <w:bCs/>
              </w:rPr>
            </w:pPr>
            <w:r w:rsidRPr="00572B17">
              <w:rPr>
                <w:b w:val="0"/>
                <w:bCs/>
              </w:rPr>
              <w:t>3)</w:t>
            </w:r>
          </w:p>
        </w:tc>
        <w:tc>
          <w:tcPr>
            <w:tcW w:w="993" w:type="dxa"/>
            <w:tcBorders>
              <w:bottom w:val="single" w:sz="4" w:space="0" w:color="auto"/>
            </w:tcBorders>
            <w:shd w:val="clear" w:color="auto" w:fill="D9D9D9" w:themeFill="background1" w:themeFillShade="D9"/>
          </w:tcPr>
          <w:p w14:paraId="1524C197" w14:textId="57B12CDC" w:rsidR="00082D91" w:rsidRPr="00572B17" w:rsidRDefault="00082D91" w:rsidP="00082D91">
            <w:pPr>
              <w:pStyle w:val="OLtablecolumnheading"/>
              <w:rPr>
                <w:b w:val="0"/>
                <w:bCs/>
              </w:rPr>
            </w:pPr>
            <w:r w:rsidRPr="00572B17">
              <w:rPr>
                <w:b w:val="0"/>
                <w:bCs/>
              </w:rPr>
              <w:t>2), 3), 4)</w:t>
            </w:r>
          </w:p>
        </w:tc>
        <w:tc>
          <w:tcPr>
            <w:tcW w:w="850" w:type="dxa"/>
            <w:tcBorders>
              <w:bottom w:val="single" w:sz="4" w:space="0" w:color="auto"/>
            </w:tcBorders>
            <w:shd w:val="clear" w:color="auto" w:fill="D9D9D9" w:themeFill="background1" w:themeFillShade="D9"/>
          </w:tcPr>
          <w:p w14:paraId="1CA7995C" w14:textId="4312CFC9" w:rsidR="00082D91" w:rsidRPr="00572B17" w:rsidRDefault="00082D91" w:rsidP="00082D91">
            <w:pPr>
              <w:pStyle w:val="OLtablecolumnheading"/>
              <w:rPr>
                <w:b w:val="0"/>
                <w:bCs/>
              </w:rPr>
            </w:pPr>
            <w:r w:rsidRPr="00572B17">
              <w:rPr>
                <w:b w:val="0"/>
                <w:bCs/>
              </w:rPr>
              <w:t>2), 3)</w:t>
            </w:r>
          </w:p>
        </w:tc>
        <w:tc>
          <w:tcPr>
            <w:tcW w:w="851" w:type="dxa"/>
            <w:tcBorders>
              <w:bottom w:val="single" w:sz="4" w:space="0" w:color="auto"/>
            </w:tcBorders>
            <w:shd w:val="clear" w:color="auto" w:fill="D9D9D9" w:themeFill="background1" w:themeFillShade="D9"/>
          </w:tcPr>
          <w:p w14:paraId="0EA0A148" w14:textId="43BA2005" w:rsidR="00082D91" w:rsidRPr="00572B17" w:rsidRDefault="00082D91" w:rsidP="00082D91">
            <w:pPr>
              <w:pStyle w:val="OLtablecolumnheading"/>
              <w:rPr>
                <w:b w:val="0"/>
                <w:bCs/>
              </w:rPr>
            </w:pPr>
            <w:r w:rsidRPr="00572B17">
              <w:rPr>
                <w:b w:val="0"/>
                <w:bCs/>
              </w:rPr>
              <w:t>2), 3)</w:t>
            </w:r>
          </w:p>
        </w:tc>
      </w:tr>
    </w:tbl>
    <w:p w14:paraId="35881DE2" w14:textId="77777777" w:rsidR="005C757D" w:rsidRPr="00572B17" w:rsidRDefault="005C757D" w:rsidP="00252D92">
      <w:pPr>
        <w:pStyle w:val="OLtextindented"/>
        <w:rPr>
          <w:lang w:val="en-AU"/>
        </w:rPr>
      </w:pPr>
    </w:p>
    <w:p w14:paraId="7BCFE723" w14:textId="7CEA891D" w:rsidR="005E0594" w:rsidRPr="00572B17" w:rsidRDefault="007A13F6" w:rsidP="00E6224D">
      <w:pPr>
        <w:pStyle w:val="OLtextindented"/>
        <w:rPr>
          <w:lang w:val="en-AU"/>
        </w:rPr>
      </w:pPr>
      <w:r w:rsidRPr="00572B17">
        <w:rPr>
          <w:lang w:val="en-AU"/>
        </w:rPr>
        <w:t xml:space="preserve">The only clusters </w:t>
      </w:r>
      <w:r w:rsidR="00F503F0" w:rsidRPr="00572B17">
        <w:rPr>
          <w:lang w:val="en-AU"/>
        </w:rPr>
        <w:t xml:space="preserve">can be reconstructed for </w:t>
      </w:r>
      <w:r w:rsidR="000B712F" w:rsidRPr="00572B17">
        <w:rPr>
          <w:lang w:val="en-AU"/>
        </w:rPr>
        <w:t>generic lemmas in</w:t>
      </w:r>
      <w:r w:rsidRPr="00572B17">
        <w:rPr>
          <w:lang w:val="en-AU"/>
        </w:rPr>
        <w:t xml:space="preserve"> PMEN</w:t>
      </w:r>
      <w:r w:rsidR="005D100E" w:rsidRPr="00572B17">
        <w:rPr>
          <w:lang w:val="en-AU"/>
        </w:rPr>
        <w:t xml:space="preserve"> are stop</w:t>
      </w:r>
      <w:r w:rsidR="00DD0A0B" w:rsidRPr="00572B17">
        <w:rPr>
          <w:lang w:val="en-AU"/>
        </w:rPr>
        <w:t>-</w:t>
      </w:r>
      <w:r w:rsidR="007227B3" w:rsidRPr="00572B17">
        <w:rPr>
          <w:lang w:val="en-AU"/>
        </w:rPr>
        <w:t>liquid</w:t>
      </w:r>
      <w:r w:rsidR="005D100E" w:rsidRPr="00572B17">
        <w:rPr>
          <w:lang w:val="en-AU"/>
        </w:rPr>
        <w:t xml:space="preserve"> clusters</w:t>
      </w:r>
      <w:r w:rsidR="001E4071" w:rsidRPr="00572B17">
        <w:rPr>
          <w:lang w:val="en-AU"/>
        </w:rPr>
        <w:t xml:space="preserve"> and</w:t>
      </w:r>
      <w:r w:rsidR="00397C82" w:rsidRPr="00572B17">
        <w:rPr>
          <w:lang w:val="en-AU"/>
        </w:rPr>
        <w:t xml:space="preserve"> nasal-stop clusters</w:t>
      </w:r>
      <w:r w:rsidR="005E0594" w:rsidRPr="00572B17">
        <w:rPr>
          <w:lang w:val="en-AU"/>
        </w:rPr>
        <w:t>.</w:t>
      </w:r>
    </w:p>
    <w:p w14:paraId="7DD990AC" w14:textId="6EECAC2C" w:rsidR="005E0594" w:rsidRPr="00572B17" w:rsidRDefault="005E0594" w:rsidP="00E6224D">
      <w:pPr>
        <w:pStyle w:val="OLtextindented"/>
        <w:rPr>
          <w:lang w:val="en-AU"/>
        </w:rPr>
      </w:pPr>
      <w:r w:rsidRPr="00572B17">
        <w:rPr>
          <w:lang w:val="en-AU"/>
        </w:rPr>
        <w:lastRenderedPageBreak/>
        <w:t>In stop-liquid clusters, the plosive must be voiceless</w:t>
      </w:r>
      <w:r w:rsidR="00A627F5" w:rsidRPr="00572B17">
        <w:rPr>
          <w:lang w:val="en-AU"/>
        </w:rPr>
        <w:t xml:space="preserve"> </w:t>
      </w:r>
      <w:proofErr w:type="gramStart"/>
      <w:r w:rsidR="00A627F5" w:rsidRPr="00572B17">
        <w:rPr>
          <w:lang w:val="en-AU"/>
        </w:rPr>
        <w:t>whether or not</w:t>
      </w:r>
      <w:proofErr w:type="gramEnd"/>
      <w:r w:rsidR="00A627F5" w:rsidRPr="00572B17">
        <w:rPr>
          <w:lang w:val="en-AU"/>
        </w:rPr>
        <w:t xml:space="preserve"> it is prenasalized</w:t>
      </w:r>
      <w:r w:rsidR="004B02B6" w:rsidRPr="00572B17">
        <w:rPr>
          <w:lang w:val="en-AU"/>
        </w:rPr>
        <w:t>; this reflects the syllable-final non-distinctiveness of voicing.</w:t>
      </w:r>
      <w:r w:rsidR="007A72FA" w:rsidRPr="00572B17">
        <w:rPr>
          <w:lang w:val="en-AU"/>
        </w:rPr>
        <w:t xml:space="preserve"> In theory any plosive may cluster with either liquid; not all are attested but this is likely a frequency effect.</w:t>
      </w:r>
    </w:p>
    <w:p w14:paraId="0FD47476" w14:textId="3A158FCE" w:rsidR="00252D92" w:rsidRPr="00572B17" w:rsidRDefault="001F6B05" w:rsidP="00E6224D">
      <w:pPr>
        <w:pStyle w:val="OLtextindented"/>
        <w:rPr>
          <w:lang w:val="en-AU"/>
        </w:rPr>
      </w:pPr>
      <w:r w:rsidRPr="00572B17">
        <w:rPr>
          <w:lang w:val="en-AU"/>
        </w:rPr>
        <w:t>The</w:t>
      </w:r>
      <w:r w:rsidR="000A27BA" w:rsidRPr="00572B17">
        <w:rPr>
          <w:lang w:val="en-AU"/>
        </w:rPr>
        <w:t xml:space="preserve"> </w:t>
      </w:r>
      <w:r w:rsidR="00A41D4D">
        <w:rPr>
          <w:lang w:val="en-AU"/>
        </w:rPr>
        <w:t>segmental</w:t>
      </w:r>
      <w:r w:rsidRPr="00572B17">
        <w:rPr>
          <w:lang w:val="en-AU"/>
        </w:rPr>
        <w:t xml:space="preserve"> status of nasal-stop </w:t>
      </w:r>
      <w:r w:rsidR="0098458D" w:rsidRPr="00572B17">
        <w:rPr>
          <w:lang w:val="en-AU"/>
        </w:rPr>
        <w:t>sequences</w:t>
      </w:r>
      <w:r w:rsidRPr="00572B17">
        <w:rPr>
          <w:lang w:val="en-AU"/>
        </w:rPr>
        <w:t xml:space="preserve"> is somewhat ambiguous: in sound changes (3.1.15,</w:t>
      </w:r>
      <w:r w:rsidR="00A71639" w:rsidRPr="00572B17">
        <w:rPr>
          <w:lang w:val="en-AU"/>
        </w:rPr>
        <w:t xml:space="preserve"> </w:t>
      </w:r>
      <w:r w:rsidRPr="00572B17">
        <w:rPr>
          <w:lang w:val="en-AU"/>
        </w:rPr>
        <w:t>fn. 2</w:t>
      </w:r>
      <w:r w:rsidR="006D1769">
        <w:rPr>
          <w:lang w:val="en-AU"/>
        </w:rPr>
        <w:t>8</w:t>
      </w:r>
      <w:r w:rsidR="00B50573" w:rsidRPr="00572B17">
        <w:rPr>
          <w:lang w:val="en-AU"/>
        </w:rPr>
        <w:t xml:space="preserve">, </w:t>
      </w:r>
      <w:r w:rsidR="00FA51D7" w:rsidRPr="00572B17">
        <w:rPr>
          <w:lang w:val="en-AU"/>
        </w:rPr>
        <w:t>3</w:t>
      </w:r>
      <w:r w:rsidR="006D1769">
        <w:rPr>
          <w:lang w:val="en-AU"/>
        </w:rPr>
        <w:t>2</w:t>
      </w:r>
      <w:r w:rsidRPr="00572B17">
        <w:rPr>
          <w:lang w:val="en-AU"/>
        </w:rPr>
        <w:t xml:space="preserve">), nasal-stop </w:t>
      </w:r>
      <w:proofErr w:type="spellStart"/>
      <w:r w:rsidRPr="00572B17">
        <w:rPr>
          <w:lang w:val="en-AU"/>
        </w:rPr>
        <w:t>cluters</w:t>
      </w:r>
      <w:proofErr w:type="spellEnd"/>
      <w:r w:rsidRPr="00572B17">
        <w:rPr>
          <w:lang w:val="en-AU"/>
        </w:rPr>
        <w:t xml:space="preserve"> are frequently treated as </w:t>
      </w:r>
      <w:proofErr w:type="spellStart"/>
      <w:r w:rsidRPr="00572B17">
        <w:rPr>
          <w:lang w:val="en-AU"/>
        </w:rPr>
        <w:t>monosegmental</w:t>
      </w:r>
      <w:proofErr w:type="spellEnd"/>
      <w:r w:rsidRPr="00572B17">
        <w:rPr>
          <w:lang w:val="en-AU"/>
        </w:rPr>
        <w:t xml:space="preserve"> units, i.e., prenasalized plosives</w:t>
      </w:r>
      <w:r w:rsidR="003176BE" w:rsidRPr="00572B17">
        <w:rPr>
          <w:lang w:val="en-AU"/>
        </w:rPr>
        <w:t>. However, these clusters do show distinctiveness for voicing, meaning they cannot be un</w:t>
      </w:r>
      <w:r w:rsidR="00DC1520" w:rsidRPr="00572B17">
        <w:rPr>
          <w:lang w:val="en-AU"/>
        </w:rPr>
        <w:t>problematically assigned to the coda of the preceding syllable synchronically</w:t>
      </w:r>
      <w:r w:rsidR="00C01FB5" w:rsidRPr="00572B17">
        <w:rPr>
          <w:lang w:val="en-AU"/>
        </w:rPr>
        <w:t>.</w:t>
      </w:r>
      <w:r w:rsidR="00E013F2" w:rsidRPr="00572B17">
        <w:rPr>
          <w:lang w:val="en-AU"/>
        </w:rPr>
        <w:t xml:space="preserve"> </w:t>
      </w:r>
      <w:r w:rsidR="00C01FB5" w:rsidRPr="00572B17">
        <w:rPr>
          <w:lang w:val="en-AU"/>
        </w:rPr>
        <w:t>Nasal-stop clusters must share the same place of articulation</w:t>
      </w:r>
      <w:r w:rsidR="008217FE" w:rsidRPr="00572B17">
        <w:rPr>
          <w:lang w:val="en-AU"/>
        </w:rPr>
        <w:t xml:space="preserve">, as in PAN (Chrétien 1965); they may reflect older </w:t>
      </w:r>
      <w:proofErr w:type="spellStart"/>
      <w:r w:rsidR="008217FE" w:rsidRPr="00572B17">
        <w:rPr>
          <w:lang w:val="en-AU"/>
        </w:rPr>
        <w:t>prenasalizations</w:t>
      </w:r>
      <w:proofErr w:type="spellEnd"/>
      <w:r w:rsidR="008217FE" w:rsidRPr="00572B17">
        <w:rPr>
          <w:lang w:val="en-AU"/>
        </w:rPr>
        <w:t xml:space="preserve"> or have recently undergone enigmatic </w:t>
      </w:r>
      <w:proofErr w:type="spellStart"/>
      <w:r w:rsidR="008217FE" w:rsidRPr="00572B17">
        <w:rPr>
          <w:lang w:val="en-AU"/>
        </w:rPr>
        <w:t>prenasalization</w:t>
      </w:r>
      <w:proofErr w:type="spellEnd"/>
      <w:r w:rsidR="008217FE" w:rsidRPr="00572B17">
        <w:rPr>
          <w:lang w:val="en-AU"/>
        </w:rPr>
        <w:t xml:space="preserve"> between the levels of </w:t>
      </w:r>
      <w:r w:rsidR="00C515CF" w:rsidRPr="00572B17">
        <w:rPr>
          <w:lang w:val="en-AU"/>
        </w:rPr>
        <w:t>PAN&gt;</w:t>
      </w:r>
      <w:r w:rsidR="008217FE" w:rsidRPr="00572B17">
        <w:rPr>
          <w:lang w:val="en-AU"/>
        </w:rPr>
        <w:t xml:space="preserve">PMP </w:t>
      </w:r>
      <w:r w:rsidR="000B50A1" w:rsidRPr="00572B17">
        <w:rPr>
          <w:lang w:val="en-AU"/>
        </w:rPr>
        <w:t>and</w:t>
      </w:r>
      <w:r w:rsidR="008217FE" w:rsidRPr="00572B17">
        <w:rPr>
          <w:lang w:val="en-AU"/>
        </w:rPr>
        <w:t xml:space="preserve"> </w:t>
      </w:r>
      <w:r w:rsidR="00C515CF" w:rsidRPr="00572B17">
        <w:rPr>
          <w:lang w:val="en-AU"/>
        </w:rPr>
        <w:t>PSUM&gt;</w:t>
      </w:r>
      <w:r w:rsidR="008217FE" w:rsidRPr="00572B17">
        <w:rPr>
          <w:lang w:val="en-AU"/>
        </w:rPr>
        <w:t>PMEN</w:t>
      </w:r>
      <w:r w:rsidR="00C515CF" w:rsidRPr="00572B17">
        <w:rPr>
          <w:lang w:val="en-AU"/>
        </w:rPr>
        <w:t xml:space="preserve">; the evidence </w:t>
      </w:r>
      <w:r w:rsidR="00042C72" w:rsidRPr="00572B17">
        <w:rPr>
          <w:lang w:val="en-AU"/>
        </w:rPr>
        <w:t>presented in 4.2.13</w:t>
      </w:r>
      <w:r w:rsidR="00C515CF" w:rsidRPr="00572B17">
        <w:rPr>
          <w:lang w:val="en-AU"/>
        </w:rPr>
        <w:t xml:space="preserve"> suggests that this process continued sporadically but uninterrupted and with the same outcomes throughout each of these evolutions.</w:t>
      </w:r>
      <w:r w:rsidR="00954999" w:rsidRPr="00572B17">
        <w:rPr>
          <w:lang w:val="en-AU"/>
        </w:rPr>
        <w:t xml:space="preserve"> Given Chrétien’s (1965:245) observation that such </w:t>
      </w:r>
      <w:proofErr w:type="spellStart"/>
      <w:r w:rsidR="00954999" w:rsidRPr="00572B17">
        <w:rPr>
          <w:lang w:val="en-AU"/>
        </w:rPr>
        <w:t>prenasalization</w:t>
      </w:r>
      <w:proofErr w:type="spellEnd"/>
      <w:r w:rsidR="00954999" w:rsidRPr="00572B17">
        <w:rPr>
          <w:lang w:val="en-AU"/>
        </w:rPr>
        <w:t xml:space="preserve"> in PAN, even if apparently segmental, is ‘secondary’, </w:t>
      </w:r>
      <w:r w:rsidR="00DF3BDD" w:rsidRPr="00572B17">
        <w:rPr>
          <w:lang w:val="en-AU"/>
        </w:rPr>
        <w:t xml:space="preserve">it </w:t>
      </w:r>
      <w:r w:rsidR="000E41BD" w:rsidRPr="00572B17">
        <w:rPr>
          <w:lang w:val="en-AU"/>
        </w:rPr>
        <w:t>follows</w:t>
      </w:r>
      <w:r w:rsidR="00DF3BDD" w:rsidRPr="00572B17">
        <w:rPr>
          <w:lang w:val="en-AU"/>
        </w:rPr>
        <w:t xml:space="preserve"> that</w:t>
      </w:r>
      <w:r w:rsidR="00A978FB" w:rsidRPr="00572B17">
        <w:rPr>
          <w:lang w:val="en-AU"/>
        </w:rPr>
        <w:t xml:space="preserve"> homorganic</w:t>
      </w:r>
      <w:r w:rsidR="00DF3BDD" w:rsidRPr="00572B17">
        <w:rPr>
          <w:lang w:val="en-AU"/>
        </w:rPr>
        <w:t xml:space="preserve"> </w:t>
      </w:r>
      <w:proofErr w:type="gramStart"/>
      <w:r w:rsidR="00302F34" w:rsidRPr="00572B17">
        <w:rPr>
          <w:lang w:val="en-AU"/>
        </w:rPr>
        <w:t>nasal-stop</w:t>
      </w:r>
      <w:proofErr w:type="gramEnd"/>
      <w:r w:rsidR="00302F34" w:rsidRPr="00572B17">
        <w:rPr>
          <w:lang w:val="en-AU"/>
        </w:rPr>
        <w:t xml:space="preserve"> ‘clusters’ are </w:t>
      </w:r>
      <w:proofErr w:type="gramStart"/>
      <w:r w:rsidR="00302F34" w:rsidRPr="00572B17">
        <w:rPr>
          <w:lang w:val="en-AU"/>
        </w:rPr>
        <w:t>really just</w:t>
      </w:r>
      <w:proofErr w:type="gramEnd"/>
      <w:r w:rsidR="00302F34" w:rsidRPr="00572B17">
        <w:rPr>
          <w:lang w:val="en-AU"/>
        </w:rPr>
        <w:t xml:space="preserve"> prenasalized plosives regardless of how far back </w:t>
      </w:r>
      <w:proofErr w:type="spellStart"/>
      <w:r w:rsidR="00302F34" w:rsidRPr="00572B17">
        <w:rPr>
          <w:lang w:val="en-AU"/>
        </w:rPr>
        <w:t>prenasalization</w:t>
      </w:r>
      <w:proofErr w:type="spellEnd"/>
      <w:r w:rsidR="00302F34" w:rsidRPr="00572B17">
        <w:rPr>
          <w:lang w:val="en-AU"/>
        </w:rPr>
        <w:t xml:space="preserve"> occurred.</w:t>
      </w:r>
      <w:r w:rsidR="00A625C2" w:rsidRPr="00572B17">
        <w:rPr>
          <w:lang w:val="en-AU"/>
        </w:rPr>
        <w:t xml:space="preserve"> Regardless, I write these as clusters rather than single segments since this more closely reflects the articulatory reality at the level of PMEN; when the </w:t>
      </w:r>
      <w:proofErr w:type="spellStart"/>
      <w:r w:rsidR="00A625C2" w:rsidRPr="00572B17">
        <w:rPr>
          <w:lang w:val="en-AU"/>
        </w:rPr>
        <w:t>monosegmentality</w:t>
      </w:r>
      <w:proofErr w:type="spellEnd"/>
      <w:r w:rsidR="00A625C2" w:rsidRPr="00572B17">
        <w:rPr>
          <w:lang w:val="en-AU"/>
        </w:rPr>
        <w:t xml:space="preserve"> of these ‘clusters’ for sound change purposes becomes relevant this is </w:t>
      </w:r>
      <w:proofErr w:type="gramStart"/>
      <w:r w:rsidR="00A625C2" w:rsidRPr="00572B17">
        <w:rPr>
          <w:lang w:val="en-AU"/>
        </w:rPr>
        <w:t>duly noted</w:t>
      </w:r>
      <w:proofErr w:type="gramEnd"/>
      <w:r w:rsidR="00A625C2" w:rsidRPr="00572B17">
        <w:rPr>
          <w:lang w:val="en-AU"/>
        </w:rPr>
        <w:t>.</w:t>
      </w:r>
    </w:p>
    <w:p w14:paraId="14992B56" w14:textId="484191EE" w:rsidR="0001297E" w:rsidRPr="00572B17" w:rsidRDefault="0001297E" w:rsidP="0001297E">
      <w:pPr>
        <w:pStyle w:val="OLcaption"/>
        <w:rPr>
          <w:i/>
        </w:rPr>
      </w:pPr>
      <w:r w:rsidRPr="00572B17">
        <w:lastRenderedPageBreak/>
        <w:t xml:space="preserve">table </w:t>
      </w:r>
      <w:r w:rsidR="00342E1B" w:rsidRPr="00572B17">
        <w:t>30</w:t>
      </w:r>
      <w:r w:rsidRPr="00572B17">
        <w:t>. clusters in generic proto-mentawai lemmas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50"/>
        <w:gridCol w:w="992"/>
        <w:gridCol w:w="1134"/>
      </w:tblGrid>
      <w:tr w:rsidR="0001297E" w:rsidRPr="00572B17" w14:paraId="68A4196B" w14:textId="77777777" w:rsidTr="00354E4D">
        <w:trPr>
          <w:jc w:val="center"/>
        </w:trPr>
        <w:tc>
          <w:tcPr>
            <w:tcW w:w="993" w:type="dxa"/>
            <w:shd w:val="clear" w:color="auto" w:fill="D9D9D9" w:themeFill="background1" w:themeFillShade="D9"/>
          </w:tcPr>
          <w:p w14:paraId="7BD987CD" w14:textId="35BB9BC4" w:rsidR="0001297E" w:rsidRPr="00572B17" w:rsidRDefault="0001297E" w:rsidP="00A24676">
            <w:pPr>
              <w:pStyle w:val="OLtablecolumnheading"/>
            </w:pPr>
            <w:r w:rsidRPr="00572B17">
              <w:t>Type</w:t>
            </w:r>
          </w:p>
        </w:tc>
        <w:tc>
          <w:tcPr>
            <w:tcW w:w="850" w:type="dxa"/>
            <w:shd w:val="clear" w:color="auto" w:fill="D9D9D9" w:themeFill="background1" w:themeFillShade="D9"/>
          </w:tcPr>
          <w:p w14:paraId="633BCD1D" w14:textId="6D009118" w:rsidR="0001297E" w:rsidRPr="00572B17" w:rsidRDefault="0001297E" w:rsidP="00A24676">
            <w:pPr>
              <w:pStyle w:val="OLtablecolumnheading"/>
            </w:pPr>
            <w:r w:rsidRPr="00572B17">
              <w:t>Cluster</w:t>
            </w:r>
          </w:p>
        </w:tc>
        <w:tc>
          <w:tcPr>
            <w:tcW w:w="992" w:type="dxa"/>
            <w:shd w:val="clear" w:color="auto" w:fill="D9D9D9" w:themeFill="background1" w:themeFillShade="D9"/>
          </w:tcPr>
          <w:p w14:paraId="0838C54E" w14:textId="484EDA74" w:rsidR="0001297E" w:rsidRPr="00572B17" w:rsidRDefault="0001297E" w:rsidP="00A24676">
            <w:pPr>
              <w:pStyle w:val="OLtablecolumnheading"/>
            </w:pPr>
            <w:r w:rsidRPr="00572B17">
              <w:t>Example</w:t>
            </w:r>
          </w:p>
        </w:tc>
        <w:tc>
          <w:tcPr>
            <w:tcW w:w="1134" w:type="dxa"/>
            <w:shd w:val="clear" w:color="auto" w:fill="D9D9D9" w:themeFill="background1" w:themeFillShade="D9"/>
          </w:tcPr>
          <w:p w14:paraId="04F5E6CE" w14:textId="77777777" w:rsidR="0001297E" w:rsidRPr="00572B17" w:rsidRDefault="0001297E" w:rsidP="00A24676">
            <w:pPr>
              <w:pStyle w:val="OLtablecolumnheading"/>
            </w:pPr>
            <w:r w:rsidRPr="00572B17">
              <w:t>Gloss</w:t>
            </w:r>
          </w:p>
        </w:tc>
      </w:tr>
      <w:tr w:rsidR="0001297E" w:rsidRPr="00572B17" w14:paraId="1D85B3F0" w14:textId="77777777" w:rsidTr="00354E4D">
        <w:trPr>
          <w:jc w:val="center"/>
        </w:trPr>
        <w:tc>
          <w:tcPr>
            <w:tcW w:w="993" w:type="dxa"/>
            <w:shd w:val="clear" w:color="auto" w:fill="FFFFFF" w:themeFill="background1"/>
          </w:tcPr>
          <w:p w14:paraId="74EEFD90" w14:textId="3BA92EE1" w:rsidR="0001297E" w:rsidRPr="00572B17" w:rsidRDefault="00E11EAB" w:rsidP="00A24676">
            <w:pPr>
              <w:pStyle w:val="OLtablecolumnheading"/>
              <w:rPr>
                <w:b w:val="0"/>
                <w:bCs/>
              </w:rPr>
            </w:pPr>
            <w:proofErr w:type="gramStart"/>
            <w:r w:rsidRPr="00572B17">
              <w:rPr>
                <w:b w:val="0"/>
                <w:bCs/>
              </w:rPr>
              <w:t>Nasal-stop</w:t>
            </w:r>
            <w:proofErr w:type="gramEnd"/>
          </w:p>
        </w:tc>
        <w:tc>
          <w:tcPr>
            <w:tcW w:w="850" w:type="dxa"/>
            <w:shd w:val="clear" w:color="auto" w:fill="FFFFFF" w:themeFill="background1"/>
          </w:tcPr>
          <w:p w14:paraId="0F82720E" w14:textId="75E8C43A" w:rsidR="0001297E" w:rsidRPr="00572B17" w:rsidRDefault="00E11EAB" w:rsidP="00A24676">
            <w:pPr>
              <w:pStyle w:val="OLtablecolumnheading"/>
              <w:rPr>
                <w:b w:val="0"/>
                <w:bCs/>
              </w:rPr>
            </w:pPr>
            <w:r w:rsidRPr="00572B17">
              <w:rPr>
                <w:b w:val="0"/>
                <w:bCs/>
              </w:rPr>
              <w:t>mb</w:t>
            </w:r>
          </w:p>
        </w:tc>
        <w:tc>
          <w:tcPr>
            <w:tcW w:w="992" w:type="dxa"/>
            <w:shd w:val="clear" w:color="auto" w:fill="FFFFFF" w:themeFill="background1"/>
          </w:tcPr>
          <w:p w14:paraId="1A5E3690" w14:textId="1094CB81" w:rsidR="0001297E" w:rsidRPr="00572B17" w:rsidRDefault="00E11EAB" w:rsidP="00A24676">
            <w:pPr>
              <w:pStyle w:val="OLtablecolumnheading"/>
              <w:rPr>
                <w:b w:val="0"/>
                <w:bCs/>
              </w:rPr>
            </w:pPr>
            <w:r w:rsidRPr="00572B17">
              <w:rPr>
                <w:b w:val="0"/>
                <w:bCs/>
              </w:rPr>
              <w:t>*</w:t>
            </w:r>
            <w:proofErr w:type="spellStart"/>
            <w:r w:rsidRPr="00572B17">
              <w:rPr>
                <w:b w:val="0"/>
                <w:bCs/>
              </w:rPr>
              <w:t>timb</w:t>
            </w:r>
            <w:r w:rsidR="00AF7395" w:rsidRPr="00572B17">
              <w:rPr>
                <w:b w:val="0"/>
                <w:bCs/>
              </w:rPr>
              <w:t>ɔ</w:t>
            </w:r>
            <w:proofErr w:type="spellEnd"/>
          </w:p>
        </w:tc>
        <w:tc>
          <w:tcPr>
            <w:tcW w:w="1134" w:type="dxa"/>
            <w:shd w:val="clear" w:color="auto" w:fill="FFFFFF" w:themeFill="background1"/>
          </w:tcPr>
          <w:p w14:paraId="2B6003FC" w14:textId="5EAD7C92" w:rsidR="0001297E" w:rsidRPr="00572B17" w:rsidRDefault="00E11EAB" w:rsidP="00A24676">
            <w:pPr>
              <w:pStyle w:val="OLtablecolumnheading"/>
              <w:rPr>
                <w:b w:val="0"/>
                <w:bCs/>
                <w:lang w:val="en-AU"/>
              </w:rPr>
            </w:pPr>
            <w:r w:rsidRPr="00572B17">
              <w:rPr>
                <w:b w:val="0"/>
                <w:bCs/>
                <w:lang w:val="en-AU"/>
              </w:rPr>
              <w:t>‘smoke’</w:t>
            </w:r>
          </w:p>
        </w:tc>
      </w:tr>
      <w:tr w:rsidR="0001297E" w:rsidRPr="00572B17" w14:paraId="52B47910" w14:textId="77777777" w:rsidTr="00EB2416">
        <w:trPr>
          <w:jc w:val="center"/>
        </w:trPr>
        <w:tc>
          <w:tcPr>
            <w:tcW w:w="993" w:type="dxa"/>
            <w:shd w:val="clear" w:color="auto" w:fill="D9D9D9" w:themeFill="background1" w:themeFillShade="D9"/>
          </w:tcPr>
          <w:p w14:paraId="1C863852" w14:textId="3C0F78AF" w:rsidR="0001297E" w:rsidRPr="00572B17" w:rsidRDefault="0001297E" w:rsidP="00A24676">
            <w:pPr>
              <w:pStyle w:val="OLtablecolumnheading"/>
              <w:rPr>
                <w:b w:val="0"/>
                <w:bCs/>
              </w:rPr>
            </w:pPr>
          </w:p>
        </w:tc>
        <w:tc>
          <w:tcPr>
            <w:tcW w:w="850" w:type="dxa"/>
            <w:shd w:val="clear" w:color="auto" w:fill="D9D9D9" w:themeFill="background1" w:themeFillShade="D9"/>
          </w:tcPr>
          <w:p w14:paraId="642B5C4E" w14:textId="51BD4B4C" w:rsidR="0001297E" w:rsidRPr="00572B17" w:rsidRDefault="00E11EAB" w:rsidP="00A24676">
            <w:pPr>
              <w:pStyle w:val="OLtablecolumnheading"/>
              <w:rPr>
                <w:b w:val="0"/>
                <w:bCs/>
              </w:rPr>
            </w:pPr>
            <w:proofErr w:type="spellStart"/>
            <w:r w:rsidRPr="00572B17">
              <w:rPr>
                <w:b w:val="0"/>
                <w:bCs/>
              </w:rPr>
              <w:t>mp</w:t>
            </w:r>
            <w:proofErr w:type="spellEnd"/>
          </w:p>
        </w:tc>
        <w:tc>
          <w:tcPr>
            <w:tcW w:w="992" w:type="dxa"/>
            <w:shd w:val="clear" w:color="auto" w:fill="D9D9D9" w:themeFill="background1" w:themeFillShade="D9"/>
          </w:tcPr>
          <w:p w14:paraId="6E811737" w14:textId="64101ADB" w:rsidR="0001297E" w:rsidRPr="00572B17" w:rsidRDefault="00E11EAB" w:rsidP="00A24676">
            <w:pPr>
              <w:pStyle w:val="OLtablecolumnheading"/>
              <w:rPr>
                <w:b w:val="0"/>
                <w:bCs/>
              </w:rPr>
            </w:pPr>
            <w:r w:rsidRPr="00572B17">
              <w:rPr>
                <w:b w:val="0"/>
                <w:bCs/>
              </w:rPr>
              <w:t>*</w:t>
            </w:r>
            <w:proofErr w:type="spellStart"/>
            <w:proofErr w:type="gramStart"/>
            <w:r w:rsidRPr="00572B17">
              <w:rPr>
                <w:b w:val="0"/>
                <w:bCs/>
              </w:rPr>
              <w:t>tumpaj</w:t>
            </w:r>
            <w:proofErr w:type="spellEnd"/>
            <w:proofErr w:type="gramEnd"/>
          </w:p>
        </w:tc>
        <w:tc>
          <w:tcPr>
            <w:tcW w:w="1134" w:type="dxa"/>
            <w:shd w:val="clear" w:color="auto" w:fill="D9D9D9" w:themeFill="background1" w:themeFillShade="D9"/>
          </w:tcPr>
          <w:p w14:paraId="696494FC" w14:textId="389C6D0B" w:rsidR="0001297E" w:rsidRPr="00572B17" w:rsidRDefault="00E11EAB" w:rsidP="00A24676">
            <w:pPr>
              <w:pStyle w:val="OLtablecolumnheading"/>
              <w:rPr>
                <w:b w:val="0"/>
                <w:bCs/>
              </w:rPr>
            </w:pPr>
            <w:r w:rsidRPr="00572B17">
              <w:rPr>
                <w:b w:val="0"/>
                <w:bCs/>
              </w:rPr>
              <w:t>‘add’</w:t>
            </w:r>
          </w:p>
        </w:tc>
      </w:tr>
      <w:tr w:rsidR="0001297E" w:rsidRPr="00572B17" w14:paraId="0744029A" w14:textId="77777777" w:rsidTr="00354E4D">
        <w:trPr>
          <w:jc w:val="center"/>
        </w:trPr>
        <w:tc>
          <w:tcPr>
            <w:tcW w:w="993" w:type="dxa"/>
            <w:shd w:val="clear" w:color="auto" w:fill="FFFFFF" w:themeFill="background1"/>
          </w:tcPr>
          <w:p w14:paraId="5A947AAE" w14:textId="28D027CB" w:rsidR="0001297E" w:rsidRPr="00572B17" w:rsidRDefault="0001297E" w:rsidP="00A24676">
            <w:pPr>
              <w:pStyle w:val="OLtablecolumnheading"/>
              <w:rPr>
                <w:b w:val="0"/>
                <w:bCs/>
              </w:rPr>
            </w:pPr>
          </w:p>
        </w:tc>
        <w:tc>
          <w:tcPr>
            <w:tcW w:w="850" w:type="dxa"/>
            <w:shd w:val="clear" w:color="auto" w:fill="FFFFFF" w:themeFill="background1"/>
          </w:tcPr>
          <w:p w14:paraId="0D335E00" w14:textId="7154BE4A" w:rsidR="0001297E" w:rsidRPr="00572B17" w:rsidRDefault="00E11EAB" w:rsidP="00A24676">
            <w:pPr>
              <w:pStyle w:val="OLtablecolumnheading"/>
              <w:rPr>
                <w:b w:val="0"/>
                <w:bCs/>
              </w:rPr>
            </w:pPr>
            <w:proofErr w:type="spellStart"/>
            <w:r w:rsidRPr="00572B17">
              <w:rPr>
                <w:b w:val="0"/>
                <w:bCs/>
              </w:rPr>
              <w:t>nd</w:t>
            </w:r>
            <w:proofErr w:type="spellEnd"/>
          </w:p>
        </w:tc>
        <w:tc>
          <w:tcPr>
            <w:tcW w:w="992" w:type="dxa"/>
            <w:shd w:val="clear" w:color="auto" w:fill="FFFFFF" w:themeFill="background1"/>
          </w:tcPr>
          <w:p w14:paraId="06A9D1FD" w14:textId="5DB18700" w:rsidR="0001297E" w:rsidRPr="00572B17" w:rsidRDefault="00E11EAB" w:rsidP="00A24676">
            <w:pPr>
              <w:pStyle w:val="OLtablecolumnheading"/>
              <w:rPr>
                <w:b w:val="0"/>
                <w:bCs/>
              </w:rPr>
            </w:pPr>
            <w:r w:rsidRPr="00572B17">
              <w:rPr>
                <w:b w:val="0"/>
                <w:bCs/>
              </w:rPr>
              <w:t>*</w:t>
            </w:r>
            <w:proofErr w:type="spellStart"/>
            <w:r w:rsidRPr="00572B17">
              <w:rPr>
                <w:b w:val="0"/>
                <w:bCs/>
              </w:rPr>
              <w:t>tanda</w:t>
            </w:r>
            <w:r w:rsidR="004D3A72" w:rsidRPr="00572B17">
              <w:rPr>
                <w:b w:val="0"/>
                <w:bCs/>
                <w:vertAlign w:val="superscript"/>
              </w:rPr>
              <w:t>ʔ</w:t>
            </w:r>
            <w:proofErr w:type="spellEnd"/>
          </w:p>
        </w:tc>
        <w:tc>
          <w:tcPr>
            <w:tcW w:w="1134" w:type="dxa"/>
            <w:shd w:val="clear" w:color="auto" w:fill="FFFFFF" w:themeFill="background1"/>
          </w:tcPr>
          <w:p w14:paraId="3BE97BED" w14:textId="346E803D" w:rsidR="0001297E" w:rsidRPr="00572B17" w:rsidRDefault="00E11EAB" w:rsidP="00A24676">
            <w:pPr>
              <w:pStyle w:val="OLtablecolumnheading"/>
              <w:rPr>
                <w:b w:val="0"/>
                <w:bCs/>
              </w:rPr>
            </w:pPr>
            <w:r w:rsidRPr="00572B17">
              <w:rPr>
                <w:b w:val="0"/>
                <w:bCs/>
              </w:rPr>
              <w:t>‘</w:t>
            </w:r>
            <w:proofErr w:type="gramStart"/>
            <w:r w:rsidRPr="00572B17">
              <w:rPr>
                <w:b w:val="0"/>
                <w:bCs/>
              </w:rPr>
              <w:t>sole</w:t>
            </w:r>
            <w:proofErr w:type="gramEnd"/>
            <w:r w:rsidRPr="00572B17">
              <w:rPr>
                <w:b w:val="0"/>
                <w:bCs/>
              </w:rPr>
              <w:t xml:space="preserve"> of foot’</w:t>
            </w:r>
          </w:p>
        </w:tc>
      </w:tr>
      <w:tr w:rsidR="0001297E" w:rsidRPr="00572B17" w14:paraId="7FDAEC41" w14:textId="77777777" w:rsidTr="00354E4D">
        <w:trPr>
          <w:jc w:val="center"/>
        </w:trPr>
        <w:tc>
          <w:tcPr>
            <w:tcW w:w="993" w:type="dxa"/>
            <w:shd w:val="clear" w:color="auto" w:fill="D9D9D9" w:themeFill="background1" w:themeFillShade="D9"/>
          </w:tcPr>
          <w:p w14:paraId="44DC1E1A" w14:textId="445DFC64" w:rsidR="0001297E" w:rsidRPr="00572B17" w:rsidRDefault="0001297E" w:rsidP="00A24676">
            <w:pPr>
              <w:pStyle w:val="OLtablecolumnheading"/>
              <w:rPr>
                <w:b w:val="0"/>
                <w:bCs/>
              </w:rPr>
            </w:pPr>
          </w:p>
        </w:tc>
        <w:tc>
          <w:tcPr>
            <w:tcW w:w="850" w:type="dxa"/>
            <w:shd w:val="clear" w:color="auto" w:fill="D9D9D9" w:themeFill="background1" w:themeFillShade="D9"/>
          </w:tcPr>
          <w:p w14:paraId="4B7BB65E" w14:textId="50C24C80" w:rsidR="0001297E" w:rsidRPr="00572B17" w:rsidRDefault="00E11EAB" w:rsidP="00A24676">
            <w:pPr>
              <w:pStyle w:val="OLtablecolumnheading"/>
              <w:rPr>
                <w:b w:val="0"/>
                <w:bCs/>
              </w:rPr>
            </w:pPr>
            <w:proofErr w:type="spellStart"/>
            <w:r w:rsidRPr="00572B17">
              <w:rPr>
                <w:b w:val="0"/>
                <w:bCs/>
              </w:rPr>
              <w:t>nt</w:t>
            </w:r>
            <w:proofErr w:type="spellEnd"/>
          </w:p>
        </w:tc>
        <w:tc>
          <w:tcPr>
            <w:tcW w:w="992" w:type="dxa"/>
            <w:shd w:val="clear" w:color="auto" w:fill="D9D9D9" w:themeFill="background1" w:themeFillShade="D9"/>
          </w:tcPr>
          <w:p w14:paraId="641015B4" w14:textId="2C9E7C04" w:rsidR="0001297E" w:rsidRPr="00572B17" w:rsidRDefault="00E11EAB" w:rsidP="00A24676">
            <w:pPr>
              <w:pStyle w:val="OLtablecolumnheading"/>
              <w:rPr>
                <w:b w:val="0"/>
                <w:bCs/>
              </w:rPr>
            </w:pPr>
            <w:r w:rsidRPr="00572B17">
              <w:rPr>
                <w:b w:val="0"/>
                <w:bCs/>
              </w:rPr>
              <w:t>*</w:t>
            </w:r>
            <w:proofErr w:type="spellStart"/>
            <w:r w:rsidRPr="00572B17">
              <w:rPr>
                <w:b w:val="0"/>
                <w:bCs/>
              </w:rPr>
              <w:t>mantɛman</w:t>
            </w:r>
            <w:proofErr w:type="spellEnd"/>
          </w:p>
        </w:tc>
        <w:tc>
          <w:tcPr>
            <w:tcW w:w="1134" w:type="dxa"/>
            <w:shd w:val="clear" w:color="auto" w:fill="D9D9D9" w:themeFill="background1" w:themeFillShade="D9"/>
          </w:tcPr>
          <w:p w14:paraId="581D8743" w14:textId="6D9E0EF2" w:rsidR="0001297E" w:rsidRPr="00572B17" w:rsidRDefault="00E11EAB" w:rsidP="00A24676">
            <w:pPr>
              <w:pStyle w:val="OLtablecolumnheading"/>
              <w:rPr>
                <w:b w:val="0"/>
                <w:bCs/>
              </w:rPr>
            </w:pPr>
            <w:r w:rsidRPr="00572B17">
              <w:rPr>
                <w:b w:val="0"/>
                <w:bCs/>
              </w:rPr>
              <w:t>‘</w:t>
            </w:r>
            <w:proofErr w:type="gramStart"/>
            <w:r w:rsidRPr="00572B17">
              <w:rPr>
                <w:b w:val="0"/>
                <w:bCs/>
              </w:rPr>
              <w:t>beauty</w:t>
            </w:r>
            <w:proofErr w:type="gramEnd"/>
            <w:r w:rsidRPr="00572B17">
              <w:rPr>
                <w:b w:val="0"/>
                <w:bCs/>
              </w:rPr>
              <w:t xml:space="preserve"> spot’</w:t>
            </w:r>
          </w:p>
        </w:tc>
      </w:tr>
      <w:tr w:rsidR="005C22CE" w:rsidRPr="00572B17" w14:paraId="664D8975" w14:textId="77777777" w:rsidTr="00354E4D">
        <w:trPr>
          <w:jc w:val="center"/>
        </w:trPr>
        <w:tc>
          <w:tcPr>
            <w:tcW w:w="993" w:type="dxa"/>
            <w:shd w:val="clear" w:color="auto" w:fill="FFFFFF" w:themeFill="background1"/>
          </w:tcPr>
          <w:p w14:paraId="0BAD41F0" w14:textId="77777777" w:rsidR="005C22CE" w:rsidRPr="00572B17" w:rsidRDefault="005C22CE" w:rsidP="005C22CE">
            <w:pPr>
              <w:pStyle w:val="OLtablecolumnheading"/>
              <w:rPr>
                <w:b w:val="0"/>
                <w:bCs/>
              </w:rPr>
            </w:pPr>
          </w:p>
        </w:tc>
        <w:tc>
          <w:tcPr>
            <w:tcW w:w="850" w:type="dxa"/>
            <w:shd w:val="clear" w:color="auto" w:fill="FFFFFF" w:themeFill="background1"/>
          </w:tcPr>
          <w:p w14:paraId="10C75647" w14:textId="6B2A654D" w:rsidR="005C22CE" w:rsidRPr="00572B17" w:rsidRDefault="005C22CE" w:rsidP="005C22CE">
            <w:pPr>
              <w:pStyle w:val="OLtablecolumnheading"/>
              <w:rPr>
                <w:b w:val="0"/>
                <w:bCs/>
              </w:rPr>
            </w:pPr>
            <w:proofErr w:type="spellStart"/>
            <w:r w:rsidRPr="00572B17">
              <w:rPr>
                <w:b w:val="0"/>
                <w:bCs/>
              </w:rPr>
              <w:t>ɲɟ</w:t>
            </w:r>
            <w:proofErr w:type="spellEnd"/>
          </w:p>
        </w:tc>
        <w:tc>
          <w:tcPr>
            <w:tcW w:w="992" w:type="dxa"/>
            <w:shd w:val="clear" w:color="auto" w:fill="FFFFFF" w:themeFill="background1"/>
          </w:tcPr>
          <w:p w14:paraId="4A459D36" w14:textId="547D2DB0" w:rsidR="005C22CE" w:rsidRPr="00572B17" w:rsidRDefault="005C22CE" w:rsidP="005C22CE">
            <w:pPr>
              <w:pStyle w:val="OLtablecolumnheading"/>
              <w:rPr>
                <w:b w:val="0"/>
                <w:bCs/>
              </w:rPr>
            </w:pPr>
            <w:r w:rsidRPr="00572B17">
              <w:rPr>
                <w:b w:val="0"/>
                <w:bCs/>
              </w:rPr>
              <w:t>*</w:t>
            </w:r>
            <w:proofErr w:type="spellStart"/>
            <w:r w:rsidRPr="00572B17">
              <w:rPr>
                <w:b w:val="0"/>
                <w:bCs/>
              </w:rPr>
              <w:t>laɲɟaw</w:t>
            </w:r>
            <w:proofErr w:type="spellEnd"/>
          </w:p>
        </w:tc>
        <w:tc>
          <w:tcPr>
            <w:tcW w:w="1134" w:type="dxa"/>
            <w:shd w:val="clear" w:color="auto" w:fill="FFFFFF" w:themeFill="background1"/>
          </w:tcPr>
          <w:p w14:paraId="6BACFC07" w14:textId="614E965F" w:rsidR="005C22CE" w:rsidRPr="00572B17" w:rsidRDefault="005C22CE" w:rsidP="005C22CE">
            <w:pPr>
              <w:pStyle w:val="OLtablecolumnheading"/>
              <w:rPr>
                <w:b w:val="0"/>
                <w:bCs/>
              </w:rPr>
            </w:pPr>
            <w:r w:rsidRPr="00572B17">
              <w:rPr>
                <w:b w:val="0"/>
                <w:bCs/>
              </w:rPr>
              <w:t>‘machete’</w:t>
            </w:r>
          </w:p>
        </w:tc>
      </w:tr>
      <w:tr w:rsidR="005C22CE" w:rsidRPr="00572B17" w14:paraId="0C71250F" w14:textId="77777777" w:rsidTr="00354E4D">
        <w:trPr>
          <w:jc w:val="center"/>
        </w:trPr>
        <w:tc>
          <w:tcPr>
            <w:tcW w:w="993" w:type="dxa"/>
            <w:shd w:val="clear" w:color="auto" w:fill="D9D9D9" w:themeFill="background1" w:themeFillShade="D9"/>
          </w:tcPr>
          <w:p w14:paraId="1FDA45F1" w14:textId="77777777" w:rsidR="005C22CE" w:rsidRPr="00572B17" w:rsidRDefault="005C22CE" w:rsidP="005C22CE">
            <w:pPr>
              <w:pStyle w:val="OLtablecolumnheading"/>
              <w:rPr>
                <w:b w:val="0"/>
                <w:bCs/>
              </w:rPr>
            </w:pPr>
          </w:p>
        </w:tc>
        <w:tc>
          <w:tcPr>
            <w:tcW w:w="850" w:type="dxa"/>
            <w:shd w:val="clear" w:color="auto" w:fill="D9D9D9" w:themeFill="background1" w:themeFillShade="D9"/>
          </w:tcPr>
          <w:p w14:paraId="13B9EAA5" w14:textId="39D72CDD" w:rsidR="005C22CE" w:rsidRPr="00572B17" w:rsidRDefault="00FA10F9" w:rsidP="005C22CE">
            <w:pPr>
              <w:pStyle w:val="OLtablecolumnheading"/>
              <w:rPr>
                <w:b w:val="0"/>
                <w:bCs/>
              </w:rPr>
            </w:pPr>
            <w:proofErr w:type="spellStart"/>
            <w:r w:rsidRPr="00572B17">
              <w:rPr>
                <w:b w:val="0"/>
                <w:bCs/>
              </w:rPr>
              <w:t>ɲc</w:t>
            </w:r>
            <w:proofErr w:type="spellEnd"/>
          </w:p>
        </w:tc>
        <w:tc>
          <w:tcPr>
            <w:tcW w:w="992" w:type="dxa"/>
            <w:shd w:val="clear" w:color="auto" w:fill="D9D9D9" w:themeFill="background1" w:themeFillShade="D9"/>
          </w:tcPr>
          <w:p w14:paraId="5E6B8957" w14:textId="2099EF96" w:rsidR="005C22CE" w:rsidRPr="00572B17" w:rsidRDefault="00FA10F9" w:rsidP="005C22CE">
            <w:pPr>
              <w:pStyle w:val="OLtablecolumnheading"/>
              <w:rPr>
                <w:b w:val="0"/>
                <w:bCs/>
              </w:rPr>
            </w:pPr>
            <w:r w:rsidRPr="00572B17">
              <w:rPr>
                <w:b w:val="0"/>
                <w:bCs/>
              </w:rPr>
              <w:t>*</w:t>
            </w:r>
            <w:proofErr w:type="spellStart"/>
            <w:r w:rsidRPr="00572B17">
              <w:rPr>
                <w:b w:val="0"/>
                <w:bCs/>
              </w:rPr>
              <w:t>ɔɲu</w:t>
            </w:r>
            <w:r w:rsidRPr="00572B17">
              <w:rPr>
                <w:b w:val="0"/>
                <w:bCs/>
                <w:vertAlign w:val="superscript"/>
              </w:rPr>
              <w:t>t</w:t>
            </w:r>
            <w:r w:rsidRPr="00572B17">
              <w:rPr>
                <w:b w:val="0"/>
                <w:bCs/>
              </w:rPr>
              <w:t>n</w:t>
            </w:r>
            <w:proofErr w:type="spellEnd"/>
          </w:p>
        </w:tc>
        <w:tc>
          <w:tcPr>
            <w:tcW w:w="1134" w:type="dxa"/>
            <w:shd w:val="clear" w:color="auto" w:fill="D9D9D9" w:themeFill="background1" w:themeFillShade="D9"/>
          </w:tcPr>
          <w:p w14:paraId="5E80C0CB" w14:textId="0A26AD9C" w:rsidR="005C22CE" w:rsidRPr="00572B17" w:rsidRDefault="00FA10F9" w:rsidP="005C22CE">
            <w:pPr>
              <w:pStyle w:val="OLtablecolumnheading"/>
              <w:rPr>
                <w:b w:val="0"/>
                <w:bCs/>
              </w:rPr>
            </w:pPr>
            <w:r w:rsidRPr="00572B17">
              <w:rPr>
                <w:b w:val="0"/>
                <w:bCs/>
              </w:rPr>
              <w:t>‘coals’</w:t>
            </w:r>
          </w:p>
        </w:tc>
      </w:tr>
      <w:tr w:rsidR="00FA10F9" w:rsidRPr="00572B17" w14:paraId="34B7E916" w14:textId="77777777" w:rsidTr="00354E4D">
        <w:trPr>
          <w:jc w:val="center"/>
        </w:trPr>
        <w:tc>
          <w:tcPr>
            <w:tcW w:w="993" w:type="dxa"/>
            <w:shd w:val="clear" w:color="auto" w:fill="FFFFFF" w:themeFill="background1"/>
          </w:tcPr>
          <w:p w14:paraId="2A9C7F77" w14:textId="4446AC9C" w:rsidR="00FA10F9" w:rsidRPr="00572B17" w:rsidRDefault="00FA10F9" w:rsidP="00FA10F9">
            <w:pPr>
              <w:pStyle w:val="OLtablecolumnheading"/>
              <w:rPr>
                <w:b w:val="0"/>
                <w:bCs/>
              </w:rPr>
            </w:pPr>
          </w:p>
        </w:tc>
        <w:tc>
          <w:tcPr>
            <w:tcW w:w="850" w:type="dxa"/>
            <w:shd w:val="clear" w:color="auto" w:fill="FFFFFF" w:themeFill="background1"/>
          </w:tcPr>
          <w:p w14:paraId="50D2AFC0" w14:textId="1B3EDB3C" w:rsidR="00FA10F9" w:rsidRPr="00572B17" w:rsidRDefault="00FA10F9" w:rsidP="00FA10F9">
            <w:pPr>
              <w:pStyle w:val="OLtablecolumnheading"/>
              <w:rPr>
                <w:b w:val="0"/>
                <w:bCs/>
              </w:rPr>
            </w:pPr>
            <w:proofErr w:type="spellStart"/>
            <w:r w:rsidRPr="00572B17">
              <w:rPr>
                <w:b w:val="0"/>
                <w:bCs/>
              </w:rPr>
              <w:t>ŋɡ</w:t>
            </w:r>
            <w:proofErr w:type="spellEnd"/>
          </w:p>
        </w:tc>
        <w:tc>
          <w:tcPr>
            <w:tcW w:w="992" w:type="dxa"/>
            <w:shd w:val="clear" w:color="auto" w:fill="FFFFFF" w:themeFill="background1"/>
          </w:tcPr>
          <w:p w14:paraId="3DAD4971" w14:textId="556D5627" w:rsidR="00FA10F9" w:rsidRPr="00572B17" w:rsidRDefault="00FA10F9" w:rsidP="00FA10F9">
            <w:pPr>
              <w:pStyle w:val="OLtablecolumnheading"/>
              <w:rPr>
                <w:b w:val="0"/>
                <w:bCs/>
              </w:rPr>
            </w:pPr>
            <w:r w:rsidRPr="00572B17">
              <w:rPr>
                <w:b w:val="0"/>
                <w:bCs/>
              </w:rPr>
              <w:t>*</w:t>
            </w:r>
            <w:proofErr w:type="spellStart"/>
            <w:r w:rsidRPr="00572B17">
              <w:rPr>
                <w:b w:val="0"/>
                <w:bCs/>
              </w:rPr>
              <w:t>lɛlɛŋɡu</w:t>
            </w:r>
            <w:proofErr w:type="spellEnd"/>
          </w:p>
        </w:tc>
        <w:tc>
          <w:tcPr>
            <w:tcW w:w="1134" w:type="dxa"/>
            <w:shd w:val="clear" w:color="auto" w:fill="FFFFFF" w:themeFill="background1"/>
          </w:tcPr>
          <w:p w14:paraId="3BE75515" w14:textId="5E8EE956" w:rsidR="00FA10F9" w:rsidRPr="00572B17" w:rsidRDefault="00FA10F9" w:rsidP="00FA10F9">
            <w:pPr>
              <w:pStyle w:val="OLtablecolumnheading"/>
              <w:rPr>
                <w:b w:val="0"/>
                <w:bCs/>
              </w:rPr>
            </w:pPr>
            <w:r w:rsidRPr="00572B17">
              <w:rPr>
                <w:b w:val="0"/>
                <w:bCs/>
              </w:rPr>
              <w:t>‘thunder’</w:t>
            </w:r>
          </w:p>
        </w:tc>
      </w:tr>
      <w:tr w:rsidR="00FA10F9" w:rsidRPr="00572B17" w14:paraId="17554D69" w14:textId="77777777" w:rsidTr="00354E4D">
        <w:trPr>
          <w:jc w:val="center"/>
        </w:trPr>
        <w:tc>
          <w:tcPr>
            <w:tcW w:w="993" w:type="dxa"/>
            <w:shd w:val="clear" w:color="auto" w:fill="D9D9D9" w:themeFill="background1" w:themeFillShade="D9"/>
          </w:tcPr>
          <w:p w14:paraId="23526544" w14:textId="4F6E13E8" w:rsidR="00FA10F9" w:rsidRPr="00572B17" w:rsidRDefault="00FA10F9" w:rsidP="00FA10F9">
            <w:pPr>
              <w:pStyle w:val="OLtablecolumnheading"/>
              <w:rPr>
                <w:b w:val="0"/>
                <w:bCs/>
              </w:rPr>
            </w:pPr>
          </w:p>
        </w:tc>
        <w:tc>
          <w:tcPr>
            <w:tcW w:w="850" w:type="dxa"/>
            <w:shd w:val="clear" w:color="auto" w:fill="D9D9D9" w:themeFill="background1" w:themeFillShade="D9"/>
          </w:tcPr>
          <w:p w14:paraId="2B03981A" w14:textId="53611726" w:rsidR="00FA10F9" w:rsidRPr="00572B17" w:rsidRDefault="00FA10F9" w:rsidP="00FA10F9">
            <w:pPr>
              <w:pStyle w:val="OLtablecolumnheading"/>
              <w:rPr>
                <w:b w:val="0"/>
                <w:bCs/>
              </w:rPr>
            </w:pPr>
            <w:proofErr w:type="spellStart"/>
            <w:r w:rsidRPr="00572B17">
              <w:rPr>
                <w:b w:val="0"/>
                <w:bCs/>
              </w:rPr>
              <w:t>ŋk</w:t>
            </w:r>
            <w:proofErr w:type="spellEnd"/>
          </w:p>
        </w:tc>
        <w:tc>
          <w:tcPr>
            <w:tcW w:w="992" w:type="dxa"/>
            <w:shd w:val="clear" w:color="auto" w:fill="D9D9D9" w:themeFill="background1" w:themeFillShade="D9"/>
          </w:tcPr>
          <w:p w14:paraId="43EEF257" w14:textId="4EC1F16F" w:rsidR="00FA10F9" w:rsidRPr="00572B17" w:rsidRDefault="00FA10F9" w:rsidP="00FA10F9">
            <w:pPr>
              <w:pStyle w:val="OLtablecolumnheading"/>
              <w:rPr>
                <w:b w:val="0"/>
                <w:bCs/>
              </w:rPr>
            </w:pPr>
            <w:r w:rsidRPr="00572B17">
              <w:rPr>
                <w:b w:val="0"/>
                <w:bCs/>
              </w:rPr>
              <w:t>*</w:t>
            </w:r>
            <w:proofErr w:type="spellStart"/>
            <w:r w:rsidRPr="00572B17">
              <w:rPr>
                <w:b w:val="0"/>
                <w:bCs/>
              </w:rPr>
              <w:t>suŋkaj</w:t>
            </w:r>
            <w:proofErr w:type="spellEnd"/>
          </w:p>
        </w:tc>
        <w:tc>
          <w:tcPr>
            <w:tcW w:w="1134" w:type="dxa"/>
            <w:shd w:val="clear" w:color="auto" w:fill="D9D9D9" w:themeFill="background1" w:themeFillShade="D9"/>
          </w:tcPr>
          <w:p w14:paraId="40D3C5BA" w14:textId="015806FF" w:rsidR="00FA10F9" w:rsidRPr="00572B17" w:rsidRDefault="00FA10F9" w:rsidP="00FA10F9">
            <w:pPr>
              <w:pStyle w:val="OLtablecolumnheading"/>
              <w:rPr>
                <w:b w:val="0"/>
                <w:bCs/>
              </w:rPr>
            </w:pPr>
            <w:r w:rsidRPr="00572B17">
              <w:rPr>
                <w:b w:val="0"/>
                <w:bCs/>
              </w:rPr>
              <w:t>‘lever’</w:t>
            </w:r>
          </w:p>
        </w:tc>
      </w:tr>
      <w:tr w:rsidR="00FA10F9" w:rsidRPr="00572B17" w14:paraId="038A4002" w14:textId="77777777" w:rsidTr="00354E4D">
        <w:trPr>
          <w:jc w:val="center"/>
        </w:trPr>
        <w:tc>
          <w:tcPr>
            <w:tcW w:w="993" w:type="dxa"/>
            <w:shd w:val="clear" w:color="auto" w:fill="FFFFFF" w:themeFill="background1"/>
          </w:tcPr>
          <w:p w14:paraId="3293E9F1" w14:textId="3FC8C269" w:rsidR="00FA10F9" w:rsidRPr="00572B17" w:rsidRDefault="00FA10F9" w:rsidP="00FA10F9">
            <w:pPr>
              <w:pStyle w:val="OLtablecolumnheading"/>
              <w:rPr>
                <w:b w:val="0"/>
                <w:bCs/>
              </w:rPr>
            </w:pPr>
            <w:r w:rsidRPr="00572B17">
              <w:rPr>
                <w:b w:val="0"/>
                <w:bCs/>
              </w:rPr>
              <w:t>Stop-liquid</w:t>
            </w:r>
          </w:p>
        </w:tc>
        <w:tc>
          <w:tcPr>
            <w:tcW w:w="850" w:type="dxa"/>
            <w:shd w:val="clear" w:color="auto" w:fill="FFFFFF" w:themeFill="background1"/>
          </w:tcPr>
          <w:p w14:paraId="6F828D1A" w14:textId="13D70100" w:rsidR="00FA10F9" w:rsidRPr="00572B17" w:rsidRDefault="00FA10F9" w:rsidP="00FA10F9">
            <w:pPr>
              <w:pStyle w:val="OLtablecolumnheading"/>
              <w:rPr>
                <w:b w:val="0"/>
                <w:bCs/>
              </w:rPr>
            </w:pPr>
            <w:r w:rsidRPr="00572B17">
              <w:rPr>
                <w:b w:val="0"/>
                <w:bCs/>
              </w:rPr>
              <w:t>tr</w:t>
            </w:r>
          </w:p>
        </w:tc>
        <w:tc>
          <w:tcPr>
            <w:tcW w:w="992" w:type="dxa"/>
            <w:shd w:val="clear" w:color="auto" w:fill="FFFFFF" w:themeFill="background1"/>
          </w:tcPr>
          <w:p w14:paraId="7E6C1461" w14:textId="3A4E2216" w:rsidR="00FA10F9" w:rsidRPr="00572B17" w:rsidRDefault="00FA10F9" w:rsidP="00FA10F9">
            <w:pPr>
              <w:pStyle w:val="OLtablecolumnheading"/>
              <w:rPr>
                <w:b w:val="0"/>
                <w:bCs/>
              </w:rPr>
            </w:pPr>
            <w:r w:rsidRPr="00572B17">
              <w:rPr>
                <w:b w:val="0"/>
                <w:bCs/>
              </w:rPr>
              <w:t>*</w:t>
            </w:r>
            <w:proofErr w:type="spellStart"/>
            <w:proofErr w:type="gramStart"/>
            <w:r w:rsidRPr="00572B17">
              <w:rPr>
                <w:b w:val="0"/>
                <w:bCs/>
              </w:rPr>
              <w:t>batra</w:t>
            </w:r>
            <w:proofErr w:type="spellEnd"/>
            <w:proofErr w:type="gramEnd"/>
          </w:p>
        </w:tc>
        <w:tc>
          <w:tcPr>
            <w:tcW w:w="1134" w:type="dxa"/>
            <w:shd w:val="clear" w:color="auto" w:fill="FFFFFF" w:themeFill="background1"/>
          </w:tcPr>
          <w:p w14:paraId="1356C9D9" w14:textId="627E6B99" w:rsidR="00FA10F9" w:rsidRPr="00572B17" w:rsidRDefault="00FA10F9" w:rsidP="00FA10F9">
            <w:pPr>
              <w:pStyle w:val="OLtablecolumnheading"/>
              <w:rPr>
                <w:b w:val="0"/>
                <w:bCs/>
              </w:rPr>
            </w:pPr>
            <w:r w:rsidRPr="00572B17">
              <w:rPr>
                <w:b w:val="0"/>
                <w:bCs/>
              </w:rPr>
              <w:t>‘</w:t>
            </w:r>
            <w:proofErr w:type="gramStart"/>
            <w:r w:rsidRPr="00572B17">
              <w:rPr>
                <w:b w:val="0"/>
                <w:bCs/>
              </w:rPr>
              <w:t>sago</w:t>
            </w:r>
            <w:proofErr w:type="gramEnd"/>
            <w:r w:rsidRPr="00572B17">
              <w:rPr>
                <w:b w:val="0"/>
                <w:bCs/>
              </w:rPr>
              <w:t xml:space="preserve"> worm’</w:t>
            </w:r>
          </w:p>
        </w:tc>
      </w:tr>
      <w:tr w:rsidR="00FA10F9" w:rsidRPr="00572B17" w14:paraId="1F2453AC" w14:textId="77777777" w:rsidTr="00354E4D">
        <w:trPr>
          <w:jc w:val="center"/>
        </w:trPr>
        <w:tc>
          <w:tcPr>
            <w:tcW w:w="993" w:type="dxa"/>
            <w:shd w:val="clear" w:color="auto" w:fill="D9D9D9" w:themeFill="background1" w:themeFillShade="D9"/>
          </w:tcPr>
          <w:p w14:paraId="21609BC7" w14:textId="77777777" w:rsidR="00FA10F9" w:rsidRPr="00572B17" w:rsidRDefault="00FA10F9" w:rsidP="00FA10F9">
            <w:pPr>
              <w:pStyle w:val="OLtablecolumnheading"/>
              <w:rPr>
                <w:b w:val="0"/>
                <w:bCs/>
              </w:rPr>
            </w:pPr>
          </w:p>
        </w:tc>
        <w:tc>
          <w:tcPr>
            <w:tcW w:w="850" w:type="dxa"/>
            <w:shd w:val="clear" w:color="auto" w:fill="D9D9D9" w:themeFill="background1" w:themeFillShade="D9"/>
          </w:tcPr>
          <w:p w14:paraId="1244E39C" w14:textId="26F2C2F8" w:rsidR="00FA10F9" w:rsidRPr="00572B17" w:rsidRDefault="00FA10F9" w:rsidP="00FA10F9">
            <w:pPr>
              <w:pStyle w:val="OLtablecolumnheading"/>
              <w:rPr>
                <w:b w:val="0"/>
                <w:bCs/>
              </w:rPr>
            </w:pPr>
            <w:proofErr w:type="spellStart"/>
            <w:r w:rsidRPr="00572B17">
              <w:rPr>
                <w:b w:val="0"/>
                <w:bCs/>
              </w:rPr>
              <w:t>kr</w:t>
            </w:r>
            <w:proofErr w:type="spellEnd"/>
          </w:p>
        </w:tc>
        <w:tc>
          <w:tcPr>
            <w:tcW w:w="992" w:type="dxa"/>
            <w:shd w:val="clear" w:color="auto" w:fill="D9D9D9" w:themeFill="background1" w:themeFillShade="D9"/>
          </w:tcPr>
          <w:p w14:paraId="77DC81A1" w14:textId="4A2E7DA2" w:rsidR="00FA10F9" w:rsidRPr="00572B17" w:rsidRDefault="00FA10F9" w:rsidP="00FA10F9">
            <w:pPr>
              <w:pStyle w:val="OLtablecolumnheading"/>
              <w:rPr>
                <w:b w:val="0"/>
                <w:bCs/>
              </w:rPr>
            </w:pPr>
            <w:r w:rsidRPr="00572B17">
              <w:rPr>
                <w:b w:val="0"/>
                <w:bCs/>
              </w:rPr>
              <w:t>*</w:t>
            </w:r>
            <w:proofErr w:type="spellStart"/>
            <w:proofErr w:type="gramStart"/>
            <w:r w:rsidRPr="00572B17">
              <w:rPr>
                <w:b w:val="0"/>
                <w:bCs/>
              </w:rPr>
              <w:t>kukru</w:t>
            </w:r>
            <w:proofErr w:type="spellEnd"/>
            <w:proofErr w:type="gramEnd"/>
          </w:p>
        </w:tc>
        <w:tc>
          <w:tcPr>
            <w:tcW w:w="1134" w:type="dxa"/>
            <w:shd w:val="clear" w:color="auto" w:fill="D9D9D9" w:themeFill="background1" w:themeFillShade="D9"/>
          </w:tcPr>
          <w:p w14:paraId="6165F2E6" w14:textId="74968C03" w:rsidR="00FA10F9" w:rsidRPr="00572B17" w:rsidRDefault="00FA10F9" w:rsidP="00FA10F9">
            <w:pPr>
              <w:pStyle w:val="OLtablecolumnheading"/>
              <w:rPr>
                <w:b w:val="0"/>
                <w:bCs/>
              </w:rPr>
            </w:pPr>
            <w:r w:rsidRPr="00572B17">
              <w:rPr>
                <w:b w:val="0"/>
                <w:bCs/>
              </w:rPr>
              <w:t>‘chase’</w:t>
            </w:r>
          </w:p>
        </w:tc>
      </w:tr>
      <w:tr w:rsidR="00FA10F9" w:rsidRPr="00572B17" w14:paraId="05B05A1E" w14:textId="77777777" w:rsidTr="005E0594">
        <w:trPr>
          <w:jc w:val="center"/>
        </w:trPr>
        <w:tc>
          <w:tcPr>
            <w:tcW w:w="993" w:type="dxa"/>
            <w:shd w:val="clear" w:color="auto" w:fill="FFFFFF" w:themeFill="background1"/>
          </w:tcPr>
          <w:p w14:paraId="759412D9" w14:textId="77777777" w:rsidR="00FA10F9" w:rsidRPr="00572B17" w:rsidRDefault="00FA10F9" w:rsidP="00FA10F9">
            <w:pPr>
              <w:pStyle w:val="OLtablecolumnheading"/>
              <w:rPr>
                <w:b w:val="0"/>
                <w:bCs/>
              </w:rPr>
            </w:pPr>
          </w:p>
        </w:tc>
        <w:tc>
          <w:tcPr>
            <w:tcW w:w="850" w:type="dxa"/>
            <w:shd w:val="clear" w:color="auto" w:fill="FFFFFF" w:themeFill="background1"/>
          </w:tcPr>
          <w:p w14:paraId="4CA40D4F" w14:textId="4E8638F7" w:rsidR="00FA10F9" w:rsidRPr="00572B17" w:rsidRDefault="00FA10F9" w:rsidP="00FA10F9">
            <w:pPr>
              <w:pStyle w:val="OLtablecolumnheading"/>
              <w:rPr>
                <w:b w:val="0"/>
                <w:bCs/>
              </w:rPr>
            </w:pPr>
            <w:proofErr w:type="spellStart"/>
            <w:r w:rsidRPr="00572B17">
              <w:rPr>
                <w:b w:val="0"/>
                <w:bCs/>
                <w:vertAlign w:val="superscript"/>
              </w:rPr>
              <w:t>m</w:t>
            </w:r>
            <w:r w:rsidRPr="00572B17">
              <w:rPr>
                <w:b w:val="0"/>
                <w:bCs/>
              </w:rPr>
              <w:t>pr</w:t>
            </w:r>
            <w:proofErr w:type="spellEnd"/>
          </w:p>
        </w:tc>
        <w:tc>
          <w:tcPr>
            <w:tcW w:w="992" w:type="dxa"/>
            <w:shd w:val="clear" w:color="auto" w:fill="FFFFFF" w:themeFill="background1"/>
          </w:tcPr>
          <w:p w14:paraId="4C9F80EA" w14:textId="0E442889" w:rsidR="00FA10F9" w:rsidRPr="00572B17" w:rsidRDefault="00FA10F9" w:rsidP="00FA10F9">
            <w:pPr>
              <w:pStyle w:val="OLtablecolumnheading"/>
              <w:rPr>
                <w:b w:val="0"/>
                <w:bCs/>
              </w:rPr>
            </w:pPr>
            <w:r w:rsidRPr="00572B17">
              <w:rPr>
                <w:b w:val="0"/>
                <w:bCs/>
              </w:rPr>
              <w:t>*</w:t>
            </w:r>
            <w:proofErr w:type="spellStart"/>
            <w:proofErr w:type="gramStart"/>
            <w:r w:rsidRPr="00572B17">
              <w:rPr>
                <w:b w:val="0"/>
                <w:bCs/>
              </w:rPr>
              <w:t>a</w:t>
            </w:r>
            <w:r w:rsidRPr="00572B17">
              <w:rPr>
                <w:b w:val="0"/>
                <w:bCs/>
                <w:vertAlign w:val="superscript"/>
              </w:rPr>
              <w:t>m</w:t>
            </w:r>
            <w:r w:rsidRPr="00572B17">
              <w:rPr>
                <w:b w:val="0"/>
                <w:bCs/>
              </w:rPr>
              <w:t>pra</w:t>
            </w:r>
            <w:proofErr w:type="spellEnd"/>
            <w:proofErr w:type="gramEnd"/>
          </w:p>
        </w:tc>
        <w:tc>
          <w:tcPr>
            <w:tcW w:w="1134" w:type="dxa"/>
            <w:shd w:val="clear" w:color="auto" w:fill="FFFFFF" w:themeFill="background1"/>
          </w:tcPr>
          <w:p w14:paraId="1E217C75" w14:textId="67D3CA36" w:rsidR="00FA10F9" w:rsidRPr="00572B17" w:rsidRDefault="00FA10F9" w:rsidP="00FA10F9">
            <w:pPr>
              <w:pStyle w:val="OLtablecolumnheading"/>
              <w:rPr>
                <w:b w:val="0"/>
                <w:bCs/>
              </w:rPr>
            </w:pPr>
            <w:r w:rsidRPr="00572B17">
              <w:rPr>
                <w:b w:val="0"/>
                <w:bCs/>
              </w:rPr>
              <w:t>‘tie’</w:t>
            </w:r>
          </w:p>
        </w:tc>
      </w:tr>
      <w:tr w:rsidR="00FA10F9" w:rsidRPr="00572B17" w14:paraId="6D429CE3" w14:textId="77777777" w:rsidTr="00FA10F9">
        <w:trPr>
          <w:jc w:val="center"/>
        </w:trPr>
        <w:tc>
          <w:tcPr>
            <w:tcW w:w="993" w:type="dxa"/>
            <w:shd w:val="clear" w:color="auto" w:fill="D9D9D9" w:themeFill="background1" w:themeFillShade="D9"/>
          </w:tcPr>
          <w:p w14:paraId="186AB71D" w14:textId="77777777" w:rsidR="00FA10F9" w:rsidRPr="00572B17" w:rsidRDefault="00FA10F9" w:rsidP="00FA10F9">
            <w:pPr>
              <w:pStyle w:val="OLtablecolumnheading"/>
              <w:rPr>
                <w:b w:val="0"/>
                <w:bCs/>
              </w:rPr>
            </w:pPr>
          </w:p>
        </w:tc>
        <w:tc>
          <w:tcPr>
            <w:tcW w:w="850" w:type="dxa"/>
            <w:shd w:val="clear" w:color="auto" w:fill="D9D9D9" w:themeFill="background1" w:themeFillShade="D9"/>
          </w:tcPr>
          <w:p w14:paraId="50FFA0EF" w14:textId="43016D88" w:rsidR="00FA10F9" w:rsidRPr="00572B17" w:rsidRDefault="00FA10F9" w:rsidP="00FA10F9">
            <w:pPr>
              <w:pStyle w:val="OLtablecolumnheading"/>
              <w:rPr>
                <w:b w:val="0"/>
                <w:bCs/>
                <w:vertAlign w:val="superscript"/>
              </w:rPr>
            </w:pPr>
            <w:proofErr w:type="spellStart"/>
            <w:r w:rsidRPr="00572B17">
              <w:rPr>
                <w:b w:val="0"/>
                <w:bCs/>
                <w:vertAlign w:val="superscript"/>
              </w:rPr>
              <w:t>ŋ</w:t>
            </w:r>
            <w:r w:rsidRPr="00572B17">
              <w:rPr>
                <w:b w:val="0"/>
                <w:bCs/>
              </w:rPr>
              <w:t>kl</w:t>
            </w:r>
            <w:proofErr w:type="spellEnd"/>
          </w:p>
        </w:tc>
        <w:tc>
          <w:tcPr>
            <w:tcW w:w="992" w:type="dxa"/>
            <w:shd w:val="clear" w:color="auto" w:fill="D9D9D9" w:themeFill="background1" w:themeFillShade="D9"/>
          </w:tcPr>
          <w:p w14:paraId="79CDE303" w14:textId="28D3D42C" w:rsidR="00FA10F9" w:rsidRPr="00572B17" w:rsidRDefault="00FA10F9" w:rsidP="00FA10F9">
            <w:pPr>
              <w:pStyle w:val="OLtablecolumnheading"/>
              <w:rPr>
                <w:b w:val="0"/>
                <w:bCs/>
              </w:rPr>
            </w:pPr>
            <w:r w:rsidRPr="00572B17">
              <w:rPr>
                <w:b w:val="0"/>
                <w:bCs/>
              </w:rPr>
              <w:t>*</w:t>
            </w:r>
            <w:proofErr w:type="spellStart"/>
            <w:r w:rsidRPr="00572B17">
              <w:rPr>
                <w:b w:val="0"/>
                <w:bCs/>
              </w:rPr>
              <w:t>bɔ</w:t>
            </w:r>
            <w:r w:rsidRPr="00572B17">
              <w:rPr>
                <w:b w:val="0"/>
                <w:bCs/>
                <w:vertAlign w:val="superscript"/>
              </w:rPr>
              <w:t>ŋ</w:t>
            </w:r>
            <w:r w:rsidRPr="00572B17">
              <w:rPr>
                <w:b w:val="0"/>
                <w:bCs/>
              </w:rPr>
              <w:t>klɔ</w:t>
            </w:r>
            <w:proofErr w:type="spellEnd"/>
          </w:p>
        </w:tc>
        <w:tc>
          <w:tcPr>
            <w:tcW w:w="1134" w:type="dxa"/>
            <w:shd w:val="clear" w:color="auto" w:fill="D9D9D9" w:themeFill="background1" w:themeFillShade="D9"/>
          </w:tcPr>
          <w:p w14:paraId="6A8AE365" w14:textId="617F66B0" w:rsidR="00FA10F9" w:rsidRPr="00572B17" w:rsidRDefault="00FA10F9" w:rsidP="00FA10F9">
            <w:pPr>
              <w:pStyle w:val="OLtablecolumnheading"/>
              <w:rPr>
                <w:b w:val="0"/>
                <w:bCs/>
              </w:rPr>
            </w:pPr>
            <w:r w:rsidRPr="00572B17">
              <w:rPr>
                <w:b w:val="0"/>
                <w:bCs/>
              </w:rPr>
              <w:t>‘protrude’</w:t>
            </w:r>
          </w:p>
        </w:tc>
      </w:tr>
      <w:tr w:rsidR="00FA10F9" w:rsidRPr="00572B17" w14:paraId="7B1078E0" w14:textId="77777777" w:rsidTr="00FA10F9">
        <w:trPr>
          <w:jc w:val="center"/>
        </w:trPr>
        <w:tc>
          <w:tcPr>
            <w:tcW w:w="993" w:type="dxa"/>
            <w:tcBorders>
              <w:bottom w:val="single" w:sz="4" w:space="0" w:color="auto"/>
            </w:tcBorders>
            <w:shd w:val="clear" w:color="auto" w:fill="FFFFFF" w:themeFill="background1"/>
          </w:tcPr>
          <w:p w14:paraId="1002A118" w14:textId="77777777" w:rsidR="00FA10F9" w:rsidRPr="00572B17" w:rsidRDefault="00FA10F9" w:rsidP="00FA10F9">
            <w:pPr>
              <w:pStyle w:val="OLtablecolumnheading"/>
              <w:rPr>
                <w:b w:val="0"/>
                <w:bCs/>
              </w:rPr>
            </w:pPr>
          </w:p>
        </w:tc>
        <w:tc>
          <w:tcPr>
            <w:tcW w:w="850" w:type="dxa"/>
            <w:tcBorders>
              <w:bottom w:val="single" w:sz="4" w:space="0" w:color="auto"/>
            </w:tcBorders>
            <w:shd w:val="clear" w:color="auto" w:fill="FFFFFF" w:themeFill="background1"/>
          </w:tcPr>
          <w:p w14:paraId="4FEAD4BC" w14:textId="6F934B72" w:rsidR="00FA10F9" w:rsidRPr="00572B17" w:rsidRDefault="00FA10F9" w:rsidP="00FA10F9">
            <w:pPr>
              <w:pStyle w:val="OLtablecolumnheading"/>
              <w:rPr>
                <w:b w:val="0"/>
                <w:bCs/>
                <w:vertAlign w:val="superscript"/>
              </w:rPr>
            </w:pPr>
            <w:proofErr w:type="spellStart"/>
            <w:r w:rsidRPr="00572B17">
              <w:rPr>
                <w:b w:val="0"/>
                <w:bCs/>
                <w:vertAlign w:val="superscript"/>
              </w:rPr>
              <w:t>ŋ</w:t>
            </w:r>
            <w:r w:rsidRPr="00572B17">
              <w:rPr>
                <w:b w:val="0"/>
                <w:bCs/>
              </w:rPr>
              <w:t>kr</w:t>
            </w:r>
            <w:proofErr w:type="spellEnd"/>
          </w:p>
        </w:tc>
        <w:tc>
          <w:tcPr>
            <w:tcW w:w="992" w:type="dxa"/>
            <w:tcBorders>
              <w:bottom w:val="single" w:sz="4" w:space="0" w:color="auto"/>
            </w:tcBorders>
            <w:shd w:val="clear" w:color="auto" w:fill="FFFFFF" w:themeFill="background1"/>
          </w:tcPr>
          <w:p w14:paraId="7EF000EB" w14:textId="00C248A2" w:rsidR="00FA10F9" w:rsidRPr="00572B17" w:rsidRDefault="00FA10F9" w:rsidP="00FA10F9">
            <w:pPr>
              <w:pStyle w:val="OLtablecolumnheading"/>
              <w:rPr>
                <w:b w:val="0"/>
                <w:bCs/>
              </w:rPr>
            </w:pPr>
            <w:r w:rsidRPr="00572B17">
              <w:rPr>
                <w:b w:val="0"/>
                <w:bCs/>
              </w:rPr>
              <w:t>*</w:t>
            </w:r>
            <w:proofErr w:type="spellStart"/>
            <w:r w:rsidRPr="00572B17">
              <w:rPr>
                <w:b w:val="0"/>
                <w:bCs/>
              </w:rPr>
              <w:t>su</w:t>
            </w:r>
            <w:r w:rsidRPr="00572B17">
              <w:rPr>
                <w:b w:val="0"/>
                <w:bCs/>
                <w:vertAlign w:val="superscript"/>
              </w:rPr>
              <w:t>ŋ</w:t>
            </w:r>
            <w:r w:rsidRPr="00572B17">
              <w:rPr>
                <w:b w:val="0"/>
                <w:bCs/>
              </w:rPr>
              <w:t>kra</w:t>
            </w:r>
            <w:proofErr w:type="spellEnd"/>
          </w:p>
        </w:tc>
        <w:tc>
          <w:tcPr>
            <w:tcW w:w="1134" w:type="dxa"/>
            <w:tcBorders>
              <w:bottom w:val="single" w:sz="4" w:space="0" w:color="auto"/>
            </w:tcBorders>
            <w:shd w:val="clear" w:color="auto" w:fill="FFFFFF" w:themeFill="background1"/>
          </w:tcPr>
          <w:p w14:paraId="5860224B" w14:textId="386917D7" w:rsidR="00FA10F9" w:rsidRPr="00572B17" w:rsidRDefault="00FA10F9" w:rsidP="00FA10F9">
            <w:pPr>
              <w:pStyle w:val="OLtablecolumnheading"/>
              <w:rPr>
                <w:b w:val="0"/>
                <w:bCs/>
              </w:rPr>
            </w:pPr>
            <w:r w:rsidRPr="00572B17">
              <w:rPr>
                <w:b w:val="0"/>
                <w:bCs/>
              </w:rPr>
              <w:t>‘dig’</w:t>
            </w:r>
          </w:p>
        </w:tc>
      </w:tr>
    </w:tbl>
    <w:p w14:paraId="5471765B" w14:textId="035C8AC6" w:rsidR="000170A1" w:rsidRPr="00572B17" w:rsidRDefault="000170A1" w:rsidP="00AE6784">
      <w:pPr>
        <w:pStyle w:val="OLcaption"/>
        <w:rPr>
          <w:i/>
        </w:rPr>
      </w:pPr>
      <w:r w:rsidRPr="00572B17">
        <w:t xml:space="preserve">table </w:t>
      </w:r>
      <w:r w:rsidR="00342E1B" w:rsidRPr="00572B17">
        <w:t>31</w:t>
      </w:r>
      <w:r w:rsidRPr="00572B17">
        <w:t>. correspondence sets for clusters</w:t>
      </w:r>
    </w:p>
    <w:tbl>
      <w:tblPr>
        <w:tblStyle w:val="TableGrid"/>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0"/>
        <w:gridCol w:w="1134"/>
        <w:gridCol w:w="1134"/>
        <w:gridCol w:w="1277"/>
      </w:tblGrid>
      <w:tr w:rsidR="00654689" w:rsidRPr="00572B17" w14:paraId="00054D27" w14:textId="77777777" w:rsidTr="00654689">
        <w:trPr>
          <w:jc w:val="center"/>
        </w:trPr>
        <w:tc>
          <w:tcPr>
            <w:tcW w:w="1134" w:type="dxa"/>
          </w:tcPr>
          <w:p w14:paraId="5B7B7964" w14:textId="77777777" w:rsidR="00654689" w:rsidRPr="00572B17" w:rsidRDefault="00654689" w:rsidP="004117C5">
            <w:pPr>
              <w:pStyle w:val="OLtablecolumnheading"/>
            </w:pPr>
            <w:r w:rsidRPr="00572B17">
              <w:t>Cluster type</w:t>
            </w:r>
          </w:p>
        </w:tc>
        <w:tc>
          <w:tcPr>
            <w:tcW w:w="850" w:type="dxa"/>
          </w:tcPr>
          <w:p w14:paraId="2AECD9DB" w14:textId="77777777" w:rsidR="00654689" w:rsidRPr="00572B17" w:rsidRDefault="00654689" w:rsidP="004117C5">
            <w:pPr>
              <w:pStyle w:val="OLtablecolumnheading"/>
            </w:pPr>
            <w:r w:rsidRPr="00572B17">
              <w:t>PMEN</w:t>
            </w:r>
          </w:p>
        </w:tc>
        <w:tc>
          <w:tcPr>
            <w:tcW w:w="1134" w:type="dxa"/>
          </w:tcPr>
          <w:p w14:paraId="4A7F7850" w14:textId="33617696" w:rsidR="00654689" w:rsidRPr="00572B17" w:rsidRDefault="00654689" w:rsidP="004117C5">
            <w:pPr>
              <w:pStyle w:val="OLtablecolumnheading"/>
            </w:pPr>
            <w:r w:rsidRPr="00572B17">
              <w:t>Sim.</w:t>
            </w:r>
          </w:p>
        </w:tc>
        <w:tc>
          <w:tcPr>
            <w:tcW w:w="1134" w:type="dxa"/>
          </w:tcPr>
          <w:p w14:paraId="5B6E7468" w14:textId="08F8C3E2" w:rsidR="00654689" w:rsidRPr="00572B17" w:rsidRDefault="00654689" w:rsidP="004117C5">
            <w:pPr>
              <w:pStyle w:val="OLtablecolumnheading"/>
            </w:pPr>
            <w:r w:rsidRPr="00572B17">
              <w:t>Trk., Sik.</w:t>
            </w:r>
          </w:p>
        </w:tc>
        <w:tc>
          <w:tcPr>
            <w:tcW w:w="1277" w:type="dxa"/>
          </w:tcPr>
          <w:p w14:paraId="3774AF6B" w14:textId="649E5875" w:rsidR="00654689" w:rsidRPr="00572B17" w:rsidRDefault="00654689" w:rsidP="004117C5">
            <w:pPr>
              <w:pStyle w:val="OLtablecolumnheading"/>
            </w:pPr>
            <w:proofErr w:type="spellStart"/>
            <w:r w:rsidRPr="00572B17">
              <w:t>Ppj</w:t>
            </w:r>
            <w:proofErr w:type="spellEnd"/>
            <w:r w:rsidRPr="00572B17">
              <w:t xml:space="preserve">., Smt., </w:t>
            </w:r>
            <w:proofErr w:type="spellStart"/>
            <w:r w:rsidRPr="00572B17">
              <w:t>Rkt</w:t>
            </w:r>
            <w:proofErr w:type="spellEnd"/>
            <w:r w:rsidRPr="00572B17">
              <w:t>., Sab., Sip.</w:t>
            </w:r>
          </w:p>
        </w:tc>
      </w:tr>
      <w:tr w:rsidR="00654689" w:rsidRPr="00572B17" w14:paraId="6EFA9FCB" w14:textId="77777777" w:rsidTr="00654689">
        <w:trPr>
          <w:jc w:val="center"/>
        </w:trPr>
        <w:tc>
          <w:tcPr>
            <w:tcW w:w="1134" w:type="dxa"/>
            <w:vMerge w:val="restart"/>
            <w:shd w:val="clear" w:color="auto" w:fill="D9D9D9" w:themeFill="background1" w:themeFillShade="D9"/>
          </w:tcPr>
          <w:p w14:paraId="666D90EE" w14:textId="77777777" w:rsidR="00654689" w:rsidRPr="00572B17" w:rsidRDefault="00654689" w:rsidP="004117C5">
            <w:pPr>
              <w:pStyle w:val="OLtablecolumnheading"/>
              <w:rPr>
                <w:b w:val="0"/>
                <w:bCs/>
              </w:rPr>
            </w:pPr>
            <w:proofErr w:type="gramStart"/>
            <w:r w:rsidRPr="00572B17">
              <w:rPr>
                <w:b w:val="0"/>
                <w:bCs/>
              </w:rPr>
              <w:t>Nasal-plosive</w:t>
            </w:r>
            <w:proofErr w:type="gramEnd"/>
          </w:p>
        </w:tc>
        <w:tc>
          <w:tcPr>
            <w:tcW w:w="850" w:type="dxa"/>
            <w:shd w:val="clear" w:color="auto" w:fill="D9D9D9" w:themeFill="background1" w:themeFillShade="D9"/>
          </w:tcPr>
          <w:p w14:paraId="145DEA69" w14:textId="77777777" w:rsidR="00654689" w:rsidRPr="00572B17" w:rsidRDefault="00654689" w:rsidP="004117C5">
            <w:pPr>
              <w:pStyle w:val="OLtablecolumnheading"/>
              <w:rPr>
                <w:b w:val="0"/>
                <w:bCs/>
              </w:rPr>
            </w:pPr>
            <w:r w:rsidRPr="00572B17">
              <w:rPr>
                <w:b w:val="0"/>
                <w:bCs/>
              </w:rPr>
              <w:t>*</w:t>
            </w:r>
            <w:proofErr w:type="gramStart"/>
            <w:r w:rsidRPr="00572B17">
              <w:rPr>
                <w:b w:val="0"/>
                <w:bCs/>
              </w:rPr>
              <w:t>mb</w:t>
            </w:r>
            <w:proofErr w:type="gramEnd"/>
          </w:p>
        </w:tc>
        <w:tc>
          <w:tcPr>
            <w:tcW w:w="1134" w:type="dxa"/>
            <w:shd w:val="clear" w:color="auto" w:fill="D9D9D9" w:themeFill="background1" w:themeFillShade="D9"/>
          </w:tcPr>
          <w:p w14:paraId="4441CA1E" w14:textId="5F400600" w:rsidR="00654689" w:rsidRPr="00572B17" w:rsidRDefault="00654689" w:rsidP="004117C5">
            <w:pPr>
              <w:pStyle w:val="OLtablecolumnheading"/>
              <w:rPr>
                <w:b w:val="0"/>
                <w:bCs/>
                <w:lang w:val="en-AU"/>
              </w:rPr>
            </w:pPr>
            <w:r w:rsidRPr="00572B17">
              <w:rPr>
                <w:b w:val="0"/>
                <w:bCs/>
                <w:lang w:val="en-AU"/>
              </w:rPr>
              <w:t>b</w:t>
            </w:r>
            <w:r w:rsidRPr="00572B17">
              <w:rPr>
                <w:b w:val="0"/>
                <w:bCs/>
              </w:rPr>
              <w:t>ː</w:t>
            </w:r>
            <w:r w:rsidRPr="00572B17">
              <w:rPr>
                <w:b w:val="0"/>
                <w:bCs/>
                <w:lang w:val="en-AU"/>
              </w:rPr>
              <w:t>~mb</w:t>
            </w:r>
          </w:p>
        </w:tc>
        <w:tc>
          <w:tcPr>
            <w:tcW w:w="1134" w:type="dxa"/>
            <w:shd w:val="clear" w:color="auto" w:fill="D9D9D9" w:themeFill="background1" w:themeFillShade="D9"/>
          </w:tcPr>
          <w:p w14:paraId="71F6675A" w14:textId="17376C48" w:rsidR="00654689" w:rsidRPr="00572B17" w:rsidRDefault="00654689" w:rsidP="004117C5">
            <w:pPr>
              <w:pStyle w:val="OLtablecolumnheading"/>
              <w:rPr>
                <w:b w:val="0"/>
                <w:bCs/>
                <w:lang w:val="en-AU"/>
              </w:rPr>
            </w:pPr>
            <w:r w:rsidRPr="00572B17">
              <w:rPr>
                <w:b w:val="0"/>
                <w:bCs/>
                <w:lang w:val="en-AU"/>
              </w:rPr>
              <w:t>mb</w:t>
            </w:r>
          </w:p>
        </w:tc>
        <w:tc>
          <w:tcPr>
            <w:tcW w:w="1277" w:type="dxa"/>
            <w:shd w:val="clear" w:color="auto" w:fill="D9D9D9" w:themeFill="background1" w:themeFillShade="D9"/>
          </w:tcPr>
          <w:p w14:paraId="14E7E427" w14:textId="60D41783" w:rsidR="00654689" w:rsidRPr="00572B17" w:rsidRDefault="00654689" w:rsidP="004117C5">
            <w:pPr>
              <w:pStyle w:val="OLtablecolumnheading"/>
              <w:rPr>
                <w:b w:val="0"/>
                <w:bCs/>
                <w:lang w:val="en-AU"/>
              </w:rPr>
            </w:pPr>
            <w:r w:rsidRPr="00572B17">
              <w:rPr>
                <w:b w:val="0"/>
                <w:bCs/>
                <w:lang w:val="en-AU"/>
              </w:rPr>
              <w:t>b</w:t>
            </w:r>
            <w:r w:rsidRPr="00572B17">
              <w:rPr>
                <w:b w:val="0"/>
                <w:bCs/>
              </w:rPr>
              <w:t>ː</w:t>
            </w:r>
          </w:p>
        </w:tc>
      </w:tr>
      <w:tr w:rsidR="00654689" w:rsidRPr="00572B17" w14:paraId="48122E58" w14:textId="77777777" w:rsidTr="00654689">
        <w:trPr>
          <w:jc w:val="center"/>
        </w:trPr>
        <w:tc>
          <w:tcPr>
            <w:tcW w:w="1134" w:type="dxa"/>
            <w:vMerge/>
          </w:tcPr>
          <w:p w14:paraId="1FD132D9" w14:textId="77777777" w:rsidR="00654689" w:rsidRPr="00572B17" w:rsidRDefault="00654689" w:rsidP="004117C5">
            <w:pPr>
              <w:pStyle w:val="OLtablecolumnheading"/>
              <w:rPr>
                <w:b w:val="0"/>
                <w:bCs/>
              </w:rPr>
            </w:pPr>
          </w:p>
        </w:tc>
        <w:tc>
          <w:tcPr>
            <w:tcW w:w="850" w:type="dxa"/>
          </w:tcPr>
          <w:p w14:paraId="37986B4D" w14:textId="77777777" w:rsidR="00654689" w:rsidRPr="00572B17" w:rsidRDefault="00654689" w:rsidP="004117C5">
            <w:pPr>
              <w:pStyle w:val="OLtablecolumnheading"/>
              <w:rPr>
                <w:b w:val="0"/>
                <w:bCs/>
              </w:rPr>
            </w:pPr>
            <w:r w:rsidRPr="00572B17">
              <w:rPr>
                <w:b w:val="0"/>
                <w:bCs/>
              </w:rPr>
              <w:t>*</w:t>
            </w:r>
            <w:proofErr w:type="spellStart"/>
            <w:proofErr w:type="gramStart"/>
            <w:r w:rsidRPr="00572B17">
              <w:rPr>
                <w:b w:val="0"/>
                <w:bCs/>
              </w:rPr>
              <w:t>mp</w:t>
            </w:r>
            <w:proofErr w:type="spellEnd"/>
            <w:proofErr w:type="gramEnd"/>
          </w:p>
        </w:tc>
        <w:tc>
          <w:tcPr>
            <w:tcW w:w="1134" w:type="dxa"/>
          </w:tcPr>
          <w:p w14:paraId="61DCE703" w14:textId="41E54ABA" w:rsidR="00654689" w:rsidRPr="00572B17" w:rsidRDefault="00654689" w:rsidP="004117C5">
            <w:pPr>
              <w:pStyle w:val="OLtablecolumnheading"/>
              <w:rPr>
                <w:b w:val="0"/>
                <w:bCs/>
                <w:lang w:val="en-AU"/>
              </w:rPr>
            </w:pPr>
            <w:r w:rsidRPr="00572B17">
              <w:rPr>
                <w:b w:val="0"/>
                <w:bCs/>
                <w:lang w:val="en-AU"/>
              </w:rPr>
              <w:t>p</w:t>
            </w:r>
            <w:r w:rsidRPr="00572B17">
              <w:rPr>
                <w:b w:val="0"/>
                <w:bCs/>
              </w:rPr>
              <w:t>ː</w:t>
            </w:r>
            <w:r w:rsidRPr="00572B17">
              <w:rPr>
                <w:b w:val="0"/>
                <w:bCs/>
                <w:lang w:val="en-AU"/>
              </w:rPr>
              <w:t>~</w:t>
            </w:r>
            <w:proofErr w:type="spellStart"/>
            <w:r w:rsidRPr="00572B17">
              <w:rPr>
                <w:b w:val="0"/>
                <w:bCs/>
                <w:lang w:val="en-AU"/>
              </w:rPr>
              <w:t>mp</w:t>
            </w:r>
            <w:proofErr w:type="spellEnd"/>
          </w:p>
        </w:tc>
        <w:tc>
          <w:tcPr>
            <w:tcW w:w="1134" w:type="dxa"/>
          </w:tcPr>
          <w:p w14:paraId="6D5932D9" w14:textId="2AF3B113" w:rsidR="00654689" w:rsidRPr="00572B17" w:rsidRDefault="00654689" w:rsidP="004117C5">
            <w:pPr>
              <w:pStyle w:val="OLtablecolumnheading"/>
              <w:rPr>
                <w:b w:val="0"/>
                <w:bCs/>
                <w:lang w:val="en-AU"/>
              </w:rPr>
            </w:pPr>
            <w:proofErr w:type="spellStart"/>
            <w:r w:rsidRPr="00572B17">
              <w:rPr>
                <w:b w:val="0"/>
                <w:bCs/>
                <w:lang w:val="en-AU"/>
              </w:rPr>
              <w:t>mp</w:t>
            </w:r>
            <w:proofErr w:type="spellEnd"/>
          </w:p>
        </w:tc>
        <w:tc>
          <w:tcPr>
            <w:tcW w:w="1277" w:type="dxa"/>
          </w:tcPr>
          <w:p w14:paraId="1200B2C9" w14:textId="474284AA" w:rsidR="00654689" w:rsidRPr="00572B17" w:rsidRDefault="00654689" w:rsidP="004117C5">
            <w:pPr>
              <w:pStyle w:val="OLtablecolumnheading"/>
              <w:rPr>
                <w:b w:val="0"/>
                <w:bCs/>
                <w:lang w:val="en-AU"/>
              </w:rPr>
            </w:pPr>
            <w:r w:rsidRPr="00572B17">
              <w:rPr>
                <w:b w:val="0"/>
                <w:bCs/>
                <w:lang w:val="en-AU"/>
              </w:rPr>
              <w:t>p</w:t>
            </w:r>
            <w:r w:rsidRPr="00572B17">
              <w:rPr>
                <w:b w:val="0"/>
                <w:bCs/>
              </w:rPr>
              <w:t>ː</w:t>
            </w:r>
          </w:p>
        </w:tc>
      </w:tr>
      <w:tr w:rsidR="00654689" w:rsidRPr="00572B17" w14:paraId="591C600B" w14:textId="77777777" w:rsidTr="00654689">
        <w:trPr>
          <w:jc w:val="center"/>
        </w:trPr>
        <w:tc>
          <w:tcPr>
            <w:tcW w:w="1134" w:type="dxa"/>
            <w:vMerge/>
            <w:shd w:val="clear" w:color="auto" w:fill="D9D9D9" w:themeFill="background1" w:themeFillShade="D9"/>
          </w:tcPr>
          <w:p w14:paraId="7C88C2CD" w14:textId="77777777" w:rsidR="00654689" w:rsidRPr="00572B17" w:rsidRDefault="00654689" w:rsidP="004117C5">
            <w:pPr>
              <w:pStyle w:val="OLtablecolumnheading"/>
              <w:rPr>
                <w:b w:val="0"/>
                <w:bCs/>
              </w:rPr>
            </w:pPr>
          </w:p>
        </w:tc>
        <w:tc>
          <w:tcPr>
            <w:tcW w:w="850" w:type="dxa"/>
            <w:shd w:val="clear" w:color="auto" w:fill="D9D9D9" w:themeFill="background1" w:themeFillShade="D9"/>
          </w:tcPr>
          <w:p w14:paraId="25A634B3" w14:textId="77777777" w:rsidR="00654689" w:rsidRPr="00572B17" w:rsidRDefault="00654689" w:rsidP="004117C5">
            <w:pPr>
              <w:pStyle w:val="OLtablecolumnheading"/>
              <w:rPr>
                <w:b w:val="0"/>
                <w:bCs/>
              </w:rPr>
            </w:pPr>
            <w:r w:rsidRPr="00572B17">
              <w:rPr>
                <w:b w:val="0"/>
                <w:bCs/>
              </w:rPr>
              <w:t>*</w:t>
            </w:r>
            <w:proofErr w:type="spellStart"/>
            <w:proofErr w:type="gramStart"/>
            <w:r w:rsidRPr="00572B17">
              <w:rPr>
                <w:b w:val="0"/>
                <w:bCs/>
              </w:rPr>
              <w:t>nd</w:t>
            </w:r>
            <w:proofErr w:type="spellEnd"/>
            <w:proofErr w:type="gramEnd"/>
          </w:p>
        </w:tc>
        <w:tc>
          <w:tcPr>
            <w:tcW w:w="1134" w:type="dxa"/>
            <w:shd w:val="clear" w:color="auto" w:fill="D9D9D9" w:themeFill="background1" w:themeFillShade="D9"/>
          </w:tcPr>
          <w:p w14:paraId="33261F23" w14:textId="3F3E84FB" w:rsidR="00654689" w:rsidRPr="00572B17" w:rsidRDefault="00654689" w:rsidP="004117C5">
            <w:pPr>
              <w:pStyle w:val="OLtablecolumnheading"/>
              <w:rPr>
                <w:b w:val="0"/>
                <w:bCs/>
                <w:lang w:val="en-AU"/>
              </w:rPr>
            </w:pPr>
            <w:r w:rsidRPr="00572B17">
              <w:rPr>
                <w:b w:val="0"/>
                <w:bCs/>
                <w:lang w:val="en-AU"/>
              </w:rPr>
              <w:t>d</w:t>
            </w:r>
            <w:r w:rsidRPr="00572B17">
              <w:rPr>
                <w:b w:val="0"/>
                <w:bCs/>
              </w:rPr>
              <w:t>ː</w:t>
            </w:r>
            <w:r w:rsidRPr="00572B17">
              <w:rPr>
                <w:b w:val="0"/>
                <w:bCs/>
                <w:lang w:val="en-AU"/>
              </w:rPr>
              <w:t>~</w:t>
            </w:r>
            <w:proofErr w:type="spellStart"/>
            <w:r w:rsidRPr="00572B17">
              <w:rPr>
                <w:b w:val="0"/>
                <w:bCs/>
                <w:lang w:val="en-AU"/>
              </w:rPr>
              <w:t>nd</w:t>
            </w:r>
            <w:proofErr w:type="spellEnd"/>
          </w:p>
        </w:tc>
        <w:tc>
          <w:tcPr>
            <w:tcW w:w="1134" w:type="dxa"/>
            <w:shd w:val="clear" w:color="auto" w:fill="D9D9D9" w:themeFill="background1" w:themeFillShade="D9"/>
          </w:tcPr>
          <w:p w14:paraId="7440852D" w14:textId="7297585F" w:rsidR="00654689" w:rsidRPr="00572B17" w:rsidRDefault="00654689" w:rsidP="004117C5">
            <w:pPr>
              <w:pStyle w:val="OLtablecolumnheading"/>
              <w:rPr>
                <w:b w:val="0"/>
                <w:bCs/>
                <w:lang w:val="en-AU"/>
              </w:rPr>
            </w:pPr>
            <w:proofErr w:type="spellStart"/>
            <w:r w:rsidRPr="00572B17">
              <w:rPr>
                <w:b w:val="0"/>
                <w:bCs/>
                <w:lang w:val="en-AU"/>
              </w:rPr>
              <w:t>nd</w:t>
            </w:r>
            <w:proofErr w:type="spellEnd"/>
          </w:p>
        </w:tc>
        <w:tc>
          <w:tcPr>
            <w:tcW w:w="1277" w:type="dxa"/>
            <w:shd w:val="clear" w:color="auto" w:fill="D9D9D9" w:themeFill="background1" w:themeFillShade="D9"/>
          </w:tcPr>
          <w:p w14:paraId="6A41FA7E" w14:textId="43CD9BBC" w:rsidR="00654689" w:rsidRPr="00572B17" w:rsidRDefault="00654689" w:rsidP="004117C5">
            <w:pPr>
              <w:pStyle w:val="OLtablecolumnheading"/>
              <w:rPr>
                <w:b w:val="0"/>
                <w:bCs/>
                <w:lang w:val="en-AU"/>
              </w:rPr>
            </w:pPr>
            <w:r w:rsidRPr="00572B17">
              <w:rPr>
                <w:b w:val="0"/>
                <w:bCs/>
                <w:lang w:val="en-AU"/>
              </w:rPr>
              <w:t>d</w:t>
            </w:r>
            <w:r w:rsidRPr="00572B17">
              <w:rPr>
                <w:b w:val="0"/>
                <w:bCs/>
              </w:rPr>
              <w:t>ː</w:t>
            </w:r>
          </w:p>
        </w:tc>
      </w:tr>
      <w:tr w:rsidR="00654689" w:rsidRPr="00572B17" w14:paraId="4A83279A" w14:textId="77777777" w:rsidTr="00654689">
        <w:trPr>
          <w:jc w:val="center"/>
        </w:trPr>
        <w:tc>
          <w:tcPr>
            <w:tcW w:w="1134" w:type="dxa"/>
            <w:vMerge/>
          </w:tcPr>
          <w:p w14:paraId="309D7C29" w14:textId="77777777" w:rsidR="00654689" w:rsidRPr="00572B17" w:rsidRDefault="00654689" w:rsidP="004117C5">
            <w:pPr>
              <w:pStyle w:val="OLtablecolumnheading"/>
              <w:rPr>
                <w:b w:val="0"/>
                <w:bCs/>
              </w:rPr>
            </w:pPr>
          </w:p>
        </w:tc>
        <w:tc>
          <w:tcPr>
            <w:tcW w:w="850" w:type="dxa"/>
          </w:tcPr>
          <w:p w14:paraId="24B103EB" w14:textId="77777777" w:rsidR="00654689" w:rsidRPr="00572B17" w:rsidRDefault="00654689" w:rsidP="004117C5">
            <w:pPr>
              <w:pStyle w:val="OLtablecolumnheading"/>
              <w:rPr>
                <w:b w:val="0"/>
                <w:bCs/>
              </w:rPr>
            </w:pPr>
            <w:r w:rsidRPr="00572B17">
              <w:rPr>
                <w:b w:val="0"/>
                <w:bCs/>
              </w:rPr>
              <w:t>*</w:t>
            </w:r>
            <w:proofErr w:type="spellStart"/>
            <w:proofErr w:type="gramStart"/>
            <w:r w:rsidRPr="00572B17">
              <w:rPr>
                <w:b w:val="0"/>
                <w:bCs/>
              </w:rPr>
              <w:t>nt</w:t>
            </w:r>
            <w:proofErr w:type="spellEnd"/>
            <w:proofErr w:type="gramEnd"/>
          </w:p>
        </w:tc>
        <w:tc>
          <w:tcPr>
            <w:tcW w:w="1134" w:type="dxa"/>
          </w:tcPr>
          <w:p w14:paraId="0C13CAEC" w14:textId="496ECA8F" w:rsidR="00654689" w:rsidRPr="00572B17" w:rsidRDefault="00654689" w:rsidP="004117C5">
            <w:pPr>
              <w:pStyle w:val="OLtablecolumnheading"/>
              <w:rPr>
                <w:b w:val="0"/>
                <w:bCs/>
                <w:lang w:val="en-AU"/>
              </w:rPr>
            </w:pPr>
            <w:r w:rsidRPr="00572B17">
              <w:rPr>
                <w:b w:val="0"/>
                <w:bCs/>
                <w:lang w:val="en-AU"/>
              </w:rPr>
              <w:t>t</w:t>
            </w:r>
            <w:r w:rsidRPr="00572B17">
              <w:rPr>
                <w:b w:val="0"/>
                <w:bCs/>
              </w:rPr>
              <w:t>ː</w:t>
            </w:r>
            <w:r w:rsidRPr="00572B17">
              <w:rPr>
                <w:b w:val="0"/>
                <w:bCs/>
                <w:lang w:val="en-AU"/>
              </w:rPr>
              <w:t>~</w:t>
            </w:r>
            <w:proofErr w:type="spellStart"/>
            <w:r w:rsidRPr="00572B17">
              <w:rPr>
                <w:b w:val="0"/>
                <w:bCs/>
                <w:lang w:val="en-AU"/>
              </w:rPr>
              <w:t>nt</w:t>
            </w:r>
            <w:proofErr w:type="spellEnd"/>
          </w:p>
        </w:tc>
        <w:tc>
          <w:tcPr>
            <w:tcW w:w="1134" w:type="dxa"/>
          </w:tcPr>
          <w:p w14:paraId="35F00BBD" w14:textId="58854779" w:rsidR="00654689" w:rsidRPr="00572B17" w:rsidRDefault="00654689" w:rsidP="004117C5">
            <w:pPr>
              <w:pStyle w:val="OLtablecolumnheading"/>
              <w:rPr>
                <w:b w:val="0"/>
                <w:bCs/>
                <w:lang w:val="en-AU"/>
              </w:rPr>
            </w:pPr>
            <w:proofErr w:type="spellStart"/>
            <w:r w:rsidRPr="00572B17">
              <w:rPr>
                <w:b w:val="0"/>
                <w:bCs/>
                <w:lang w:val="en-AU"/>
              </w:rPr>
              <w:t>nt</w:t>
            </w:r>
            <w:proofErr w:type="spellEnd"/>
          </w:p>
        </w:tc>
        <w:tc>
          <w:tcPr>
            <w:tcW w:w="1277" w:type="dxa"/>
          </w:tcPr>
          <w:p w14:paraId="54FF226F" w14:textId="400F5981" w:rsidR="00654689" w:rsidRPr="00572B17" w:rsidRDefault="00654689" w:rsidP="004117C5">
            <w:pPr>
              <w:pStyle w:val="OLtablecolumnheading"/>
              <w:rPr>
                <w:b w:val="0"/>
                <w:bCs/>
                <w:lang w:val="en-AU"/>
              </w:rPr>
            </w:pPr>
            <w:r w:rsidRPr="00572B17">
              <w:rPr>
                <w:b w:val="0"/>
                <w:bCs/>
                <w:lang w:val="en-AU"/>
              </w:rPr>
              <w:t>t</w:t>
            </w:r>
            <w:r w:rsidRPr="00572B17">
              <w:rPr>
                <w:b w:val="0"/>
                <w:bCs/>
              </w:rPr>
              <w:t>ː</w:t>
            </w:r>
          </w:p>
        </w:tc>
      </w:tr>
      <w:tr w:rsidR="00654689" w:rsidRPr="00572B17" w14:paraId="5191CDD9" w14:textId="77777777" w:rsidTr="00654689">
        <w:trPr>
          <w:jc w:val="center"/>
        </w:trPr>
        <w:tc>
          <w:tcPr>
            <w:tcW w:w="1134" w:type="dxa"/>
            <w:vMerge/>
          </w:tcPr>
          <w:p w14:paraId="0C3C28AC" w14:textId="77777777" w:rsidR="00654689" w:rsidRPr="00572B17" w:rsidRDefault="00654689" w:rsidP="00C4694E">
            <w:pPr>
              <w:pStyle w:val="OLtablecolumnheading"/>
              <w:rPr>
                <w:b w:val="0"/>
                <w:bCs/>
              </w:rPr>
            </w:pPr>
          </w:p>
        </w:tc>
        <w:tc>
          <w:tcPr>
            <w:tcW w:w="850" w:type="dxa"/>
            <w:shd w:val="clear" w:color="auto" w:fill="D9D9D9" w:themeFill="background1" w:themeFillShade="D9"/>
          </w:tcPr>
          <w:p w14:paraId="7AF0FAEA" w14:textId="42FABC12" w:rsidR="00654689" w:rsidRPr="00572B17" w:rsidRDefault="00654689" w:rsidP="00C4694E">
            <w:pPr>
              <w:pStyle w:val="OLtablecolumnheading"/>
              <w:rPr>
                <w:b w:val="0"/>
                <w:bCs/>
              </w:rPr>
            </w:pPr>
            <w:r w:rsidRPr="00572B17">
              <w:rPr>
                <w:b w:val="0"/>
                <w:bCs/>
              </w:rPr>
              <w:t>*</w:t>
            </w:r>
            <w:proofErr w:type="spellStart"/>
            <w:r w:rsidRPr="00572B17">
              <w:rPr>
                <w:b w:val="0"/>
                <w:bCs/>
              </w:rPr>
              <w:t>ɲɟ</w:t>
            </w:r>
            <w:proofErr w:type="spellEnd"/>
          </w:p>
        </w:tc>
        <w:tc>
          <w:tcPr>
            <w:tcW w:w="1134" w:type="dxa"/>
            <w:shd w:val="clear" w:color="auto" w:fill="D9D9D9" w:themeFill="background1" w:themeFillShade="D9"/>
          </w:tcPr>
          <w:p w14:paraId="6A74FF08" w14:textId="7D4A998E" w:rsidR="00654689" w:rsidRPr="00572B17" w:rsidRDefault="00654689" w:rsidP="00C4694E">
            <w:pPr>
              <w:pStyle w:val="OLtablecolumnheading"/>
              <w:rPr>
                <w:b w:val="0"/>
                <w:bCs/>
              </w:rPr>
            </w:pPr>
            <w:r w:rsidRPr="00572B17">
              <w:rPr>
                <w:b w:val="0"/>
                <w:bCs/>
              </w:rPr>
              <w:t>ɟː~</w:t>
            </w:r>
            <w:proofErr w:type="spellStart"/>
            <w:r w:rsidRPr="00572B17">
              <w:rPr>
                <w:b w:val="0"/>
                <w:bCs/>
              </w:rPr>
              <w:t>ɲɟ</w:t>
            </w:r>
            <w:proofErr w:type="spellEnd"/>
          </w:p>
        </w:tc>
        <w:tc>
          <w:tcPr>
            <w:tcW w:w="1134" w:type="dxa"/>
            <w:shd w:val="clear" w:color="auto" w:fill="D9D9D9" w:themeFill="background1" w:themeFillShade="D9"/>
          </w:tcPr>
          <w:p w14:paraId="09D6D833" w14:textId="6E5C6AAA" w:rsidR="00654689" w:rsidRPr="00572B17" w:rsidRDefault="00654689" w:rsidP="00C4694E">
            <w:pPr>
              <w:pStyle w:val="OLtablecolumnheading"/>
              <w:rPr>
                <w:b w:val="0"/>
                <w:bCs/>
                <w:lang w:val="en-AU"/>
              </w:rPr>
            </w:pPr>
            <w:proofErr w:type="spellStart"/>
            <w:r w:rsidRPr="00572B17">
              <w:rPr>
                <w:b w:val="0"/>
                <w:bCs/>
              </w:rPr>
              <w:t>ɲɟ</w:t>
            </w:r>
            <w:proofErr w:type="spellEnd"/>
          </w:p>
        </w:tc>
        <w:tc>
          <w:tcPr>
            <w:tcW w:w="1277" w:type="dxa"/>
            <w:shd w:val="clear" w:color="auto" w:fill="D9D9D9" w:themeFill="background1" w:themeFillShade="D9"/>
          </w:tcPr>
          <w:p w14:paraId="1230D34E" w14:textId="39CE4955" w:rsidR="00654689" w:rsidRPr="00572B17" w:rsidRDefault="00654689" w:rsidP="00C4694E">
            <w:pPr>
              <w:pStyle w:val="OLtablecolumnheading"/>
              <w:rPr>
                <w:b w:val="0"/>
                <w:bCs/>
                <w:lang w:val="en-AU"/>
              </w:rPr>
            </w:pPr>
            <w:r w:rsidRPr="00572B17">
              <w:rPr>
                <w:b w:val="0"/>
                <w:bCs/>
              </w:rPr>
              <w:t>ɟː</w:t>
            </w:r>
          </w:p>
        </w:tc>
      </w:tr>
      <w:tr w:rsidR="00654689" w:rsidRPr="00572B17" w14:paraId="653F46FD" w14:textId="77777777" w:rsidTr="00654689">
        <w:trPr>
          <w:jc w:val="center"/>
        </w:trPr>
        <w:tc>
          <w:tcPr>
            <w:tcW w:w="1134" w:type="dxa"/>
            <w:vMerge/>
          </w:tcPr>
          <w:p w14:paraId="75F52F10" w14:textId="77777777" w:rsidR="00654689" w:rsidRPr="00572B17" w:rsidRDefault="00654689" w:rsidP="00C4694E">
            <w:pPr>
              <w:pStyle w:val="OLtablecolumnheading"/>
              <w:rPr>
                <w:b w:val="0"/>
                <w:bCs/>
              </w:rPr>
            </w:pPr>
          </w:p>
        </w:tc>
        <w:tc>
          <w:tcPr>
            <w:tcW w:w="850" w:type="dxa"/>
          </w:tcPr>
          <w:p w14:paraId="5A1B623C" w14:textId="280DE558" w:rsidR="00654689" w:rsidRPr="00572B17" w:rsidRDefault="00654689" w:rsidP="00C4694E">
            <w:pPr>
              <w:pStyle w:val="OLtablecolumnheading"/>
              <w:rPr>
                <w:b w:val="0"/>
                <w:bCs/>
              </w:rPr>
            </w:pPr>
            <w:r w:rsidRPr="00572B17">
              <w:rPr>
                <w:b w:val="0"/>
                <w:bCs/>
              </w:rPr>
              <w:t>*</w:t>
            </w:r>
            <w:proofErr w:type="spellStart"/>
            <w:r w:rsidRPr="00572B17">
              <w:rPr>
                <w:b w:val="0"/>
                <w:bCs/>
              </w:rPr>
              <w:t>ɲc</w:t>
            </w:r>
            <w:proofErr w:type="spellEnd"/>
          </w:p>
        </w:tc>
        <w:tc>
          <w:tcPr>
            <w:tcW w:w="1134" w:type="dxa"/>
          </w:tcPr>
          <w:p w14:paraId="3D83F48A" w14:textId="5A0DFF71" w:rsidR="00654689" w:rsidRPr="00572B17" w:rsidRDefault="00654689" w:rsidP="00C4694E">
            <w:pPr>
              <w:pStyle w:val="OLtablecolumnheading"/>
              <w:rPr>
                <w:b w:val="0"/>
                <w:bCs/>
              </w:rPr>
            </w:pPr>
            <w:r w:rsidRPr="00572B17">
              <w:rPr>
                <w:b w:val="0"/>
                <w:bCs/>
              </w:rPr>
              <w:t xml:space="preserve">cː~ </w:t>
            </w:r>
            <w:proofErr w:type="spellStart"/>
            <w:r w:rsidRPr="00572B17">
              <w:rPr>
                <w:b w:val="0"/>
                <w:bCs/>
              </w:rPr>
              <w:t>ɲc</w:t>
            </w:r>
            <w:proofErr w:type="spellEnd"/>
          </w:p>
        </w:tc>
        <w:tc>
          <w:tcPr>
            <w:tcW w:w="1134" w:type="dxa"/>
          </w:tcPr>
          <w:p w14:paraId="67948783" w14:textId="2568B8BD" w:rsidR="00654689" w:rsidRPr="00572B17" w:rsidRDefault="00654689" w:rsidP="00C4694E">
            <w:pPr>
              <w:pStyle w:val="OLtablecolumnheading"/>
              <w:rPr>
                <w:b w:val="0"/>
                <w:bCs/>
                <w:lang w:val="en-AU"/>
              </w:rPr>
            </w:pPr>
            <w:proofErr w:type="spellStart"/>
            <w:r w:rsidRPr="00572B17">
              <w:rPr>
                <w:b w:val="0"/>
                <w:bCs/>
              </w:rPr>
              <w:t>ɲc</w:t>
            </w:r>
            <w:proofErr w:type="spellEnd"/>
          </w:p>
        </w:tc>
        <w:tc>
          <w:tcPr>
            <w:tcW w:w="1277" w:type="dxa"/>
          </w:tcPr>
          <w:p w14:paraId="481FA620" w14:textId="554AA51A" w:rsidR="00654689" w:rsidRPr="00572B17" w:rsidRDefault="00654689" w:rsidP="00C4694E">
            <w:pPr>
              <w:pStyle w:val="OLtablecolumnheading"/>
              <w:rPr>
                <w:b w:val="0"/>
                <w:bCs/>
                <w:lang w:val="en-AU"/>
              </w:rPr>
            </w:pPr>
            <w:r w:rsidRPr="00572B17">
              <w:rPr>
                <w:b w:val="0"/>
                <w:bCs/>
              </w:rPr>
              <w:t>cː</w:t>
            </w:r>
          </w:p>
        </w:tc>
      </w:tr>
      <w:tr w:rsidR="00654689" w:rsidRPr="00572B17" w14:paraId="4AD08263" w14:textId="77777777" w:rsidTr="00654689">
        <w:trPr>
          <w:jc w:val="center"/>
        </w:trPr>
        <w:tc>
          <w:tcPr>
            <w:tcW w:w="1134" w:type="dxa"/>
            <w:vMerge/>
            <w:shd w:val="clear" w:color="auto" w:fill="D9D9D9" w:themeFill="background1" w:themeFillShade="D9"/>
          </w:tcPr>
          <w:p w14:paraId="24932C91" w14:textId="77777777" w:rsidR="00654689" w:rsidRPr="00572B17" w:rsidRDefault="00654689" w:rsidP="00C4694E">
            <w:pPr>
              <w:pStyle w:val="OLtablecolumnheading"/>
              <w:rPr>
                <w:b w:val="0"/>
                <w:bCs/>
              </w:rPr>
            </w:pPr>
          </w:p>
        </w:tc>
        <w:tc>
          <w:tcPr>
            <w:tcW w:w="850" w:type="dxa"/>
            <w:shd w:val="clear" w:color="auto" w:fill="D9D9D9" w:themeFill="background1" w:themeFillShade="D9"/>
          </w:tcPr>
          <w:p w14:paraId="3D21868D" w14:textId="77777777" w:rsidR="00654689" w:rsidRPr="00572B17" w:rsidRDefault="00654689" w:rsidP="00C4694E">
            <w:pPr>
              <w:pStyle w:val="OLtablecolumnheading"/>
              <w:rPr>
                <w:b w:val="0"/>
                <w:bCs/>
              </w:rPr>
            </w:pPr>
            <w:r w:rsidRPr="00572B17">
              <w:rPr>
                <w:b w:val="0"/>
                <w:bCs/>
              </w:rPr>
              <w:t>*</w:t>
            </w:r>
            <w:proofErr w:type="spellStart"/>
            <w:r w:rsidRPr="00572B17">
              <w:rPr>
                <w:b w:val="0"/>
                <w:bCs/>
              </w:rPr>
              <w:t>ŋk</w:t>
            </w:r>
            <w:proofErr w:type="spellEnd"/>
          </w:p>
        </w:tc>
        <w:tc>
          <w:tcPr>
            <w:tcW w:w="1134" w:type="dxa"/>
            <w:shd w:val="clear" w:color="auto" w:fill="D9D9D9" w:themeFill="background1" w:themeFillShade="D9"/>
          </w:tcPr>
          <w:p w14:paraId="34B87AAA" w14:textId="21BE8DD0" w:rsidR="00654689" w:rsidRPr="00572B17" w:rsidRDefault="00654689" w:rsidP="00C4694E">
            <w:pPr>
              <w:pStyle w:val="OLtablecolumnheading"/>
              <w:rPr>
                <w:b w:val="0"/>
                <w:bCs/>
              </w:rPr>
            </w:pPr>
            <w:r w:rsidRPr="00572B17">
              <w:rPr>
                <w:b w:val="0"/>
                <w:bCs/>
              </w:rPr>
              <w:t>kː~</w:t>
            </w:r>
            <w:proofErr w:type="spellStart"/>
            <w:r w:rsidRPr="00572B17">
              <w:rPr>
                <w:b w:val="0"/>
                <w:bCs/>
              </w:rPr>
              <w:t>ŋk</w:t>
            </w:r>
            <w:proofErr w:type="spellEnd"/>
          </w:p>
        </w:tc>
        <w:tc>
          <w:tcPr>
            <w:tcW w:w="1134" w:type="dxa"/>
            <w:shd w:val="clear" w:color="auto" w:fill="D9D9D9" w:themeFill="background1" w:themeFillShade="D9"/>
          </w:tcPr>
          <w:p w14:paraId="4A339AD3" w14:textId="0A492FB9" w:rsidR="00654689" w:rsidRPr="00572B17" w:rsidRDefault="00654689" w:rsidP="00C4694E">
            <w:pPr>
              <w:pStyle w:val="OLtablecolumnheading"/>
              <w:rPr>
                <w:b w:val="0"/>
                <w:bCs/>
                <w:lang w:val="en-AU"/>
              </w:rPr>
            </w:pPr>
            <w:proofErr w:type="spellStart"/>
            <w:r w:rsidRPr="00572B17">
              <w:rPr>
                <w:b w:val="0"/>
                <w:bCs/>
              </w:rPr>
              <w:t>ŋk</w:t>
            </w:r>
            <w:proofErr w:type="spellEnd"/>
          </w:p>
        </w:tc>
        <w:tc>
          <w:tcPr>
            <w:tcW w:w="1277" w:type="dxa"/>
            <w:shd w:val="clear" w:color="auto" w:fill="D9D9D9" w:themeFill="background1" w:themeFillShade="D9"/>
          </w:tcPr>
          <w:p w14:paraId="38C7750F" w14:textId="74CE842D" w:rsidR="00654689" w:rsidRPr="00572B17" w:rsidRDefault="00654689" w:rsidP="00C4694E">
            <w:pPr>
              <w:pStyle w:val="OLtablecolumnheading"/>
              <w:rPr>
                <w:b w:val="0"/>
                <w:bCs/>
                <w:lang w:val="en-AU"/>
              </w:rPr>
            </w:pPr>
            <w:r w:rsidRPr="00572B17">
              <w:rPr>
                <w:b w:val="0"/>
                <w:bCs/>
              </w:rPr>
              <w:t>kː</w:t>
            </w:r>
          </w:p>
        </w:tc>
      </w:tr>
      <w:tr w:rsidR="00654689" w:rsidRPr="00572B17" w14:paraId="18479F2A" w14:textId="77777777" w:rsidTr="00654689">
        <w:trPr>
          <w:jc w:val="center"/>
        </w:trPr>
        <w:tc>
          <w:tcPr>
            <w:tcW w:w="1134" w:type="dxa"/>
            <w:vMerge/>
          </w:tcPr>
          <w:p w14:paraId="3C26ECA7" w14:textId="77777777" w:rsidR="00654689" w:rsidRPr="00572B17" w:rsidRDefault="00654689" w:rsidP="00C4694E">
            <w:pPr>
              <w:pStyle w:val="OLtablecolumnheading"/>
              <w:rPr>
                <w:b w:val="0"/>
                <w:bCs/>
              </w:rPr>
            </w:pPr>
          </w:p>
        </w:tc>
        <w:tc>
          <w:tcPr>
            <w:tcW w:w="850" w:type="dxa"/>
          </w:tcPr>
          <w:p w14:paraId="3C519098" w14:textId="77777777" w:rsidR="00654689" w:rsidRPr="00572B17" w:rsidRDefault="00654689" w:rsidP="00C4694E">
            <w:pPr>
              <w:pStyle w:val="OLtablecolumnheading"/>
              <w:rPr>
                <w:b w:val="0"/>
                <w:bCs/>
              </w:rPr>
            </w:pPr>
            <w:r w:rsidRPr="00572B17">
              <w:rPr>
                <w:b w:val="0"/>
                <w:bCs/>
              </w:rPr>
              <w:t>*</w:t>
            </w:r>
            <w:proofErr w:type="spellStart"/>
            <w:r w:rsidRPr="00572B17">
              <w:rPr>
                <w:b w:val="0"/>
                <w:bCs/>
              </w:rPr>
              <w:t>ŋɡ</w:t>
            </w:r>
            <w:proofErr w:type="spellEnd"/>
          </w:p>
        </w:tc>
        <w:tc>
          <w:tcPr>
            <w:tcW w:w="1134" w:type="dxa"/>
          </w:tcPr>
          <w:p w14:paraId="4318499A" w14:textId="00FD113C" w:rsidR="00654689" w:rsidRPr="00572B17" w:rsidRDefault="00654689" w:rsidP="00C4694E">
            <w:pPr>
              <w:pStyle w:val="OLtablecolumnheading"/>
              <w:rPr>
                <w:b w:val="0"/>
                <w:bCs/>
              </w:rPr>
            </w:pPr>
            <w:r w:rsidRPr="00572B17">
              <w:rPr>
                <w:b w:val="0"/>
                <w:bCs/>
              </w:rPr>
              <w:t>ɡː~</w:t>
            </w:r>
            <w:proofErr w:type="spellStart"/>
            <w:r w:rsidRPr="00572B17">
              <w:rPr>
                <w:b w:val="0"/>
                <w:bCs/>
              </w:rPr>
              <w:t>ŋɡ</w:t>
            </w:r>
            <w:proofErr w:type="spellEnd"/>
          </w:p>
        </w:tc>
        <w:tc>
          <w:tcPr>
            <w:tcW w:w="1134" w:type="dxa"/>
          </w:tcPr>
          <w:p w14:paraId="2024ED77" w14:textId="244696EA" w:rsidR="00654689" w:rsidRPr="00572B17" w:rsidRDefault="00654689" w:rsidP="00C4694E">
            <w:pPr>
              <w:pStyle w:val="OLtablecolumnheading"/>
              <w:rPr>
                <w:b w:val="0"/>
                <w:bCs/>
                <w:lang w:val="en-AU"/>
              </w:rPr>
            </w:pPr>
            <w:proofErr w:type="spellStart"/>
            <w:r w:rsidRPr="00572B17">
              <w:rPr>
                <w:b w:val="0"/>
                <w:bCs/>
              </w:rPr>
              <w:t>ŋɡ</w:t>
            </w:r>
            <w:proofErr w:type="spellEnd"/>
          </w:p>
        </w:tc>
        <w:tc>
          <w:tcPr>
            <w:tcW w:w="1277" w:type="dxa"/>
          </w:tcPr>
          <w:p w14:paraId="43B6A454" w14:textId="0034DE29" w:rsidR="00654689" w:rsidRPr="00572B17" w:rsidRDefault="00654689" w:rsidP="00C4694E">
            <w:pPr>
              <w:pStyle w:val="OLtablecolumnheading"/>
              <w:rPr>
                <w:b w:val="0"/>
                <w:bCs/>
                <w:lang w:val="en-AU"/>
              </w:rPr>
            </w:pPr>
            <w:r w:rsidRPr="00572B17">
              <w:rPr>
                <w:b w:val="0"/>
                <w:bCs/>
              </w:rPr>
              <w:t>ɡː</w:t>
            </w:r>
          </w:p>
        </w:tc>
      </w:tr>
      <w:tr w:rsidR="00654689" w:rsidRPr="00572B17" w14:paraId="13F79A2F" w14:textId="77777777" w:rsidTr="00654689">
        <w:trPr>
          <w:jc w:val="center"/>
        </w:trPr>
        <w:tc>
          <w:tcPr>
            <w:tcW w:w="1134" w:type="dxa"/>
            <w:vMerge w:val="restart"/>
            <w:shd w:val="clear" w:color="auto" w:fill="FFFFFF" w:themeFill="background1"/>
          </w:tcPr>
          <w:p w14:paraId="0EB1C33C" w14:textId="77777777" w:rsidR="00654689" w:rsidRPr="00572B17" w:rsidRDefault="00654689" w:rsidP="00C4694E">
            <w:pPr>
              <w:pStyle w:val="OLtablecolumnheading"/>
              <w:rPr>
                <w:b w:val="0"/>
                <w:bCs/>
              </w:rPr>
            </w:pPr>
            <w:r w:rsidRPr="00572B17">
              <w:rPr>
                <w:b w:val="0"/>
                <w:bCs/>
              </w:rPr>
              <w:t>Prenasalized plosive</w:t>
            </w:r>
          </w:p>
        </w:tc>
        <w:tc>
          <w:tcPr>
            <w:tcW w:w="850" w:type="dxa"/>
            <w:shd w:val="clear" w:color="auto" w:fill="D9D9D9" w:themeFill="background1" w:themeFillShade="D9"/>
          </w:tcPr>
          <w:p w14:paraId="549B9862" w14:textId="77777777" w:rsidR="00654689" w:rsidRPr="00572B17" w:rsidRDefault="00654689" w:rsidP="00C4694E">
            <w:pPr>
              <w:pStyle w:val="OLtablecolumnheading"/>
              <w:rPr>
                <w:b w:val="0"/>
                <w:bCs/>
              </w:rPr>
            </w:pPr>
            <w:r w:rsidRPr="00572B17">
              <w:rPr>
                <w:b w:val="0"/>
                <w:bCs/>
              </w:rPr>
              <w:t>*</w:t>
            </w:r>
            <w:proofErr w:type="spellStart"/>
            <w:proofErr w:type="gramStart"/>
            <w:r w:rsidRPr="00572B17">
              <w:rPr>
                <w:b w:val="0"/>
                <w:bCs/>
                <w:vertAlign w:val="superscript"/>
              </w:rPr>
              <w:t>m</w:t>
            </w:r>
            <w:r w:rsidRPr="00572B17">
              <w:rPr>
                <w:b w:val="0"/>
                <w:bCs/>
              </w:rPr>
              <w:t>p</w:t>
            </w:r>
            <w:proofErr w:type="spellEnd"/>
            <w:proofErr w:type="gramEnd"/>
          </w:p>
        </w:tc>
        <w:tc>
          <w:tcPr>
            <w:tcW w:w="1134" w:type="dxa"/>
            <w:shd w:val="clear" w:color="auto" w:fill="D9D9D9" w:themeFill="background1" w:themeFillShade="D9"/>
          </w:tcPr>
          <w:p w14:paraId="5F9B97D8" w14:textId="765378E5" w:rsidR="00654689" w:rsidRPr="00572B17" w:rsidRDefault="00654689" w:rsidP="00C4694E">
            <w:pPr>
              <w:pStyle w:val="OLtablecolumnheading"/>
              <w:rPr>
                <w:b w:val="0"/>
                <w:bCs/>
                <w:lang w:val="en-AU"/>
              </w:rPr>
            </w:pPr>
            <w:r w:rsidRPr="00572B17">
              <w:rPr>
                <w:b w:val="0"/>
                <w:bCs/>
                <w:lang w:val="en-AU"/>
              </w:rPr>
              <w:t>p</w:t>
            </w:r>
            <w:r w:rsidRPr="00572B17">
              <w:rPr>
                <w:b w:val="0"/>
                <w:bCs/>
              </w:rPr>
              <w:t>ː</w:t>
            </w:r>
            <w:r w:rsidRPr="00572B17">
              <w:rPr>
                <w:b w:val="0"/>
                <w:bCs/>
                <w:lang w:val="en-AU"/>
              </w:rPr>
              <w:t>~</w:t>
            </w:r>
            <w:proofErr w:type="spellStart"/>
            <w:r w:rsidRPr="00572B17">
              <w:rPr>
                <w:b w:val="0"/>
                <w:bCs/>
                <w:lang w:val="en-AU"/>
              </w:rPr>
              <w:t>mp</w:t>
            </w:r>
            <w:proofErr w:type="spellEnd"/>
          </w:p>
        </w:tc>
        <w:tc>
          <w:tcPr>
            <w:tcW w:w="1134" w:type="dxa"/>
            <w:shd w:val="clear" w:color="auto" w:fill="D9D9D9" w:themeFill="background1" w:themeFillShade="D9"/>
          </w:tcPr>
          <w:p w14:paraId="7031BB4B" w14:textId="15CC7470" w:rsidR="00654689" w:rsidRPr="00572B17" w:rsidRDefault="00654689" w:rsidP="00C4694E">
            <w:pPr>
              <w:pStyle w:val="OLtablecolumnheading"/>
              <w:rPr>
                <w:b w:val="0"/>
                <w:bCs/>
                <w:lang w:val="en-AU"/>
              </w:rPr>
            </w:pPr>
            <w:proofErr w:type="spellStart"/>
            <w:r w:rsidRPr="00572B17">
              <w:rPr>
                <w:b w:val="0"/>
                <w:bCs/>
                <w:lang w:val="en-AU"/>
              </w:rPr>
              <w:t>mp</w:t>
            </w:r>
            <w:proofErr w:type="spellEnd"/>
          </w:p>
        </w:tc>
        <w:tc>
          <w:tcPr>
            <w:tcW w:w="1277" w:type="dxa"/>
            <w:shd w:val="clear" w:color="auto" w:fill="D9D9D9" w:themeFill="background1" w:themeFillShade="D9"/>
          </w:tcPr>
          <w:p w14:paraId="3EEB2854" w14:textId="0E6D142A" w:rsidR="00654689" w:rsidRPr="00572B17" w:rsidRDefault="00654689" w:rsidP="00C4694E">
            <w:pPr>
              <w:pStyle w:val="OLtablecolumnheading"/>
              <w:rPr>
                <w:b w:val="0"/>
                <w:bCs/>
                <w:lang w:val="en-AU"/>
              </w:rPr>
            </w:pPr>
            <w:r w:rsidRPr="00572B17">
              <w:rPr>
                <w:b w:val="0"/>
                <w:bCs/>
                <w:lang w:val="en-AU"/>
              </w:rPr>
              <w:t>p</w:t>
            </w:r>
            <w:r w:rsidRPr="00572B17">
              <w:rPr>
                <w:b w:val="0"/>
                <w:bCs/>
              </w:rPr>
              <w:t>ː</w:t>
            </w:r>
          </w:p>
        </w:tc>
      </w:tr>
      <w:tr w:rsidR="00654689" w:rsidRPr="00572B17" w14:paraId="127861DF" w14:textId="77777777" w:rsidTr="00654689">
        <w:trPr>
          <w:jc w:val="center"/>
        </w:trPr>
        <w:tc>
          <w:tcPr>
            <w:tcW w:w="1134" w:type="dxa"/>
            <w:vMerge/>
            <w:shd w:val="clear" w:color="auto" w:fill="FFFFFF" w:themeFill="background1"/>
          </w:tcPr>
          <w:p w14:paraId="1CE2B6B2" w14:textId="77777777" w:rsidR="00654689" w:rsidRPr="00572B17" w:rsidRDefault="00654689" w:rsidP="00C4694E">
            <w:pPr>
              <w:pStyle w:val="OLtablecolumnheading"/>
              <w:rPr>
                <w:b w:val="0"/>
                <w:bCs/>
              </w:rPr>
            </w:pPr>
          </w:p>
        </w:tc>
        <w:tc>
          <w:tcPr>
            <w:tcW w:w="850" w:type="dxa"/>
          </w:tcPr>
          <w:p w14:paraId="4087984A" w14:textId="77777777" w:rsidR="00654689" w:rsidRPr="00572B17" w:rsidRDefault="00654689" w:rsidP="00C4694E">
            <w:pPr>
              <w:pStyle w:val="OLtablecolumnheading"/>
              <w:rPr>
                <w:b w:val="0"/>
                <w:bCs/>
              </w:rPr>
            </w:pPr>
            <w:r w:rsidRPr="00572B17">
              <w:rPr>
                <w:b w:val="0"/>
                <w:bCs/>
              </w:rPr>
              <w:t>*</w:t>
            </w:r>
            <w:proofErr w:type="spellStart"/>
            <w:proofErr w:type="gramStart"/>
            <w:r w:rsidRPr="00572B17">
              <w:rPr>
                <w:b w:val="0"/>
                <w:bCs/>
                <w:vertAlign w:val="superscript"/>
              </w:rPr>
              <w:t>n</w:t>
            </w:r>
            <w:r w:rsidRPr="00572B17">
              <w:rPr>
                <w:b w:val="0"/>
                <w:bCs/>
              </w:rPr>
              <w:t>t</w:t>
            </w:r>
            <w:proofErr w:type="spellEnd"/>
            <w:proofErr w:type="gramEnd"/>
          </w:p>
        </w:tc>
        <w:tc>
          <w:tcPr>
            <w:tcW w:w="1134" w:type="dxa"/>
          </w:tcPr>
          <w:p w14:paraId="4D1265FC" w14:textId="662B19F2" w:rsidR="00654689" w:rsidRPr="00572B17" w:rsidRDefault="00654689" w:rsidP="00C4694E">
            <w:pPr>
              <w:pStyle w:val="OLtablecolumnheading"/>
              <w:rPr>
                <w:b w:val="0"/>
                <w:bCs/>
                <w:lang w:val="en-AU"/>
              </w:rPr>
            </w:pPr>
            <w:r w:rsidRPr="00572B17">
              <w:rPr>
                <w:b w:val="0"/>
                <w:bCs/>
                <w:lang w:val="en-AU"/>
              </w:rPr>
              <w:t>t</w:t>
            </w:r>
            <w:r w:rsidRPr="00572B17">
              <w:rPr>
                <w:b w:val="0"/>
                <w:bCs/>
              </w:rPr>
              <w:t>ː</w:t>
            </w:r>
            <w:r w:rsidRPr="00572B17">
              <w:rPr>
                <w:b w:val="0"/>
                <w:bCs/>
                <w:lang w:val="en-AU"/>
              </w:rPr>
              <w:t>~</w:t>
            </w:r>
            <w:proofErr w:type="spellStart"/>
            <w:r w:rsidRPr="00572B17">
              <w:rPr>
                <w:b w:val="0"/>
                <w:bCs/>
                <w:lang w:val="en-AU"/>
              </w:rPr>
              <w:t>nt</w:t>
            </w:r>
            <w:proofErr w:type="spellEnd"/>
          </w:p>
        </w:tc>
        <w:tc>
          <w:tcPr>
            <w:tcW w:w="1134" w:type="dxa"/>
          </w:tcPr>
          <w:p w14:paraId="2CEA2F9E" w14:textId="6F1D2B48" w:rsidR="00654689" w:rsidRPr="00572B17" w:rsidRDefault="00654689" w:rsidP="00C4694E">
            <w:pPr>
              <w:pStyle w:val="OLtablecolumnheading"/>
              <w:rPr>
                <w:b w:val="0"/>
                <w:bCs/>
                <w:lang w:val="en-AU"/>
              </w:rPr>
            </w:pPr>
            <w:proofErr w:type="spellStart"/>
            <w:r w:rsidRPr="00572B17">
              <w:rPr>
                <w:b w:val="0"/>
                <w:bCs/>
                <w:lang w:val="en-AU"/>
              </w:rPr>
              <w:t>nt</w:t>
            </w:r>
            <w:proofErr w:type="spellEnd"/>
          </w:p>
        </w:tc>
        <w:tc>
          <w:tcPr>
            <w:tcW w:w="1277" w:type="dxa"/>
          </w:tcPr>
          <w:p w14:paraId="2F3186FB" w14:textId="3D03F8D3" w:rsidR="00654689" w:rsidRPr="00572B17" w:rsidRDefault="00654689" w:rsidP="00C4694E">
            <w:pPr>
              <w:pStyle w:val="OLtablecolumnheading"/>
              <w:rPr>
                <w:b w:val="0"/>
                <w:bCs/>
                <w:lang w:val="en-AU"/>
              </w:rPr>
            </w:pPr>
            <w:r w:rsidRPr="00572B17">
              <w:rPr>
                <w:b w:val="0"/>
                <w:bCs/>
                <w:lang w:val="en-AU"/>
              </w:rPr>
              <w:t>t</w:t>
            </w:r>
            <w:r w:rsidRPr="00572B17">
              <w:rPr>
                <w:b w:val="0"/>
                <w:bCs/>
              </w:rPr>
              <w:t>ː</w:t>
            </w:r>
          </w:p>
        </w:tc>
      </w:tr>
      <w:tr w:rsidR="005B55DF" w:rsidRPr="00572B17" w14:paraId="79DE93DC" w14:textId="77777777" w:rsidTr="004D3A72">
        <w:trPr>
          <w:jc w:val="center"/>
        </w:trPr>
        <w:tc>
          <w:tcPr>
            <w:tcW w:w="1134" w:type="dxa"/>
            <w:vMerge/>
            <w:shd w:val="clear" w:color="auto" w:fill="FFFFFF" w:themeFill="background1"/>
          </w:tcPr>
          <w:p w14:paraId="235FF54B" w14:textId="77777777" w:rsidR="005B55DF" w:rsidRPr="00572B17" w:rsidRDefault="005B55DF" w:rsidP="005B55DF">
            <w:pPr>
              <w:pStyle w:val="OLtablecolumnheading"/>
              <w:rPr>
                <w:b w:val="0"/>
                <w:bCs/>
              </w:rPr>
            </w:pPr>
          </w:p>
        </w:tc>
        <w:tc>
          <w:tcPr>
            <w:tcW w:w="850" w:type="dxa"/>
            <w:shd w:val="clear" w:color="auto" w:fill="D9D9D9" w:themeFill="background1" w:themeFillShade="D9"/>
          </w:tcPr>
          <w:p w14:paraId="3351F4CC" w14:textId="6ADB5070" w:rsidR="005B55DF" w:rsidRPr="00572B17" w:rsidRDefault="005B55DF" w:rsidP="005B55DF">
            <w:pPr>
              <w:pStyle w:val="OLtablecolumnheading"/>
              <w:rPr>
                <w:b w:val="0"/>
                <w:bCs/>
              </w:rPr>
            </w:pPr>
            <w:r w:rsidRPr="00572B17">
              <w:rPr>
                <w:b w:val="0"/>
                <w:bCs/>
              </w:rPr>
              <w:t>*</w:t>
            </w:r>
            <w:proofErr w:type="spellStart"/>
            <w:r w:rsidRPr="00572B17">
              <w:rPr>
                <w:b w:val="0"/>
                <w:bCs/>
                <w:vertAlign w:val="superscript"/>
              </w:rPr>
              <w:t>ɲ</w:t>
            </w:r>
            <w:r w:rsidRPr="00572B17">
              <w:rPr>
                <w:b w:val="0"/>
                <w:bCs/>
              </w:rPr>
              <w:t>c</w:t>
            </w:r>
            <w:proofErr w:type="spellEnd"/>
          </w:p>
        </w:tc>
        <w:tc>
          <w:tcPr>
            <w:tcW w:w="1134" w:type="dxa"/>
            <w:shd w:val="clear" w:color="auto" w:fill="D9D9D9" w:themeFill="background1" w:themeFillShade="D9"/>
          </w:tcPr>
          <w:p w14:paraId="6A28F293" w14:textId="37FD83D5" w:rsidR="005B55DF" w:rsidRPr="00572B17" w:rsidRDefault="005B55DF" w:rsidP="005B55DF">
            <w:pPr>
              <w:pStyle w:val="OLtablecolumnheading"/>
              <w:rPr>
                <w:b w:val="0"/>
                <w:bCs/>
                <w:lang w:val="en-AU"/>
              </w:rPr>
            </w:pPr>
            <w:r w:rsidRPr="00572B17">
              <w:rPr>
                <w:b w:val="0"/>
                <w:bCs/>
              </w:rPr>
              <w:t xml:space="preserve">cː~ </w:t>
            </w:r>
            <w:proofErr w:type="spellStart"/>
            <w:r w:rsidRPr="00572B17">
              <w:rPr>
                <w:b w:val="0"/>
                <w:bCs/>
              </w:rPr>
              <w:t>ɲc</w:t>
            </w:r>
            <w:proofErr w:type="spellEnd"/>
          </w:p>
        </w:tc>
        <w:tc>
          <w:tcPr>
            <w:tcW w:w="1134" w:type="dxa"/>
            <w:shd w:val="clear" w:color="auto" w:fill="D9D9D9" w:themeFill="background1" w:themeFillShade="D9"/>
          </w:tcPr>
          <w:p w14:paraId="3FEEE1A5" w14:textId="13B75F11" w:rsidR="005B55DF" w:rsidRPr="00572B17" w:rsidRDefault="005B55DF" w:rsidP="005B55DF">
            <w:pPr>
              <w:pStyle w:val="OLtablecolumnheading"/>
              <w:rPr>
                <w:b w:val="0"/>
                <w:bCs/>
                <w:lang w:val="en-AU"/>
              </w:rPr>
            </w:pPr>
            <w:proofErr w:type="spellStart"/>
            <w:r w:rsidRPr="00572B17">
              <w:rPr>
                <w:b w:val="0"/>
                <w:bCs/>
              </w:rPr>
              <w:t>ɲc</w:t>
            </w:r>
            <w:proofErr w:type="spellEnd"/>
          </w:p>
        </w:tc>
        <w:tc>
          <w:tcPr>
            <w:tcW w:w="1277" w:type="dxa"/>
            <w:shd w:val="clear" w:color="auto" w:fill="D9D9D9" w:themeFill="background1" w:themeFillShade="D9"/>
          </w:tcPr>
          <w:p w14:paraId="4A535487" w14:textId="7CC6DD19" w:rsidR="005B55DF" w:rsidRPr="00572B17" w:rsidRDefault="005B55DF" w:rsidP="005B55DF">
            <w:pPr>
              <w:pStyle w:val="OLtablecolumnheading"/>
              <w:rPr>
                <w:b w:val="0"/>
                <w:bCs/>
                <w:lang w:val="en-AU"/>
              </w:rPr>
            </w:pPr>
            <w:r w:rsidRPr="00572B17">
              <w:rPr>
                <w:b w:val="0"/>
                <w:bCs/>
              </w:rPr>
              <w:t>cː</w:t>
            </w:r>
          </w:p>
        </w:tc>
      </w:tr>
      <w:tr w:rsidR="005B55DF" w:rsidRPr="00572B17" w14:paraId="03528AC0" w14:textId="77777777" w:rsidTr="004D3A72">
        <w:trPr>
          <w:jc w:val="center"/>
        </w:trPr>
        <w:tc>
          <w:tcPr>
            <w:tcW w:w="1134" w:type="dxa"/>
            <w:vMerge/>
            <w:shd w:val="clear" w:color="auto" w:fill="FFFFFF" w:themeFill="background1"/>
          </w:tcPr>
          <w:p w14:paraId="2F4F62AF" w14:textId="77777777" w:rsidR="005B55DF" w:rsidRPr="00572B17" w:rsidRDefault="005B55DF" w:rsidP="005B55DF">
            <w:pPr>
              <w:pStyle w:val="OLtablecolumnheading"/>
              <w:rPr>
                <w:b w:val="0"/>
                <w:bCs/>
              </w:rPr>
            </w:pPr>
          </w:p>
        </w:tc>
        <w:tc>
          <w:tcPr>
            <w:tcW w:w="850" w:type="dxa"/>
            <w:shd w:val="clear" w:color="auto" w:fill="FFFFFF" w:themeFill="background1"/>
          </w:tcPr>
          <w:p w14:paraId="13898FAB" w14:textId="77777777" w:rsidR="005B55DF" w:rsidRPr="00572B17" w:rsidRDefault="005B55DF" w:rsidP="005B55DF">
            <w:pPr>
              <w:pStyle w:val="OLtablecolumnheading"/>
              <w:rPr>
                <w:b w:val="0"/>
                <w:bCs/>
              </w:rPr>
            </w:pPr>
            <w:r w:rsidRPr="00572B17">
              <w:rPr>
                <w:b w:val="0"/>
                <w:bCs/>
              </w:rPr>
              <w:t>*</w:t>
            </w:r>
            <w:proofErr w:type="spellStart"/>
            <w:r w:rsidRPr="00572B17">
              <w:rPr>
                <w:b w:val="0"/>
                <w:bCs/>
                <w:vertAlign w:val="superscript"/>
              </w:rPr>
              <w:t>ŋ</w:t>
            </w:r>
            <w:r w:rsidRPr="00572B17">
              <w:rPr>
                <w:b w:val="0"/>
                <w:bCs/>
              </w:rPr>
              <w:t>k</w:t>
            </w:r>
            <w:proofErr w:type="spellEnd"/>
          </w:p>
        </w:tc>
        <w:tc>
          <w:tcPr>
            <w:tcW w:w="1134" w:type="dxa"/>
            <w:shd w:val="clear" w:color="auto" w:fill="FFFFFF" w:themeFill="background1"/>
          </w:tcPr>
          <w:p w14:paraId="765B54C4" w14:textId="69292803" w:rsidR="005B55DF" w:rsidRPr="00572B17" w:rsidRDefault="005B55DF" w:rsidP="005B55DF">
            <w:pPr>
              <w:pStyle w:val="OLtablecolumnheading"/>
              <w:rPr>
                <w:b w:val="0"/>
                <w:bCs/>
              </w:rPr>
            </w:pPr>
            <w:r w:rsidRPr="00572B17">
              <w:rPr>
                <w:b w:val="0"/>
                <w:bCs/>
              </w:rPr>
              <w:t>kː~</w:t>
            </w:r>
            <w:proofErr w:type="spellStart"/>
            <w:r w:rsidRPr="00572B17">
              <w:rPr>
                <w:b w:val="0"/>
                <w:bCs/>
              </w:rPr>
              <w:t>ŋk</w:t>
            </w:r>
            <w:proofErr w:type="spellEnd"/>
          </w:p>
        </w:tc>
        <w:tc>
          <w:tcPr>
            <w:tcW w:w="1134" w:type="dxa"/>
            <w:shd w:val="clear" w:color="auto" w:fill="FFFFFF" w:themeFill="background1"/>
          </w:tcPr>
          <w:p w14:paraId="1F596086" w14:textId="55DF6610" w:rsidR="005B55DF" w:rsidRPr="00572B17" w:rsidRDefault="005B55DF" w:rsidP="005B55DF">
            <w:pPr>
              <w:pStyle w:val="OLtablecolumnheading"/>
              <w:rPr>
                <w:b w:val="0"/>
                <w:bCs/>
                <w:lang w:val="en-AU"/>
              </w:rPr>
            </w:pPr>
            <w:proofErr w:type="spellStart"/>
            <w:r w:rsidRPr="00572B17">
              <w:rPr>
                <w:b w:val="0"/>
                <w:bCs/>
              </w:rPr>
              <w:t>ŋk</w:t>
            </w:r>
            <w:proofErr w:type="spellEnd"/>
          </w:p>
        </w:tc>
        <w:tc>
          <w:tcPr>
            <w:tcW w:w="1277" w:type="dxa"/>
            <w:shd w:val="clear" w:color="auto" w:fill="FFFFFF" w:themeFill="background1"/>
          </w:tcPr>
          <w:p w14:paraId="42D8C082" w14:textId="0A6ABE2A" w:rsidR="005B55DF" w:rsidRPr="00572B17" w:rsidRDefault="005B55DF" w:rsidP="005B55DF">
            <w:pPr>
              <w:pStyle w:val="OLtablecolumnheading"/>
              <w:rPr>
                <w:b w:val="0"/>
                <w:bCs/>
                <w:lang w:val="en-AU"/>
              </w:rPr>
            </w:pPr>
            <w:r w:rsidRPr="00572B17">
              <w:rPr>
                <w:b w:val="0"/>
                <w:bCs/>
              </w:rPr>
              <w:t>kː</w:t>
            </w:r>
          </w:p>
        </w:tc>
      </w:tr>
      <w:tr w:rsidR="005B55DF" w:rsidRPr="00572B17" w14:paraId="768A301F" w14:textId="77777777" w:rsidTr="004D3A72">
        <w:trPr>
          <w:jc w:val="center"/>
        </w:trPr>
        <w:tc>
          <w:tcPr>
            <w:tcW w:w="1134" w:type="dxa"/>
            <w:vMerge w:val="restart"/>
            <w:shd w:val="clear" w:color="auto" w:fill="D9D9D9" w:themeFill="background1" w:themeFillShade="D9"/>
          </w:tcPr>
          <w:p w14:paraId="10A19649" w14:textId="77777777" w:rsidR="005B55DF" w:rsidRPr="00572B17" w:rsidRDefault="005B55DF" w:rsidP="005B55DF">
            <w:pPr>
              <w:pStyle w:val="OLtablecolumnheading"/>
              <w:rPr>
                <w:b w:val="0"/>
                <w:bCs/>
              </w:rPr>
            </w:pPr>
            <w:r w:rsidRPr="00572B17">
              <w:rPr>
                <w:b w:val="0"/>
                <w:bCs/>
              </w:rPr>
              <w:t>Prenasalized plosive-liquid</w:t>
            </w:r>
          </w:p>
        </w:tc>
        <w:tc>
          <w:tcPr>
            <w:tcW w:w="850" w:type="dxa"/>
            <w:shd w:val="clear" w:color="auto" w:fill="D9D9D9" w:themeFill="background1" w:themeFillShade="D9"/>
          </w:tcPr>
          <w:p w14:paraId="220F1A48" w14:textId="77777777" w:rsidR="005B55DF" w:rsidRPr="00572B17" w:rsidRDefault="005B55DF" w:rsidP="005B55DF">
            <w:pPr>
              <w:pStyle w:val="OLtablecolumnheading"/>
              <w:rPr>
                <w:b w:val="0"/>
                <w:bCs/>
              </w:rPr>
            </w:pPr>
            <w:r w:rsidRPr="00572B17">
              <w:rPr>
                <w:b w:val="0"/>
                <w:bCs/>
              </w:rPr>
              <w:t>*</w:t>
            </w:r>
            <w:proofErr w:type="spellStart"/>
            <w:proofErr w:type="gramStart"/>
            <w:r w:rsidRPr="00572B17">
              <w:rPr>
                <w:b w:val="0"/>
                <w:bCs/>
                <w:vertAlign w:val="superscript"/>
              </w:rPr>
              <w:t>m</w:t>
            </w:r>
            <w:r w:rsidRPr="00572B17">
              <w:rPr>
                <w:b w:val="0"/>
                <w:bCs/>
              </w:rPr>
              <w:t>pr</w:t>
            </w:r>
            <w:proofErr w:type="spellEnd"/>
            <w:proofErr w:type="gramEnd"/>
          </w:p>
        </w:tc>
        <w:tc>
          <w:tcPr>
            <w:tcW w:w="1134" w:type="dxa"/>
            <w:shd w:val="clear" w:color="auto" w:fill="D9D9D9" w:themeFill="background1" w:themeFillShade="D9"/>
          </w:tcPr>
          <w:p w14:paraId="4A931BAF" w14:textId="7B1B240B" w:rsidR="005B55DF" w:rsidRPr="00572B17" w:rsidRDefault="005B55DF" w:rsidP="005B55DF">
            <w:pPr>
              <w:pStyle w:val="OLtablecolumnheading"/>
              <w:rPr>
                <w:b w:val="0"/>
                <w:bCs/>
              </w:rPr>
            </w:pPr>
            <w:proofErr w:type="spellStart"/>
            <w:r w:rsidRPr="00572B17">
              <w:rPr>
                <w:b w:val="0"/>
                <w:bCs/>
              </w:rPr>
              <w:t>pːr</w:t>
            </w:r>
            <w:proofErr w:type="spellEnd"/>
            <w:r w:rsidRPr="00572B17">
              <w:rPr>
                <w:b w:val="0"/>
                <w:bCs/>
              </w:rPr>
              <w:t>~</w:t>
            </w:r>
            <w:r w:rsidRPr="00572B17">
              <w:rPr>
                <w:b w:val="0"/>
                <w:bCs/>
                <w:vertAlign w:val="superscript"/>
              </w:rPr>
              <w:t xml:space="preserve"> </w:t>
            </w:r>
            <w:proofErr w:type="spellStart"/>
            <w:r w:rsidRPr="00572B17">
              <w:rPr>
                <w:b w:val="0"/>
                <w:bCs/>
                <w:vertAlign w:val="superscript"/>
              </w:rPr>
              <w:t>m</w:t>
            </w:r>
            <w:r w:rsidRPr="00572B17">
              <w:rPr>
                <w:b w:val="0"/>
                <w:bCs/>
              </w:rPr>
              <w:t>pr</w:t>
            </w:r>
            <w:proofErr w:type="spellEnd"/>
          </w:p>
        </w:tc>
        <w:tc>
          <w:tcPr>
            <w:tcW w:w="1134" w:type="dxa"/>
            <w:shd w:val="clear" w:color="auto" w:fill="D9D9D9" w:themeFill="background1" w:themeFillShade="D9"/>
          </w:tcPr>
          <w:p w14:paraId="387009A2" w14:textId="28CFE50E" w:rsidR="005B55DF" w:rsidRPr="00572B17" w:rsidRDefault="005B55DF" w:rsidP="005B55DF">
            <w:pPr>
              <w:pStyle w:val="OLtablecolumnheading"/>
              <w:rPr>
                <w:b w:val="0"/>
                <w:bCs/>
                <w:lang w:val="en-AU"/>
              </w:rPr>
            </w:pPr>
            <w:proofErr w:type="spellStart"/>
            <w:r w:rsidRPr="00572B17">
              <w:rPr>
                <w:b w:val="0"/>
                <w:bCs/>
                <w:vertAlign w:val="superscript"/>
              </w:rPr>
              <w:t>m</w:t>
            </w:r>
            <w:r w:rsidRPr="00572B17">
              <w:rPr>
                <w:b w:val="0"/>
                <w:bCs/>
              </w:rPr>
              <w:t>pr</w:t>
            </w:r>
            <w:proofErr w:type="spellEnd"/>
          </w:p>
        </w:tc>
        <w:tc>
          <w:tcPr>
            <w:tcW w:w="1277" w:type="dxa"/>
            <w:shd w:val="clear" w:color="auto" w:fill="D9D9D9" w:themeFill="background1" w:themeFillShade="D9"/>
          </w:tcPr>
          <w:p w14:paraId="3D2E5EA6" w14:textId="5EFB9826" w:rsidR="005B55DF" w:rsidRPr="00572B17" w:rsidRDefault="005B55DF" w:rsidP="005B55DF">
            <w:pPr>
              <w:pStyle w:val="OLtablecolumnheading"/>
              <w:rPr>
                <w:b w:val="0"/>
                <w:bCs/>
                <w:lang w:val="en-AU"/>
              </w:rPr>
            </w:pPr>
            <w:proofErr w:type="spellStart"/>
            <w:r w:rsidRPr="00572B17">
              <w:rPr>
                <w:b w:val="0"/>
                <w:bCs/>
              </w:rPr>
              <w:t>pːr</w:t>
            </w:r>
            <w:proofErr w:type="spellEnd"/>
          </w:p>
        </w:tc>
      </w:tr>
      <w:tr w:rsidR="005B55DF" w:rsidRPr="00572B17" w14:paraId="4F413243" w14:textId="77777777" w:rsidTr="004D3A72">
        <w:trPr>
          <w:jc w:val="center"/>
        </w:trPr>
        <w:tc>
          <w:tcPr>
            <w:tcW w:w="1134" w:type="dxa"/>
            <w:vMerge/>
            <w:shd w:val="clear" w:color="auto" w:fill="D9D9D9" w:themeFill="background1" w:themeFillShade="D9"/>
          </w:tcPr>
          <w:p w14:paraId="2E650D00" w14:textId="77777777" w:rsidR="005B55DF" w:rsidRPr="00572B17" w:rsidRDefault="005B55DF" w:rsidP="005B55DF">
            <w:pPr>
              <w:pStyle w:val="OLtablecolumnheading"/>
              <w:rPr>
                <w:b w:val="0"/>
                <w:bCs/>
              </w:rPr>
            </w:pPr>
          </w:p>
        </w:tc>
        <w:tc>
          <w:tcPr>
            <w:tcW w:w="850" w:type="dxa"/>
            <w:shd w:val="clear" w:color="auto" w:fill="FFFFFF" w:themeFill="background1"/>
          </w:tcPr>
          <w:p w14:paraId="75B076AA" w14:textId="77777777" w:rsidR="005B55DF" w:rsidRPr="00572B17" w:rsidRDefault="005B55DF" w:rsidP="005B55DF">
            <w:pPr>
              <w:pStyle w:val="OLtablecolumnheading"/>
              <w:rPr>
                <w:b w:val="0"/>
                <w:bCs/>
              </w:rPr>
            </w:pPr>
            <w:r w:rsidRPr="00572B17">
              <w:rPr>
                <w:b w:val="0"/>
                <w:bCs/>
              </w:rPr>
              <w:t>*</w:t>
            </w:r>
            <w:proofErr w:type="spellStart"/>
            <w:r w:rsidRPr="00572B17">
              <w:rPr>
                <w:b w:val="0"/>
                <w:bCs/>
                <w:vertAlign w:val="superscript"/>
              </w:rPr>
              <w:t>ŋ</w:t>
            </w:r>
            <w:r w:rsidRPr="00572B17">
              <w:rPr>
                <w:b w:val="0"/>
                <w:bCs/>
              </w:rPr>
              <w:t>kl</w:t>
            </w:r>
            <w:proofErr w:type="spellEnd"/>
          </w:p>
        </w:tc>
        <w:tc>
          <w:tcPr>
            <w:tcW w:w="1134" w:type="dxa"/>
            <w:shd w:val="clear" w:color="auto" w:fill="FFFFFF" w:themeFill="background1"/>
          </w:tcPr>
          <w:p w14:paraId="11733AFC" w14:textId="4974D935" w:rsidR="005B55DF" w:rsidRPr="00572B17" w:rsidRDefault="005B55DF" w:rsidP="005B55DF">
            <w:pPr>
              <w:pStyle w:val="OLtablecolumnheading"/>
              <w:rPr>
                <w:b w:val="0"/>
                <w:bCs/>
                <w:vertAlign w:val="superscript"/>
              </w:rPr>
            </w:pPr>
            <w:proofErr w:type="spellStart"/>
            <w:r w:rsidRPr="00572B17">
              <w:rPr>
                <w:b w:val="0"/>
                <w:bCs/>
              </w:rPr>
              <w:t>kːl~</w:t>
            </w:r>
            <w:r w:rsidRPr="00572B17">
              <w:rPr>
                <w:b w:val="0"/>
                <w:bCs/>
                <w:vertAlign w:val="superscript"/>
              </w:rPr>
              <w:t>ŋ</w:t>
            </w:r>
            <w:r w:rsidRPr="00572B17">
              <w:rPr>
                <w:b w:val="0"/>
                <w:bCs/>
              </w:rPr>
              <w:t>kl</w:t>
            </w:r>
            <w:proofErr w:type="spellEnd"/>
          </w:p>
        </w:tc>
        <w:tc>
          <w:tcPr>
            <w:tcW w:w="1134" w:type="dxa"/>
            <w:shd w:val="clear" w:color="auto" w:fill="FFFFFF" w:themeFill="background1"/>
          </w:tcPr>
          <w:p w14:paraId="0DC54468" w14:textId="0899DB00" w:rsidR="005B55DF" w:rsidRPr="00572B17" w:rsidRDefault="005B55DF" w:rsidP="005B55DF">
            <w:pPr>
              <w:pStyle w:val="OLtablecolumnheading"/>
              <w:rPr>
                <w:b w:val="0"/>
                <w:bCs/>
                <w:lang w:val="en-AU"/>
              </w:rPr>
            </w:pPr>
            <w:proofErr w:type="spellStart"/>
            <w:r w:rsidRPr="00572B17">
              <w:rPr>
                <w:b w:val="0"/>
                <w:bCs/>
                <w:vertAlign w:val="superscript"/>
              </w:rPr>
              <w:t>ŋ</w:t>
            </w:r>
            <w:r w:rsidRPr="00572B17">
              <w:rPr>
                <w:b w:val="0"/>
                <w:bCs/>
              </w:rPr>
              <w:t>kl</w:t>
            </w:r>
            <w:proofErr w:type="spellEnd"/>
          </w:p>
        </w:tc>
        <w:tc>
          <w:tcPr>
            <w:tcW w:w="1277" w:type="dxa"/>
            <w:shd w:val="clear" w:color="auto" w:fill="FFFFFF" w:themeFill="background1"/>
          </w:tcPr>
          <w:p w14:paraId="63DE0BF1" w14:textId="335CAE78" w:rsidR="005B55DF" w:rsidRPr="00572B17" w:rsidRDefault="005B55DF" w:rsidP="005B55DF">
            <w:pPr>
              <w:pStyle w:val="OLtablecolumnheading"/>
              <w:rPr>
                <w:b w:val="0"/>
                <w:bCs/>
                <w:lang w:val="en-AU"/>
              </w:rPr>
            </w:pPr>
            <w:proofErr w:type="spellStart"/>
            <w:r w:rsidRPr="00572B17">
              <w:rPr>
                <w:b w:val="0"/>
                <w:bCs/>
              </w:rPr>
              <w:t>kːl</w:t>
            </w:r>
            <w:proofErr w:type="spellEnd"/>
          </w:p>
        </w:tc>
      </w:tr>
      <w:tr w:rsidR="005B55DF" w:rsidRPr="00572B17" w14:paraId="3B68AB4F" w14:textId="77777777" w:rsidTr="004D3A72">
        <w:trPr>
          <w:jc w:val="center"/>
        </w:trPr>
        <w:tc>
          <w:tcPr>
            <w:tcW w:w="1134" w:type="dxa"/>
            <w:vMerge/>
            <w:tcBorders>
              <w:bottom w:val="single" w:sz="4" w:space="0" w:color="auto"/>
            </w:tcBorders>
            <w:shd w:val="clear" w:color="auto" w:fill="D9D9D9" w:themeFill="background1" w:themeFillShade="D9"/>
          </w:tcPr>
          <w:p w14:paraId="133225A2" w14:textId="77777777" w:rsidR="005B55DF" w:rsidRPr="00572B17" w:rsidRDefault="005B55DF" w:rsidP="005B55DF">
            <w:pPr>
              <w:pStyle w:val="OLtablecolumnheading"/>
              <w:rPr>
                <w:b w:val="0"/>
                <w:bCs/>
              </w:rPr>
            </w:pPr>
          </w:p>
        </w:tc>
        <w:tc>
          <w:tcPr>
            <w:tcW w:w="850" w:type="dxa"/>
            <w:tcBorders>
              <w:bottom w:val="single" w:sz="4" w:space="0" w:color="auto"/>
            </w:tcBorders>
            <w:shd w:val="clear" w:color="auto" w:fill="D9D9D9" w:themeFill="background1" w:themeFillShade="D9"/>
          </w:tcPr>
          <w:p w14:paraId="05DA83E8" w14:textId="3C9C5E36" w:rsidR="005B55DF" w:rsidRPr="00572B17" w:rsidRDefault="005B55DF" w:rsidP="005B55DF">
            <w:pPr>
              <w:pStyle w:val="OLtablecolumnheading"/>
              <w:rPr>
                <w:b w:val="0"/>
                <w:bCs/>
              </w:rPr>
            </w:pPr>
            <w:r w:rsidRPr="00572B17">
              <w:rPr>
                <w:b w:val="0"/>
                <w:bCs/>
              </w:rPr>
              <w:t>*</w:t>
            </w:r>
            <w:proofErr w:type="spellStart"/>
            <w:r w:rsidRPr="00572B17">
              <w:rPr>
                <w:b w:val="0"/>
                <w:bCs/>
                <w:vertAlign w:val="superscript"/>
              </w:rPr>
              <w:t>ŋ</w:t>
            </w:r>
            <w:r w:rsidRPr="00572B17">
              <w:rPr>
                <w:b w:val="0"/>
                <w:bCs/>
              </w:rPr>
              <w:t>kr</w:t>
            </w:r>
            <w:proofErr w:type="spellEnd"/>
          </w:p>
        </w:tc>
        <w:tc>
          <w:tcPr>
            <w:tcW w:w="1134" w:type="dxa"/>
            <w:tcBorders>
              <w:bottom w:val="single" w:sz="4" w:space="0" w:color="auto"/>
            </w:tcBorders>
            <w:shd w:val="clear" w:color="auto" w:fill="D9D9D9" w:themeFill="background1" w:themeFillShade="D9"/>
          </w:tcPr>
          <w:p w14:paraId="08EC739A" w14:textId="1A484C59" w:rsidR="005B55DF" w:rsidRPr="00572B17" w:rsidRDefault="005B55DF" w:rsidP="005B55DF">
            <w:pPr>
              <w:pStyle w:val="OLtablecolumnheading"/>
              <w:rPr>
                <w:b w:val="0"/>
                <w:bCs/>
                <w:vertAlign w:val="superscript"/>
              </w:rPr>
            </w:pPr>
            <w:proofErr w:type="spellStart"/>
            <w:r w:rsidRPr="00572B17">
              <w:rPr>
                <w:b w:val="0"/>
                <w:bCs/>
              </w:rPr>
              <w:t>kːr~</w:t>
            </w:r>
            <w:r w:rsidRPr="00572B17">
              <w:rPr>
                <w:b w:val="0"/>
                <w:bCs/>
                <w:vertAlign w:val="superscript"/>
              </w:rPr>
              <w:t>ŋ</w:t>
            </w:r>
            <w:r w:rsidRPr="00572B17">
              <w:rPr>
                <w:b w:val="0"/>
                <w:bCs/>
              </w:rPr>
              <w:t>kr</w:t>
            </w:r>
            <w:proofErr w:type="spellEnd"/>
          </w:p>
        </w:tc>
        <w:tc>
          <w:tcPr>
            <w:tcW w:w="1134" w:type="dxa"/>
            <w:tcBorders>
              <w:bottom w:val="single" w:sz="4" w:space="0" w:color="auto"/>
            </w:tcBorders>
            <w:shd w:val="clear" w:color="auto" w:fill="D9D9D9" w:themeFill="background1" w:themeFillShade="D9"/>
          </w:tcPr>
          <w:p w14:paraId="2B031CC5" w14:textId="0CAAA0EE" w:rsidR="005B55DF" w:rsidRPr="00572B17" w:rsidRDefault="005B55DF" w:rsidP="005B55DF">
            <w:pPr>
              <w:pStyle w:val="OLtablecolumnheading"/>
              <w:rPr>
                <w:b w:val="0"/>
                <w:bCs/>
                <w:lang w:val="en-AU"/>
              </w:rPr>
            </w:pPr>
            <w:proofErr w:type="spellStart"/>
            <w:r w:rsidRPr="00572B17">
              <w:rPr>
                <w:b w:val="0"/>
                <w:bCs/>
                <w:vertAlign w:val="superscript"/>
              </w:rPr>
              <w:t>ŋ</w:t>
            </w:r>
            <w:r w:rsidRPr="00572B17">
              <w:rPr>
                <w:b w:val="0"/>
                <w:bCs/>
              </w:rPr>
              <w:t>kr</w:t>
            </w:r>
            <w:proofErr w:type="spellEnd"/>
          </w:p>
        </w:tc>
        <w:tc>
          <w:tcPr>
            <w:tcW w:w="1277" w:type="dxa"/>
            <w:tcBorders>
              <w:bottom w:val="single" w:sz="4" w:space="0" w:color="auto"/>
            </w:tcBorders>
            <w:shd w:val="clear" w:color="auto" w:fill="D9D9D9" w:themeFill="background1" w:themeFillShade="D9"/>
          </w:tcPr>
          <w:p w14:paraId="317381F7" w14:textId="347FE981" w:rsidR="005B55DF" w:rsidRPr="00572B17" w:rsidRDefault="005B55DF" w:rsidP="005B55DF">
            <w:pPr>
              <w:pStyle w:val="OLtablecolumnheading"/>
              <w:rPr>
                <w:b w:val="0"/>
                <w:bCs/>
                <w:lang w:val="en-AU"/>
              </w:rPr>
            </w:pPr>
            <w:proofErr w:type="spellStart"/>
            <w:r w:rsidRPr="00572B17">
              <w:rPr>
                <w:b w:val="0"/>
                <w:bCs/>
              </w:rPr>
              <w:t>kːr</w:t>
            </w:r>
            <w:proofErr w:type="spellEnd"/>
          </w:p>
        </w:tc>
      </w:tr>
    </w:tbl>
    <w:p w14:paraId="008077AB" w14:textId="77777777" w:rsidR="000170A1" w:rsidRPr="00572B17" w:rsidRDefault="000170A1" w:rsidP="00E6224D">
      <w:pPr>
        <w:pStyle w:val="OLtextindented"/>
        <w:rPr>
          <w:lang w:val="en-AU"/>
        </w:rPr>
      </w:pPr>
    </w:p>
    <w:p w14:paraId="5063A11F" w14:textId="0782C8DC" w:rsidR="001653C0" w:rsidRPr="00572B17" w:rsidRDefault="004148A5" w:rsidP="00D6168B">
      <w:pPr>
        <w:pStyle w:val="OLtextindented"/>
        <w:rPr>
          <w:lang w:val="en-AU"/>
        </w:rPr>
      </w:pPr>
      <w:r w:rsidRPr="00572B17">
        <w:rPr>
          <w:lang w:val="en-AU"/>
        </w:rPr>
        <w:t xml:space="preserve">Geminate plosives also appear in </w:t>
      </w:r>
      <w:proofErr w:type="gramStart"/>
      <w:r w:rsidRPr="00572B17">
        <w:rPr>
          <w:lang w:val="en-AU"/>
        </w:rPr>
        <w:t>PMEN, but</w:t>
      </w:r>
      <w:proofErr w:type="gramEnd"/>
      <w:r w:rsidRPr="00572B17">
        <w:rPr>
          <w:lang w:val="en-AU"/>
        </w:rPr>
        <w:t xml:space="preserve"> must not be regarded as clusters</w:t>
      </w:r>
      <w:r w:rsidR="00B0274F" w:rsidRPr="00572B17">
        <w:rPr>
          <w:lang w:val="en-AU"/>
        </w:rPr>
        <w:t xml:space="preserve">. Instead, they occupy the onset of the latter syllable and are copied </w:t>
      </w:r>
      <w:r w:rsidR="00B23B41" w:rsidRPr="00572B17">
        <w:rPr>
          <w:lang w:val="en-AU"/>
        </w:rPr>
        <w:t>into the coda of the former syllable.</w:t>
      </w:r>
      <w:r w:rsidR="00314F0E">
        <w:rPr>
          <w:lang w:val="en-AU"/>
        </w:rPr>
        <w:t xml:space="preserve"> </w:t>
      </w:r>
    </w:p>
    <w:p w14:paraId="78605B97" w14:textId="53E00182" w:rsidR="001653C0" w:rsidRPr="00572B17" w:rsidRDefault="001653C0" w:rsidP="001653C0">
      <w:pPr>
        <w:pStyle w:val="OLcaption"/>
        <w:ind w:left="600"/>
        <w:rPr>
          <w:i/>
        </w:rPr>
      </w:pPr>
      <w:r w:rsidRPr="00572B17">
        <w:t xml:space="preserve">table </w:t>
      </w:r>
      <w:r w:rsidR="00342E1B" w:rsidRPr="00572B17">
        <w:t>32</w:t>
      </w:r>
      <w:r w:rsidRPr="00572B17">
        <w:t xml:space="preserve">. geminate </w:t>
      </w:r>
      <w:r w:rsidR="002E7E40" w:rsidRPr="00572B17">
        <w:t>plosives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1277"/>
        <w:gridCol w:w="1275"/>
      </w:tblGrid>
      <w:tr w:rsidR="001653C0" w:rsidRPr="00572B17" w14:paraId="2C8AD2A6" w14:textId="77777777" w:rsidTr="00BE2DB5">
        <w:trPr>
          <w:jc w:val="center"/>
        </w:trPr>
        <w:tc>
          <w:tcPr>
            <w:tcW w:w="850" w:type="dxa"/>
            <w:shd w:val="clear" w:color="auto" w:fill="D9D9D9" w:themeFill="background1" w:themeFillShade="D9"/>
          </w:tcPr>
          <w:p w14:paraId="4E161392" w14:textId="42570EBD" w:rsidR="001653C0" w:rsidRPr="00572B17" w:rsidRDefault="006F178D" w:rsidP="007B3205">
            <w:pPr>
              <w:pStyle w:val="OLtablecolumnheading"/>
            </w:pPr>
            <w:r w:rsidRPr="00572B17">
              <w:t>Stop</w:t>
            </w:r>
          </w:p>
        </w:tc>
        <w:tc>
          <w:tcPr>
            <w:tcW w:w="1277" w:type="dxa"/>
            <w:shd w:val="clear" w:color="auto" w:fill="D9D9D9" w:themeFill="background1" w:themeFillShade="D9"/>
          </w:tcPr>
          <w:p w14:paraId="3FF9A699" w14:textId="77777777" w:rsidR="001653C0" w:rsidRPr="00572B17" w:rsidRDefault="001653C0" w:rsidP="007B3205">
            <w:pPr>
              <w:pStyle w:val="OLtablecolumnheading"/>
            </w:pPr>
            <w:r w:rsidRPr="00572B17">
              <w:t>Example</w:t>
            </w:r>
          </w:p>
        </w:tc>
        <w:tc>
          <w:tcPr>
            <w:tcW w:w="1275" w:type="dxa"/>
            <w:shd w:val="clear" w:color="auto" w:fill="D9D9D9" w:themeFill="background1" w:themeFillShade="D9"/>
          </w:tcPr>
          <w:p w14:paraId="67791E43" w14:textId="77777777" w:rsidR="001653C0" w:rsidRPr="00572B17" w:rsidRDefault="001653C0" w:rsidP="007B3205">
            <w:pPr>
              <w:pStyle w:val="OLtablecolumnheading"/>
            </w:pPr>
            <w:r w:rsidRPr="00572B17">
              <w:t>Gloss</w:t>
            </w:r>
          </w:p>
        </w:tc>
      </w:tr>
      <w:tr w:rsidR="001653C0" w:rsidRPr="00572B17" w14:paraId="6EBAF0F2" w14:textId="77777777" w:rsidTr="00BE2DB5">
        <w:trPr>
          <w:jc w:val="center"/>
        </w:trPr>
        <w:tc>
          <w:tcPr>
            <w:tcW w:w="850" w:type="dxa"/>
            <w:shd w:val="clear" w:color="auto" w:fill="FFFFFF" w:themeFill="background1"/>
          </w:tcPr>
          <w:p w14:paraId="64BFE9C4" w14:textId="7FB645E9" w:rsidR="001653C0" w:rsidRPr="00572B17" w:rsidRDefault="006F178D" w:rsidP="007B3205">
            <w:pPr>
              <w:pStyle w:val="OLtablecolumnheading"/>
              <w:rPr>
                <w:b w:val="0"/>
                <w:bCs/>
              </w:rPr>
            </w:pPr>
            <w:r w:rsidRPr="00572B17">
              <w:rPr>
                <w:b w:val="0"/>
                <w:bCs/>
              </w:rPr>
              <w:t>d</w:t>
            </w:r>
            <w:r w:rsidR="00D6168B" w:rsidRPr="00572B17">
              <w:rPr>
                <w:b w:val="0"/>
                <w:bCs/>
              </w:rPr>
              <w:t>ː</w:t>
            </w:r>
          </w:p>
        </w:tc>
        <w:tc>
          <w:tcPr>
            <w:tcW w:w="1277" w:type="dxa"/>
            <w:shd w:val="clear" w:color="auto" w:fill="FFFFFF" w:themeFill="background1"/>
          </w:tcPr>
          <w:p w14:paraId="3177FEA3" w14:textId="77279BCE" w:rsidR="001653C0" w:rsidRPr="00572B17" w:rsidRDefault="00D6168B" w:rsidP="007B3205">
            <w:pPr>
              <w:pStyle w:val="OLtablecolumnheading"/>
              <w:rPr>
                <w:b w:val="0"/>
                <w:bCs/>
              </w:rPr>
            </w:pPr>
            <w:r w:rsidRPr="00572B17">
              <w:rPr>
                <w:b w:val="0"/>
                <w:bCs/>
              </w:rPr>
              <w:t>*</w:t>
            </w:r>
            <w:proofErr w:type="spellStart"/>
            <w:r w:rsidRPr="00572B17">
              <w:rPr>
                <w:b w:val="0"/>
                <w:bCs/>
              </w:rPr>
              <w:t>rɛddɛt</w:t>
            </w:r>
            <w:proofErr w:type="spellEnd"/>
          </w:p>
        </w:tc>
        <w:tc>
          <w:tcPr>
            <w:tcW w:w="1275" w:type="dxa"/>
            <w:shd w:val="clear" w:color="auto" w:fill="FFFFFF" w:themeFill="background1"/>
          </w:tcPr>
          <w:p w14:paraId="63708569" w14:textId="195C3BCC" w:rsidR="001653C0" w:rsidRPr="00572B17" w:rsidRDefault="00D6168B" w:rsidP="007B3205">
            <w:pPr>
              <w:pStyle w:val="OLtablecolumnheading"/>
              <w:rPr>
                <w:b w:val="0"/>
                <w:bCs/>
                <w:lang w:val="en-AU"/>
              </w:rPr>
            </w:pPr>
            <w:r w:rsidRPr="00572B17">
              <w:rPr>
                <w:b w:val="0"/>
                <w:bCs/>
                <w:lang w:val="en-AU"/>
              </w:rPr>
              <w:t>‘obedient’</w:t>
            </w:r>
          </w:p>
        </w:tc>
      </w:tr>
      <w:tr w:rsidR="001653C0" w:rsidRPr="00572B17" w14:paraId="17309467" w14:textId="77777777" w:rsidTr="00BE2DB5">
        <w:trPr>
          <w:jc w:val="center"/>
        </w:trPr>
        <w:tc>
          <w:tcPr>
            <w:tcW w:w="850" w:type="dxa"/>
            <w:shd w:val="clear" w:color="auto" w:fill="D9D9D9" w:themeFill="background1" w:themeFillShade="D9"/>
          </w:tcPr>
          <w:p w14:paraId="14BA7205" w14:textId="20B73A81" w:rsidR="001653C0" w:rsidRPr="00572B17" w:rsidRDefault="00D6168B" w:rsidP="007B3205">
            <w:pPr>
              <w:pStyle w:val="OLtablecolumnheading"/>
              <w:rPr>
                <w:b w:val="0"/>
                <w:bCs/>
              </w:rPr>
            </w:pPr>
            <w:r w:rsidRPr="00572B17">
              <w:rPr>
                <w:b w:val="0"/>
                <w:bCs/>
              </w:rPr>
              <w:t>tː</w:t>
            </w:r>
          </w:p>
        </w:tc>
        <w:tc>
          <w:tcPr>
            <w:tcW w:w="1277" w:type="dxa"/>
            <w:shd w:val="clear" w:color="auto" w:fill="D9D9D9" w:themeFill="background1" w:themeFillShade="D9"/>
          </w:tcPr>
          <w:p w14:paraId="4FB4F844" w14:textId="00FBDD68" w:rsidR="001653C0" w:rsidRPr="00572B17" w:rsidRDefault="00A41834" w:rsidP="007B3205">
            <w:pPr>
              <w:pStyle w:val="OLtablecolumnheading"/>
              <w:rPr>
                <w:b w:val="0"/>
                <w:bCs/>
              </w:rPr>
            </w:pPr>
            <w:r w:rsidRPr="00572B17">
              <w:rPr>
                <w:b w:val="0"/>
                <w:bCs/>
              </w:rPr>
              <w:t>*</w:t>
            </w:r>
            <w:proofErr w:type="spellStart"/>
            <w:r w:rsidRPr="00572B17">
              <w:rPr>
                <w:b w:val="0"/>
                <w:bCs/>
              </w:rPr>
              <w:t>ŋ</w:t>
            </w:r>
            <w:r w:rsidR="00AF7395" w:rsidRPr="00572B17">
              <w:rPr>
                <w:b w:val="0"/>
                <w:bCs/>
              </w:rPr>
              <w:t>ɔ</w:t>
            </w:r>
            <w:r w:rsidR="007C233E" w:rsidRPr="00572B17">
              <w:rPr>
                <w:b w:val="0"/>
                <w:bCs/>
              </w:rPr>
              <w:t>t</w:t>
            </w:r>
            <w:r w:rsidRPr="00572B17">
              <w:rPr>
                <w:b w:val="0"/>
                <w:bCs/>
              </w:rPr>
              <w:t>t</w:t>
            </w:r>
            <w:r w:rsidR="00AF7395" w:rsidRPr="00572B17">
              <w:rPr>
                <w:b w:val="0"/>
                <w:bCs/>
              </w:rPr>
              <w:t>ɔ</w:t>
            </w:r>
            <w:r w:rsidRPr="00572B17">
              <w:rPr>
                <w:b w:val="0"/>
                <w:bCs/>
              </w:rPr>
              <w:t>t</w:t>
            </w:r>
            <w:proofErr w:type="spellEnd"/>
          </w:p>
        </w:tc>
        <w:tc>
          <w:tcPr>
            <w:tcW w:w="1275" w:type="dxa"/>
            <w:shd w:val="clear" w:color="auto" w:fill="D9D9D9" w:themeFill="background1" w:themeFillShade="D9"/>
          </w:tcPr>
          <w:p w14:paraId="6CA5295C" w14:textId="63465E62" w:rsidR="001653C0" w:rsidRPr="00572B17" w:rsidRDefault="00A41834" w:rsidP="007B3205">
            <w:pPr>
              <w:pStyle w:val="OLtablecolumnheading"/>
              <w:rPr>
                <w:b w:val="0"/>
                <w:bCs/>
              </w:rPr>
            </w:pPr>
            <w:r w:rsidRPr="00572B17">
              <w:rPr>
                <w:b w:val="0"/>
                <w:bCs/>
              </w:rPr>
              <w:t>‘</w:t>
            </w:r>
            <w:proofErr w:type="gramStart"/>
            <w:r w:rsidRPr="00572B17">
              <w:rPr>
                <w:b w:val="0"/>
                <w:bCs/>
              </w:rPr>
              <w:t>gather</w:t>
            </w:r>
            <w:proofErr w:type="gramEnd"/>
            <w:r w:rsidRPr="00572B17">
              <w:rPr>
                <w:b w:val="0"/>
                <w:bCs/>
              </w:rPr>
              <w:t xml:space="preserve"> flowers’</w:t>
            </w:r>
          </w:p>
        </w:tc>
      </w:tr>
      <w:tr w:rsidR="001653C0" w:rsidRPr="00572B17" w14:paraId="3CBB1C61" w14:textId="77777777" w:rsidTr="00F84878">
        <w:trPr>
          <w:jc w:val="center"/>
        </w:trPr>
        <w:tc>
          <w:tcPr>
            <w:tcW w:w="850" w:type="dxa"/>
            <w:shd w:val="clear" w:color="auto" w:fill="FFFFFF" w:themeFill="background1"/>
          </w:tcPr>
          <w:p w14:paraId="3DB9EF23" w14:textId="77D5C17A" w:rsidR="001653C0" w:rsidRPr="00572B17" w:rsidRDefault="00D6168B" w:rsidP="007B3205">
            <w:pPr>
              <w:pStyle w:val="OLtablecolumnheading"/>
              <w:rPr>
                <w:b w:val="0"/>
                <w:bCs/>
              </w:rPr>
            </w:pPr>
            <w:r w:rsidRPr="00572B17">
              <w:rPr>
                <w:b w:val="0"/>
                <w:bCs/>
              </w:rPr>
              <w:t>kː</w:t>
            </w:r>
          </w:p>
        </w:tc>
        <w:tc>
          <w:tcPr>
            <w:tcW w:w="1277" w:type="dxa"/>
            <w:shd w:val="clear" w:color="auto" w:fill="FFFFFF" w:themeFill="background1"/>
          </w:tcPr>
          <w:p w14:paraId="2117E2A4" w14:textId="58B98DDD" w:rsidR="001653C0" w:rsidRPr="00572B17" w:rsidRDefault="00D6168B" w:rsidP="007B3205">
            <w:pPr>
              <w:pStyle w:val="OLtablecolumnheading"/>
              <w:rPr>
                <w:b w:val="0"/>
                <w:bCs/>
              </w:rPr>
            </w:pPr>
            <w:r w:rsidRPr="00572B17">
              <w:rPr>
                <w:b w:val="0"/>
                <w:bCs/>
              </w:rPr>
              <w:t>*</w:t>
            </w:r>
            <w:proofErr w:type="spellStart"/>
            <w:r w:rsidRPr="00572B17">
              <w:rPr>
                <w:b w:val="0"/>
                <w:bCs/>
              </w:rPr>
              <w:t>akk</w:t>
            </w:r>
            <w:r w:rsidR="007C233E" w:rsidRPr="00572B17">
              <w:rPr>
                <w:b w:val="0"/>
                <w:bCs/>
              </w:rPr>
              <w:t>ɛ</w:t>
            </w:r>
            <w:r w:rsidRPr="00572B17">
              <w:rPr>
                <w:b w:val="0"/>
                <w:bCs/>
              </w:rPr>
              <w:t>kejlu</w:t>
            </w:r>
            <w:r w:rsidR="004D3A72" w:rsidRPr="00572B17">
              <w:rPr>
                <w:b w:val="0"/>
                <w:bCs/>
                <w:vertAlign w:val="superscript"/>
              </w:rPr>
              <w:t>ʔ</w:t>
            </w:r>
            <w:proofErr w:type="spellEnd"/>
          </w:p>
        </w:tc>
        <w:tc>
          <w:tcPr>
            <w:tcW w:w="1275" w:type="dxa"/>
            <w:shd w:val="clear" w:color="auto" w:fill="FFFFFF" w:themeFill="background1"/>
          </w:tcPr>
          <w:p w14:paraId="2C5E67A6" w14:textId="704A7D69" w:rsidR="001653C0" w:rsidRPr="00572B17" w:rsidRDefault="00056540" w:rsidP="007B3205">
            <w:pPr>
              <w:pStyle w:val="OLtablecolumnheading"/>
              <w:rPr>
                <w:b w:val="0"/>
                <w:bCs/>
              </w:rPr>
            </w:pPr>
            <w:r w:rsidRPr="00572B17">
              <w:rPr>
                <w:b w:val="0"/>
                <w:bCs/>
              </w:rPr>
              <w:t>‘eye</w:t>
            </w:r>
            <w:r w:rsidR="0001097A" w:rsidRPr="00572B17">
              <w:rPr>
                <w:b w:val="0"/>
                <w:bCs/>
              </w:rPr>
              <w:t>brow</w:t>
            </w:r>
            <w:r w:rsidRPr="00572B17">
              <w:rPr>
                <w:b w:val="0"/>
                <w:bCs/>
              </w:rPr>
              <w:t>’</w:t>
            </w:r>
          </w:p>
        </w:tc>
      </w:tr>
      <w:tr w:rsidR="001653C0" w:rsidRPr="00572B17" w14:paraId="28AD16BC" w14:textId="77777777" w:rsidTr="00F84878">
        <w:trPr>
          <w:jc w:val="center"/>
        </w:trPr>
        <w:tc>
          <w:tcPr>
            <w:tcW w:w="850" w:type="dxa"/>
            <w:tcBorders>
              <w:bottom w:val="single" w:sz="4" w:space="0" w:color="auto"/>
            </w:tcBorders>
            <w:shd w:val="clear" w:color="auto" w:fill="D9D9D9" w:themeFill="background1" w:themeFillShade="D9"/>
          </w:tcPr>
          <w:p w14:paraId="713C7D3E" w14:textId="422F932E" w:rsidR="001653C0" w:rsidRPr="00572B17" w:rsidRDefault="00D6168B" w:rsidP="007B3205">
            <w:pPr>
              <w:pStyle w:val="OLtablecolumnheading"/>
              <w:rPr>
                <w:b w:val="0"/>
                <w:bCs/>
              </w:rPr>
            </w:pPr>
            <w:r w:rsidRPr="00572B17">
              <w:rPr>
                <w:b w:val="0"/>
                <w:bCs/>
              </w:rPr>
              <w:t>ɡː</w:t>
            </w:r>
          </w:p>
        </w:tc>
        <w:tc>
          <w:tcPr>
            <w:tcW w:w="1277" w:type="dxa"/>
            <w:tcBorders>
              <w:bottom w:val="single" w:sz="4" w:space="0" w:color="auto"/>
            </w:tcBorders>
            <w:shd w:val="clear" w:color="auto" w:fill="D9D9D9" w:themeFill="background1" w:themeFillShade="D9"/>
          </w:tcPr>
          <w:p w14:paraId="389DA2B8" w14:textId="2433C251" w:rsidR="001653C0" w:rsidRPr="00572B17" w:rsidRDefault="00056540" w:rsidP="007B3205">
            <w:pPr>
              <w:pStyle w:val="OLtablecolumnheading"/>
              <w:rPr>
                <w:b w:val="0"/>
                <w:bCs/>
              </w:rPr>
            </w:pPr>
            <w:r w:rsidRPr="00572B17">
              <w:rPr>
                <w:b w:val="0"/>
                <w:bCs/>
              </w:rPr>
              <w:t>*</w:t>
            </w:r>
            <w:proofErr w:type="spellStart"/>
            <w:r w:rsidRPr="00572B17">
              <w:rPr>
                <w:b w:val="0"/>
                <w:bCs/>
              </w:rPr>
              <w:t>tiɡɡ</w:t>
            </w:r>
            <w:r w:rsidR="00AF7395" w:rsidRPr="00572B17">
              <w:rPr>
                <w:b w:val="0"/>
                <w:bCs/>
              </w:rPr>
              <w:t>ɔ</w:t>
            </w:r>
            <w:r w:rsidRPr="00572B17">
              <w:rPr>
                <w:b w:val="0"/>
                <w:bCs/>
              </w:rPr>
              <w:t>t</w:t>
            </w:r>
            <w:proofErr w:type="spellEnd"/>
          </w:p>
        </w:tc>
        <w:tc>
          <w:tcPr>
            <w:tcW w:w="1275" w:type="dxa"/>
            <w:tcBorders>
              <w:bottom w:val="single" w:sz="4" w:space="0" w:color="auto"/>
            </w:tcBorders>
            <w:shd w:val="clear" w:color="auto" w:fill="D9D9D9" w:themeFill="background1" w:themeFillShade="D9"/>
          </w:tcPr>
          <w:p w14:paraId="1278359A" w14:textId="553DD583" w:rsidR="001653C0" w:rsidRPr="00572B17" w:rsidRDefault="00056540" w:rsidP="007B3205">
            <w:pPr>
              <w:pStyle w:val="OLtablecolumnheading"/>
              <w:rPr>
                <w:b w:val="0"/>
                <w:bCs/>
              </w:rPr>
            </w:pPr>
            <w:r w:rsidRPr="00572B17">
              <w:rPr>
                <w:b w:val="0"/>
                <w:bCs/>
              </w:rPr>
              <w:t>‘</w:t>
            </w:r>
            <w:r w:rsidR="00A54BE1" w:rsidRPr="00572B17">
              <w:rPr>
                <w:b w:val="0"/>
                <w:bCs/>
              </w:rPr>
              <w:t>hang’</w:t>
            </w:r>
          </w:p>
        </w:tc>
      </w:tr>
    </w:tbl>
    <w:p w14:paraId="4D338F87" w14:textId="77777777" w:rsidR="001653C0" w:rsidRPr="00572B17" w:rsidRDefault="001653C0" w:rsidP="00D6168B">
      <w:pPr>
        <w:pStyle w:val="OL3ptseparator"/>
      </w:pPr>
    </w:p>
    <w:p w14:paraId="7BB84489" w14:textId="28107BC8" w:rsidR="00A869AD" w:rsidRPr="00572B17" w:rsidRDefault="004579DD" w:rsidP="00A869AD">
      <w:pPr>
        <w:pStyle w:val="OLtextindented"/>
        <w:rPr>
          <w:lang w:val="en-AU"/>
        </w:rPr>
      </w:pPr>
      <w:r w:rsidRPr="00572B17">
        <w:rPr>
          <w:lang w:val="en-AU"/>
        </w:rPr>
        <w:t xml:space="preserve">For phonotactic purposes, the boundary between the two syllables of a reduplicative lemma functions like a word boundary: </w:t>
      </w:r>
      <w:r w:rsidR="00F44F4F" w:rsidRPr="00572B17">
        <w:rPr>
          <w:lang w:val="en-AU"/>
        </w:rPr>
        <w:t xml:space="preserve">all possible cluster types </w:t>
      </w:r>
      <w:r w:rsidR="00AE6A09" w:rsidRPr="00572B17">
        <w:rPr>
          <w:lang w:val="en-AU"/>
        </w:rPr>
        <w:t xml:space="preserve">may </w:t>
      </w:r>
      <w:r w:rsidR="00F44F4F" w:rsidRPr="00572B17">
        <w:rPr>
          <w:lang w:val="en-AU"/>
        </w:rPr>
        <w:t>appear across this boundary that would result from the combination from all possible syllable coda-onset combinations</w:t>
      </w:r>
      <w:r w:rsidR="00AC72C2" w:rsidRPr="00572B17">
        <w:rPr>
          <w:lang w:val="en-AU"/>
        </w:rPr>
        <w:t xml:space="preserve">, though far from all are attested </w:t>
      </w:r>
      <w:r w:rsidR="00AC72C2" w:rsidRPr="00572B17">
        <w:rPr>
          <w:lang w:val="en-AU"/>
        </w:rPr>
        <w:lastRenderedPageBreak/>
        <w:t xml:space="preserve">likely due simply </w:t>
      </w:r>
      <w:r w:rsidR="00102CF1" w:rsidRPr="00572B17">
        <w:rPr>
          <w:lang w:val="en-AU"/>
        </w:rPr>
        <w:t xml:space="preserve">to </w:t>
      </w:r>
      <w:r w:rsidR="00A508DE" w:rsidRPr="00572B17">
        <w:rPr>
          <w:lang w:val="en-AU"/>
        </w:rPr>
        <w:t>reduplicative lemmas making up a comparatively small part of the lexicon</w:t>
      </w:r>
      <w:r w:rsidR="00F44F4F" w:rsidRPr="00572B17">
        <w:rPr>
          <w:lang w:val="en-AU"/>
        </w:rPr>
        <w:t>.</w:t>
      </w:r>
      <w:r w:rsidR="00503251" w:rsidRPr="00572B17">
        <w:rPr>
          <w:rStyle w:val="FootnoteReference"/>
          <w:lang w:val="en-AU"/>
        </w:rPr>
        <w:footnoteReference w:id="23"/>
      </w:r>
      <w:r w:rsidR="00010CF6" w:rsidRPr="00572B17">
        <w:rPr>
          <w:lang w:val="en-AU"/>
        </w:rPr>
        <w:t xml:space="preserve"> Additionally, glottal-release vowel sequences, which otherwise may only appear lemma-finally, appear a</w:t>
      </w:r>
      <w:r w:rsidR="00120F7D" w:rsidRPr="00572B17">
        <w:rPr>
          <w:lang w:val="en-AU"/>
        </w:rPr>
        <w:t>djacent to</w:t>
      </w:r>
      <w:r w:rsidR="00010CF6" w:rsidRPr="00572B17">
        <w:rPr>
          <w:lang w:val="en-AU"/>
        </w:rPr>
        <w:t xml:space="preserve"> the syllable boundary here.</w:t>
      </w:r>
    </w:p>
    <w:p w14:paraId="40756A0C" w14:textId="10A5F2BD" w:rsidR="00347BAA" w:rsidRPr="00572B17" w:rsidRDefault="00347BAA" w:rsidP="00347BAA">
      <w:pPr>
        <w:pStyle w:val="OLcaption"/>
        <w:rPr>
          <w:i/>
          <w:lang w:val="en-AU"/>
        </w:rPr>
      </w:pPr>
      <w:r w:rsidRPr="00572B17">
        <w:t xml:space="preserve">table </w:t>
      </w:r>
      <w:r w:rsidR="00342E1B" w:rsidRPr="00572B17">
        <w:t>33</w:t>
      </w:r>
      <w:r w:rsidRPr="00572B17">
        <w:t xml:space="preserve">. </w:t>
      </w:r>
      <w:proofErr w:type="gramStart"/>
      <w:r w:rsidRPr="00572B17">
        <w:t>otherwise</w:t>
      </w:r>
      <w:proofErr w:type="gramEnd"/>
      <w:r w:rsidRPr="00572B17">
        <w:t xml:space="preserve"> illegal </w:t>
      </w:r>
      <w:r w:rsidRPr="00572B17">
        <w:rPr>
          <w:lang w:val="en-AU"/>
        </w:rPr>
        <w:t>‘clusters’ resulting from reduplicative lemmas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50"/>
        <w:gridCol w:w="1559"/>
      </w:tblGrid>
      <w:tr w:rsidR="00347BAA" w:rsidRPr="00572B17" w14:paraId="692B6005" w14:textId="77777777" w:rsidTr="00B55351">
        <w:trPr>
          <w:jc w:val="center"/>
        </w:trPr>
        <w:tc>
          <w:tcPr>
            <w:tcW w:w="1276" w:type="dxa"/>
          </w:tcPr>
          <w:p w14:paraId="4C3FE519" w14:textId="548EFC3E" w:rsidR="00347BAA" w:rsidRPr="00572B17" w:rsidRDefault="00347BAA" w:rsidP="00901EEC">
            <w:pPr>
              <w:pStyle w:val="OLtablecolumnheading"/>
            </w:pPr>
            <w:r w:rsidRPr="00572B17">
              <w:t>Type</w:t>
            </w:r>
          </w:p>
        </w:tc>
        <w:tc>
          <w:tcPr>
            <w:tcW w:w="850" w:type="dxa"/>
          </w:tcPr>
          <w:p w14:paraId="7AC7DADD" w14:textId="403855C9" w:rsidR="00347BAA" w:rsidRPr="00572B17" w:rsidRDefault="00347BAA" w:rsidP="00901EEC">
            <w:pPr>
              <w:pStyle w:val="OLtablecolumnheading"/>
            </w:pPr>
            <w:r w:rsidRPr="00572B17">
              <w:t>Example</w:t>
            </w:r>
          </w:p>
        </w:tc>
        <w:tc>
          <w:tcPr>
            <w:tcW w:w="1559" w:type="dxa"/>
          </w:tcPr>
          <w:p w14:paraId="60243C55" w14:textId="77777777" w:rsidR="00347BAA" w:rsidRPr="00572B17" w:rsidRDefault="00347BAA" w:rsidP="00901EEC">
            <w:pPr>
              <w:pStyle w:val="OLtablecolumnheading"/>
            </w:pPr>
            <w:r w:rsidRPr="00572B17">
              <w:t>Gloss</w:t>
            </w:r>
          </w:p>
        </w:tc>
      </w:tr>
      <w:tr w:rsidR="00347BAA" w:rsidRPr="00572B17" w14:paraId="5012A1E5" w14:textId="77777777" w:rsidTr="00B55351">
        <w:trPr>
          <w:jc w:val="center"/>
        </w:trPr>
        <w:tc>
          <w:tcPr>
            <w:tcW w:w="1276" w:type="dxa"/>
            <w:shd w:val="clear" w:color="auto" w:fill="D9D9D9" w:themeFill="background1" w:themeFillShade="D9"/>
          </w:tcPr>
          <w:p w14:paraId="4C341235" w14:textId="79AAC3D1" w:rsidR="00347BAA" w:rsidRPr="00572B17" w:rsidRDefault="00347BAA" w:rsidP="00901EEC">
            <w:pPr>
              <w:pStyle w:val="OLtablecolumnheading"/>
              <w:rPr>
                <w:b w:val="0"/>
                <w:bCs/>
              </w:rPr>
            </w:pPr>
            <w:r w:rsidRPr="00572B17">
              <w:rPr>
                <w:b w:val="0"/>
                <w:bCs/>
              </w:rPr>
              <w:t>Nasal-nasal</w:t>
            </w:r>
          </w:p>
        </w:tc>
        <w:tc>
          <w:tcPr>
            <w:tcW w:w="850" w:type="dxa"/>
            <w:shd w:val="clear" w:color="auto" w:fill="D9D9D9" w:themeFill="background1" w:themeFillShade="D9"/>
          </w:tcPr>
          <w:p w14:paraId="400F832C" w14:textId="3097A481" w:rsidR="00347BAA" w:rsidRPr="00572B17" w:rsidRDefault="00347BAA" w:rsidP="00901EEC">
            <w:pPr>
              <w:pStyle w:val="OLtablecolumnheading"/>
              <w:rPr>
                <w:b w:val="0"/>
                <w:bCs/>
              </w:rPr>
            </w:pPr>
            <w:r w:rsidRPr="00572B17">
              <w:rPr>
                <w:b w:val="0"/>
                <w:bCs/>
              </w:rPr>
              <w:t>*</w:t>
            </w:r>
            <w:proofErr w:type="spellStart"/>
            <w:r w:rsidRPr="00572B17">
              <w:rPr>
                <w:b w:val="0"/>
                <w:bCs/>
              </w:rPr>
              <w:t>m</w:t>
            </w:r>
            <w:r w:rsidR="00144723" w:rsidRPr="00572B17">
              <w:rPr>
                <w:b w:val="0"/>
                <w:bCs/>
              </w:rPr>
              <w:t>ɛ</w:t>
            </w:r>
            <w:r w:rsidRPr="00572B17">
              <w:rPr>
                <w:b w:val="0"/>
                <w:bCs/>
              </w:rPr>
              <w:t>nm</w:t>
            </w:r>
            <w:r w:rsidR="00144723" w:rsidRPr="00572B17">
              <w:rPr>
                <w:b w:val="0"/>
                <w:bCs/>
              </w:rPr>
              <w:t>ɛ</w:t>
            </w:r>
            <w:r w:rsidRPr="00572B17">
              <w:rPr>
                <w:b w:val="0"/>
                <w:bCs/>
              </w:rPr>
              <w:t>n</w:t>
            </w:r>
            <w:proofErr w:type="spellEnd"/>
          </w:p>
        </w:tc>
        <w:tc>
          <w:tcPr>
            <w:tcW w:w="1559" w:type="dxa"/>
            <w:shd w:val="clear" w:color="auto" w:fill="D9D9D9" w:themeFill="background1" w:themeFillShade="D9"/>
          </w:tcPr>
          <w:p w14:paraId="2E280348" w14:textId="55F24101" w:rsidR="00347BAA" w:rsidRPr="00572B17" w:rsidRDefault="00347BAA" w:rsidP="00901EEC">
            <w:pPr>
              <w:pStyle w:val="OLtablecolumnheading"/>
              <w:rPr>
                <w:b w:val="0"/>
                <w:bCs/>
              </w:rPr>
            </w:pPr>
            <w:r w:rsidRPr="00572B17">
              <w:rPr>
                <w:b w:val="0"/>
                <w:bCs/>
              </w:rPr>
              <w:t>‘saliva’</w:t>
            </w:r>
          </w:p>
        </w:tc>
      </w:tr>
      <w:tr w:rsidR="00347BAA" w:rsidRPr="00572B17" w14:paraId="4BF226CE" w14:textId="77777777" w:rsidTr="00B55351">
        <w:trPr>
          <w:jc w:val="center"/>
        </w:trPr>
        <w:tc>
          <w:tcPr>
            <w:tcW w:w="1276" w:type="dxa"/>
          </w:tcPr>
          <w:p w14:paraId="3CDAE0A8" w14:textId="77777777" w:rsidR="00347BAA" w:rsidRPr="00572B17" w:rsidRDefault="00347BAA" w:rsidP="00901EEC">
            <w:pPr>
              <w:pStyle w:val="OLtablecolumnheading"/>
              <w:rPr>
                <w:b w:val="0"/>
                <w:bCs/>
              </w:rPr>
            </w:pPr>
          </w:p>
        </w:tc>
        <w:tc>
          <w:tcPr>
            <w:tcW w:w="850" w:type="dxa"/>
          </w:tcPr>
          <w:p w14:paraId="75D9A5A1" w14:textId="07F9203F" w:rsidR="00347BAA" w:rsidRPr="00572B17" w:rsidRDefault="002B101B" w:rsidP="00901EEC">
            <w:pPr>
              <w:pStyle w:val="OLtablecolumnheading"/>
              <w:rPr>
                <w:b w:val="0"/>
                <w:bCs/>
              </w:rPr>
            </w:pPr>
            <w:r w:rsidRPr="00572B17">
              <w:rPr>
                <w:b w:val="0"/>
                <w:bCs/>
              </w:rPr>
              <w:t>*</w:t>
            </w:r>
            <w:proofErr w:type="spellStart"/>
            <w:r w:rsidRPr="00572B17">
              <w:rPr>
                <w:b w:val="0"/>
                <w:bCs/>
              </w:rPr>
              <w:t>mɛŋmɛŋ</w:t>
            </w:r>
            <w:proofErr w:type="spellEnd"/>
          </w:p>
        </w:tc>
        <w:tc>
          <w:tcPr>
            <w:tcW w:w="1559" w:type="dxa"/>
          </w:tcPr>
          <w:p w14:paraId="39B410B8" w14:textId="50605760" w:rsidR="00347BAA" w:rsidRPr="00572B17" w:rsidRDefault="002B101B" w:rsidP="00901EEC">
            <w:pPr>
              <w:pStyle w:val="OLtablecolumnheading"/>
              <w:rPr>
                <w:b w:val="0"/>
                <w:bCs/>
              </w:rPr>
            </w:pPr>
            <w:r w:rsidRPr="00572B17">
              <w:rPr>
                <w:b w:val="0"/>
                <w:bCs/>
              </w:rPr>
              <w:t>‘silent’</w:t>
            </w:r>
          </w:p>
        </w:tc>
      </w:tr>
      <w:tr w:rsidR="002B101B" w:rsidRPr="00572B17" w14:paraId="0682A7D0" w14:textId="77777777" w:rsidTr="00B55351">
        <w:trPr>
          <w:jc w:val="center"/>
        </w:trPr>
        <w:tc>
          <w:tcPr>
            <w:tcW w:w="1276" w:type="dxa"/>
            <w:shd w:val="clear" w:color="auto" w:fill="D9D9D9" w:themeFill="background1" w:themeFillShade="D9"/>
          </w:tcPr>
          <w:p w14:paraId="1C86A5E7" w14:textId="5FD50144" w:rsidR="002B101B" w:rsidRPr="00572B17" w:rsidRDefault="002B101B" w:rsidP="002B101B">
            <w:pPr>
              <w:pStyle w:val="OLtablecolumnheading"/>
              <w:rPr>
                <w:b w:val="0"/>
                <w:bCs/>
              </w:rPr>
            </w:pPr>
          </w:p>
        </w:tc>
        <w:tc>
          <w:tcPr>
            <w:tcW w:w="850" w:type="dxa"/>
            <w:shd w:val="clear" w:color="auto" w:fill="D9D9D9" w:themeFill="background1" w:themeFillShade="D9"/>
          </w:tcPr>
          <w:p w14:paraId="23C77D03" w14:textId="56261698" w:rsidR="002B101B" w:rsidRPr="00572B17" w:rsidRDefault="002B101B" w:rsidP="002B101B">
            <w:pPr>
              <w:pStyle w:val="OLtablecolumnheading"/>
              <w:rPr>
                <w:b w:val="0"/>
                <w:bCs/>
              </w:rPr>
            </w:pPr>
            <w:r w:rsidRPr="00572B17">
              <w:rPr>
                <w:b w:val="0"/>
                <w:bCs/>
              </w:rPr>
              <w:t>*</w:t>
            </w:r>
            <w:proofErr w:type="spellStart"/>
            <w:r w:rsidRPr="00572B17">
              <w:rPr>
                <w:b w:val="0"/>
                <w:bCs/>
              </w:rPr>
              <w:t>nɛmnɛm</w:t>
            </w:r>
            <w:proofErr w:type="spellEnd"/>
          </w:p>
        </w:tc>
        <w:tc>
          <w:tcPr>
            <w:tcW w:w="1559" w:type="dxa"/>
            <w:shd w:val="clear" w:color="auto" w:fill="D9D9D9" w:themeFill="background1" w:themeFillShade="D9"/>
          </w:tcPr>
          <w:p w14:paraId="37139D34" w14:textId="0E3D9B3D" w:rsidR="002B101B" w:rsidRPr="00572B17" w:rsidRDefault="002B101B" w:rsidP="002B101B">
            <w:pPr>
              <w:pStyle w:val="OLtablecolumnheading"/>
              <w:rPr>
                <w:b w:val="0"/>
                <w:bCs/>
              </w:rPr>
            </w:pPr>
            <w:r w:rsidRPr="00572B17">
              <w:rPr>
                <w:b w:val="0"/>
                <w:bCs/>
              </w:rPr>
              <w:t>‘sunken’</w:t>
            </w:r>
          </w:p>
        </w:tc>
      </w:tr>
      <w:tr w:rsidR="002B101B" w:rsidRPr="00572B17" w14:paraId="7F08F83B" w14:textId="77777777" w:rsidTr="00B55351">
        <w:trPr>
          <w:jc w:val="center"/>
        </w:trPr>
        <w:tc>
          <w:tcPr>
            <w:tcW w:w="1276" w:type="dxa"/>
          </w:tcPr>
          <w:p w14:paraId="69EF0D75" w14:textId="6C793AB7" w:rsidR="002B101B" w:rsidRPr="00572B17" w:rsidRDefault="002B101B" w:rsidP="002B101B">
            <w:pPr>
              <w:pStyle w:val="OLtablecolumnheading"/>
              <w:rPr>
                <w:b w:val="0"/>
                <w:bCs/>
              </w:rPr>
            </w:pPr>
            <w:r w:rsidRPr="00572B17">
              <w:rPr>
                <w:b w:val="0"/>
                <w:bCs/>
              </w:rPr>
              <w:t>Plosive-nasal</w:t>
            </w:r>
          </w:p>
        </w:tc>
        <w:tc>
          <w:tcPr>
            <w:tcW w:w="850" w:type="dxa"/>
          </w:tcPr>
          <w:p w14:paraId="5D6C9AD2" w14:textId="01CE6A3B" w:rsidR="002B101B" w:rsidRPr="00572B17" w:rsidRDefault="002B101B" w:rsidP="002B101B">
            <w:pPr>
              <w:pStyle w:val="OLtablecolumnheading"/>
              <w:rPr>
                <w:b w:val="0"/>
                <w:bCs/>
              </w:rPr>
            </w:pPr>
            <w:r w:rsidRPr="00572B17">
              <w:rPr>
                <w:b w:val="0"/>
                <w:bCs/>
              </w:rPr>
              <w:t>*</w:t>
            </w:r>
            <w:proofErr w:type="spellStart"/>
            <w:r w:rsidRPr="00572B17">
              <w:rPr>
                <w:b w:val="0"/>
                <w:bCs/>
              </w:rPr>
              <w:t>ŋɛtŋɛt</w:t>
            </w:r>
            <w:proofErr w:type="spellEnd"/>
          </w:p>
        </w:tc>
        <w:tc>
          <w:tcPr>
            <w:tcW w:w="1559" w:type="dxa"/>
          </w:tcPr>
          <w:p w14:paraId="2A7C5656" w14:textId="66CE14B3" w:rsidR="002B101B" w:rsidRPr="00572B17" w:rsidRDefault="002B101B" w:rsidP="002B101B">
            <w:pPr>
              <w:pStyle w:val="OLtablecolumnheading"/>
              <w:rPr>
                <w:b w:val="0"/>
                <w:bCs/>
              </w:rPr>
            </w:pPr>
            <w:r w:rsidRPr="00572B17">
              <w:rPr>
                <w:b w:val="0"/>
                <w:bCs/>
              </w:rPr>
              <w:t>‘narrow’</w:t>
            </w:r>
          </w:p>
        </w:tc>
      </w:tr>
      <w:tr w:rsidR="002B101B" w:rsidRPr="00572B17" w14:paraId="467DA34E" w14:textId="77777777" w:rsidTr="00B55351">
        <w:trPr>
          <w:jc w:val="center"/>
        </w:trPr>
        <w:tc>
          <w:tcPr>
            <w:tcW w:w="1276" w:type="dxa"/>
            <w:shd w:val="clear" w:color="auto" w:fill="D9D9D9" w:themeFill="background1" w:themeFillShade="D9"/>
          </w:tcPr>
          <w:p w14:paraId="555880DD" w14:textId="0AFD0ADF" w:rsidR="002B101B" w:rsidRPr="00572B17" w:rsidRDefault="002B101B" w:rsidP="002B101B">
            <w:pPr>
              <w:pStyle w:val="OLtablecolumnheading"/>
              <w:rPr>
                <w:b w:val="0"/>
                <w:bCs/>
              </w:rPr>
            </w:pPr>
            <w:r w:rsidRPr="00572B17">
              <w:rPr>
                <w:b w:val="0"/>
                <w:bCs/>
              </w:rPr>
              <w:t>Plosive-plosive</w:t>
            </w:r>
          </w:p>
        </w:tc>
        <w:tc>
          <w:tcPr>
            <w:tcW w:w="850" w:type="dxa"/>
            <w:shd w:val="clear" w:color="auto" w:fill="D9D9D9" w:themeFill="background1" w:themeFillShade="D9"/>
          </w:tcPr>
          <w:p w14:paraId="1627EB38" w14:textId="2896D073" w:rsidR="002B101B" w:rsidRPr="00572B17" w:rsidRDefault="002B101B" w:rsidP="002B101B">
            <w:pPr>
              <w:pStyle w:val="OLtablecolumnheading"/>
              <w:rPr>
                <w:b w:val="0"/>
                <w:bCs/>
              </w:rPr>
            </w:pPr>
            <w:r w:rsidRPr="00572B17">
              <w:rPr>
                <w:b w:val="0"/>
                <w:bCs/>
              </w:rPr>
              <w:t>*</w:t>
            </w:r>
            <w:proofErr w:type="spellStart"/>
            <w:proofErr w:type="gramStart"/>
            <w:r w:rsidRPr="00572B17">
              <w:rPr>
                <w:b w:val="0"/>
                <w:bCs/>
              </w:rPr>
              <w:t>patpat</w:t>
            </w:r>
            <w:proofErr w:type="spellEnd"/>
            <w:proofErr w:type="gramEnd"/>
          </w:p>
        </w:tc>
        <w:tc>
          <w:tcPr>
            <w:tcW w:w="1559" w:type="dxa"/>
            <w:shd w:val="clear" w:color="auto" w:fill="D9D9D9" w:themeFill="background1" w:themeFillShade="D9"/>
          </w:tcPr>
          <w:p w14:paraId="14777985" w14:textId="3CC79189" w:rsidR="002B101B" w:rsidRPr="00572B17" w:rsidRDefault="002B101B" w:rsidP="002B101B">
            <w:pPr>
              <w:pStyle w:val="OLtablecolumnheading"/>
              <w:rPr>
                <w:b w:val="0"/>
                <w:bCs/>
              </w:rPr>
            </w:pPr>
            <w:r w:rsidRPr="00572B17">
              <w:rPr>
                <w:b w:val="0"/>
                <w:bCs/>
              </w:rPr>
              <w:t>‘closed’</w:t>
            </w:r>
          </w:p>
        </w:tc>
      </w:tr>
      <w:tr w:rsidR="002B101B" w:rsidRPr="00572B17" w14:paraId="4889176D" w14:textId="77777777" w:rsidTr="002B101B">
        <w:trPr>
          <w:jc w:val="center"/>
        </w:trPr>
        <w:tc>
          <w:tcPr>
            <w:tcW w:w="1276" w:type="dxa"/>
          </w:tcPr>
          <w:p w14:paraId="25E4BD0F" w14:textId="7E635AA9" w:rsidR="002B101B" w:rsidRPr="00572B17" w:rsidRDefault="002B101B" w:rsidP="002B101B">
            <w:pPr>
              <w:pStyle w:val="OLtablecolumnheading"/>
              <w:rPr>
                <w:b w:val="0"/>
                <w:bCs/>
              </w:rPr>
            </w:pPr>
          </w:p>
        </w:tc>
        <w:tc>
          <w:tcPr>
            <w:tcW w:w="850" w:type="dxa"/>
          </w:tcPr>
          <w:p w14:paraId="5CEEC5D2" w14:textId="4F2712BB" w:rsidR="002B101B" w:rsidRPr="00572B17" w:rsidRDefault="002B101B" w:rsidP="002B101B">
            <w:pPr>
              <w:pStyle w:val="OLtablecolumnheading"/>
              <w:rPr>
                <w:b w:val="0"/>
                <w:bCs/>
              </w:rPr>
            </w:pPr>
            <w:r w:rsidRPr="00572B17">
              <w:rPr>
                <w:b w:val="0"/>
                <w:bCs/>
              </w:rPr>
              <w:t>*</w:t>
            </w:r>
            <w:proofErr w:type="gramStart"/>
            <w:r w:rsidRPr="00572B17">
              <w:rPr>
                <w:b w:val="0"/>
                <w:bCs/>
              </w:rPr>
              <w:t>tuktuk</w:t>
            </w:r>
            <w:proofErr w:type="gramEnd"/>
          </w:p>
        </w:tc>
        <w:tc>
          <w:tcPr>
            <w:tcW w:w="1559" w:type="dxa"/>
          </w:tcPr>
          <w:p w14:paraId="4F27E500" w14:textId="2906613C" w:rsidR="002B101B" w:rsidRPr="00572B17" w:rsidRDefault="002B101B" w:rsidP="002B101B">
            <w:pPr>
              <w:pStyle w:val="OLtablecolumnheading"/>
              <w:rPr>
                <w:b w:val="0"/>
                <w:bCs/>
              </w:rPr>
            </w:pPr>
            <w:r w:rsidRPr="00572B17">
              <w:rPr>
                <w:b w:val="0"/>
                <w:bCs/>
              </w:rPr>
              <w:t>‘fingertip’</w:t>
            </w:r>
          </w:p>
        </w:tc>
      </w:tr>
      <w:tr w:rsidR="002B101B" w:rsidRPr="00572B17" w14:paraId="16C93374" w14:textId="77777777" w:rsidTr="002B101B">
        <w:trPr>
          <w:jc w:val="center"/>
        </w:trPr>
        <w:tc>
          <w:tcPr>
            <w:tcW w:w="1276" w:type="dxa"/>
            <w:tcBorders>
              <w:bottom w:val="single" w:sz="4" w:space="0" w:color="auto"/>
            </w:tcBorders>
            <w:shd w:val="clear" w:color="auto" w:fill="D9D9D9" w:themeFill="background1" w:themeFillShade="D9"/>
          </w:tcPr>
          <w:p w14:paraId="40C959B3" w14:textId="74CCF157" w:rsidR="002B101B" w:rsidRPr="00572B17" w:rsidRDefault="002B101B" w:rsidP="002B101B">
            <w:pPr>
              <w:pStyle w:val="OLtablecolumnheading"/>
              <w:rPr>
                <w:b w:val="0"/>
                <w:bCs/>
              </w:rPr>
            </w:pPr>
            <w:r w:rsidRPr="00572B17">
              <w:rPr>
                <w:b w:val="0"/>
                <w:bCs/>
              </w:rPr>
              <w:t>Plosive-fricative</w:t>
            </w:r>
          </w:p>
        </w:tc>
        <w:tc>
          <w:tcPr>
            <w:tcW w:w="850" w:type="dxa"/>
            <w:tcBorders>
              <w:bottom w:val="single" w:sz="4" w:space="0" w:color="auto"/>
            </w:tcBorders>
            <w:shd w:val="clear" w:color="auto" w:fill="D9D9D9" w:themeFill="background1" w:themeFillShade="D9"/>
          </w:tcPr>
          <w:p w14:paraId="07830D56" w14:textId="48EDF0CF" w:rsidR="002B101B" w:rsidRPr="00572B17" w:rsidRDefault="002B101B" w:rsidP="002B101B">
            <w:pPr>
              <w:pStyle w:val="OLtablecolumnheading"/>
              <w:rPr>
                <w:b w:val="0"/>
                <w:bCs/>
              </w:rPr>
            </w:pPr>
            <w:r w:rsidRPr="00572B17">
              <w:rPr>
                <w:b w:val="0"/>
                <w:bCs/>
              </w:rPr>
              <w:t>*</w:t>
            </w:r>
            <w:proofErr w:type="spellStart"/>
            <w:r w:rsidRPr="00572B17">
              <w:rPr>
                <w:b w:val="0"/>
                <w:bCs/>
              </w:rPr>
              <w:t>s</w:t>
            </w:r>
            <w:r w:rsidR="00082B72" w:rsidRPr="00572B17">
              <w:rPr>
                <w:b w:val="0"/>
                <w:bCs/>
              </w:rPr>
              <w:t>ɔ</w:t>
            </w:r>
            <w:r w:rsidRPr="00572B17">
              <w:rPr>
                <w:b w:val="0"/>
                <w:bCs/>
              </w:rPr>
              <w:t>ks</w:t>
            </w:r>
            <w:r w:rsidR="00082B72" w:rsidRPr="00572B17">
              <w:rPr>
                <w:b w:val="0"/>
                <w:bCs/>
              </w:rPr>
              <w:t>ɔ</w:t>
            </w:r>
            <w:r w:rsidRPr="00572B17">
              <w:rPr>
                <w:b w:val="0"/>
                <w:bCs/>
              </w:rPr>
              <w:t>k</w:t>
            </w:r>
            <w:proofErr w:type="spellEnd"/>
          </w:p>
        </w:tc>
        <w:tc>
          <w:tcPr>
            <w:tcW w:w="1559" w:type="dxa"/>
            <w:tcBorders>
              <w:bottom w:val="single" w:sz="4" w:space="0" w:color="auto"/>
            </w:tcBorders>
            <w:shd w:val="clear" w:color="auto" w:fill="D9D9D9" w:themeFill="background1" w:themeFillShade="D9"/>
          </w:tcPr>
          <w:p w14:paraId="49A33F88" w14:textId="2426456E" w:rsidR="002B101B" w:rsidRPr="00572B17" w:rsidRDefault="002B101B" w:rsidP="002B101B">
            <w:pPr>
              <w:pStyle w:val="OLtablecolumnheading"/>
              <w:rPr>
                <w:b w:val="0"/>
                <w:bCs/>
              </w:rPr>
            </w:pPr>
            <w:r w:rsidRPr="00572B17">
              <w:rPr>
                <w:b w:val="0"/>
                <w:bCs/>
              </w:rPr>
              <w:t>‘</w:t>
            </w:r>
            <w:proofErr w:type="gramStart"/>
            <w:r w:rsidRPr="00572B17">
              <w:rPr>
                <w:b w:val="0"/>
                <w:bCs/>
              </w:rPr>
              <w:t>change</w:t>
            </w:r>
            <w:proofErr w:type="gramEnd"/>
            <w:r w:rsidRPr="00572B17">
              <w:rPr>
                <w:b w:val="0"/>
                <w:bCs/>
              </w:rPr>
              <w:t xml:space="preserve"> direction’</w:t>
            </w:r>
          </w:p>
        </w:tc>
      </w:tr>
    </w:tbl>
    <w:p w14:paraId="71395B6D" w14:textId="77777777" w:rsidR="00347BAA" w:rsidRPr="00572B17" w:rsidRDefault="00347BAA" w:rsidP="005A2C79">
      <w:pPr>
        <w:pStyle w:val="OL3ptseparator"/>
      </w:pPr>
    </w:p>
    <w:p w14:paraId="756DDCCF" w14:textId="5F46D5B0" w:rsidR="00034D43" w:rsidRPr="00572B17" w:rsidRDefault="00034D43" w:rsidP="00034D43">
      <w:pPr>
        <w:pStyle w:val="OLcaption"/>
      </w:pPr>
      <w:r w:rsidRPr="00572B17">
        <w:t xml:space="preserve">table </w:t>
      </w:r>
      <w:r w:rsidR="00342E1B" w:rsidRPr="00572B17">
        <w:t>34</w:t>
      </w:r>
      <w:r w:rsidRPr="00572B17">
        <w:t xml:space="preserve">. </w:t>
      </w:r>
      <w:r w:rsidR="007A7468" w:rsidRPr="00572B17">
        <w:t>reduplicative lemmas with internal glottal vowel release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1559"/>
      </w:tblGrid>
      <w:tr w:rsidR="00C67C6B" w:rsidRPr="00572B17" w14:paraId="088C4457" w14:textId="77777777" w:rsidTr="00002868">
        <w:trPr>
          <w:jc w:val="center"/>
        </w:trPr>
        <w:tc>
          <w:tcPr>
            <w:tcW w:w="850" w:type="dxa"/>
          </w:tcPr>
          <w:p w14:paraId="1C633733" w14:textId="77777777" w:rsidR="00C67C6B" w:rsidRPr="00572B17" w:rsidRDefault="00C67C6B" w:rsidP="00002868">
            <w:pPr>
              <w:pStyle w:val="OLtablecolumnheading"/>
            </w:pPr>
            <w:r w:rsidRPr="00572B17">
              <w:t>Example</w:t>
            </w:r>
          </w:p>
        </w:tc>
        <w:tc>
          <w:tcPr>
            <w:tcW w:w="1559" w:type="dxa"/>
          </w:tcPr>
          <w:p w14:paraId="25494FEF" w14:textId="77777777" w:rsidR="00C67C6B" w:rsidRPr="00572B17" w:rsidRDefault="00C67C6B" w:rsidP="00002868">
            <w:pPr>
              <w:pStyle w:val="OLtablecolumnheading"/>
            </w:pPr>
            <w:r w:rsidRPr="00572B17">
              <w:t>Gloss</w:t>
            </w:r>
          </w:p>
        </w:tc>
      </w:tr>
      <w:tr w:rsidR="00C67C6B" w:rsidRPr="00572B17" w14:paraId="7A73FB62" w14:textId="77777777" w:rsidTr="00002868">
        <w:trPr>
          <w:jc w:val="center"/>
        </w:trPr>
        <w:tc>
          <w:tcPr>
            <w:tcW w:w="850" w:type="dxa"/>
            <w:shd w:val="clear" w:color="auto" w:fill="D9D9D9" w:themeFill="background1" w:themeFillShade="D9"/>
          </w:tcPr>
          <w:p w14:paraId="08268025" w14:textId="77777777" w:rsidR="00C67C6B" w:rsidRPr="00572B17" w:rsidRDefault="00C67C6B" w:rsidP="00002868">
            <w:pPr>
              <w:pStyle w:val="OLtablecolumnheading"/>
              <w:rPr>
                <w:b w:val="0"/>
                <w:bCs/>
              </w:rPr>
            </w:pPr>
            <w:r w:rsidRPr="00572B17">
              <w:rPr>
                <w:b w:val="0"/>
                <w:bCs/>
              </w:rPr>
              <w:t>*</w:t>
            </w:r>
            <w:proofErr w:type="spellStart"/>
            <w:r w:rsidRPr="00572B17">
              <w:rPr>
                <w:b w:val="0"/>
                <w:bCs/>
              </w:rPr>
              <w:t>bɛ</w:t>
            </w:r>
            <w:r w:rsidRPr="00572B17">
              <w:rPr>
                <w:b w:val="0"/>
                <w:bCs/>
                <w:vertAlign w:val="superscript"/>
              </w:rPr>
              <w:t>ʔ</w:t>
            </w:r>
            <w:r w:rsidRPr="00572B17">
              <w:rPr>
                <w:b w:val="0"/>
                <w:bCs/>
              </w:rPr>
              <w:t>bɛ</w:t>
            </w:r>
            <w:r w:rsidRPr="00572B17">
              <w:rPr>
                <w:b w:val="0"/>
                <w:bCs/>
                <w:vertAlign w:val="superscript"/>
              </w:rPr>
              <w:t>ʔ</w:t>
            </w:r>
            <w:proofErr w:type="spellEnd"/>
          </w:p>
        </w:tc>
        <w:tc>
          <w:tcPr>
            <w:tcW w:w="1559" w:type="dxa"/>
            <w:shd w:val="clear" w:color="auto" w:fill="D9D9D9" w:themeFill="background1" w:themeFillShade="D9"/>
          </w:tcPr>
          <w:p w14:paraId="480ECA4E" w14:textId="77777777" w:rsidR="00C67C6B" w:rsidRPr="00572B17" w:rsidRDefault="00C67C6B" w:rsidP="00002868">
            <w:pPr>
              <w:pStyle w:val="OLtablecolumnheading"/>
              <w:rPr>
                <w:b w:val="0"/>
                <w:bCs/>
              </w:rPr>
            </w:pPr>
            <w:r w:rsidRPr="00572B17">
              <w:rPr>
                <w:b w:val="0"/>
                <w:bCs/>
              </w:rPr>
              <w:t>‘edge’</w:t>
            </w:r>
          </w:p>
        </w:tc>
      </w:tr>
      <w:tr w:rsidR="00C67C6B" w:rsidRPr="00572B17" w14:paraId="2D917983" w14:textId="77777777" w:rsidTr="00002868">
        <w:trPr>
          <w:jc w:val="center"/>
        </w:trPr>
        <w:tc>
          <w:tcPr>
            <w:tcW w:w="850" w:type="dxa"/>
          </w:tcPr>
          <w:p w14:paraId="4E7FD1C4" w14:textId="77777777" w:rsidR="00C67C6B" w:rsidRPr="00572B17" w:rsidRDefault="00C67C6B" w:rsidP="00002868">
            <w:pPr>
              <w:pStyle w:val="OLtablecolumnheading"/>
              <w:rPr>
                <w:b w:val="0"/>
                <w:bCs/>
              </w:rPr>
            </w:pPr>
            <w:r w:rsidRPr="00572B17">
              <w:rPr>
                <w:b w:val="0"/>
                <w:bCs/>
              </w:rPr>
              <w:t>*</w:t>
            </w:r>
            <w:proofErr w:type="spellStart"/>
            <w:r w:rsidRPr="00572B17">
              <w:rPr>
                <w:b w:val="0"/>
                <w:bCs/>
              </w:rPr>
              <w:t>taj</w:t>
            </w:r>
            <w:r w:rsidRPr="00572B17">
              <w:rPr>
                <w:b w:val="0"/>
                <w:bCs/>
                <w:vertAlign w:val="superscript"/>
              </w:rPr>
              <w:t>ʔ</w:t>
            </w:r>
            <w:r w:rsidRPr="00572B17">
              <w:rPr>
                <w:b w:val="0"/>
                <w:bCs/>
              </w:rPr>
              <w:t>taj</w:t>
            </w:r>
            <w:r w:rsidRPr="00572B17">
              <w:rPr>
                <w:b w:val="0"/>
                <w:bCs/>
                <w:vertAlign w:val="superscript"/>
              </w:rPr>
              <w:t>ʔ</w:t>
            </w:r>
            <w:proofErr w:type="spellEnd"/>
          </w:p>
        </w:tc>
        <w:tc>
          <w:tcPr>
            <w:tcW w:w="1559" w:type="dxa"/>
          </w:tcPr>
          <w:p w14:paraId="189F2D17" w14:textId="12324956" w:rsidR="00C67C6B" w:rsidRPr="00572B17" w:rsidRDefault="00C67C6B" w:rsidP="00002868">
            <w:pPr>
              <w:pStyle w:val="OLtablecolumnheading"/>
              <w:rPr>
                <w:b w:val="0"/>
                <w:bCs/>
              </w:rPr>
            </w:pPr>
            <w:r w:rsidRPr="00572B17">
              <w:rPr>
                <w:b w:val="0"/>
                <w:bCs/>
              </w:rPr>
              <w:t>‘</w:t>
            </w:r>
            <w:proofErr w:type="gramStart"/>
            <w:r w:rsidRPr="00572B17">
              <w:rPr>
                <w:b w:val="0"/>
                <w:bCs/>
              </w:rPr>
              <w:t>set</w:t>
            </w:r>
            <w:proofErr w:type="gramEnd"/>
            <w:r w:rsidRPr="00572B17">
              <w:rPr>
                <w:b w:val="0"/>
                <w:bCs/>
              </w:rPr>
              <w:t xml:space="preserve"> </w:t>
            </w:r>
            <w:r w:rsidR="00534EE3" w:rsidRPr="00572B17">
              <w:rPr>
                <w:b w:val="0"/>
                <w:bCs/>
              </w:rPr>
              <w:t>alight</w:t>
            </w:r>
            <w:r w:rsidRPr="00572B17">
              <w:rPr>
                <w:b w:val="0"/>
                <w:bCs/>
              </w:rPr>
              <w:t>’</w:t>
            </w:r>
          </w:p>
        </w:tc>
      </w:tr>
      <w:tr w:rsidR="00C67C6B" w:rsidRPr="00572B17" w14:paraId="007FDF5E" w14:textId="77777777" w:rsidTr="00002868">
        <w:trPr>
          <w:jc w:val="center"/>
        </w:trPr>
        <w:tc>
          <w:tcPr>
            <w:tcW w:w="850" w:type="dxa"/>
            <w:shd w:val="clear" w:color="auto" w:fill="D9D9D9" w:themeFill="background1" w:themeFillShade="D9"/>
          </w:tcPr>
          <w:p w14:paraId="40EF6C3C" w14:textId="77777777" w:rsidR="00C67C6B" w:rsidRPr="00572B17" w:rsidRDefault="00C67C6B" w:rsidP="00002868">
            <w:pPr>
              <w:pStyle w:val="OLtablecolumnheading"/>
              <w:rPr>
                <w:b w:val="0"/>
                <w:bCs/>
              </w:rPr>
            </w:pPr>
            <w:r w:rsidRPr="00572B17">
              <w:rPr>
                <w:b w:val="0"/>
                <w:bCs/>
              </w:rPr>
              <w:t>*</w:t>
            </w:r>
            <w:proofErr w:type="spellStart"/>
            <w:r w:rsidRPr="00572B17">
              <w:rPr>
                <w:b w:val="0"/>
                <w:bCs/>
              </w:rPr>
              <w:t>ni</w:t>
            </w:r>
            <w:r w:rsidRPr="00572B17">
              <w:rPr>
                <w:b w:val="0"/>
                <w:bCs/>
                <w:vertAlign w:val="superscript"/>
              </w:rPr>
              <w:t>ʔ</w:t>
            </w:r>
            <w:r w:rsidRPr="00572B17">
              <w:rPr>
                <w:b w:val="0"/>
                <w:bCs/>
              </w:rPr>
              <w:t>ni</w:t>
            </w:r>
            <w:r w:rsidRPr="00572B17">
              <w:rPr>
                <w:b w:val="0"/>
                <w:bCs/>
                <w:vertAlign w:val="superscript"/>
              </w:rPr>
              <w:t>ʔ</w:t>
            </w:r>
            <w:proofErr w:type="spellEnd"/>
          </w:p>
        </w:tc>
        <w:tc>
          <w:tcPr>
            <w:tcW w:w="1559" w:type="dxa"/>
            <w:shd w:val="clear" w:color="auto" w:fill="D9D9D9" w:themeFill="background1" w:themeFillShade="D9"/>
          </w:tcPr>
          <w:p w14:paraId="3C1804E0" w14:textId="77777777" w:rsidR="00C67C6B" w:rsidRPr="00572B17" w:rsidRDefault="00C67C6B" w:rsidP="00002868">
            <w:pPr>
              <w:pStyle w:val="OLtablecolumnheading"/>
              <w:rPr>
                <w:b w:val="0"/>
                <w:bCs/>
              </w:rPr>
            </w:pPr>
            <w:r w:rsidRPr="00572B17">
              <w:rPr>
                <w:b w:val="0"/>
                <w:bCs/>
              </w:rPr>
              <w:t>‘frugal’</w:t>
            </w:r>
          </w:p>
        </w:tc>
      </w:tr>
      <w:tr w:rsidR="00C67C6B" w:rsidRPr="00572B17" w14:paraId="53FD3B8B" w14:textId="77777777" w:rsidTr="00002868">
        <w:trPr>
          <w:jc w:val="center"/>
        </w:trPr>
        <w:tc>
          <w:tcPr>
            <w:tcW w:w="850" w:type="dxa"/>
          </w:tcPr>
          <w:p w14:paraId="44A8D265" w14:textId="77777777" w:rsidR="00C67C6B" w:rsidRPr="00572B17" w:rsidRDefault="00C67C6B" w:rsidP="00002868">
            <w:pPr>
              <w:pStyle w:val="OLtablecolumnheading"/>
              <w:rPr>
                <w:b w:val="0"/>
                <w:bCs/>
              </w:rPr>
            </w:pPr>
            <w:r w:rsidRPr="00572B17">
              <w:rPr>
                <w:b w:val="0"/>
                <w:bCs/>
              </w:rPr>
              <w:t>*</w:t>
            </w:r>
            <w:proofErr w:type="spellStart"/>
            <w:r w:rsidRPr="00572B17">
              <w:rPr>
                <w:b w:val="0"/>
                <w:bCs/>
              </w:rPr>
              <w:t>ŋu</w:t>
            </w:r>
            <w:r w:rsidRPr="00572B17">
              <w:rPr>
                <w:b w:val="0"/>
                <w:bCs/>
                <w:vertAlign w:val="superscript"/>
              </w:rPr>
              <w:t>ʔ</w:t>
            </w:r>
            <w:r w:rsidRPr="00572B17">
              <w:rPr>
                <w:b w:val="0"/>
                <w:bCs/>
              </w:rPr>
              <w:t>ŋu</w:t>
            </w:r>
            <w:r w:rsidRPr="00572B17">
              <w:rPr>
                <w:b w:val="0"/>
                <w:bCs/>
                <w:vertAlign w:val="superscript"/>
              </w:rPr>
              <w:t>ʔ</w:t>
            </w:r>
            <w:proofErr w:type="spellEnd"/>
          </w:p>
        </w:tc>
        <w:tc>
          <w:tcPr>
            <w:tcW w:w="1559" w:type="dxa"/>
          </w:tcPr>
          <w:p w14:paraId="1B9C3DD8" w14:textId="77777777" w:rsidR="00C67C6B" w:rsidRPr="00572B17" w:rsidRDefault="00C67C6B" w:rsidP="00002868">
            <w:pPr>
              <w:pStyle w:val="OLtablecolumnheading"/>
              <w:rPr>
                <w:b w:val="0"/>
                <w:bCs/>
              </w:rPr>
            </w:pPr>
            <w:r w:rsidRPr="00572B17">
              <w:rPr>
                <w:b w:val="0"/>
                <w:bCs/>
              </w:rPr>
              <w:t>‘nervous’</w:t>
            </w:r>
          </w:p>
        </w:tc>
      </w:tr>
      <w:tr w:rsidR="00C67C6B" w:rsidRPr="00572B17" w14:paraId="5804F3F3" w14:textId="77777777" w:rsidTr="00002868">
        <w:trPr>
          <w:jc w:val="center"/>
        </w:trPr>
        <w:tc>
          <w:tcPr>
            <w:tcW w:w="850" w:type="dxa"/>
            <w:shd w:val="clear" w:color="auto" w:fill="D9D9D9" w:themeFill="background1" w:themeFillShade="D9"/>
          </w:tcPr>
          <w:p w14:paraId="34E2268D" w14:textId="77777777" w:rsidR="00C67C6B" w:rsidRPr="00572B17" w:rsidRDefault="00C67C6B" w:rsidP="00002868">
            <w:pPr>
              <w:pStyle w:val="OLtablecolumnheading"/>
              <w:rPr>
                <w:b w:val="0"/>
                <w:bCs/>
              </w:rPr>
            </w:pPr>
            <w:r w:rsidRPr="00572B17">
              <w:rPr>
                <w:b w:val="0"/>
                <w:bCs/>
              </w:rPr>
              <w:t>*</w:t>
            </w:r>
            <w:proofErr w:type="spellStart"/>
            <w:r w:rsidRPr="00572B17">
              <w:rPr>
                <w:b w:val="0"/>
                <w:bCs/>
              </w:rPr>
              <w:t>la</w:t>
            </w:r>
            <w:r w:rsidRPr="00572B17">
              <w:rPr>
                <w:b w:val="0"/>
                <w:bCs/>
                <w:vertAlign w:val="superscript"/>
              </w:rPr>
              <w:t>ʔ</w:t>
            </w:r>
            <w:r w:rsidRPr="00572B17">
              <w:rPr>
                <w:b w:val="0"/>
                <w:bCs/>
              </w:rPr>
              <w:t>la</w:t>
            </w:r>
            <w:r w:rsidRPr="00572B17">
              <w:rPr>
                <w:b w:val="0"/>
                <w:bCs/>
                <w:vertAlign w:val="superscript"/>
              </w:rPr>
              <w:t>ʔ</w:t>
            </w:r>
            <w:proofErr w:type="spellEnd"/>
          </w:p>
        </w:tc>
        <w:tc>
          <w:tcPr>
            <w:tcW w:w="1559" w:type="dxa"/>
            <w:shd w:val="clear" w:color="auto" w:fill="D9D9D9" w:themeFill="background1" w:themeFillShade="D9"/>
          </w:tcPr>
          <w:p w14:paraId="62EDCE01" w14:textId="77777777" w:rsidR="00C67C6B" w:rsidRPr="00572B17" w:rsidRDefault="00C67C6B" w:rsidP="00002868">
            <w:pPr>
              <w:pStyle w:val="OLtablecolumnheading"/>
              <w:rPr>
                <w:b w:val="0"/>
                <w:bCs/>
              </w:rPr>
            </w:pPr>
            <w:r w:rsidRPr="00572B17">
              <w:rPr>
                <w:b w:val="0"/>
                <w:bCs/>
              </w:rPr>
              <w:t>‘</w:t>
            </w:r>
            <w:proofErr w:type="gramStart"/>
            <w:r w:rsidRPr="00572B17">
              <w:rPr>
                <w:b w:val="0"/>
                <w:bCs/>
              </w:rPr>
              <w:t>sea</w:t>
            </w:r>
            <w:proofErr w:type="gramEnd"/>
            <w:r w:rsidRPr="00572B17">
              <w:rPr>
                <w:b w:val="0"/>
                <w:bCs/>
              </w:rPr>
              <w:t xml:space="preserve"> snail’</w:t>
            </w:r>
          </w:p>
        </w:tc>
      </w:tr>
      <w:tr w:rsidR="00C67C6B" w:rsidRPr="00572B17" w14:paraId="6FD26B1D" w14:textId="77777777" w:rsidTr="00002868">
        <w:trPr>
          <w:jc w:val="center"/>
        </w:trPr>
        <w:tc>
          <w:tcPr>
            <w:tcW w:w="850" w:type="dxa"/>
            <w:tcBorders>
              <w:bottom w:val="single" w:sz="4" w:space="0" w:color="auto"/>
            </w:tcBorders>
          </w:tcPr>
          <w:p w14:paraId="510F8738" w14:textId="77777777" w:rsidR="00C67C6B" w:rsidRPr="00572B17" w:rsidRDefault="00C67C6B" w:rsidP="00002868">
            <w:pPr>
              <w:pStyle w:val="OLtablecolumnheading"/>
              <w:rPr>
                <w:b w:val="0"/>
                <w:bCs/>
              </w:rPr>
            </w:pPr>
            <w:r w:rsidRPr="00572B17">
              <w:rPr>
                <w:b w:val="0"/>
                <w:bCs/>
              </w:rPr>
              <w:t>*</w:t>
            </w:r>
            <w:proofErr w:type="spellStart"/>
            <w:r w:rsidRPr="00572B17">
              <w:rPr>
                <w:b w:val="0"/>
                <w:bCs/>
              </w:rPr>
              <w:t>sɛ</w:t>
            </w:r>
            <w:r w:rsidRPr="00572B17">
              <w:rPr>
                <w:b w:val="0"/>
                <w:bCs/>
                <w:vertAlign w:val="superscript"/>
              </w:rPr>
              <w:t>ʔ</w:t>
            </w:r>
            <w:r w:rsidRPr="00572B17">
              <w:rPr>
                <w:b w:val="0"/>
                <w:bCs/>
              </w:rPr>
              <w:t>sɛ</w:t>
            </w:r>
            <w:r w:rsidRPr="00572B17">
              <w:rPr>
                <w:b w:val="0"/>
                <w:bCs/>
                <w:vertAlign w:val="superscript"/>
              </w:rPr>
              <w:t>ʔ</w:t>
            </w:r>
            <w:proofErr w:type="spellEnd"/>
          </w:p>
        </w:tc>
        <w:tc>
          <w:tcPr>
            <w:tcW w:w="1559" w:type="dxa"/>
            <w:tcBorders>
              <w:bottom w:val="single" w:sz="4" w:space="0" w:color="auto"/>
            </w:tcBorders>
          </w:tcPr>
          <w:p w14:paraId="5BC3564B" w14:textId="32B0B476" w:rsidR="00C67C6B" w:rsidRPr="00572B17" w:rsidRDefault="00C67C6B" w:rsidP="00002868">
            <w:pPr>
              <w:pStyle w:val="OLtablecolumnheading"/>
              <w:rPr>
                <w:b w:val="0"/>
                <w:bCs/>
              </w:rPr>
            </w:pPr>
            <w:r w:rsidRPr="00572B17">
              <w:rPr>
                <w:b w:val="0"/>
                <w:bCs/>
              </w:rPr>
              <w:t>‘</w:t>
            </w:r>
            <w:proofErr w:type="spellStart"/>
            <w:r w:rsidR="00E15E0C" w:rsidRPr="00572B17">
              <w:rPr>
                <w:b w:val="0"/>
                <w:bCs/>
              </w:rPr>
              <w:t>k.o.</w:t>
            </w:r>
            <w:proofErr w:type="spellEnd"/>
            <w:r w:rsidR="00E15E0C" w:rsidRPr="00572B17">
              <w:rPr>
                <w:b w:val="0"/>
                <w:bCs/>
              </w:rPr>
              <w:t xml:space="preserve"> </w:t>
            </w:r>
            <w:r w:rsidRPr="00572B17">
              <w:rPr>
                <w:b w:val="0"/>
                <w:bCs/>
              </w:rPr>
              <w:t>grass’</w:t>
            </w:r>
          </w:p>
        </w:tc>
      </w:tr>
    </w:tbl>
    <w:p w14:paraId="44B77746" w14:textId="77777777" w:rsidR="00C67C6B" w:rsidRPr="00572B17" w:rsidRDefault="00C67C6B" w:rsidP="00C67C6B">
      <w:pPr>
        <w:pStyle w:val="OL3ptseparator"/>
      </w:pPr>
    </w:p>
    <w:p w14:paraId="7EF35A00" w14:textId="711C341B" w:rsidR="0043772E" w:rsidRPr="00572B17" w:rsidRDefault="00C67C6B" w:rsidP="00C67C6B">
      <w:pPr>
        <w:pStyle w:val="OLtextindented"/>
      </w:pPr>
      <w:r w:rsidRPr="00572B17">
        <w:t>There are</w:t>
      </w:r>
      <w:r w:rsidR="00345B04" w:rsidRPr="00572B17">
        <w:t xml:space="preserve"> at least</w:t>
      </w:r>
      <w:r w:rsidRPr="00572B17">
        <w:t xml:space="preserve"> </w:t>
      </w:r>
      <w:r w:rsidR="006B5790" w:rsidRPr="00572B17">
        <w:t>two</w:t>
      </w:r>
      <w:r w:rsidRPr="00572B17">
        <w:t xml:space="preserve"> </w:t>
      </w:r>
      <w:r w:rsidR="00E406B7" w:rsidRPr="00572B17">
        <w:t xml:space="preserve">additional </w:t>
      </w:r>
      <w:r w:rsidRPr="00572B17">
        <w:t>restri</w:t>
      </w:r>
      <w:r w:rsidR="00E95915" w:rsidRPr="00572B17">
        <w:t>ctions</w:t>
      </w:r>
      <w:r w:rsidRPr="00572B17">
        <w:t xml:space="preserve"> on how syllables may be combined to form generic (open-class, non-reduplicative, 2-3-syllabic) lemmas</w:t>
      </w:r>
      <w:r w:rsidR="0043772E" w:rsidRPr="00572B17">
        <w:t>, namely:</w:t>
      </w:r>
    </w:p>
    <w:p w14:paraId="03CAD819" w14:textId="53A93FA1" w:rsidR="001023C8" w:rsidRPr="00572B17" w:rsidRDefault="00E10AB3" w:rsidP="0043772E">
      <w:pPr>
        <w:pStyle w:val="OLtextindented"/>
        <w:numPr>
          <w:ilvl w:val="0"/>
          <w:numId w:val="18"/>
        </w:numPr>
      </w:pPr>
      <w:r w:rsidRPr="00572B17">
        <w:t xml:space="preserve">The </w:t>
      </w:r>
      <w:r w:rsidR="00E110EC" w:rsidRPr="00572B17">
        <w:t xml:space="preserve">onsets of two successive syllables may not be filled by dissimilar </w:t>
      </w:r>
      <w:r w:rsidR="005E3890" w:rsidRPr="00572B17">
        <w:t>bilabials</w:t>
      </w:r>
      <w:r w:rsidR="00E110EC" w:rsidRPr="00572B17">
        <w:t xml:space="preserve"> – this is a common restriction across Austronesian languages (Blust 2022; Chrétien 1965</w:t>
      </w:r>
      <w:proofErr w:type="gramStart"/>
      <w:r w:rsidR="00E110EC" w:rsidRPr="00572B17">
        <w:t>)</w:t>
      </w:r>
      <w:r w:rsidR="001023C8" w:rsidRPr="00572B17">
        <w:t>;</w:t>
      </w:r>
      <w:proofErr w:type="gramEnd"/>
    </w:p>
    <w:p w14:paraId="7DD2EEAD" w14:textId="0AC0B1CF" w:rsidR="00C67C6B" w:rsidRPr="00572B17" w:rsidRDefault="00C13F54" w:rsidP="0043772E">
      <w:pPr>
        <w:pStyle w:val="OLtextindented"/>
        <w:numPr>
          <w:ilvl w:val="0"/>
          <w:numId w:val="18"/>
        </w:numPr>
      </w:pPr>
      <w:r w:rsidRPr="00572B17">
        <w:t xml:space="preserve">If a lemma includes a stop-liquid cluster (all those that do are </w:t>
      </w:r>
      <w:proofErr w:type="spellStart"/>
      <w:r w:rsidRPr="00572B17">
        <w:t>bisyllabic</w:t>
      </w:r>
      <w:proofErr w:type="spellEnd"/>
      <w:r w:rsidRPr="00572B17">
        <w:t>)</w:t>
      </w:r>
      <w:r w:rsidR="00104C12" w:rsidRPr="00572B17">
        <w:t xml:space="preserve">, </w:t>
      </w:r>
      <w:r w:rsidR="00F423BD" w:rsidRPr="00572B17">
        <w:t xml:space="preserve">the latter syllable must be </w:t>
      </w:r>
      <w:proofErr w:type="gramStart"/>
      <w:r w:rsidR="00F423BD" w:rsidRPr="00572B17">
        <w:t>open</w:t>
      </w:r>
      <w:r w:rsidRPr="00572B17">
        <w:t xml:space="preserve"> </w:t>
      </w:r>
      <w:r w:rsidR="005F1B9C" w:rsidRPr="00572B17">
        <w:t xml:space="preserve"> –</w:t>
      </w:r>
      <w:proofErr w:type="gramEnd"/>
      <w:r w:rsidR="005F1B9C" w:rsidRPr="00572B17">
        <w:t xml:space="preserve"> i.e., if </w:t>
      </w:r>
      <w:r w:rsidR="00EB7B1D" w:rsidRPr="00572B17">
        <w:t xml:space="preserve">we interpret nasal stop clusters as being underlyingly </w:t>
      </w:r>
      <w:proofErr w:type="spellStart"/>
      <w:r w:rsidR="00EB7B1D" w:rsidRPr="00572B17">
        <w:t>monosegmental</w:t>
      </w:r>
      <w:proofErr w:type="spellEnd"/>
      <w:r w:rsidR="00EB7B1D" w:rsidRPr="00572B17">
        <w:t>, the</w:t>
      </w:r>
      <w:r w:rsidR="00981967" w:rsidRPr="00572B17">
        <w:t xml:space="preserve"> ‘heavy’</w:t>
      </w:r>
      <w:r w:rsidR="00EB7B1D" w:rsidRPr="00572B17">
        <w:t xml:space="preserve"> lemma structure CVCCVC is disallowed.</w:t>
      </w:r>
      <w:r w:rsidR="0018612F" w:rsidRPr="00572B17">
        <w:t xml:space="preserve"> This is </w:t>
      </w:r>
      <w:r w:rsidR="00D35D82" w:rsidRPr="00572B17">
        <w:t>identical to</w:t>
      </w:r>
      <w:r w:rsidR="00343AE8" w:rsidRPr="00572B17">
        <w:t xml:space="preserve"> </w:t>
      </w:r>
      <w:r w:rsidR="0018612F" w:rsidRPr="00572B17">
        <w:t xml:space="preserve">what Chrétien </w:t>
      </w:r>
      <w:r w:rsidR="00E86117" w:rsidRPr="00572B17">
        <w:t>(</w:t>
      </w:r>
      <w:r w:rsidR="0018612F" w:rsidRPr="00572B17">
        <w:t>1965:245) found for PAN,</w:t>
      </w:r>
      <w:r w:rsidR="00E86117" w:rsidRPr="00572B17">
        <w:t xml:space="preserve"> under a similar assumption about the </w:t>
      </w:r>
      <w:proofErr w:type="spellStart"/>
      <w:r w:rsidR="00E86117" w:rsidRPr="00572B17">
        <w:t>monosegmentality</w:t>
      </w:r>
      <w:proofErr w:type="spellEnd"/>
      <w:r w:rsidR="00E86117" w:rsidRPr="00572B17">
        <w:t xml:space="preserve"> of apparent nasal-stop sequences.</w:t>
      </w:r>
    </w:p>
    <w:p w14:paraId="0570C102" w14:textId="2C872EBF" w:rsidR="008865EC" w:rsidRPr="00572B17" w:rsidRDefault="004F0123" w:rsidP="008865EC">
      <w:pPr>
        <w:pStyle w:val="OLheadingA-level"/>
        <w:rPr>
          <w:vanish/>
          <w:specVanish/>
        </w:rPr>
      </w:pPr>
      <w:r w:rsidRPr="00572B17">
        <w:t>(proto-)</w:t>
      </w:r>
      <w:r w:rsidR="008865EC" w:rsidRPr="00572B17">
        <w:t xml:space="preserve">Mentawai as a </w:t>
      </w:r>
      <w:r w:rsidR="00CC41D8" w:rsidRPr="00572B17">
        <w:t>branch of sumatran</w:t>
      </w:r>
      <w:r w:rsidR="008865EC" w:rsidRPr="00572B17">
        <w:t>.</w:t>
      </w:r>
    </w:p>
    <w:p w14:paraId="372AEF24" w14:textId="55D054CD" w:rsidR="001E07C4" w:rsidRPr="00572B17" w:rsidRDefault="008865EC" w:rsidP="00AE0286">
      <w:pPr>
        <w:pStyle w:val="OLtextindented"/>
      </w:pPr>
      <w:r w:rsidRPr="00572B17">
        <w:t xml:space="preserve"> </w:t>
      </w:r>
      <w:r w:rsidR="003B54B5" w:rsidRPr="00572B17">
        <w:t>Having now described the phonology of PMEN, and in the process proven the cohesiveness of Mentawai as a subfamily, the next step is logically to figure out the relation of this subfamily to the overarching macrofamily – in this case, Sumatran.</w:t>
      </w:r>
    </w:p>
    <w:p w14:paraId="478494AA" w14:textId="2D899644" w:rsidR="001E07C4" w:rsidRPr="00572B17" w:rsidRDefault="001E07C4" w:rsidP="001E07C4">
      <w:pPr>
        <w:pStyle w:val="OLheadingB-level"/>
        <w:rPr>
          <w:vanish/>
          <w:specVanish/>
        </w:rPr>
      </w:pPr>
      <w:r w:rsidRPr="00572B17">
        <w:lastRenderedPageBreak/>
        <w:t>the evidence for sumatran.</w:t>
      </w:r>
    </w:p>
    <w:p w14:paraId="6E167EE4" w14:textId="3FB511B4" w:rsidR="00A8294B" w:rsidRPr="00572B17" w:rsidRDefault="001E07C4" w:rsidP="001E07C4">
      <w:pPr>
        <w:pStyle w:val="OLtextindented"/>
      </w:pPr>
      <w:r w:rsidRPr="00572B17">
        <w:t xml:space="preserve"> </w:t>
      </w:r>
      <w:r w:rsidR="000B50DA" w:rsidRPr="00572B17">
        <w:t>Mentawai has been robustly shown (Billings and McDonnell 2024</w:t>
      </w:r>
      <w:r w:rsidR="00BE562A" w:rsidRPr="00572B17">
        <w:t>; Smith 2017</w:t>
      </w:r>
      <w:r w:rsidR="000B50DA" w:rsidRPr="00572B17">
        <w:t>) to be a member of the Sumatran language family, which also includes</w:t>
      </w:r>
      <w:r w:rsidR="00A8294B" w:rsidRPr="00572B17">
        <w:t xml:space="preserve"> </w:t>
      </w:r>
      <w:r w:rsidR="0098123A" w:rsidRPr="00572B17">
        <w:t xml:space="preserve">nearby Enggano and </w:t>
      </w:r>
      <w:proofErr w:type="spellStart"/>
      <w:r w:rsidR="0098123A" w:rsidRPr="00572B17">
        <w:t>Nias</w:t>
      </w:r>
      <w:proofErr w:type="spellEnd"/>
      <w:r w:rsidR="0098123A" w:rsidRPr="00572B17">
        <w:t>; the languages of Simeulue (</w:t>
      </w:r>
      <w:proofErr w:type="spellStart"/>
      <w:r w:rsidR="0098123A" w:rsidRPr="00572B17">
        <w:t>Haloban</w:t>
      </w:r>
      <w:proofErr w:type="spellEnd"/>
      <w:r w:rsidR="0098123A" w:rsidRPr="00572B17">
        <w:t xml:space="preserve">, Leukon, </w:t>
      </w:r>
      <w:proofErr w:type="spellStart"/>
      <w:r w:rsidR="0098123A" w:rsidRPr="00572B17">
        <w:t>Sigulai</w:t>
      </w:r>
      <w:proofErr w:type="spellEnd"/>
      <w:r w:rsidR="0098123A" w:rsidRPr="00572B17">
        <w:t xml:space="preserve">, and Simeulue/Devayan); </w:t>
      </w:r>
      <w:r w:rsidR="00CA6B26" w:rsidRPr="00572B17">
        <w:t xml:space="preserve">and on the Sumatran mainland </w:t>
      </w:r>
      <w:r w:rsidR="00CB0378" w:rsidRPr="00572B17">
        <w:t>Gayo, Nasal, and the Batak languages</w:t>
      </w:r>
      <w:r w:rsidR="00AB051D" w:rsidRPr="00572B17">
        <w:t xml:space="preserve">. Of this list, Enggano, Nasal, and Gayo represent first-order branches </w:t>
      </w:r>
      <w:proofErr w:type="gramStart"/>
      <w:r w:rsidR="00AB051D" w:rsidRPr="00572B17">
        <w:t>in their own right</w:t>
      </w:r>
      <w:r w:rsidR="00DA2131" w:rsidRPr="00572B17">
        <w:t xml:space="preserve"> alongside</w:t>
      </w:r>
      <w:proofErr w:type="gramEnd"/>
      <w:r w:rsidR="00DA2131" w:rsidRPr="00572B17">
        <w:t xml:space="preserve"> </w:t>
      </w:r>
      <w:r w:rsidR="00CF6105" w:rsidRPr="00572B17">
        <w:t>P</w:t>
      </w:r>
      <w:r w:rsidR="00825006" w:rsidRPr="00572B17">
        <w:t>MEN</w:t>
      </w:r>
      <w:r w:rsidR="00AB051D" w:rsidRPr="00572B17">
        <w:t xml:space="preserve">, while </w:t>
      </w:r>
      <w:r w:rsidR="00174C11" w:rsidRPr="00572B17">
        <w:t xml:space="preserve">others are grouped as </w:t>
      </w:r>
      <w:r w:rsidR="00DA2131" w:rsidRPr="00572B17">
        <w:t>members of</w:t>
      </w:r>
      <w:r w:rsidR="005513F8" w:rsidRPr="00572B17">
        <w:t xml:space="preserve"> subfamilies:</w:t>
      </w:r>
      <w:r w:rsidR="00DA2131" w:rsidRPr="00572B17">
        <w:t xml:space="preserve"> Northern Barrier Island</w:t>
      </w:r>
      <w:r w:rsidR="005513F8" w:rsidRPr="00572B17">
        <w:t xml:space="preserve">s (the languages of Simeulue </w:t>
      </w:r>
      <w:proofErr w:type="gramStart"/>
      <w:r w:rsidR="005513F8" w:rsidRPr="00572B17">
        <w:t>with the exception of</w:t>
      </w:r>
      <w:proofErr w:type="gramEnd"/>
      <w:r w:rsidR="005513F8" w:rsidRPr="00572B17">
        <w:t xml:space="preserve"> </w:t>
      </w:r>
      <w:proofErr w:type="spellStart"/>
      <w:r w:rsidR="005513F8" w:rsidRPr="00572B17">
        <w:t>Sigulai</w:t>
      </w:r>
      <w:proofErr w:type="spellEnd"/>
      <w:r w:rsidR="005513F8" w:rsidRPr="00572B17">
        <w:t>); Central Barrier Islands (</w:t>
      </w:r>
      <w:proofErr w:type="spellStart"/>
      <w:r w:rsidR="005513F8" w:rsidRPr="00572B17">
        <w:t>Sigulai</w:t>
      </w:r>
      <w:proofErr w:type="spellEnd"/>
      <w:r w:rsidR="005513F8" w:rsidRPr="00572B17">
        <w:t xml:space="preserve"> and </w:t>
      </w:r>
      <w:proofErr w:type="spellStart"/>
      <w:r w:rsidR="005513F8" w:rsidRPr="00572B17">
        <w:t>Nias</w:t>
      </w:r>
      <w:proofErr w:type="spellEnd"/>
      <w:r w:rsidR="005513F8" w:rsidRPr="00572B17">
        <w:t>); and Batak</w:t>
      </w:r>
      <w:r w:rsidR="00174C11" w:rsidRPr="00572B17">
        <w:t xml:space="preserve"> (</w:t>
      </w:r>
      <w:r w:rsidR="00D95806" w:rsidRPr="00572B17">
        <w:t xml:space="preserve">Adelaar 1981; </w:t>
      </w:r>
      <w:r w:rsidR="00174C11" w:rsidRPr="00572B17">
        <w:t>Billings and McDonnell 2024).</w:t>
      </w:r>
      <w:r w:rsidR="007057E1" w:rsidRPr="00572B17">
        <w:t xml:space="preserve"> Sumatran is one of the groupings that replace the deprecated </w:t>
      </w:r>
      <w:r w:rsidR="007057E1" w:rsidRPr="00572B17">
        <w:rPr>
          <w:lang w:val="en-AU"/>
        </w:rPr>
        <w:t>‘Western Malayo-Polynesian’ grouping</w:t>
      </w:r>
      <w:r w:rsidR="008826E7" w:rsidRPr="00572B17">
        <w:rPr>
          <w:lang w:val="en-AU"/>
        </w:rPr>
        <w:t xml:space="preserve"> (cf. Blust 1977, 2013</w:t>
      </w:r>
      <w:proofErr w:type="gramStart"/>
      <w:r w:rsidR="008826E7" w:rsidRPr="00572B17">
        <w:rPr>
          <w:lang w:val="en-AU"/>
        </w:rPr>
        <w:t>)</w:t>
      </w:r>
      <w:r w:rsidR="007057E1" w:rsidRPr="00572B17">
        <w:rPr>
          <w:lang w:val="en-AU"/>
        </w:rPr>
        <w:t>, and</w:t>
      </w:r>
      <w:proofErr w:type="gramEnd"/>
      <w:r w:rsidR="007057E1" w:rsidRPr="00572B17">
        <w:rPr>
          <w:lang w:val="en-AU"/>
        </w:rPr>
        <w:t xml:space="preserve"> is presumed (in the absence of higher-level subgrouping evidence) to be a primary branch of Malayo-Polynesian (Smith 2017).</w:t>
      </w:r>
      <w:r w:rsidR="005513F8" w:rsidRPr="00572B17">
        <w:t xml:space="preserve"> </w:t>
      </w:r>
    </w:p>
    <w:p w14:paraId="2BFCCB27" w14:textId="2074FFA2" w:rsidR="00A56352" w:rsidRPr="00572B17" w:rsidRDefault="00A8294B" w:rsidP="006E503F">
      <w:pPr>
        <w:pStyle w:val="OLtextindented"/>
      </w:pPr>
      <w:r w:rsidRPr="00572B17">
        <w:t xml:space="preserve">The first detailed proposal of what would come to be called the Sumatran family appears in </w:t>
      </w:r>
      <w:proofErr w:type="spellStart"/>
      <w:r w:rsidRPr="00572B17">
        <w:t>Nothofer</w:t>
      </w:r>
      <w:proofErr w:type="spellEnd"/>
      <w:r w:rsidRPr="00572B17">
        <w:t xml:space="preserve"> (1986) as ‘Barrier Islands-Batak’</w:t>
      </w:r>
      <w:r w:rsidR="00E2582E" w:rsidRPr="00572B17">
        <w:t xml:space="preserve">: </w:t>
      </w:r>
      <w:r w:rsidR="006526BA" w:rsidRPr="00572B17">
        <w:t xml:space="preserve">a </w:t>
      </w:r>
      <w:r w:rsidR="00516904" w:rsidRPr="00572B17">
        <w:t xml:space="preserve">group which covers </w:t>
      </w:r>
      <w:r w:rsidR="006956D9" w:rsidRPr="00572B17">
        <w:t>several</w:t>
      </w:r>
      <w:r w:rsidR="00516904" w:rsidRPr="00572B17">
        <w:t xml:space="preserve"> lang</w:t>
      </w:r>
      <w:r w:rsidR="002206FC" w:rsidRPr="00572B17">
        <w:t>ua</w:t>
      </w:r>
      <w:r w:rsidR="00516904" w:rsidRPr="00572B17">
        <w:t>ges</w:t>
      </w:r>
      <w:r w:rsidR="006526BA" w:rsidRPr="00572B17">
        <w:t xml:space="preserve"> of the Barrier </w:t>
      </w:r>
      <w:r w:rsidR="00516904" w:rsidRPr="00572B17">
        <w:t xml:space="preserve">Islands: </w:t>
      </w:r>
      <w:proofErr w:type="spellStart"/>
      <w:r w:rsidR="00CA7C8E" w:rsidRPr="00572B17">
        <w:t>Sigulai</w:t>
      </w:r>
      <w:proofErr w:type="spellEnd"/>
      <w:r w:rsidR="00CA7C8E" w:rsidRPr="00572B17">
        <w:t xml:space="preserve">, </w:t>
      </w:r>
      <w:proofErr w:type="spellStart"/>
      <w:r w:rsidR="00CA7C8E" w:rsidRPr="00572B17">
        <w:t>Simalur</w:t>
      </w:r>
      <w:proofErr w:type="spellEnd"/>
      <w:r w:rsidR="00CA7C8E" w:rsidRPr="00572B17">
        <w:t xml:space="preserve">, </w:t>
      </w:r>
      <w:proofErr w:type="spellStart"/>
      <w:r w:rsidR="00CA7C8E" w:rsidRPr="00572B17">
        <w:t>Nias</w:t>
      </w:r>
      <w:proofErr w:type="spellEnd"/>
      <w:r w:rsidR="00CA7C8E" w:rsidRPr="00572B17">
        <w:t xml:space="preserve">, </w:t>
      </w:r>
      <w:r w:rsidR="00C16C0C" w:rsidRPr="00572B17">
        <w:t>‘</w:t>
      </w:r>
      <w:r w:rsidR="00CA7C8E" w:rsidRPr="00572B17">
        <w:t>Mentawai</w:t>
      </w:r>
      <w:r w:rsidR="00C16C0C" w:rsidRPr="00572B17">
        <w:t>’</w:t>
      </w:r>
      <w:r w:rsidR="00CA7C8E" w:rsidRPr="00572B17">
        <w:t>, and Enggano</w:t>
      </w:r>
      <w:r w:rsidR="00BF04BD" w:rsidRPr="00572B17">
        <w:t>, plus the Batak languages on the Sumatran mainland</w:t>
      </w:r>
      <w:r w:rsidR="006526BA" w:rsidRPr="00572B17">
        <w:t xml:space="preserve">. </w:t>
      </w:r>
      <w:proofErr w:type="spellStart"/>
      <w:r w:rsidR="006526BA" w:rsidRPr="00572B17">
        <w:t>Nothofer’s</w:t>
      </w:r>
      <w:proofErr w:type="spellEnd"/>
      <w:r w:rsidR="006526BA" w:rsidRPr="00572B17">
        <w:t xml:space="preserve"> primary evidence for this is the reflexes of PMP *j in </w:t>
      </w:r>
      <w:proofErr w:type="gramStart"/>
      <w:r w:rsidR="006526BA" w:rsidRPr="00572B17">
        <w:t>all of</w:t>
      </w:r>
      <w:proofErr w:type="gramEnd"/>
      <w:r w:rsidR="006526BA" w:rsidRPr="00572B17">
        <w:t xml:space="preserve"> these languages, which he posited as having changed to *x in </w:t>
      </w:r>
      <w:proofErr w:type="gramStart"/>
      <w:r w:rsidR="006526BA" w:rsidRPr="00572B17">
        <w:t>all of</w:t>
      </w:r>
      <w:proofErr w:type="gramEnd"/>
      <w:r w:rsidR="006526BA" w:rsidRPr="00572B17">
        <w:t xml:space="preserve"> the daughter languages. </w:t>
      </w:r>
      <w:r w:rsidR="00CA15A8" w:rsidRPr="00572B17">
        <w:t xml:space="preserve">As Edwards (2015) points out, however, Mentawai does not observe this change: </w:t>
      </w:r>
      <w:r w:rsidR="00DF3F86" w:rsidRPr="00572B17">
        <w:t xml:space="preserve">reflexes of PMP *j </w:t>
      </w:r>
      <w:proofErr w:type="gramStart"/>
      <w:r w:rsidR="00DF3F86" w:rsidRPr="00572B17">
        <w:t>appear</w:t>
      </w:r>
      <w:proofErr w:type="gramEnd"/>
      <w:r w:rsidR="00DF3F86" w:rsidRPr="00572B17">
        <w:t xml:space="preserve"> </w:t>
      </w:r>
      <w:r w:rsidR="00B411DE" w:rsidRPr="00572B17">
        <w:t>intervocalically in</w:t>
      </w:r>
      <w:r w:rsidR="00A200AE" w:rsidRPr="00572B17">
        <w:t xml:space="preserve"> </w:t>
      </w:r>
      <w:r w:rsidR="00784038" w:rsidRPr="00572B17">
        <w:t>(</w:t>
      </w:r>
      <w:r w:rsidR="005C656F" w:rsidRPr="00572B17">
        <w:t>Proto-</w:t>
      </w:r>
      <w:r w:rsidR="00784038" w:rsidRPr="00572B17">
        <w:t>)</w:t>
      </w:r>
      <w:r w:rsidR="00DF3F86" w:rsidRPr="00572B17">
        <w:t>Mentawai</w:t>
      </w:r>
      <w:r w:rsidR="007C2A27" w:rsidRPr="00572B17">
        <w:t xml:space="preserve"> as</w:t>
      </w:r>
      <w:r w:rsidR="00DF3F86" w:rsidRPr="00572B17">
        <w:t xml:space="preserve"> /</w:t>
      </w:r>
      <w:r w:rsidR="003E0F93" w:rsidRPr="00572B17">
        <w:t>ɡ</w:t>
      </w:r>
      <w:r w:rsidR="00DF3F86" w:rsidRPr="00572B17">
        <w:t>/</w:t>
      </w:r>
      <w:r w:rsidR="003E0F93" w:rsidRPr="00572B17">
        <w:t>. The tru</w:t>
      </w:r>
      <w:r w:rsidR="00986313" w:rsidRPr="00572B17">
        <w:t>e nature of this</w:t>
      </w:r>
      <w:r w:rsidR="003E0F93" w:rsidRPr="00572B17">
        <w:t xml:space="preserve"> sound change</w:t>
      </w:r>
      <w:r w:rsidR="005B2DB3" w:rsidRPr="00572B17">
        <w:t>, as identified by Smith (2017),</w:t>
      </w:r>
      <w:r w:rsidR="003E0F93" w:rsidRPr="00572B17">
        <w:t xml:space="preserve"> is instead the merger of PMP *j and PMP *g as PSUM *g.</w:t>
      </w:r>
      <w:r w:rsidR="00DF3F86" w:rsidRPr="00572B17">
        <w:t xml:space="preserve"> </w:t>
      </w:r>
      <w:r w:rsidR="00065729" w:rsidRPr="00572B17">
        <w:t xml:space="preserve">This merger </w:t>
      </w:r>
      <w:r w:rsidR="00D42BFA" w:rsidRPr="00572B17">
        <w:t>has different reflexes</w:t>
      </w:r>
      <w:r w:rsidR="00065729" w:rsidRPr="00572B17">
        <w:t xml:space="preserve"> </w:t>
      </w:r>
      <w:proofErr w:type="spellStart"/>
      <w:r w:rsidR="00065729" w:rsidRPr="00572B17">
        <w:t>synchonically</w:t>
      </w:r>
      <w:proofErr w:type="spellEnd"/>
      <w:r w:rsidR="00065729" w:rsidRPr="00572B17">
        <w:t xml:space="preserve"> in daughter languages,</w:t>
      </w:r>
      <w:r w:rsidR="00234625" w:rsidRPr="00572B17">
        <w:t xml:space="preserve"> but in all cases </w:t>
      </w:r>
      <w:r w:rsidR="00E2298E" w:rsidRPr="00572B17">
        <w:t>reflects a merger to *g</w:t>
      </w:r>
      <w:r w:rsidR="00A14ABE" w:rsidRPr="00572B17">
        <w:t xml:space="preserve"> in all positions. PSUM *g was </w:t>
      </w:r>
      <w:proofErr w:type="gramStart"/>
      <w:r w:rsidR="00A14ABE" w:rsidRPr="00572B17">
        <w:t>most likely /ɡ/</w:t>
      </w:r>
      <w:proofErr w:type="gramEnd"/>
      <w:r w:rsidR="00A14ABE" w:rsidRPr="00572B17">
        <w:t xml:space="preserve"> with some continuant allophone</w:t>
      </w:r>
      <w:r w:rsidR="00D8366C" w:rsidRPr="00572B17">
        <w:rPr>
          <w:rStyle w:val="FootnoteReference"/>
        </w:rPr>
        <w:footnoteReference w:id="24"/>
      </w:r>
      <w:r w:rsidR="00A14ABE" w:rsidRPr="00572B17">
        <w:t xml:space="preserve"> intervocalically</w:t>
      </w:r>
      <w:r w:rsidR="00D14E7B" w:rsidRPr="00572B17">
        <w:t xml:space="preserve">, as reflected in continuant reflexes either as allophones in this position or as the </w:t>
      </w:r>
      <w:r w:rsidR="00C0337B" w:rsidRPr="00572B17">
        <w:t>elsewhere</w:t>
      </w:r>
      <w:r w:rsidR="00D14E7B" w:rsidRPr="00572B17">
        <w:t xml:space="preserve"> form in PMEN, PCBI, Nasal, and Old Enggano.</w:t>
      </w:r>
      <w:r w:rsidR="00CB6728" w:rsidRPr="00572B17">
        <w:t xml:space="preserve"> It is </w:t>
      </w:r>
      <w:proofErr w:type="gramStart"/>
      <w:r w:rsidR="00CB6728" w:rsidRPr="00572B17">
        <w:t>on the basis of</w:t>
      </w:r>
      <w:proofErr w:type="gramEnd"/>
      <w:r w:rsidR="00CB6728" w:rsidRPr="00572B17">
        <w:t xml:space="preserve"> the *</w:t>
      </w:r>
      <w:proofErr w:type="gramStart"/>
      <w:r w:rsidR="00CB6728" w:rsidRPr="00572B17">
        <w:t>j,*</w:t>
      </w:r>
      <w:proofErr w:type="gramEnd"/>
      <w:r w:rsidR="00CB6728" w:rsidRPr="00572B17">
        <w:t xml:space="preserve">g&gt;*g merger that Smith (2017) expanded the grouping to include Enggano </w:t>
      </w:r>
      <w:r w:rsidR="009960FB" w:rsidRPr="00572B17">
        <w:t xml:space="preserve">(included by </w:t>
      </w:r>
      <w:proofErr w:type="spellStart"/>
      <w:r w:rsidR="009960FB" w:rsidRPr="00572B17">
        <w:t>Nothofer</w:t>
      </w:r>
      <w:proofErr w:type="spellEnd"/>
      <w:r w:rsidR="009960FB" w:rsidRPr="00572B17">
        <w:t xml:space="preserve"> (1986</w:t>
      </w:r>
      <w:r w:rsidR="004A32B5" w:rsidRPr="00572B17">
        <w:t>)</w:t>
      </w:r>
      <w:r w:rsidR="009960FB" w:rsidRPr="00572B17">
        <w:t xml:space="preserve">, but not by Edwards (2015)) </w:t>
      </w:r>
      <w:r w:rsidR="00CB6728" w:rsidRPr="00572B17">
        <w:t xml:space="preserve">and Gayo, in a paper which also coined the term ‘Sumatran’ to describe this expanded grouping. </w:t>
      </w:r>
    </w:p>
    <w:p w14:paraId="3C9613D2" w14:textId="47FF8750" w:rsidR="003E0F93" w:rsidRPr="00572B17" w:rsidRDefault="003E0F93" w:rsidP="003E0F93">
      <w:pPr>
        <w:pStyle w:val="OLcaption"/>
        <w:rPr>
          <w:i/>
        </w:rPr>
      </w:pPr>
      <w:r w:rsidRPr="00572B17">
        <w:lastRenderedPageBreak/>
        <w:t xml:space="preserve">table </w:t>
      </w:r>
      <w:r w:rsidR="00342E1B" w:rsidRPr="00572B17">
        <w:rPr>
          <w:noProof/>
        </w:rPr>
        <w:t>3</w:t>
      </w:r>
      <w:r w:rsidR="00172C22" w:rsidRPr="00572B17">
        <w:rPr>
          <w:noProof/>
        </w:rPr>
        <w:t>5</w:t>
      </w:r>
      <w:r w:rsidRPr="00572B17">
        <w:t xml:space="preserve">. reflexes of </w:t>
      </w:r>
      <w:r w:rsidR="001836FE" w:rsidRPr="00572B17">
        <w:t xml:space="preserve">pMP </w:t>
      </w:r>
      <w:r w:rsidR="001836FE" w:rsidRPr="00572B17">
        <w:rPr>
          <w:caps w:val="0"/>
        </w:rPr>
        <w:t>*j</w:t>
      </w:r>
      <w:r w:rsidR="005B51B7" w:rsidRPr="00572B17">
        <w:rPr>
          <w:caps w:val="0"/>
        </w:rPr>
        <w:t xml:space="preserve"> </w:t>
      </w:r>
      <w:r w:rsidR="005B51B7" w:rsidRPr="00572B17">
        <w:t>and</w:t>
      </w:r>
      <w:r w:rsidR="005B51B7" w:rsidRPr="00572B17">
        <w:rPr>
          <w:caps w:val="0"/>
        </w:rPr>
        <w:t xml:space="preserve"> *g</w:t>
      </w:r>
      <w:r w:rsidR="001836FE" w:rsidRPr="00572B17">
        <w:t xml:space="preserve"> in </w:t>
      </w:r>
      <w:r w:rsidR="00EB31D3" w:rsidRPr="00572B17">
        <w:t>primary branches of sumatran</w:t>
      </w:r>
    </w:p>
    <w:tbl>
      <w:tblPr>
        <w:tblW w:w="6521" w:type="dxa"/>
        <w:jc w:val="center"/>
        <w:tblLayout w:type="fixed"/>
        <w:tblLook w:val="04A0" w:firstRow="1" w:lastRow="0" w:firstColumn="1" w:lastColumn="0" w:noHBand="0" w:noVBand="1"/>
      </w:tblPr>
      <w:tblGrid>
        <w:gridCol w:w="709"/>
        <w:gridCol w:w="709"/>
        <w:gridCol w:w="709"/>
        <w:gridCol w:w="425"/>
        <w:gridCol w:w="709"/>
        <w:gridCol w:w="850"/>
        <w:gridCol w:w="709"/>
        <w:gridCol w:w="992"/>
        <w:gridCol w:w="709"/>
      </w:tblGrid>
      <w:tr w:rsidR="00193F25" w:rsidRPr="00572B17" w14:paraId="70481141" w14:textId="264E918E" w:rsidTr="00CA00B3">
        <w:trPr>
          <w:jc w:val="center"/>
        </w:trPr>
        <w:tc>
          <w:tcPr>
            <w:tcW w:w="709" w:type="dxa"/>
          </w:tcPr>
          <w:p w14:paraId="64833DEC" w14:textId="77777777" w:rsidR="00193F25" w:rsidRPr="00572B17" w:rsidRDefault="00193F25" w:rsidP="005420D6">
            <w:pPr>
              <w:pStyle w:val="OLtablecolumnheading"/>
            </w:pPr>
            <w:r w:rsidRPr="00572B17">
              <w:t>PMP</w:t>
            </w:r>
          </w:p>
        </w:tc>
        <w:tc>
          <w:tcPr>
            <w:tcW w:w="709" w:type="dxa"/>
          </w:tcPr>
          <w:p w14:paraId="19EB7063" w14:textId="53E64BAF" w:rsidR="00193F25" w:rsidRPr="00572B17" w:rsidRDefault="00193F25" w:rsidP="005420D6">
            <w:pPr>
              <w:pStyle w:val="OLtablecolumnheading"/>
            </w:pPr>
            <w:r w:rsidRPr="00572B17">
              <w:t>PSUM</w:t>
            </w:r>
          </w:p>
        </w:tc>
        <w:tc>
          <w:tcPr>
            <w:tcW w:w="709" w:type="dxa"/>
          </w:tcPr>
          <w:p w14:paraId="78433DC9" w14:textId="76323BA8" w:rsidR="00193F25" w:rsidRPr="00572B17" w:rsidRDefault="00193F25" w:rsidP="005420D6">
            <w:pPr>
              <w:pStyle w:val="OLtablecolumnheading"/>
            </w:pPr>
            <w:r w:rsidRPr="00572B17">
              <w:t>PMEN</w:t>
            </w:r>
          </w:p>
        </w:tc>
        <w:tc>
          <w:tcPr>
            <w:tcW w:w="425" w:type="dxa"/>
          </w:tcPr>
          <w:p w14:paraId="46A62E39" w14:textId="66795A00" w:rsidR="00193F25" w:rsidRPr="00572B17" w:rsidRDefault="00193F25" w:rsidP="005420D6">
            <w:pPr>
              <w:pStyle w:val="OLtablecolumnheading"/>
            </w:pPr>
            <w:r w:rsidRPr="00572B17">
              <w:t>PB</w:t>
            </w:r>
          </w:p>
        </w:tc>
        <w:tc>
          <w:tcPr>
            <w:tcW w:w="709" w:type="dxa"/>
          </w:tcPr>
          <w:p w14:paraId="69FDF344" w14:textId="0CDA6298" w:rsidR="00193F25" w:rsidRPr="00572B17" w:rsidRDefault="00193F25" w:rsidP="005420D6">
            <w:pPr>
              <w:pStyle w:val="OLtablecolumnheading"/>
            </w:pPr>
            <w:r w:rsidRPr="00572B17">
              <w:t>PNBI</w:t>
            </w:r>
          </w:p>
        </w:tc>
        <w:tc>
          <w:tcPr>
            <w:tcW w:w="850" w:type="dxa"/>
          </w:tcPr>
          <w:p w14:paraId="462969A6" w14:textId="4950634D" w:rsidR="00193F25" w:rsidRPr="00572B17" w:rsidRDefault="00193F25" w:rsidP="005420D6">
            <w:pPr>
              <w:pStyle w:val="OLtablecolumnheading"/>
            </w:pPr>
            <w:r w:rsidRPr="00572B17">
              <w:t>PCBI</w:t>
            </w:r>
          </w:p>
        </w:tc>
        <w:tc>
          <w:tcPr>
            <w:tcW w:w="709" w:type="dxa"/>
          </w:tcPr>
          <w:p w14:paraId="134F9405" w14:textId="5B6B8064" w:rsidR="00193F25" w:rsidRPr="00572B17" w:rsidRDefault="00193F25" w:rsidP="005420D6">
            <w:pPr>
              <w:pStyle w:val="OLtablecolumnheading"/>
            </w:pPr>
            <w:r w:rsidRPr="00572B17">
              <w:t>Gayo</w:t>
            </w:r>
          </w:p>
        </w:tc>
        <w:tc>
          <w:tcPr>
            <w:tcW w:w="992" w:type="dxa"/>
          </w:tcPr>
          <w:p w14:paraId="36311659" w14:textId="6AB73F71" w:rsidR="00193F25" w:rsidRPr="00572B17" w:rsidRDefault="00193F25" w:rsidP="005420D6">
            <w:pPr>
              <w:pStyle w:val="OLtablecolumnheading"/>
            </w:pPr>
            <w:r w:rsidRPr="00572B17">
              <w:t>Old Enggano</w:t>
            </w:r>
            <w:r w:rsidR="007D22C4" w:rsidRPr="00572B17">
              <w:rPr>
                <w:rStyle w:val="FootnoteReference"/>
              </w:rPr>
              <w:footnoteReference w:id="25"/>
            </w:r>
          </w:p>
        </w:tc>
        <w:tc>
          <w:tcPr>
            <w:tcW w:w="709" w:type="dxa"/>
          </w:tcPr>
          <w:p w14:paraId="0FBA293F" w14:textId="5594E7D9" w:rsidR="00193F25" w:rsidRPr="00572B17" w:rsidRDefault="00193F25" w:rsidP="005420D6">
            <w:pPr>
              <w:pStyle w:val="OLtablecolumnheading"/>
            </w:pPr>
            <w:r w:rsidRPr="00572B17">
              <w:t>Nasal</w:t>
            </w:r>
          </w:p>
        </w:tc>
      </w:tr>
      <w:tr w:rsidR="00193F25" w:rsidRPr="00572B17" w14:paraId="4FD3909F" w14:textId="4685B28D" w:rsidTr="00CA00B3">
        <w:trPr>
          <w:trHeight w:val="238"/>
          <w:jc w:val="center"/>
        </w:trPr>
        <w:tc>
          <w:tcPr>
            <w:tcW w:w="709" w:type="dxa"/>
            <w:tcBorders>
              <w:bottom w:val="single" w:sz="4" w:space="0" w:color="auto"/>
            </w:tcBorders>
            <w:shd w:val="clear" w:color="auto" w:fill="D9D9D9" w:themeFill="background1" w:themeFillShade="D9"/>
          </w:tcPr>
          <w:p w14:paraId="17CACE92" w14:textId="11CDFB78" w:rsidR="00193F25" w:rsidRPr="00572B17" w:rsidRDefault="00193F25" w:rsidP="005420D6">
            <w:pPr>
              <w:pStyle w:val="OLtablecontents"/>
              <w:rPr>
                <w:lang w:val="id-ID"/>
              </w:rPr>
            </w:pPr>
            <w:r w:rsidRPr="00572B17">
              <w:rPr>
                <w:lang w:val="id-ID"/>
              </w:rPr>
              <w:t>*j</w:t>
            </w:r>
            <w:r w:rsidR="00A907AE" w:rsidRPr="00572B17">
              <w:rPr>
                <w:lang w:val="id-ID"/>
              </w:rPr>
              <w:t>, *g</w:t>
            </w:r>
          </w:p>
        </w:tc>
        <w:tc>
          <w:tcPr>
            <w:tcW w:w="709" w:type="dxa"/>
            <w:tcBorders>
              <w:bottom w:val="single" w:sz="4" w:space="0" w:color="auto"/>
            </w:tcBorders>
            <w:shd w:val="clear" w:color="auto" w:fill="D9D9D9" w:themeFill="background1" w:themeFillShade="D9"/>
          </w:tcPr>
          <w:p w14:paraId="5A637681" w14:textId="0E0CD48E" w:rsidR="00193F25" w:rsidRPr="00572B17" w:rsidRDefault="00193F25" w:rsidP="005420D6">
            <w:pPr>
              <w:pStyle w:val="OLtablecontents"/>
              <w:rPr>
                <w:lang w:val="id-ID"/>
              </w:rPr>
            </w:pPr>
            <w:r w:rsidRPr="00572B17">
              <w:rPr>
                <w:lang w:val="id-ID"/>
              </w:rPr>
              <w:t>*ɡ</w:t>
            </w:r>
          </w:p>
        </w:tc>
        <w:tc>
          <w:tcPr>
            <w:tcW w:w="709" w:type="dxa"/>
            <w:tcBorders>
              <w:bottom w:val="single" w:sz="4" w:space="0" w:color="auto"/>
            </w:tcBorders>
            <w:shd w:val="clear" w:color="auto" w:fill="D9D9D9" w:themeFill="background1" w:themeFillShade="D9"/>
          </w:tcPr>
          <w:p w14:paraId="27101189" w14:textId="36750E50" w:rsidR="00193F25" w:rsidRPr="00572B17" w:rsidRDefault="00193F25" w:rsidP="005420D6">
            <w:pPr>
              <w:pStyle w:val="OLtablecontents"/>
              <w:rPr>
                <w:lang w:val="id-ID"/>
              </w:rPr>
            </w:pPr>
            <w:r w:rsidRPr="00572B17">
              <w:rPr>
                <w:lang w:val="id-ID"/>
              </w:rPr>
              <w:t>*w/_#</w:t>
            </w:r>
          </w:p>
          <w:p w14:paraId="34C606EF" w14:textId="17D2210A" w:rsidR="00193F25" w:rsidRPr="00572B17" w:rsidRDefault="00193F25" w:rsidP="005420D6">
            <w:pPr>
              <w:pStyle w:val="OLtablecontents"/>
              <w:rPr>
                <w:lang w:val="id-ID"/>
              </w:rPr>
            </w:pPr>
            <w:r w:rsidRPr="00572B17">
              <w:rPr>
                <w:lang w:val="id-ID"/>
              </w:rPr>
              <w:t>*ɡ/</w:t>
            </w:r>
            <w:proofErr w:type="spellStart"/>
            <w:r w:rsidRPr="00572B17">
              <w:rPr>
                <w:lang w:val="id-ID"/>
              </w:rPr>
              <w:t>else</w:t>
            </w:r>
            <w:proofErr w:type="spellEnd"/>
          </w:p>
        </w:tc>
        <w:tc>
          <w:tcPr>
            <w:tcW w:w="425" w:type="dxa"/>
            <w:tcBorders>
              <w:bottom w:val="single" w:sz="4" w:space="0" w:color="auto"/>
            </w:tcBorders>
            <w:shd w:val="clear" w:color="auto" w:fill="D9D9D9" w:themeFill="background1" w:themeFillShade="D9"/>
          </w:tcPr>
          <w:p w14:paraId="2C04D106" w14:textId="7B8FB413" w:rsidR="00193F25" w:rsidRPr="00572B17" w:rsidRDefault="00193F25" w:rsidP="005420D6">
            <w:pPr>
              <w:pStyle w:val="OLtablecontents"/>
            </w:pPr>
            <w:r w:rsidRPr="00572B17">
              <w:t>*</w:t>
            </w:r>
            <w:r w:rsidRPr="00572B17">
              <w:rPr>
                <w:lang w:val="id-ID"/>
              </w:rPr>
              <w:t>ɡ</w:t>
            </w:r>
          </w:p>
        </w:tc>
        <w:tc>
          <w:tcPr>
            <w:tcW w:w="709" w:type="dxa"/>
            <w:tcBorders>
              <w:bottom w:val="single" w:sz="4" w:space="0" w:color="auto"/>
            </w:tcBorders>
            <w:shd w:val="clear" w:color="auto" w:fill="D9D9D9" w:themeFill="background1" w:themeFillShade="D9"/>
          </w:tcPr>
          <w:p w14:paraId="613FA239" w14:textId="77A30F03" w:rsidR="00193F25" w:rsidRPr="00572B17" w:rsidRDefault="00193F25" w:rsidP="005420D6">
            <w:pPr>
              <w:pStyle w:val="OLtablecontents"/>
            </w:pPr>
            <w:r w:rsidRPr="00572B17">
              <w:t>*k</w:t>
            </w:r>
          </w:p>
        </w:tc>
        <w:tc>
          <w:tcPr>
            <w:tcW w:w="850" w:type="dxa"/>
            <w:tcBorders>
              <w:bottom w:val="single" w:sz="4" w:space="0" w:color="auto"/>
            </w:tcBorders>
            <w:shd w:val="clear" w:color="auto" w:fill="D9D9D9" w:themeFill="background1" w:themeFillShade="D9"/>
          </w:tcPr>
          <w:p w14:paraId="0B74E52D" w14:textId="24A61A09" w:rsidR="00193F25" w:rsidRPr="00572B17" w:rsidRDefault="00193F25" w:rsidP="00E20B56">
            <w:pPr>
              <w:pStyle w:val="OLtablecontents"/>
            </w:pPr>
            <w:r w:rsidRPr="00572B17">
              <w:t>*x/V_V</w:t>
            </w:r>
          </w:p>
          <w:p w14:paraId="117F7F36" w14:textId="1E88939E" w:rsidR="00193F25" w:rsidRPr="00572B17" w:rsidRDefault="00193F25" w:rsidP="00E20B56">
            <w:pPr>
              <w:pStyle w:val="OLtablecontents"/>
            </w:pPr>
            <w:r w:rsidRPr="00572B17">
              <w:rPr>
                <w:lang w:val="id-ID"/>
              </w:rPr>
              <w:t>*ɡ/</w:t>
            </w:r>
            <w:proofErr w:type="spellStart"/>
            <w:r w:rsidRPr="00572B17">
              <w:rPr>
                <w:lang w:val="id-ID"/>
              </w:rPr>
              <w:t>else</w:t>
            </w:r>
            <w:proofErr w:type="spellEnd"/>
          </w:p>
        </w:tc>
        <w:tc>
          <w:tcPr>
            <w:tcW w:w="709" w:type="dxa"/>
            <w:tcBorders>
              <w:bottom w:val="single" w:sz="4" w:space="0" w:color="auto"/>
            </w:tcBorders>
            <w:shd w:val="clear" w:color="auto" w:fill="D9D9D9" w:themeFill="background1" w:themeFillShade="D9"/>
          </w:tcPr>
          <w:p w14:paraId="0E30CE01" w14:textId="77777777" w:rsidR="00193F25" w:rsidRPr="00572B17" w:rsidRDefault="00193F25" w:rsidP="005420D6">
            <w:pPr>
              <w:pStyle w:val="OLtablecontents"/>
            </w:pPr>
            <w:r w:rsidRPr="00572B17">
              <w:t>k/_#</w:t>
            </w:r>
          </w:p>
          <w:p w14:paraId="454498FA" w14:textId="18E7EAE9" w:rsidR="00193F25" w:rsidRPr="00572B17" w:rsidRDefault="00193F25" w:rsidP="005420D6">
            <w:pPr>
              <w:pStyle w:val="OLtablecontents"/>
            </w:pPr>
            <w:r w:rsidRPr="00572B17">
              <w:t>Ø/else</w:t>
            </w:r>
          </w:p>
        </w:tc>
        <w:tc>
          <w:tcPr>
            <w:tcW w:w="992" w:type="dxa"/>
            <w:tcBorders>
              <w:bottom w:val="single" w:sz="4" w:space="0" w:color="auto"/>
            </w:tcBorders>
            <w:shd w:val="clear" w:color="auto" w:fill="D9D9D9" w:themeFill="background1" w:themeFillShade="D9"/>
          </w:tcPr>
          <w:p w14:paraId="06630EFE" w14:textId="4C072045" w:rsidR="00193F25" w:rsidRPr="00572B17" w:rsidRDefault="00193F25" w:rsidP="005420D6">
            <w:pPr>
              <w:pStyle w:val="OLtablecontents"/>
            </w:pPr>
            <w:r w:rsidRPr="00572B17">
              <w:t>h</w:t>
            </w:r>
          </w:p>
        </w:tc>
        <w:tc>
          <w:tcPr>
            <w:tcW w:w="709" w:type="dxa"/>
            <w:tcBorders>
              <w:bottom w:val="single" w:sz="4" w:space="0" w:color="auto"/>
            </w:tcBorders>
            <w:shd w:val="clear" w:color="auto" w:fill="D9D9D9" w:themeFill="background1" w:themeFillShade="D9"/>
          </w:tcPr>
          <w:p w14:paraId="335A6897" w14:textId="566159D1" w:rsidR="00193F25" w:rsidRPr="00572B17" w:rsidRDefault="00193F25" w:rsidP="003E3B57">
            <w:pPr>
              <w:pStyle w:val="OLtablecontents"/>
              <w:rPr>
                <w:lang w:val="id-ID"/>
              </w:rPr>
            </w:pPr>
            <w:r w:rsidRPr="00572B17">
              <w:rPr>
                <w:lang w:val="id-ID"/>
              </w:rPr>
              <w:t>ɡ/ə_</w:t>
            </w:r>
          </w:p>
          <w:p w14:paraId="31B8B0E2" w14:textId="245AF77A" w:rsidR="00193F25" w:rsidRPr="00572B17" w:rsidRDefault="00193F25" w:rsidP="003E3B57">
            <w:pPr>
              <w:pStyle w:val="OLtablecontents"/>
              <w:rPr>
                <w:lang w:val="id-ID"/>
              </w:rPr>
            </w:pPr>
            <w:r w:rsidRPr="00572B17">
              <w:rPr>
                <w:lang w:val="id-ID"/>
              </w:rPr>
              <w:t>k/_#</w:t>
            </w:r>
          </w:p>
          <w:p w14:paraId="1A775746" w14:textId="16F1D1FB" w:rsidR="00193F25" w:rsidRPr="00572B17" w:rsidRDefault="00193F25" w:rsidP="003E3B57">
            <w:pPr>
              <w:pStyle w:val="OLtablecontents"/>
            </w:pPr>
            <w:r w:rsidRPr="00572B17">
              <w:rPr>
                <w:lang w:val="id-ID"/>
              </w:rPr>
              <w:t>χ/</w:t>
            </w:r>
            <w:proofErr w:type="spellStart"/>
            <w:r w:rsidRPr="00572B17">
              <w:rPr>
                <w:lang w:val="id-ID"/>
              </w:rPr>
              <w:t>else</w:t>
            </w:r>
            <w:proofErr w:type="spellEnd"/>
          </w:p>
        </w:tc>
      </w:tr>
    </w:tbl>
    <w:p w14:paraId="2954FDB7" w14:textId="77777777" w:rsidR="003E0F93" w:rsidRPr="00572B17" w:rsidRDefault="003E0F93" w:rsidP="00AE0286">
      <w:pPr>
        <w:pStyle w:val="OLtextindented"/>
      </w:pPr>
    </w:p>
    <w:p w14:paraId="7291A057" w14:textId="0FABD9F7" w:rsidR="00075F89" w:rsidRPr="00572B17" w:rsidRDefault="005C44BB" w:rsidP="001E1881">
      <w:pPr>
        <w:pStyle w:val="OLtextindented"/>
      </w:pPr>
      <w:r w:rsidRPr="00572B17">
        <w:t>In the cases of P</w:t>
      </w:r>
      <w:r w:rsidR="00BC61C5" w:rsidRPr="00572B17">
        <w:t>B</w:t>
      </w:r>
      <w:r w:rsidR="000B25BF" w:rsidRPr="00572B17">
        <w:t xml:space="preserve"> and P</w:t>
      </w:r>
      <w:r w:rsidR="00BC61C5" w:rsidRPr="00572B17">
        <w:t>MEN</w:t>
      </w:r>
      <w:r w:rsidRPr="00572B17">
        <w:t xml:space="preserve">, /ɡ/ is reflected straightforwardly and requires no further explanation. </w:t>
      </w:r>
      <w:r w:rsidR="00DB129E" w:rsidRPr="00572B17">
        <w:t>I</w:t>
      </w:r>
      <w:r w:rsidR="00AA364E" w:rsidRPr="00572B17">
        <w:t>n</w:t>
      </w:r>
      <w:r w:rsidR="00DB129E" w:rsidRPr="00572B17">
        <w:t xml:space="preserve"> P</w:t>
      </w:r>
      <w:r w:rsidR="00BC61C5" w:rsidRPr="00572B17">
        <w:t>NBI</w:t>
      </w:r>
      <w:r w:rsidR="00DB129E" w:rsidRPr="00572B17">
        <w:t>, *g loses [+voice]</w:t>
      </w:r>
      <w:r w:rsidR="00BF19F1" w:rsidRPr="00572B17">
        <w:t xml:space="preserve"> to become </w:t>
      </w:r>
      <w:r w:rsidR="003F18B9" w:rsidRPr="00572B17">
        <w:t>*</w:t>
      </w:r>
      <w:r w:rsidR="00BF19F1" w:rsidRPr="00572B17">
        <w:t>k</w:t>
      </w:r>
      <w:r w:rsidR="00DB129E" w:rsidRPr="00572B17">
        <w:t xml:space="preserve">; this is </w:t>
      </w:r>
      <w:r w:rsidR="00AA364E" w:rsidRPr="00572B17">
        <w:t xml:space="preserve">a </w:t>
      </w:r>
      <w:proofErr w:type="spellStart"/>
      <w:r w:rsidR="00AA364E" w:rsidRPr="00572B17">
        <w:t>straightfoward</w:t>
      </w:r>
      <w:proofErr w:type="spellEnd"/>
      <w:r w:rsidR="00AA364E" w:rsidRPr="00572B17">
        <w:t xml:space="preserve"> sound change which maintains all other features. </w:t>
      </w:r>
      <w:r w:rsidR="00160CF8" w:rsidRPr="00572B17">
        <w:t>PCBI</w:t>
      </w:r>
      <w:r w:rsidR="00DD4BBA" w:rsidRPr="00572B17">
        <w:t xml:space="preserve"> turns *g into *x intervocalically; this strongly resembles the allophonic variation which occurs in P</w:t>
      </w:r>
      <w:r w:rsidR="004C1CA2" w:rsidRPr="00572B17">
        <w:t>MEN</w:t>
      </w:r>
      <w:r w:rsidR="00EC0C57" w:rsidRPr="00572B17">
        <w:t xml:space="preserve">, but with additional loss of </w:t>
      </w:r>
      <w:r w:rsidR="002D09F6" w:rsidRPr="00572B17">
        <w:t>[+voice]</w:t>
      </w:r>
      <w:r w:rsidR="00AE2F0D" w:rsidRPr="00572B17">
        <w:t xml:space="preserve"> and regularization</w:t>
      </w:r>
      <w:r w:rsidR="00DD4BBA" w:rsidRPr="00572B17">
        <w:t>.</w:t>
      </w:r>
      <w:r w:rsidR="00BA0D2F" w:rsidRPr="00572B17">
        <w:t xml:space="preserve"> </w:t>
      </w:r>
      <w:r w:rsidR="00E17806" w:rsidRPr="00572B17">
        <w:t>Gayo</w:t>
      </w:r>
      <w:r w:rsidR="005E0408" w:rsidRPr="00572B17">
        <w:t xml:space="preserve"> changes PSUM *g to /k/ word-finally and zero elsewhere</w:t>
      </w:r>
      <w:r w:rsidR="00ED0F57" w:rsidRPr="00572B17">
        <w:t xml:space="preserve">; </w:t>
      </w:r>
      <w:proofErr w:type="gramStart"/>
      <w:r w:rsidR="00DC73FC" w:rsidRPr="00572B17">
        <w:t>both of these</w:t>
      </w:r>
      <w:proofErr w:type="gramEnd"/>
      <w:r w:rsidR="00DC73FC" w:rsidRPr="00572B17">
        <w:t xml:space="preserve"> are </w:t>
      </w:r>
      <w:proofErr w:type="gramStart"/>
      <w:r w:rsidR="00DC73FC" w:rsidRPr="00572B17">
        <w:t>fairly unremarkable</w:t>
      </w:r>
      <w:proofErr w:type="gramEnd"/>
      <w:r w:rsidR="00DC73FC" w:rsidRPr="00572B17">
        <w:t xml:space="preserve"> changes</w:t>
      </w:r>
      <w:r w:rsidR="00ED0F57" w:rsidRPr="00572B17">
        <w:t>.</w:t>
      </w:r>
      <w:r w:rsidR="00E51B07" w:rsidRPr="00572B17">
        <w:t xml:space="preserve"> </w:t>
      </w:r>
      <w:r w:rsidR="00B57F3A" w:rsidRPr="00572B17">
        <w:t xml:space="preserve">Nasal, meanwhile, </w:t>
      </w:r>
      <w:r w:rsidR="00807C14" w:rsidRPr="00572B17">
        <w:t xml:space="preserve">has the voiceless uvular fricative </w:t>
      </w:r>
      <w:r w:rsidR="008C12AA" w:rsidRPr="00572B17">
        <w:t>/</w:t>
      </w:r>
      <w:r w:rsidR="00131F23" w:rsidRPr="00572B17">
        <w:t>χ</w:t>
      </w:r>
      <w:r w:rsidR="008C12AA" w:rsidRPr="00572B17">
        <w:t xml:space="preserve">/ as </w:t>
      </w:r>
      <w:r w:rsidR="00171073" w:rsidRPr="00572B17">
        <w:t>the</w:t>
      </w:r>
      <w:r w:rsidR="008C12AA" w:rsidRPr="00572B17">
        <w:t xml:space="preserve"> elsewhere form for its *g reflexes</w:t>
      </w:r>
      <w:r w:rsidR="00DE1A2C" w:rsidRPr="00572B17">
        <w:t>.</w:t>
      </w:r>
      <w:r w:rsidR="004D270D" w:rsidRPr="00572B17">
        <w:t xml:space="preserve"> In </w:t>
      </w:r>
      <w:r w:rsidR="007A7C80" w:rsidRPr="00572B17">
        <w:t xml:space="preserve">Old </w:t>
      </w:r>
      <w:r w:rsidR="004D270D" w:rsidRPr="00572B17">
        <w:t xml:space="preserve">Enggano, </w:t>
      </w:r>
      <w:r w:rsidR="00612015" w:rsidRPr="00572B17">
        <w:t>t</w:t>
      </w:r>
      <w:r w:rsidR="003B00CE" w:rsidRPr="00572B17">
        <w:t>he move to *h could be</w:t>
      </w:r>
      <w:r w:rsidR="00EC58AA" w:rsidRPr="00572B17">
        <w:t xml:space="preserve"> </w:t>
      </w:r>
      <w:r w:rsidR="003B00CE" w:rsidRPr="00572B17">
        <w:t xml:space="preserve">explained </w:t>
      </w:r>
      <w:r w:rsidR="009A0150" w:rsidRPr="00572B17">
        <w:t>as the regularization of a continuant allophone as in other branches</w:t>
      </w:r>
      <w:r w:rsidR="003B00CE" w:rsidRPr="00572B17">
        <w:t>, plus a movement of the place from velar (or uvular as in Nasal) to glottal</w:t>
      </w:r>
      <w:r w:rsidR="00231D86" w:rsidRPr="00572B17">
        <w:t>.</w:t>
      </w:r>
      <w:r w:rsidR="00BD4F2D" w:rsidRPr="00572B17">
        <w:t xml:space="preserve"> Note that since Old Enggano undergoes coda deletion (</w:t>
      </w:r>
      <w:r w:rsidR="00B91D25" w:rsidRPr="00572B17">
        <w:t>Smith 2020</w:t>
      </w:r>
      <w:r w:rsidR="00BD4F2D" w:rsidRPr="00572B17">
        <w:t xml:space="preserve">), </w:t>
      </w:r>
      <w:r w:rsidR="003A5C37" w:rsidRPr="00572B17">
        <w:t xml:space="preserve">the value of </w:t>
      </w:r>
      <w:r w:rsidR="002268B3" w:rsidRPr="00572B17">
        <w:t>syllable</w:t>
      </w:r>
      <w:r w:rsidR="003A5C37" w:rsidRPr="00572B17">
        <w:t xml:space="preserve">-final *g is not relevant, so if PSUM *g did have a continuant allophone intervocalically this would be the </w:t>
      </w:r>
      <w:r w:rsidR="00784CE2" w:rsidRPr="00572B17">
        <w:t>more common reali</w:t>
      </w:r>
      <w:r w:rsidR="00231D86" w:rsidRPr="00572B17">
        <w:t>z</w:t>
      </w:r>
      <w:r w:rsidR="00784CE2" w:rsidRPr="00572B17">
        <w:t xml:space="preserve">ation in items </w:t>
      </w:r>
      <w:r w:rsidR="00770128" w:rsidRPr="00572B17">
        <w:t>which meaningfully preserve *g</w:t>
      </w:r>
      <w:r w:rsidR="00784CE2" w:rsidRPr="00572B17">
        <w:t xml:space="preserve"> into Old Enggano</w:t>
      </w:r>
      <w:r w:rsidR="003B00CE" w:rsidRPr="00572B17">
        <w:t xml:space="preserve">. </w:t>
      </w:r>
    </w:p>
    <w:p w14:paraId="2FAF184D" w14:textId="437FAA24" w:rsidR="006B3BA5" w:rsidRPr="00572B17" w:rsidRDefault="006B3BA5" w:rsidP="001E1881">
      <w:pPr>
        <w:pStyle w:val="OLtextindented"/>
      </w:pPr>
      <w:r w:rsidRPr="00572B17">
        <w:t xml:space="preserve">If PSUM *g is /ɡ/, </w:t>
      </w:r>
      <w:r w:rsidR="00C32D1D" w:rsidRPr="00572B17">
        <w:t>then it makes sense for</w:t>
      </w:r>
      <w:r w:rsidR="00DE1A2C" w:rsidRPr="00572B17">
        <w:t xml:space="preserve"> the value of merged</w:t>
      </w:r>
      <w:r w:rsidR="00D43404" w:rsidRPr="00572B17">
        <w:t xml:space="preserve"> *j to be [</w:t>
      </w:r>
      <w:proofErr w:type="spellStart"/>
      <w:r w:rsidR="00D43404" w:rsidRPr="00572B17">
        <w:t>ɡ</w:t>
      </w:r>
      <w:r w:rsidR="00D43404" w:rsidRPr="00572B17">
        <w:rPr>
          <w:vertAlign w:val="superscript"/>
        </w:rPr>
        <w:t>j</w:t>
      </w:r>
      <w:proofErr w:type="spellEnd"/>
      <w:r w:rsidR="00D43404" w:rsidRPr="00572B17">
        <w:t>], as suggested by Blust (2013)</w:t>
      </w:r>
      <w:r w:rsidR="00E46847" w:rsidRPr="00572B17">
        <w:t xml:space="preserve"> – the merger between *j [</w:t>
      </w:r>
      <w:proofErr w:type="spellStart"/>
      <w:r w:rsidR="00E46847" w:rsidRPr="00572B17">
        <w:t>ɡ</w:t>
      </w:r>
      <w:r w:rsidR="00E46847" w:rsidRPr="00572B17">
        <w:rPr>
          <w:vertAlign w:val="superscript"/>
        </w:rPr>
        <w:t>j</w:t>
      </w:r>
      <w:proofErr w:type="spellEnd"/>
      <w:r w:rsidR="00E46847" w:rsidRPr="00572B17">
        <w:t>] and *g /ɡ/ would simply require the latter losing [+pal]</w:t>
      </w:r>
      <w:r w:rsidR="008A0785" w:rsidRPr="00572B17">
        <w:t>.</w:t>
      </w:r>
      <w:r w:rsidR="00D43404" w:rsidRPr="00572B17">
        <w:t xml:space="preserve"> </w:t>
      </w:r>
      <w:r w:rsidR="00F310F9" w:rsidRPr="00572B17">
        <w:t>Smith (202</w:t>
      </w:r>
      <w:r w:rsidR="00DC3643" w:rsidRPr="00572B17">
        <w:t>4</w:t>
      </w:r>
      <w:r w:rsidR="00960918" w:rsidRPr="00572B17">
        <w:rPr>
          <w:i/>
          <w:iCs/>
        </w:rPr>
        <w:t>a</w:t>
      </w:r>
      <w:r w:rsidR="00F310F9" w:rsidRPr="00572B17">
        <w:t xml:space="preserve">) has recently suggested, </w:t>
      </w:r>
      <w:proofErr w:type="gramStart"/>
      <w:r w:rsidR="00F310F9" w:rsidRPr="00572B17">
        <w:t>on the basis of</w:t>
      </w:r>
      <w:proofErr w:type="gramEnd"/>
      <w:r w:rsidR="00F310F9" w:rsidRPr="00572B17">
        <w:t xml:space="preserve"> Formosan evidence, that PAN *j was </w:t>
      </w:r>
      <w:proofErr w:type="gramStart"/>
      <w:r w:rsidR="00F310F9" w:rsidRPr="00572B17">
        <w:t>actually [ʎ]</w:t>
      </w:r>
      <w:proofErr w:type="gramEnd"/>
      <w:r w:rsidR="00F310F9" w:rsidRPr="00572B17">
        <w:t>, contradicting Blust’s (2013) proposal of [</w:t>
      </w:r>
      <w:proofErr w:type="spellStart"/>
      <w:r w:rsidR="00F310F9" w:rsidRPr="00572B17">
        <w:t>ɡ</w:t>
      </w:r>
      <w:r w:rsidR="00F310F9" w:rsidRPr="00572B17">
        <w:rPr>
          <w:vertAlign w:val="superscript"/>
        </w:rPr>
        <w:t>j</w:t>
      </w:r>
      <w:proofErr w:type="spellEnd"/>
      <w:r w:rsidR="00F310F9" w:rsidRPr="00572B17">
        <w:t>]. While the strength of this evidence that PAN had a sonorant value (</w:t>
      </w:r>
      <w:proofErr w:type="spellStart"/>
      <w:r w:rsidR="00F310F9" w:rsidRPr="00572B17">
        <w:t>Sagart</w:t>
      </w:r>
      <w:proofErr w:type="spellEnd"/>
      <w:r w:rsidR="00F310F9" w:rsidRPr="00572B17">
        <w:t xml:space="preserve"> 2024; Smith 202</w:t>
      </w:r>
      <w:r w:rsidR="00DC3643" w:rsidRPr="00572B17">
        <w:t>4</w:t>
      </w:r>
      <w:r w:rsidR="004157B1" w:rsidRPr="00572B17">
        <w:rPr>
          <w:i/>
          <w:iCs/>
        </w:rPr>
        <w:t>a</w:t>
      </w:r>
      <w:r w:rsidR="00F310F9" w:rsidRPr="00572B17">
        <w:t xml:space="preserve">) is quite strong, </w:t>
      </w:r>
      <w:r w:rsidR="00BD0F34" w:rsidRPr="00572B17">
        <w:t>this has little bearing on what *j was by the time it reached PSUM</w:t>
      </w:r>
      <w:r w:rsidR="008D6470" w:rsidRPr="00572B17">
        <w:rPr>
          <w:rStyle w:val="FootnoteReference"/>
        </w:rPr>
        <w:footnoteReference w:id="26"/>
      </w:r>
      <w:r w:rsidR="00BD0F34" w:rsidRPr="00572B17">
        <w:t>, since though a shift from [</w:t>
      </w:r>
      <w:proofErr w:type="spellStart"/>
      <w:r w:rsidR="00BD0F34" w:rsidRPr="00572B17">
        <w:t>ɡ</w:t>
      </w:r>
      <w:r w:rsidR="00BD0F34" w:rsidRPr="00572B17">
        <w:rPr>
          <w:vertAlign w:val="superscript"/>
        </w:rPr>
        <w:t>j</w:t>
      </w:r>
      <w:proofErr w:type="spellEnd"/>
      <w:r w:rsidR="00BD0F34" w:rsidRPr="00572B17">
        <w:t xml:space="preserve">] to nasal values (as seen in </w:t>
      </w:r>
      <w:r w:rsidR="002D1B6F" w:rsidRPr="00572B17">
        <w:t>East Formosan languages</w:t>
      </w:r>
      <w:r w:rsidR="00BD0F34" w:rsidRPr="00572B17">
        <w:t>) is unmotivated (Blust 1999; Smith 202</w:t>
      </w:r>
      <w:r w:rsidR="00DC3643" w:rsidRPr="00572B17">
        <w:t>4</w:t>
      </w:r>
      <w:r w:rsidR="004157B1" w:rsidRPr="00572B17">
        <w:rPr>
          <w:i/>
          <w:iCs/>
        </w:rPr>
        <w:t>a</w:t>
      </w:r>
      <w:r w:rsidR="00BD0F34" w:rsidRPr="00572B17">
        <w:t xml:space="preserve">), the *j&gt;*g merger is equally unmotivated if PSUM *j is a sonorant. </w:t>
      </w:r>
      <w:r w:rsidR="00D12FF4" w:rsidRPr="00572B17">
        <w:t xml:space="preserve">I therefore suggest that the theory most </w:t>
      </w:r>
      <w:r w:rsidR="00505801" w:rsidRPr="00572B17">
        <w:t>according</w:t>
      </w:r>
      <w:r w:rsidR="00D12FF4" w:rsidRPr="00572B17">
        <w:t xml:space="preserve"> with the PSUM merger is that PAN </w:t>
      </w:r>
      <w:r w:rsidR="00505801" w:rsidRPr="00572B17">
        <w:t>*j became [</w:t>
      </w:r>
      <w:proofErr w:type="spellStart"/>
      <w:r w:rsidR="00505801" w:rsidRPr="00572B17">
        <w:t>ɡ</w:t>
      </w:r>
      <w:r w:rsidR="00505801" w:rsidRPr="00572B17">
        <w:rPr>
          <w:vertAlign w:val="superscript"/>
        </w:rPr>
        <w:t>j</w:t>
      </w:r>
      <w:proofErr w:type="spellEnd"/>
      <w:r w:rsidR="00505801" w:rsidRPr="00572B17">
        <w:t xml:space="preserve">] </w:t>
      </w:r>
      <w:r w:rsidR="00AF72F2" w:rsidRPr="00572B17">
        <w:t xml:space="preserve">sometime on its path to PSUM, though I remain agnostic on the value of *j in PMP. Since </w:t>
      </w:r>
      <w:r w:rsidR="00517543" w:rsidRPr="00572B17">
        <w:t>*</w:t>
      </w:r>
      <w:proofErr w:type="gramStart"/>
      <w:r w:rsidR="00517543" w:rsidRPr="00572B17">
        <w:t>j</w:t>
      </w:r>
      <w:r w:rsidR="002D50D3" w:rsidRPr="00572B17">
        <w:t>,*</w:t>
      </w:r>
      <w:proofErr w:type="gramEnd"/>
      <w:r w:rsidR="002D50D3" w:rsidRPr="00572B17">
        <w:t>d</w:t>
      </w:r>
      <w:r w:rsidR="00517543" w:rsidRPr="00572B17">
        <w:t xml:space="preserve">&gt;*d is found in </w:t>
      </w:r>
      <w:r w:rsidR="002D50D3" w:rsidRPr="00572B17">
        <w:t>various languages of Western Indonesia</w:t>
      </w:r>
      <w:r w:rsidR="004466DA" w:rsidRPr="00572B17">
        <w:t xml:space="preserve">, </w:t>
      </w:r>
      <w:r w:rsidR="00517543" w:rsidRPr="00572B17">
        <w:t xml:space="preserve">as a preservation, rather than innovation, of some earlier stage (Blust 2010), </w:t>
      </w:r>
      <w:r w:rsidR="0045092A" w:rsidRPr="00572B17">
        <w:t>but which ha</w:t>
      </w:r>
      <w:r w:rsidR="005F6059" w:rsidRPr="00572B17">
        <w:t>s</w:t>
      </w:r>
      <w:r w:rsidR="0045092A" w:rsidRPr="00572B17">
        <w:t xml:space="preserve"> not been coherently linked to a single merger event (Smith 2017),</w:t>
      </w:r>
      <w:r w:rsidR="005F6059" w:rsidRPr="00572B17">
        <w:t xml:space="preserve"> </w:t>
      </w:r>
      <w:r w:rsidR="00705723" w:rsidRPr="00572B17">
        <w:t xml:space="preserve">the </w:t>
      </w:r>
      <w:r w:rsidR="003250F3" w:rsidRPr="00572B17">
        <w:t xml:space="preserve">timeline at this level is </w:t>
      </w:r>
      <w:r w:rsidR="00FC0304" w:rsidRPr="00572B17">
        <w:t>muddy and well beyond the scope of this paper</w:t>
      </w:r>
      <w:r w:rsidR="002D1B6F" w:rsidRPr="00572B17">
        <w:t>.</w:t>
      </w:r>
    </w:p>
    <w:p w14:paraId="09E0601A" w14:textId="2AD619AD" w:rsidR="0037137C" w:rsidRPr="00572B17" w:rsidRDefault="00DA414E" w:rsidP="00742A9A">
      <w:pPr>
        <w:pStyle w:val="OLtextindented"/>
      </w:pPr>
      <w:r w:rsidRPr="00572B17">
        <w:lastRenderedPageBreak/>
        <w:t>Whatever the value of PMP *j, t</w:t>
      </w:r>
      <w:r w:rsidR="001276FD" w:rsidRPr="00572B17">
        <w:t>h</w:t>
      </w:r>
      <w:r w:rsidR="006E503F" w:rsidRPr="00572B17">
        <w:t>e</w:t>
      </w:r>
      <w:r w:rsidR="001276FD" w:rsidRPr="00572B17">
        <w:t xml:space="preserve"> grouping</w:t>
      </w:r>
      <w:r w:rsidR="006E503F" w:rsidRPr="00572B17">
        <w:t xml:space="preserve"> created by </w:t>
      </w:r>
      <w:r w:rsidRPr="00572B17">
        <w:t xml:space="preserve">its merger with </w:t>
      </w:r>
      <w:r w:rsidR="006E503F" w:rsidRPr="00572B17">
        <w:t>*g</w:t>
      </w:r>
      <w:r w:rsidR="001276FD" w:rsidRPr="00572B17">
        <w:t xml:space="preserve"> neatly excludes </w:t>
      </w:r>
      <w:r w:rsidR="004935D4" w:rsidRPr="00572B17">
        <w:t>surrounding languages in Sumatra</w:t>
      </w:r>
      <w:r w:rsidR="00376DDB" w:rsidRPr="00572B17">
        <w:t>,</w:t>
      </w:r>
      <w:r w:rsidR="004935D4" w:rsidRPr="00572B17">
        <w:t xml:space="preserve"> which merge *j and *d</w:t>
      </w:r>
      <w:r w:rsidR="00592660" w:rsidRPr="00572B17">
        <w:t xml:space="preserve"> to *d, </w:t>
      </w:r>
      <w:r w:rsidR="00B3484D" w:rsidRPr="00572B17">
        <w:t xml:space="preserve">(Smith </w:t>
      </w:r>
      <w:r w:rsidR="00D87123" w:rsidRPr="00572B17">
        <w:t>2017,</w:t>
      </w:r>
      <w:r w:rsidR="001078D4" w:rsidRPr="00572B17">
        <w:t xml:space="preserve"> </w:t>
      </w:r>
      <w:r w:rsidR="00B3484D" w:rsidRPr="00572B17">
        <w:t>202</w:t>
      </w:r>
      <w:r w:rsidR="00DC3643" w:rsidRPr="00572B17">
        <w:t>4</w:t>
      </w:r>
      <w:r w:rsidR="00960918" w:rsidRPr="00572B17">
        <w:rPr>
          <w:i/>
          <w:iCs/>
        </w:rPr>
        <w:t>a</w:t>
      </w:r>
      <w:r w:rsidR="00B3484D" w:rsidRPr="00572B17">
        <w:t>)</w:t>
      </w:r>
      <w:r w:rsidR="001276FD" w:rsidRPr="00572B17">
        <w:t>. Despite the neatness of this discovery, however, Smith (2017:459) remained uncomfortable with the situation that “the entire subgrouping proposal rest</w:t>
      </w:r>
      <w:r w:rsidR="00FB18F3" w:rsidRPr="00572B17">
        <w:t>[ed]</w:t>
      </w:r>
      <w:r w:rsidR="001276FD" w:rsidRPr="00572B17">
        <w:t xml:space="preserve"> upon a single sound change”.</w:t>
      </w:r>
      <w:r w:rsidR="001E1881" w:rsidRPr="00572B17">
        <w:t xml:space="preserve"> </w:t>
      </w:r>
      <w:r w:rsidR="00C8193E" w:rsidRPr="00572B17">
        <w:t xml:space="preserve">Thankfully, other sound changes and merges have </w:t>
      </w:r>
      <w:r w:rsidR="00F63819" w:rsidRPr="00572B17">
        <w:t xml:space="preserve">since </w:t>
      </w:r>
      <w:r w:rsidR="00C8193E" w:rsidRPr="00572B17">
        <w:t xml:space="preserve">been identified </w:t>
      </w:r>
      <w:r w:rsidR="00F63819" w:rsidRPr="00572B17">
        <w:t>by</w:t>
      </w:r>
      <w:r w:rsidR="00C8193E" w:rsidRPr="00572B17">
        <w:t xml:space="preserve"> </w:t>
      </w:r>
      <w:r w:rsidR="004A1B1E" w:rsidRPr="00572B17">
        <w:t>Billings and McDonnell (2024)</w:t>
      </w:r>
      <w:r w:rsidR="00F64B2A" w:rsidRPr="00572B17">
        <w:t>, who</w:t>
      </w:r>
      <w:r w:rsidR="004A1B1E" w:rsidRPr="00572B17">
        <w:t xml:space="preserve"> provide </w:t>
      </w:r>
      <w:r w:rsidR="008B4229" w:rsidRPr="00572B17">
        <w:t>three additional mergers</w:t>
      </w:r>
      <w:r w:rsidR="00022469" w:rsidRPr="00572B17">
        <w:t xml:space="preserve"> (*</w:t>
      </w:r>
      <w:proofErr w:type="gramStart"/>
      <w:r w:rsidR="00022469" w:rsidRPr="00572B17">
        <w:t>z,*</w:t>
      </w:r>
      <w:proofErr w:type="gramEnd"/>
      <w:r w:rsidR="00022469" w:rsidRPr="00572B17">
        <w:t>d&gt;*d; *</w:t>
      </w:r>
      <w:proofErr w:type="gramStart"/>
      <w:r w:rsidR="0055474A" w:rsidRPr="00572B17">
        <w:t>R,*</w:t>
      </w:r>
      <w:proofErr w:type="gramEnd"/>
      <w:r w:rsidR="0055474A" w:rsidRPr="00572B17">
        <w:t>r&gt;*</w:t>
      </w:r>
      <w:proofErr w:type="gramStart"/>
      <w:r w:rsidR="0055474A" w:rsidRPr="00572B17">
        <w:t>r</w:t>
      </w:r>
      <w:r w:rsidR="00B140D2" w:rsidRPr="00572B17">
        <w:t>;*ñ,*</w:t>
      </w:r>
      <w:proofErr w:type="gramEnd"/>
      <w:r w:rsidR="00B140D2" w:rsidRPr="00572B17">
        <w:t>n&gt;n</w:t>
      </w:r>
      <w:r w:rsidR="00022469" w:rsidRPr="00572B17">
        <w:t>)</w:t>
      </w:r>
      <w:r w:rsidR="008B4229" w:rsidRPr="00572B17">
        <w:t xml:space="preserve"> and two additional sound changes</w:t>
      </w:r>
      <w:r w:rsidR="00022469" w:rsidRPr="00572B17">
        <w:t xml:space="preserve"> (*h&gt;Ø; *q&gt;*h)</w:t>
      </w:r>
      <w:r w:rsidR="008B4229" w:rsidRPr="00572B17">
        <w:t>.</w:t>
      </w:r>
      <w:r w:rsidR="00873EC1" w:rsidRPr="00572B17">
        <w:t xml:space="preserve"> </w:t>
      </w:r>
      <w:proofErr w:type="gramStart"/>
      <w:r w:rsidR="00873EC1" w:rsidRPr="00572B17">
        <w:t>On the basis of</w:t>
      </w:r>
      <w:proofErr w:type="gramEnd"/>
      <w:r w:rsidR="00873EC1" w:rsidRPr="00572B17">
        <w:t xml:space="preserve"> these sound changes, they expanded the family to include Nasal, another language of the Sumatran mainland.</w:t>
      </w:r>
    </w:p>
    <w:p w14:paraId="03E1AC72" w14:textId="099E7418" w:rsidR="000C2F39" w:rsidRPr="00572B17" w:rsidRDefault="000C2F39" w:rsidP="000C2F39">
      <w:pPr>
        <w:pStyle w:val="OLcaption"/>
        <w:rPr>
          <w:i/>
        </w:rPr>
      </w:pPr>
      <w:r w:rsidRPr="00572B17">
        <w:t xml:space="preserve">table </w:t>
      </w:r>
      <w:r w:rsidR="00342E1B" w:rsidRPr="00572B17">
        <w:rPr>
          <w:noProof/>
        </w:rPr>
        <w:t>3</w:t>
      </w:r>
      <w:r w:rsidR="00B668A8" w:rsidRPr="00572B17">
        <w:rPr>
          <w:noProof/>
        </w:rPr>
        <w:t>6</w:t>
      </w:r>
      <w:r w:rsidRPr="00572B17">
        <w:t xml:space="preserve">. reflexes of pMP </w:t>
      </w:r>
      <w:r w:rsidRPr="00572B17">
        <w:rPr>
          <w:caps w:val="0"/>
        </w:rPr>
        <w:t xml:space="preserve">*d </w:t>
      </w:r>
      <w:r w:rsidRPr="00572B17">
        <w:t>and</w:t>
      </w:r>
      <w:r w:rsidRPr="00572B17">
        <w:rPr>
          <w:caps w:val="0"/>
        </w:rPr>
        <w:t xml:space="preserve"> *z</w:t>
      </w:r>
      <w:r w:rsidRPr="00572B17">
        <w:t xml:space="preserve"> in primary branches of sumatran</w:t>
      </w:r>
    </w:p>
    <w:tbl>
      <w:tblPr>
        <w:tblW w:w="6663" w:type="dxa"/>
        <w:jc w:val="center"/>
        <w:tblLayout w:type="fixed"/>
        <w:tblLook w:val="04A0" w:firstRow="1" w:lastRow="0" w:firstColumn="1" w:lastColumn="0" w:noHBand="0" w:noVBand="1"/>
      </w:tblPr>
      <w:tblGrid>
        <w:gridCol w:w="709"/>
        <w:gridCol w:w="709"/>
        <w:gridCol w:w="850"/>
        <w:gridCol w:w="709"/>
        <w:gridCol w:w="709"/>
        <w:gridCol w:w="709"/>
        <w:gridCol w:w="708"/>
        <w:gridCol w:w="851"/>
        <w:gridCol w:w="709"/>
      </w:tblGrid>
      <w:tr w:rsidR="001001B6" w:rsidRPr="00572B17" w14:paraId="46D2D97C" w14:textId="77777777" w:rsidTr="00874714">
        <w:trPr>
          <w:jc w:val="center"/>
        </w:trPr>
        <w:tc>
          <w:tcPr>
            <w:tcW w:w="709" w:type="dxa"/>
          </w:tcPr>
          <w:p w14:paraId="03A148DD" w14:textId="77777777" w:rsidR="001001B6" w:rsidRPr="00572B17" w:rsidRDefault="001001B6" w:rsidP="006D1F44">
            <w:pPr>
              <w:pStyle w:val="OLtablecolumnheading"/>
            </w:pPr>
            <w:r w:rsidRPr="00572B17">
              <w:t>PMP</w:t>
            </w:r>
          </w:p>
        </w:tc>
        <w:tc>
          <w:tcPr>
            <w:tcW w:w="709" w:type="dxa"/>
          </w:tcPr>
          <w:p w14:paraId="5D7509A5" w14:textId="77777777" w:rsidR="001001B6" w:rsidRPr="00572B17" w:rsidRDefault="001001B6" w:rsidP="006D1F44">
            <w:pPr>
              <w:pStyle w:val="OLtablecolumnheading"/>
            </w:pPr>
            <w:r w:rsidRPr="00572B17">
              <w:t>PSUM</w:t>
            </w:r>
          </w:p>
        </w:tc>
        <w:tc>
          <w:tcPr>
            <w:tcW w:w="850" w:type="dxa"/>
          </w:tcPr>
          <w:p w14:paraId="6DFFE418" w14:textId="77777777" w:rsidR="001001B6" w:rsidRPr="00572B17" w:rsidRDefault="001001B6" w:rsidP="006D1F44">
            <w:pPr>
              <w:pStyle w:val="OLtablecolumnheading"/>
            </w:pPr>
            <w:r w:rsidRPr="00572B17">
              <w:t>PMEN</w:t>
            </w:r>
          </w:p>
        </w:tc>
        <w:tc>
          <w:tcPr>
            <w:tcW w:w="709" w:type="dxa"/>
          </w:tcPr>
          <w:p w14:paraId="0CDE4ECE" w14:textId="77777777" w:rsidR="001001B6" w:rsidRPr="00572B17" w:rsidRDefault="001001B6" w:rsidP="006D1F44">
            <w:pPr>
              <w:pStyle w:val="OLtablecolumnheading"/>
            </w:pPr>
            <w:r w:rsidRPr="00572B17">
              <w:t>PB</w:t>
            </w:r>
          </w:p>
        </w:tc>
        <w:tc>
          <w:tcPr>
            <w:tcW w:w="709" w:type="dxa"/>
          </w:tcPr>
          <w:p w14:paraId="4781DF78" w14:textId="77777777" w:rsidR="001001B6" w:rsidRPr="00572B17" w:rsidRDefault="001001B6" w:rsidP="006D1F44">
            <w:pPr>
              <w:pStyle w:val="OLtablecolumnheading"/>
            </w:pPr>
            <w:r w:rsidRPr="00572B17">
              <w:t>PNBI</w:t>
            </w:r>
          </w:p>
        </w:tc>
        <w:tc>
          <w:tcPr>
            <w:tcW w:w="709" w:type="dxa"/>
          </w:tcPr>
          <w:p w14:paraId="5C66E5FE" w14:textId="77777777" w:rsidR="001001B6" w:rsidRPr="00572B17" w:rsidRDefault="001001B6" w:rsidP="006D1F44">
            <w:pPr>
              <w:pStyle w:val="OLtablecolumnheading"/>
            </w:pPr>
            <w:r w:rsidRPr="00572B17">
              <w:t>PCBI</w:t>
            </w:r>
          </w:p>
        </w:tc>
        <w:tc>
          <w:tcPr>
            <w:tcW w:w="708" w:type="dxa"/>
          </w:tcPr>
          <w:p w14:paraId="72923496" w14:textId="77777777" w:rsidR="001001B6" w:rsidRPr="00572B17" w:rsidRDefault="001001B6" w:rsidP="006D1F44">
            <w:pPr>
              <w:pStyle w:val="OLtablecolumnheading"/>
            </w:pPr>
            <w:r w:rsidRPr="00572B17">
              <w:t>Gayo</w:t>
            </w:r>
          </w:p>
        </w:tc>
        <w:tc>
          <w:tcPr>
            <w:tcW w:w="851" w:type="dxa"/>
          </w:tcPr>
          <w:p w14:paraId="6DF84D3C" w14:textId="77777777" w:rsidR="001001B6" w:rsidRPr="00572B17" w:rsidRDefault="001001B6" w:rsidP="006D1F44">
            <w:pPr>
              <w:pStyle w:val="OLtablecolumnheading"/>
            </w:pPr>
            <w:r w:rsidRPr="00572B17">
              <w:t>Old Enggano</w:t>
            </w:r>
          </w:p>
        </w:tc>
        <w:tc>
          <w:tcPr>
            <w:tcW w:w="709" w:type="dxa"/>
          </w:tcPr>
          <w:p w14:paraId="69B7E29E" w14:textId="77777777" w:rsidR="001001B6" w:rsidRPr="00572B17" w:rsidRDefault="001001B6" w:rsidP="006D1F44">
            <w:pPr>
              <w:pStyle w:val="OLtablecolumnheading"/>
            </w:pPr>
            <w:r w:rsidRPr="00572B17">
              <w:t>Nasal</w:t>
            </w:r>
          </w:p>
        </w:tc>
      </w:tr>
      <w:tr w:rsidR="001001B6" w:rsidRPr="00572B17" w14:paraId="5E07DA25" w14:textId="77777777" w:rsidTr="00874714">
        <w:trPr>
          <w:jc w:val="center"/>
        </w:trPr>
        <w:tc>
          <w:tcPr>
            <w:tcW w:w="709" w:type="dxa"/>
            <w:tcBorders>
              <w:bottom w:val="single" w:sz="4" w:space="0" w:color="auto"/>
            </w:tcBorders>
            <w:shd w:val="clear" w:color="auto" w:fill="D9D9D9" w:themeFill="background1" w:themeFillShade="D9"/>
          </w:tcPr>
          <w:p w14:paraId="21EE4157" w14:textId="0F80CCB1" w:rsidR="001001B6" w:rsidRPr="00572B17" w:rsidRDefault="001001B6" w:rsidP="006D1F44">
            <w:pPr>
              <w:pStyle w:val="OLtablecontents"/>
              <w:rPr>
                <w:lang w:val="id-ID"/>
              </w:rPr>
            </w:pPr>
            <w:r w:rsidRPr="00572B17">
              <w:rPr>
                <w:lang w:val="id-ID"/>
              </w:rPr>
              <w:t>*d, *z</w:t>
            </w:r>
          </w:p>
        </w:tc>
        <w:tc>
          <w:tcPr>
            <w:tcW w:w="709" w:type="dxa"/>
            <w:tcBorders>
              <w:bottom w:val="single" w:sz="4" w:space="0" w:color="auto"/>
            </w:tcBorders>
            <w:shd w:val="clear" w:color="auto" w:fill="D9D9D9" w:themeFill="background1" w:themeFillShade="D9"/>
          </w:tcPr>
          <w:p w14:paraId="4C4D7189" w14:textId="3F9EBD13" w:rsidR="001001B6" w:rsidRPr="00572B17" w:rsidRDefault="001001B6" w:rsidP="006D1F44">
            <w:pPr>
              <w:pStyle w:val="OLtablecontents"/>
              <w:rPr>
                <w:lang w:val="id-ID"/>
              </w:rPr>
            </w:pPr>
            <w:r w:rsidRPr="00572B17">
              <w:rPr>
                <w:lang w:val="id-ID"/>
              </w:rPr>
              <w:t>*d</w:t>
            </w:r>
          </w:p>
        </w:tc>
        <w:tc>
          <w:tcPr>
            <w:tcW w:w="850" w:type="dxa"/>
            <w:tcBorders>
              <w:bottom w:val="single" w:sz="4" w:space="0" w:color="auto"/>
            </w:tcBorders>
            <w:shd w:val="clear" w:color="auto" w:fill="D9D9D9" w:themeFill="background1" w:themeFillShade="D9"/>
          </w:tcPr>
          <w:p w14:paraId="4CD44024" w14:textId="126677A9" w:rsidR="001001B6" w:rsidRPr="00572B17" w:rsidRDefault="00A7597B" w:rsidP="006D1F44">
            <w:pPr>
              <w:pStyle w:val="OLtablecontents"/>
              <w:rPr>
                <w:highlight w:val="yellow"/>
                <w:lang w:val="id-ID"/>
              </w:rPr>
            </w:pPr>
            <w:r w:rsidRPr="00572B17">
              <w:rPr>
                <w:lang w:val="id-ID"/>
              </w:rPr>
              <w:t>*</w:t>
            </w:r>
            <w:r w:rsidR="001001B6" w:rsidRPr="00572B17">
              <w:rPr>
                <w:lang w:val="id-ID"/>
              </w:rPr>
              <w:t>l/</w:t>
            </w:r>
            <w:r w:rsidRPr="00572B17">
              <w:rPr>
                <w:lang w:val="id-ID"/>
              </w:rPr>
              <w:br/>
              <w:t>{ω</w:t>
            </w:r>
            <w:r w:rsidRPr="00572B17">
              <w:rPr>
                <w:vertAlign w:val="subscript"/>
                <w:lang w:val="id-ID"/>
              </w:rPr>
              <w:t>1</w:t>
            </w:r>
            <w:r w:rsidRPr="00572B17">
              <w:rPr>
                <w:lang w:val="id-ID"/>
              </w:rPr>
              <w:t>=*d, ω</w:t>
            </w:r>
            <w:r w:rsidRPr="00572B17">
              <w:rPr>
                <w:vertAlign w:val="subscript"/>
                <w:lang w:val="id-ID"/>
              </w:rPr>
              <w:t>2</w:t>
            </w:r>
            <w:r w:rsidRPr="00572B17">
              <w:rPr>
                <w:lang w:val="id-ID"/>
              </w:rPr>
              <w:t xml:space="preserve">=*l} </w:t>
            </w:r>
            <w:r w:rsidR="001001B6" w:rsidRPr="00572B17">
              <w:rPr>
                <w:lang w:val="id-ID"/>
              </w:rPr>
              <w:br/>
            </w:r>
            <w:r w:rsidRPr="00572B17">
              <w:rPr>
                <w:lang w:val="id-ID"/>
              </w:rPr>
              <w:t>*</w:t>
            </w:r>
            <w:r w:rsidR="001001B6" w:rsidRPr="00572B17">
              <w:rPr>
                <w:lang w:val="id-ID"/>
              </w:rPr>
              <w:t>r/V_V</w:t>
            </w:r>
            <w:r w:rsidR="001001B6" w:rsidRPr="00572B17">
              <w:rPr>
                <w:highlight w:val="yellow"/>
                <w:lang w:val="id-ID"/>
              </w:rPr>
              <w:br/>
            </w:r>
            <w:r w:rsidRPr="00572B17">
              <w:rPr>
                <w:lang w:val="id-ID"/>
              </w:rPr>
              <w:t>*</w:t>
            </w:r>
            <w:r w:rsidR="001001B6" w:rsidRPr="00572B17">
              <w:rPr>
                <w:lang w:val="id-ID"/>
              </w:rPr>
              <w:t>d/</w:t>
            </w:r>
            <w:proofErr w:type="spellStart"/>
            <w:r w:rsidR="001001B6" w:rsidRPr="00572B17">
              <w:rPr>
                <w:lang w:val="id-ID"/>
              </w:rPr>
              <w:t>else</w:t>
            </w:r>
            <w:proofErr w:type="spellEnd"/>
          </w:p>
        </w:tc>
        <w:tc>
          <w:tcPr>
            <w:tcW w:w="709" w:type="dxa"/>
            <w:tcBorders>
              <w:bottom w:val="single" w:sz="4" w:space="0" w:color="auto"/>
            </w:tcBorders>
            <w:shd w:val="clear" w:color="auto" w:fill="D9D9D9" w:themeFill="background1" w:themeFillShade="D9"/>
          </w:tcPr>
          <w:p w14:paraId="05AD757B" w14:textId="77545C2D" w:rsidR="001001B6" w:rsidRPr="00572B17" w:rsidRDefault="001001B6" w:rsidP="006D1F44">
            <w:pPr>
              <w:pStyle w:val="OLtablecontents"/>
            </w:pPr>
            <w:r w:rsidRPr="00572B17">
              <w:t>*d</w:t>
            </w:r>
          </w:p>
        </w:tc>
        <w:tc>
          <w:tcPr>
            <w:tcW w:w="709" w:type="dxa"/>
            <w:tcBorders>
              <w:bottom w:val="single" w:sz="4" w:space="0" w:color="auto"/>
            </w:tcBorders>
            <w:shd w:val="clear" w:color="auto" w:fill="D9D9D9" w:themeFill="background1" w:themeFillShade="D9"/>
          </w:tcPr>
          <w:p w14:paraId="6A809F56" w14:textId="4FAD5A57" w:rsidR="001001B6" w:rsidRPr="00572B17" w:rsidRDefault="001001B6" w:rsidP="006D1F44">
            <w:pPr>
              <w:pStyle w:val="OLtablecontents"/>
              <w:rPr>
                <w:highlight w:val="yellow"/>
              </w:rPr>
            </w:pPr>
            <w:r w:rsidRPr="00572B17">
              <w:t>*r/V_V</w:t>
            </w:r>
            <w:r w:rsidRPr="00572B17">
              <w:rPr>
                <w:highlight w:val="yellow"/>
              </w:rPr>
              <w:br/>
            </w:r>
            <w:r w:rsidRPr="00572B17">
              <w:rPr>
                <w:shd w:val="clear" w:color="auto" w:fill="D9D9D9" w:themeFill="background1" w:themeFillShade="D9"/>
              </w:rPr>
              <w:t>*r/_#</w:t>
            </w:r>
            <w:r w:rsidRPr="00572B17">
              <w:rPr>
                <w:highlight w:val="yellow"/>
              </w:rPr>
              <w:br/>
            </w:r>
            <w:r w:rsidRPr="00572B17">
              <w:t>d/else</w:t>
            </w:r>
          </w:p>
        </w:tc>
        <w:tc>
          <w:tcPr>
            <w:tcW w:w="709" w:type="dxa"/>
            <w:tcBorders>
              <w:bottom w:val="single" w:sz="4" w:space="0" w:color="auto"/>
            </w:tcBorders>
            <w:shd w:val="clear" w:color="auto" w:fill="D9D9D9" w:themeFill="background1" w:themeFillShade="D9"/>
          </w:tcPr>
          <w:p w14:paraId="7DD9D4A3" w14:textId="216C7C61" w:rsidR="001001B6" w:rsidRPr="00572B17" w:rsidRDefault="001001B6" w:rsidP="006D1F44">
            <w:pPr>
              <w:pStyle w:val="OLtablecontents"/>
              <w:rPr>
                <w:highlight w:val="yellow"/>
              </w:rPr>
            </w:pPr>
            <w:r w:rsidRPr="00572B17">
              <w:t>r/V_V</w:t>
            </w:r>
            <w:r w:rsidRPr="00572B17">
              <w:rPr>
                <w:highlight w:val="yellow"/>
              </w:rPr>
              <w:br/>
            </w:r>
            <w:r w:rsidRPr="00572B17">
              <w:t>l/_</w:t>
            </w:r>
            <w:proofErr w:type="spellStart"/>
            <w:r w:rsidRPr="00572B17">
              <w:t>Vl</w:t>
            </w:r>
            <w:proofErr w:type="spellEnd"/>
            <w:r w:rsidRPr="00572B17">
              <w:br/>
              <w:t>d/else</w:t>
            </w:r>
          </w:p>
        </w:tc>
        <w:tc>
          <w:tcPr>
            <w:tcW w:w="708" w:type="dxa"/>
            <w:tcBorders>
              <w:bottom w:val="single" w:sz="4" w:space="0" w:color="auto"/>
            </w:tcBorders>
            <w:shd w:val="clear" w:color="auto" w:fill="D9D9D9" w:themeFill="background1" w:themeFillShade="D9"/>
          </w:tcPr>
          <w:p w14:paraId="54941A6D" w14:textId="3018C470" w:rsidR="001001B6" w:rsidRPr="00572B17" w:rsidRDefault="001001B6" w:rsidP="006D1F44">
            <w:pPr>
              <w:pStyle w:val="OLtablecontents"/>
              <w:rPr>
                <w:highlight w:val="yellow"/>
              </w:rPr>
            </w:pPr>
            <w:r w:rsidRPr="00572B17">
              <w:t>t/_#</w:t>
            </w:r>
            <w:r w:rsidRPr="00572B17">
              <w:rPr>
                <w:highlight w:val="yellow"/>
              </w:rPr>
              <w:br/>
            </w:r>
            <w:r w:rsidRPr="00572B17">
              <w:t>r/else</w:t>
            </w:r>
          </w:p>
        </w:tc>
        <w:tc>
          <w:tcPr>
            <w:tcW w:w="851" w:type="dxa"/>
            <w:tcBorders>
              <w:bottom w:val="single" w:sz="4" w:space="0" w:color="auto"/>
            </w:tcBorders>
            <w:shd w:val="clear" w:color="auto" w:fill="D9D9D9" w:themeFill="background1" w:themeFillShade="D9"/>
          </w:tcPr>
          <w:p w14:paraId="50C6A99A" w14:textId="4134D9E6" w:rsidR="001001B6" w:rsidRPr="00572B17" w:rsidRDefault="001001B6" w:rsidP="006D1F44">
            <w:pPr>
              <w:pStyle w:val="OLtablecontents"/>
              <w:rPr>
                <w:highlight w:val="yellow"/>
              </w:rPr>
            </w:pPr>
            <w:r w:rsidRPr="00572B17">
              <w:t>d</w:t>
            </w:r>
          </w:p>
        </w:tc>
        <w:tc>
          <w:tcPr>
            <w:tcW w:w="709" w:type="dxa"/>
            <w:tcBorders>
              <w:bottom w:val="single" w:sz="4" w:space="0" w:color="auto"/>
            </w:tcBorders>
            <w:shd w:val="clear" w:color="auto" w:fill="D9D9D9" w:themeFill="background1" w:themeFillShade="D9"/>
          </w:tcPr>
          <w:p w14:paraId="4EFC090A" w14:textId="1FF701D6" w:rsidR="001001B6" w:rsidRPr="00572B17" w:rsidRDefault="001001B6" w:rsidP="006D1F44">
            <w:pPr>
              <w:pStyle w:val="OLtablecontents"/>
            </w:pPr>
            <w:r w:rsidRPr="00572B17">
              <w:t>d/ə_</w:t>
            </w:r>
            <w:r w:rsidRPr="00572B17">
              <w:br/>
              <w:t>t/_#</w:t>
            </w:r>
            <w:r w:rsidRPr="00572B17">
              <w:br/>
              <w:t>χ/else</w:t>
            </w:r>
          </w:p>
        </w:tc>
      </w:tr>
    </w:tbl>
    <w:p w14:paraId="3CB3F77E" w14:textId="77777777" w:rsidR="00E94E43" w:rsidRPr="00572B17" w:rsidRDefault="00567C93" w:rsidP="0021156C">
      <w:pPr>
        <w:pStyle w:val="OLtextindented"/>
      </w:pPr>
      <w:r w:rsidRPr="00572B17">
        <w:t>The merger *</w:t>
      </w:r>
      <w:proofErr w:type="gramStart"/>
      <w:r w:rsidRPr="00572B17">
        <w:t>z,*</w:t>
      </w:r>
      <w:proofErr w:type="gramEnd"/>
      <w:r w:rsidRPr="00572B17">
        <w:t xml:space="preserve">d&gt;*d, as shown above, is </w:t>
      </w:r>
      <w:proofErr w:type="gramStart"/>
      <w:r w:rsidRPr="00572B17">
        <w:t>very strong</w:t>
      </w:r>
      <w:proofErr w:type="gramEnd"/>
      <w:r w:rsidRPr="00572B17">
        <w:t xml:space="preserve"> evidence</w:t>
      </w:r>
      <w:r w:rsidR="00550743" w:rsidRPr="00572B17">
        <w:t xml:space="preserve"> of subgrouping</w:t>
      </w:r>
      <w:r w:rsidRPr="00572B17">
        <w:t xml:space="preserve"> complementary to *</w:t>
      </w:r>
      <w:proofErr w:type="gramStart"/>
      <w:r w:rsidRPr="00572B17">
        <w:t>j,*</w:t>
      </w:r>
      <w:proofErr w:type="gramEnd"/>
      <w:r w:rsidRPr="00572B17">
        <w:t xml:space="preserve">g&gt;*g. </w:t>
      </w:r>
    </w:p>
    <w:p w14:paraId="1895A6E8" w14:textId="5D0BD6BC" w:rsidR="00582262" w:rsidRPr="00572B17" w:rsidRDefault="008A1ACF" w:rsidP="003C0E67">
      <w:pPr>
        <w:pStyle w:val="OLtextindented"/>
      </w:pPr>
      <w:r w:rsidRPr="00572B17">
        <w:t xml:space="preserve">However, </w:t>
      </w:r>
      <w:r w:rsidR="00B90DFD" w:rsidRPr="00572B17">
        <w:t>all</w:t>
      </w:r>
      <w:r w:rsidRPr="00572B17">
        <w:t xml:space="preserve"> </w:t>
      </w:r>
      <w:r w:rsidR="00567C93" w:rsidRPr="00572B17">
        <w:t>the other changes and merger are much weaker as evidence</w:t>
      </w:r>
      <w:r w:rsidR="00B90DFD" w:rsidRPr="00572B17">
        <w:t xml:space="preserve">. </w:t>
      </w:r>
      <w:r w:rsidR="003434CF" w:rsidRPr="00572B17">
        <w:t xml:space="preserve">The </w:t>
      </w:r>
      <w:r w:rsidR="00F74E01" w:rsidRPr="00572B17">
        <w:t xml:space="preserve">triviality of the change </w:t>
      </w:r>
      <w:r w:rsidR="00D17959" w:rsidRPr="00572B17">
        <w:t>*</w:t>
      </w:r>
      <w:r w:rsidR="00F74E01" w:rsidRPr="00572B17">
        <w:t xml:space="preserve">h&gt;Ø hardly need </w:t>
      </w:r>
      <w:r w:rsidR="005862BD" w:rsidRPr="00572B17">
        <w:t xml:space="preserve">be demonstrated; </w:t>
      </w:r>
      <w:r w:rsidR="007735BF" w:rsidRPr="00572B17">
        <w:t>this change</w:t>
      </w:r>
      <w:r w:rsidR="00D17959" w:rsidRPr="00572B17">
        <w:t xml:space="preserve"> </w:t>
      </w:r>
      <w:r w:rsidR="00383F45" w:rsidRPr="00572B17">
        <w:t>affects</w:t>
      </w:r>
      <w:r w:rsidR="00B63D69" w:rsidRPr="00572B17">
        <w:t xml:space="preserve"> </w:t>
      </w:r>
      <w:proofErr w:type="gramStart"/>
      <w:r w:rsidR="00B63D69" w:rsidRPr="00572B17">
        <w:t>almost</w:t>
      </w:r>
      <w:r w:rsidR="00383F45" w:rsidRPr="00572B17">
        <w:t xml:space="preserve"> all</w:t>
      </w:r>
      <w:proofErr w:type="gramEnd"/>
      <w:r w:rsidR="00383F45" w:rsidRPr="00572B17">
        <w:t xml:space="preserve"> branches of PMP outside the Philippines</w:t>
      </w:r>
      <w:r w:rsidR="00D17959" w:rsidRPr="00572B17">
        <w:t xml:space="preserve"> (Smith 2024</w:t>
      </w:r>
      <w:r w:rsidR="00960918" w:rsidRPr="00572B17">
        <w:rPr>
          <w:i/>
          <w:iCs/>
        </w:rPr>
        <w:t>b</w:t>
      </w:r>
      <w:r w:rsidR="00D17959" w:rsidRPr="00572B17">
        <w:t>)</w:t>
      </w:r>
      <w:r w:rsidR="005862BD" w:rsidRPr="00572B17">
        <w:t xml:space="preserve">. </w:t>
      </w:r>
      <w:r w:rsidR="004F6EDF" w:rsidRPr="00572B17">
        <w:t>The merger *</w:t>
      </w:r>
      <w:proofErr w:type="gramStart"/>
      <w:r w:rsidR="004F6EDF" w:rsidRPr="00572B17">
        <w:t>ñ,*</w:t>
      </w:r>
      <w:proofErr w:type="gramEnd"/>
      <w:r w:rsidR="004F6EDF" w:rsidRPr="00572B17">
        <w:t>n&gt;n is so far evidenced in only t</w:t>
      </w:r>
      <w:r w:rsidR="00BD3B10" w:rsidRPr="00572B17">
        <w:t>hree convincingly regular</w:t>
      </w:r>
      <w:r w:rsidR="004F6EDF" w:rsidRPr="00572B17">
        <w:t xml:space="preserve"> PSUM reconstructions</w:t>
      </w:r>
      <w:r w:rsidR="003E7A1D" w:rsidRPr="00572B17">
        <w:t xml:space="preserve">; </w:t>
      </w:r>
      <w:r w:rsidR="00B42889" w:rsidRPr="00572B17">
        <w:t>the phoneme *ñ</w:t>
      </w:r>
      <w:r w:rsidR="00386C23" w:rsidRPr="00572B17">
        <w:t xml:space="preserve"> is in any case quite rare in PMP.</w:t>
      </w:r>
      <w:r w:rsidR="00B42889" w:rsidRPr="00572B17">
        <w:t xml:space="preserve"> </w:t>
      </w:r>
      <w:r w:rsidR="005862BD" w:rsidRPr="00572B17">
        <w:t xml:space="preserve">The change of *q&gt;*h is also </w:t>
      </w:r>
      <w:r w:rsidR="008D71BA" w:rsidRPr="00572B17">
        <w:t>not unique</w:t>
      </w:r>
      <w:r w:rsidR="005862BD" w:rsidRPr="00572B17">
        <w:t xml:space="preserve"> within </w:t>
      </w:r>
      <w:r w:rsidR="008D71BA" w:rsidRPr="00572B17">
        <w:t>the Sumatran (geographic) area</w:t>
      </w:r>
      <w:r w:rsidR="005862BD" w:rsidRPr="00572B17">
        <w:t xml:space="preserve">: </w:t>
      </w:r>
      <w:r w:rsidR="00787BF3" w:rsidRPr="00572B17">
        <w:t>it is seen in Proto-</w:t>
      </w:r>
      <w:proofErr w:type="spellStart"/>
      <w:r w:rsidR="00787BF3" w:rsidRPr="00572B17">
        <w:t>Malayo</w:t>
      </w:r>
      <w:proofErr w:type="spellEnd"/>
      <w:r w:rsidR="00787BF3" w:rsidRPr="00572B17">
        <w:t>-</w:t>
      </w:r>
      <w:proofErr w:type="spellStart"/>
      <w:r w:rsidR="00787BF3" w:rsidRPr="00572B17">
        <w:t>Chamic</w:t>
      </w:r>
      <w:proofErr w:type="spellEnd"/>
      <w:r w:rsidR="00787BF3" w:rsidRPr="00572B17">
        <w:t xml:space="preserve"> (Adelaar 2005)</w:t>
      </w:r>
      <w:r w:rsidR="00AF208E" w:rsidRPr="00572B17">
        <w:t>.</w:t>
      </w:r>
      <w:r w:rsidR="00842209" w:rsidRPr="00572B17">
        <w:t xml:space="preserve"> The merger *</w:t>
      </w:r>
      <w:proofErr w:type="gramStart"/>
      <w:r w:rsidR="00842209" w:rsidRPr="00572B17">
        <w:t>R,*</w:t>
      </w:r>
      <w:proofErr w:type="gramEnd"/>
      <w:r w:rsidR="00842209" w:rsidRPr="00572B17">
        <w:t xml:space="preserve">r&gt;*r </w:t>
      </w:r>
      <w:r w:rsidR="00F3234A" w:rsidRPr="00572B17">
        <w:t xml:space="preserve">is problematic as the distinctiveness of the two </w:t>
      </w:r>
      <w:proofErr w:type="spellStart"/>
      <w:r w:rsidR="00F3234A" w:rsidRPr="00572B17">
        <w:t>rhotics</w:t>
      </w:r>
      <w:proofErr w:type="spellEnd"/>
      <w:r w:rsidR="00F3234A" w:rsidRPr="00572B17">
        <w:t xml:space="preserve"> in PMP is far from agreed upon (Adelaar 2005)</w:t>
      </w:r>
      <w:r w:rsidR="00842209" w:rsidRPr="00572B17">
        <w:t>.</w:t>
      </w:r>
    </w:p>
    <w:p w14:paraId="1BA57CA8" w14:textId="1C4CC7BC" w:rsidR="00AE69F9" w:rsidRPr="00572B17" w:rsidRDefault="00E00B87" w:rsidP="0021156C">
      <w:pPr>
        <w:pStyle w:val="OLtextindented"/>
      </w:pPr>
      <w:r w:rsidRPr="00572B17">
        <w:t>Billings and McDonnell (2024:</w:t>
      </w:r>
      <w:r w:rsidR="00A42F7C" w:rsidRPr="00572B17">
        <w:t>136</w:t>
      </w:r>
      <w:r w:rsidRPr="00572B17">
        <w:t xml:space="preserve">) </w:t>
      </w:r>
      <w:r w:rsidR="0028532D" w:rsidRPr="00572B17">
        <w:t>claim that</w:t>
      </w:r>
      <w:r w:rsidR="00560637" w:rsidRPr="00572B17">
        <w:t xml:space="preserve"> the new strength</w:t>
      </w:r>
      <w:r w:rsidR="00CA36C9" w:rsidRPr="00572B17">
        <w:t xml:space="preserve"> of</w:t>
      </w:r>
      <w:r w:rsidR="0028532D" w:rsidRPr="00572B17">
        <w:t xml:space="preserve"> </w:t>
      </w:r>
      <w:r w:rsidR="007E110D" w:rsidRPr="00572B17">
        <w:t>Sumatran as a grouping</w:t>
      </w:r>
      <w:r w:rsidR="000633BB" w:rsidRPr="00572B17">
        <w:t xml:space="preserve"> </w:t>
      </w:r>
      <w:r w:rsidR="00560637" w:rsidRPr="00572B17">
        <w:t xml:space="preserve">comes </w:t>
      </w:r>
      <w:r w:rsidR="000633BB" w:rsidRPr="00572B17">
        <w:t xml:space="preserve">not </w:t>
      </w:r>
      <w:r w:rsidR="00560637" w:rsidRPr="00572B17">
        <w:t>from</w:t>
      </w:r>
      <w:r w:rsidR="000633BB" w:rsidRPr="00572B17">
        <w:t xml:space="preserve"> any one change or merger, “but rather from the combination of all six”</w:t>
      </w:r>
      <w:r w:rsidR="003F3375" w:rsidRPr="00572B17">
        <w:t xml:space="preserve">. While it certainly preferable that a subgrouping be rested on two distinctive sound changes than one, the Sumatran grouping as it currently stands </w:t>
      </w:r>
      <w:r w:rsidR="004A3518" w:rsidRPr="00572B17">
        <w:t>is not the most robust grouping</w:t>
      </w:r>
      <w:r w:rsidR="00781DE5" w:rsidRPr="00572B17">
        <w:t xml:space="preserve"> </w:t>
      </w:r>
      <w:proofErr w:type="gramStart"/>
      <w:r w:rsidR="00781DE5" w:rsidRPr="00572B17">
        <w:t>in my opinion given</w:t>
      </w:r>
      <w:proofErr w:type="gramEnd"/>
      <w:r w:rsidR="00781DE5" w:rsidRPr="00572B17">
        <w:t xml:space="preserve"> the commonness of all changes except *</w:t>
      </w:r>
      <w:proofErr w:type="gramStart"/>
      <w:r w:rsidR="00781DE5" w:rsidRPr="00572B17">
        <w:t>j,*</w:t>
      </w:r>
      <w:proofErr w:type="gramEnd"/>
      <w:r w:rsidR="00781DE5" w:rsidRPr="00572B17">
        <w:t>g&gt;*j and *</w:t>
      </w:r>
      <w:proofErr w:type="gramStart"/>
      <w:r w:rsidR="00781DE5" w:rsidRPr="00572B17">
        <w:t>d,*</w:t>
      </w:r>
      <w:proofErr w:type="gramEnd"/>
      <w:r w:rsidR="00781DE5" w:rsidRPr="00572B17">
        <w:t>z&gt;*d</w:t>
      </w:r>
      <w:r w:rsidR="002B7F65" w:rsidRPr="00572B17">
        <w:t>. Given the high rate of lexical replacement in many language</w:t>
      </w:r>
      <w:r w:rsidR="00563FB0" w:rsidRPr="00572B17">
        <w:t>s</w:t>
      </w:r>
      <w:r w:rsidR="002B7F65" w:rsidRPr="00572B17">
        <w:t xml:space="preserve"> and the massive time-depth of the split between these languages,</w:t>
      </w:r>
      <w:r w:rsidR="004A3518" w:rsidRPr="00572B17">
        <w:t xml:space="preserve"> there may </w:t>
      </w:r>
      <w:r w:rsidR="002B7F65" w:rsidRPr="00572B17">
        <w:t xml:space="preserve">unfortunately </w:t>
      </w:r>
      <w:r w:rsidR="004A3518" w:rsidRPr="00572B17">
        <w:t>be little more evidence to discover</w:t>
      </w:r>
      <w:r w:rsidR="002B7F65" w:rsidRPr="00572B17">
        <w:t xml:space="preserve">, leaving us with only a few sound changes evidenced in a few </w:t>
      </w:r>
      <w:r w:rsidR="0048143E" w:rsidRPr="00572B17">
        <w:t>items</w:t>
      </w:r>
      <w:r w:rsidR="00C90BF1" w:rsidRPr="00572B17">
        <w:t>.</w:t>
      </w:r>
    </w:p>
    <w:p w14:paraId="4CA1653C" w14:textId="624171CD" w:rsidR="001E07C4" w:rsidRPr="00572B17" w:rsidRDefault="001E07C4" w:rsidP="001E07C4">
      <w:pPr>
        <w:pStyle w:val="OLheadingB-level"/>
        <w:rPr>
          <w:vanish/>
          <w:specVanish/>
        </w:rPr>
      </w:pPr>
      <w:r w:rsidRPr="00572B17">
        <w:t>sound changes affecting proto-mentawai from proto-sumatran.</w:t>
      </w:r>
    </w:p>
    <w:p w14:paraId="07AD3C84" w14:textId="700DD5F2" w:rsidR="00512862" w:rsidRPr="00572B17" w:rsidRDefault="001E07C4" w:rsidP="00512862">
      <w:pPr>
        <w:pStyle w:val="OLtextindented"/>
      </w:pPr>
      <w:r w:rsidRPr="00572B17">
        <w:t xml:space="preserve"> </w:t>
      </w:r>
      <w:r w:rsidR="0062647C" w:rsidRPr="00572B17">
        <w:t>Having reconstructed P</w:t>
      </w:r>
      <w:r w:rsidR="00520561" w:rsidRPr="00572B17">
        <w:t>MEN</w:t>
      </w:r>
      <w:r w:rsidR="0062647C" w:rsidRPr="00572B17">
        <w:t xml:space="preserve"> in section 3, this subsection enumerates the sound changes that occurred between P</w:t>
      </w:r>
      <w:r w:rsidR="00520561" w:rsidRPr="00572B17">
        <w:t>SUM</w:t>
      </w:r>
      <w:r w:rsidR="0062647C" w:rsidRPr="00572B17">
        <w:t xml:space="preserve"> and P</w:t>
      </w:r>
      <w:r w:rsidR="00520561" w:rsidRPr="00572B17">
        <w:t>MEN</w:t>
      </w:r>
      <w:r w:rsidR="0062647C" w:rsidRPr="00572B17">
        <w:t xml:space="preserve"> and, where possible, comments on their relative ordering diachronically.</w:t>
      </w:r>
      <w:r w:rsidR="00120E7E" w:rsidRPr="00572B17">
        <w:t xml:space="preserve"> </w:t>
      </w:r>
      <w:r w:rsidR="00120E7E" w:rsidRPr="00572B17">
        <w:rPr>
          <w:lang w:val="en-AU"/>
        </w:rPr>
        <w:t xml:space="preserve">(Proto-)Mentawai is identified as a primary branch of </w:t>
      </w:r>
      <w:r w:rsidR="00120E7E" w:rsidRPr="00572B17">
        <w:rPr>
          <w:lang w:val="en-AU"/>
        </w:rPr>
        <w:lastRenderedPageBreak/>
        <w:t>Sumatran in Billings and McDonnell (2024), a conclusion I share despite substantial differences in our reconstructions.</w:t>
      </w:r>
      <w:r w:rsidR="00120E7E" w:rsidRPr="00572B17">
        <w:rPr>
          <w:rStyle w:val="FootnoteReference"/>
          <w:lang w:val="en-AU"/>
        </w:rPr>
        <w:footnoteReference w:id="27"/>
      </w:r>
    </w:p>
    <w:p w14:paraId="67EDFBC9" w14:textId="3CA5B468" w:rsidR="00512862" w:rsidRPr="00572B17" w:rsidRDefault="00512862" w:rsidP="00512862">
      <w:pPr>
        <w:pStyle w:val="OLheadingC-level"/>
        <w:rPr>
          <w:vanish/>
          <w:specVanish/>
        </w:rPr>
      </w:pPr>
      <w:r w:rsidRPr="00572B17">
        <w:t>*C[+</w:t>
      </w:r>
      <w:proofErr w:type="spellStart"/>
      <w:r w:rsidRPr="00572B17">
        <w:t>nas</w:t>
      </w:r>
      <w:proofErr w:type="spellEnd"/>
      <w:r w:rsidRPr="00572B17">
        <w:t>]&gt;</w:t>
      </w:r>
      <w:r w:rsidR="00920B89" w:rsidRPr="00572B17">
        <w:rPr>
          <w:vertAlign w:val="superscript"/>
        </w:rPr>
        <w:t>C[+</w:t>
      </w:r>
      <w:proofErr w:type="spellStart"/>
      <w:r w:rsidR="00920B89" w:rsidRPr="00572B17">
        <w:rPr>
          <w:vertAlign w:val="superscript"/>
        </w:rPr>
        <w:t>plo</w:t>
      </w:r>
      <w:proofErr w:type="spellEnd"/>
      <w:r w:rsidR="00920B89" w:rsidRPr="00572B17">
        <w:rPr>
          <w:vertAlign w:val="superscript"/>
        </w:rPr>
        <w:t>]</w:t>
      </w:r>
      <w:r w:rsidR="00920B89" w:rsidRPr="00572B17">
        <w:t>C[+</w:t>
      </w:r>
      <w:proofErr w:type="spellStart"/>
      <w:r w:rsidR="00920B89" w:rsidRPr="00572B17">
        <w:t>nas</w:t>
      </w:r>
      <w:proofErr w:type="spellEnd"/>
      <w:r w:rsidR="00920B89" w:rsidRPr="00572B17">
        <w:t>]</w:t>
      </w:r>
      <w:r w:rsidR="008C0581" w:rsidRPr="00572B17">
        <w:t>/</w:t>
      </w:r>
      <w:r w:rsidR="009A6BB1" w:rsidRPr="00572B17">
        <w:t>{ω=C[-</w:t>
      </w:r>
      <w:proofErr w:type="spellStart"/>
      <w:r w:rsidR="009A6BB1" w:rsidRPr="00572B17">
        <w:t>nas</w:t>
      </w:r>
      <w:proofErr w:type="spellEnd"/>
      <w:r w:rsidR="009A6BB1" w:rsidRPr="00572B17">
        <w:t>]}</w:t>
      </w:r>
      <w:r w:rsidRPr="00572B17">
        <w:t xml:space="preserve">. </w:t>
      </w:r>
    </w:p>
    <w:p w14:paraId="1F084928" w14:textId="6CD6C873" w:rsidR="00656774" w:rsidRPr="00572B17" w:rsidRDefault="007D625E" w:rsidP="009536DE">
      <w:pPr>
        <w:pStyle w:val="OLtextindented"/>
      </w:pPr>
      <w:r w:rsidRPr="00572B17">
        <w:t>This sound change</w:t>
      </w:r>
      <w:r w:rsidR="008F31C7" w:rsidRPr="00572B17">
        <w:t xml:space="preserve"> </w:t>
      </w:r>
      <w:r w:rsidR="00F2774C" w:rsidRPr="00572B17">
        <w:t xml:space="preserve">gives nasals pre-plosion, but only if they </w:t>
      </w:r>
      <w:r w:rsidR="001032C6" w:rsidRPr="00572B17">
        <w:t xml:space="preserve">appear word-finally </w:t>
      </w:r>
      <w:r w:rsidR="00240B04" w:rsidRPr="00572B17">
        <w:t>and if the onset of their syllable does not also contain a nasal.</w:t>
      </w:r>
      <w:r w:rsidR="00A81BE1" w:rsidRPr="00572B17">
        <w:t xml:space="preserve"> This sound </w:t>
      </w:r>
      <w:proofErr w:type="gramStart"/>
      <w:r w:rsidR="00A81BE1" w:rsidRPr="00572B17">
        <w:t>change</w:t>
      </w:r>
      <w:proofErr w:type="gramEnd"/>
      <w:r w:rsidR="00677C6C" w:rsidRPr="00572B17">
        <w:t xml:space="preserve"> and conditioning environment</w:t>
      </w:r>
      <w:r w:rsidR="00A81BE1" w:rsidRPr="00572B17">
        <w:t xml:space="preserve"> is not as </w:t>
      </w:r>
      <w:r w:rsidR="00B51F16" w:rsidRPr="00572B17">
        <w:t>unexpected</w:t>
      </w:r>
      <w:r w:rsidR="00A81BE1" w:rsidRPr="00572B17">
        <w:t xml:space="preserve"> </w:t>
      </w:r>
      <w:r w:rsidR="00004B56" w:rsidRPr="00572B17">
        <w:t xml:space="preserve">as it may seem given the attestation of near-identical changes </w:t>
      </w:r>
      <w:r w:rsidR="00564FB1" w:rsidRPr="00572B17">
        <w:t>in Lom</w:t>
      </w:r>
      <w:r w:rsidR="006D39E9" w:rsidRPr="00572B17">
        <w:t>,</w:t>
      </w:r>
      <w:r w:rsidR="00C960EF" w:rsidRPr="00572B17">
        <w:t xml:space="preserve"> </w:t>
      </w:r>
      <w:proofErr w:type="spellStart"/>
      <w:r w:rsidR="00C960EF" w:rsidRPr="00572B17">
        <w:t>Urak</w:t>
      </w:r>
      <w:proofErr w:type="spellEnd"/>
      <w:r w:rsidR="00C960EF" w:rsidRPr="00572B17">
        <w:t xml:space="preserve"> </w:t>
      </w:r>
      <w:proofErr w:type="spellStart"/>
      <w:r w:rsidR="00C960EF" w:rsidRPr="00572B17">
        <w:t>Lawoi</w:t>
      </w:r>
      <w:proofErr w:type="spellEnd"/>
      <w:r w:rsidR="00C960EF" w:rsidRPr="00572B17">
        <w:t>’</w:t>
      </w:r>
      <w:r w:rsidR="00796AFA" w:rsidRPr="00572B17">
        <w:t>,</w:t>
      </w:r>
      <w:r w:rsidR="007B43F1" w:rsidRPr="00572B17">
        <w:t xml:space="preserve"> Ragoi, and </w:t>
      </w:r>
      <w:proofErr w:type="spellStart"/>
      <w:r w:rsidR="007B43F1" w:rsidRPr="00572B17">
        <w:t>Manyukai</w:t>
      </w:r>
      <w:proofErr w:type="spellEnd"/>
      <w:r w:rsidR="007B43F1" w:rsidRPr="00572B17">
        <w:t xml:space="preserve"> Dayak</w:t>
      </w:r>
      <w:r w:rsidR="00796AFA" w:rsidRPr="00572B17">
        <w:t xml:space="preserve"> </w:t>
      </w:r>
      <w:r w:rsidR="00564FB1" w:rsidRPr="00572B17">
        <w:t>(Blust 1997)</w:t>
      </w:r>
      <w:r w:rsidR="004E4D61" w:rsidRPr="00572B17">
        <w:t>, all Austronesian languages</w:t>
      </w:r>
      <w:r w:rsidR="008F7FB0" w:rsidRPr="00572B17">
        <w:t>, and the onset-coda interactions described in 3.</w:t>
      </w:r>
      <w:r w:rsidR="00314F0E">
        <w:t>3</w:t>
      </w:r>
      <w:r w:rsidR="00564FB1" w:rsidRPr="00572B17">
        <w:t>.</w:t>
      </w:r>
    </w:p>
    <w:p w14:paraId="3F3F2913" w14:textId="14E9955C" w:rsidR="00F1225E" w:rsidRPr="00572B17" w:rsidRDefault="00F1225E" w:rsidP="00F1225E">
      <w:pPr>
        <w:pStyle w:val="OLcaption"/>
        <w:rPr>
          <w:i/>
        </w:rPr>
      </w:pPr>
      <w:r w:rsidRPr="00572B17">
        <w:t xml:space="preserve">table </w:t>
      </w:r>
      <w:r w:rsidR="00A1258C" w:rsidRPr="00572B17">
        <w:rPr>
          <w:noProof/>
        </w:rPr>
        <w:t>3</w:t>
      </w:r>
      <w:r w:rsidR="004C6ED5" w:rsidRPr="00572B17">
        <w:rPr>
          <w:noProof/>
        </w:rPr>
        <w:t>7</w:t>
      </w:r>
      <w:r w:rsidRPr="00572B17">
        <w:t xml:space="preserve">. </w:t>
      </w:r>
      <w:r w:rsidR="000753E1" w:rsidRPr="00572B17">
        <w:t xml:space="preserve">evidence for </w:t>
      </w:r>
      <w:r w:rsidR="007858E7" w:rsidRPr="00572B17">
        <w:t>*</w:t>
      </w:r>
      <w:r w:rsidR="007858E7" w:rsidRPr="00572B17">
        <w:rPr>
          <w:caps w:val="0"/>
        </w:rPr>
        <w:t>C[+</w:t>
      </w:r>
      <w:proofErr w:type="spellStart"/>
      <w:r w:rsidR="007858E7" w:rsidRPr="00572B17">
        <w:rPr>
          <w:caps w:val="0"/>
        </w:rPr>
        <w:t>nas</w:t>
      </w:r>
      <w:proofErr w:type="spellEnd"/>
      <w:r w:rsidR="007858E7" w:rsidRPr="00572B17">
        <w:rPr>
          <w:caps w:val="0"/>
        </w:rPr>
        <w:t>]&gt;</w:t>
      </w:r>
      <w:r w:rsidR="007858E7" w:rsidRPr="00572B17">
        <w:rPr>
          <w:caps w:val="0"/>
          <w:vertAlign w:val="superscript"/>
        </w:rPr>
        <w:t>C[+</w:t>
      </w:r>
      <w:proofErr w:type="spellStart"/>
      <w:r w:rsidR="007858E7" w:rsidRPr="00572B17">
        <w:rPr>
          <w:caps w:val="0"/>
          <w:vertAlign w:val="superscript"/>
        </w:rPr>
        <w:t>plo</w:t>
      </w:r>
      <w:proofErr w:type="spellEnd"/>
      <w:r w:rsidR="007858E7" w:rsidRPr="00572B17">
        <w:rPr>
          <w:caps w:val="0"/>
          <w:vertAlign w:val="superscript"/>
        </w:rPr>
        <w:t>]</w:t>
      </w:r>
      <w:r w:rsidR="007858E7" w:rsidRPr="00572B17">
        <w:rPr>
          <w:caps w:val="0"/>
        </w:rPr>
        <w:t>C[+</w:t>
      </w:r>
      <w:proofErr w:type="spellStart"/>
      <w:r w:rsidR="007858E7" w:rsidRPr="00572B17">
        <w:rPr>
          <w:caps w:val="0"/>
        </w:rPr>
        <w:t>nas</w:t>
      </w:r>
      <w:proofErr w:type="spellEnd"/>
      <w:r w:rsidR="007858E7" w:rsidRPr="00572B17">
        <w:rPr>
          <w:caps w:val="0"/>
        </w:rPr>
        <w:t>]/</w:t>
      </w:r>
      <w:r w:rsidR="00B24937" w:rsidRPr="00572B17">
        <w:rPr>
          <w:caps w:val="0"/>
        </w:rPr>
        <w:t>{ω=C[-</w:t>
      </w:r>
      <w:proofErr w:type="spellStart"/>
      <w:r w:rsidR="00B24937" w:rsidRPr="00572B17">
        <w:rPr>
          <w:caps w:val="0"/>
        </w:rPr>
        <w:t>nas</w:t>
      </w:r>
      <w:proofErr w:type="spellEnd"/>
      <w:r w:rsidR="00B24937" w:rsidRPr="00572B17">
        <w:rPr>
          <w:caps w:val="0"/>
        </w:rPr>
        <w:t>]}</w:t>
      </w:r>
    </w:p>
    <w:tbl>
      <w:tblPr>
        <w:tblW w:w="4111" w:type="dxa"/>
        <w:jc w:val="center"/>
        <w:tblLayout w:type="fixed"/>
        <w:tblLook w:val="04A0" w:firstRow="1" w:lastRow="0" w:firstColumn="1" w:lastColumn="0" w:noHBand="0" w:noVBand="1"/>
      </w:tblPr>
      <w:tblGrid>
        <w:gridCol w:w="993"/>
        <w:gridCol w:w="992"/>
        <w:gridCol w:w="992"/>
        <w:gridCol w:w="1134"/>
      </w:tblGrid>
      <w:tr w:rsidR="00111EDD" w:rsidRPr="00572B17" w14:paraId="21AE1D02" w14:textId="245CC193" w:rsidTr="002F3317">
        <w:trPr>
          <w:jc w:val="center"/>
        </w:trPr>
        <w:tc>
          <w:tcPr>
            <w:tcW w:w="993" w:type="dxa"/>
          </w:tcPr>
          <w:p w14:paraId="7517A6E0" w14:textId="78732B9B" w:rsidR="00111EDD" w:rsidRPr="00572B17" w:rsidRDefault="00111EDD" w:rsidP="00AB5D3F">
            <w:pPr>
              <w:pStyle w:val="OLtablecolumnheading"/>
            </w:pPr>
            <w:r w:rsidRPr="00572B17">
              <w:t>PMP</w:t>
            </w:r>
          </w:p>
        </w:tc>
        <w:tc>
          <w:tcPr>
            <w:tcW w:w="992" w:type="dxa"/>
          </w:tcPr>
          <w:p w14:paraId="2769CB93" w14:textId="1EBBD735" w:rsidR="00111EDD" w:rsidRPr="00572B17" w:rsidRDefault="00111EDD" w:rsidP="00AB5D3F">
            <w:pPr>
              <w:pStyle w:val="OLtablecolumnheading"/>
            </w:pPr>
            <w:r w:rsidRPr="00572B17">
              <w:t>PSUM</w:t>
            </w:r>
          </w:p>
        </w:tc>
        <w:tc>
          <w:tcPr>
            <w:tcW w:w="992" w:type="dxa"/>
          </w:tcPr>
          <w:p w14:paraId="20B384F8" w14:textId="1844D185" w:rsidR="00111EDD" w:rsidRPr="00572B17" w:rsidRDefault="00111EDD" w:rsidP="00AB5D3F">
            <w:pPr>
              <w:pStyle w:val="OLtablecolumnheading"/>
            </w:pPr>
            <w:r w:rsidRPr="00572B17">
              <w:t>PMEN</w:t>
            </w:r>
          </w:p>
        </w:tc>
        <w:tc>
          <w:tcPr>
            <w:tcW w:w="1134" w:type="dxa"/>
          </w:tcPr>
          <w:p w14:paraId="157AF6D4" w14:textId="325B8B42" w:rsidR="00111EDD" w:rsidRPr="00572B17" w:rsidRDefault="00111EDD" w:rsidP="00AB5D3F">
            <w:pPr>
              <w:pStyle w:val="OLtablecolumnheading"/>
            </w:pPr>
            <w:r w:rsidRPr="00572B17">
              <w:t>Gloss</w:t>
            </w:r>
          </w:p>
        </w:tc>
      </w:tr>
      <w:tr w:rsidR="00111EDD" w:rsidRPr="00572B17" w14:paraId="3F55E204" w14:textId="295BCF00" w:rsidTr="005F7AA2">
        <w:trPr>
          <w:jc w:val="center"/>
        </w:trPr>
        <w:tc>
          <w:tcPr>
            <w:tcW w:w="993" w:type="dxa"/>
            <w:shd w:val="clear" w:color="auto" w:fill="D9D9D9" w:themeFill="background1" w:themeFillShade="D9"/>
          </w:tcPr>
          <w:p w14:paraId="36E9A1C9" w14:textId="0C060D25" w:rsidR="00111EDD" w:rsidRPr="00572B17" w:rsidRDefault="00111EDD" w:rsidP="00111EDD">
            <w:pPr>
              <w:pStyle w:val="OLtablecolumnheading"/>
              <w:rPr>
                <w:b w:val="0"/>
                <w:bCs/>
              </w:rPr>
            </w:pPr>
            <w:r w:rsidRPr="00572B17">
              <w:rPr>
                <w:b w:val="0"/>
                <w:bCs/>
                <w:lang w:val="id-ID"/>
              </w:rPr>
              <w:t>*</w:t>
            </w:r>
            <w:proofErr w:type="spellStart"/>
            <w:r w:rsidRPr="00572B17">
              <w:rPr>
                <w:b w:val="0"/>
                <w:bCs/>
                <w:lang w:val="id-ID"/>
              </w:rPr>
              <w:t>ənəm</w:t>
            </w:r>
            <w:proofErr w:type="spellEnd"/>
          </w:p>
        </w:tc>
        <w:tc>
          <w:tcPr>
            <w:tcW w:w="992" w:type="dxa"/>
            <w:shd w:val="clear" w:color="auto" w:fill="D9D9D9" w:themeFill="background1" w:themeFillShade="D9"/>
          </w:tcPr>
          <w:p w14:paraId="3BF07902" w14:textId="5F32F033" w:rsidR="00111EDD" w:rsidRPr="00572B17" w:rsidRDefault="00111EDD" w:rsidP="00111EDD">
            <w:pPr>
              <w:pStyle w:val="OLtablecolumnheading"/>
              <w:rPr>
                <w:b w:val="0"/>
                <w:bCs/>
              </w:rPr>
            </w:pPr>
            <w:r w:rsidRPr="00572B17">
              <w:rPr>
                <w:b w:val="0"/>
                <w:bCs/>
                <w:lang w:val="id-ID"/>
              </w:rPr>
              <w:t>*</w:t>
            </w:r>
            <w:proofErr w:type="spellStart"/>
            <w:r w:rsidRPr="00572B17">
              <w:rPr>
                <w:b w:val="0"/>
                <w:bCs/>
                <w:lang w:val="id-ID"/>
              </w:rPr>
              <w:t>ənəm</w:t>
            </w:r>
            <w:proofErr w:type="spellEnd"/>
          </w:p>
        </w:tc>
        <w:tc>
          <w:tcPr>
            <w:tcW w:w="992" w:type="dxa"/>
            <w:shd w:val="clear" w:color="auto" w:fill="D9D9D9" w:themeFill="background1" w:themeFillShade="D9"/>
          </w:tcPr>
          <w:p w14:paraId="135F052A" w14:textId="4035B15D" w:rsidR="00111EDD" w:rsidRPr="00572B17" w:rsidRDefault="00111EDD" w:rsidP="00111EDD">
            <w:pPr>
              <w:pStyle w:val="OLtablecolumnheading"/>
              <w:rPr>
                <w:b w:val="0"/>
                <w:bCs/>
              </w:rPr>
            </w:pPr>
            <w:r w:rsidRPr="00572B17">
              <w:rPr>
                <w:b w:val="0"/>
                <w:bCs/>
                <w:lang w:val="id-ID"/>
              </w:rPr>
              <w:t>*</w:t>
            </w:r>
            <w:proofErr w:type="spellStart"/>
            <w:r w:rsidRPr="00572B17">
              <w:rPr>
                <w:b w:val="0"/>
                <w:bCs/>
                <w:lang w:val="id-ID"/>
              </w:rPr>
              <w:t>ɛnɛm</w:t>
            </w:r>
            <w:proofErr w:type="spellEnd"/>
          </w:p>
        </w:tc>
        <w:tc>
          <w:tcPr>
            <w:tcW w:w="1134" w:type="dxa"/>
            <w:shd w:val="clear" w:color="auto" w:fill="D9D9D9" w:themeFill="background1" w:themeFillShade="D9"/>
          </w:tcPr>
          <w:p w14:paraId="4220FE61" w14:textId="7EDE30E5" w:rsidR="00111EDD" w:rsidRPr="00572B17" w:rsidRDefault="00111EDD" w:rsidP="00111EDD">
            <w:pPr>
              <w:pStyle w:val="OLtablecolumnheading"/>
              <w:rPr>
                <w:b w:val="0"/>
                <w:bCs/>
                <w:lang w:val="id-ID"/>
              </w:rPr>
            </w:pPr>
            <w:r w:rsidRPr="00572B17">
              <w:rPr>
                <w:b w:val="0"/>
                <w:bCs/>
                <w:lang w:val="id-ID"/>
              </w:rPr>
              <w:t>‘</w:t>
            </w:r>
            <w:proofErr w:type="spellStart"/>
            <w:r w:rsidRPr="00572B17">
              <w:rPr>
                <w:b w:val="0"/>
                <w:bCs/>
                <w:lang w:val="id-ID"/>
              </w:rPr>
              <w:t>six</w:t>
            </w:r>
            <w:proofErr w:type="spellEnd"/>
            <w:r w:rsidRPr="00572B17">
              <w:rPr>
                <w:b w:val="0"/>
                <w:bCs/>
                <w:lang w:val="id-ID"/>
              </w:rPr>
              <w:t>’</w:t>
            </w:r>
          </w:p>
        </w:tc>
      </w:tr>
      <w:tr w:rsidR="00111EDD" w:rsidRPr="00572B17" w14:paraId="5059881D" w14:textId="06CB9EBE" w:rsidTr="005F7AA2">
        <w:trPr>
          <w:jc w:val="center"/>
        </w:trPr>
        <w:tc>
          <w:tcPr>
            <w:tcW w:w="993" w:type="dxa"/>
            <w:shd w:val="clear" w:color="auto" w:fill="FFFFFF" w:themeFill="background1"/>
          </w:tcPr>
          <w:p w14:paraId="2F9BA5E7" w14:textId="2401B7D1" w:rsidR="00111EDD" w:rsidRPr="00572B17" w:rsidRDefault="00111EDD" w:rsidP="00111EDD">
            <w:pPr>
              <w:pStyle w:val="OLtablecontents"/>
              <w:rPr>
                <w:lang w:val="id-ID"/>
              </w:rPr>
            </w:pPr>
            <w:r w:rsidRPr="00572B17">
              <w:rPr>
                <w:lang w:val="id-ID"/>
              </w:rPr>
              <w:t>*</w:t>
            </w:r>
            <w:proofErr w:type="spellStart"/>
            <w:r w:rsidRPr="00572B17">
              <w:rPr>
                <w:lang w:val="id-ID"/>
              </w:rPr>
              <w:t>sij</w:t>
            </w:r>
            <w:r w:rsidR="005D38E1" w:rsidRPr="00572B17">
              <w:rPr>
                <w:bCs/>
                <w:lang w:val="id-ID"/>
              </w:rPr>
              <w:t>ə</w:t>
            </w:r>
            <w:r w:rsidRPr="00572B17">
              <w:rPr>
                <w:lang w:val="id-ID"/>
              </w:rPr>
              <w:t>m</w:t>
            </w:r>
            <w:proofErr w:type="spellEnd"/>
          </w:p>
        </w:tc>
        <w:tc>
          <w:tcPr>
            <w:tcW w:w="992" w:type="dxa"/>
            <w:shd w:val="clear" w:color="auto" w:fill="FFFFFF" w:themeFill="background1"/>
          </w:tcPr>
          <w:p w14:paraId="01385009" w14:textId="3C03224F" w:rsidR="00111EDD" w:rsidRPr="00572B17" w:rsidRDefault="00111EDD" w:rsidP="00111EDD">
            <w:pPr>
              <w:pStyle w:val="OLtablecontents"/>
              <w:rPr>
                <w:lang w:val="id-ID"/>
              </w:rPr>
            </w:pPr>
            <w:r w:rsidRPr="00572B17">
              <w:rPr>
                <w:lang w:val="id-ID"/>
              </w:rPr>
              <w:t>*</w:t>
            </w:r>
            <w:proofErr w:type="spellStart"/>
            <w:r w:rsidRPr="00572B17">
              <w:rPr>
                <w:lang w:val="id-ID"/>
              </w:rPr>
              <w:t>siɡ</w:t>
            </w:r>
            <w:r w:rsidR="005D38E1" w:rsidRPr="00572B17">
              <w:rPr>
                <w:bCs/>
                <w:lang w:val="id-ID"/>
              </w:rPr>
              <w:t>ə</w:t>
            </w:r>
            <w:r w:rsidRPr="00572B17">
              <w:rPr>
                <w:lang w:val="id-ID"/>
              </w:rPr>
              <w:t>m</w:t>
            </w:r>
            <w:proofErr w:type="spellEnd"/>
          </w:p>
        </w:tc>
        <w:tc>
          <w:tcPr>
            <w:tcW w:w="992" w:type="dxa"/>
            <w:shd w:val="clear" w:color="auto" w:fill="FFFFFF" w:themeFill="background1"/>
          </w:tcPr>
          <w:p w14:paraId="686316D3" w14:textId="51EE77DB" w:rsidR="00111EDD" w:rsidRPr="00572B17" w:rsidRDefault="00111EDD" w:rsidP="00111EDD">
            <w:pPr>
              <w:pStyle w:val="OLtablecontents"/>
              <w:rPr>
                <w:lang w:val="id-ID"/>
              </w:rPr>
            </w:pPr>
            <w:r w:rsidRPr="00572B17">
              <w:rPr>
                <w:lang w:val="id-ID"/>
              </w:rPr>
              <w:t>*</w:t>
            </w:r>
            <w:proofErr w:type="spellStart"/>
            <w:r w:rsidRPr="00572B17">
              <w:rPr>
                <w:lang w:val="id-ID"/>
              </w:rPr>
              <w:t>siɡ</w:t>
            </w:r>
            <w:r w:rsidR="005D38E1" w:rsidRPr="00572B17">
              <w:rPr>
                <w:lang w:val="id-ID"/>
              </w:rPr>
              <w:t>ɛ</w:t>
            </w:r>
            <w:r w:rsidRPr="00572B17">
              <w:rPr>
                <w:vertAlign w:val="superscript"/>
                <w:lang w:val="id-ID"/>
              </w:rPr>
              <w:t>p</w:t>
            </w:r>
            <w:r w:rsidRPr="00572B17">
              <w:rPr>
                <w:lang w:val="id-ID"/>
              </w:rPr>
              <w:t>m</w:t>
            </w:r>
            <w:proofErr w:type="spellEnd"/>
          </w:p>
        </w:tc>
        <w:tc>
          <w:tcPr>
            <w:tcW w:w="1134" w:type="dxa"/>
            <w:shd w:val="clear" w:color="auto" w:fill="FFFFFF" w:themeFill="background1"/>
          </w:tcPr>
          <w:p w14:paraId="4C9587C9" w14:textId="2FC5D875" w:rsidR="00111EDD" w:rsidRPr="00572B17" w:rsidRDefault="00111EDD" w:rsidP="00111EDD">
            <w:pPr>
              <w:pStyle w:val="OLtablecontents"/>
              <w:rPr>
                <w:lang w:val="id-ID"/>
              </w:rPr>
            </w:pPr>
            <w:r w:rsidRPr="00572B17">
              <w:rPr>
                <w:lang w:val="id-ID"/>
              </w:rPr>
              <w:t>‘</w:t>
            </w:r>
            <w:proofErr w:type="spellStart"/>
            <w:r w:rsidRPr="00572B17">
              <w:rPr>
                <w:lang w:val="id-ID"/>
              </w:rPr>
              <w:t>ant</w:t>
            </w:r>
            <w:proofErr w:type="spellEnd"/>
            <w:r w:rsidRPr="00572B17">
              <w:rPr>
                <w:lang w:val="id-ID"/>
              </w:rPr>
              <w:t>’</w:t>
            </w:r>
          </w:p>
        </w:tc>
      </w:tr>
      <w:tr w:rsidR="00111EDD" w:rsidRPr="00572B17" w14:paraId="412D69A5" w14:textId="1F86FCAB" w:rsidTr="002F3317">
        <w:trPr>
          <w:jc w:val="center"/>
        </w:trPr>
        <w:tc>
          <w:tcPr>
            <w:tcW w:w="993" w:type="dxa"/>
            <w:shd w:val="clear" w:color="auto" w:fill="D9D9D9" w:themeFill="background1" w:themeFillShade="D9"/>
          </w:tcPr>
          <w:p w14:paraId="1E6D8E5A" w14:textId="6DC306B0" w:rsidR="00111EDD" w:rsidRPr="00572B17" w:rsidRDefault="00111EDD" w:rsidP="00111EDD">
            <w:pPr>
              <w:pStyle w:val="OLtablecontents"/>
              <w:rPr>
                <w:lang w:val="id-ID"/>
              </w:rPr>
            </w:pPr>
            <w:r w:rsidRPr="00572B17">
              <w:rPr>
                <w:lang w:val="id-ID"/>
              </w:rPr>
              <w:t>*</w:t>
            </w:r>
            <w:proofErr w:type="spellStart"/>
            <w:r w:rsidRPr="00572B17">
              <w:rPr>
                <w:lang w:val="id-ID"/>
              </w:rPr>
              <w:t>quzan</w:t>
            </w:r>
            <w:proofErr w:type="spellEnd"/>
          </w:p>
        </w:tc>
        <w:tc>
          <w:tcPr>
            <w:tcW w:w="992" w:type="dxa"/>
            <w:shd w:val="clear" w:color="auto" w:fill="D9D9D9" w:themeFill="background1" w:themeFillShade="D9"/>
          </w:tcPr>
          <w:p w14:paraId="6BFADC0C" w14:textId="4C313398" w:rsidR="00111EDD" w:rsidRPr="00572B17" w:rsidRDefault="00111EDD" w:rsidP="00111EDD">
            <w:pPr>
              <w:pStyle w:val="OLtablecontents"/>
              <w:rPr>
                <w:lang w:val="id-ID"/>
              </w:rPr>
            </w:pPr>
            <w:r w:rsidRPr="00572B17">
              <w:rPr>
                <w:lang w:val="id-ID"/>
              </w:rPr>
              <w:t>*</w:t>
            </w:r>
            <w:proofErr w:type="spellStart"/>
            <w:r w:rsidR="00AB7C46" w:rsidRPr="00572B17">
              <w:rPr>
                <w:lang w:val="id-ID"/>
              </w:rPr>
              <w:t>h</w:t>
            </w:r>
            <w:r w:rsidRPr="00572B17">
              <w:rPr>
                <w:lang w:val="id-ID"/>
              </w:rPr>
              <w:t>udan</w:t>
            </w:r>
            <w:proofErr w:type="spellEnd"/>
          </w:p>
        </w:tc>
        <w:tc>
          <w:tcPr>
            <w:tcW w:w="992" w:type="dxa"/>
            <w:shd w:val="clear" w:color="auto" w:fill="D9D9D9" w:themeFill="background1" w:themeFillShade="D9"/>
          </w:tcPr>
          <w:p w14:paraId="11D8B1E5" w14:textId="01C7DD8E" w:rsidR="00111EDD" w:rsidRPr="00572B17" w:rsidRDefault="00111EDD" w:rsidP="00111EDD">
            <w:pPr>
              <w:pStyle w:val="OLtablecontents"/>
              <w:rPr>
                <w:lang w:val="id-ID"/>
              </w:rPr>
            </w:pPr>
            <w:r w:rsidRPr="00572B17">
              <w:rPr>
                <w:lang w:val="id-ID"/>
              </w:rPr>
              <w:t>*</w:t>
            </w:r>
            <w:proofErr w:type="spellStart"/>
            <w:r w:rsidRPr="00572B17">
              <w:rPr>
                <w:lang w:val="id-ID"/>
              </w:rPr>
              <w:t>ura</w:t>
            </w:r>
            <w:r w:rsidRPr="00572B17">
              <w:rPr>
                <w:vertAlign w:val="superscript"/>
                <w:lang w:val="id-ID"/>
              </w:rPr>
              <w:t>t</w:t>
            </w:r>
            <w:r w:rsidRPr="00572B17">
              <w:rPr>
                <w:lang w:val="id-ID"/>
              </w:rPr>
              <w:t>n</w:t>
            </w:r>
            <w:proofErr w:type="spellEnd"/>
          </w:p>
        </w:tc>
        <w:tc>
          <w:tcPr>
            <w:tcW w:w="1134" w:type="dxa"/>
            <w:shd w:val="clear" w:color="auto" w:fill="D9D9D9" w:themeFill="background1" w:themeFillShade="D9"/>
          </w:tcPr>
          <w:p w14:paraId="1897ED03" w14:textId="0237152D" w:rsidR="00111EDD" w:rsidRPr="00572B17" w:rsidRDefault="00111EDD" w:rsidP="00111EDD">
            <w:pPr>
              <w:pStyle w:val="OLtablecontents"/>
              <w:rPr>
                <w:lang w:val="id-ID"/>
              </w:rPr>
            </w:pPr>
            <w:r w:rsidRPr="00572B17">
              <w:rPr>
                <w:lang w:val="id-ID"/>
              </w:rPr>
              <w:t>‘</w:t>
            </w:r>
            <w:proofErr w:type="spellStart"/>
            <w:r w:rsidRPr="00572B17">
              <w:rPr>
                <w:lang w:val="id-ID"/>
              </w:rPr>
              <w:t>rain</w:t>
            </w:r>
            <w:proofErr w:type="spellEnd"/>
            <w:r w:rsidRPr="00572B17">
              <w:rPr>
                <w:lang w:val="id-ID"/>
              </w:rPr>
              <w:t>’</w:t>
            </w:r>
          </w:p>
        </w:tc>
      </w:tr>
      <w:tr w:rsidR="00111EDD" w:rsidRPr="00572B17" w14:paraId="12DC82C1" w14:textId="176C4B1B" w:rsidTr="005F7AA2">
        <w:trPr>
          <w:jc w:val="center"/>
        </w:trPr>
        <w:tc>
          <w:tcPr>
            <w:tcW w:w="993" w:type="dxa"/>
            <w:shd w:val="clear" w:color="auto" w:fill="FFFFFF" w:themeFill="background1"/>
          </w:tcPr>
          <w:p w14:paraId="49A0524B" w14:textId="2A9D1C65" w:rsidR="00111EDD" w:rsidRPr="00572B17" w:rsidRDefault="00FF76AC" w:rsidP="00111EDD">
            <w:pPr>
              <w:pStyle w:val="OLtablecontents"/>
              <w:rPr>
                <w:lang w:val="id-ID"/>
              </w:rPr>
            </w:pPr>
            <w:r w:rsidRPr="00572B17">
              <w:rPr>
                <w:lang w:val="id-ID"/>
              </w:rPr>
              <w:t>*</w:t>
            </w:r>
            <w:proofErr w:type="spellStart"/>
            <w:r w:rsidR="002F3317" w:rsidRPr="00572B17">
              <w:rPr>
                <w:lang w:val="id-ID"/>
              </w:rPr>
              <w:t>q</w:t>
            </w:r>
            <w:r w:rsidRPr="00572B17">
              <w:rPr>
                <w:lang w:val="id-ID"/>
              </w:rPr>
              <w:t>ambawaŋ</w:t>
            </w:r>
            <w:proofErr w:type="spellEnd"/>
          </w:p>
        </w:tc>
        <w:tc>
          <w:tcPr>
            <w:tcW w:w="992" w:type="dxa"/>
            <w:shd w:val="clear" w:color="auto" w:fill="FFFFFF" w:themeFill="background1"/>
          </w:tcPr>
          <w:p w14:paraId="2681F5EB" w14:textId="3681BF85" w:rsidR="00111EDD" w:rsidRPr="00572B17" w:rsidRDefault="00FF76AC" w:rsidP="00111EDD">
            <w:pPr>
              <w:pStyle w:val="OLtablecontents"/>
              <w:rPr>
                <w:lang w:val="id-ID"/>
              </w:rPr>
            </w:pPr>
            <w:r w:rsidRPr="00572B17">
              <w:rPr>
                <w:lang w:val="id-ID"/>
              </w:rPr>
              <w:t>*</w:t>
            </w:r>
            <w:proofErr w:type="spellStart"/>
            <w:r w:rsidR="002F3317" w:rsidRPr="00572B17">
              <w:rPr>
                <w:lang w:val="id-ID"/>
              </w:rPr>
              <w:t>h</w:t>
            </w:r>
            <w:r w:rsidRPr="00572B17">
              <w:rPr>
                <w:lang w:val="id-ID"/>
              </w:rPr>
              <w:t>ambawaŋ</w:t>
            </w:r>
            <w:proofErr w:type="spellEnd"/>
          </w:p>
        </w:tc>
        <w:tc>
          <w:tcPr>
            <w:tcW w:w="992" w:type="dxa"/>
            <w:shd w:val="clear" w:color="auto" w:fill="FFFFFF" w:themeFill="background1"/>
          </w:tcPr>
          <w:p w14:paraId="62C3F6B6" w14:textId="4243506E" w:rsidR="00111EDD" w:rsidRPr="00572B17" w:rsidRDefault="00FF76AC" w:rsidP="00111EDD">
            <w:pPr>
              <w:pStyle w:val="OLtablecontents"/>
              <w:rPr>
                <w:lang w:val="id-ID"/>
              </w:rPr>
            </w:pPr>
            <w:r w:rsidRPr="00572B17">
              <w:rPr>
                <w:lang w:val="id-ID"/>
              </w:rPr>
              <w:t>*</w:t>
            </w:r>
            <w:proofErr w:type="spellStart"/>
            <w:r w:rsidRPr="00572B17">
              <w:rPr>
                <w:lang w:val="id-ID"/>
              </w:rPr>
              <w:t>ambaŋan</w:t>
            </w:r>
            <w:proofErr w:type="spellEnd"/>
            <w:r w:rsidR="00467D61" w:rsidRPr="00572B17">
              <w:rPr>
                <w:rStyle w:val="FootnoteReference"/>
                <w:lang w:val="id-ID"/>
              </w:rPr>
              <w:footnoteReference w:id="28"/>
            </w:r>
          </w:p>
        </w:tc>
        <w:tc>
          <w:tcPr>
            <w:tcW w:w="1134" w:type="dxa"/>
            <w:shd w:val="clear" w:color="auto" w:fill="FFFFFF" w:themeFill="background1"/>
          </w:tcPr>
          <w:p w14:paraId="308A1B6F" w14:textId="127178EC" w:rsidR="00111EDD" w:rsidRPr="00572B17" w:rsidRDefault="00FA1B5C" w:rsidP="00111EDD">
            <w:pPr>
              <w:pStyle w:val="OLtablecontents"/>
              <w:rPr>
                <w:lang w:val="id-ID"/>
              </w:rPr>
            </w:pPr>
            <w:r w:rsidRPr="00572B17">
              <w:rPr>
                <w:lang w:val="id-ID"/>
              </w:rPr>
              <w:t>‘</w:t>
            </w:r>
            <w:proofErr w:type="spellStart"/>
            <w:r w:rsidRPr="00572B17">
              <w:rPr>
                <w:lang w:val="id-ID"/>
              </w:rPr>
              <w:t>wild</w:t>
            </w:r>
            <w:proofErr w:type="spellEnd"/>
            <w:r w:rsidRPr="00572B17">
              <w:rPr>
                <w:lang w:val="id-ID"/>
              </w:rPr>
              <w:t xml:space="preserve"> </w:t>
            </w:r>
            <w:proofErr w:type="spellStart"/>
            <w:r w:rsidRPr="00572B17">
              <w:rPr>
                <w:lang w:val="id-ID"/>
              </w:rPr>
              <w:t>mango</w:t>
            </w:r>
            <w:proofErr w:type="spellEnd"/>
            <w:r w:rsidRPr="00572B17">
              <w:rPr>
                <w:lang w:val="id-ID"/>
              </w:rPr>
              <w:t>’</w:t>
            </w:r>
          </w:p>
        </w:tc>
      </w:tr>
      <w:tr w:rsidR="00111EDD" w:rsidRPr="00572B17" w14:paraId="33CB6BCF" w14:textId="3D4B35E2" w:rsidTr="002F3317">
        <w:trPr>
          <w:jc w:val="center"/>
        </w:trPr>
        <w:tc>
          <w:tcPr>
            <w:tcW w:w="993" w:type="dxa"/>
            <w:shd w:val="clear" w:color="auto" w:fill="D9D9D9" w:themeFill="background1" w:themeFillShade="D9"/>
          </w:tcPr>
          <w:p w14:paraId="1B2B6F0F" w14:textId="078986C7" w:rsidR="00111EDD" w:rsidRPr="00572B17" w:rsidRDefault="00BD4AE6" w:rsidP="00111EDD">
            <w:pPr>
              <w:pStyle w:val="OLtablecontents"/>
              <w:rPr>
                <w:lang w:val="id-ID"/>
              </w:rPr>
            </w:pPr>
            <w:r w:rsidRPr="00572B17">
              <w:rPr>
                <w:lang w:val="id-ID"/>
              </w:rPr>
              <w:t>*</w:t>
            </w:r>
            <w:proofErr w:type="spellStart"/>
            <w:r w:rsidRPr="00572B17">
              <w:rPr>
                <w:lang w:val="id-ID"/>
              </w:rPr>
              <w:t>hasaŋ</w:t>
            </w:r>
            <w:proofErr w:type="spellEnd"/>
          </w:p>
        </w:tc>
        <w:tc>
          <w:tcPr>
            <w:tcW w:w="992" w:type="dxa"/>
            <w:shd w:val="clear" w:color="auto" w:fill="D9D9D9" w:themeFill="background1" w:themeFillShade="D9"/>
          </w:tcPr>
          <w:p w14:paraId="6C505894" w14:textId="5E428CBE" w:rsidR="00111EDD" w:rsidRPr="00572B17" w:rsidRDefault="00BD4AE6" w:rsidP="00111EDD">
            <w:pPr>
              <w:pStyle w:val="OLtablecontents"/>
              <w:rPr>
                <w:lang w:val="id-ID"/>
              </w:rPr>
            </w:pPr>
            <w:r w:rsidRPr="00572B17">
              <w:rPr>
                <w:lang w:val="id-ID"/>
              </w:rPr>
              <w:t>*</w:t>
            </w:r>
            <w:proofErr w:type="spellStart"/>
            <w:r w:rsidRPr="00572B17">
              <w:rPr>
                <w:lang w:val="id-ID"/>
              </w:rPr>
              <w:t>asaŋ</w:t>
            </w:r>
            <w:proofErr w:type="spellEnd"/>
          </w:p>
        </w:tc>
        <w:tc>
          <w:tcPr>
            <w:tcW w:w="992" w:type="dxa"/>
            <w:shd w:val="clear" w:color="auto" w:fill="D9D9D9" w:themeFill="background1" w:themeFillShade="D9"/>
          </w:tcPr>
          <w:p w14:paraId="61632691" w14:textId="5743003B" w:rsidR="00111EDD" w:rsidRPr="00572B17" w:rsidRDefault="00BD4AE6" w:rsidP="00111EDD">
            <w:pPr>
              <w:pStyle w:val="OLtablecontents"/>
              <w:rPr>
                <w:lang w:val="id-ID"/>
              </w:rPr>
            </w:pPr>
            <w:r w:rsidRPr="00572B17">
              <w:rPr>
                <w:lang w:val="id-ID"/>
              </w:rPr>
              <w:t>*</w:t>
            </w:r>
            <w:proofErr w:type="spellStart"/>
            <w:r w:rsidRPr="00572B17">
              <w:rPr>
                <w:lang w:val="id-ID"/>
              </w:rPr>
              <w:t>asa</w:t>
            </w:r>
            <w:r w:rsidRPr="00572B17">
              <w:rPr>
                <w:vertAlign w:val="superscript"/>
                <w:lang w:val="id-ID"/>
              </w:rPr>
              <w:t>k</w:t>
            </w:r>
            <w:r w:rsidRPr="00572B17">
              <w:rPr>
                <w:lang w:val="id-ID"/>
              </w:rPr>
              <w:t>ŋ</w:t>
            </w:r>
            <w:proofErr w:type="spellEnd"/>
          </w:p>
        </w:tc>
        <w:tc>
          <w:tcPr>
            <w:tcW w:w="1134" w:type="dxa"/>
            <w:shd w:val="clear" w:color="auto" w:fill="D9D9D9" w:themeFill="background1" w:themeFillShade="D9"/>
          </w:tcPr>
          <w:p w14:paraId="095F00A9" w14:textId="48EF5C7C" w:rsidR="00111EDD" w:rsidRPr="00572B17" w:rsidRDefault="00BD4AE6" w:rsidP="00111EDD">
            <w:pPr>
              <w:pStyle w:val="OLtablecontents"/>
              <w:rPr>
                <w:lang w:val="id-ID"/>
              </w:rPr>
            </w:pPr>
            <w:r w:rsidRPr="00572B17">
              <w:rPr>
                <w:lang w:val="id-ID"/>
              </w:rPr>
              <w:t>‘</w:t>
            </w:r>
            <w:proofErr w:type="spellStart"/>
            <w:r w:rsidRPr="00572B17">
              <w:rPr>
                <w:lang w:val="id-ID"/>
              </w:rPr>
              <w:t>gills</w:t>
            </w:r>
            <w:proofErr w:type="spellEnd"/>
            <w:r w:rsidRPr="00572B17">
              <w:rPr>
                <w:lang w:val="id-ID"/>
              </w:rPr>
              <w:t>/</w:t>
            </w:r>
            <w:proofErr w:type="spellStart"/>
            <w:r w:rsidRPr="00572B17">
              <w:rPr>
                <w:lang w:val="id-ID"/>
              </w:rPr>
              <w:t>nose</w:t>
            </w:r>
            <w:proofErr w:type="spellEnd"/>
            <w:r w:rsidRPr="00572B17">
              <w:rPr>
                <w:lang w:val="id-ID"/>
              </w:rPr>
              <w:t>’</w:t>
            </w:r>
          </w:p>
        </w:tc>
      </w:tr>
      <w:tr w:rsidR="00E05A32" w:rsidRPr="00572B17" w14:paraId="1C0EDA15" w14:textId="1CA919E8" w:rsidTr="005F7AA2">
        <w:trPr>
          <w:jc w:val="center"/>
        </w:trPr>
        <w:tc>
          <w:tcPr>
            <w:tcW w:w="993" w:type="dxa"/>
            <w:tcBorders>
              <w:bottom w:val="single" w:sz="4" w:space="0" w:color="auto"/>
            </w:tcBorders>
            <w:shd w:val="clear" w:color="auto" w:fill="FFFFFF" w:themeFill="background1"/>
          </w:tcPr>
          <w:p w14:paraId="775BFA49" w14:textId="77777777" w:rsidR="00E05A32" w:rsidRPr="00572B17" w:rsidRDefault="00E05A32" w:rsidP="00E05A32">
            <w:pPr>
              <w:pStyle w:val="OLtablecontents"/>
              <w:rPr>
                <w:lang w:val="id-ID"/>
              </w:rPr>
            </w:pPr>
          </w:p>
        </w:tc>
        <w:tc>
          <w:tcPr>
            <w:tcW w:w="992" w:type="dxa"/>
            <w:tcBorders>
              <w:bottom w:val="single" w:sz="4" w:space="0" w:color="auto"/>
            </w:tcBorders>
            <w:shd w:val="clear" w:color="auto" w:fill="FFFFFF" w:themeFill="background1"/>
          </w:tcPr>
          <w:p w14:paraId="1E9DC0B3" w14:textId="1535B8F9" w:rsidR="00E05A32" w:rsidRPr="00572B17" w:rsidRDefault="00E05A32" w:rsidP="00E05A32">
            <w:pPr>
              <w:pStyle w:val="OLtablecontents"/>
              <w:rPr>
                <w:lang w:val="id-ID"/>
              </w:rPr>
            </w:pPr>
            <w:r w:rsidRPr="00572B17">
              <w:rPr>
                <w:lang w:val="id-ID"/>
              </w:rPr>
              <w:t>*</w:t>
            </w:r>
            <w:proofErr w:type="spellStart"/>
            <w:r w:rsidRPr="00572B17">
              <w:rPr>
                <w:lang w:val="id-ID"/>
              </w:rPr>
              <w:t>unɛŋ</w:t>
            </w:r>
            <w:proofErr w:type="spellEnd"/>
          </w:p>
        </w:tc>
        <w:tc>
          <w:tcPr>
            <w:tcW w:w="992" w:type="dxa"/>
            <w:tcBorders>
              <w:bottom w:val="single" w:sz="4" w:space="0" w:color="auto"/>
            </w:tcBorders>
            <w:shd w:val="clear" w:color="auto" w:fill="FFFFFF" w:themeFill="background1"/>
          </w:tcPr>
          <w:p w14:paraId="24F6685F" w14:textId="2B955B50" w:rsidR="00E05A32" w:rsidRPr="00572B17" w:rsidRDefault="00E05A32" w:rsidP="00E05A32">
            <w:pPr>
              <w:pStyle w:val="OLtablecontents"/>
              <w:rPr>
                <w:lang w:val="id-ID"/>
              </w:rPr>
            </w:pPr>
            <w:r w:rsidRPr="00572B17">
              <w:rPr>
                <w:lang w:val="id-ID"/>
              </w:rPr>
              <w:t>*</w:t>
            </w:r>
            <w:proofErr w:type="spellStart"/>
            <w:r w:rsidRPr="00572B17">
              <w:rPr>
                <w:lang w:val="id-ID"/>
              </w:rPr>
              <w:t>unɛŋ</w:t>
            </w:r>
            <w:proofErr w:type="spellEnd"/>
          </w:p>
        </w:tc>
        <w:tc>
          <w:tcPr>
            <w:tcW w:w="1134" w:type="dxa"/>
            <w:tcBorders>
              <w:bottom w:val="single" w:sz="4" w:space="0" w:color="auto"/>
            </w:tcBorders>
            <w:shd w:val="clear" w:color="auto" w:fill="FFFFFF" w:themeFill="background1"/>
          </w:tcPr>
          <w:p w14:paraId="1E5389D6" w14:textId="18440528" w:rsidR="00E05A32" w:rsidRPr="00572B17" w:rsidRDefault="00E05A32" w:rsidP="00E05A32">
            <w:pPr>
              <w:pStyle w:val="OLtablecontents"/>
              <w:rPr>
                <w:lang w:val="id-ID"/>
              </w:rPr>
            </w:pPr>
            <w:r w:rsidRPr="00572B17">
              <w:rPr>
                <w:lang w:val="id-ID"/>
              </w:rPr>
              <w:t>‘</w:t>
            </w:r>
            <w:proofErr w:type="spellStart"/>
            <w:r w:rsidR="00726E9C" w:rsidRPr="00572B17">
              <w:rPr>
                <w:lang w:val="id-ID"/>
              </w:rPr>
              <w:t>asleep</w:t>
            </w:r>
            <w:proofErr w:type="spellEnd"/>
            <w:r w:rsidRPr="00572B17">
              <w:rPr>
                <w:lang w:val="id-ID"/>
              </w:rPr>
              <w:t>’</w:t>
            </w:r>
          </w:p>
        </w:tc>
      </w:tr>
    </w:tbl>
    <w:p w14:paraId="360E492C" w14:textId="6B9BFD43" w:rsidR="007D625E" w:rsidRPr="00572B17" w:rsidRDefault="007D625E" w:rsidP="00E95B23">
      <w:pPr>
        <w:pStyle w:val="OL3ptseparator"/>
      </w:pPr>
    </w:p>
    <w:p w14:paraId="6664247D" w14:textId="77777777" w:rsidR="009F0310" w:rsidRPr="00572B17" w:rsidRDefault="009F0310" w:rsidP="009F0310">
      <w:pPr>
        <w:pStyle w:val="OLheadingC-level"/>
        <w:rPr>
          <w:vanish/>
          <w:specVanish/>
        </w:rPr>
      </w:pPr>
      <w:r w:rsidRPr="00572B17">
        <w:t>*C[+</w:t>
      </w:r>
      <w:proofErr w:type="spellStart"/>
      <w:proofErr w:type="gramStart"/>
      <w:r w:rsidRPr="00572B17">
        <w:t>plo</w:t>
      </w:r>
      <w:proofErr w:type="spellEnd"/>
      <w:r w:rsidRPr="00572B17">
        <w:t>][</w:t>
      </w:r>
      <w:proofErr w:type="gramEnd"/>
      <w:r w:rsidRPr="00572B17">
        <w:t>+voice], *C[+</w:t>
      </w:r>
      <w:proofErr w:type="spellStart"/>
      <w:proofErr w:type="gramStart"/>
      <w:r w:rsidRPr="00572B17">
        <w:t>plo</w:t>
      </w:r>
      <w:proofErr w:type="spellEnd"/>
      <w:r w:rsidRPr="00572B17">
        <w:t>][</w:t>
      </w:r>
      <w:proofErr w:type="gramEnd"/>
      <w:r w:rsidRPr="00572B17">
        <w:t>-voice]&gt;*C[+</w:t>
      </w:r>
      <w:proofErr w:type="spellStart"/>
      <w:r w:rsidRPr="00572B17">
        <w:t>plo</w:t>
      </w:r>
      <w:proofErr w:type="spellEnd"/>
      <w:r w:rsidRPr="00572B17">
        <w:t xml:space="preserve">]/_$. </w:t>
      </w:r>
    </w:p>
    <w:p w14:paraId="2AD8BD2F" w14:textId="50081FF6" w:rsidR="009F0310" w:rsidRPr="00572B17" w:rsidRDefault="009F0310" w:rsidP="009F0310">
      <w:pPr>
        <w:pStyle w:val="OLtextindented"/>
      </w:pPr>
      <w:r w:rsidRPr="00572B17">
        <w:t>In P</w:t>
      </w:r>
      <w:r w:rsidR="003D2670" w:rsidRPr="00572B17">
        <w:t>MEN</w:t>
      </w:r>
      <w:r w:rsidRPr="00572B17">
        <w:t>, voicing became non-</w:t>
      </w:r>
      <w:proofErr w:type="spellStart"/>
      <w:r w:rsidRPr="00572B17">
        <w:t>constrastive</w:t>
      </w:r>
      <w:proofErr w:type="spellEnd"/>
      <w:r w:rsidRPr="00572B17">
        <w:t xml:space="preserve"> for plosives syllable-finally. This can be understood as a ‘merger’ between voiced and voiceless plosives in this environment, which are unmarked for voice.</w:t>
      </w:r>
      <w:r w:rsidR="00DE311A" w:rsidRPr="00572B17">
        <w:t xml:space="preserve"> This </w:t>
      </w:r>
      <w:r w:rsidR="003310E5" w:rsidRPr="00572B17">
        <w:t>merger</w:t>
      </w:r>
      <w:r w:rsidR="00DE311A" w:rsidRPr="00572B17">
        <w:t xml:space="preserve"> could have contributed to the </w:t>
      </w:r>
      <w:proofErr w:type="spellStart"/>
      <w:r w:rsidR="003310E5" w:rsidRPr="00572B17">
        <w:t>plosivization</w:t>
      </w:r>
      <w:proofErr w:type="spellEnd"/>
      <w:r w:rsidR="003310E5" w:rsidRPr="00572B17">
        <w:t xml:space="preserve"> of pr</w:t>
      </w:r>
      <w:r w:rsidR="00167FE5" w:rsidRPr="00572B17">
        <w:t>eploded nasals</w:t>
      </w:r>
      <w:r w:rsidR="003310E5" w:rsidRPr="00572B17">
        <w:t xml:space="preserve"> in some Mentawai languages, since the merger</w:t>
      </w:r>
      <w:r w:rsidR="001C5103" w:rsidRPr="00572B17">
        <w:t xml:space="preserve"> leaves only one set of plosives</w:t>
      </w:r>
      <w:r w:rsidR="00167FE5" w:rsidRPr="00572B17">
        <w:t xml:space="preserve"> – a contrast therefore arises between ‘hidden nasal’ plosives and regular plosives, rather than a voicing distinction, in the languages which apply </w:t>
      </w:r>
      <w:proofErr w:type="spellStart"/>
      <w:r w:rsidR="00167FE5" w:rsidRPr="00572B17">
        <w:t>plosivization</w:t>
      </w:r>
      <w:proofErr w:type="spellEnd"/>
      <w:r w:rsidR="00167FE5" w:rsidRPr="00572B17">
        <w:t xml:space="preserve">, though this is </w:t>
      </w:r>
      <w:r w:rsidR="004C5D89" w:rsidRPr="00572B17">
        <w:t xml:space="preserve">contrast is only visible through patterns of </w:t>
      </w:r>
      <w:proofErr w:type="spellStart"/>
      <w:r w:rsidR="004C5D89" w:rsidRPr="00572B17">
        <w:t>allophony</w:t>
      </w:r>
      <w:proofErr w:type="spellEnd"/>
      <w:r w:rsidR="00167FE5" w:rsidRPr="00572B17">
        <w:t>.</w:t>
      </w:r>
      <w:r w:rsidR="00AD52F4" w:rsidRPr="00572B17">
        <w:t xml:space="preserve"> This merger is unfortunately quite weakly evidenced by </w:t>
      </w:r>
      <w:r w:rsidR="0039321E" w:rsidRPr="00572B17">
        <w:t xml:space="preserve">lexical </w:t>
      </w:r>
      <w:r w:rsidR="00AD52F4" w:rsidRPr="00572B17">
        <w:t xml:space="preserve">items, </w:t>
      </w:r>
      <w:r w:rsidR="0039321E" w:rsidRPr="00572B17">
        <w:t>syllable-final plosives not being all that frequent in PSUM, but the point is adequately demonstrated by the lack of voicing distinction for plosives syllable-finally in PMEN.</w:t>
      </w:r>
    </w:p>
    <w:p w14:paraId="57DE6B85" w14:textId="3D4EBF0B" w:rsidR="009F0310" w:rsidRPr="00572B17" w:rsidRDefault="009F0310" w:rsidP="009F0310">
      <w:pPr>
        <w:pStyle w:val="OLcaption"/>
        <w:rPr>
          <w:i/>
        </w:rPr>
      </w:pPr>
      <w:r w:rsidRPr="00572B17">
        <w:lastRenderedPageBreak/>
        <w:t xml:space="preserve">table </w:t>
      </w:r>
      <w:r w:rsidRPr="00572B17">
        <w:rPr>
          <w:noProof/>
        </w:rPr>
        <w:t>38</w:t>
      </w:r>
      <w:r w:rsidRPr="00572B17">
        <w:t xml:space="preserve">. evidence for </w:t>
      </w:r>
      <w:r w:rsidRPr="00572B17">
        <w:rPr>
          <w:caps w:val="0"/>
        </w:rPr>
        <w:t>*C[+</w:t>
      </w:r>
      <w:proofErr w:type="spellStart"/>
      <w:proofErr w:type="gramStart"/>
      <w:r w:rsidRPr="00572B17">
        <w:rPr>
          <w:caps w:val="0"/>
        </w:rPr>
        <w:t>plo</w:t>
      </w:r>
      <w:proofErr w:type="spellEnd"/>
      <w:r w:rsidRPr="00572B17">
        <w:rPr>
          <w:caps w:val="0"/>
        </w:rPr>
        <w:t>][</w:t>
      </w:r>
      <w:proofErr w:type="gramEnd"/>
      <w:r w:rsidRPr="00572B17">
        <w:rPr>
          <w:caps w:val="0"/>
        </w:rPr>
        <w:t>+voice], *C[+</w:t>
      </w:r>
      <w:proofErr w:type="spellStart"/>
      <w:proofErr w:type="gramStart"/>
      <w:r w:rsidRPr="00572B17">
        <w:rPr>
          <w:caps w:val="0"/>
        </w:rPr>
        <w:t>plo</w:t>
      </w:r>
      <w:proofErr w:type="spellEnd"/>
      <w:r w:rsidRPr="00572B17">
        <w:rPr>
          <w:caps w:val="0"/>
        </w:rPr>
        <w:t>][</w:t>
      </w:r>
      <w:proofErr w:type="gramEnd"/>
      <w:r w:rsidRPr="00572B17">
        <w:rPr>
          <w:caps w:val="0"/>
        </w:rPr>
        <w:t>-voice]&gt;*C[+</w:t>
      </w:r>
      <w:proofErr w:type="spellStart"/>
      <w:r w:rsidRPr="00572B17">
        <w:rPr>
          <w:caps w:val="0"/>
        </w:rPr>
        <w:t>plo</w:t>
      </w:r>
      <w:proofErr w:type="spellEnd"/>
      <w:r w:rsidRPr="00572B17">
        <w:rPr>
          <w:caps w:val="0"/>
        </w:rPr>
        <w:t>]/_$</w:t>
      </w:r>
    </w:p>
    <w:tbl>
      <w:tblPr>
        <w:tblW w:w="3828" w:type="dxa"/>
        <w:jc w:val="center"/>
        <w:tblLayout w:type="fixed"/>
        <w:tblLook w:val="04A0" w:firstRow="1" w:lastRow="0" w:firstColumn="1" w:lastColumn="0" w:noHBand="0" w:noVBand="1"/>
      </w:tblPr>
      <w:tblGrid>
        <w:gridCol w:w="851"/>
        <w:gridCol w:w="850"/>
        <w:gridCol w:w="851"/>
        <w:gridCol w:w="1276"/>
      </w:tblGrid>
      <w:tr w:rsidR="009F0310" w:rsidRPr="00572B17" w14:paraId="364F3895" w14:textId="77777777" w:rsidTr="00837621">
        <w:trPr>
          <w:jc w:val="center"/>
        </w:trPr>
        <w:tc>
          <w:tcPr>
            <w:tcW w:w="851" w:type="dxa"/>
            <w:shd w:val="clear" w:color="auto" w:fill="FFFFFF" w:themeFill="background1"/>
          </w:tcPr>
          <w:p w14:paraId="0ACFB70B" w14:textId="77777777" w:rsidR="009F0310" w:rsidRPr="00572B17" w:rsidRDefault="009F0310" w:rsidP="00172D6F">
            <w:pPr>
              <w:pStyle w:val="OLtablecolumnheading"/>
            </w:pPr>
            <w:r w:rsidRPr="00572B17">
              <w:t>PMP</w:t>
            </w:r>
          </w:p>
        </w:tc>
        <w:tc>
          <w:tcPr>
            <w:tcW w:w="850" w:type="dxa"/>
            <w:shd w:val="clear" w:color="auto" w:fill="FFFFFF" w:themeFill="background1"/>
          </w:tcPr>
          <w:p w14:paraId="5DADDFC9" w14:textId="77777777" w:rsidR="009F0310" w:rsidRPr="00572B17" w:rsidRDefault="009F0310" w:rsidP="00172D6F">
            <w:pPr>
              <w:pStyle w:val="OLtablecolumnheading"/>
            </w:pPr>
            <w:r w:rsidRPr="00572B17">
              <w:t>PSUM</w:t>
            </w:r>
          </w:p>
        </w:tc>
        <w:tc>
          <w:tcPr>
            <w:tcW w:w="851" w:type="dxa"/>
            <w:shd w:val="clear" w:color="auto" w:fill="FFFFFF" w:themeFill="background1"/>
          </w:tcPr>
          <w:p w14:paraId="726F0419" w14:textId="77777777" w:rsidR="009F0310" w:rsidRPr="00572B17" w:rsidRDefault="009F0310" w:rsidP="00172D6F">
            <w:pPr>
              <w:pStyle w:val="OLtablecolumnheading"/>
            </w:pPr>
            <w:r w:rsidRPr="00572B17">
              <w:t>PMEN</w:t>
            </w:r>
          </w:p>
        </w:tc>
        <w:tc>
          <w:tcPr>
            <w:tcW w:w="1276" w:type="dxa"/>
            <w:shd w:val="clear" w:color="auto" w:fill="FFFFFF" w:themeFill="background1"/>
          </w:tcPr>
          <w:p w14:paraId="27FD2A5F" w14:textId="77777777" w:rsidR="009F0310" w:rsidRPr="00572B17" w:rsidRDefault="009F0310" w:rsidP="00172D6F">
            <w:pPr>
              <w:pStyle w:val="OLtablecolumnheading"/>
            </w:pPr>
            <w:r w:rsidRPr="00572B17">
              <w:t>Gloss</w:t>
            </w:r>
          </w:p>
        </w:tc>
      </w:tr>
      <w:tr w:rsidR="009F0310" w:rsidRPr="00572B17" w14:paraId="67800811" w14:textId="77777777" w:rsidTr="00837621">
        <w:trPr>
          <w:jc w:val="center"/>
        </w:trPr>
        <w:tc>
          <w:tcPr>
            <w:tcW w:w="851" w:type="dxa"/>
            <w:shd w:val="clear" w:color="auto" w:fill="D9D9D9" w:themeFill="background1" w:themeFillShade="D9"/>
          </w:tcPr>
          <w:p w14:paraId="183A7D34" w14:textId="77777777" w:rsidR="009F0310" w:rsidRPr="00572B17" w:rsidRDefault="009F0310" w:rsidP="00172D6F">
            <w:pPr>
              <w:pStyle w:val="OLtablecolumnheading"/>
              <w:rPr>
                <w:b w:val="0"/>
                <w:bCs/>
              </w:rPr>
            </w:pPr>
            <w:r w:rsidRPr="00572B17">
              <w:rPr>
                <w:b w:val="0"/>
                <w:bCs/>
              </w:rPr>
              <w:t>*</w:t>
            </w:r>
            <w:proofErr w:type="spellStart"/>
            <w:proofErr w:type="gramStart"/>
            <w:r w:rsidRPr="00572B17">
              <w:rPr>
                <w:b w:val="0"/>
                <w:bCs/>
              </w:rPr>
              <w:t>huab</w:t>
            </w:r>
            <w:proofErr w:type="spellEnd"/>
            <w:proofErr w:type="gramEnd"/>
          </w:p>
        </w:tc>
        <w:tc>
          <w:tcPr>
            <w:tcW w:w="850" w:type="dxa"/>
            <w:shd w:val="clear" w:color="auto" w:fill="D9D9D9" w:themeFill="background1" w:themeFillShade="D9"/>
          </w:tcPr>
          <w:p w14:paraId="16E1FBE6" w14:textId="77777777" w:rsidR="009F0310" w:rsidRPr="00572B17" w:rsidRDefault="009F0310" w:rsidP="00172D6F">
            <w:pPr>
              <w:pStyle w:val="OLtablecolumnheading"/>
              <w:rPr>
                <w:b w:val="0"/>
                <w:bCs/>
              </w:rPr>
            </w:pPr>
            <w:r w:rsidRPr="00572B17">
              <w:rPr>
                <w:b w:val="0"/>
                <w:bCs/>
              </w:rPr>
              <w:t>*</w:t>
            </w:r>
            <w:proofErr w:type="spellStart"/>
            <w:proofErr w:type="gramStart"/>
            <w:r w:rsidRPr="00572B17">
              <w:rPr>
                <w:b w:val="0"/>
                <w:bCs/>
              </w:rPr>
              <w:t>huab</w:t>
            </w:r>
            <w:proofErr w:type="spellEnd"/>
            <w:proofErr w:type="gramEnd"/>
          </w:p>
        </w:tc>
        <w:tc>
          <w:tcPr>
            <w:tcW w:w="851" w:type="dxa"/>
            <w:shd w:val="clear" w:color="auto" w:fill="D9D9D9" w:themeFill="background1" w:themeFillShade="D9"/>
          </w:tcPr>
          <w:p w14:paraId="76896F62" w14:textId="3AD49289" w:rsidR="009F0310" w:rsidRPr="00572B17" w:rsidRDefault="009F0310" w:rsidP="00172D6F">
            <w:pPr>
              <w:pStyle w:val="OLtablecolumnheading"/>
              <w:rPr>
                <w:b w:val="0"/>
                <w:bCs/>
              </w:rPr>
            </w:pPr>
            <w:r w:rsidRPr="00572B17">
              <w:rPr>
                <w:b w:val="0"/>
                <w:bCs/>
              </w:rPr>
              <w:t>*</w:t>
            </w:r>
            <w:proofErr w:type="spellStart"/>
            <w:r w:rsidR="00E67E8F" w:rsidRPr="00572B17">
              <w:rPr>
                <w:b w:val="0"/>
                <w:bCs/>
              </w:rPr>
              <w:t>ɔ</w:t>
            </w:r>
            <w:r w:rsidRPr="00572B17">
              <w:rPr>
                <w:b w:val="0"/>
                <w:bCs/>
              </w:rPr>
              <w:t>ap</w:t>
            </w:r>
            <w:proofErr w:type="spellEnd"/>
          </w:p>
        </w:tc>
        <w:tc>
          <w:tcPr>
            <w:tcW w:w="1276" w:type="dxa"/>
            <w:shd w:val="clear" w:color="auto" w:fill="D9D9D9" w:themeFill="background1" w:themeFillShade="D9"/>
          </w:tcPr>
          <w:p w14:paraId="1182F1B9" w14:textId="5D254699" w:rsidR="009F0310" w:rsidRPr="00572B17" w:rsidRDefault="009F0310" w:rsidP="00172D6F">
            <w:pPr>
              <w:pStyle w:val="OLtablecolumnheading"/>
              <w:rPr>
                <w:b w:val="0"/>
                <w:bCs/>
                <w:lang w:val="en-AU"/>
              </w:rPr>
            </w:pPr>
            <w:r w:rsidRPr="00572B17">
              <w:rPr>
                <w:b w:val="0"/>
                <w:bCs/>
                <w:lang w:val="en-AU"/>
              </w:rPr>
              <w:t>‘yawn’</w:t>
            </w:r>
            <w:r w:rsidR="00A746D7" w:rsidRPr="00572B17">
              <w:rPr>
                <w:rStyle w:val="FootnoteReference"/>
                <w:b w:val="0"/>
                <w:bCs/>
                <w:lang w:val="en-AU"/>
              </w:rPr>
              <w:footnoteReference w:id="29"/>
            </w:r>
          </w:p>
        </w:tc>
      </w:tr>
      <w:tr w:rsidR="0063068A" w:rsidRPr="00572B17" w14:paraId="7BA83B68" w14:textId="77777777" w:rsidTr="00544136">
        <w:trPr>
          <w:jc w:val="center"/>
        </w:trPr>
        <w:tc>
          <w:tcPr>
            <w:tcW w:w="851" w:type="dxa"/>
            <w:tcBorders>
              <w:bottom w:val="single" w:sz="4" w:space="0" w:color="auto"/>
            </w:tcBorders>
          </w:tcPr>
          <w:p w14:paraId="59F470BC" w14:textId="4FDCFCAF" w:rsidR="0063068A" w:rsidRPr="00572B17" w:rsidRDefault="0063068A" w:rsidP="00172D6F">
            <w:pPr>
              <w:pStyle w:val="OLtablecolumnheading"/>
              <w:rPr>
                <w:b w:val="0"/>
                <w:bCs/>
              </w:rPr>
            </w:pPr>
            <w:r w:rsidRPr="00572B17">
              <w:rPr>
                <w:b w:val="0"/>
                <w:bCs/>
              </w:rPr>
              <w:t>*</w:t>
            </w:r>
            <w:proofErr w:type="spellStart"/>
            <w:r w:rsidRPr="00572B17">
              <w:rPr>
                <w:b w:val="0"/>
                <w:bCs/>
              </w:rPr>
              <w:t>sədsəd</w:t>
            </w:r>
            <w:proofErr w:type="spellEnd"/>
          </w:p>
        </w:tc>
        <w:tc>
          <w:tcPr>
            <w:tcW w:w="850" w:type="dxa"/>
            <w:tcBorders>
              <w:bottom w:val="single" w:sz="4" w:space="0" w:color="auto"/>
            </w:tcBorders>
          </w:tcPr>
          <w:p w14:paraId="1195B983" w14:textId="4B558E22" w:rsidR="0063068A" w:rsidRPr="00572B17" w:rsidRDefault="0063068A" w:rsidP="00172D6F">
            <w:pPr>
              <w:pStyle w:val="OLtablecolumnheading"/>
              <w:rPr>
                <w:b w:val="0"/>
                <w:bCs/>
              </w:rPr>
            </w:pPr>
            <w:r w:rsidRPr="00572B17">
              <w:rPr>
                <w:b w:val="0"/>
                <w:bCs/>
              </w:rPr>
              <w:t>*</w:t>
            </w:r>
            <w:proofErr w:type="spellStart"/>
            <w:r w:rsidRPr="00572B17">
              <w:rPr>
                <w:b w:val="0"/>
                <w:bCs/>
              </w:rPr>
              <w:t>sədsəd</w:t>
            </w:r>
            <w:proofErr w:type="spellEnd"/>
          </w:p>
        </w:tc>
        <w:tc>
          <w:tcPr>
            <w:tcW w:w="851" w:type="dxa"/>
            <w:tcBorders>
              <w:bottom w:val="single" w:sz="4" w:space="0" w:color="auto"/>
            </w:tcBorders>
          </w:tcPr>
          <w:p w14:paraId="37FA8891" w14:textId="38D44882" w:rsidR="0063068A" w:rsidRPr="00572B17" w:rsidRDefault="0063068A" w:rsidP="00172D6F">
            <w:pPr>
              <w:pStyle w:val="OLtablecolumnheading"/>
              <w:rPr>
                <w:b w:val="0"/>
                <w:bCs/>
              </w:rPr>
            </w:pPr>
            <w:r w:rsidRPr="00572B17">
              <w:rPr>
                <w:b w:val="0"/>
                <w:bCs/>
              </w:rPr>
              <w:t>*</w:t>
            </w:r>
            <w:proofErr w:type="spellStart"/>
            <w:r w:rsidRPr="00572B17">
              <w:rPr>
                <w:b w:val="0"/>
                <w:bCs/>
              </w:rPr>
              <w:t>sɛʔsɛʔ</w:t>
            </w:r>
            <w:proofErr w:type="spellEnd"/>
          </w:p>
        </w:tc>
        <w:tc>
          <w:tcPr>
            <w:tcW w:w="1276" w:type="dxa"/>
            <w:tcBorders>
              <w:bottom w:val="single" w:sz="4" w:space="0" w:color="auto"/>
            </w:tcBorders>
          </w:tcPr>
          <w:p w14:paraId="21560270" w14:textId="39AC67BC" w:rsidR="0063068A" w:rsidRPr="00572B17" w:rsidRDefault="00944CCB" w:rsidP="00172D6F">
            <w:pPr>
              <w:pStyle w:val="OLtablecolumnheading"/>
              <w:rPr>
                <w:b w:val="0"/>
                <w:bCs/>
                <w:lang w:val="en-AU"/>
              </w:rPr>
            </w:pPr>
            <w:r w:rsidRPr="00572B17">
              <w:rPr>
                <w:b w:val="0"/>
                <w:bCs/>
                <w:lang w:val="en-AU"/>
              </w:rPr>
              <w:t>‘</w:t>
            </w:r>
            <w:proofErr w:type="spellStart"/>
            <w:r w:rsidR="00544136" w:rsidRPr="00572B17">
              <w:rPr>
                <w:b w:val="0"/>
                <w:bCs/>
                <w:lang w:val="en-AU"/>
              </w:rPr>
              <w:t>k.o.</w:t>
            </w:r>
            <w:proofErr w:type="spellEnd"/>
            <w:r w:rsidR="00544136" w:rsidRPr="00572B17">
              <w:rPr>
                <w:b w:val="0"/>
                <w:bCs/>
                <w:lang w:val="en-AU"/>
              </w:rPr>
              <w:t xml:space="preserve"> </w:t>
            </w:r>
            <w:r w:rsidRPr="00572B17">
              <w:rPr>
                <w:b w:val="0"/>
                <w:bCs/>
                <w:lang w:val="en-AU"/>
              </w:rPr>
              <w:t>grass’</w:t>
            </w:r>
          </w:p>
        </w:tc>
      </w:tr>
    </w:tbl>
    <w:p w14:paraId="06140F3F" w14:textId="77777777" w:rsidR="009F0310" w:rsidRPr="00572B17" w:rsidRDefault="009F0310" w:rsidP="00E95B23">
      <w:pPr>
        <w:pStyle w:val="OL3ptseparator"/>
      </w:pPr>
    </w:p>
    <w:p w14:paraId="4A6B8F3C" w14:textId="06429933" w:rsidR="00F45A6F" w:rsidRPr="00572B17" w:rsidRDefault="00F45A6F" w:rsidP="00F45A6F">
      <w:pPr>
        <w:pStyle w:val="OLheadingC-level"/>
        <w:rPr>
          <w:vanish/>
          <w:specVanish/>
        </w:rPr>
      </w:pPr>
      <w:r w:rsidRPr="00572B17">
        <w:t>*</w:t>
      </w:r>
      <w:r w:rsidR="007D2DC2" w:rsidRPr="00572B17">
        <w:t>ə&gt;*ɛ</w:t>
      </w:r>
      <w:r w:rsidRPr="00572B17">
        <w:t xml:space="preserve">. </w:t>
      </w:r>
    </w:p>
    <w:p w14:paraId="6D6C2B17" w14:textId="57D7EB77" w:rsidR="005E286E" w:rsidRPr="00572B17" w:rsidRDefault="00F45A6F" w:rsidP="00E95B23">
      <w:pPr>
        <w:pStyle w:val="OLtextindented"/>
      </w:pPr>
      <w:r w:rsidRPr="00572B17">
        <w:t xml:space="preserve">This sound change </w:t>
      </w:r>
      <w:r w:rsidR="008B2580" w:rsidRPr="00572B17">
        <w:t xml:space="preserve">affects the phoneme </w:t>
      </w:r>
      <w:r w:rsidR="00B747F6" w:rsidRPr="00572B17">
        <w:t>*</w:t>
      </w:r>
      <w:r w:rsidR="008B2580" w:rsidRPr="00572B17">
        <w:t xml:space="preserve">ə in </w:t>
      </w:r>
      <w:r w:rsidR="007B4D1D" w:rsidRPr="00572B17">
        <w:t xml:space="preserve">PSUM in all positions. </w:t>
      </w:r>
      <w:r w:rsidR="00191DAC" w:rsidRPr="00572B17">
        <w:t xml:space="preserve">Schwa is not re-innovated in </w:t>
      </w:r>
      <w:proofErr w:type="gramStart"/>
      <w:r w:rsidR="00191DAC" w:rsidRPr="00572B17">
        <w:t>PMEN, and</w:t>
      </w:r>
      <w:proofErr w:type="gramEnd"/>
      <w:r w:rsidR="00191DAC" w:rsidRPr="00572B17">
        <w:t xml:space="preserve"> disappears from the phoneme inventory.</w:t>
      </w:r>
      <w:r w:rsidR="007F06F7" w:rsidRPr="00572B17">
        <w:t xml:space="preserve"> </w:t>
      </w:r>
      <w:r w:rsidR="005175FD" w:rsidRPr="00572B17">
        <w:t xml:space="preserve">This is </w:t>
      </w:r>
      <w:proofErr w:type="gramStart"/>
      <w:r w:rsidR="005175FD" w:rsidRPr="00572B17">
        <w:t>a fairly intuitive</w:t>
      </w:r>
      <w:proofErr w:type="gramEnd"/>
      <w:r w:rsidR="005175FD" w:rsidRPr="00572B17">
        <w:t xml:space="preserve"> sound change that can be explained with reference to the pull towards symmetry of the vowel space</w:t>
      </w:r>
      <w:r w:rsidR="00A05AFF" w:rsidRPr="00572B17">
        <w:t xml:space="preserve"> (Boersma 1997)</w:t>
      </w:r>
      <w:r w:rsidR="005175FD" w:rsidRPr="00572B17">
        <w:t>.</w:t>
      </w:r>
      <w:r w:rsidR="0018268E" w:rsidRPr="00572B17">
        <w:t xml:space="preserve"> </w:t>
      </w:r>
      <w:r w:rsidR="00A05AFF" w:rsidRPr="00572B17">
        <w:t>The emergence of *ɔ, both through change 4.2.10 and numerous innovations, also reflects this draw for vowel symmetry in both its existence (two front vowels with</w:t>
      </w:r>
      <w:r w:rsidR="00B24937" w:rsidRPr="00572B17">
        <w:t xml:space="preserve"> only a single</w:t>
      </w:r>
      <w:r w:rsidR="00A05AFF" w:rsidRPr="00572B17">
        <w:t xml:space="preserve"> back counterpart would be highly unusual), and its </w:t>
      </w:r>
      <w:r w:rsidR="001C04A8" w:rsidRPr="00572B17">
        <w:t>height</w:t>
      </w:r>
      <w:r w:rsidR="008D3518" w:rsidRPr="00572B17">
        <w:t>.</w:t>
      </w:r>
    </w:p>
    <w:p w14:paraId="5546ECB7" w14:textId="141BED50" w:rsidR="005E286E" w:rsidRPr="00572B17" w:rsidRDefault="005E286E" w:rsidP="005E286E">
      <w:pPr>
        <w:pStyle w:val="OLcaption"/>
        <w:rPr>
          <w:i/>
        </w:rPr>
      </w:pPr>
      <w:r w:rsidRPr="00572B17">
        <w:t>table</w:t>
      </w:r>
      <w:r w:rsidR="00AE0412" w:rsidRPr="00572B17">
        <w:t xml:space="preserve"> </w:t>
      </w:r>
      <w:r w:rsidR="00A1258C" w:rsidRPr="00572B17">
        <w:t>3</w:t>
      </w:r>
      <w:r w:rsidR="00E91A25" w:rsidRPr="00572B17">
        <w:t>8</w:t>
      </w:r>
      <w:r w:rsidRPr="00572B17">
        <w:t xml:space="preserve">. evidence for </w:t>
      </w:r>
      <w:r w:rsidRPr="00572B17">
        <w:rPr>
          <w:caps w:val="0"/>
        </w:rPr>
        <w:t>*ə&gt;*ɛ</w:t>
      </w:r>
    </w:p>
    <w:tbl>
      <w:tblPr>
        <w:tblW w:w="3261" w:type="dxa"/>
        <w:jc w:val="center"/>
        <w:tblLayout w:type="fixed"/>
        <w:tblLook w:val="04A0" w:firstRow="1" w:lastRow="0" w:firstColumn="1" w:lastColumn="0" w:noHBand="0" w:noVBand="1"/>
      </w:tblPr>
      <w:tblGrid>
        <w:gridCol w:w="709"/>
        <w:gridCol w:w="851"/>
        <w:gridCol w:w="708"/>
        <w:gridCol w:w="993"/>
      </w:tblGrid>
      <w:tr w:rsidR="000239FD" w:rsidRPr="00572B17" w14:paraId="747F7114" w14:textId="77777777" w:rsidTr="007739C8">
        <w:trPr>
          <w:jc w:val="center"/>
        </w:trPr>
        <w:tc>
          <w:tcPr>
            <w:tcW w:w="709" w:type="dxa"/>
          </w:tcPr>
          <w:p w14:paraId="01B3E36E" w14:textId="2BEA43E0" w:rsidR="000239FD" w:rsidRPr="00572B17" w:rsidRDefault="000239FD" w:rsidP="000239FD">
            <w:pPr>
              <w:pStyle w:val="OLtablecolumnheading"/>
              <w:rPr>
                <w:b w:val="0"/>
                <w:bCs/>
              </w:rPr>
            </w:pPr>
            <w:r w:rsidRPr="00572B17">
              <w:t>PMP</w:t>
            </w:r>
          </w:p>
        </w:tc>
        <w:tc>
          <w:tcPr>
            <w:tcW w:w="851" w:type="dxa"/>
          </w:tcPr>
          <w:p w14:paraId="6D28998C" w14:textId="553AB866" w:rsidR="000239FD" w:rsidRPr="00572B17" w:rsidRDefault="000239FD" w:rsidP="000239FD">
            <w:pPr>
              <w:pStyle w:val="OLtablecolumnheading"/>
              <w:rPr>
                <w:b w:val="0"/>
                <w:bCs/>
              </w:rPr>
            </w:pPr>
            <w:r w:rsidRPr="00572B17">
              <w:t>PSUM</w:t>
            </w:r>
          </w:p>
        </w:tc>
        <w:tc>
          <w:tcPr>
            <w:tcW w:w="708" w:type="dxa"/>
          </w:tcPr>
          <w:p w14:paraId="49977E9B" w14:textId="48C0FA98" w:rsidR="000239FD" w:rsidRPr="00572B17" w:rsidRDefault="000239FD" w:rsidP="000239FD">
            <w:pPr>
              <w:pStyle w:val="OLtablecolumnheading"/>
              <w:rPr>
                <w:b w:val="0"/>
                <w:bCs/>
              </w:rPr>
            </w:pPr>
            <w:r w:rsidRPr="00572B17">
              <w:t>PMEN</w:t>
            </w:r>
          </w:p>
        </w:tc>
        <w:tc>
          <w:tcPr>
            <w:tcW w:w="993" w:type="dxa"/>
          </w:tcPr>
          <w:p w14:paraId="53E0DCB2" w14:textId="2E5A7562" w:rsidR="000239FD" w:rsidRPr="00572B17" w:rsidRDefault="000239FD" w:rsidP="000239FD">
            <w:pPr>
              <w:pStyle w:val="OLtablecolumnheading"/>
              <w:rPr>
                <w:b w:val="0"/>
                <w:bCs/>
                <w:lang w:val="en-AU"/>
              </w:rPr>
            </w:pPr>
            <w:r w:rsidRPr="00572B17">
              <w:t>Gloss</w:t>
            </w:r>
          </w:p>
        </w:tc>
      </w:tr>
      <w:tr w:rsidR="000239FD" w:rsidRPr="00572B17" w14:paraId="07D30B6A" w14:textId="77777777" w:rsidTr="007739C8">
        <w:trPr>
          <w:jc w:val="center"/>
        </w:trPr>
        <w:tc>
          <w:tcPr>
            <w:tcW w:w="709" w:type="dxa"/>
            <w:shd w:val="clear" w:color="auto" w:fill="D9D9D9" w:themeFill="background1" w:themeFillShade="D9"/>
          </w:tcPr>
          <w:p w14:paraId="5821F2FE" w14:textId="5F55F41C" w:rsidR="000239FD" w:rsidRPr="00572B17" w:rsidRDefault="000239FD" w:rsidP="000239FD">
            <w:pPr>
              <w:pStyle w:val="OLtablecontents"/>
              <w:rPr>
                <w:lang w:val="id-ID"/>
              </w:rPr>
            </w:pPr>
            <w:r w:rsidRPr="00572B17">
              <w:rPr>
                <w:bCs/>
              </w:rPr>
              <w:t>*</w:t>
            </w:r>
            <w:proofErr w:type="spellStart"/>
            <w:r w:rsidRPr="00572B17">
              <w:rPr>
                <w:bCs/>
              </w:rPr>
              <w:t>bələk</w:t>
            </w:r>
            <w:proofErr w:type="spellEnd"/>
          </w:p>
        </w:tc>
        <w:tc>
          <w:tcPr>
            <w:tcW w:w="851" w:type="dxa"/>
            <w:shd w:val="clear" w:color="auto" w:fill="D9D9D9" w:themeFill="background1" w:themeFillShade="D9"/>
          </w:tcPr>
          <w:p w14:paraId="2973D550" w14:textId="7F82C942" w:rsidR="000239FD" w:rsidRPr="00572B17" w:rsidRDefault="000239FD" w:rsidP="000239FD">
            <w:pPr>
              <w:pStyle w:val="OLtablecontents"/>
              <w:rPr>
                <w:lang w:val="id-ID"/>
              </w:rPr>
            </w:pPr>
            <w:r w:rsidRPr="00572B17">
              <w:rPr>
                <w:bCs/>
              </w:rPr>
              <w:t>*</w:t>
            </w:r>
            <w:proofErr w:type="spellStart"/>
            <w:r w:rsidRPr="00572B17">
              <w:rPr>
                <w:bCs/>
              </w:rPr>
              <w:t>bələk</w:t>
            </w:r>
            <w:proofErr w:type="spellEnd"/>
          </w:p>
        </w:tc>
        <w:tc>
          <w:tcPr>
            <w:tcW w:w="708" w:type="dxa"/>
            <w:shd w:val="clear" w:color="auto" w:fill="D9D9D9" w:themeFill="background1" w:themeFillShade="D9"/>
          </w:tcPr>
          <w:p w14:paraId="5BCB2C23" w14:textId="70B43810" w:rsidR="000239FD" w:rsidRPr="00572B17" w:rsidRDefault="000239FD" w:rsidP="000239FD">
            <w:pPr>
              <w:pStyle w:val="OLtablecontents"/>
              <w:rPr>
                <w:lang w:val="id-ID"/>
              </w:rPr>
            </w:pPr>
            <w:r w:rsidRPr="00572B17">
              <w:rPr>
                <w:bCs/>
              </w:rPr>
              <w:t>*</w:t>
            </w:r>
            <w:proofErr w:type="spellStart"/>
            <w:r w:rsidRPr="00572B17">
              <w:rPr>
                <w:bCs/>
              </w:rPr>
              <w:t>bɛlɛ</w:t>
            </w:r>
            <w:r w:rsidR="00C77EF3" w:rsidRPr="00572B17">
              <w:rPr>
                <w:vertAlign w:val="superscript"/>
              </w:rPr>
              <w:t>ʔ</w:t>
            </w:r>
            <w:proofErr w:type="spellEnd"/>
          </w:p>
        </w:tc>
        <w:tc>
          <w:tcPr>
            <w:tcW w:w="993" w:type="dxa"/>
            <w:shd w:val="clear" w:color="auto" w:fill="D9D9D9" w:themeFill="background1" w:themeFillShade="D9"/>
          </w:tcPr>
          <w:p w14:paraId="1C691EE5" w14:textId="7B515B74" w:rsidR="000239FD" w:rsidRPr="00572B17" w:rsidRDefault="000239FD" w:rsidP="000239FD">
            <w:pPr>
              <w:pStyle w:val="OLtablecontents"/>
              <w:rPr>
                <w:lang w:val="id-ID"/>
              </w:rPr>
            </w:pPr>
            <w:r w:rsidRPr="00572B17">
              <w:rPr>
                <w:bCs/>
                <w:lang w:val="en-AU"/>
              </w:rPr>
              <w:t>‘fall’</w:t>
            </w:r>
          </w:p>
        </w:tc>
      </w:tr>
      <w:tr w:rsidR="000239FD" w:rsidRPr="00572B17" w14:paraId="74C075B5" w14:textId="77777777" w:rsidTr="007739C8">
        <w:trPr>
          <w:jc w:val="center"/>
        </w:trPr>
        <w:tc>
          <w:tcPr>
            <w:tcW w:w="709" w:type="dxa"/>
          </w:tcPr>
          <w:p w14:paraId="456166AD" w14:textId="7B2E77DC" w:rsidR="000239FD" w:rsidRPr="00572B17" w:rsidRDefault="000239FD" w:rsidP="000239FD">
            <w:pPr>
              <w:pStyle w:val="OLtablecontents"/>
              <w:rPr>
                <w:lang w:val="id-ID"/>
              </w:rPr>
            </w:pPr>
            <w:r w:rsidRPr="00572B17">
              <w:rPr>
                <w:lang w:val="id-ID"/>
              </w:rPr>
              <w:t>*</w:t>
            </w:r>
            <w:proofErr w:type="spellStart"/>
            <w:r w:rsidRPr="00572B17">
              <w:rPr>
                <w:lang w:val="id-ID"/>
              </w:rPr>
              <w:t>əpat</w:t>
            </w:r>
            <w:proofErr w:type="spellEnd"/>
          </w:p>
        </w:tc>
        <w:tc>
          <w:tcPr>
            <w:tcW w:w="851" w:type="dxa"/>
          </w:tcPr>
          <w:p w14:paraId="44ACE180" w14:textId="40B9238A" w:rsidR="000239FD" w:rsidRPr="00572B17" w:rsidRDefault="000239FD" w:rsidP="000239FD">
            <w:pPr>
              <w:pStyle w:val="OLtablecontents"/>
              <w:rPr>
                <w:lang w:val="id-ID"/>
              </w:rPr>
            </w:pPr>
            <w:r w:rsidRPr="00572B17">
              <w:rPr>
                <w:lang w:val="id-ID"/>
              </w:rPr>
              <w:t>*</w:t>
            </w:r>
            <w:proofErr w:type="spellStart"/>
            <w:r w:rsidRPr="00572B17">
              <w:rPr>
                <w:lang w:val="id-ID"/>
              </w:rPr>
              <w:t>əpat</w:t>
            </w:r>
            <w:proofErr w:type="spellEnd"/>
          </w:p>
        </w:tc>
        <w:tc>
          <w:tcPr>
            <w:tcW w:w="708" w:type="dxa"/>
          </w:tcPr>
          <w:p w14:paraId="3753BF7F" w14:textId="19953F46" w:rsidR="000239FD" w:rsidRPr="00572B17" w:rsidRDefault="000239FD" w:rsidP="000239FD">
            <w:pPr>
              <w:pStyle w:val="OLtablecontents"/>
              <w:rPr>
                <w:lang w:val="id-ID"/>
              </w:rPr>
            </w:pPr>
            <w:r w:rsidRPr="00572B17">
              <w:rPr>
                <w:lang w:val="id-ID"/>
              </w:rPr>
              <w:t>*</w:t>
            </w:r>
            <w:proofErr w:type="spellStart"/>
            <w:r w:rsidRPr="00572B17">
              <w:rPr>
                <w:lang w:val="id-ID"/>
              </w:rPr>
              <w:t>ɛpat</w:t>
            </w:r>
            <w:proofErr w:type="spellEnd"/>
          </w:p>
        </w:tc>
        <w:tc>
          <w:tcPr>
            <w:tcW w:w="993" w:type="dxa"/>
          </w:tcPr>
          <w:p w14:paraId="22E6365E" w14:textId="0DA9279D" w:rsidR="000239FD" w:rsidRPr="00572B17" w:rsidRDefault="000239FD" w:rsidP="000239FD">
            <w:pPr>
              <w:pStyle w:val="OLtablecontents"/>
              <w:rPr>
                <w:lang w:val="id-ID"/>
              </w:rPr>
            </w:pPr>
            <w:r w:rsidRPr="00572B17">
              <w:rPr>
                <w:lang w:val="id-ID"/>
              </w:rPr>
              <w:t>‘</w:t>
            </w:r>
            <w:proofErr w:type="spellStart"/>
            <w:r w:rsidRPr="00572B17">
              <w:rPr>
                <w:lang w:val="id-ID"/>
              </w:rPr>
              <w:t>four</w:t>
            </w:r>
            <w:proofErr w:type="spellEnd"/>
            <w:r w:rsidRPr="00572B17">
              <w:rPr>
                <w:lang w:val="id-ID"/>
              </w:rPr>
              <w:t>’</w:t>
            </w:r>
          </w:p>
        </w:tc>
      </w:tr>
      <w:tr w:rsidR="000239FD" w:rsidRPr="00572B17" w14:paraId="0BDFEDBA" w14:textId="77777777" w:rsidTr="000239FD">
        <w:trPr>
          <w:jc w:val="center"/>
        </w:trPr>
        <w:tc>
          <w:tcPr>
            <w:tcW w:w="709" w:type="dxa"/>
            <w:shd w:val="clear" w:color="auto" w:fill="D9D9D9" w:themeFill="background1" w:themeFillShade="D9"/>
          </w:tcPr>
          <w:p w14:paraId="10CB7066" w14:textId="2D617AF1" w:rsidR="000239FD" w:rsidRPr="00572B17" w:rsidRDefault="000239FD" w:rsidP="000239FD">
            <w:pPr>
              <w:pStyle w:val="OLtablecontents"/>
              <w:rPr>
                <w:lang w:val="id-ID"/>
              </w:rPr>
            </w:pPr>
            <w:r w:rsidRPr="00572B17">
              <w:rPr>
                <w:lang w:val="id-ID"/>
              </w:rPr>
              <w:t>*</w:t>
            </w:r>
            <w:proofErr w:type="spellStart"/>
            <w:r w:rsidRPr="00572B17">
              <w:rPr>
                <w:lang w:val="id-ID"/>
              </w:rPr>
              <w:t>ənəm</w:t>
            </w:r>
            <w:proofErr w:type="spellEnd"/>
          </w:p>
        </w:tc>
        <w:tc>
          <w:tcPr>
            <w:tcW w:w="851" w:type="dxa"/>
            <w:shd w:val="clear" w:color="auto" w:fill="D9D9D9" w:themeFill="background1" w:themeFillShade="D9"/>
          </w:tcPr>
          <w:p w14:paraId="67A3B3B9" w14:textId="0FB63F47" w:rsidR="000239FD" w:rsidRPr="00572B17" w:rsidRDefault="000239FD" w:rsidP="000239FD">
            <w:pPr>
              <w:pStyle w:val="OLtablecontents"/>
              <w:rPr>
                <w:lang w:val="id-ID"/>
              </w:rPr>
            </w:pPr>
            <w:r w:rsidRPr="00572B17">
              <w:rPr>
                <w:lang w:val="id-ID"/>
              </w:rPr>
              <w:t>*</w:t>
            </w:r>
            <w:proofErr w:type="spellStart"/>
            <w:r w:rsidRPr="00572B17">
              <w:rPr>
                <w:lang w:val="id-ID"/>
              </w:rPr>
              <w:t>ənəm</w:t>
            </w:r>
            <w:proofErr w:type="spellEnd"/>
          </w:p>
        </w:tc>
        <w:tc>
          <w:tcPr>
            <w:tcW w:w="708" w:type="dxa"/>
            <w:shd w:val="clear" w:color="auto" w:fill="D9D9D9" w:themeFill="background1" w:themeFillShade="D9"/>
          </w:tcPr>
          <w:p w14:paraId="0E32A2AB" w14:textId="5DA64475" w:rsidR="000239FD" w:rsidRPr="00572B17" w:rsidRDefault="000239FD" w:rsidP="000239FD">
            <w:pPr>
              <w:pStyle w:val="OLtablecontents"/>
              <w:rPr>
                <w:lang w:val="id-ID"/>
              </w:rPr>
            </w:pPr>
            <w:r w:rsidRPr="00572B17">
              <w:rPr>
                <w:lang w:val="id-ID"/>
              </w:rPr>
              <w:t>*</w:t>
            </w:r>
            <w:proofErr w:type="spellStart"/>
            <w:r w:rsidRPr="00572B17">
              <w:rPr>
                <w:lang w:val="id-ID"/>
              </w:rPr>
              <w:t>ɛnɛm</w:t>
            </w:r>
            <w:proofErr w:type="spellEnd"/>
          </w:p>
        </w:tc>
        <w:tc>
          <w:tcPr>
            <w:tcW w:w="993" w:type="dxa"/>
            <w:shd w:val="clear" w:color="auto" w:fill="D9D9D9" w:themeFill="background1" w:themeFillShade="D9"/>
          </w:tcPr>
          <w:p w14:paraId="47972129" w14:textId="4E9D2926" w:rsidR="000239FD" w:rsidRPr="00572B17" w:rsidRDefault="000239FD" w:rsidP="000239FD">
            <w:pPr>
              <w:pStyle w:val="OLtablecontents"/>
              <w:rPr>
                <w:lang w:val="id-ID"/>
              </w:rPr>
            </w:pPr>
            <w:r w:rsidRPr="00572B17">
              <w:rPr>
                <w:lang w:val="id-ID"/>
              </w:rPr>
              <w:t>‘</w:t>
            </w:r>
            <w:proofErr w:type="spellStart"/>
            <w:r w:rsidRPr="00572B17">
              <w:rPr>
                <w:lang w:val="id-ID"/>
              </w:rPr>
              <w:t>six</w:t>
            </w:r>
            <w:proofErr w:type="spellEnd"/>
            <w:r w:rsidRPr="00572B17">
              <w:rPr>
                <w:lang w:val="id-ID"/>
              </w:rPr>
              <w:t>’</w:t>
            </w:r>
          </w:p>
        </w:tc>
      </w:tr>
      <w:tr w:rsidR="000239FD" w:rsidRPr="00572B17" w14:paraId="0B5E4339" w14:textId="77777777" w:rsidTr="000239FD">
        <w:trPr>
          <w:jc w:val="center"/>
        </w:trPr>
        <w:tc>
          <w:tcPr>
            <w:tcW w:w="709" w:type="dxa"/>
            <w:tcBorders>
              <w:bottom w:val="single" w:sz="4" w:space="0" w:color="auto"/>
            </w:tcBorders>
          </w:tcPr>
          <w:p w14:paraId="1E2E065E" w14:textId="7E407F2D" w:rsidR="000239FD" w:rsidRPr="00572B17" w:rsidRDefault="000239FD" w:rsidP="000239FD">
            <w:pPr>
              <w:pStyle w:val="OLtablecontents"/>
              <w:rPr>
                <w:lang w:val="id-ID"/>
              </w:rPr>
            </w:pPr>
            <w:r w:rsidRPr="00572B17">
              <w:rPr>
                <w:lang w:val="id-ID"/>
              </w:rPr>
              <w:t>*</w:t>
            </w:r>
            <w:proofErr w:type="spellStart"/>
            <w:r w:rsidRPr="00572B17">
              <w:rPr>
                <w:lang w:val="id-ID"/>
              </w:rPr>
              <w:t>tabɛ</w:t>
            </w:r>
            <w:proofErr w:type="spellEnd"/>
          </w:p>
        </w:tc>
        <w:tc>
          <w:tcPr>
            <w:tcW w:w="851" w:type="dxa"/>
            <w:tcBorders>
              <w:bottom w:val="single" w:sz="4" w:space="0" w:color="auto"/>
            </w:tcBorders>
          </w:tcPr>
          <w:p w14:paraId="66B70FD3" w14:textId="0B5BE287" w:rsidR="000239FD" w:rsidRPr="00572B17" w:rsidRDefault="000239FD" w:rsidP="000239FD">
            <w:pPr>
              <w:pStyle w:val="OLtablecontents"/>
              <w:rPr>
                <w:lang w:val="id-ID"/>
              </w:rPr>
            </w:pPr>
            <w:r w:rsidRPr="00572B17">
              <w:rPr>
                <w:lang w:val="id-ID"/>
              </w:rPr>
              <w:t>*</w:t>
            </w:r>
            <w:proofErr w:type="spellStart"/>
            <w:r w:rsidRPr="00572B17">
              <w:rPr>
                <w:lang w:val="id-ID"/>
              </w:rPr>
              <w:t>tabəh</w:t>
            </w:r>
            <w:proofErr w:type="spellEnd"/>
          </w:p>
        </w:tc>
        <w:tc>
          <w:tcPr>
            <w:tcW w:w="708" w:type="dxa"/>
            <w:tcBorders>
              <w:bottom w:val="single" w:sz="4" w:space="0" w:color="auto"/>
            </w:tcBorders>
          </w:tcPr>
          <w:p w14:paraId="17E6FD07" w14:textId="5F0E0E36" w:rsidR="000239FD" w:rsidRPr="00572B17" w:rsidRDefault="000239FD" w:rsidP="000239FD">
            <w:pPr>
              <w:pStyle w:val="OLtablecontents"/>
              <w:rPr>
                <w:lang w:val="id-ID"/>
              </w:rPr>
            </w:pPr>
            <w:r w:rsidRPr="00572B17">
              <w:rPr>
                <w:lang w:val="id-ID"/>
              </w:rPr>
              <w:t>*</w:t>
            </w:r>
            <w:proofErr w:type="spellStart"/>
            <w:r w:rsidRPr="00572B17">
              <w:rPr>
                <w:lang w:val="id-ID"/>
              </w:rPr>
              <w:t>tabɛ</w:t>
            </w:r>
            <w:proofErr w:type="spellEnd"/>
          </w:p>
        </w:tc>
        <w:tc>
          <w:tcPr>
            <w:tcW w:w="993" w:type="dxa"/>
            <w:tcBorders>
              <w:bottom w:val="single" w:sz="4" w:space="0" w:color="auto"/>
            </w:tcBorders>
          </w:tcPr>
          <w:p w14:paraId="1385B430" w14:textId="39441E29" w:rsidR="000239FD" w:rsidRPr="00572B17" w:rsidRDefault="000239FD" w:rsidP="000239FD">
            <w:pPr>
              <w:pStyle w:val="OLtablecontents"/>
              <w:rPr>
                <w:lang w:val="id-ID"/>
              </w:rPr>
            </w:pPr>
            <w:r w:rsidRPr="00572B17">
              <w:rPr>
                <w:lang w:val="id-ID"/>
              </w:rPr>
              <w:t>‘</w:t>
            </w:r>
            <w:proofErr w:type="spellStart"/>
            <w:r w:rsidRPr="00572B17">
              <w:rPr>
                <w:lang w:val="id-ID"/>
              </w:rPr>
              <w:t>fat</w:t>
            </w:r>
            <w:proofErr w:type="spellEnd"/>
            <w:r w:rsidRPr="00572B17">
              <w:rPr>
                <w:lang w:val="id-ID"/>
              </w:rPr>
              <w:t>’</w:t>
            </w:r>
          </w:p>
        </w:tc>
      </w:tr>
    </w:tbl>
    <w:p w14:paraId="3841F453" w14:textId="77777777" w:rsidR="005E286E" w:rsidRPr="00572B17" w:rsidRDefault="005E286E" w:rsidP="000239FD">
      <w:pPr>
        <w:pStyle w:val="OL3ptseparator"/>
      </w:pPr>
    </w:p>
    <w:p w14:paraId="3F661EC0" w14:textId="079FAEE5" w:rsidR="007739C8" w:rsidRPr="00572B17" w:rsidRDefault="007739C8" w:rsidP="007739C8">
      <w:pPr>
        <w:pStyle w:val="OLheadingC-level"/>
        <w:rPr>
          <w:vanish/>
          <w:specVanish/>
        </w:rPr>
      </w:pPr>
      <w:r w:rsidRPr="00572B17">
        <w:t>*</w:t>
      </w:r>
      <w:r w:rsidR="00CF6709" w:rsidRPr="00572B17">
        <w:t>h&gt;Ø</w:t>
      </w:r>
      <w:r w:rsidRPr="00572B17">
        <w:t xml:space="preserve">. </w:t>
      </w:r>
    </w:p>
    <w:p w14:paraId="51586ADD" w14:textId="5B40E331" w:rsidR="007739C8" w:rsidRPr="00572B17" w:rsidRDefault="007739C8" w:rsidP="00CF6709">
      <w:pPr>
        <w:pStyle w:val="OLtextindented"/>
      </w:pPr>
      <w:r w:rsidRPr="00572B17">
        <w:t>This sound change</w:t>
      </w:r>
      <w:r w:rsidR="00CF6709" w:rsidRPr="00572B17">
        <w:t xml:space="preserve"> occurs in all positions in PMEN</w:t>
      </w:r>
      <w:r w:rsidR="00E95B23" w:rsidRPr="00572B17">
        <w:t>; it is extremely common cross-linguistically and requires no further comment.</w:t>
      </w:r>
    </w:p>
    <w:p w14:paraId="06F5C2B1" w14:textId="57E8E743" w:rsidR="008E433E" w:rsidRPr="00572B17" w:rsidRDefault="008E433E" w:rsidP="008E433E">
      <w:pPr>
        <w:pStyle w:val="OLcaption"/>
        <w:rPr>
          <w:i/>
        </w:rPr>
      </w:pPr>
      <w:r w:rsidRPr="00572B17">
        <w:t xml:space="preserve">table </w:t>
      </w:r>
      <w:r w:rsidR="00A1258C" w:rsidRPr="00572B17">
        <w:rPr>
          <w:noProof/>
        </w:rPr>
        <w:t>3</w:t>
      </w:r>
      <w:r w:rsidR="001F68A9" w:rsidRPr="00572B17">
        <w:rPr>
          <w:noProof/>
        </w:rPr>
        <w:t>9</w:t>
      </w:r>
      <w:r w:rsidRPr="00572B17">
        <w:t xml:space="preserve">. evidence for </w:t>
      </w:r>
      <w:r w:rsidRPr="00572B17">
        <w:rPr>
          <w:caps w:val="0"/>
        </w:rPr>
        <w:t>*h&gt;Ø</w:t>
      </w:r>
    </w:p>
    <w:tbl>
      <w:tblPr>
        <w:tblW w:w="3261" w:type="dxa"/>
        <w:jc w:val="center"/>
        <w:tblLayout w:type="fixed"/>
        <w:tblLook w:val="04A0" w:firstRow="1" w:lastRow="0" w:firstColumn="1" w:lastColumn="0" w:noHBand="0" w:noVBand="1"/>
      </w:tblPr>
      <w:tblGrid>
        <w:gridCol w:w="709"/>
        <w:gridCol w:w="851"/>
        <w:gridCol w:w="708"/>
        <w:gridCol w:w="993"/>
      </w:tblGrid>
      <w:tr w:rsidR="008E433E" w:rsidRPr="00572B17" w14:paraId="06A6F49E" w14:textId="77777777" w:rsidTr="00FF48BC">
        <w:trPr>
          <w:jc w:val="center"/>
        </w:trPr>
        <w:tc>
          <w:tcPr>
            <w:tcW w:w="709" w:type="dxa"/>
          </w:tcPr>
          <w:p w14:paraId="1D3AA95D" w14:textId="77777777" w:rsidR="008E433E" w:rsidRPr="00572B17" w:rsidRDefault="008E433E" w:rsidP="00FF48BC">
            <w:pPr>
              <w:pStyle w:val="OLtablecolumnheading"/>
            </w:pPr>
            <w:r w:rsidRPr="00572B17">
              <w:t>PMP</w:t>
            </w:r>
          </w:p>
        </w:tc>
        <w:tc>
          <w:tcPr>
            <w:tcW w:w="851" w:type="dxa"/>
          </w:tcPr>
          <w:p w14:paraId="6E801CF0" w14:textId="77777777" w:rsidR="008E433E" w:rsidRPr="00572B17" w:rsidRDefault="008E433E" w:rsidP="00FF48BC">
            <w:pPr>
              <w:pStyle w:val="OLtablecolumnheading"/>
            </w:pPr>
            <w:r w:rsidRPr="00572B17">
              <w:t>PSUM</w:t>
            </w:r>
          </w:p>
        </w:tc>
        <w:tc>
          <w:tcPr>
            <w:tcW w:w="708" w:type="dxa"/>
          </w:tcPr>
          <w:p w14:paraId="43E32051" w14:textId="77777777" w:rsidR="008E433E" w:rsidRPr="00572B17" w:rsidRDefault="008E433E" w:rsidP="00FF48BC">
            <w:pPr>
              <w:pStyle w:val="OLtablecolumnheading"/>
            </w:pPr>
            <w:r w:rsidRPr="00572B17">
              <w:t>PMEN</w:t>
            </w:r>
          </w:p>
        </w:tc>
        <w:tc>
          <w:tcPr>
            <w:tcW w:w="993" w:type="dxa"/>
          </w:tcPr>
          <w:p w14:paraId="7B5BAA73" w14:textId="77777777" w:rsidR="008E433E" w:rsidRPr="00572B17" w:rsidRDefault="008E433E" w:rsidP="00FF48BC">
            <w:pPr>
              <w:pStyle w:val="OLtablecolumnheading"/>
            </w:pPr>
            <w:r w:rsidRPr="00572B17">
              <w:t>Gloss</w:t>
            </w:r>
          </w:p>
        </w:tc>
      </w:tr>
      <w:tr w:rsidR="000367EB" w:rsidRPr="00572B17" w14:paraId="662D24BA" w14:textId="77777777" w:rsidTr="00FF48BC">
        <w:trPr>
          <w:jc w:val="center"/>
        </w:trPr>
        <w:tc>
          <w:tcPr>
            <w:tcW w:w="709" w:type="dxa"/>
            <w:shd w:val="clear" w:color="auto" w:fill="D9D9D9" w:themeFill="background1" w:themeFillShade="D9"/>
          </w:tcPr>
          <w:p w14:paraId="6F8F7843" w14:textId="144C28A1" w:rsidR="000367EB" w:rsidRPr="00572B17" w:rsidRDefault="000367EB" w:rsidP="000367EB">
            <w:pPr>
              <w:pStyle w:val="OLtablecontents"/>
              <w:rPr>
                <w:lang w:val="id-ID"/>
              </w:rPr>
            </w:pPr>
            <w:r w:rsidRPr="00572B17">
              <w:rPr>
                <w:bCs/>
              </w:rPr>
              <w:t>*</w:t>
            </w:r>
            <w:proofErr w:type="spellStart"/>
            <w:r w:rsidRPr="00572B17">
              <w:rPr>
                <w:bCs/>
              </w:rPr>
              <w:t>hasaŋ</w:t>
            </w:r>
            <w:proofErr w:type="spellEnd"/>
          </w:p>
        </w:tc>
        <w:tc>
          <w:tcPr>
            <w:tcW w:w="851" w:type="dxa"/>
            <w:shd w:val="clear" w:color="auto" w:fill="D9D9D9" w:themeFill="background1" w:themeFillShade="D9"/>
          </w:tcPr>
          <w:p w14:paraId="6E0588EA" w14:textId="48BF6F38" w:rsidR="000367EB" w:rsidRPr="00572B17" w:rsidRDefault="000367EB" w:rsidP="000367EB">
            <w:pPr>
              <w:pStyle w:val="OLtablecontents"/>
              <w:rPr>
                <w:lang w:val="id-ID"/>
              </w:rPr>
            </w:pPr>
            <w:r w:rsidRPr="00572B17">
              <w:rPr>
                <w:bCs/>
              </w:rPr>
              <w:t>*</w:t>
            </w:r>
            <w:proofErr w:type="spellStart"/>
            <w:r w:rsidRPr="00572B17">
              <w:rPr>
                <w:bCs/>
              </w:rPr>
              <w:t>hasaŋ</w:t>
            </w:r>
            <w:proofErr w:type="spellEnd"/>
          </w:p>
        </w:tc>
        <w:tc>
          <w:tcPr>
            <w:tcW w:w="708" w:type="dxa"/>
            <w:shd w:val="clear" w:color="auto" w:fill="D9D9D9" w:themeFill="background1" w:themeFillShade="D9"/>
          </w:tcPr>
          <w:p w14:paraId="65626C78" w14:textId="731AA32A" w:rsidR="000367EB" w:rsidRPr="00572B17" w:rsidRDefault="000367EB" w:rsidP="000367EB">
            <w:pPr>
              <w:pStyle w:val="OLtablecontents"/>
              <w:rPr>
                <w:lang w:val="id-ID"/>
              </w:rPr>
            </w:pPr>
            <w:r w:rsidRPr="00572B17">
              <w:rPr>
                <w:bCs/>
              </w:rPr>
              <w:t>*</w:t>
            </w:r>
            <w:proofErr w:type="spellStart"/>
            <w:r w:rsidRPr="00572B17">
              <w:rPr>
                <w:bCs/>
              </w:rPr>
              <w:t>asa</w:t>
            </w:r>
            <w:r w:rsidRPr="00572B17">
              <w:rPr>
                <w:bCs/>
                <w:vertAlign w:val="superscript"/>
              </w:rPr>
              <w:t>k</w:t>
            </w:r>
            <w:r w:rsidRPr="00572B17">
              <w:rPr>
                <w:bCs/>
              </w:rPr>
              <w:t>ŋ</w:t>
            </w:r>
            <w:proofErr w:type="spellEnd"/>
          </w:p>
        </w:tc>
        <w:tc>
          <w:tcPr>
            <w:tcW w:w="993" w:type="dxa"/>
            <w:shd w:val="clear" w:color="auto" w:fill="D9D9D9" w:themeFill="background1" w:themeFillShade="D9"/>
          </w:tcPr>
          <w:p w14:paraId="0BE8345A" w14:textId="5FF26AB5" w:rsidR="000367EB" w:rsidRPr="00572B17" w:rsidRDefault="000367EB" w:rsidP="000367EB">
            <w:pPr>
              <w:pStyle w:val="OLtablecontents"/>
              <w:rPr>
                <w:lang w:val="id-ID"/>
              </w:rPr>
            </w:pPr>
            <w:r w:rsidRPr="00572B17">
              <w:rPr>
                <w:bCs/>
                <w:lang w:val="en-AU"/>
              </w:rPr>
              <w:t>‘nose’</w:t>
            </w:r>
          </w:p>
        </w:tc>
      </w:tr>
      <w:tr w:rsidR="000367EB" w:rsidRPr="00572B17" w14:paraId="4EA767B7" w14:textId="77777777" w:rsidTr="00FF48BC">
        <w:trPr>
          <w:jc w:val="center"/>
        </w:trPr>
        <w:tc>
          <w:tcPr>
            <w:tcW w:w="709" w:type="dxa"/>
          </w:tcPr>
          <w:p w14:paraId="6CE6F113" w14:textId="71F483AF" w:rsidR="000367EB" w:rsidRPr="00572B17" w:rsidRDefault="000367EB" w:rsidP="000367EB">
            <w:pPr>
              <w:pStyle w:val="OLtablecontents"/>
              <w:rPr>
                <w:lang w:val="id-ID"/>
              </w:rPr>
            </w:pPr>
            <w:r w:rsidRPr="00572B17">
              <w:rPr>
                <w:lang w:val="id-ID"/>
              </w:rPr>
              <w:t>*</w:t>
            </w:r>
            <w:proofErr w:type="spellStart"/>
            <w:r w:rsidRPr="00572B17">
              <w:rPr>
                <w:lang w:val="id-ID"/>
              </w:rPr>
              <w:t>huab</w:t>
            </w:r>
            <w:proofErr w:type="spellEnd"/>
          </w:p>
        </w:tc>
        <w:tc>
          <w:tcPr>
            <w:tcW w:w="851" w:type="dxa"/>
          </w:tcPr>
          <w:p w14:paraId="72BB4941" w14:textId="4C6CB9EC" w:rsidR="000367EB" w:rsidRPr="00572B17" w:rsidRDefault="000367EB" w:rsidP="000367EB">
            <w:pPr>
              <w:pStyle w:val="OLtablecontents"/>
              <w:rPr>
                <w:lang w:val="id-ID"/>
              </w:rPr>
            </w:pPr>
            <w:r w:rsidRPr="00572B17">
              <w:rPr>
                <w:lang w:val="id-ID"/>
              </w:rPr>
              <w:t>*</w:t>
            </w:r>
            <w:proofErr w:type="spellStart"/>
            <w:r w:rsidRPr="00572B17">
              <w:rPr>
                <w:lang w:val="id-ID"/>
              </w:rPr>
              <w:t>huab</w:t>
            </w:r>
            <w:proofErr w:type="spellEnd"/>
          </w:p>
        </w:tc>
        <w:tc>
          <w:tcPr>
            <w:tcW w:w="708" w:type="dxa"/>
          </w:tcPr>
          <w:p w14:paraId="15F63D6C" w14:textId="02257B90" w:rsidR="000367EB" w:rsidRPr="00572B17" w:rsidRDefault="000367EB" w:rsidP="000367EB">
            <w:pPr>
              <w:pStyle w:val="OLtablecontents"/>
              <w:rPr>
                <w:lang w:val="id-ID"/>
              </w:rPr>
            </w:pPr>
            <w:r w:rsidRPr="00572B17">
              <w:rPr>
                <w:lang w:val="id-ID"/>
              </w:rPr>
              <w:t>*</w:t>
            </w:r>
            <w:proofErr w:type="spellStart"/>
            <w:r w:rsidRPr="00572B17">
              <w:rPr>
                <w:lang w:val="id-ID"/>
              </w:rPr>
              <w:t>ɔap</w:t>
            </w:r>
            <w:proofErr w:type="spellEnd"/>
          </w:p>
        </w:tc>
        <w:tc>
          <w:tcPr>
            <w:tcW w:w="993" w:type="dxa"/>
          </w:tcPr>
          <w:p w14:paraId="229F26FC" w14:textId="7301FB35" w:rsidR="000367EB" w:rsidRPr="00572B17" w:rsidRDefault="000367EB" w:rsidP="000367EB">
            <w:pPr>
              <w:pStyle w:val="OLtablecontents"/>
              <w:rPr>
                <w:lang w:val="id-ID"/>
              </w:rPr>
            </w:pPr>
            <w:r w:rsidRPr="00572B17">
              <w:rPr>
                <w:lang w:val="id-ID"/>
              </w:rPr>
              <w:t>‘</w:t>
            </w:r>
            <w:proofErr w:type="spellStart"/>
            <w:r w:rsidRPr="00572B17">
              <w:rPr>
                <w:lang w:val="id-ID"/>
              </w:rPr>
              <w:t>yawn</w:t>
            </w:r>
            <w:proofErr w:type="spellEnd"/>
            <w:r w:rsidRPr="00572B17">
              <w:rPr>
                <w:lang w:val="id-ID"/>
              </w:rPr>
              <w:t>’</w:t>
            </w:r>
          </w:p>
        </w:tc>
      </w:tr>
      <w:tr w:rsidR="000367EB" w:rsidRPr="00572B17" w14:paraId="65EE453D" w14:textId="77777777" w:rsidTr="000367EB">
        <w:trPr>
          <w:jc w:val="center"/>
        </w:trPr>
        <w:tc>
          <w:tcPr>
            <w:tcW w:w="709" w:type="dxa"/>
            <w:shd w:val="clear" w:color="auto" w:fill="D9D9D9" w:themeFill="background1" w:themeFillShade="D9"/>
          </w:tcPr>
          <w:p w14:paraId="0742ACFA" w14:textId="2E0F0D6E" w:rsidR="000367EB" w:rsidRPr="00572B17" w:rsidRDefault="000367EB" w:rsidP="000367EB">
            <w:pPr>
              <w:pStyle w:val="OLtablecontents"/>
              <w:rPr>
                <w:lang w:val="id-ID"/>
              </w:rPr>
            </w:pPr>
            <w:r w:rsidRPr="00572B17">
              <w:rPr>
                <w:lang w:val="id-ID"/>
              </w:rPr>
              <w:t>*</w:t>
            </w:r>
            <w:proofErr w:type="spellStart"/>
            <w:r w:rsidRPr="00572B17">
              <w:rPr>
                <w:lang w:val="id-ID"/>
              </w:rPr>
              <w:t>suluq</w:t>
            </w:r>
            <w:proofErr w:type="spellEnd"/>
          </w:p>
        </w:tc>
        <w:tc>
          <w:tcPr>
            <w:tcW w:w="851" w:type="dxa"/>
            <w:shd w:val="clear" w:color="auto" w:fill="D9D9D9" w:themeFill="background1" w:themeFillShade="D9"/>
          </w:tcPr>
          <w:p w14:paraId="23F2AFF7" w14:textId="1282F208" w:rsidR="000367EB" w:rsidRPr="00572B17" w:rsidRDefault="000367EB" w:rsidP="000367EB">
            <w:pPr>
              <w:pStyle w:val="OLtablecontents"/>
              <w:rPr>
                <w:lang w:val="id-ID"/>
              </w:rPr>
            </w:pPr>
            <w:r w:rsidRPr="00572B17">
              <w:rPr>
                <w:lang w:val="id-ID"/>
              </w:rPr>
              <w:t>*suluh</w:t>
            </w:r>
          </w:p>
        </w:tc>
        <w:tc>
          <w:tcPr>
            <w:tcW w:w="708" w:type="dxa"/>
            <w:shd w:val="clear" w:color="auto" w:fill="D9D9D9" w:themeFill="background1" w:themeFillShade="D9"/>
          </w:tcPr>
          <w:p w14:paraId="30555299" w14:textId="448BD1CE" w:rsidR="000367EB" w:rsidRPr="00572B17" w:rsidRDefault="000367EB" w:rsidP="000367EB">
            <w:pPr>
              <w:pStyle w:val="OLtablecontents"/>
              <w:rPr>
                <w:lang w:val="id-ID"/>
              </w:rPr>
            </w:pPr>
            <w:r w:rsidRPr="00572B17">
              <w:rPr>
                <w:lang w:val="id-ID"/>
              </w:rPr>
              <w:t>*</w:t>
            </w:r>
            <w:proofErr w:type="spellStart"/>
            <w:r w:rsidRPr="00572B17">
              <w:rPr>
                <w:lang w:val="id-ID"/>
              </w:rPr>
              <w:t>sulu</w:t>
            </w:r>
            <w:proofErr w:type="spellEnd"/>
          </w:p>
        </w:tc>
        <w:tc>
          <w:tcPr>
            <w:tcW w:w="993" w:type="dxa"/>
            <w:shd w:val="clear" w:color="auto" w:fill="D9D9D9" w:themeFill="background1" w:themeFillShade="D9"/>
          </w:tcPr>
          <w:p w14:paraId="544E9671" w14:textId="42FCAED1" w:rsidR="000367EB" w:rsidRPr="00572B17" w:rsidRDefault="000367EB" w:rsidP="000367EB">
            <w:pPr>
              <w:pStyle w:val="OLtablecontents"/>
              <w:rPr>
                <w:lang w:val="id-ID"/>
              </w:rPr>
            </w:pPr>
            <w:r w:rsidRPr="00572B17">
              <w:rPr>
                <w:lang w:val="id-ID"/>
              </w:rPr>
              <w:t>‘sun’</w:t>
            </w:r>
          </w:p>
        </w:tc>
      </w:tr>
      <w:tr w:rsidR="000367EB" w:rsidRPr="00572B17" w14:paraId="0BB33B2C" w14:textId="77777777" w:rsidTr="000367EB">
        <w:trPr>
          <w:jc w:val="center"/>
        </w:trPr>
        <w:tc>
          <w:tcPr>
            <w:tcW w:w="709" w:type="dxa"/>
            <w:tcBorders>
              <w:bottom w:val="single" w:sz="4" w:space="0" w:color="auto"/>
            </w:tcBorders>
            <w:shd w:val="clear" w:color="auto" w:fill="FFFFFF" w:themeFill="background1"/>
          </w:tcPr>
          <w:p w14:paraId="6799E775" w14:textId="72CB5FBD" w:rsidR="000367EB" w:rsidRPr="00572B17" w:rsidRDefault="000367EB" w:rsidP="000367EB">
            <w:pPr>
              <w:pStyle w:val="OLtablecontents"/>
              <w:rPr>
                <w:lang w:val="id-ID"/>
              </w:rPr>
            </w:pPr>
            <w:r w:rsidRPr="00572B17">
              <w:rPr>
                <w:lang w:val="id-ID"/>
              </w:rPr>
              <w:t>*</w:t>
            </w:r>
            <w:proofErr w:type="spellStart"/>
            <w:r w:rsidRPr="00572B17">
              <w:rPr>
                <w:lang w:val="id-ID"/>
              </w:rPr>
              <w:t>panaq</w:t>
            </w:r>
            <w:proofErr w:type="spellEnd"/>
          </w:p>
        </w:tc>
        <w:tc>
          <w:tcPr>
            <w:tcW w:w="851" w:type="dxa"/>
            <w:tcBorders>
              <w:bottom w:val="single" w:sz="4" w:space="0" w:color="auto"/>
            </w:tcBorders>
            <w:shd w:val="clear" w:color="auto" w:fill="FFFFFF" w:themeFill="background1"/>
          </w:tcPr>
          <w:p w14:paraId="165169BE" w14:textId="7F24D15D" w:rsidR="000367EB" w:rsidRPr="00572B17" w:rsidRDefault="000367EB" w:rsidP="000367EB">
            <w:pPr>
              <w:pStyle w:val="OLtablecontents"/>
              <w:rPr>
                <w:lang w:val="id-ID"/>
              </w:rPr>
            </w:pPr>
            <w:r w:rsidRPr="00572B17">
              <w:rPr>
                <w:lang w:val="id-ID"/>
              </w:rPr>
              <w:t>*panah</w:t>
            </w:r>
          </w:p>
        </w:tc>
        <w:tc>
          <w:tcPr>
            <w:tcW w:w="708" w:type="dxa"/>
            <w:tcBorders>
              <w:bottom w:val="single" w:sz="4" w:space="0" w:color="auto"/>
            </w:tcBorders>
            <w:shd w:val="clear" w:color="auto" w:fill="FFFFFF" w:themeFill="background1"/>
          </w:tcPr>
          <w:p w14:paraId="4C5269A0" w14:textId="4280D8CB" w:rsidR="000367EB" w:rsidRPr="00572B17" w:rsidRDefault="000367EB" w:rsidP="000367EB">
            <w:pPr>
              <w:pStyle w:val="OLtablecontents"/>
              <w:rPr>
                <w:lang w:val="id-ID"/>
              </w:rPr>
            </w:pPr>
            <w:r w:rsidRPr="00572B17">
              <w:rPr>
                <w:lang w:val="id-ID"/>
              </w:rPr>
              <w:t>*pana</w:t>
            </w:r>
          </w:p>
        </w:tc>
        <w:tc>
          <w:tcPr>
            <w:tcW w:w="993" w:type="dxa"/>
            <w:tcBorders>
              <w:bottom w:val="single" w:sz="4" w:space="0" w:color="auto"/>
            </w:tcBorders>
            <w:shd w:val="clear" w:color="auto" w:fill="FFFFFF" w:themeFill="background1"/>
          </w:tcPr>
          <w:p w14:paraId="10AB0388" w14:textId="6409AEE6" w:rsidR="000367EB" w:rsidRPr="00572B17" w:rsidRDefault="000367EB" w:rsidP="000367EB">
            <w:pPr>
              <w:pStyle w:val="OLtablecontents"/>
              <w:rPr>
                <w:lang w:val="id-ID"/>
              </w:rPr>
            </w:pPr>
            <w:r w:rsidRPr="00572B17">
              <w:rPr>
                <w:lang w:val="id-ID"/>
              </w:rPr>
              <w:t>‘</w:t>
            </w:r>
            <w:proofErr w:type="spellStart"/>
            <w:r w:rsidRPr="00572B17">
              <w:rPr>
                <w:lang w:val="id-ID"/>
              </w:rPr>
              <w:t>arrow</w:t>
            </w:r>
            <w:proofErr w:type="spellEnd"/>
            <w:r w:rsidRPr="00572B17">
              <w:rPr>
                <w:lang w:val="id-ID"/>
              </w:rPr>
              <w:t>’</w:t>
            </w:r>
          </w:p>
        </w:tc>
      </w:tr>
    </w:tbl>
    <w:p w14:paraId="71FDB85B" w14:textId="5C57F6B5" w:rsidR="00F51A51" w:rsidRPr="00572B17" w:rsidRDefault="00F51A51" w:rsidP="00123A49">
      <w:pPr>
        <w:pStyle w:val="OL3ptseparator"/>
      </w:pPr>
    </w:p>
    <w:p w14:paraId="1337DE48" w14:textId="68794A08" w:rsidR="001A103A" w:rsidRPr="00572B17" w:rsidRDefault="001A103A" w:rsidP="001A103A">
      <w:pPr>
        <w:pStyle w:val="OLheadingC-level"/>
        <w:rPr>
          <w:vanish/>
          <w:specVanish/>
        </w:rPr>
      </w:pPr>
      <w:r w:rsidRPr="00572B17">
        <w:t>*</w:t>
      </w:r>
      <w:r w:rsidR="00FA579A" w:rsidRPr="00572B17">
        <w:t>s</w:t>
      </w:r>
      <w:r w:rsidRPr="00572B17">
        <w:t>&gt;</w:t>
      </w:r>
      <w:r w:rsidR="00FA579A" w:rsidRPr="00572B17">
        <w:t>Ø</w:t>
      </w:r>
      <w:r w:rsidR="00051F4C" w:rsidRPr="00572B17">
        <w:t>/</w:t>
      </w:r>
      <w:r w:rsidR="00BF72C9" w:rsidRPr="00572B17">
        <w:t>_</w:t>
      </w:r>
      <w:r w:rsidR="00051F4C" w:rsidRPr="00572B17">
        <w:t>#</w:t>
      </w:r>
      <w:r w:rsidRPr="00572B17">
        <w:t xml:space="preserve">. </w:t>
      </w:r>
    </w:p>
    <w:p w14:paraId="01FF2028" w14:textId="120FABF9" w:rsidR="00F51A51" w:rsidRPr="00572B17" w:rsidRDefault="001A103A" w:rsidP="001A103A">
      <w:pPr>
        <w:pStyle w:val="OLtextindented"/>
      </w:pPr>
      <w:r w:rsidRPr="00572B17">
        <w:t>This sound change</w:t>
      </w:r>
      <w:r w:rsidR="00FA579A" w:rsidRPr="00572B17">
        <w:t xml:space="preserve"> is restricted to word-final </w:t>
      </w:r>
      <w:proofErr w:type="gramStart"/>
      <w:r w:rsidR="00FA579A" w:rsidRPr="00572B17">
        <w:t>position, but</w:t>
      </w:r>
      <w:proofErr w:type="gramEnd"/>
      <w:r w:rsidR="00FA579A" w:rsidRPr="00572B17">
        <w:t xml:space="preserve"> is well-evidenced in PMEN</w:t>
      </w:r>
      <w:r w:rsidR="00C14053" w:rsidRPr="00572B17">
        <w:t xml:space="preserve">. </w:t>
      </w:r>
      <w:r w:rsidR="00331E29" w:rsidRPr="00572B17">
        <w:t>This is the simplest available change which complies with PMEN’s prohibition of continuants in coda position</w:t>
      </w:r>
      <w:r w:rsidR="00C14053" w:rsidRPr="00572B17">
        <w:t>.</w:t>
      </w:r>
    </w:p>
    <w:p w14:paraId="018F96E8" w14:textId="29D00772" w:rsidR="00FA579A" w:rsidRPr="00572B17" w:rsidRDefault="00FA579A" w:rsidP="00FA579A">
      <w:pPr>
        <w:pStyle w:val="OLcaption"/>
        <w:rPr>
          <w:i/>
        </w:rPr>
      </w:pPr>
      <w:r w:rsidRPr="00572B17">
        <w:lastRenderedPageBreak/>
        <w:t xml:space="preserve">table </w:t>
      </w:r>
      <w:r w:rsidR="00A1258C" w:rsidRPr="00572B17">
        <w:rPr>
          <w:noProof/>
        </w:rPr>
        <w:t>4</w:t>
      </w:r>
      <w:r w:rsidR="00161EA0" w:rsidRPr="00572B17">
        <w:rPr>
          <w:noProof/>
        </w:rPr>
        <w:t>0</w:t>
      </w:r>
      <w:r w:rsidRPr="00572B17">
        <w:t xml:space="preserve">. evidence for </w:t>
      </w:r>
      <w:r w:rsidRPr="00572B17">
        <w:rPr>
          <w:caps w:val="0"/>
        </w:rPr>
        <w:t>*s&gt;Ø/_#</w:t>
      </w:r>
    </w:p>
    <w:tbl>
      <w:tblPr>
        <w:tblW w:w="3261" w:type="dxa"/>
        <w:jc w:val="center"/>
        <w:tblLayout w:type="fixed"/>
        <w:tblLook w:val="04A0" w:firstRow="1" w:lastRow="0" w:firstColumn="1" w:lastColumn="0" w:noHBand="0" w:noVBand="1"/>
      </w:tblPr>
      <w:tblGrid>
        <w:gridCol w:w="709"/>
        <w:gridCol w:w="851"/>
        <w:gridCol w:w="708"/>
        <w:gridCol w:w="993"/>
      </w:tblGrid>
      <w:tr w:rsidR="00FA579A" w:rsidRPr="00572B17" w14:paraId="5A962998" w14:textId="77777777" w:rsidTr="00FF48BC">
        <w:trPr>
          <w:jc w:val="center"/>
        </w:trPr>
        <w:tc>
          <w:tcPr>
            <w:tcW w:w="709" w:type="dxa"/>
          </w:tcPr>
          <w:p w14:paraId="7C9CFAEC" w14:textId="77777777" w:rsidR="00FA579A" w:rsidRPr="00572B17" w:rsidRDefault="00FA579A" w:rsidP="00FF48BC">
            <w:pPr>
              <w:pStyle w:val="OLtablecolumnheading"/>
            </w:pPr>
            <w:r w:rsidRPr="00572B17">
              <w:t>PMP</w:t>
            </w:r>
          </w:p>
        </w:tc>
        <w:tc>
          <w:tcPr>
            <w:tcW w:w="851" w:type="dxa"/>
          </w:tcPr>
          <w:p w14:paraId="2D533C3A" w14:textId="77777777" w:rsidR="00FA579A" w:rsidRPr="00572B17" w:rsidRDefault="00FA579A" w:rsidP="00FF48BC">
            <w:pPr>
              <w:pStyle w:val="OLtablecolumnheading"/>
            </w:pPr>
            <w:r w:rsidRPr="00572B17">
              <w:t>PSUM</w:t>
            </w:r>
          </w:p>
        </w:tc>
        <w:tc>
          <w:tcPr>
            <w:tcW w:w="708" w:type="dxa"/>
          </w:tcPr>
          <w:p w14:paraId="6D3A5243" w14:textId="77777777" w:rsidR="00FA579A" w:rsidRPr="00572B17" w:rsidRDefault="00FA579A" w:rsidP="00FF48BC">
            <w:pPr>
              <w:pStyle w:val="OLtablecolumnheading"/>
            </w:pPr>
            <w:r w:rsidRPr="00572B17">
              <w:t>PMEN</w:t>
            </w:r>
          </w:p>
        </w:tc>
        <w:tc>
          <w:tcPr>
            <w:tcW w:w="993" w:type="dxa"/>
          </w:tcPr>
          <w:p w14:paraId="7172C255" w14:textId="77777777" w:rsidR="00FA579A" w:rsidRPr="00572B17" w:rsidRDefault="00FA579A" w:rsidP="00FF48BC">
            <w:pPr>
              <w:pStyle w:val="OLtablecolumnheading"/>
            </w:pPr>
            <w:r w:rsidRPr="00572B17">
              <w:t>Gloss</w:t>
            </w:r>
          </w:p>
        </w:tc>
      </w:tr>
      <w:tr w:rsidR="001A06C1" w:rsidRPr="00572B17" w14:paraId="0EAAAF43" w14:textId="77777777" w:rsidTr="00CC50E8">
        <w:trPr>
          <w:jc w:val="center"/>
        </w:trPr>
        <w:tc>
          <w:tcPr>
            <w:tcW w:w="3261" w:type="dxa"/>
            <w:gridSpan w:val="4"/>
            <w:shd w:val="clear" w:color="auto" w:fill="D9D9D9" w:themeFill="background1" w:themeFillShade="D9"/>
          </w:tcPr>
          <w:p w14:paraId="5F20F6D8" w14:textId="660388AC" w:rsidR="001A06C1" w:rsidRPr="00572B17" w:rsidRDefault="001A06C1" w:rsidP="00FF48BC">
            <w:pPr>
              <w:pStyle w:val="OLtablecolumnheading"/>
              <w:rPr>
                <w:b w:val="0"/>
                <w:bCs/>
              </w:rPr>
            </w:pPr>
            <w:r w:rsidRPr="00572B17">
              <w:rPr>
                <w:b w:val="0"/>
                <w:bCs/>
              </w:rPr>
              <w:t xml:space="preserve">Sound </w:t>
            </w:r>
            <w:proofErr w:type="gramStart"/>
            <w:r w:rsidRPr="00572B17">
              <w:rPr>
                <w:b w:val="0"/>
                <w:bCs/>
              </w:rPr>
              <w:t>change</w:t>
            </w:r>
            <w:proofErr w:type="gramEnd"/>
            <w:r w:rsidRPr="00572B17">
              <w:rPr>
                <w:b w:val="0"/>
                <w:bCs/>
              </w:rPr>
              <w:t xml:space="preserve"> applied: _#</w:t>
            </w:r>
          </w:p>
        </w:tc>
      </w:tr>
      <w:tr w:rsidR="00523171" w:rsidRPr="00572B17" w14:paraId="65798DE1" w14:textId="77777777" w:rsidTr="001A06C1">
        <w:trPr>
          <w:jc w:val="center"/>
        </w:trPr>
        <w:tc>
          <w:tcPr>
            <w:tcW w:w="709" w:type="dxa"/>
            <w:shd w:val="clear" w:color="auto" w:fill="FFFFFF" w:themeFill="background1"/>
          </w:tcPr>
          <w:p w14:paraId="36ABD360" w14:textId="636FC924" w:rsidR="00523171" w:rsidRPr="00572B17" w:rsidRDefault="00523171" w:rsidP="00FF48BC">
            <w:pPr>
              <w:pStyle w:val="OLtablecolumnheading"/>
              <w:rPr>
                <w:b w:val="0"/>
                <w:bCs/>
              </w:rPr>
            </w:pPr>
            <w:r w:rsidRPr="00572B17">
              <w:rPr>
                <w:b w:val="0"/>
                <w:bCs/>
              </w:rPr>
              <w:t>*</w:t>
            </w:r>
            <w:proofErr w:type="spellStart"/>
            <w:proofErr w:type="gramStart"/>
            <w:r w:rsidRPr="00572B17">
              <w:rPr>
                <w:b w:val="0"/>
                <w:bCs/>
              </w:rPr>
              <w:t>atas</w:t>
            </w:r>
            <w:proofErr w:type="spellEnd"/>
            <w:proofErr w:type="gramEnd"/>
          </w:p>
        </w:tc>
        <w:tc>
          <w:tcPr>
            <w:tcW w:w="851" w:type="dxa"/>
            <w:shd w:val="clear" w:color="auto" w:fill="FFFFFF" w:themeFill="background1"/>
          </w:tcPr>
          <w:p w14:paraId="78D8E68F" w14:textId="35AEECE3" w:rsidR="00523171" w:rsidRPr="00572B17" w:rsidRDefault="00523171" w:rsidP="00FF48BC">
            <w:pPr>
              <w:pStyle w:val="OLtablecolumnheading"/>
              <w:rPr>
                <w:b w:val="0"/>
                <w:bCs/>
              </w:rPr>
            </w:pPr>
            <w:r w:rsidRPr="00572B17">
              <w:rPr>
                <w:b w:val="0"/>
                <w:bCs/>
              </w:rPr>
              <w:t>*</w:t>
            </w:r>
            <w:proofErr w:type="spellStart"/>
            <w:proofErr w:type="gramStart"/>
            <w:r w:rsidRPr="00572B17">
              <w:rPr>
                <w:b w:val="0"/>
                <w:bCs/>
              </w:rPr>
              <w:t>atas</w:t>
            </w:r>
            <w:proofErr w:type="spellEnd"/>
            <w:proofErr w:type="gramEnd"/>
          </w:p>
        </w:tc>
        <w:tc>
          <w:tcPr>
            <w:tcW w:w="708" w:type="dxa"/>
            <w:shd w:val="clear" w:color="auto" w:fill="FFFFFF" w:themeFill="background1"/>
          </w:tcPr>
          <w:p w14:paraId="3411F03D" w14:textId="42997124" w:rsidR="00523171" w:rsidRPr="00572B17" w:rsidRDefault="00523171" w:rsidP="00FF48BC">
            <w:pPr>
              <w:pStyle w:val="OLtablecolumnheading"/>
              <w:rPr>
                <w:b w:val="0"/>
                <w:bCs/>
              </w:rPr>
            </w:pPr>
            <w:r w:rsidRPr="00572B17">
              <w:rPr>
                <w:b w:val="0"/>
                <w:bCs/>
              </w:rPr>
              <w:t>*</w:t>
            </w:r>
            <w:proofErr w:type="spellStart"/>
            <w:proofErr w:type="gramStart"/>
            <w:r w:rsidRPr="00572B17">
              <w:rPr>
                <w:b w:val="0"/>
                <w:bCs/>
              </w:rPr>
              <w:t>ata</w:t>
            </w:r>
            <w:proofErr w:type="spellEnd"/>
            <w:proofErr w:type="gramEnd"/>
          </w:p>
        </w:tc>
        <w:tc>
          <w:tcPr>
            <w:tcW w:w="993" w:type="dxa"/>
            <w:shd w:val="clear" w:color="auto" w:fill="FFFFFF" w:themeFill="background1"/>
          </w:tcPr>
          <w:p w14:paraId="2F3A2A67" w14:textId="27C0EA26" w:rsidR="00523171" w:rsidRPr="00572B17" w:rsidRDefault="00523171" w:rsidP="00FF48BC">
            <w:pPr>
              <w:pStyle w:val="OLtablecolumnheading"/>
              <w:rPr>
                <w:b w:val="0"/>
                <w:bCs/>
                <w:lang w:val="en-AU"/>
              </w:rPr>
            </w:pPr>
            <w:r w:rsidRPr="00572B17">
              <w:rPr>
                <w:b w:val="0"/>
                <w:bCs/>
                <w:lang w:val="en-AU"/>
              </w:rPr>
              <w:t>‘</w:t>
            </w:r>
            <w:r w:rsidR="00D50A1C" w:rsidRPr="00572B17">
              <w:rPr>
                <w:b w:val="0"/>
                <w:bCs/>
                <w:lang w:val="en-AU"/>
              </w:rPr>
              <w:t>tall</w:t>
            </w:r>
            <w:r w:rsidRPr="00572B17">
              <w:rPr>
                <w:b w:val="0"/>
                <w:bCs/>
                <w:lang w:val="en-AU"/>
              </w:rPr>
              <w:t>’</w:t>
            </w:r>
            <w:r w:rsidR="00D50A1C" w:rsidRPr="00572B17">
              <w:rPr>
                <w:rStyle w:val="FootnoteReference"/>
                <w:b w:val="0"/>
                <w:bCs/>
                <w:lang w:val="en-AU"/>
              </w:rPr>
              <w:footnoteReference w:id="30"/>
            </w:r>
          </w:p>
        </w:tc>
      </w:tr>
      <w:tr w:rsidR="00FA579A" w:rsidRPr="00572B17" w14:paraId="6C5AA939" w14:textId="77777777" w:rsidTr="00FF48BC">
        <w:trPr>
          <w:jc w:val="center"/>
        </w:trPr>
        <w:tc>
          <w:tcPr>
            <w:tcW w:w="709" w:type="dxa"/>
            <w:shd w:val="clear" w:color="auto" w:fill="D9D9D9" w:themeFill="background1" w:themeFillShade="D9"/>
          </w:tcPr>
          <w:p w14:paraId="28F7A067" w14:textId="243FE12B" w:rsidR="00FA579A" w:rsidRPr="00572B17" w:rsidRDefault="00A95BC3" w:rsidP="00FF48BC">
            <w:pPr>
              <w:pStyle w:val="OLtablecontents"/>
              <w:rPr>
                <w:lang w:val="id-ID"/>
              </w:rPr>
            </w:pPr>
            <w:r w:rsidRPr="00572B17">
              <w:rPr>
                <w:lang w:val="id-ID"/>
              </w:rPr>
              <w:t>*nipis</w:t>
            </w:r>
          </w:p>
        </w:tc>
        <w:tc>
          <w:tcPr>
            <w:tcW w:w="851" w:type="dxa"/>
            <w:shd w:val="clear" w:color="auto" w:fill="D9D9D9" w:themeFill="background1" w:themeFillShade="D9"/>
          </w:tcPr>
          <w:p w14:paraId="3ED15746" w14:textId="0F23FB38" w:rsidR="00FA579A" w:rsidRPr="00572B17" w:rsidRDefault="00A95BC3" w:rsidP="00FF48BC">
            <w:pPr>
              <w:pStyle w:val="OLtablecontents"/>
              <w:rPr>
                <w:lang w:val="id-ID"/>
              </w:rPr>
            </w:pPr>
            <w:r w:rsidRPr="00572B17">
              <w:rPr>
                <w:lang w:val="id-ID"/>
              </w:rPr>
              <w:t>*nipis</w:t>
            </w:r>
          </w:p>
        </w:tc>
        <w:tc>
          <w:tcPr>
            <w:tcW w:w="708" w:type="dxa"/>
            <w:shd w:val="clear" w:color="auto" w:fill="D9D9D9" w:themeFill="background1" w:themeFillShade="D9"/>
          </w:tcPr>
          <w:p w14:paraId="000DF9B1" w14:textId="17969692" w:rsidR="00FA579A" w:rsidRPr="00572B17" w:rsidRDefault="00A95BC3" w:rsidP="00FF48BC">
            <w:pPr>
              <w:pStyle w:val="OLtablecontents"/>
              <w:rPr>
                <w:lang w:val="id-ID"/>
              </w:rPr>
            </w:pPr>
            <w:r w:rsidRPr="00572B17">
              <w:rPr>
                <w:lang w:val="id-ID"/>
              </w:rPr>
              <w:t>*</w:t>
            </w:r>
            <w:proofErr w:type="spellStart"/>
            <w:r w:rsidRPr="00572B17">
              <w:rPr>
                <w:lang w:val="id-ID"/>
              </w:rPr>
              <w:t>ni</w:t>
            </w:r>
            <w:r w:rsidR="00666AD1" w:rsidRPr="00572B17">
              <w:rPr>
                <w:vertAlign w:val="superscript"/>
                <w:lang w:val="id-ID"/>
              </w:rPr>
              <w:t>m</w:t>
            </w:r>
            <w:r w:rsidRPr="00572B17">
              <w:rPr>
                <w:lang w:val="id-ID"/>
              </w:rPr>
              <w:t>pi</w:t>
            </w:r>
            <w:proofErr w:type="spellEnd"/>
          </w:p>
        </w:tc>
        <w:tc>
          <w:tcPr>
            <w:tcW w:w="993" w:type="dxa"/>
            <w:shd w:val="clear" w:color="auto" w:fill="D9D9D9" w:themeFill="background1" w:themeFillShade="D9"/>
          </w:tcPr>
          <w:p w14:paraId="3330A5F0" w14:textId="0786BB85" w:rsidR="00FA579A" w:rsidRPr="00572B17" w:rsidRDefault="003C5377" w:rsidP="00FF48BC">
            <w:pPr>
              <w:pStyle w:val="OLtablecontents"/>
              <w:rPr>
                <w:lang w:val="id-ID"/>
              </w:rPr>
            </w:pPr>
            <w:r w:rsidRPr="00572B17">
              <w:rPr>
                <w:lang w:val="id-ID"/>
              </w:rPr>
              <w:t>‘</w:t>
            </w:r>
            <w:proofErr w:type="spellStart"/>
            <w:r w:rsidRPr="00572B17">
              <w:rPr>
                <w:lang w:val="id-ID"/>
              </w:rPr>
              <w:t>thin</w:t>
            </w:r>
            <w:proofErr w:type="spellEnd"/>
            <w:r w:rsidRPr="00572B17">
              <w:rPr>
                <w:lang w:val="id-ID"/>
              </w:rPr>
              <w:t>’</w:t>
            </w:r>
          </w:p>
        </w:tc>
      </w:tr>
      <w:tr w:rsidR="00FA579A" w:rsidRPr="00572B17" w14:paraId="5B7D60EB" w14:textId="77777777" w:rsidTr="001A06C1">
        <w:trPr>
          <w:jc w:val="center"/>
        </w:trPr>
        <w:tc>
          <w:tcPr>
            <w:tcW w:w="709" w:type="dxa"/>
            <w:shd w:val="clear" w:color="auto" w:fill="FFFFFF" w:themeFill="background1"/>
          </w:tcPr>
          <w:p w14:paraId="3EC4F059" w14:textId="3A1531E2" w:rsidR="00FA579A" w:rsidRPr="00572B17" w:rsidRDefault="00FA579A" w:rsidP="00FF48BC">
            <w:pPr>
              <w:pStyle w:val="OLtablecontents"/>
              <w:rPr>
                <w:lang w:val="id-ID"/>
              </w:rPr>
            </w:pPr>
          </w:p>
        </w:tc>
        <w:tc>
          <w:tcPr>
            <w:tcW w:w="851" w:type="dxa"/>
            <w:shd w:val="clear" w:color="auto" w:fill="FFFFFF" w:themeFill="background1"/>
          </w:tcPr>
          <w:p w14:paraId="244561D2" w14:textId="19AED615" w:rsidR="00FA579A" w:rsidRPr="00572B17" w:rsidRDefault="00BD400B" w:rsidP="00FF48BC">
            <w:pPr>
              <w:pStyle w:val="OLtablecontents"/>
              <w:rPr>
                <w:lang w:val="id-ID"/>
              </w:rPr>
            </w:pPr>
            <w:r w:rsidRPr="00572B17">
              <w:rPr>
                <w:lang w:val="id-ID"/>
              </w:rPr>
              <w:t>*</w:t>
            </w:r>
            <w:proofErr w:type="spellStart"/>
            <w:r w:rsidRPr="00572B17">
              <w:rPr>
                <w:lang w:val="id-ID"/>
              </w:rPr>
              <w:t>baɡas</w:t>
            </w:r>
            <w:proofErr w:type="spellEnd"/>
          </w:p>
        </w:tc>
        <w:tc>
          <w:tcPr>
            <w:tcW w:w="708" w:type="dxa"/>
            <w:shd w:val="clear" w:color="auto" w:fill="FFFFFF" w:themeFill="background1"/>
          </w:tcPr>
          <w:p w14:paraId="14C686D0" w14:textId="033E34B6" w:rsidR="00FA579A" w:rsidRPr="00572B17" w:rsidRDefault="00BD400B" w:rsidP="00FF48BC">
            <w:pPr>
              <w:pStyle w:val="OLtablecontents"/>
              <w:rPr>
                <w:lang w:val="id-ID"/>
              </w:rPr>
            </w:pPr>
            <w:r w:rsidRPr="00572B17">
              <w:rPr>
                <w:lang w:val="id-ID"/>
              </w:rPr>
              <w:t>*</w:t>
            </w:r>
            <w:proofErr w:type="spellStart"/>
            <w:r w:rsidRPr="00572B17">
              <w:rPr>
                <w:lang w:val="id-ID"/>
              </w:rPr>
              <w:t>baɡa</w:t>
            </w:r>
            <w:proofErr w:type="spellEnd"/>
          </w:p>
        </w:tc>
        <w:tc>
          <w:tcPr>
            <w:tcW w:w="993" w:type="dxa"/>
            <w:shd w:val="clear" w:color="auto" w:fill="FFFFFF" w:themeFill="background1"/>
          </w:tcPr>
          <w:p w14:paraId="1F2EA505" w14:textId="0859A5AF" w:rsidR="00FA579A" w:rsidRPr="00572B17" w:rsidRDefault="00BD400B" w:rsidP="00FF48BC">
            <w:pPr>
              <w:pStyle w:val="OLtablecontents"/>
              <w:rPr>
                <w:lang w:val="id-ID"/>
              </w:rPr>
            </w:pPr>
            <w:r w:rsidRPr="00572B17">
              <w:rPr>
                <w:lang w:val="id-ID"/>
              </w:rPr>
              <w:t>‘</w:t>
            </w:r>
            <w:proofErr w:type="spellStart"/>
            <w:r w:rsidRPr="00572B17">
              <w:rPr>
                <w:lang w:val="id-ID"/>
              </w:rPr>
              <w:t>stomach</w:t>
            </w:r>
            <w:proofErr w:type="spellEnd"/>
            <w:r w:rsidRPr="00572B17">
              <w:rPr>
                <w:lang w:val="id-ID"/>
              </w:rPr>
              <w:t>’</w:t>
            </w:r>
          </w:p>
        </w:tc>
      </w:tr>
      <w:tr w:rsidR="001A06C1" w:rsidRPr="00572B17" w14:paraId="46A5A0CA" w14:textId="77777777" w:rsidTr="000239FD">
        <w:trPr>
          <w:jc w:val="center"/>
        </w:trPr>
        <w:tc>
          <w:tcPr>
            <w:tcW w:w="3261" w:type="dxa"/>
            <w:gridSpan w:val="4"/>
            <w:shd w:val="clear" w:color="auto" w:fill="D9D9D9" w:themeFill="background1" w:themeFillShade="D9"/>
          </w:tcPr>
          <w:p w14:paraId="41A0889C" w14:textId="567A0080" w:rsidR="001A06C1" w:rsidRPr="00572B17" w:rsidRDefault="001A06C1" w:rsidP="00FF48BC">
            <w:pPr>
              <w:pStyle w:val="OLtablecontents"/>
              <w:rPr>
                <w:lang w:val="id-ID"/>
              </w:rPr>
            </w:pPr>
            <w:proofErr w:type="spellStart"/>
            <w:r w:rsidRPr="00572B17">
              <w:rPr>
                <w:lang w:val="id-ID"/>
              </w:rPr>
              <w:t>Sound</w:t>
            </w:r>
            <w:proofErr w:type="spellEnd"/>
            <w:r w:rsidRPr="00572B17">
              <w:rPr>
                <w:lang w:val="id-ID"/>
              </w:rPr>
              <w:t xml:space="preserve"> </w:t>
            </w:r>
            <w:proofErr w:type="spellStart"/>
            <w:r w:rsidRPr="00572B17">
              <w:rPr>
                <w:lang w:val="id-ID"/>
              </w:rPr>
              <w:t>change</w:t>
            </w:r>
            <w:proofErr w:type="spellEnd"/>
            <w:r w:rsidRPr="00572B17">
              <w:rPr>
                <w:lang w:val="id-ID"/>
              </w:rPr>
              <w:t xml:space="preserve"> </w:t>
            </w:r>
            <w:proofErr w:type="spellStart"/>
            <w:r w:rsidRPr="00572B17">
              <w:rPr>
                <w:lang w:val="id-ID"/>
              </w:rPr>
              <w:t>blocked</w:t>
            </w:r>
            <w:proofErr w:type="spellEnd"/>
            <w:r w:rsidRPr="00572B17">
              <w:rPr>
                <w:lang w:val="id-ID"/>
              </w:rPr>
              <w:t xml:space="preserve">: </w:t>
            </w:r>
            <w:proofErr w:type="spellStart"/>
            <w:r w:rsidRPr="00572B17">
              <w:rPr>
                <w:lang w:val="id-ID"/>
              </w:rPr>
              <w:t>elsewhere</w:t>
            </w:r>
            <w:proofErr w:type="spellEnd"/>
          </w:p>
        </w:tc>
      </w:tr>
      <w:tr w:rsidR="000239FD" w:rsidRPr="00572B17" w14:paraId="13346BF4" w14:textId="77777777" w:rsidTr="000239FD">
        <w:trPr>
          <w:jc w:val="center"/>
        </w:trPr>
        <w:tc>
          <w:tcPr>
            <w:tcW w:w="709" w:type="dxa"/>
            <w:tcBorders>
              <w:bottom w:val="single" w:sz="4" w:space="0" w:color="auto"/>
            </w:tcBorders>
            <w:shd w:val="clear" w:color="auto" w:fill="FFFFFF" w:themeFill="background1"/>
          </w:tcPr>
          <w:p w14:paraId="7C9879AE" w14:textId="772B093F" w:rsidR="000239FD" w:rsidRPr="00572B17" w:rsidRDefault="000239FD" w:rsidP="000239FD">
            <w:pPr>
              <w:pStyle w:val="OLtablecontents"/>
              <w:rPr>
                <w:lang w:val="id-ID"/>
              </w:rPr>
            </w:pPr>
            <w:r w:rsidRPr="00572B17">
              <w:rPr>
                <w:lang w:val="id-ID"/>
              </w:rPr>
              <w:t>*</w:t>
            </w:r>
            <w:proofErr w:type="spellStart"/>
            <w:r w:rsidRPr="00572B17">
              <w:rPr>
                <w:lang w:val="id-ID"/>
              </w:rPr>
              <w:t>usiR</w:t>
            </w:r>
            <w:proofErr w:type="spellEnd"/>
          </w:p>
        </w:tc>
        <w:tc>
          <w:tcPr>
            <w:tcW w:w="851" w:type="dxa"/>
            <w:tcBorders>
              <w:bottom w:val="single" w:sz="4" w:space="0" w:color="auto"/>
            </w:tcBorders>
            <w:shd w:val="clear" w:color="auto" w:fill="FFFFFF" w:themeFill="background1"/>
          </w:tcPr>
          <w:p w14:paraId="0081148E" w14:textId="490E9F03" w:rsidR="000239FD" w:rsidRPr="00572B17" w:rsidRDefault="000239FD" w:rsidP="000239FD">
            <w:pPr>
              <w:pStyle w:val="OLtablecontents"/>
              <w:rPr>
                <w:lang w:val="id-ID"/>
              </w:rPr>
            </w:pPr>
            <w:r w:rsidRPr="00572B17">
              <w:rPr>
                <w:lang w:val="id-ID"/>
              </w:rPr>
              <w:t>*usir</w:t>
            </w:r>
          </w:p>
        </w:tc>
        <w:tc>
          <w:tcPr>
            <w:tcW w:w="708" w:type="dxa"/>
            <w:tcBorders>
              <w:bottom w:val="single" w:sz="4" w:space="0" w:color="auto"/>
            </w:tcBorders>
            <w:shd w:val="clear" w:color="auto" w:fill="FFFFFF" w:themeFill="background1"/>
          </w:tcPr>
          <w:p w14:paraId="72FE474D" w14:textId="50F709EF" w:rsidR="000239FD" w:rsidRPr="00572B17" w:rsidRDefault="000239FD" w:rsidP="000239FD">
            <w:pPr>
              <w:pStyle w:val="OLtablecontents"/>
              <w:rPr>
                <w:lang w:val="id-ID"/>
              </w:rPr>
            </w:pPr>
            <w:r w:rsidRPr="00572B17">
              <w:rPr>
                <w:lang w:val="id-ID"/>
              </w:rPr>
              <w:t>*</w:t>
            </w:r>
            <w:proofErr w:type="spellStart"/>
            <w:r w:rsidRPr="00572B17">
              <w:rPr>
                <w:lang w:val="id-ID"/>
              </w:rPr>
              <w:t>usi</w:t>
            </w:r>
            <w:proofErr w:type="spellEnd"/>
          </w:p>
        </w:tc>
        <w:tc>
          <w:tcPr>
            <w:tcW w:w="993" w:type="dxa"/>
            <w:tcBorders>
              <w:bottom w:val="single" w:sz="4" w:space="0" w:color="auto"/>
            </w:tcBorders>
            <w:shd w:val="clear" w:color="auto" w:fill="FFFFFF" w:themeFill="background1"/>
          </w:tcPr>
          <w:p w14:paraId="20024C43" w14:textId="3044F97B" w:rsidR="000239FD" w:rsidRPr="00572B17" w:rsidRDefault="000239FD" w:rsidP="000239FD">
            <w:pPr>
              <w:pStyle w:val="OLtablecontents"/>
              <w:rPr>
                <w:lang w:val="id-ID"/>
              </w:rPr>
            </w:pPr>
            <w:r w:rsidRPr="00572B17">
              <w:rPr>
                <w:lang w:val="id-ID"/>
              </w:rPr>
              <w:t>‘</w:t>
            </w:r>
            <w:proofErr w:type="spellStart"/>
            <w:r w:rsidRPr="00572B17">
              <w:rPr>
                <w:lang w:val="id-ID"/>
              </w:rPr>
              <w:t>chase</w:t>
            </w:r>
            <w:proofErr w:type="spellEnd"/>
            <w:r w:rsidRPr="00572B17">
              <w:rPr>
                <w:lang w:val="id-ID"/>
              </w:rPr>
              <w:t>’</w:t>
            </w:r>
          </w:p>
        </w:tc>
      </w:tr>
    </w:tbl>
    <w:p w14:paraId="2380BAED" w14:textId="77777777" w:rsidR="00FA579A" w:rsidRPr="00572B17" w:rsidRDefault="00FA579A" w:rsidP="004A6419">
      <w:pPr>
        <w:pStyle w:val="OL3ptseparator"/>
      </w:pPr>
    </w:p>
    <w:p w14:paraId="6C8B97F2" w14:textId="4B0AF4C7" w:rsidR="00125FDE" w:rsidRPr="00572B17" w:rsidRDefault="00125FDE" w:rsidP="00125FDE">
      <w:pPr>
        <w:pStyle w:val="OLheadingC-level"/>
        <w:rPr>
          <w:vanish/>
          <w:specVanish/>
        </w:rPr>
      </w:pPr>
      <w:r w:rsidRPr="00572B17">
        <w:t>*k&gt;ʔ/_</w:t>
      </w:r>
      <w:r w:rsidR="001705E9" w:rsidRPr="00572B17">
        <w:t>#</w:t>
      </w:r>
      <w:r w:rsidRPr="00572B17">
        <w:t xml:space="preserve">. </w:t>
      </w:r>
    </w:p>
    <w:p w14:paraId="1463EE0A" w14:textId="24EB6C78" w:rsidR="00652D34" w:rsidRPr="00572B17" w:rsidRDefault="00125FDE" w:rsidP="00652D34">
      <w:pPr>
        <w:pStyle w:val="OLtextindented"/>
      </w:pPr>
      <w:r w:rsidRPr="00572B17">
        <w:t>This sound change occurs</w:t>
      </w:r>
      <w:r w:rsidR="00884BC4" w:rsidRPr="00572B17">
        <w:t xml:space="preserve"> </w:t>
      </w:r>
      <w:r w:rsidR="00D2226B" w:rsidRPr="00572B17">
        <w:t xml:space="preserve">in </w:t>
      </w:r>
      <w:r w:rsidR="001705E9" w:rsidRPr="00572B17">
        <w:t>word</w:t>
      </w:r>
      <w:r w:rsidR="0042551C" w:rsidRPr="00572B17">
        <w:t xml:space="preserve">-final </w:t>
      </w:r>
      <w:proofErr w:type="gramStart"/>
      <w:r w:rsidR="0042551C" w:rsidRPr="00572B17">
        <w:t>position</w:t>
      </w:r>
      <w:r w:rsidR="000239FD" w:rsidRPr="00572B17">
        <w:t>, and</w:t>
      </w:r>
      <w:proofErr w:type="gramEnd"/>
      <w:r w:rsidR="000239FD" w:rsidRPr="00572B17">
        <w:t xml:space="preserve"> is unremarkable considering the propensity of unreleased /k/ to become /ʔ/ in Austronesian languages</w:t>
      </w:r>
      <w:r w:rsidR="0042551C" w:rsidRPr="00572B17">
        <w:t>.</w:t>
      </w:r>
      <w:r w:rsidR="0035759A" w:rsidRPr="00572B17">
        <w:t xml:space="preserve"> </w:t>
      </w:r>
      <w:r w:rsidR="00AC72C2" w:rsidRPr="00572B17">
        <w:t>Word</w:t>
      </w:r>
      <w:r w:rsidR="009100FE" w:rsidRPr="00572B17">
        <w:t>-final *k is then re-innovated in PMEN.</w:t>
      </w:r>
    </w:p>
    <w:p w14:paraId="4A14BFB9" w14:textId="055BEA8B" w:rsidR="00652D34" w:rsidRPr="00572B17" w:rsidRDefault="00652D34" w:rsidP="00652D34">
      <w:pPr>
        <w:pStyle w:val="OLcaption"/>
        <w:rPr>
          <w:i/>
        </w:rPr>
      </w:pPr>
      <w:r w:rsidRPr="00572B17">
        <w:t xml:space="preserve">table </w:t>
      </w:r>
      <w:r w:rsidR="00A1258C" w:rsidRPr="00572B17">
        <w:rPr>
          <w:noProof/>
        </w:rPr>
        <w:t>4</w:t>
      </w:r>
      <w:r w:rsidR="000E11AA" w:rsidRPr="00572B17">
        <w:rPr>
          <w:noProof/>
        </w:rPr>
        <w:t>1</w:t>
      </w:r>
      <w:r w:rsidRPr="00572B17">
        <w:t xml:space="preserve">. evidence for </w:t>
      </w:r>
      <w:r w:rsidRPr="00572B17">
        <w:rPr>
          <w:caps w:val="0"/>
        </w:rPr>
        <w:t>*k&gt;ʔ/_</w:t>
      </w:r>
      <w:r w:rsidR="00CF626D" w:rsidRPr="00572B17">
        <w:rPr>
          <w:caps w:val="0"/>
        </w:rPr>
        <w:t>$</w:t>
      </w:r>
    </w:p>
    <w:tbl>
      <w:tblPr>
        <w:tblW w:w="3686" w:type="dxa"/>
        <w:jc w:val="center"/>
        <w:tblLayout w:type="fixed"/>
        <w:tblLook w:val="04A0" w:firstRow="1" w:lastRow="0" w:firstColumn="1" w:lastColumn="0" w:noHBand="0" w:noVBand="1"/>
      </w:tblPr>
      <w:tblGrid>
        <w:gridCol w:w="851"/>
        <w:gridCol w:w="850"/>
        <w:gridCol w:w="851"/>
        <w:gridCol w:w="1134"/>
      </w:tblGrid>
      <w:tr w:rsidR="00652D34" w:rsidRPr="00572B17" w14:paraId="2345A18E" w14:textId="77777777" w:rsidTr="00FF48BC">
        <w:trPr>
          <w:jc w:val="center"/>
        </w:trPr>
        <w:tc>
          <w:tcPr>
            <w:tcW w:w="851" w:type="dxa"/>
          </w:tcPr>
          <w:p w14:paraId="190BF9F2" w14:textId="77777777" w:rsidR="00652D34" w:rsidRPr="00572B17" w:rsidRDefault="00652D34" w:rsidP="00FF48BC">
            <w:pPr>
              <w:pStyle w:val="OLtablecolumnheading"/>
            </w:pPr>
            <w:r w:rsidRPr="00572B17">
              <w:t>PMP</w:t>
            </w:r>
          </w:p>
        </w:tc>
        <w:tc>
          <w:tcPr>
            <w:tcW w:w="850" w:type="dxa"/>
          </w:tcPr>
          <w:p w14:paraId="7B80754E" w14:textId="77777777" w:rsidR="00652D34" w:rsidRPr="00572B17" w:rsidRDefault="00652D34" w:rsidP="00FF48BC">
            <w:pPr>
              <w:pStyle w:val="OLtablecolumnheading"/>
            </w:pPr>
            <w:r w:rsidRPr="00572B17">
              <w:t>PSUM</w:t>
            </w:r>
          </w:p>
        </w:tc>
        <w:tc>
          <w:tcPr>
            <w:tcW w:w="851" w:type="dxa"/>
          </w:tcPr>
          <w:p w14:paraId="0A211A9D" w14:textId="77777777" w:rsidR="00652D34" w:rsidRPr="00572B17" w:rsidRDefault="00652D34" w:rsidP="00FF48BC">
            <w:pPr>
              <w:pStyle w:val="OLtablecolumnheading"/>
            </w:pPr>
            <w:r w:rsidRPr="00572B17">
              <w:t>PMEN</w:t>
            </w:r>
          </w:p>
        </w:tc>
        <w:tc>
          <w:tcPr>
            <w:tcW w:w="1134" w:type="dxa"/>
          </w:tcPr>
          <w:p w14:paraId="3306B474" w14:textId="77777777" w:rsidR="00652D34" w:rsidRPr="00572B17" w:rsidRDefault="00652D34" w:rsidP="00FF48BC">
            <w:pPr>
              <w:pStyle w:val="OLtablecolumnheading"/>
            </w:pPr>
            <w:r w:rsidRPr="00572B17">
              <w:t>Gloss</w:t>
            </w:r>
          </w:p>
        </w:tc>
      </w:tr>
      <w:tr w:rsidR="0068748D" w:rsidRPr="00572B17" w14:paraId="12EC4E49" w14:textId="77777777" w:rsidTr="00FF48BC">
        <w:trPr>
          <w:jc w:val="center"/>
        </w:trPr>
        <w:tc>
          <w:tcPr>
            <w:tcW w:w="851" w:type="dxa"/>
            <w:shd w:val="clear" w:color="auto" w:fill="D9D9D9" w:themeFill="background1" w:themeFillShade="D9"/>
          </w:tcPr>
          <w:p w14:paraId="69B65B13" w14:textId="0674E598" w:rsidR="0068748D" w:rsidRPr="00572B17" w:rsidRDefault="00363F8C" w:rsidP="0068748D">
            <w:pPr>
              <w:pStyle w:val="OLtablecontents"/>
              <w:rPr>
                <w:lang w:val="id-ID"/>
              </w:rPr>
            </w:pPr>
            <w:r w:rsidRPr="00572B17">
              <w:rPr>
                <w:lang w:val="id-ID"/>
              </w:rPr>
              <w:t>*bak</w:t>
            </w:r>
          </w:p>
        </w:tc>
        <w:tc>
          <w:tcPr>
            <w:tcW w:w="850" w:type="dxa"/>
            <w:shd w:val="clear" w:color="auto" w:fill="D9D9D9" w:themeFill="background1" w:themeFillShade="D9"/>
          </w:tcPr>
          <w:p w14:paraId="13D0D141" w14:textId="2B99B179" w:rsidR="0068748D" w:rsidRPr="00572B17" w:rsidRDefault="00363F8C" w:rsidP="0068748D">
            <w:pPr>
              <w:pStyle w:val="OLtablecontents"/>
              <w:rPr>
                <w:lang w:val="id-ID"/>
              </w:rPr>
            </w:pPr>
            <w:r w:rsidRPr="00572B17">
              <w:rPr>
                <w:lang w:val="id-ID"/>
              </w:rPr>
              <w:t>*bak</w:t>
            </w:r>
          </w:p>
        </w:tc>
        <w:tc>
          <w:tcPr>
            <w:tcW w:w="851" w:type="dxa"/>
            <w:shd w:val="clear" w:color="auto" w:fill="D9D9D9" w:themeFill="background1" w:themeFillShade="D9"/>
          </w:tcPr>
          <w:p w14:paraId="4CF86CED" w14:textId="5E31A2E5" w:rsidR="0068748D" w:rsidRPr="00572B17" w:rsidRDefault="00363F8C" w:rsidP="0068748D">
            <w:pPr>
              <w:pStyle w:val="OLtablecontents"/>
              <w:rPr>
                <w:lang w:val="id-ID"/>
              </w:rPr>
            </w:pPr>
            <w:r w:rsidRPr="00572B17">
              <w:rPr>
                <w:lang w:val="id-ID"/>
              </w:rPr>
              <w:t>*</w:t>
            </w:r>
            <w:proofErr w:type="spellStart"/>
            <w:r w:rsidRPr="00572B17">
              <w:rPr>
                <w:lang w:val="id-ID"/>
              </w:rPr>
              <w:t>ba</w:t>
            </w:r>
            <w:proofErr w:type="spellEnd"/>
            <w:r w:rsidRPr="00572B17">
              <w:rPr>
                <w:b/>
                <w:bCs/>
                <w:vertAlign w:val="superscript"/>
              </w:rPr>
              <w:t>ʔ</w:t>
            </w:r>
          </w:p>
        </w:tc>
        <w:tc>
          <w:tcPr>
            <w:tcW w:w="1134" w:type="dxa"/>
            <w:shd w:val="clear" w:color="auto" w:fill="D9D9D9" w:themeFill="background1" w:themeFillShade="D9"/>
          </w:tcPr>
          <w:p w14:paraId="7177906B" w14:textId="79CD38AA" w:rsidR="0068748D" w:rsidRPr="00572B17" w:rsidRDefault="00363F8C" w:rsidP="0068748D">
            <w:pPr>
              <w:pStyle w:val="OLtablecontents"/>
              <w:rPr>
                <w:lang w:val="id-ID"/>
              </w:rPr>
            </w:pPr>
            <w:r w:rsidRPr="00572B17">
              <w:rPr>
                <w:lang w:val="id-ID"/>
              </w:rPr>
              <w:t>NEG.IMP</w:t>
            </w:r>
          </w:p>
        </w:tc>
      </w:tr>
      <w:tr w:rsidR="00363F8C" w:rsidRPr="00572B17" w14:paraId="1E9C744F" w14:textId="77777777" w:rsidTr="0068748D">
        <w:trPr>
          <w:jc w:val="center"/>
        </w:trPr>
        <w:tc>
          <w:tcPr>
            <w:tcW w:w="851" w:type="dxa"/>
          </w:tcPr>
          <w:p w14:paraId="0E841246" w14:textId="3C560F8F" w:rsidR="00363F8C" w:rsidRPr="00572B17" w:rsidRDefault="00344741" w:rsidP="00363F8C">
            <w:pPr>
              <w:pStyle w:val="OLtablecontents"/>
              <w:rPr>
                <w:lang w:val="id-ID"/>
              </w:rPr>
            </w:pPr>
            <w:r w:rsidRPr="00572B17">
              <w:rPr>
                <w:lang w:val="id-ID"/>
              </w:rPr>
              <w:t>*</w:t>
            </w:r>
            <w:proofErr w:type="spellStart"/>
            <w:r w:rsidRPr="00572B17">
              <w:rPr>
                <w:lang w:val="id-ID"/>
              </w:rPr>
              <w:t>ləpak</w:t>
            </w:r>
            <w:proofErr w:type="spellEnd"/>
          </w:p>
        </w:tc>
        <w:tc>
          <w:tcPr>
            <w:tcW w:w="850" w:type="dxa"/>
          </w:tcPr>
          <w:p w14:paraId="7BBDD367" w14:textId="4A18BA92" w:rsidR="00363F8C" w:rsidRPr="00572B17" w:rsidRDefault="00344741" w:rsidP="00363F8C">
            <w:pPr>
              <w:pStyle w:val="OLtablecontents"/>
              <w:rPr>
                <w:lang w:val="id-ID"/>
              </w:rPr>
            </w:pPr>
            <w:r w:rsidRPr="00572B17">
              <w:rPr>
                <w:lang w:val="id-ID"/>
              </w:rPr>
              <w:t>*</w:t>
            </w:r>
            <w:proofErr w:type="spellStart"/>
            <w:r w:rsidRPr="00572B17">
              <w:rPr>
                <w:lang w:val="id-ID"/>
              </w:rPr>
              <w:t>ləpak</w:t>
            </w:r>
            <w:proofErr w:type="spellEnd"/>
          </w:p>
        </w:tc>
        <w:tc>
          <w:tcPr>
            <w:tcW w:w="851" w:type="dxa"/>
          </w:tcPr>
          <w:p w14:paraId="3C641DAA" w14:textId="46B74527" w:rsidR="00363F8C" w:rsidRPr="00572B17" w:rsidRDefault="00344741" w:rsidP="00363F8C">
            <w:pPr>
              <w:pStyle w:val="OLtablecontents"/>
              <w:rPr>
                <w:lang w:val="id-ID"/>
              </w:rPr>
            </w:pPr>
            <w:r w:rsidRPr="00572B17">
              <w:rPr>
                <w:lang w:val="id-ID"/>
              </w:rPr>
              <w:t>*</w:t>
            </w:r>
            <w:proofErr w:type="spellStart"/>
            <w:r w:rsidRPr="00572B17">
              <w:rPr>
                <w:lang w:val="id-ID"/>
              </w:rPr>
              <w:t>lɛpa</w:t>
            </w:r>
            <w:r w:rsidRPr="00572B17">
              <w:rPr>
                <w:vertAlign w:val="superscript"/>
                <w:lang w:val="id-ID"/>
              </w:rPr>
              <w:t>ʔ</w:t>
            </w:r>
            <w:proofErr w:type="spellEnd"/>
          </w:p>
        </w:tc>
        <w:tc>
          <w:tcPr>
            <w:tcW w:w="1134" w:type="dxa"/>
          </w:tcPr>
          <w:p w14:paraId="67D2D75A" w14:textId="19AC9414" w:rsidR="00363F8C" w:rsidRPr="00572B17" w:rsidRDefault="00344741" w:rsidP="00363F8C">
            <w:pPr>
              <w:pStyle w:val="OLtablecontents"/>
              <w:rPr>
                <w:lang w:val="id-ID"/>
              </w:rPr>
            </w:pPr>
            <w:r w:rsidRPr="00572B17">
              <w:rPr>
                <w:lang w:val="id-ID"/>
              </w:rPr>
              <w:t>PERF</w:t>
            </w:r>
          </w:p>
        </w:tc>
      </w:tr>
      <w:tr w:rsidR="00344741" w:rsidRPr="00572B17" w14:paraId="5F042C28" w14:textId="77777777" w:rsidTr="00363F8C">
        <w:trPr>
          <w:jc w:val="center"/>
        </w:trPr>
        <w:tc>
          <w:tcPr>
            <w:tcW w:w="851" w:type="dxa"/>
            <w:shd w:val="clear" w:color="auto" w:fill="D9D9D9" w:themeFill="background1" w:themeFillShade="D9"/>
          </w:tcPr>
          <w:p w14:paraId="7326C1A7" w14:textId="44C8D94F" w:rsidR="00344741" w:rsidRPr="00572B17" w:rsidRDefault="00344741" w:rsidP="00344741">
            <w:pPr>
              <w:pStyle w:val="OLtablecontents"/>
              <w:rPr>
                <w:lang w:val="id-ID"/>
              </w:rPr>
            </w:pPr>
            <w:r w:rsidRPr="00572B17">
              <w:rPr>
                <w:lang w:val="id-ID"/>
              </w:rPr>
              <w:t>*</w:t>
            </w:r>
            <w:proofErr w:type="spellStart"/>
            <w:r w:rsidRPr="00572B17">
              <w:rPr>
                <w:lang w:val="id-ID"/>
              </w:rPr>
              <w:t>qutək</w:t>
            </w:r>
            <w:proofErr w:type="spellEnd"/>
          </w:p>
        </w:tc>
        <w:tc>
          <w:tcPr>
            <w:tcW w:w="850" w:type="dxa"/>
            <w:shd w:val="clear" w:color="auto" w:fill="D9D9D9" w:themeFill="background1" w:themeFillShade="D9"/>
          </w:tcPr>
          <w:p w14:paraId="30E02465" w14:textId="684596EB" w:rsidR="00344741" w:rsidRPr="00572B17" w:rsidRDefault="00344741" w:rsidP="00344741">
            <w:pPr>
              <w:pStyle w:val="OLtablecontents"/>
              <w:rPr>
                <w:lang w:val="id-ID"/>
              </w:rPr>
            </w:pPr>
            <w:r w:rsidRPr="00572B17">
              <w:rPr>
                <w:lang w:val="id-ID"/>
              </w:rPr>
              <w:t>*</w:t>
            </w:r>
            <w:proofErr w:type="spellStart"/>
            <w:r w:rsidRPr="00572B17">
              <w:rPr>
                <w:lang w:val="id-ID"/>
              </w:rPr>
              <w:t>utək</w:t>
            </w:r>
            <w:proofErr w:type="spellEnd"/>
          </w:p>
        </w:tc>
        <w:tc>
          <w:tcPr>
            <w:tcW w:w="851" w:type="dxa"/>
            <w:shd w:val="clear" w:color="auto" w:fill="D9D9D9" w:themeFill="background1" w:themeFillShade="D9"/>
          </w:tcPr>
          <w:p w14:paraId="21E112EE" w14:textId="50BBB2CD" w:rsidR="00344741" w:rsidRPr="00572B17" w:rsidRDefault="00344741" w:rsidP="00344741">
            <w:pPr>
              <w:pStyle w:val="OLtablecontents"/>
              <w:rPr>
                <w:lang w:val="id-ID"/>
              </w:rPr>
            </w:pPr>
            <w:r w:rsidRPr="00572B17">
              <w:rPr>
                <w:lang w:val="id-ID"/>
              </w:rPr>
              <w:t>*</w:t>
            </w:r>
            <w:proofErr w:type="spellStart"/>
            <w:r w:rsidRPr="00572B17">
              <w:rPr>
                <w:lang w:val="id-ID"/>
              </w:rPr>
              <w:t>utɛ</w:t>
            </w:r>
            <w:proofErr w:type="spellEnd"/>
            <w:r w:rsidRPr="00572B17">
              <w:rPr>
                <w:b/>
                <w:bCs/>
                <w:vertAlign w:val="superscript"/>
              </w:rPr>
              <w:t>ʔ</w:t>
            </w:r>
          </w:p>
        </w:tc>
        <w:tc>
          <w:tcPr>
            <w:tcW w:w="1134" w:type="dxa"/>
            <w:shd w:val="clear" w:color="auto" w:fill="D9D9D9" w:themeFill="background1" w:themeFillShade="D9"/>
          </w:tcPr>
          <w:p w14:paraId="529FFEF0" w14:textId="4BC73EDC" w:rsidR="00344741" w:rsidRPr="00572B17" w:rsidRDefault="00344741" w:rsidP="00344741">
            <w:pPr>
              <w:pStyle w:val="OLtablecontents"/>
              <w:rPr>
                <w:lang w:val="id-ID"/>
              </w:rPr>
            </w:pPr>
            <w:r w:rsidRPr="00572B17">
              <w:rPr>
                <w:lang w:val="id-ID"/>
              </w:rPr>
              <w:t>‘</w:t>
            </w:r>
            <w:proofErr w:type="spellStart"/>
            <w:r w:rsidRPr="00572B17">
              <w:rPr>
                <w:lang w:val="id-ID"/>
              </w:rPr>
              <w:t>head</w:t>
            </w:r>
            <w:proofErr w:type="spellEnd"/>
            <w:r w:rsidRPr="00572B17">
              <w:rPr>
                <w:lang w:val="id-ID"/>
              </w:rPr>
              <w:t>’</w:t>
            </w:r>
          </w:p>
        </w:tc>
      </w:tr>
      <w:tr w:rsidR="00344741" w:rsidRPr="00572B17" w14:paraId="470E1A2F" w14:textId="77777777" w:rsidTr="00344741">
        <w:trPr>
          <w:jc w:val="center"/>
        </w:trPr>
        <w:tc>
          <w:tcPr>
            <w:tcW w:w="851" w:type="dxa"/>
          </w:tcPr>
          <w:p w14:paraId="08EC42F2" w14:textId="35C35657" w:rsidR="00344741" w:rsidRPr="00572B17" w:rsidRDefault="00344741" w:rsidP="00344741">
            <w:pPr>
              <w:pStyle w:val="OLtablecontents"/>
              <w:rPr>
                <w:lang w:val="id-ID"/>
              </w:rPr>
            </w:pPr>
            <w:r w:rsidRPr="00572B17">
              <w:rPr>
                <w:lang w:val="id-ID"/>
              </w:rPr>
              <w:t>*tandak</w:t>
            </w:r>
          </w:p>
        </w:tc>
        <w:tc>
          <w:tcPr>
            <w:tcW w:w="850" w:type="dxa"/>
          </w:tcPr>
          <w:p w14:paraId="6AD0EE51" w14:textId="21D407F9" w:rsidR="00344741" w:rsidRPr="00572B17" w:rsidRDefault="00344741" w:rsidP="00344741">
            <w:pPr>
              <w:pStyle w:val="OLtablecontents"/>
              <w:rPr>
                <w:lang w:val="id-ID"/>
              </w:rPr>
            </w:pPr>
            <w:r w:rsidRPr="00572B17">
              <w:rPr>
                <w:lang w:val="id-ID"/>
              </w:rPr>
              <w:t>*tandak</w:t>
            </w:r>
          </w:p>
        </w:tc>
        <w:tc>
          <w:tcPr>
            <w:tcW w:w="851" w:type="dxa"/>
          </w:tcPr>
          <w:p w14:paraId="6C53804D" w14:textId="5E42900E" w:rsidR="00344741" w:rsidRPr="00572B17" w:rsidRDefault="00344741" w:rsidP="00344741">
            <w:pPr>
              <w:pStyle w:val="OLtablecontents"/>
              <w:rPr>
                <w:lang w:val="id-ID"/>
              </w:rPr>
            </w:pPr>
            <w:r w:rsidRPr="00572B17">
              <w:rPr>
                <w:lang w:val="id-ID"/>
              </w:rPr>
              <w:t>*tanda</w:t>
            </w:r>
            <w:r w:rsidRPr="00572B17">
              <w:rPr>
                <w:b/>
                <w:bCs/>
                <w:vertAlign w:val="superscript"/>
              </w:rPr>
              <w:t>ʔ</w:t>
            </w:r>
          </w:p>
        </w:tc>
        <w:tc>
          <w:tcPr>
            <w:tcW w:w="1134" w:type="dxa"/>
          </w:tcPr>
          <w:p w14:paraId="5A6DF2F2" w14:textId="3A9D568F" w:rsidR="00344741" w:rsidRPr="00572B17" w:rsidRDefault="00344741" w:rsidP="00344741">
            <w:pPr>
              <w:pStyle w:val="OLtablecontents"/>
              <w:rPr>
                <w:lang w:val="id-ID"/>
              </w:rPr>
            </w:pPr>
            <w:r w:rsidRPr="00572B17">
              <w:rPr>
                <w:lang w:val="id-ID"/>
              </w:rPr>
              <w:t>‘</w:t>
            </w:r>
            <w:proofErr w:type="spellStart"/>
            <w:r w:rsidRPr="00572B17">
              <w:rPr>
                <w:lang w:val="id-ID"/>
              </w:rPr>
              <w:t>sole</w:t>
            </w:r>
            <w:proofErr w:type="spellEnd"/>
            <w:r w:rsidRPr="00572B17">
              <w:rPr>
                <w:lang w:val="id-ID"/>
              </w:rPr>
              <w:t xml:space="preserve"> </w:t>
            </w:r>
            <w:proofErr w:type="spellStart"/>
            <w:r w:rsidRPr="00572B17">
              <w:rPr>
                <w:lang w:val="id-ID"/>
              </w:rPr>
              <w:t>of</w:t>
            </w:r>
            <w:proofErr w:type="spellEnd"/>
            <w:r w:rsidRPr="00572B17">
              <w:rPr>
                <w:lang w:val="id-ID"/>
              </w:rPr>
              <w:t xml:space="preserve"> </w:t>
            </w:r>
            <w:proofErr w:type="spellStart"/>
            <w:r w:rsidRPr="00572B17">
              <w:rPr>
                <w:lang w:val="id-ID"/>
              </w:rPr>
              <w:t>foot</w:t>
            </w:r>
            <w:proofErr w:type="spellEnd"/>
            <w:r w:rsidRPr="00572B17">
              <w:rPr>
                <w:lang w:val="id-ID"/>
              </w:rPr>
              <w:t>’</w:t>
            </w:r>
          </w:p>
        </w:tc>
      </w:tr>
      <w:tr w:rsidR="00344741" w:rsidRPr="00572B17" w14:paraId="5D7B994C" w14:textId="77777777" w:rsidTr="00344741">
        <w:trPr>
          <w:jc w:val="center"/>
        </w:trPr>
        <w:tc>
          <w:tcPr>
            <w:tcW w:w="851" w:type="dxa"/>
            <w:tcBorders>
              <w:bottom w:val="single" w:sz="4" w:space="0" w:color="auto"/>
            </w:tcBorders>
            <w:shd w:val="clear" w:color="auto" w:fill="D9D9D9" w:themeFill="background1" w:themeFillShade="D9"/>
          </w:tcPr>
          <w:p w14:paraId="17E0D65B" w14:textId="410E6DE3" w:rsidR="00344741" w:rsidRPr="00572B17" w:rsidRDefault="00344741" w:rsidP="00344741">
            <w:pPr>
              <w:pStyle w:val="OLtablecontents"/>
              <w:rPr>
                <w:lang w:val="id-ID"/>
              </w:rPr>
            </w:pPr>
            <w:r w:rsidRPr="00572B17">
              <w:rPr>
                <w:lang w:val="id-ID"/>
              </w:rPr>
              <w:t>*</w:t>
            </w:r>
            <w:proofErr w:type="spellStart"/>
            <w:r w:rsidRPr="00572B17">
              <w:rPr>
                <w:lang w:val="id-ID"/>
              </w:rPr>
              <w:t>tiktik</w:t>
            </w:r>
            <w:proofErr w:type="spellEnd"/>
          </w:p>
        </w:tc>
        <w:tc>
          <w:tcPr>
            <w:tcW w:w="850" w:type="dxa"/>
            <w:tcBorders>
              <w:bottom w:val="single" w:sz="4" w:space="0" w:color="auto"/>
            </w:tcBorders>
            <w:shd w:val="clear" w:color="auto" w:fill="D9D9D9" w:themeFill="background1" w:themeFillShade="D9"/>
          </w:tcPr>
          <w:p w14:paraId="278C2000" w14:textId="619A714F" w:rsidR="00344741" w:rsidRPr="00572B17" w:rsidRDefault="00344741" w:rsidP="00344741">
            <w:pPr>
              <w:pStyle w:val="OLtablecontents"/>
              <w:rPr>
                <w:lang w:val="id-ID"/>
              </w:rPr>
            </w:pPr>
            <w:r w:rsidRPr="00572B17">
              <w:rPr>
                <w:lang w:val="id-ID"/>
              </w:rPr>
              <w:t>*</w:t>
            </w:r>
            <w:proofErr w:type="spellStart"/>
            <w:r w:rsidRPr="00572B17">
              <w:rPr>
                <w:lang w:val="id-ID"/>
              </w:rPr>
              <w:t>tiktik</w:t>
            </w:r>
            <w:proofErr w:type="spellEnd"/>
          </w:p>
        </w:tc>
        <w:tc>
          <w:tcPr>
            <w:tcW w:w="851" w:type="dxa"/>
            <w:tcBorders>
              <w:bottom w:val="single" w:sz="4" w:space="0" w:color="auto"/>
            </w:tcBorders>
            <w:shd w:val="clear" w:color="auto" w:fill="D9D9D9" w:themeFill="background1" w:themeFillShade="D9"/>
          </w:tcPr>
          <w:p w14:paraId="45B469A8" w14:textId="7CF9C75A" w:rsidR="00344741" w:rsidRPr="00572B17" w:rsidRDefault="00344741" w:rsidP="00344741">
            <w:pPr>
              <w:pStyle w:val="OLtablecontents"/>
              <w:rPr>
                <w:lang w:val="id-ID"/>
              </w:rPr>
            </w:pPr>
            <w:r w:rsidRPr="00572B17">
              <w:rPr>
                <w:lang w:val="id-ID"/>
              </w:rPr>
              <w:t>*</w:t>
            </w:r>
            <w:proofErr w:type="spellStart"/>
            <w:r w:rsidRPr="00572B17">
              <w:rPr>
                <w:lang w:val="id-ID"/>
              </w:rPr>
              <w:t>ti</w:t>
            </w:r>
            <w:proofErr w:type="spellEnd"/>
            <w:r w:rsidRPr="00572B17">
              <w:rPr>
                <w:b/>
                <w:bCs/>
                <w:vertAlign w:val="superscript"/>
              </w:rPr>
              <w:t>ʔ</w:t>
            </w:r>
            <w:proofErr w:type="spellStart"/>
            <w:r w:rsidRPr="00572B17">
              <w:rPr>
                <w:lang w:val="id-ID"/>
              </w:rPr>
              <w:t>ti</w:t>
            </w:r>
            <w:proofErr w:type="spellEnd"/>
            <w:r w:rsidRPr="00572B17">
              <w:rPr>
                <w:b/>
                <w:bCs/>
                <w:vertAlign w:val="superscript"/>
              </w:rPr>
              <w:t>ʔ</w:t>
            </w:r>
          </w:p>
        </w:tc>
        <w:tc>
          <w:tcPr>
            <w:tcW w:w="1134" w:type="dxa"/>
            <w:tcBorders>
              <w:bottom w:val="single" w:sz="4" w:space="0" w:color="auto"/>
            </w:tcBorders>
            <w:shd w:val="clear" w:color="auto" w:fill="D9D9D9" w:themeFill="background1" w:themeFillShade="D9"/>
          </w:tcPr>
          <w:p w14:paraId="35461AB6" w14:textId="1561B7DE" w:rsidR="00344741" w:rsidRPr="00572B17" w:rsidRDefault="00344741" w:rsidP="00344741">
            <w:pPr>
              <w:pStyle w:val="OLtablecontents"/>
              <w:rPr>
                <w:lang w:val="id-ID"/>
              </w:rPr>
            </w:pPr>
            <w:r w:rsidRPr="00572B17">
              <w:rPr>
                <w:lang w:val="id-ID"/>
              </w:rPr>
              <w:t>‘</w:t>
            </w:r>
            <w:proofErr w:type="spellStart"/>
            <w:r w:rsidRPr="00572B17">
              <w:rPr>
                <w:lang w:val="id-ID"/>
              </w:rPr>
              <w:t>tattoo</w:t>
            </w:r>
            <w:proofErr w:type="spellEnd"/>
            <w:r w:rsidRPr="00572B17">
              <w:rPr>
                <w:lang w:val="id-ID"/>
              </w:rPr>
              <w:t>’</w:t>
            </w:r>
          </w:p>
        </w:tc>
      </w:tr>
    </w:tbl>
    <w:p w14:paraId="69BA5D84" w14:textId="77777777" w:rsidR="00652D34" w:rsidRPr="00572B17" w:rsidRDefault="00652D34" w:rsidP="004A6419">
      <w:pPr>
        <w:pStyle w:val="OL3ptseparator"/>
      </w:pPr>
    </w:p>
    <w:p w14:paraId="4F3F5055" w14:textId="6D4BD4B7" w:rsidR="008958AF" w:rsidRPr="00572B17" w:rsidRDefault="008958AF" w:rsidP="008958AF">
      <w:pPr>
        <w:pStyle w:val="OLheadingC-level"/>
        <w:rPr>
          <w:vanish/>
          <w:specVanish/>
        </w:rPr>
      </w:pPr>
      <w:r w:rsidRPr="00572B17">
        <w:t xml:space="preserve">*w&gt;*b/_V. </w:t>
      </w:r>
    </w:p>
    <w:p w14:paraId="4AF99975" w14:textId="684D74E5" w:rsidR="008958AF" w:rsidRPr="00572B17" w:rsidRDefault="00D03AEB" w:rsidP="008958AF">
      <w:pPr>
        <w:pStyle w:val="OLtextindented"/>
      </w:pPr>
      <w:r w:rsidRPr="00572B17">
        <w:t>Although comparatively uncommon</w:t>
      </w:r>
      <w:r w:rsidR="003903EF" w:rsidRPr="00572B17">
        <w:t>, this change is easy to explain in articulatory terms: the velar coarticulation disappears and the manner becomes plosive.</w:t>
      </w:r>
    </w:p>
    <w:p w14:paraId="3F7160DB" w14:textId="18CF7631" w:rsidR="00123A49" w:rsidRPr="00572B17" w:rsidRDefault="008958AF" w:rsidP="00123A49">
      <w:pPr>
        <w:pStyle w:val="OLcaption"/>
        <w:shd w:val="clear" w:color="auto" w:fill="FFFFFF" w:themeFill="background1"/>
        <w:rPr>
          <w:i/>
        </w:rPr>
      </w:pPr>
      <w:r w:rsidRPr="00572B17">
        <w:t xml:space="preserve">table </w:t>
      </w:r>
      <w:r w:rsidR="00A1258C" w:rsidRPr="00572B17">
        <w:rPr>
          <w:noProof/>
        </w:rPr>
        <w:t>4</w:t>
      </w:r>
      <w:r w:rsidR="007859DE" w:rsidRPr="00572B17">
        <w:rPr>
          <w:noProof/>
        </w:rPr>
        <w:t>2</w:t>
      </w:r>
      <w:r w:rsidRPr="00572B17">
        <w:t xml:space="preserve">. evidence for </w:t>
      </w:r>
      <w:r w:rsidRPr="00572B17">
        <w:rPr>
          <w:caps w:val="0"/>
        </w:rPr>
        <w:t>*w&gt;*b</w:t>
      </w:r>
      <w:r w:rsidR="00CF626D" w:rsidRPr="00572B17">
        <w:rPr>
          <w:caps w:val="0"/>
        </w:rPr>
        <w:t>/{#|</w:t>
      </w:r>
      <w:proofErr w:type="gramStart"/>
      <w:r w:rsidR="00CF626D" w:rsidRPr="00572B17">
        <w:rPr>
          <w:caps w:val="0"/>
        </w:rPr>
        <w:t>V}_</w:t>
      </w:r>
      <w:proofErr w:type="gramEnd"/>
      <w:r w:rsidR="00CF626D" w:rsidRPr="00572B17">
        <w:rPr>
          <w:caps w:val="0"/>
        </w:rPr>
        <w:t>V</w:t>
      </w:r>
    </w:p>
    <w:tbl>
      <w:tblPr>
        <w:tblW w:w="3402" w:type="dxa"/>
        <w:jc w:val="center"/>
        <w:tblLayout w:type="fixed"/>
        <w:tblLook w:val="04A0" w:firstRow="1" w:lastRow="0" w:firstColumn="1" w:lastColumn="0" w:noHBand="0" w:noVBand="1"/>
      </w:tblPr>
      <w:tblGrid>
        <w:gridCol w:w="851"/>
        <w:gridCol w:w="850"/>
        <w:gridCol w:w="851"/>
        <w:gridCol w:w="850"/>
      </w:tblGrid>
      <w:tr w:rsidR="00123A49" w:rsidRPr="00572B17" w14:paraId="06A2A3DF" w14:textId="77777777" w:rsidTr="009F0310">
        <w:trPr>
          <w:jc w:val="center"/>
        </w:trPr>
        <w:tc>
          <w:tcPr>
            <w:tcW w:w="851" w:type="dxa"/>
            <w:shd w:val="clear" w:color="auto" w:fill="FFFFFF" w:themeFill="background1"/>
          </w:tcPr>
          <w:p w14:paraId="7B9D76DD" w14:textId="77777777" w:rsidR="00123A49" w:rsidRPr="00572B17" w:rsidRDefault="00123A49" w:rsidP="00ED5EEC">
            <w:pPr>
              <w:pStyle w:val="OLtablecolumnheading"/>
            </w:pPr>
            <w:r w:rsidRPr="00572B17">
              <w:t>PMP</w:t>
            </w:r>
          </w:p>
        </w:tc>
        <w:tc>
          <w:tcPr>
            <w:tcW w:w="850" w:type="dxa"/>
            <w:shd w:val="clear" w:color="auto" w:fill="FFFFFF" w:themeFill="background1"/>
          </w:tcPr>
          <w:p w14:paraId="62E5FD29" w14:textId="77777777" w:rsidR="00123A49" w:rsidRPr="00572B17" w:rsidRDefault="00123A49" w:rsidP="00ED5EEC">
            <w:pPr>
              <w:pStyle w:val="OLtablecolumnheading"/>
            </w:pPr>
            <w:r w:rsidRPr="00572B17">
              <w:t>PSUM</w:t>
            </w:r>
          </w:p>
        </w:tc>
        <w:tc>
          <w:tcPr>
            <w:tcW w:w="851" w:type="dxa"/>
            <w:shd w:val="clear" w:color="auto" w:fill="FFFFFF" w:themeFill="background1"/>
          </w:tcPr>
          <w:p w14:paraId="2C2DF7EB" w14:textId="77777777" w:rsidR="00123A49" w:rsidRPr="00572B17" w:rsidRDefault="00123A49" w:rsidP="00ED5EEC">
            <w:pPr>
              <w:pStyle w:val="OLtablecolumnheading"/>
            </w:pPr>
            <w:r w:rsidRPr="00572B17">
              <w:t>PMEN</w:t>
            </w:r>
          </w:p>
        </w:tc>
        <w:tc>
          <w:tcPr>
            <w:tcW w:w="850" w:type="dxa"/>
            <w:shd w:val="clear" w:color="auto" w:fill="FFFFFF" w:themeFill="background1"/>
          </w:tcPr>
          <w:p w14:paraId="7A8CCD08" w14:textId="77777777" w:rsidR="00123A49" w:rsidRPr="00572B17" w:rsidRDefault="00123A49" w:rsidP="00ED5EEC">
            <w:pPr>
              <w:pStyle w:val="OLtablecolumnheading"/>
            </w:pPr>
            <w:r w:rsidRPr="00572B17">
              <w:t>Gloss</w:t>
            </w:r>
          </w:p>
        </w:tc>
      </w:tr>
      <w:tr w:rsidR="00123A49" w:rsidRPr="00572B17" w14:paraId="540B2D6E" w14:textId="77777777" w:rsidTr="009F0310">
        <w:trPr>
          <w:jc w:val="center"/>
        </w:trPr>
        <w:tc>
          <w:tcPr>
            <w:tcW w:w="3402" w:type="dxa"/>
            <w:gridSpan w:val="4"/>
            <w:shd w:val="clear" w:color="auto" w:fill="D9D9D9" w:themeFill="background1" w:themeFillShade="D9"/>
          </w:tcPr>
          <w:p w14:paraId="51EEDFC3" w14:textId="5A07EF73" w:rsidR="00123A49" w:rsidRPr="00572B17" w:rsidRDefault="00123A49" w:rsidP="00ED5EEC">
            <w:pPr>
              <w:pStyle w:val="OLtablecolumnheading"/>
            </w:pPr>
            <w:r w:rsidRPr="00572B17">
              <w:rPr>
                <w:b w:val="0"/>
                <w:bCs/>
              </w:rPr>
              <w:t xml:space="preserve">Sound </w:t>
            </w:r>
            <w:proofErr w:type="gramStart"/>
            <w:r w:rsidRPr="00572B17">
              <w:rPr>
                <w:b w:val="0"/>
                <w:bCs/>
              </w:rPr>
              <w:t>change</w:t>
            </w:r>
            <w:proofErr w:type="gramEnd"/>
            <w:r w:rsidRPr="00572B17">
              <w:rPr>
                <w:b w:val="0"/>
                <w:bCs/>
              </w:rPr>
              <w:t xml:space="preserve"> applied: *w&gt;*b/{#|</w:t>
            </w:r>
            <w:proofErr w:type="gramStart"/>
            <w:r w:rsidRPr="00572B17">
              <w:rPr>
                <w:b w:val="0"/>
                <w:bCs/>
              </w:rPr>
              <w:t>V}_</w:t>
            </w:r>
            <w:proofErr w:type="gramEnd"/>
            <w:r w:rsidRPr="00572B17">
              <w:rPr>
                <w:b w:val="0"/>
                <w:bCs/>
              </w:rPr>
              <w:t>V</w:t>
            </w:r>
          </w:p>
        </w:tc>
      </w:tr>
      <w:tr w:rsidR="00123A49" w:rsidRPr="00572B17" w14:paraId="7A11F295" w14:textId="77777777" w:rsidTr="009F0310">
        <w:trPr>
          <w:jc w:val="center"/>
        </w:trPr>
        <w:tc>
          <w:tcPr>
            <w:tcW w:w="851" w:type="dxa"/>
            <w:shd w:val="clear" w:color="auto" w:fill="FFFFFF" w:themeFill="background1"/>
          </w:tcPr>
          <w:p w14:paraId="28754E25" w14:textId="6AF8028D" w:rsidR="00123A49" w:rsidRPr="00572B17" w:rsidRDefault="00123A49" w:rsidP="00123A49">
            <w:pPr>
              <w:pStyle w:val="OLtablecolumnheading"/>
              <w:rPr>
                <w:b w:val="0"/>
                <w:bCs/>
              </w:rPr>
            </w:pPr>
            <w:r w:rsidRPr="00572B17">
              <w:rPr>
                <w:b w:val="0"/>
                <w:bCs/>
              </w:rPr>
              <w:t>*</w:t>
            </w:r>
            <w:proofErr w:type="spellStart"/>
            <w:proofErr w:type="gramStart"/>
            <w:r w:rsidRPr="00572B17">
              <w:rPr>
                <w:b w:val="0"/>
                <w:bCs/>
              </w:rPr>
              <w:t>sawa</w:t>
            </w:r>
            <w:proofErr w:type="spellEnd"/>
            <w:proofErr w:type="gramEnd"/>
          </w:p>
        </w:tc>
        <w:tc>
          <w:tcPr>
            <w:tcW w:w="850" w:type="dxa"/>
            <w:shd w:val="clear" w:color="auto" w:fill="FFFFFF" w:themeFill="background1"/>
          </w:tcPr>
          <w:p w14:paraId="3743BAC2" w14:textId="19274088" w:rsidR="00123A49" w:rsidRPr="00572B17" w:rsidRDefault="00123A49" w:rsidP="00123A49">
            <w:pPr>
              <w:pStyle w:val="OLtablecolumnheading"/>
              <w:rPr>
                <w:b w:val="0"/>
                <w:bCs/>
              </w:rPr>
            </w:pPr>
            <w:r w:rsidRPr="00572B17">
              <w:rPr>
                <w:b w:val="0"/>
                <w:bCs/>
              </w:rPr>
              <w:t>*</w:t>
            </w:r>
            <w:proofErr w:type="spellStart"/>
            <w:proofErr w:type="gramStart"/>
            <w:r w:rsidRPr="00572B17">
              <w:rPr>
                <w:b w:val="0"/>
                <w:bCs/>
              </w:rPr>
              <w:t>sawa</w:t>
            </w:r>
            <w:proofErr w:type="spellEnd"/>
            <w:proofErr w:type="gramEnd"/>
          </w:p>
        </w:tc>
        <w:tc>
          <w:tcPr>
            <w:tcW w:w="851" w:type="dxa"/>
            <w:shd w:val="clear" w:color="auto" w:fill="FFFFFF" w:themeFill="background1"/>
          </w:tcPr>
          <w:p w14:paraId="3C606BBC" w14:textId="5AF3FFFC" w:rsidR="00123A49" w:rsidRPr="00572B17" w:rsidRDefault="00123A49" w:rsidP="00123A49">
            <w:pPr>
              <w:pStyle w:val="OLtablecolumnheading"/>
              <w:rPr>
                <w:b w:val="0"/>
                <w:bCs/>
              </w:rPr>
            </w:pPr>
            <w:r w:rsidRPr="00572B17">
              <w:rPr>
                <w:b w:val="0"/>
                <w:bCs/>
              </w:rPr>
              <w:t>*</w:t>
            </w:r>
            <w:proofErr w:type="spellStart"/>
            <w:proofErr w:type="gramStart"/>
            <w:r w:rsidRPr="00572B17">
              <w:rPr>
                <w:b w:val="0"/>
                <w:bCs/>
              </w:rPr>
              <w:t>saba</w:t>
            </w:r>
            <w:proofErr w:type="spellEnd"/>
            <w:proofErr w:type="gramEnd"/>
          </w:p>
        </w:tc>
        <w:tc>
          <w:tcPr>
            <w:tcW w:w="850" w:type="dxa"/>
            <w:shd w:val="clear" w:color="auto" w:fill="FFFFFF" w:themeFill="background1"/>
          </w:tcPr>
          <w:p w14:paraId="5A11DB2B" w14:textId="50D06309" w:rsidR="00123A49" w:rsidRPr="00572B17" w:rsidRDefault="00123A49" w:rsidP="00123A49">
            <w:pPr>
              <w:pStyle w:val="OLtablecolumnheading"/>
              <w:rPr>
                <w:b w:val="0"/>
                <w:bCs/>
                <w:lang w:val="en-AU"/>
              </w:rPr>
            </w:pPr>
            <w:r w:rsidRPr="00572B17">
              <w:rPr>
                <w:b w:val="0"/>
                <w:bCs/>
                <w:lang w:val="en-AU"/>
              </w:rPr>
              <w:t>‘python’</w:t>
            </w:r>
          </w:p>
        </w:tc>
      </w:tr>
      <w:tr w:rsidR="00123A49" w:rsidRPr="00572B17" w14:paraId="7F26041E" w14:textId="77777777" w:rsidTr="009F0310">
        <w:trPr>
          <w:jc w:val="center"/>
        </w:trPr>
        <w:tc>
          <w:tcPr>
            <w:tcW w:w="851" w:type="dxa"/>
            <w:shd w:val="clear" w:color="auto" w:fill="D9D9D9" w:themeFill="background1" w:themeFillShade="D9"/>
          </w:tcPr>
          <w:p w14:paraId="1D9448E6" w14:textId="37E17EEB" w:rsidR="00123A49" w:rsidRPr="00572B17" w:rsidRDefault="00123A49" w:rsidP="00123A49">
            <w:pPr>
              <w:pStyle w:val="OLtablecontents"/>
              <w:rPr>
                <w:lang w:val="id-ID"/>
              </w:rPr>
            </w:pPr>
            <w:r w:rsidRPr="00572B17">
              <w:rPr>
                <w:bCs/>
              </w:rPr>
              <w:t>*</w:t>
            </w:r>
            <w:proofErr w:type="spellStart"/>
            <w:proofErr w:type="gramStart"/>
            <w:r w:rsidRPr="00572B17">
              <w:rPr>
                <w:bCs/>
              </w:rPr>
              <w:t>siwa</w:t>
            </w:r>
            <w:proofErr w:type="spellEnd"/>
            <w:proofErr w:type="gramEnd"/>
          </w:p>
        </w:tc>
        <w:tc>
          <w:tcPr>
            <w:tcW w:w="850" w:type="dxa"/>
            <w:shd w:val="clear" w:color="auto" w:fill="D9D9D9" w:themeFill="background1" w:themeFillShade="D9"/>
          </w:tcPr>
          <w:p w14:paraId="5CBD6250" w14:textId="78263B2D" w:rsidR="00123A49" w:rsidRPr="00572B17" w:rsidRDefault="00123A49" w:rsidP="00123A49">
            <w:pPr>
              <w:pStyle w:val="OLtablecontents"/>
              <w:rPr>
                <w:lang w:val="id-ID"/>
              </w:rPr>
            </w:pPr>
            <w:r w:rsidRPr="00572B17">
              <w:rPr>
                <w:bCs/>
                <w:lang w:val="id-ID"/>
              </w:rPr>
              <w:t>*</w:t>
            </w:r>
            <w:proofErr w:type="spellStart"/>
            <w:r w:rsidRPr="00572B17">
              <w:rPr>
                <w:bCs/>
                <w:lang w:val="id-ID"/>
              </w:rPr>
              <w:t>siwa</w:t>
            </w:r>
            <w:proofErr w:type="spellEnd"/>
          </w:p>
        </w:tc>
        <w:tc>
          <w:tcPr>
            <w:tcW w:w="851" w:type="dxa"/>
            <w:shd w:val="clear" w:color="auto" w:fill="D9D9D9" w:themeFill="background1" w:themeFillShade="D9"/>
          </w:tcPr>
          <w:p w14:paraId="68719132" w14:textId="74182BC3" w:rsidR="00123A49" w:rsidRPr="00572B17" w:rsidRDefault="00123A49" w:rsidP="00123A49">
            <w:pPr>
              <w:pStyle w:val="OLtablecontents"/>
              <w:rPr>
                <w:lang w:val="id-ID"/>
              </w:rPr>
            </w:pPr>
            <w:r w:rsidRPr="00572B17">
              <w:rPr>
                <w:bCs/>
                <w:lang w:val="id-ID"/>
              </w:rPr>
              <w:t>*</w:t>
            </w:r>
            <w:proofErr w:type="spellStart"/>
            <w:r w:rsidRPr="00572B17">
              <w:rPr>
                <w:bCs/>
                <w:lang w:val="id-ID"/>
              </w:rPr>
              <w:t>siba</w:t>
            </w:r>
            <w:proofErr w:type="spellEnd"/>
          </w:p>
        </w:tc>
        <w:tc>
          <w:tcPr>
            <w:tcW w:w="850" w:type="dxa"/>
            <w:shd w:val="clear" w:color="auto" w:fill="D9D9D9" w:themeFill="background1" w:themeFillShade="D9"/>
          </w:tcPr>
          <w:p w14:paraId="67DC07D9" w14:textId="50E77780" w:rsidR="00123A49" w:rsidRPr="00572B17" w:rsidRDefault="00123A49" w:rsidP="00123A49">
            <w:pPr>
              <w:pStyle w:val="OLtablecontents"/>
              <w:rPr>
                <w:lang w:val="id-ID"/>
              </w:rPr>
            </w:pPr>
            <w:r w:rsidRPr="00572B17">
              <w:rPr>
                <w:bCs/>
                <w:lang w:val="en-AU"/>
              </w:rPr>
              <w:t>‘nine’</w:t>
            </w:r>
          </w:p>
        </w:tc>
      </w:tr>
      <w:tr w:rsidR="00123A49" w:rsidRPr="00572B17" w14:paraId="308C954F" w14:textId="77777777" w:rsidTr="009F0310">
        <w:trPr>
          <w:jc w:val="center"/>
        </w:trPr>
        <w:tc>
          <w:tcPr>
            <w:tcW w:w="851" w:type="dxa"/>
            <w:shd w:val="clear" w:color="auto" w:fill="FFFFFF" w:themeFill="background1"/>
          </w:tcPr>
          <w:p w14:paraId="7078EF80" w14:textId="6C0DA98A" w:rsidR="00123A49" w:rsidRPr="00572B17" w:rsidRDefault="00123A49" w:rsidP="00123A49">
            <w:pPr>
              <w:pStyle w:val="OLtablecontents"/>
              <w:rPr>
                <w:lang w:val="id-ID"/>
              </w:rPr>
            </w:pPr>
            <w:r w:rsidRPr="00572B17">
              <w:rPr>
                <w:bCs/>
                <w:lang w:val="id-ID"/>
              </w:rPr>
              <w:t>*</w:t>
            </w:r>
            <w:proofErr w:type="spellStart"/>
            <w:r w:rsidRPr="00572B17">
              <w:rPr>
                <w:bCs/>
                <w:lang w:val="id-ID"/>
              </w:rPr>
              <w:t>walu</w:t>
            </w:r>
            <w:proofErr w:type="spellEnd"/>
          </w:p>
        </w:tc>
        <w:tc>
          <w:tcPr>
            <w:tcW w:w="850" w:type="dxa"/>
            <w:shd w:val="clear" w:color="auto" w:fill="FFFFFF" w:themeFill="background1"/>
          </w:tcPr>
          <w:p w14:paraId="6A890466" w14:textId="74C6342B" w:rsidR="00123A49" w:rsidRPr="00572B17" w:rsidRDefault="00123A49" w:rsidP="00123A49">
            <w:pPr>
              <w:pStyle w:val="OLtablecontents"/>
              <w:rPr>
                <w:lang w:val="id-ID"/>
              </w:rPr>
            </w:pPr>
            <w:r w:rsidRPr="00572B17">
              <w:rPr>
                <w:bCs/>
                <w:lang w:val="id-ID"/>
              </w:rPr>
              <w:t>*</w:t>
            </w:r>
            <w:proofErr w:type="spellStart"/>
            <w:r w:rsidRPr="00572B17">
              <w:rPr>
                <w:bCs/>
                <w:lang w:val="id-ID"/>
              </w:rPr>
              <w:t>walu</w:t>
            </w:r>
            <w:proofErr w:type="spellEnd"/>
          </w:p>
        </w:tc>
        <w:tc>
          <w:tcPr>
            <w:tcW w:w="851" w:type="dxa"/>
            <w:shd w:val="clear" w:color="auto" w:fill="FFFFFF" w:themeFill="background1"/>
          </w:tcPr>
          <w:p w14:paraId="257AA37C" w14:textId="2264843A" w:rsidR="00123A49" w:rsidRPr="00572B17" w:rsidRDefault="00123A49" w:rsidP="00123A49">
            <w:pPr>
              <w:pStyle w:val="OLtablecontents"/>
              <w:rPr>
                <w:lang w:val="id-ID"/>
              </w:rPr>
            </w:pPr>
            <w:r w:rsidRPr="00572B17">
              <w:rPr>
                <w:bCs/>
                <w:lang w:val="id-ID"/>
              </w:rPr>
              <w:t>*balu</w:t>
            </w:r>
          </w:p>
        </w:tc>
        <w:tc>
          <w:tcPr>
            <w:tcW w:w="850" w:type="dxa"/>
            <w:shd w:val="clear" w:color="auto" w:fill="FFFFFF" w:themeFill="background1"/>
          </w:tcPr>
          <w:p w14:paraId="6CDE8B22" w14:textId="567706F9" w:rsidR="00123A49" w:rsidRPr="00572B17" w:rsidRDefault="00123A49" w:rsidP="00123A49">
            <w:pPr>
              <w:pStyle w:val="OLtablecontents"/>
              <w:rPr>
                <w:lang w:val="id-ID"/>
              </w:rPr>
            </w:pPr>
            <w:r w:rsidRPr="00572B17">
              <w:rPr>
                <w:bCs/>
                <w:lang w:val="id-ID"/>
              </w:rPr>
              <w:t>‘</w:t>
            </w:r>
            <w:proofErr w:type="spellStart"/>
            <w:r w:rsidRPr="00572B17">
              <w:rPr>
                <w:bCs/>
                <w:lang w:val="id-ID"/>
              </w:rPr>
              <w:t>eight</w:t>
            </w:r>
            <w:proofErr w:type="spellEnd"/>
            <w:r w:rsidRPr="00572B17">
              <w:rPr>
                <w:bCs/>
                <w:lang w:val="id-ID"/>
              </w:rPr>
              <w:t>’</w:t>
            </w:r>
          </w:p>
        </w:tc>
      </w:tr>
      <w:tr w:rsidR="00123A49" w:rsidRPr="00572B17" w14:paraId="228D6D58" w14:textId="77777777" w:rsidTr="009F0310">
        <w:trPr>
          <w:jc w:val="center"/>
        </w:trPr>
        <w:tc>
          <w:tcPr>
            <w:tcW w:w="851" w:type="dxa"/>
            <w:shd w:val="clear" w:color="auto" w:fill="D9D9D9" w:themeFill="background1" w:themeFillShade="D9"/>
          </w:tcPr>
          <w:p w14:paraId="606FA86E" w14:textId="2AF2BFBD" w:rsidR="00123A49" w:rsidRPr="00572B17" w:rsidRDefault="00123A49" w:rsidP="00123A49">
            <w:pPr>
              <w:pStyle w:val="OLtablecontents"/>
              <w:rPr>
                <w:bCs/>
                <w:lang w:val="id-ID"/>
              </w:rPr>
            </w:pPr>
            <w:r w:rsidRPr="00572B17">
              <w:rPr>
                <w:bCs/>
                <w:lang w:val="id-ID"/>
              </w:rPr>
              <w:t>*</w:t>
            </w:r>
            <w:proofErr w:type="spellStart"/>
            <w:r w:rsidRPr="00572B17">
              <w:rPr>
                <w:bCs/>
                <w:lang w:val="id-ID"/>
              </w:rPr>
              <w:t>wakat</w:t>
            </w:r>
            <w:proofErr w:type="spellEnd"/>
          </w:p>
        </w:tc>
        <w:tc>
          <w:tcPr>
            <w:tcW w:w="850" w:type="dxa"/>
            <w:shd w:val="clear" w:color="auto" w:fill="D9D9D9" w:themeFill="background1" w:themeFillShade="D9"/>
          </w:tcPr>
          <w:p w14:paraId="369D7734" w14:textId="3DB26E75" w:rsidR="00123A49" w:rsidRPr="00572B17" w:rsidRDefault="00123A49" w:rsidP="00123A49">
            <w:pPr>
              <w:pStyle w:val="OLtablecontents"/>
              <w:rPr>
                <w:bCs/>
                <w:lang w:val="id-ID"/>
              </w:rPr>
            </w:pPr>
            <w:r w:rsidRPr="00572B17">
              <w:rPr>
                <w:bCs/>
                <w:lang w:val="id-ID"/>
              </w:rPr>
              <w:t>*</w:t>
            </w:r>
            <w:proofErr w:type="spellStart"/>
            <w:r w:rsidRPr="00572B17">
              <w:rPr>
                <w:bCs/>
                <w:lang w:val="id-ID"/>
              </w:rPr>
              <w:t>wakat</w:t>
            </w:r>
            <w:proofErr w:type="spellEnd"/>
          </w:p>
        </w:tc>
        <w:tc>
          <w:tcPr>
            <w:tcW w:w="851" w:type="dxa"/>
            <w:shd w:val="clear" w:color="auto" w:fill="D9D9D9" w:themeFill="background1" w:themeFillShade="D9"/>
          </w:tcPr>
          <w:p w14:paraId="51F2C74D" w14:textId="01444C35" w:rsidR="00123A49" w:rsidRPr="00572B17" w:rsidRDefault="00123A49" w:rsidP="00123A49">
            <w:pPr>
              <w:pStyle w:val="OLtablecontents"/>
              <w:rPr>
                <w:bCs/>
                <w:lang w:val="id-ID"/>
              </w:rPr>
            </w:pPr>
            <w:r w:rsidRPr="00572B17">
              <w:rPr>
                <w:bCs/>
                <w:lang w:val="id-ID"/>
              </w:rPr>
              <w:t>*</w:t>
            </w:r>
            <w:proofErr w:type="spellStart"/>
            <w:r w:rsidRPr="00572B17">
              <w:rPr>
                <w:bCs/>
                <w:lang w:val="id-ID"/>
              </w:rPr>
              <w:t>ba</w:t>
            </w:r>
            <w:r w:rsidRPr="00572B17">
              <w:rPr>
                <w:bCs/>
                <w:vertAlign w:val="superscript"/>
                <w:lang w:val="id-ID"/>
              </w:rPr>
              <w:t>ŋ</w:t>
            </w:r>
            <w:r w:rsidRPr="00572B17">
              <w:rPr>
                <w:bCs/>
                <w:lang w:val="id-ID"/>
              </w:rPr>
              <w:t>kat</w:t>
            </w:r>
            <w:proofErr w:type="spellEnd"/>
          </w:p>
        </w:tc>
        <w:tc>
          <w:tcPr>
            <w:tcW w:w="850" w:type="dxa"/>
            <w:shd w:val="clear" w:color="auto" w:fill="D9D9D9" w:themeFill="background1" w:themeFillShade="D9"/>
          </w:tcPr>
          <w:p w14:paraId="69D4C4C3" w14:textId="342C4E98" w:rsidR="00123A49" w:rsidRPr="00572B17" w:rsidRDefault="00123A49" w:rsidP="00123A49">
            <w:pPr>
              <w:pStyle w:val="OLtablecontents"/>
              <w:rPr>
                <w:bCs/>
                <w:lang w:val="id-ID"/>
              </w:rPr>
            </w:pPr>
            <w:r w:rsidRPr="00572B17">
              <w:rPr>
                <w:bCs/>
                <w:lang w:val="id-ID"/>
              </w:rPr>
              <w:t>‘</w:t>
            </w:r>
            <w:proofErr w:type="spellStart"/>
            <w:r w:rsidRPr="00572B17">
              <w:rPr>
                <w:bCs/>
                <w:lang w:val="id-ID"/>
              </w:rPr>
              <w:t>root</w:t>
            </w:r>
            <w:proofErr w:type="spellEnd"/>
            <w:r w:rsidRPr="00572B17">
              <w:rPr>
                <w:bCs/>
                <w:lang w:val="id-ID"/>
              </w:rPr>
              <w:t>’</w:t>
            </w:r>
          </w:p>
        </w:tc>
      </w:tr>
      <w:tr w:rsidR="00123A49" w:rsidRPr="00572B17" w14:paraId="4548CAFC" w14:textId="77777777" w:rsidTr="009F0310">
        <w:trPr>
          <w:jc w:val="center"/>
        </w:trPr>
        <w:tc>
          <w:tcPr>
            <w:tcW w:w="3402" w:type="dxa"/>
            <w:gridSpan w:val="4"/>
            <w:shd w:val="clear" w:color="auto" w:fill="FFFFFF" w:themeFill="background1"/>
          </w:tcPr>
          <w:p w14:paraId="2788C70B" w14:textId="740B2467" w:rsidR="00123A49" w:rsidRPr="00572B17" w:rsidRDefault="00123A49" w:rsidP="00123A49">
            <w:pPr>
              <w:pStyle w:val="OLtablecontents"/>
              <w:rPr>
                <w:bCs/>
                <w:lang w:val="id-ID"/>
              </w:rPr>
            </w:pPr>
            <w:proofErr w:type="spellStart"/>
            <w:r w:rsidRPr="00572B17">
              <w:rPr>
                <w:bCs/>
                <w:lang w:val="id-ID"/>
              </w:rPr>
              <w:t>Sound</w:t>
            </w:r>
            <w:proofErr w:type="spellEnd"/>
            <w:r w:rsidRPr="00572B17">
              <w:rPr>
                <w:bCs/>
                <w:lang w:val="id-ID"/>
              </w:rPr>
              <w:t xml:space="preserve"> </w:t>
            </w:r>
            <w:proofErr w:type="spellStart"/>
            <w:r w:rsidRPr="00572B17">
              <w:rPr>
                <w:bCs/>
                <w:lang w:val="id-ID"/>
              </w:rPr>
              <w:t>change</w:t>
            </w:r>
            <w:proofErr w:type="spellEnd"/>
            <w:r w:rsidRPr="00572B17">
              <w:rPr>
                <w:bCs/>
                <w:lang w:val="id-ID"/>
              </w:rPr>
              <w:t xml:space="preserve"> </w:t>
            </w:r>
            <w:proofErr w:type="spellStart"/>
            <w:r w:rsidRPr="00572B17">
              <w:rPr>
                <w:bCs/>
                <w:lang w:val="id-ID"/>
              </w:rPr>
              <w:t>blocked</w:t>
            </w:r>
            <w:proofErr w:type="spellEnd"/>
            <w:r w:rsidRPr="00572B17">
              <w:rPr>
                <w:bCs/>
                <w:lang w:val="id-ID"/>
              </w:rPr>
              <w:t>: *w/_#</w:t>
            </w:r>
          </w:p>
        </w:tc>
      </w:tr>
      <w:tr w:rsidR="00123A49" w:rsidRPr="00572B17" w14:paraId="29F98BA5" w14:textId="77777777" w:rsidTr="009F0310">
        <w:trPr>
          <w:jc w:val="center"/>
        </w:trPr>
        <w:tc>
          <w:tcPr>
            <w:tcW w:w="851" w:type="dxa"/>
            <w:shd w:val="clear" w:color="auto" w:fill="D9D9D9" w:themeFill="background1" w:themeFillShade="D9"/>
          </w:tcPr>
          <w:p w14:paraId="1C48B837" w14:textId="49B6F435" w:rsidR="00123A49" w:rsidRPr="00572B17" w:rsidRDefault="00123A49" w:rsidP="00123A49">
            <w:pPr>
              <w:pStyle w:val="OLtablecontents"/>
              <w:rPr>
                <w:lang w:val="id-ID"/>
              </w:rPr>
            </w:pPr>
            <w:r w:rsidRPr="00572B17">
              <w:rPr>
                <w:bCs/>
                <w:lang w:val="id-ID"/>
              </w:rPr>
              <w:t>*takaw</w:t>
            </w:r>
          </w:p>
        </w:tc>
        <w:tc>
          <w:tcPr>
            <w:tcW w:w="850" w:type="dxa"/>
            <w:shd w:val="clear" w:color="auto" w:fill="D9D9D9" w:themeFill="background1" w:themeFillShade="D9"/>
          </w:tcPr>
          <w:p w14:paraId="2CCFD885" w14:textId="042B38AF" w:rsidR="00123A49" w:rsidRPr="00572B17" w:rsidRDefault="00123A49" w:rsidP="00123A49">
            <w:pPr>
              <w:pStyle w:val="OLtablecontents"/>
              <w:rPr>
                <w:lang w:val="id-ID"/>
              </w:rPr>
            </w:pPr>
            <w:r w:rsidRPr="00572B17">
              <w:rPr>
                <w:bCs/>
                <w:lang w:val="id-ID"/>
              </w:rPr>
              <w:t>*takaw</w:t>
            </w:r>
          </w:p>
        </w:tc>
        <w:tc>
          <w:tcPr>
            <w:tcW w:w="851" w:type="dxa"/>
            <w:shd w:val="clear" w:color="auto" w:fill="D9D9D9" w:themeFill="background1" w:themeFillShade="D9"/>
          </w:tcPr>
          <w:p w14:paraId="3CB2252F" w14:textId="33AB0C49" w:rsidR="00123A49" w:rsidRPr="00572B17" w:rsidRDefault="00123A49" w:rsidP="00123A49">
            <w:pPr>
              <w:pStyle w:val="OLtablecontents"/>
              <w:rPr>
                <w:lang w:val="id-ID"/>
              </w:rPr>
            </w:pPr>
            <w:r w:rsidRPr="00572B17">
              <w:rPr>
                <w:bCs/>
                <w:lang w:val="id-ID"/>
              </w:rPr>
              <w:t>*</w:t>
            </w:r>
            <w:proofErr w:type="spellStart"/>
            <w:r w:rsidRPr="00572B17">
              <w:rPr>
                <w:bCs/>
                <w:lang w:val="id-ID"/>
              </w:rPr>
              <w:t>ta</w:t>
            </w:r>
            <w:r w:rsidRPr="00572B17">
              <w:rPr>
                <w:bCs/>
                <w:vertAlign w:val="superscript"/>
                <w:lang w:val="id-ID"/>
              </w:rPr>
              <w:t>ŋ</w:t>
            </w:r>
            <w:r w:rsidRPr="00572B17">
              <w:rPr>
                <w:bCs/>
                <w:lang w:val="id-ID"/>
              </w:rPr>
              <w:t>kew</w:t>
            </w:r>
            <w:proofErr w:type="spellEnd"/>
          </w:p>
        </w:tc>
        <w:tc>
          <w:tcPr>
            <w:tcW w:w="850" w:type="dxa"/>
            <w:shd w:val="clear" w:color="auto" w:fill="D9D9D9" w:themeFill="background1" w:themeFillShade="D9"/>
          </w:tcPr>
          <w:p w14:paraId="19493EC3" w14:textId="47E648F7" w:rsidR="00123A49" w:rsidRPr="00572B17" w:rsidRDefault="00123A49" w:rsidP="00123A49">
            <w:pPr>
              <w:pStyle w:val="OLtablecontents"/>
              <w:rPr>
                <w:lang w:val="id-ID"/>
              </w:rPr>
            </w:pPr>
            <w:r w:rsidRPr="00572B17">
              <w:rPr>
                <w:bCs/>
                <w:lang w:val="id-ID"/>
              </w:rPr>
              <w:t>‘</w:t>
            </w:r>
            <w:proofErr w:type="spellStart"/>
            <w:r w:rsidRPr="00572B17">
              <w:rPr>
                <w:bCs/>
                <w:lang w:val="id-ID"/>
              </w:rPr>
              <w:t>steal</w:t>
            </w:r>
            <w:proofErr w:type="spellEnd"/>
            <w:r w:rsidRPr="00572B17">
              <w:rPr>
                <w:bCs/>
                <w:lang w:val="id-ID"/>
              </w:rPr>
              <w:t>’</w:t>
            </w:r>
          </w:p>
        </w:tc>
      </w:tr>
      <w:tr w:rsidR="00123A49" w:rsidRPr="00572B17" w14:paraId="4BBD3DF8" w14:textId="77777777" w:rsidTr="009F0310">
        <w:trPr>
          <w:jc w:val="center"/>
        </w:trPr>
        <w:tc>
          <w:tcPr>
            <w:tcW w:w="851" w:type="dxa"/>
            <w:tcBorders>
              <w:bottom w:val="single" w:sz="4" w:space="0" w:color="auto"/>
            </w:tcBorders>
            <w:shd w:val="clear" w:color="auto" w:fill="FFFFFF" w:themeFill="background1"/>
          </w:tcPr>
          <w:p w14:paraId="2E264AAC" w14:textId="688A00FF" w:rsidR="00123A49" w:rsidRPr="00572B17" w:rsidRDefault="00123A49" w:rsidP="00123A49">
            <w:pPr>
              <w:pStyle w:val="OLtablecontents"/>
              <w:rPr>
                <w:bCs/>
                <w:lang w:val="id-ID"/>
              </w:rPr>
            </w:pPr>
            <w:r w:rsidRPr="00572B17">
              <w:rPr>
                <w:bCs/>
                <w:lang w:val="id-ID"/>
              </w:rPr>
              <w:t>*</w:t>
            </w:r>
            <w:proofErr w:type="spellStart"/>
            <w:r w:rsidRPr="00572B17">
              <w:rPr>
                <w:bCs/>
                <w:lang w:val="id-ID"/>
              </w:rPr>
              <w:t>tuŋaw</w:t>
            </w:r>
            <w:proofErr w:type="spellEnd"/>
          </w:p>
        </w:tc>
        <w:tc>
          <w:tcPr>
            <w:tcW w:w="850" w:type="dxa"/>
            <w:tcBorders>
              <w:bottom w:val="single" w:sz="4" w:space="0" w:color="auto"/>
            </w:tcBorders>
            <w:shd w:val="clear" w:color="auto" w:fill="FFFFFF" w:themeFill="background1"/>
          </w:tcPr>
          <w:p w14:paraId="0E0B760A" w14:textId="11552B9A" w:rsidR="00123A49" w:rsidRPr="00572B17" w:rsidRDefault="00123A49" w:rsidP="00123A49">
            <w:pPr>
              <w:pStyle w:val="OLtablecontents"/>
              <w:rPr>
                <w:bCs/>
                <w:lang w:val="id-ID"/>
              </w:rPr>
            </w:pPr>
            <w:r w:rsidRPr="00572B17">
              <w:rPr>
                <w:bCs/>
                <w:lang w:val="id-ID"/>
              </w:rPr>
              <w:t>*</w:t>
            </w:r>
            <w:proofErr w:type="spellStart"/>
            <w:r w:rsidRPr="00572B17">
              <w:rPr>
                <w:bCs/>
                <w:lang w:val="id-ID"/>
              </w:rPr>
              <w:t>tuŋaw</w:t>
            </w:r>
            <w:proofErr w:type="spellEnd"/>
          </w:p>
        </w:tc>
        <w:tc>
          <w:tcPr>
            <w:tcW w:w="851" w:type="dxa"/>
            <w:tcBorders>
              <w:bottom w:val="single" w:sz="4" w:space="0" w:color="auto"/>
            </w:tcBorders>
            <w:shd w:val="clear" w:color="auto" w:fill="FFFFFF" w:themeFill="background1"/>
          </w:tcPr>
          <w:p w14:paraId="68BC1108" w14:textId="0B767B2E" w:rsidR="00123A49" w:rsidRPr="00572B17" w:rsidRDefault="00123A49" w:rsidP="00123A49">
            <w:pPr>
              <w:pStyle w:val="OLtablecontents"/>
              <w:rPr>
                <w:bCs/>
                <w:lang w:val="id-ID"/>
              </w:rPr>
            </w:pPr>
            <w:r w:rsidRPr="00572B17">
              <w:rPr>
                <w:bCs/>
                <w:lang w:val="id-ID"/>
              </w:rPr>
              <w:t>*</w:t>
            </w:r>
            <w:proofErr w:type="spellStart"/>
            <w:r w:rsidRPr="00572B17">
              <w:rPr>
                <w:bCs/>
                <w:lang w:val="id-ID"/>
              </w:rPr>
              <w:t>tuŋew</w:t>
            </w:r>
            <w:proofErr w:type="spellEnd"/>
          </w:p>
        </w:tc>
        <w:tc>
          <w:tcPr>
            <w:tcW w:w="850" w:type="dxa"/>
            <w:tcBorders>
              <w:bottom w:val="single" w:sz="4" w:space="0" w:color="auto"/>
            </w:tcBorders>
            <w:shd w:val="clear" w:color="auto" w:fill="FFFFFF" w:themeFill="background1"/>
          </w:tcPr>
          <w:p w14:paraId="11E650FA" w14:textId="5B604B15" w:rsidR="00123A49" w:rsidRPr="00572B17" w:rsidRDefault="00123A49" w:rsidP="00123A49">
            <w:pPr>
              <w:pStyle w:val="OLtablecontents"/>
              <w:rPr>
                <w:bCs/>
                <w:lang w:val="id-ID"/>
              </w:rPr>
            </w:pPr>
            <w:r w:rsidRPr="00572B17">
              <w:rPr>
                <w:bCs/>
                <w:lang w:val="id-ID"/>
              </w:rPr>
              <w:t>‘mite’</w:t>
            </w:r>
          </w:p>
        </w:tc>
      </w:tr>
    </w:tbl>
    <w:p w14:paraId="2C302D1C" w14:textId="77777777" w:rsidR="008958AF" w:rsidRPr="00572B17" w:rsidRDefault="008958AF" w:rsidP="00293ADB">
      <w:pPr>
        <w:pStyle w:val="OL3ptseparator"/>
      </w:pPr>
    </w:p>
    <w:p w14:paraId="693F60CC" w14:textId="77777777" w:rsidR="00123A49" w:rsidRPr="00572B17" w:rsidRDefault="00123A49" w:rsidP="00293ADB">
      <w:pPr>
        <w:pStyle w:val="OL3ptseparator"/>
      </w:pPr>
    </w:p>
    <w:p w14:paraId="4305A196" w14:textId="3CC8CE43" w:rsidR="00652D34" w:rsidRPr="00572B17" w:rsidRDefault="00652D34" w:rsidP="008F5A00">
      <w:pPr>
        <w:pStyle w:val="OL3ptseparator"/>
      </w:pPr>
    </w:p>
    <w:p w14:paraId="6868A7D1" w14:textId="0B44B085" w:rsidR="00C16715" w:rsidRPr="00572B17" w:rsidRDefault="00C16715" w:rsidP="00C16715">
      <w:pPr>
        <w:pStyle w:val="OLheadingC-level"/>
        <w:rPr>
          <w:vanish/>
          <w:specVanish/>
        </w:rPr>
      </w:pPr>
      <w:r w:rsidRPr="00572B17">
        <w:t xml:space="preserve">*d&gt;*r/V_V. </w:t>
      </w:r>
    </w:p>
    <w:p w14:paraId="590B1117" w14:textId="62160363" w:rsidR="00652D34" w:rsidRPr="00572B17" w:rsidRDefault="00C16715" w:rsidP="008511D2">
      <w:pPr>
        <w:pStyle w:val="OLtextindented"/>
      </w:pPr>
      <w:r w:rsidRPr="00572B17">
        <w:t>This sound change</w:t>
      </w:r>
      <w:r w:rsidR="00375BC3" w:rsidRPr="00572B17">
        <w:t xml:space="preserve"> occurs intervocalically. </w:t>
      </w:r>
      <w:r w:rsidR="005E5294" w:rsidRPr="00572B17">
        <w:t>It is worth k</w:t>
      </w:r>
      <w:r w:rsidR="00375BC3" w:rsidRPr="00572B17">
        <w:t>eep</w:t>
      </w:r>
      <w:r w:rsidR="005E5294" w:rsidRPr="00572B17">
        <w:t>ing</w:t>
      </w:r>
      <w:r w:rsidR="00375BC3" w:rsidRPr="00572B17">
        <w:t xml:space="preserve"> in mind that even phonemic *d was in free variation as </w:t>
      </w:r>
      <w:r w:rsidR="004A2392" w:rsidRPr="00572B17">
        <w:t>[</w:t>
      </w:r>
      <w:proofErr w:type="spellStart"/>
      <w:r w:rsidR="00375BC3" w:rsidRPr="00572B17">
        <w:t>d~r</w:t>
      </w:r>
      <w:proofErr w:type="spellEnd"/>
      <w:r w:rsidR="004A2392" w:rsidRPr="00572B17">
        <w:t>]</w:t>
      </w:r>
      <w:r w:rsidR="00375BC3" w:rsidRPr="00572B17">
        <w:t xml:space="preserve"> in PMEN, so this can be thought of as an “unfinished” </w:t>
      </w:r>
      <w:r w:rsidR="00253F90">
        <w:t>unconditioned</w:t>
      </w:r>
      <w:r w:rsidR="00C4236E">
        <w:t xml:space="preserve"> </w:t>
      </w:r>
      <w:r w:rsidR="00375BC3" w:rsidRPr="00572B17">
        <w:t>sound change at PMEN.</w:t>
      </w:r>
      <w:r w:rsidR="00652D34" w:rsidRPr="00572B17">
        <w:t xml:space="preserve"> </w:t>
      </w:r>
    </w:p>
    <w:p w14:paraId="46208E5A" w14:textId="11EDC945" w:rsidR="00EF2054" w:rsidRPr="00572B17" w:rsidRDefault="00EF2054" w:rsidP="00EF2054">
      <w:pPr>
        <w:pStyle w:val="OLcaption"/>
        <w:rPr>
          <w:i/>
        </w:rPr>
      </w:pPr>
      <w:r w:rsidRPr="00572B17">
        <w:lastRenderedPageBreak/>
        <w:t xml:space="preserve">table </w:t>
      </w:r>
      <w:r w:rsidR="00A1258C" w:rsidRPr="00572B17">
        <w:rPr>
          <w:noProof/>
        </w:rPr>
        <w:t>4</w:t>
      </w:r>
      <w:r w:rsidR="00F43B57" w:rsidRPr="00572B17">
        <w:rPr>
          <w:noProof/>
        </w:rPr>
        <w:t>5</w:t>
      </w:r>
      <w:r w:rsidRPr="00572B17">
        <w:t xml:space="preserve">. evidence for </w:t>
      </w:r>
      <w:r w:rsidRPr="00572B17">
        <w:rPr>
          <w:caps w:val="0"/>
        </w:rPr>
        <w:t>*</w:t>
      </w:r>
      <w:r w:rsidR="0086180F" w:rsidRPr="00572B17">
        <w:rPr>
          <w:caps w:val="0"/>
        </w:rPr>
        <w:t>d</w:t>
      </w:r>
      <w:r w:rsidRPr="00572B17">
        <w:rPr>
          <w:caps w:val="0"/>
        </w:rPr>
        <w:t>&gt;</w:t>
      </w:r>
      <w:r w:rsidR="0086180F" w:rsidRPr="00572B17">
        <w:rPr>
          <w:caps w:val="0"/>
        </w:rPr>
        <w:t>*r</w:t>
      </w:r>
      <w:r w:rsidRPr="00572B17">
        <w:rPr>
          <w:caps w:val="0"/>
        </w:rPr>
        <w:t>/</w:t>
      </w:r>
      <w:r w:rsidR="0086180F" w:rsidRPr="00572B17">
        <w:rPr>
          <w:caps w:val="0"/>
        </w:rPr>
        <w:t>V_V</w:t>
      </w:r>
    </w:p>
    <w:tbl>
      <w:tblPr>
        <w:tblW w:w="3686" w:type="dxa"/>
        <w:jc w:val="center"/>
        <w:tblLayout w:type="fixed"/>
        <w:tblLook w:val="04A0" w:firstRow="1" w:lastRow="0" w:firstColumn="1" w:lastColumn="0" w:noHBand="0" w:noVBand="1"/>
      </w:tblPr>
      <w:tblGrid>
        <w:gridCol w:w="851"/>
        <w:gridCol w:w="850"/>
        <w:gridCol w:w="851"/>
        <w:gridCol w:w="1134"/>
      </w:tblGrid>
      <w:tr w:rsidR="00EF2054" w:rsidRPr="00572B17" w14:paraId="094E340D" w14:textId="77777777" w:rsidTr="00737DF7">
        <w:trPr>
          <w:jc w:val="center"/>
        </w:trPr>
        <w:tc>
          <w:tcPr>
            <w:tcW w:w="851" w:type="dxa"/>
            <w:shd w:val="clear" w:color="auto" w:fill="FFFFFF" w:themeFill="background1"/>
          </w:tcPr>
          <w:p w14:paraId="6A01E963" w14:textId="77777777" w:rsidR="00EF2054" w:rsidRPr="00572B17" w:rsidRDefault="00EF2054" w:rsidP="00FF48BC">
            <w:pPr>
              <w:pStyle w:val="OLtablecolumnheading"/>
            </w:pPr>
            <w:r w:rsidRPr="00572B17">
              <w:t>PMP</w:t>
            </w:r>
          </w:p>
        </w:tc>
        <w:tc>
          <w:tcPr>
            <w:tcW w:w="850" w:type="dxa"/>
            <w:shd w:val="clear" w:color="auto" w:fill="FFFFFF" w:themeFill="background1"/>
          </w:tcPr>
          <w:p w14:paraId="66635ADF" w14:textId="77777777" w:rsidR="00EF2054" w:rsidRPr="00572B17" w:rsidRDefault="00EF2054" w:rsidP="00FF48BC">
            <w:pPr>
              <w:pStyle w:val="OLtablecolumnheading"/>
            </w:pPr>
            <w:r w:rsidRPr="00572B17">
              <w:t>PSUM</w:t>
            </w:r>
          </w:p>
        </w:tc>
        <w:tc>
          <w:tcPr>
            <w:tcW w:w="851" w:type="dxa"/>
            <w:shd w:val="clear" w:color="auto" w:fill="FFFFFF" w:themeFill="background1"/>
          </w:tcPr>
          <w:p w14:paraId="0CA20A09" w14:textId="77777777" w:rsidR="00EF2054" w:rsidRPr="00572B17" w:rsidRDefault="00EF2054" w:rsidP="00FF48BC">
            <w:pPr>
              <w:pStyle w:val="OLtablecolumnheading"/>
            </w:pPr>
            <w:r w:rsidRPr="00572B17">
              <w:t>PMEN</w:t>
            </w:r>
          </w:p>
        </w:tc>
        <w:tc>
          <w:tcPr>
            <w:tcW w:w="1134" w:type="dxa"/>
            <w:shd w:val="clear" w:color="auto" w:fill="FFFFFF" w:themeFill="background1"/>
          </w:tcPr>
          <w:p w14:paraId="3F67B9C3" w14:textId="77777777" w:rsidR="00EF2054" w:rsidRPr="00572B17" w:rsidRDefault="00EF2054" w:rsidP="00FF48BC">
            <w:pPr>
              <w:pStyle w:val="OLtablecolumnheading"/>
            </w:pPr>
            <w:r w:rsidRPr="00572B17">
              <w:t>Gloss</w:t>
            </w:r>
          </w:p>
        </w:tc>
      </w:tr>
      <w:tr w:rsidR="00D0409B" w:rsidRPr="00572B17" w14:paraId="45195F58" w14:textId="77777777" w:rsidTr="00737DF7">
        <w:trPr>
          <w:jc w:val="center"/>
        </w:trPr>
        <w:tc>
          <w:tcPr>
            <w:tcW w:w="3686" w:type="dxa"/>
            <w:gridSpan w:val="4"/>
            <w:shd w:val="clear" w:color="auto" w:fill="D9D9D9" w:themeFill="background1" w:themeFillShade="D9"/>
          </w:tcPr>
          <w:p w14:paraId="0C376B3B" w14:textId="62123010" w:rsidR="00D0409B" w:rsidRPr="00572B17" w:rsidRDefault="00D0409B" w:rsidP="00FF48BC">
            <w:pPr>
              <w:pStyle w:val="OLtablecolumnheading"/>
              <w:rPr>
                <w:b w:val="0"/>
                <w:bCs/>
                <w:lang w:val="en-AU"/>
              </w:rPr>
            </w:pPr>
            <w:r w:rsidRPr="00572B17">
              <w:rPr>
                <w:b w:val="0"/>
                <w:bCs/>
              </w:rPr>
              <w:t xml:space="preserve">Sound </w:t>
            </w:r>
            <w:proofErr w:type="gramStart"/>
            <w:r w:rsidRPr="00572B17">
              <w:rPr>
                <w:b w:val="0"/>
                <w:bCs/>
              </w:rPr>
              <w:t>change</w:t>
            </w:r>
            <w:proofErr w:type="gramEnd"/>
            <w:r w:rsidRPr="00572B17">
              <w:rPr>
                <w:b w:val="0"/>
                <w:bCs/>
              </w:rPr>
              <w:t xml:space="preserve"> applied: *d&gt;*r/V_V</w:t>
            </w:r>
          </w:p>
        </w:tc>
      </w:tr>
      <w:tr w:rsidR="006F5DDB" w:rsidRPr="00572B17" w14:paraId="634FCEB2" w14:textId="77777777" w:rsidTr="00737DF7">
        <w:trPr>
          <w:jc w:val="center"/>
        </w:trPr>
        <w:tc>
          <w:tcPr>
            <w:tcW w:w="851" w:type="dxa"/>
            <w:shd w:val="clear" w:color="auto" w:fill="FFFFFF" w:themeFill="background1"/>
          </w:tcPr>
          <w:p w14:paraId="49A78D44" w14:textId="17FA8FA1" w:rsidR="006F5DDB" w:rsidRPr="00572B17" w:rsidRDefault="006F5DDB" w:rsidP="00D0409B">
            <w:pPr>
              <w:pStyle w:val="OLtablecontents"/>
              <w:rPr>
                <w:lang w:val="id-ID"/>
              </w:rPr>
            </w:pPr>
            <w:r w:rsidRPr="00572B17">
              <w:rPr>
                <w:lang w:val="id-ID"/>
              </w:rPr>
              <w:t>*adat</w:t>
            </w:r>
          </w:p>
        </w:tc>
        <w:tc>
          <w:tcPr>
            <w:tcW w:w="850" w:type="dxa"/>
            <w:shd w:val="clear" w:color="auto" w:fill="FFFFFF" w:themeFill="background1"/>
          </w:tcPr>
          <w:p w14:paraId="3BE358BF" w14:textId="69DF60B2" w:rsidR="006F5DDB" w:rsidRPr="00572B17" w:rsidRDefault="006F5DDB" w:rsidP="00D0409B">
            <w:pPr>
              <w:pStyle w:val="OLtablecontents"/>
              <w:rPr>
                <w:lang w:val="id-ID"/>
              </w:rPr>
            </w:pPr>
            <w:r w:rsidRPr="00572B17">
              <w:rPr>
                <w:lang w:val="id-ID"/>
              </w:rPr>
              <w:t>*adat</w:t>
            </w:r>
          </w:p>
        </w:tc>
        <w:tc>
          <w:tcPr>
            <w:tcW w:w="851" w:type="dxa"/>
            <w:shd w:val="clear" w:color="auto" w:fill="FFFFFF" w:themeFill="background1"/>
          </w:tcPr>
          <w:p w14:paraId="1BD07892" w14:textId="39C6F758" w:rsidR="006F5DDB" w:rsidRPr="00572B17" w:rsidRDefault="006F5DDB" w:rsidP="00D0409B">
            <w:pPr>
              <w:pStyle w:val="OLtablecontents"/>
              <w:rPr>
                <w:lang w:val="id-ID"/>
              </w:rPr>
            </w:pPr>
            <w:r w:rsidRPr="00572B17">
              <w:rPr>
                <w:lang w:val="id-ID"/>
              </w:rPr>
              <w:t>*</w:t>
            </w:r>
            <w:proofErr w:type="spellStart"/>
            <w:r w:rsidRPr="00572B17">
              <w:rPr>
                <w:lang w:val="id-ID"/>
              </w:rPr>
              <w:t>arat</w:t>
            </w:r>
            <w:proofErr w:type="spellEnd"/>
          </w:p>
        </w:tc>
        <w:tc>
          <w:tcPr>
            <w:tcW w:w="1134" w:type="dxa"/>
            <w:shd w:val="clear" w:color="auto" w:fill="FFFFFF" w:themeFill="background1"/>
          </w:tcPr>
          <w:p w14:paraId="27AE4312" w14:textId="508CD83A" w:rsidR="006F5DDB" w:rsidRPr="00572B17" w:rsidRDefault="006F5DDB" w:rsidP="00D0409B">
            <w:pPr>
              <w:pStyle w:val="OLtablecontents"/>
              <w:rPr>
                <w:lang w:val="id-ID"/>
              </w:rPr>
            </w:pPr>
            <w:r w:rsidRPr="00572B17">
              <w:rPr>
                <w:lang w:val="id-ID"/>
              </w:rPr>
              <w:t>‘</w:t>
            </w:r>
            <w:proofErr w:type="spellStart"/>
            <w:r w:rsidRPr="00572B17">
              <w:rPr>
                <w:lang w:val="id-ID"/>
              </w:rPr>
              <w:t>tradition</w:t>
            </w:r>
            <w:proofErr w:type="spellEnd"/>
            <w:r w:rsidRPr="00572B17">
              <w:rPr>
                <w:lang w:val="id-ID"/>
              </w:rPr>
              <w:t>’</w:t>
            </w:r>
          </w:p>
        </w:tc>
      </w:tr>
      <w:tr w:rsidR="00D02AE5" w:rsidRPr="00572B17" w14:paraId="44B5440E" w14:textId="77777777" w:rsidTr="00FF48BC">
        <w:trPr>
          <w:jc w:val="center"/>
        </w:trPr>
        <w:tc>
          <w:tcPr>
            <w:tcW w:w="851" w:type="dxa"/>
            <w:shd w:val="clear" w:color="auto" w:fill="D9D9D9" w:themeFill="background1" w:themeFillShade="D9"/>
          </w:tcPr>
          <w:p w14:paraId="796B938C" w14:textId="1A83758F" w:rsidR="00D02AE5" w:rsidRPr="00572B17" w:rsidRDefault="00D02AE5" w:rsidP="00D02AE5">
            <w:pPr>
              <w:pStyle w:val="OLtablecontents"/>
              <w:rPr>
                <w:lang w:val="id-ID"/>
              </w:rPr>
            </w:pPr>
            <w:r w:rsidRPr="00572B17">
              <w:rPr>
                <w:lang w:val="id-ID"/>
              </w:rPr>
              <w:t>*</w:t>
            </w:r>
            <w:proofErr w:type="spellStart"/>
            <w:r w:rsidRPr="00572B17">
              <w:rPr>
                <w:lang w:val="id-ID"/>
              </w:rPr>
              <w:t>tuzuq</w:t>
            </w:r>
            <w:proofErr w:type="spellEnd"/>
          </w:p>
        </w:tc>
        <w:tc>
          <w:tcPr>
            <w:tcW w:w="850" w:type="dxa"/>
            <w:shd w:val="clear" w:color="auto" w:fill="D9D9D9" w:themeFill="background1" w:themeFillShade="D9"/>
          </w:tcPr>
          <w:p w14:paraId="2F08673C" w14:textId="4041B8E7" w:rsidR="00D02AE5" w:rsidRPr="00572B17" w:rsidRDefault="00D02AE5" w:rsidP="00D02AE5">
            <w:pPr>
              <w:pStyle w:val="OLtablecontents"/>
              <w:rPr>
                <w:lang w:val="id-ID"/>
              </w:rPr>
            </w:pPr>
            <w:r w:rsidRPr="00572B17">
              <w:rPr>
                <w:lang w:val="id-ID"/>
              </w:rPr>
              <w:t>*tuduh</w:t>
            </w:r>
          </w:p>
        </w:tc>
        <w:tc>
          <w:tcPr>
            <w:tcW w:w="851" w:type="dxa"/>
            <w:shd w:val="clear" w:color="auto" w:fill="D9D9D9" w:themeFill="background1" w:themeFillShade="D9"/>
          </w:tcPr>
          <w:p w14:paraId="706D288F" w14:textId="345F5A79" w:rsidR="00D02AE5" w:rsidRPr="00572B17" w:rsidRDefault="00D02AE5" w:rsidP="00D02AE5">
            <w:pPr>
              <w:pStyle w:val="OLtablecontents"/>
              <w:rPr>
                <w:lang w:val="id-ID"/>
              </w:rPr>
            </w:pPr>
            <w:r w:rsidRPr="00572B17">
              <w:rPr>
                <w:lang w:val="id-ID"/>
              </w:rPr>
              <w:t>*</w:t>
            </w:r>
            <w:proofErr w:type="spellStart"/>
            <w:r w:rsidRPr="00572B17">
              <w:rPr>
                <w:lang w:val="id-ID"/>
              </w:rPr>
              <w:t>turu</w:t>
            </w:r>
            <w:proofErr w:type="spellEnd"/>
          </w:p>
        </w:tc>
        <w:tc>
          <w:tcPr>
            <w:tcW w:w="1134" w:type="dxa"/>
            <w:shd w:val="clear" w:color="auto" w:fill="D9D9D9" w:themeFill="background1" w:themeFillShade="D9"/>
          </w:tcPr>
          <w:p w14:paraId="26B9E5E5" w14:textId="491EA4A8" w:rsidR="00D02AE5" w:rsidRPr="00572B17" w:rsidRDefault="00D02AE5" w:rsidP="00D02AE5">
            <w:pPr>
              <w:pStyle w:val="OLtablecontents"/>
              <w:rPr>
                <w:lang w:val="id-ID"/>
              </w:rPr>
            </w:pPr>
            <w:r w:rsidRPr="00572B17">
              <w:rPr>
                <w:lang w:val="id-ID"/>
              </w:rPr>
              <w:t>‘</w:t>
            </w:r>
            <w:proofErr w:type="spellStart"/>
            <w:r w:rsidRPr="00572B17">
              <w:rPr>
                <w:lang w:val="id-ID"/>
              </w:rPr>
              <w:t>index</w:t>
            </w:r>
            <w:proofErr w:type="spellEnd"/>
            <w:r w:rsidRPr="00572B17">
              <w:rPr>
                <w:lang w:val="id-ID"/>
              </w:rPr>
              <w:t xml:space="preserve"> </w:t>
            </w:r>
            <w:proofErr w:type="spellStart"/>
            <w:r w:rsidRPr="00572B17">
              <w:rPr>
                <w:lang w:val="id-ID"/>
              </w:rPr>
              <w:t>finger</w:t>
            </w:r>
            <w:proofErr w:type="spellEnd"/>
            <w:r w:rsidRPr="00572B17">
              <w:rPr>
                <w:lang w:val="id-ID"/>
              </w:rPr>
              <w:t>’</w:t>
            </w:r>
          </w:p>
        </w:tc>
      </w:tr>
      <w:tr w:rsidR="00D02AE5" w:rsidRPr="00572B17" w14:paraId="2CBAD03E" w14:textId="77777777" w:rsidTr="00737DF7">
        <w:trPr>
          <w:jc w:val="center"/>
        </w:trPr>
        <w:tc>
          <w:tcPr>
            <w:tcW w:w="851" w:type="dxa"/>
            <w:shd w:val="clear" w:color="auto" w:fill="FFFFFF" w:themeFill="background1"/>
          </w:tcPr>
          <w:p w14:paraId="790099F6" w14:textId="379F8C8F" w:rsidR="00D02AE5" w:rsidRPr="00572B17" w:rsidRDefault="00D02AE5" w:rsidP="00D02AE5">
            <w:pPr>
              <w:pStyle w:val="OLtablecontents"/>
              <w:rPr>
                <w:lang w:val="id-ID"/>
              </w:rPr>
            </w:pPr>
            <w:r w:rsidRPr="00572B17">
              <w:rPr>
                <w:lang w:val="id-ID"/>
              </w:rPr>
              <w:t>*</w:t>
            </w:r>
            <w:proofErr w:type="spellStart"/>
            <w:r w:rsidRPr="00572B17">
              <w:rPr>
                <w:lang w:val="id-ID"/>
              </w:rPr>
              <w:t>zauq</w:t>
            </w:r>
            <w:proofErr w:type="spellEnd"/>
          </w:p>
        </w:tc>
        <w:tc>
          <w:tcPr>
            <w:tcW w:w="850" w:type="dxa"/>
            <w:shd w:val="clear" w:color="auto" w:fill="FFFFFF" w:themeFill="background1"/>
          </w:tcPr>
          <w:p w14:paraId="271F5A25" w14:textId="7EE02762" w:rsidR="00D02AE5" w:rsidRPr="00572B17" w:rsidRDefault="00D02AE5" w:rsidP="00D02AE5">
            <w:pPr>
              <w:pStyle w:val="OLtablecontents"/>
              <w:rPr>
                <w:lang w:val="id-ID"/>
              </w:rPr>
            </w:pPr>
            <w:r w:rsidRPr="00572B17">
              <w:rPr>
                <w:lang w:val="id-ID"/>
              </w:rPr>
              <w:t>*[a]</w:t>
            </w:r>
            <w:proofErr w:type="spellStart"/>
            <w:r w:rsidRPr="00572B17">
              <w:rPr>
                <w:lang w:val="id-ID"/>
              </w:rPr>
              <w:t>dauh</w:t>
            </w:r>
            <w:proofErr w:type="spellEnd"/>
          </w:p>
        </w:tc>
        <w:tc>
          <w:tcPr>
            <w:tcW w:w="851" w:type="dxa"/>
            <w:shd w:val="clear" w:color="auto" w:fill="FFFFFF" w:themeFill="background1"/>
          </w:tcPr>
          <w:p w14:paraId="78D206F1" w14:textId="7853C7D8" w:rsidR="00D02AE5" w:rsidRPr="00572B17" w:rsidRDefault="00D02AE5" w:rsidP="00D02AE5">
            <w:pPr>
              <w:pStyle w:val="OLtablecontents"/>
              <w:rPr>
                <w:lang w:val="id-ID"/>
              </w:rPr>
            </w:pPr>
            <w:r w:rsidRPr="00572B17">
              <w:rPr>
                <w:lang w:val="id-ID"/>
              </w:rPr>
              <w:t>*</w:t>
            </w:r>
            <w:proofErr w:type="spellStart"/>
            <w:r w:rsidRPr="00572B17">
              <w:rPr>
                <w:lang w:val="id-ID"/>
              </w:rPr>
              <w:t>arew</w:t>
            </w:r>
            <w:proofErr w:type="spellEnd"/>
          </w:p>
        </w:tc>
        <w:tc>
          <w:tcPr>
            <w:tcW w:w="1134" w:type="dxa"/>
            <w:shd w:val="clear" w:color="auto" w:fill="FFFFFF" w:themeFill="background1"/>
          </w:tcPr>
          <w:p w14:paraId="2C615306" w14:textId="4126A361" w:rsidR="00D02AE5" w:rsidRPr="00572B17" w:rsidRDefault="00D02AE5" w:rsidP="00D02AE5">
            <w:pPr>
              <w:pStyle w:val="OLtablecontents"/>
              <w:rPr>
                <w:lang w:val="id-ID"/>
              </w:rPr>
            </w:pPr>
            <w:r w:rsidRPr="00572B17">
              <w:rPr>
                <w:lang w:val="id-ID"/>
              </w:rPr>
              <w:t>‘</w:t>
            </w:r>
            <w:proofErr w:type="spellStart"/>
            <w:r w:rsidRPr="00572B17">
              <w:rPr>
                <w:lang w:val="id-ID"/>
              </w:rPr>
              <w:t>far</w:t>
            </w:r>
            <w:proofErr w:type="spellEnd"/>
            <w:r w:rsidRPr="00572B17">
              <w:rPr>
                <w:lang w:val="id-ID"/>
              </w:rPr>
              <w:t>’</w:t>
            </w:r>
          </w:p>
        </w:tc>
      </w:tr>
      <w:tr w:rsidR="00D02AE5" w:rsidRPr="00572B17" w14:paraId="25C9D0DF" w14:textId="77777777" w:rsidTr="00D02AE5">
        <w:trPr>
          <w:jc w:val="center"/>
        </w:trPr>
        <w:tc>
          <w:tcPr>
            <w:tcW w:w="851" w:type="dxa"/>
            <w:shd w:val="clear" w:color="auto" w:fill="D9D9D9" w:themeFill="background1" w:themeFillShade="D9"/>
          </w:tcPr>
          <w:p w14:paraId="21D6ABE1" w14:textId="77777777" w:rsidR="00D02AE5" w:rsidRPr="00572B17" w:rsidRDefault="00D02AE5" w:rsidP="00D02AE5">
            <w:pPr>
              <w:pStyle w:val="OLtablecontents"/>
              <w:rPr>
                <w:lang w:val="id-ID"/>
              </w:rPr>
            </w:pPr>
          </w:p>
        </w:tc>
        <w:tc>
          <w:tcPr>
            <w:tcW w:w="850" w:type="dxa"/>
            <w:shd w:val="clear" w:color="auto" w:fill="D9D9D9" w:themeFill="background1" w:themeFillShade="D9"/>
          </w:tcPr>
          <w:p w14:paraId="438C9FB8" w14:textId="02568819" w:rsidR="00D02AE5" w:rsidRPr="00572B17" w:rsidRDefault="00D02AE5" w:rsidP="00D02AE5">
            <w:pPr>
              <w:pStyle w:val="OLtablecontents"/>
              <w:rPr>
                <w:lang w:val="id-ID"/>
              </w:rPr>
            </w:pPr>
            <w:r w:rsidRPr="00572B17">
              <w:rPr>
                <w:lang w:val="id-ID"/>
              </w:rPr>
              <w:t>*</w:t>
            </w:r>
            <w:proofErr w:type="spellStart"/>
            <w:r w:rsidRPr="00572B17">
              <w:rPr>
                <w:lang w:val="id-ID"/>
              </w:rPr>
              <w:t>sada</w:t>
            </w:r>
            <w:proofErr w:type="spellEnd"/>
          </w:p>
        </w:tc>
        <w:tc>
          <w:tcPr>
            <w:tcW w:w="851" w:type="dxa"/>
            <w:shd w:val="clear" w:color="auto" w:fill="D9D9D9" w:themeFill="background1" w:themeFillShade="D9"/>
          </w:tcPr>
          <w:p w14:paraId="04D82C8A" w14:textId="4CAFE1FA" w:rsidR="00D02AE5" w:rsidRPr="00572B17" w:rsidRDefault="00D02AE5" w:rsidP="00D02AE5">
            <w:pPr>
              <w:pStyle w:val="OLtablecontents"/>
              <w:rPr>
                <w:lang w:val="id-ID"/>
              </w:rPr>
            </w:pPr>
            <w:r w:rsidRPr="00572B17">
              <w:rPr>
                <w:lang w:val="id-ID"/>
              </w:rPr>
              <w:t>*sara</w:t>
            </w:r>
          </w:p>
        </w:tc>
        <w:tc>
          <w:tcPr>
            <w:tcW w:w="1134" w:type="dxa"/>
            <w:shd w:val="clear" w:color="auto" w:fill="D9D9D9" w:themeFill="background1" w:themeFillShade="D9"/>
          </w:tcPr>
          <w:p w14:paraId="743163AD" w14:textId="127D04D3" w:rsidR="00D02AE5" w:rsidRPr="00572B17" w:rsidRDefault="00D02AE5" w:rsidP="00D02AE5">
            <w:pPr>
              <w:pStyle w:val="OLtablecontents"/>
              <w:rPr>
                <w:lang w:val="id-ID"/>
              </w:rPr>
            </w:pPr>
            <w:r w:rsidRPr="00572B17">
              <w:rPr>
                <w:lang w:val="id-ID"/>
              </w:rPr>
              <w:t>‘</w:t>
            </w:r>
            <w:proofErr w:type="spellStart"/>
            <w:r w:rsidRPr="00572B17">
              <w:rPr>
                <w:lang w:val="id-ID"/>
              </w:rPr>
              <w:t>one</w:t>
            </w:r>
            <w:proofErr w:type="spellEnd"/>
            <w:r w:rsidRPr="00572B17">
              <w:rPr>
                <w:lang w:val="id-ID"/>
              </w:rPr>
              <w:t>’</w:t>
            </w:r>
          </w:p>
        </w:tc>
      </w:tr>
      <w:tr w:rsidR="002E1F63" w:rsidRPr="00572B17" w14:paraId="6B4B1B4F" w14:textId="77777777" w:rsidTr="002E1F63">
        <w:trPr>
          <w:jc w:val="center"/>
        </w:trPr>
        <w:tc>
          <w:tcPr>
            <w:tcW w:w="3686" w:type="dxa"/>
            <w:gridSpan w:val="4"/>
          </w:tcPr>
          <w:p w14:paraId="1AD7FE7F" w14:textId="364B82E3" w:rsidR="002E1F63" w:rsidRPr="00572B17" w:rsidRDefault="002E1F63" w:rsidP="00D02AE5">
            <w:pPr>
              <w:pStyle w:val="OLtablecontents"/>
              <w:rPr>
                <w:lang w:val="id-ID"/>
              </w:rPr>
            </w:pPr>
            <w:proofErr w:type="spellStart"/>
            <w:r w:rsidRPr="00572B17">
              <w:rPr>
                <w:lang w:val="id-ID"/>
              </w:rPr>
              <w:t>Sound</w:t>
            </w:r>
            <w:proofErr w:type="spellEnd"/>
            <w:r w:rsidRPr="00572B17">
              <w:rPr>
                <w:lang w:val="id-ID"/>
              </w:rPr>
              <w:t xml:space="preserve"> </w:t>
            </w:r>
            <w:proofErr w:type="spellStart"/>
            <w:r w:rsidRPr="00572B17">
              <w:rPr>
                <w:lang w:val="id-ID"/>
              </w:rPr>
              <w:t>change</w:t>
            </w:r>
            <w:proofErr w:type="spellEnd"/>
            <w:r w:rsidRPr="00572B17">
              <w:rPr>
                <w:lang w:val="id-ID"/>
              </w:rPr>
              <w:t xml:space="preserve"> </w:t>
            </w:r>
            <w:proofErr w:type="spellStart"/>
            <w:r w:rsidRPr="00572B17">
              <w:rPr>
                <w:lang w:val="id-ID"/>
              </w:rPr>
              <w:t>blocked</w:t>
            </w:r>
            <w:proofErr w:type="spellEnd"/>
            <w:r w:rsidRPr="00572B17">
              <w:rPr>
                <w:lang w:val="id-ID"/>
              </w:rPr>
              <w:t>: *d/#_</w:t>
            </w:r>
          </w:p>
        </w:tc>
      </w:tr>
      <w:tr w:rsidR="002F0749" w:rsidRPr="00572B17" w14:paraId="7F4EE49B" w14:textId="77777777" w:rsidTr="00FB0AFB">
        <w:trPr>
          <w:jc w:val="center"/>
        </w:trPr>
        <w:tc>
          <w:tcPr>
            <w:tcW w:w="851" w:type="dxa"/>
            <w:tcBorders>
              <w:bottom w:val="single" w:sz="4" w:space="0" w:color="auto"/>
            </w:tcBorders>
            <w:shd w:val="clear" w:color="auto" w:fill="D9D9D9" w:themeFill="background1" w:themeFillShade="D9"/>
          </w:tcPr>
          <w:p w14:paraId="550B24F0" w14:textId="59D0D287" w:rsidR="002F0749" w:rsidRPr="00572B17" w:rsidRDefault="002F0749" w:rsidP="00D02AE5">
            <w:pPr>
              <w:pStyle w:val="OLtablecontents"/>
              <w:rPr>
                <w:lang w:val="id-ID"/>
              </w:rPr>
            </w:pPr>
            <w:r w:rsidRPr="00572B17">
              <w:rPr>
                <w:lang w:val="id-ID"/>
              </w:rPr>
              <w:t>*du</w:t>
            </w:r>
            <w:r w:rsidR="002E1F63" w:rsidRPr="00572B17">
              <w:rPr>
                <w:lang w:val="id-ID"/>
              </w:rPr>
              <w:t>h</w:t>
            </w:r>
            <w:r w:rsidRPr="00572B17">
              <w:rPr>
                <w:lang w:val="id-ID"/>
              </w:rPr>
              <w:t>a</w:t>
            </w:r>
          </w:p>
        </w:tc>
        <w:tc>
          <w:tcPr>
            <w:tcW w:w="850" w:type="dxa"/>
            <w:tcBorders>
              <w:bottom w:val="single" w:sz="4" w:space="0" w:color="auto"/>
            </w:tcBorders>
            <w:shd w:val="clear" w:color="auto" w:fill="D9D9D9" w:themeFill="background1" w:themeFillShade="D9"/>
          </w:tcPr>
          <w:p w14:paraId="2794DC1D" w14:textId="548E759B" w:rsidR="002F0749" w:rsidRPr="00572B17" w:rsidRDefault="002F0749" w:rsidP="00D02AE5">
            <w:pPr>
              <w:pStyle w:val="OLtablecontents"/>
              <w:rPr>
                <w:lang w:val="id-ID"/>
              </w:rPr>
            </w:pPr>
            <w:r w:rsidRPr="00572B17">
              <w:rPr>
                <w:lang w:val="id-ID"/>
              </w:rPr>
              <w:t>*dua</w:t>
            </w:r>
          </w:p>
        </w:tc>
        <w:tc>
          <w:tcPr>
            <w:tcW w:w="851" w:type="dxa"/>
            <w:tcBorders>
              <w:bottom w:val="single" w:sz="4" w:space="0" w:color="auto"/>
            </w:tcBorders>
            <w:shd w:val="clear" w:color="auto" w:fill="D9D9D9" w:themeFill="background1" w:themeFillShade="D9"/>
          </w:tcPr>
          <w:p w14:paraId="14CCFE9C" w14:textId="71EA77F7" w:rsidR="002F0749" w:rsidRPr="00572B17" w:rsidRDefault="002F0749" w:rsidP="00D02AE5">
            <w:pPr>
              <w:pStyle w:val="OLtablecontents"/>
              <w:rPr>
                <w:lang w:val="id-ID"/>
              </w:rPr>
            </w:pPr>
            <w:r w:rsidRPr="00572B17">
              <w:rPr>
                <w:lang w:val="id-ID"/>
              </w:rPr>
              <w:t>*dua</w:t>
            </w:r>
          </w:p>
        </w:tc>
        <w:tc>
          <w:tcPr>
            <w:tcW w:w="1134" w:type="dxa"/>
            <w:tcBorders>
              <w:bottom w:val="single" w:sz="4" w:space="0" w:color="auto"/>
            </w:tcBorders>
            <w:shd w:val="clear" w:color="auto" w:fill="D9D9D9" w:themeFill="background1" w:themeFillShade="D9"/>
          </w:tcPr>
          <w:p w14:paraId="17505162" w14:textId="0AA046A4" w:rsidR="002F0749" w:rsidRPr="00572B17" w:rsidRDefault="002F0749" w:rsidP="00D02AE5">
            <w:pPr>
              <w:pStyle w:val="OLtablecontents"/>
              <w:rPr>
                <w:lang w:val="en-AU"/>
              </w:rPr>
            </w:pPr>
            <w:r w:rsidRPr="00572B17">
              <w:rPr>
                <w:lang w:val="id-ID"/>
              </w:rPr>
              <w:t>‘</w:t>
            </w:r>
            <w:proofErr w:type="spellStart"/>
            <w:r w:rsidRPr="00572B17">
              <w:rPr>
                <w:lang w:val="id-ID"/>
              </w:rPr>
              <w:t>two</w:t>
            </w:r>
            <w:proofErr w:type="spellEnd"/>
            <w:r w:rsidRPr="00572B17">
              <w:rPr>
                <w:lang w:val="id-ID"/>
              </w:rPr>
              <w:t>’</w:t>
            </w:r>
          </w:p>
        </w:tc>
      </w:tr>
    </w:tbl>
    <w:p w14:paraId="6CD12979" w14:textId="13EF24C2" w:rsidR="00835B3C" w:rsidRPr="00572B17" w:rsidRDefault="00835B3C" w:rsidP="009F0310">
      <w:pPr>
        <w:pStyle w:val="OL3ptseparator"/>
      </w:pPr>
    </w:p>
    <w:p w14:paraId="12E5BC0C" w14:textId="364FB45C" w:rsidR="00FD7F6C" w:rsidRPr="00572B17" w:rsidRDefault="002C7E0C" w:rsidP="00FD7F6C">
      <w:pPr>
        <w:pStyle w:val="OLheadingC-level"/>
        <w:rPr>
          <w:vanish/>
          <w:specVanish/>
        </w:rPr>
      </w:pPr>
      <w:r w:rsidRPr="00572B17">
        <w:t>*a&gt;*</w:t>
      </w:r>
      <w:r w:rsidR="00C010C5" w:rsidRPr="00572B17">
        <w:t>e</w:t>
      </w:r>
      <w:r w:rsidRPr="00572B17">
        <w:t>/</w:t>
      </w:r>
      <w:r w:rsidR="002053BA" w:rsidRPr="00572B17">
        <w:t>_</w:t>
      </w:r>
      <w:r w:rsidRPr="00572B17">
        <w:t>V[</w:t>
      </w:r>
      <w:r w:rsidR="00E440E2" w:rsidRPr="00572B17">
        <w:t>+high</w:t>
      </w:r>
      <w:r w:rsidRPr="00572B17">
        <w:t>]</w:t>
      </w:r>
      <w:r w:rsidR="00FD7F6C" w:rsidRPr="00572B17">
        <w:t xml:space="preserve">. </w:t>
      </w:r>
    </w:p>
    <w:p w14:paraId="0E3E9BA5" w14:textId="1F3EFA4F" w:rsidR="00FD7F6C" w:rsidRPr="00572B17" w:rsidRDefault="00FD7F6C" w:rsidP="00FD7F6C">
      <w:pPr>
        <w:pStyle w:val="OLtextindented"/>
      </w:pPr>
      <w:r w:rsidRPr="00572B17">
        <w:t>This sound change</w:t>
      </w:r>
      <w:r w:rsidR="00CB21D8" w:rsidRPr="00572B17">
        <w:t xml:space="preserve"> subsumes changes affecting two vowel-semivowel strings (‘</w:t>
      </w:r>
      <w:proofErr w:type="spellStart"/>
      <w:r w:rsidR="00CB21D8" w:rsidRPr="00572B17">
        <w:t>dipthongs</w:t>
      </w:r>
      <w:proofErr w:type="spellEnd"/>
      <w:r w:rsidR="00CB21D8" w:rsidRPr="00572B17">
        <w:t>’</w:t>
      </w:r>
      <w:proofErr w:type="gramStart"/>
      <w:r w:rsidR="00CB21D8" w:rsidRPr="00572B17">
        <w:t>)</w:t>
      </w:r>
      <w:r w:rsidR="009B1409" w:rsidRPr="00572B17">
        <w:t>, but</w:t>
      </w:r>
      <w:proofErr w:type="gramEnd"/>
      <w:r w:rsidR="009B1409" w:rsidRPr="00572B17">
        <w:t xml:space="preserve"> is a useful generali</w:t>
      </w:r>
      <w:r w:rsidR="00733FD9" w:rsidRPr="00572B17">
        <w:t>z</w:t>
      </w:r>
      <w:r w:rsidR="009B1409" w:rsidRPr="00572B17">
        <w:t>ation: *a becomes *</w:t>
      </w:r>
      <w:r w:rsidR="00C010C5" w:rsidRPr="00572B17">
        <w:t>e</w:t>
      </w:r>
      <w:r w:rsidR="009B1409" w:rsidRPr="00572B17">
        <w:t xml:space="preserve"> before semivowels [w] and [j]</w:t>
      </w:r>
      <w:r w:rsidR="009D0A49" w:rsidRPr="00572B17">
        <w:t xml:space="preserve"> (high vowels will always be </w:t>
      </w:r>
      <w:proofErr w:type="spellStart"/>
      <w:r w:rsidR="009D0A49" w:rsidRPr="00572B17">
        <w:t>desyllabified</w:t>
      </w:r>
      <w:proofErr w:type="spellEnd"/>
      <w:r w:rsidR="009D0A49" w:rsidRPr="00572B17">
        <w:t xml:space="preserve"> after /a/</w:t>
      </w:r>
      <w:r w:rsidR="00F7132D" w:rsidRPr="00572B17">
        <w:t>, since both possibilities yield legal dip</w:t>
      </w:r>
      <w:r w:rsidR="00205D75" w:rsidRPr="00572B17">
        <w:t>h</w:t>
      </w:r>
      <w:r w:rsidR="00F7132D" w:rsidRPr="00572B17">
        <w:t>thongs</w:t>
      </w:r>
      <w:r w:rsidR="009D0A49" w:rsidRPr="00572B17">
        <w:t>)</w:t>
      </w:r>
      <w:r w:rsidR="00E1211D" w:rsidRPr="00572B17">
        <w:t>: so PSUM *</w:t>
      </w:r>
      <w:proofErr w:type="spellStart"/>
      <w:r w:rsidR="00E1211D" w:rsidRPr="00572B17">
        <w:t>a</w:t>
      </w:r>
      <w:r w:rsidR="00886AC2" w:rsidRPr="00572B17">
        <w:t>j</w:t>
      </w:r>
      <w:proofErr w:type="spellEnd"/>
      <w:r w:rsidR="00E1211D" w:rsidRPr="00572B17">
        <w:t xml:space="preserve"> gives PMEN *</w:t>
      </w:r>
      <w:proofErr w:type="spellStart"/>
      <w:r w:rsidR="00E1211D" w:rsidRPr="00572B17">
        <w:t>e</w:t>
      </w:r>
      <w:r w:rsidR="00886AC2" w:rsidRPr="00572B17">
        <w:t>j</w:t>
      </w:r>
      <w:proofErr w:type="spellEnd"/>
      <w:r w:rsidR="00E1211D" w:rsidRPr="00572B17">
        <w:t xml:space="preserve"> and PSUM *aw gives PMEN *</w:t>
      </w:r>
      <w:proofErr w:type="spellStart"/>
      <w:r w:rsidR="00E1211D" w:rsidRPr="00572B17">
        <w:t>ew</w:t>
      </w:r>
      <w:proofErr w:type="spellEnd"/>
      <w:r w:rsidR="009B1409" w:rsidRPr="00572B17">
        <w:t xml:space="preserve">. </w:t>
      </w:r>
      <w:r w:rsidR="00524EAE" w:rsidRPr="00572B17">
        <w:t xml:space="preserve">As usual, economy of articulation proves a useful </w:t>
      </w:r>
      <w:r w:rsidR="00003343" w:rsidRPr="00572B17">
        <w:t>explanation.</w:t>
      </w:r>
    </w:p>
    <w:p w14:paraId="602F7434" w14:textId="58437DD0" w:rsidR="00C010C5" w:rsidRPr="00572B17" w:rsidRDefault="00C010C5" w:rsidP="00C010C5">
      <w:pPr>
        <w:pStyle w:val="OLcaption"/>
        <w:rPr>
          <w:i/>
        </w:rPr>
      </w:pPr>
      <w:r w:rsidRPr="00572B17">
        <w:t xml:space="preserve">table </w:t>
      </w:r>
      <w:r w:rsidR="00A1258C" w:rsidRPr="00572B17">
        <w:rPr>
          <w:noProof/>
        </w:rPr>
        <w:t>4</w:t>
      </w:r>
      <w:r w:rsidR="00F43B57" w:rsidRPr="00572B17">
        <w:rPr>
          <w:noProof/>
        </w:rPr>
        <w:t>7</w:t>
      </w:r>
      <w:r w:rsidRPr="00572B17">
        <w:t xml:space="preserve">. evidence for </w:t>
      </w:r>
      <w:r w:rsidRPr="00572B17">
        <w:rPr>
          <w:caps w:val="0"/>
        </w:rPr>
        <w:t>*a&gt;</w:t>
      </w:r>
      <w:r w:rsidR="00F54C82" w:rsidRPr="00572B17">
        <w:rPr>
          <w:caps w:val="0"/>
        </w:rPr>
        <w:t>*</w:t>
      </w:r>
      <w:r w:rsidRPr="00572B17">
        <w:rPr>
          <w:caps w:val="0"/>
        </w:rPr>
        <w:t>e</w:t>
      </w:r>
      <w:r w:rsidR="002B58A2" w:rsidRPr="00572B17">
        <w:rPr>
          <w:caps w:val="0"/>
        </w:rPr>
        <w:t>/</w:t>
      </w:r>
      <w:r w:rsidR="002053BA" w:rsidRPr="00572B17">
        <w:rPr>
          <w:caps w:val="0"/>
        </w:rPr>
        <w:t>_</w:t>
      </w:r>
      <w:r w:rsidR="002B58A2" w:rsidRPr="00572B17">
        <w:rPr>
          <w:caps w:val="0"/>
        </w:rPr>
        <w:t>V[-</w:t>
      </w:r>
      <w:proofErr w:type="spellStart"/>
      <w:r w:rsidR="002B58A2" w:rsidRPr="00572B17">
        <w:rPr>
          <w:caps w:val="0"/>
        </w:rPr>
        <w:t>syl</w:t>
      </w:r>
      <w:proofErr w:type="spellEnd"/>
      <w:r w:rsidR="002B58A2" w:rsidRPr="00572B17">
        <w:rPr>
          <w:caps w:val="0"/>
        </w:rPr>
        <w:t>]</w:t>
      </w:r>
    </w:p>
    <w:tbl>
      <w:tblPr>
        <w:tblW w:w="3828" w:type="dxa"/>
        <w:jc w:val="center"/>
        <w:tblLayout w:type="fixed"/>
        <w:tblLook w:val="04A0" w:firstRow="1" w:lastRow="0" w:firstColumn="1" w:lastColumn="0" w:noHBand="0" w:noVBand="1"/>
      </w:tblPr>
      <w:tblGrid>
        <w:gridCol w:w="851"/>
        <w:gridCol w:w="850"/>
        <w:gridCol w:w="851"/>
        <w:gridCol w:w="1276"/>
      </w:tblGrid>
      <w:tr w:rsidR="00C010C5" w:rsidRPr="00572B17" w14:paraId="4345FF2E" w14:textId="77777777" w:rsidTr="00F444F9">
        <w:trPr>
          <w:jc w:val="center"/>
        </w:trPr>
        <w:tc>
          <w:tcPr>
            <w:tcW w:w="851" w:type="dxa"/>
          </w:tcPr>
          <w:p w14:paraId="1789D2D9" w14:textId="77777777" w:rsidR="00C010C5" w:rsidRPr="00572B17" w:rsidRDefault="00C010C5" w:rsidP="00634C83">
            <w:pPr>
              <w:pStyle w:val="OLtablecolumnheading"/>
            </w:pPr>
            <w:r w:rsidRPr="00572B17">
              <w:t>PMP</w:t>
            </w:r>
          </w:p>
        </w:tc>
        <w:tc>
          <w:tcPr>
            <w:tcW w:w="850" w:type="dxa"/>
          </w:tcPr>
          <w:p w14:paraId="1D6A8E26" w14:textId="77777777" w:rsidR="00C010C5" w:rsidRPr="00572B17" w:rsidRDefault="00C010C5" w:rsidP="00634C83">
            <w:pPr>
              <w:pStyle w:val="OLtablecolumnheading"/>
            </w:pPr>
            <w:r w:rsidRPr="00572B17">
              <w:t>PSUM</w:t>
            </w:r>
          </w:p>
        </w:tc>
        <w:tc>
          <w:tcPr>
            <w:tcW w:w="851" w:type="dxa"/>
          </w:tcPr>
          <w:p w14:paraId="1BDC0DF1" w14:textId="77777777" w:rsidR="00C010C5" w:rsidRPr="00572B17" w:rsidRDefault="00C010C5" w:rsidP="00634C83">
            <w:pPr>
              <w:pStyle w:val="OLtablecolumnheading"/>
            </w:pPr>
            <w:r w:rsidRPr="00572B17">
              <w:t>PMEN</w:t>
            </w:r>
          </w:p>
        </w:tc>
        <w:tc>
          <w:tcPr>
            <w:tcW w:w="1276" w:type="dxa"/>
          </w:tcPr>
          <w:p w14:paraId="640F8AA0" w14:textId="77777777" w:rsidR="00C010C5" w:rsidRPr="00572B17" w:rsidRDefault="00C010C5" w:rsidP="00634C83">
            <w:pPr>
              <w:pStyle w:val="OLtablecolumnheading"/>
            </w:pPr>
            <w:r w:rsidRPr="00572B17">
              <w:t>Gloss</w:t>
            </w:r>
          </w:p>
        </w:tc>
      </w:tr>
      <w:tr w:rsidR="006562F2" w:rsidRPr="00572B17" w14:paraId="770C8FB0" w14:textId="77777777" w:rsidTr="00F444F9">
        <w:trPr>
          <w:jc w:val="center"/>
        </w:trPr>
        <w:tc>
          <w:tcPr>
            <w:tcW w:w="851" w:type="dxa"/>
            <w:shd w:val="clear" w:color="auto" w:fill="D9D9D9" w:themeFill="background1" w:themeFillShade="D9"/>
          </w:tcPr>
          <w:p w14:paraId="354121D6" w14:textId="1A86AB41" w:rsidR="006562F2" w:rsidRPr="00572B17" w:rsidRDefault="006B3A2C" w:rsidP="00634C83">
            <w:pPr>
              <w:pStyle w:val="OLtablecolumnheading"/>
              <w:rPr>
                <w:b w:val="0"/>
                <w:bCs/>
              </w:rPr>
            </w:pPr>
            <w:r w:rsidRPr="00572B17">
              <w:rPr>
                <w:b w:val="0"/>
                <w:bCs/>
              </w:rPr>
              <w:t>*</w:t>
            </w:r>
            <w:proofErr w:type="spellStart"/>
            <w:proofErr w:type="gramStart"/>
            <w:r w:rsidR="00C62A11" w:rsidRPr="00572B17">
              <w:rPr>
                <w:b w:val="0"/>
                <w:bCs/>
              </w:rPr>
              <w:t>abaw</w:t>
            </w:r>
            <w:proofErr w:type="spellEnd"/>
            <w:proofErr w:type="gramEnd"/>
          </w:p>
        </w:tc>
        <w:tc>
          <w:tcPr>
            <w:tcW w:w="850" w:type="dxa"/>
            <w:shd w:val="clear" w:color="auto" w:fill="D9D9D9" w:themeFill="background1" w:themeFillShade="D9"/>
          </w:tcPr>
          <w:p w14:paraId="1EBBDD32" w14:textId="398D7F88" w:rsidR="006562F2" w:rsidRPr="00572B17" w:rsidRDefault="00C62A11" w:rsidP="00634C83">
            <w:pPr>
              <w:pStyle w:val="OLtablecolumnheading"/>
              <w:rPr>
                <w:b w:val="0"/>
                <w:bCs/>
              </w:rPr>
            </w:pPr>
            <w:r w:rsidRPr="00572B17">
              <w:rPr>
                <w:b w:val="0"/>
                <w:bCs/>
              </w:rPr>
              <w:t>*</w:t>
            </w:r>
            <w:proofErr w:type="spellStart"/>
            <w:proofErr w:type="gramStart"/>
            <w:r w:rsidRPr="00572B17">
              <w:rPr>
                <w:b w:val="0"/>
                <w:bCs/>
              </w:rPr>
              <w:t>ab</w:t>
            </w:r>
            <w:r w:rsidR="0042204F" w:rsidRPr="00572B17">
              <w:rPr>
                <w:b w:val="0"/>
                <w:bCs/>
              </w:rPr>
              <w:t>a</w:t>
            </w:r>
            <w:r w:rsidRPr="00572B17">
              <w:rPr>
                <w:b w:val="0"/>
                <w:bCs/>
              </w:rPr>
              <w:t>w</w:t>
            </w:r>
            <w:proofErr w:type="spellEnd"/>
            <w:proofErr w:type="gramEnd"/>
          </w:p>
        </w:tc>
        <w:tc>
          <w:tcPr>
            <w:tcW w:w="851" w:type="dxa"/>
            <w:shd w:val="clear" w:color="auto" w:fill="D9D9D9" w:themeFill="background1" w:themeFillShade="D9"/>
          </w:tcPr>
          <w:p w14:paraId="28218176" w14:textId="02B26BDE" w:rsidR="006562F2" w:rsidRPr="00572B17" w:rsidRDefault="00F444F9" w:rsidP="00634C83">
            <w:pPr>
              <w:pStyle w:val="OLtablecolumnheading"/>
              <w:rPr>
                <w:b w:val="0"/>
                <w:bCs/>
              </w:rPr>
            </w:pPr>
            <w:r w:rsidRPr="00572B17">
              <w:rPr>
                <w:b w:val="0"/>
                <w:bCs/>
              </w:rPr>
              <w:t>*</w:t>
            </w:r>
            <w:proofErr w:type="spellStart"/>
            <w:proofErr w:type="gramStart"/>
            <w:r w:rsidRPr="00572B17">
              <w:rPr>
                <w:b w:val="0"/>
                <w:bCs/>
              </w:rPr>
              <w:t>abew</w:t>
            </w:r>
            <w:proofErr w:type="spellEnd"/>
            <w:proofErr w:type="gramEnd"/>
          </w:p>
        </w:tc>
        <w:tc>
          <w:tcPr>
            <w:tcW w:w="1276" w:type="dxa"/>
            <w:shd w:val="clear" w:color="auto" w:fill="D9D9D9" w:themeFill="background1" w:themeFillShade="D9"/>
          </w:tcPr>
          <w:p w14:paraId="28704B7C" w14:textId="561EDFD9" w:rsidR="006562F2" w:rsidRPr="00572B17" w:rsidRDefault="00F444F9" w:rsidP="00634C83">
            <w:pPr>
              <w:pStyle w:val="OLtablecolumnheading"/>
              <w:rPr>
                <w:b w:val="0"/>
                <w:bCs/>
              </w:rPr>
            </w:pPr>
            <w:r w:rsidRPr="00572B17">
              <w:rPr>
                <w:b w:val="0"/>
                <w:bCs/>
              </w:rPr>
              <w:t>‘large’</w:t>
            </w:r>
          </w:p>
        </w:tc>
      </w:tr>
      <w:tr w:rsidR="00E13E5A" w:rsidRPr="00572B17" w14:paraId="33C6342A" w14:textId="77777777" w:rsidTr="00F444F9">
        <w:trPr>
          <w:jc w:val="center"/>
        </w:trPr>
        <w:tc>
          <w:tcPr>
            <w:tcW w:w="851" w:type="dxa"/>
          </w:tcPr>
          <w:p w14:paraId="6F5B667E" w14:textId="256FB855"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kasaw</w:t>
            </w:r>
            <w:proofErr w:type="spellEnd"/>
            <w:proofErr w:type="gramEnd"/>
          </w:p>
        </w:tc>
        <w:tc>
          <w:tcPr>
            <w:tcW w:w="850" w:type="dxa"/>
          </w:tcPr>
          <w:p w14:paraId="2077E75C" w14:textId="49FF571A"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kasaw</w:t>
            </w:r>
            <w:proofErr w:type="spellEnd"/>
            <w:proofErr w:type="gramEnd"/>
          </w:p>
        </w:tc>
        <w:tc>
          <w:tcPr>
            <w:tcW w:w="851" w:type="dxa"/>
          </w:tcPr>
          <w:p w14:paraId="32F38A5E" w14:textId="63BD5945"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kasew</w:t>
            </w:r>
            <w:proofErr w:type="spellEnd"/>
            <w:proofErr w:type="gramEnd"/>
          </w:p>
        </w:tc>
        <w:tc>
          <w:tcPr>
            <w:tcW w:w="1276" w:type="dxa"/>
          </w:tcPr>
          <w:p w14:paraId="440FF8BD" w14:textId="7216A5E6" w:rsidR="00E13E5A" w:rsidRPr="00572B17" w:rsidRDefault="00E13E5A" w:rsidP="00E13E5A">
            <w:pPr>
              <w:pStyle w:val="OLtablecolumnheading"/>
              <w:rPr>
                <w:b w:val="0"/>
                <w:bCs/>
                <w:lang w:val="en-AU"/>
              </w:rPr>
            </w:pPr>
            <w:r w:rsidRPr="00572B17">
              <w:rPr>
                <w:b w:val="0"/>
                <w:bCs/>
                <w:lang w:val="en-AU"/>
              </w:rPr>
              <w:t>‘rafters’</w:t>
            </w:r>
          </w:p>
        </w:tc>
      </w:tr>
      <w:tr w:rsidR="00E13E5A" w:rsidRPr="00572B17" w14:paraId="3B630C3C" w14:textId="77777777" w:rsidTr="00F444F9">
        <w:trPr>
          <w:jc w:val="center"/>
        </w:trPr>
        <w:tc>
          <w:tcPr>
            <w:tcW w:w="851" w:type="dxa"/>
            <w:shd w:val="clear" w:color="auto" w:fill="D9D9D9" w:themeFill="background1" w:themeFillShade="D9"/>
          </w:tcPr>
          <w:p w14:paraId="741ADC35" w14:textId="69E74FBB"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matay</w:t>
            </w:r>
            <w:proofErr w:type="spellEnd"/>
            <w:proofErr w:type="gramEnd"/>
          </w:p>
        </w:tc>
        <w:tc>
          <w:tcPr>
            <w:tcW w:w="850" w:type="dxa"/>
            <w:shd w:val="clear" w:color="auto" w:fill="D9D9D9" w:themeFill="background1" w:themeFillShade="D9"/>
          </w:tcPr>
          <w:p w14:paraId="457ECC4C" w14:textId="69EA976A"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mataj</w:t>
            </w:r>
            <w:proofErr w:type="spellEnd"/>
            <w:proofErr w:type="gramEnd"/>
          </w:p>
        </w:tc>
        <w:tc>
          <w:tcPr>
            <w:tcW w:w="851" w:type="dxa"/>
            <w:shd w:val="clear" w:color="auto" w:fill="D9D9D9" w:themeFill="background1" w:themeFillShade="D9"/>
          </w:tcPr>
          <w:p w14:paraId="2C7060F1" w14:textId="67BFBF95"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matej</w:t>
            </w:r>
            <w:proofErr w:type="spellEnd"/>
            <w:proofErr w:type="gramEnd"/>
          </w:p>
        </w:tc>
        <w:tc>
          <w:tcPr>
            <w:tcW w:w="1276" w:type="dxa"/>
            <w:shd w:val="clear" w:color="auto" w:fill="D9D9D9" w:themeFill="background1" w:themeFillShade="D9"/>
          </w:tcPr>
          <w:p w14:paraId="6E43D584" w14:textId="42259D8E" w:rsidR="00E13E5A" w:rsidRPr="00572B17" w:rsidRDefault="00E13E5A" w:rsidP="00E13E5A">
            <w:pPr>
              <w:pStyle w:val="OLtablecolumnheading"/>
              <w:rPr>
                <w:b w:val="0"/>
                <w:bCs/>
                <w:lang w:val="en-AU"/>
              </w:rPr>
            </w:pPr>
            <w:r w:rsidRPr="00572B17">
              <w:rPr>
                <w:b w:val="0"/>
                <w:bCs/>
                <w:lang w:val="en-AU"/>
              </w:rPr>
              <w:t>‘dead’</w:t>
            </w:r>
          </w:p>
        </w:tc>
      </w:tr>
      <w:tr w:rsidR="00E13E5A" w:rsidRPr="00572B17" w14:paraId="2D71EB05" w14:textId="77777777" w:rsidTr="00B94DC8">
        <w:trPr>
          <w:jc w:val="center"/>
        </w:trPr>
        <w:tc>
          <w:tcPr>
            <w:tcW w:w="851" w:type="dxa"/>
          </w:tcPr>
          <w:p w14:paraId="71281615" w14:textId="381A360A"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qatay</w:t>
            </w:r>
            <w:proofErr w:type="spellEnd"/>
            <w:proofErr w:type="gramEnd"/>
          </w:p>
        </w:tc>
        <w:tc>
          <w:tcPr>
            <w:tcW w:w="850" w:type="dxa"/>
          </w:tcPr>
          <w:p w14:paraId="29E42568" w14:textId="6097F539"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hataj</w:t>
            </w:r>
            <w:proofErr w:type="spellEnd"/>
            <w:proofErr w:type="gramEnd"/>
          </w:p>
        </w:tc>
        <w:tc>
          <w:tcPr>
            <w:tcW w:w="851" w:type="dxa"/>
          </w:tcPr>
          <w:p w14:paraId="307BD156" w14:textId="40A77282"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atej</w:t>
            </w:r>
            <w:proofErr w:type="spellEnd"/>
            <w:proofErr w:type="gramEnd"/>
          </w:p>
        </w:tc>
        <w:tc>
          <w:tcPr>
            <w:tcW w:w="1276" w:type="dxa"/>
          </w:tcPr>
          <w:p w14:paraId="191A9FD2" w14:textId="72E0C728" w:rsidR="00E13E5A" w:rsidRPr="00572B17" w:rsidRDefault="00E13E5A" w:rsidP="00E13E5A">
            <w:pPr>
              <w:pStyle w:val="OLtablecolumnheading"/>
              <w:rPr>
                <w:b w:val="0"/>
                <w:bCs/>
                <w:lang w:val="en-AU"/>
              </w:rPr>
            </w:pPr>
            <w:r w:rsidRPr="00572B17">
              <w:rPr>
                <w:b w:val="0"/>
                <w:bCs/>
                <w:lang w:val="en-AU"/>
              </w:rPr>
              <w:t>‘liver’</w:t>
            </w:r>
          </w:p>
        </w:tc>
      </w:tr>
      <w:tr w:rsidR="00E13E5A" w:rsidRPr="00572B17" w14:paraId="14224660" w14:textId="77777777" w:rsidTr="00764A7F">
        <w:trPr>
          <w:jc w:val="center"/>
        </w:trPr>
        <w:tc>
          <w:tcPr>
            <w:tcW w:w="851" w:type="dxa"/>
            <w:shd w:val="clear" w:color="auto" w:fill="D9D9D9" w:themeFill="background1" w:themeFillShade="D9"/>
          </w:tcPr>
          <w:p w14:paraId="1DCDAF2A" w14:textId="344532E2"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sapaw</w:t>
            </w:r>
            <w:proofErr w:type="spellEnd"/>
            <w:proofErr w:type="gramEnd"/>
          </w:p>
        </w:tc>
        <w:tc>
          <w:tcPr>
            <w:tcW w:w="850" w:type="dxa"/>
            <w:shd w:val="clear" w:color="auto" w:fill="D9D9D9" w:themeFill="background1" w:themeFillShade="D9"/>
          </w:tcPr>
          <w:p w14:paraId="76C5928E" w14:textId="5DBDCA90"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sapaw</w:t>
            </w:r>
            <w:proofErr w:type="spellEnd"/>
            <w:proofErr w:type="gramEnd"/>
          </w:p>
        </w:tc>
        <w:tc>
          <w:tcPr>
            <w:tcW w:w="851" w:type="dxa"/>
            <w:shd w:val="clear" w:color="auto" w:fill="D9D9D9" w:themeFill="background1" w:themeFillShade="D9"/>
          </w:tcPr>
          <w:p w14:paraId="1494498D" w14:textId="5510D492"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sapew</w:t>
            </w:r>
            <w:proofErr w:type="spellEnd"/>
            <w:proofErr w:type="gramEnd"/>
          </w:p>
        </w:tc>
        <w:tc>
          <w:tcPr>
            <w:tcW w:w="1276" w:type="dxa"/>
            <w:shd w:val="clear" w:color="auto" w:fill="D9D9D9" w:themeFill="background1" w:themeFillShade="D9"/>
          </w:tcPr>
          <w:p w14:paraId="17D6525C" w14:textId="01B7D237" w:rsidR="00E13E5A" w:rsidRPr="00572B17" w:rsidRDefault="00E13E5A" w:rsidP="00E13E5A">
            <w:pPr>
              <w:pStyle w:val="OLtablecolumnheading"/>
              <w:rPr>
                <w:b w:val="0"/>
                <w:bCs/>
                <w:lang w:val="en-AU"/>
              </w:rPr>
            </w:pPr>
            <w:r w:rsidRPr="00572B17">
              <w:rPr>
                <w:b w:val="0"/>
                <w:bCs/>
                <w:lang w:val="en-AU"/>
              </w:rPr>
              <w:t>‘</w:t>
            </w:r>
            <w:proofErr w:type="gramStart"/>
            <w:r w:rsidRPr="00572B17">
              <w:rPr>
                <w:b w:val="0"/>
                <w:bCs/>
                <w:lang w:val="en-AU"/>
              </w:rPr>
              <w:t>field</w:t>
            </w:r>
            <w:proofErr w:type="gramEnd"/>
            <w:r w:rsidRPr="00572B17">
              <w:rPr>
                <w:b w:val="0"/>
                <w:bCs/>
                <w:lang w:val="en-AU"/>
              </w:rPr>
              <w:t xml:space="preserve"> hut’</w:t>
            </w:r>
          </w:p>
        </w:tc>
      </w:tr>
      <w:tr w:rsidR="00E13E5A" w:rsidRPr="00572B17" w14:paraId="7554EFD2" w14:textId="77777777" w:rsidTr="00E13E5A">
        <w:trPr>
          <w:jc w:val="center"/>
        </w:trPr>
        <w:tc>
          <w:tcPr>
            <w:tcW w:w="851" w:type="dxa"/>
          </w:tcPr>
          <w:p w14:paraId="1DED7148" w14:textId="04082E0C" w:rsidR="00E13E5A" w:rsidRPr="00572B17" w:rsidRDefault="00E13E5A" w:rsidP="00E13E5A">
            <w:pPr>
              <w:pStyle w:val="OLtablecolumnheading"/>
              <w:rPr>
                <w:b w:val="0"/>
                <w:bCs/>
              </w:rPr>
            </w:pPr>
            <w:r w:rsidRPr="00572B17">
              <w:rPr>
                <w:b w:val="0"/>
                <w:bCs/>
              </w:rPr>
              <w:t>*</w:t>
            </w:r>
            <w:proofErr w:type="spellStart"/>
            <w:r w:rsidRPr="00572B17">
              <w:rPr>
                <w:b w:val="0"/>
                <w:bCs/>
              </w:rPr>
              <w:t>tuŋaw</w:t>
            </w:r>
            <w:proofErr w:type="spellEnd"/>
          </w:p>
        </w:tc>
        <w:tc>
          <w:tcPr>
            <w:tcW w:w="850" w:type="dxa"/>
          </w:tcPr>
          <w:p w14:paraId="391FA1EF" w14:textId="48DB4054" w:rsidR="00E13E5A" w:rsidRPr="00572B17" w:rsidRDefault="00E13E5A" w:rsidP="00E13E5A">
            <w:pPr>
              <w:pStyle w:val="OLtablecolumnheading"/>
              <w:rPr>
                <w:b w:val="0"/>
                <w:bCs/>
              </w:rPr>
            </w:pPr>
            <w:r w:rsidRPr="00572B17">
              <w:rPr>
                <w:b w:val="0"/>
                <w:bCs/>
              </w:rPr>
              <w:t>*</w:t>
            </w:r>
            <w:proofErr w:type="spellStart"/>
            <w:r w:rsidRPr="00572B17">
              <w:rPr>
                <w:b w:val="0"/>
                <w:bCs/>
              </w:rPr>
              <w:t>tuŋaw</w:t>
            </w:r>
            <w:proofErr w:type="spellEnd"/>
          </w:p>
        </w:tc>
        <w:tc>
          <w:tcPr>
            <w:tcW w:w="851" w:type="dxa"/>
          </w:tcPr>
          <w:p w14:paraId="0D94324E" w14:textId="1E3FA94E" w:rsidR="00E13E5A" w:rsidRPr="00572B17" w:rsidRDefault="00E13E5A" w:rsidP="00E13E5A">
            <w:pPr>
              <w:pStyle w:val="OLtablecolumnheading"/>
              <w:rPr>
                <w:b w:val="0"/>
                <w:bCs/>
              </w:rPr>
            </w:pPr>
            <w:r w:rsidRPr="00572B17">
              <w:rPr>
                <w:b w:val="0"/>
                <w:bCs/>
              </w:rPr>
              <w:t>*</w:t>
            </w:r>
            <w:proofErr w:type="spellStart"/>
            <w:r w:rsidRPr="00572B17">
              <w:rPr>
                <w:b w:val="0"/>
                <w:bCs/>
              </w:rPr>
              <w:t>tuŋew</w:t>
            </w:r>
            <w:proofErr w:type="spellEnd"/>
          </w:p>
        </w:tc>
        <w:tc>
          <w:tcPr>
            <w:tcW w:w="1276" w:type="dxa"/>
          </w:tcPr>
          <w:p w14:paraId="095AA412" w14:textId="0B4ED4E1" w:rsidR="00E13E5A" w:rsidRPr="00572B17" w:rsidRDefault="00E13E5A" w:rsidP="00E13E5A">
            <w:pPr>
              <w:pStyle w:val="OLtablecolumnheading"/>
              <w:rPr>
                <w:b w:val="0"/>
                <w:bCs/>
                <w:lang w:val="en-AU"/>
              </w:rPr>
            </w:pPr>
            <w:r w:rsidRPr="00572B17">
              <w:rPr>
                <w:b w:val="0"/>
                <w:bCs/>
                <w:lang w:val="en-AU"/>
              </w:rPr>
              <w:t>‘mite’</w:t>
            </w:r>
          </w:p>
        </w:tc>
      </w:tr>
      <w:tr w:rsidR="00E13E5A" w:rsidRPr="00572B17" w14:paraId="1E914107" w14:textId="77777777" w:rsidTr="00E13E5A">
        <w:trPr>
          <w:jc w:val="center"/>
        </w:trPr>
        <w:tc>
          <w:tcPr>
            <w:tcW w:w="851" w:type="dxa"/>
            <w:tcBorders>
              <w:bottom w:val="single" w:sz="4" w:space="0" w:color="auto"/>
            </w:tcBorders>
            <w:shd w:val="clear" w:color="auto" w:fill="D9D9D9" w:themeFill="background1" w:themeFillShade="D9"/>
          </w:tcPr>
          <w:p w14:paraId="4A144C09" w14:textId="6A497069"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zauh</w:t>
            </w:r>
            <w:proofErr w:type="spellEnd"/>
            <w:proofErr w:type="gramEnd"/>
          </w:p>
        </w:tc>
        <w:tc>
          <w:tcPr>
            <w:tcW w:w="850" w:type="dxa"/>
            <w:tcBorders>
              <w:bottom w:val="single" w:sz="4" w:space="0" w:color="auto"/>
            </w:tcBorders>
            <w:shd w:val="clear" w:color="auto" w:fill="D9D9D9" w:themeFill="background1" w:themeFillShade="D9"/>
          </w:tcPr>
          <w:p w14:paraId="07B5C107" w14:textId="1E6A6096" w:rsidR="00E13E5A" w:rsidRPr="00572B17" w:rsidRDefault="00E13E5A" w:rsidP="00E13E5A">
            <w:pPr>
              <w:pStyle w:val="OLtablecolumnheading"/>
              <w:rPr>
                <w:b w:val="0"/>
                <w:bCs/>
              </w:rPr>
            </w:pPr>
            <w:r w:rsidRPr="00572B17">
              <w:rPr>
                <w:b w:val="0"/>
                <w:bCs/>
              </w:rPr>
              <w:t>*[a]</w:t>
            </w:r>
            <w:proofErr w:type="spellStart"/>
            <w:r w:rsidRPr="00572B17">
              <w:rPr>
                <w:b w:val="0"/>
                <w:bCs/>
              </w:rPr>
              <w:t>dauh</w:t>
            </w:r>
            <w:proofErr w:type="spellEnd"/>
          </w:p>
        </w:tc>
        <w:tc>
          <w:tcPr>
            <w:tcW w:w="851" w:type="dxa"/>
            <w:tcBorders>
              <w:bottom w:val="single" w:sz="4" w:space="0" w:color="auto"/>
            </w:tcBorders>
            <w:shd w:val="clear" w:color="auto" w:fill="D9D9D9" w:themeFill="background1" w:themeFillShade="D9"/>
          </w:tcPr>
          <w:p w14:paraId="62BACF28" w14:textId="7208184E" w:rsidR="00E13E5A" w:rsidRPr="00572B17" w:rsidRDefault="00E13E5A" w:rsidP="00E13E5A">
            <w:pPr>
              <w:pStyle w:val="OLtablecolumnheading"/>
              <w:rPr>
                <w:b w:val="0"/>
                <w:bCs/>
              </w:rPr>
            </w:pPr>
            <w:r w:rsidRPr="00572B17">
              <w:rPr>
                <w:b w:val="0"/>
                <w:bCs/>
              </w:rPr>
              <w:t>*</w:t>
            </w:r>
            <w:proofErr w:type="spellStart"/>
            <w:proofErr w:type="gramStart"/>
            <w:r w:rsidRPr="00572B17">
              <w:rPr>
                <w:b w:val="0"/>
                <w:bCs/>
              </w:rPr>
              <w:t>arew</w:t>
            </w:r>
            <w:proofErr w:type="spellEnd"/>
            <w:proofErr w:type="gramEnd"/>
          </w:p>
        </w:tc>
        <w:tc>
          <w:tcPr>
            <w:tcW w:w="1276" w:type="dxa"/>
            <w:tcBorders>
              <w:bottom w:val="single" w:sz="4" w:space="0" w:color="auto"/>
            </w:tcBorders>
            <w:shd w:val="clear" w:color="auto" w:fill="D9D9D9" w:themeFill="background1" w:themeFillShade="D9"/>
          </w:tcPr>
          <w:p w14:paraId="33AA126A" w14:textId="3B9962EB" w:rsidR="00E13E5A" w:rsidRPr="00572B17" w:rsidRDefault="00E13E5A" w:rsidP="00E13E5A">
            <w:pPr>
              <w:pStyle w:val="OLtablecolumnheading"/>
              <w:rPr>
                <w:b w:val="0"/>
                <w:bCs/>
                <w:lang w:val="en-AU"/>
              </w:rPr>
            </w:pPr>
            <w:r w:rsidRPr="00572B17">
              <w:rPr>
                <w:b w:val="0"/>
                <w:bCs/>
                <w:lang w:val="en-AU"/>
              </w:rPr>
              <w:t>‘far’</w:t>
            </w:r>
          </w:p>
        </w:tc>
      </w:tr>
    </w:tbl>
    <w:p w14:paraId="6016A7C7" w14:textId="77777777" w:rsidR="00C010C5" w:rsidRPr="00572B17" w:rsidRDefault="00C010C5" w:rsidP="00FD7F6C">
      <w:pPr>
        <w:pStyle w:val="OLtextindented"/>
      </w:pPr>
    </w:p>
    <w:p w14:paraId="53FA629A" w14:textId="6CEA7EB9" w:rsidR="008E00D4" w:rsidRPr="00572B17" w:rsidRDefault="00011AB6" w:rsidP="008E00D4">
      <w:pPr>
        <w:pStyle w:val="OLheadingC-level"/>
        <w:rPr>
          <w:vanish/>
          <w:specVanish/>
        </w:rPr>
      </w:pPr>
      <w:r w:rsidRPr="00572B17">
        <w:t>*r</w:t>
      </w:r>
      <w:r w:rsidR="0047618D" w:rsidRPr="00572B17">
        <w:t>&gt;</w:t>
      </w:r>
      <w:r w:rsidR="00E32646" w:rsidRPr="00572B17">
        <w:t>various</w:t>
      </w:r>
      <w:r w:rsidR="008E00D4" w:rsidRPr="00572B17">
        <w:t xml:space="preserve">. </w:t>
      </w:r>
    </w:p>
    <w:p w14:paraId="4F2EDDA8" w14:textId="24FA6620" w:rsidR="008E00D4" w:rsidRPr="00572B17" w:rsidRDefault="008E00D4" w:rsidP="008E00D4">
      <w:pPr>
        <w:pStyle w:val="OLtextindented"/>
      </w:pPr>
      <w:r w:rsidRPr="00572B17">
        <w:t>Th</w:t>
      </w:r>
      <w:r w:rsidR="00ED5531" w:rsidRPr="00572B17">
        <w:t>e changes that affect *</w:t>
      </w:r>
      <w:r w:rsidR="00E26551" w:rsidRPr="00572B17">
        <w:t>r</w:t>
      </w:r>
      <w:r w:rsidR="00ED5531" w:rsidRPr="00572B17">
        <w:t xml:space="preserve"> are by far the most complex, the least intuitive, and defy explanation as a ‘simple’ one-step sound change. </w:t>
      </w:r>
      <w:r w:rsidR="00520D30" w:rsidRPr="00572B17">
        <w:t>T</w:t>
      </w:r>
      <w:r w:rsidR="00D90AED" w:rsidRPr="00572B17">
        <w:t>he patterns governing PSUM *</w:t>
      </w:r>
      <w:r w:rsidR="00E26551" w:rsidRPr="00572B17">
        <w:t>r</w:t>
      </w:r>
      <w:r w:rsidR="00D90AED" w:rsidRPr="00572B17">
        <w:t xml:space="preserve"> can be described informally as follows: </w:t>
      </w:r>
      <w:r w:rsidR="002A1937" w:rsidRPr="00572B17">
        <w:t xml:space="preserve">1) If schwa adjacent to *r can be removed with </w:t>
      </w:r>
      <w:r w:rsidR="002648D8" w:rsidRPr="00572B17">
        <w:t xml:space="preserve">the resulting string being </w:t>
      </w:r>
      <w:proofErr w:type="spellStart"/>
      <w:r w:rsidR="002648D8" w:rsidRPr="00572B17">
        <w:t>phonotactically</w:t>
      </w:r>
      <w:proofErr w:type="spellEnd"/>
      <w:r w:rsidR="002648D8" w:rsidRPr="00572B17">
        <w:t xml:space="preserve"> legal, this is done with no change to the value of *r;</w:t>
      </w:r>
      <w:r w:rsidR="002A1937" w:rsidRPr="00572B17">
        <w:t xml:space="preserve"> 2</w:t>
      </w:r>
      <w:r w:rsidR="00AC030E" w:rsidRPr="00572B17">
        <w:t xml:space="preserve">) </w:t>
      </w:r>
      <w:r w:rsidR="00960985" w:rsidRPr="00572B17">
        <w:t>if the lemma contains a back vowel either adjacent to *</w:t>
      </w:r>
      <w:r w:rsidR="009D5EC3" w:rsidRPr="00572B17">
        <w:t>r</w:t>
      </w:r>
      <w:r w:rsidR="00960985" w:rsidRPr="00572B17">
        <w:t xml:space="preserve"> or in the prior syllable, then *</w:t>
      </w:r>
      <w:r w:rsidR="009D5EC3" w:rsidRPr="00572B17">
        <w:t>r</w:t>
      </w:r>
      <w:r w:rsidR="00960985" w:rsidRPr="00572B17">
        <w:t xml:space="preserve"> goes to zero with no change to surrounding vowels; else </w:t>
      </w:r>
      <w:r w:rsidR="001E2FB6" w:rsidRPr="00572B17">
        <w:t>3</w:t>
      </w:r>
      <w:r w:rsidR="00960985" w:rsidRPr="00572B17">
        <w:t xml:space="preserve">) </w:t>
      </w:r>
      <w:r w:rsidR="009066E5" w:rsidRPr="00572B17">
        <w:t>*</w:t>
      </w:r>
      <w:r w:rsidR="009D5EC3" w:rsidRPr="00572B17">
        <w:t>r</w:t>
      </w:r>
      <w:r w:rsidR="009066E5" w:rsidRPr="00572B17">
        <w:t xml:space="preserve"> and the nearest non-back vowel, preferencing </w:t>
      </w:r>
      <w:r w:rsidR="00DC44D3" w:rsidRPr="00572B17">
        <w:t>subsequent</w:t>
      </w:r>
      <w:r w:rsidR="009066E5" w:rsidRPr="00572B17">
        <w:t xml:space="preserve"> over </w:t>
      </w:r>
      <w:r w:rsidR="00DC44D3" w:rsidRPr="00572B17">
        <w:t>prior</w:t>
      </w:r>
      <w:r w:rsidR="009066E5" w:rsidRPr="00572B17">
        <w:t xml:space="preserve"> vowel if both are available, both go to *</w:t>
      </w:r>
      <w:r w:rsidR="001A52D3" w:rsidRPr="00572B17">
        <w:t>ɔ</w:t>
      </w:r>
      <w:r w:rsidR="00E36BB7" w:rsidRPr="00572B17">
        <w:t>, except 4) after *t, where the same process instead produces *u</w:t>
      </w:r>
      <w:r w:rsidR="004C574A" w:rsidRPr="00572B17">
        <w:t xml:space="preserve"> – likely </w:t>
      </w:r>
      <w:r w:rsidR="00A22E91" w:rsidRPr="00572B17">
        <w:t xml:space="preserve">resultant from height spreading given the unique dental place of </w:t>
      </w:r>
      <w:proofErr w:type="spellStart"/>
      <w:r w:rsidR="00A22E91" w:rsidRPr="00572B17">
        <w:t>articualtion</w:t>
      </w:r>
      <w:proofErr w:type="spellEnd"/>
      <w:r w:rsidR="00952D91" w:rsidRPr="00572B17">
        <w:t xml:space="preserve">. </w:t>
      </w:r>
      <w:r w:rsidR="00580E67" w:rsidRPr="00572B17">
        <w:t>Strings of vowels produced after these processes have affected *</w:t>
      </w:r>
      <w:r w:rsidR="009D5EC3" w:rsidRPr="00572B17">
        <w:t>r</w:t>
      </w:r>
      <w:r w:rsidR="00394806" w:rsidRPr="00572B17">
        <w:t xml:space="preserve"> </w:t>
      </w:r>
      <w:proofErr w:type="gramStart"/>
      <w:r w:rsidR="00394806" w:rsidRPr="00572B17">
        <w:t>are</w:t>
      </w:r>
      <w:proofErr w:type="gramEnd"/>
      <w:r w:rsidR="00394806" w:rsidRPr="00572B17">
        <w:t xml:space="preserve"> then subject to the phonotactic constraints </w:t>
      </w:r>
      <w:r w:rsidR="00B00733" w:rsidRPr="00572B17">
        <w:t>described in section (</w:t>
      </w:r>
      <w:r w:rsidR="00EF7355" w:rsidRPr="00572B17">
        <w:t>2.2</w:t>
      </w:r>
      <w:r w:rsidR="00B00733" w:rsidRPr="00572B17">
        <w:t>)</w:t>
      </w:r>
      <w:r w:rsidR="00C87464" w:rsidRPr="00572B17">
        <w:t>; if a string</w:t>
      </w:r>
      <w:r w:rsidR="00472598" w:rsidRPr="00572B17">
        <w:t xml:space="preserve"> of three successive vowels</w:t>
      </w:r>
      <w:r w:rsidR="00C87464" w:rsidRPr="00572B17">
        <w:t xml:space="preserve"> is produced involving </w:t>
      </w:r>
      <w:proofErr w:type="gramStart"/>
      <w:r w:rsidR="00C87464" w:rsidRPr="00572B17">
        <w:t>schwa</w:t>
      </w:r>
      <w:proofErr w:type="gramEnd"/>
      <w:r w:rsidR="00C87464" w:rsidRPr="00572B17">
        <w:t xml:space="preserve"> then schwa is simply deleted</w:t>
      </w:r>
      <w:r w:rsidR="003D20BA" w:rsidRPr="00572B17">
        <w:t>, as in rule 1)</w:t>
      </w:r>
      <w:r w:rsidR="00CC258D" w:rsidRPr="00572B17">
        <w:t>.</w:t>
      </w:r>
      <w:r w:rsidR="007F135E" w:rsidRPr="00572B17">
        <w:t xml:space="preserve"> </w:t>
      </w:r>
      <w:r w:rsidR="00C576FF" w:rsidRPr="00572B17">
        <w:t>The below table displays each of these options for sound change in practice.</w:t>
      </w:r>
    </w:p>
    <w:p w14:paraId="5D4E0DAE" w14:textId="68C1B8B2" w:rsidR="00891E77" w:rsidRPr="00572B17" w:rsidRDefault="00891E77" w:rsidP="00891E77">
      <w:pPr>
        <w:pStyle w:val="OLcaption"/>
        <w:rPr>
          <w:i/>
        </w:rPr>
      </w:pPr>
      <w:r w:rsidRPr="00572B17">
        <w:lastRenderedPageBreak/>
        <w:t xml:space="preserve">table </w:t>
      </w:r>
      <w:r w:rsidR="00A1258C" w:rsidRPr="00572B17">
        <w:rPr>
          <w:noProof/>
        </w:rPr>
        <w:t>4</w:t>
      </w:r>
      <w:r w:rsidR="00D96624" w:rsidRPr="00572B17">
        <w:rPr>
          <w:noProof/>
        </w:rPr>
        <w:t>8</w:t>
      </w:r>
      <w:r w:rsidRPr="00572B17">
        <w:t xml:space="preserve">. evidence for </w:t>
      </w:r>
      <w:r w:rsidRPr="00572B17">
        <w:rPr>
          <w:caps w:val="0"/>
        </w:rPr>
        <w:t>*</w:t>
      </w:r>
      <w:r w:rsidR="00587DF3" w:rsidRPr="00572B17">
        <w:rPr>
          <w:caps w:val="0"/>
        </w:rPr>
        <w:t>r</w:t>
      </w:r>
      <w:r w:rsidR="005028AF" w:rsidRPr="00572B17">
        <w:rPr>
          <w:caps w:val="0"/>
        </w:rPr>
        <w:t>&gt;various</w:t>
      </w:r>
    </w:p>
    <w:tbl>
      <w:tblPr>
        <w:tblW w:w="4679" w:type="dxa"/>
        <w:jc w:val="center"/>
        <w:tblLayout w:type="fixed"/>
        <w:tblLook w:val="04A0" w:firstRow="1" w:lastRow="0" w:firstColumn="1" w:lastColumn="0" w:noHBand="0" w:noVBand="1"/>
      </w:tblPr>
      <w:tblGrid>
        <w:gridCol w:w="567"/>
        <w:gridCol w:w="993"/>
        <w:gridCol w:w="992"/>
        <w:gridCol w:w="992"/>
        <w:gridCol w:w="1135"/>
      </w:tblGrid>
      <w:tr w:rsidR="005028AF" w:rsidRPr="00572B17" w14:paraId="45FC4CA6" w14:textId="77777777" w:rsidTr="00960506">
        <w:trPr>
          <w:jc w:val="center"/>
        </w:trPr>
        <w:tc>
          <w:tcPr>
            <w:tcW w:w="567" w:type="dxa"/>
          </w:tcPr>
          <w:p w14:paraId="398A9210" w14:textId="32BEAC7D" w:rsidR="005028AF" w:rsidRPr="00572B17" w:rsidRDefault="005028AF" w:rsidP="00E0552B">
            <w:pPr>
              <w:pStyle w:val="OLtablecolumnheading"/>
            </w:pPr>
            <w:r w:rsidRPr="00572B17">
              <w:t>Ty</w:t>
            </w:r>
            <w:r w:rsidR="00B0194D" w:rsidRPr="00572B17">
              <w:t>p</w:t>
            </w:r>
            <w:r w:rsidRPr="00572B17">
              <w:t>e</w:t>
            </w:r>
          </w:p>
        </w:tc>
        <w:tc>
          <w:tcPr>
            <w:tcW w:w="993" w:type="dxa"/>
          </w:tcPr>
          <w:p w14:paraId="166FC42D" w14:textId="1437BE41" w:rsidR="005028AF" w:rsidRPr="00572B17" w:rsidRDefault="005028AF" w:rsidP="00E0552B">
            <w:pPr>
              <w:pStyle w:val="OLtablecolumnheading"/>
            </w:pPr>
            <w:r w:rsidRPr="00572B17">
              <w:t>PMP</w:t>
            </w:r>
          </w:p>
        </w:tc>
        <w:tc>
          <w:tcPr>
            <w:tcW w:w="992" w:type="dxa"/>
          </w:tcPr>
          <w:p w14:paraId="58C59E68" w14:textId="77777777" w:rsidR="005028AF" w:rsidRPr="00572B17" w:rsidRDefault="005028AF" w:rsidP="00E0552B">
            <w:pPr>
              <w:pStyle w:val="OLtablecolumnheading"/>
            </w:pPr>
            <w:r w:rsidRPr="00572B17">
              <w:t>PSUM</w:t>
            </w:r>
          </w:p>
        </w:tc>
        <w:tc>
          <w:tcPr>
            <w:tcW w:w="992" w:type="dxa"/>
          </w:tcPr>
          <w:p w14:paraId="305ACE21" w14:textId="77777777" w:rsidR="005028AF" w:rsidRPr="00572B17" w:rsidRDefault="005028AF" w:rsidP="00E0552B">
            <w:pPr>
              <w:pStyle w:val="OLtablecolumnheading"/>
            </w:pPr>
            <w:r w:rsidRPr="00572B17">
              <w:t>PMEN</w:t>
            </w:r>
          </w:p>
        </w:tc>
        <w:tc>
          <w:tcPr>
            <w:tcW w:w="1135" w:type="dxa"/>
          </w:tcPr>
          <w:p w14:paraId="26A2935E" w14:textId="77777777" w:rsidR="005028AF" w:rsidRPr="00572B17" w:rsidRDefault="005028AF" w:rsidP="00E0552B">
            <w:pPr>
              <w:pStyle w:val="OLtablecolumnheading"/>
            </w:pPr>
            <w:r w:rsidRPr="00572B17">
              <w:t>Gloss</w:t>
            </w:r>
          </w:p>
        </w:tc>
      </w:tr>
      <w:tr w:rsidR="005028AF" w:rsidRPr="00572B17" w14:paraId="3D6391D6" w14:textId="77777777" w:rsidTr="00960506">
        <w:trPr>
          <w:jc w:val="center"/>
        </w:trPr>
        <w:tc>
          <w:tcPr>
            <w:tcW w:w="567" w:type="dxa"/>
            <w:shd w:val="clear" w:color="auto" w:fill="D9D9D9" w:themeFill="background1" w:themeFillShade="D9"/>
          </w:tcPr>
          <w:p w14:paraId="38D8A650" w14:textId="651A2105" w:rsidR="005028AF" w:rsidRPr="00572B17" w:rsidRDefault="00B35198" w:rsidP="00E0552B">
            <w:pPr>
              <w:pStyle w:val="OLtablecolumnheading"/>
              <w:rPr>
                <w:b w:val="0"/>
                <w:bCs/>
              </w:rPr>
            </w:pPr>
            <w:r w:rsidRPr="00572B17">
              <w:rPr>
                <w:b w:val="0"/>
                <w:bCs/>
              </w:rPr>
              <w:t>(1)</w:t>
            </w:r>
          </w:p>
        </w:tc>
        <w:tc>
          <w:tcPr>
            <w:tcW w:w="993" w:type="dxa"/>
            <w:shd w:val="clear" w:color="auto" w:fill="D9D9D9" w:themeFill="background1" w:themeFillShade="D9"/>
          </w:tcPr>
          <w:p w14:paraId="6DF93BBA" w14:textId="1C4C0A38" w:rsidR="005028AF" w:rsidRPr="00572B17" w:rsidRDefault="00B35198" w:rsidP="00E0552B">
            <w:pPr>
              <w:pStyle w:val="OLtablecolumnheading"/>
              <w:rPr>
                <w:b w:val="0"/>
                <w:bCs/>
              </w:rPr>
            </w:pPr>
            <w:r w:rsidRPr="00572B17">
              <w:rPr>
                <w:b w:val="0"/>
                <w:bCs/>
              </w:rPr>
              <w:t>*</w:t>
            </w:r>
            <w:proofErr w:type="spellStart"/>
            <w:r w:rsidRPr="00572B17">
              <w:rPr>
                <w:b w:val="0"/>
                <w:bCs/>
              </w:rPr>
              <w:t>qabat</w:t>
            </w:r>
            <w:r w:rsidR="00B75C92" w:rsidRPr="00572B17">
              <w:rPr>
                <w:b w:val="0"/>
                <w:bCs/>
              </w:rPr>
              <w:t>əR</w:t>
            </w:r>
            <w:proofErr w:type="spellEnd"/>
          </w:p>
        </w:tc>
        <w:tc>
          <w:tcPr>
            <w:tcW w:w="992" w:type="dxa"/>
            <w:shd w:val="clear" w:color="auto" w:fill="D9D9D9" w:themeFill="background1" w:themeFillShade="D9"/>
          </w:tcPr>
          <w:p w14:paraId="0D755359" w14:textId="5170B6A3" w:rsidR="005028AF" w:rsidRPr="00572B17" w:rsidRDefault="00B75C92" w:rsidP="00E0552B">
            <w:pPr>
              <w:pStyle w:val="OLtablecolumnheading"/>
              <w:rPr>
                <w:b w:val="0"/>
                <w:bCs/>
              </w:rPr>
            </w:pPr>
            <w:r w:rsidRPr="00572B17">
              <w:rPr>
                <w:b w:val="0"/>
                <w:bCs/>
              </w:rPr>
              <w:t>*</w:t>
            </w:r>
            <w:proofErr w:type="spellStart"/>
            <w:r w:rsidRPr="00572B17">
              <w:rPr>
                <w:b w:val="0"/>
                <w:bCs/>
              </w:rPr>
              <w:t>habatə</w:t>
            </w:r>
            <w:r w:rsidR="00A977AB" w:rsidRPr="00572B17">
              <w:rPr>
                <w:b w:val="0"/>
                <w:bCs/>
              </w:rPr>
              <w:t>r</w:t>
            </w:r>
            <w:proofErr w:type="spellEnd"/>
          </w:p>
        </w:tc>
        <w:tc>
          <w:tcPr>
            <w:tcW w:w="992" w:type="dxa"/>
            <w:shd w:val="clear" w:color="auto" w:fill="D9D9D9" w:themeFill="background1" w:themeFillShade="D9"/>
          </w:tcPr>
          <w:p w14:paraId="690B2BB6" w14:textId="60CB511E" w:rsidR="005028AF" w:rsidRPr="00572B17" w:rsidRDefault="00B75C92" w:rsidP="00E0552B">
            <w:pPr>
              <w:pStyle w:val="OLtablecolumnheading"/>
              <w:rPr>
                <w:b w:val="0"/>
                <w:bCs/>
              </w:rPr>
            </w:pPr>
            <w:r w:rsidRPr="00572B17">
              <w:rPr>
                <w:b w:val="0"/>
                <w:bCs/>
              </w:rPr>
              <w:t>*</w:t>
            </w:r>
            <w:proofErr w:type="spellStart"/>
            <w:proofErr w:type="gramStart"/>
            <w:r w:rsidRPr="00572B17">
              <w:rPr>
                <w:b w:val="0"/>
                <w:bCs/>
              </w:rPr>
              <w:t>batra</w:t>
            </w:r>
            <w:proofErr w:type="spellEnd"/>
            <w:proofErr w:type="gramEnd"/>
            <w:r w:rsidRPr="00572B17">
              <w:rPr>
                <w:rStyle w:val="FootnoteReference"/>
                <w:b w:val="0"/>
                <w:bCs/>
              </w:rPr>
              <w:footnoteReference w:id="31"/>
            </w:r>
          </w:p>
        </w:tc>
        <w:tc>
          <w:tcPr>
            <w:tcW w:w="1135" w:type="dxa"/>
            <w:shd w:val="clear" w:color="auto" w:fill="D9D9D9" w:themeFill="background1" w:themeFillShade="D9"/>
          </w:tcPr>
          <w:p w14:paraId="6C98CFAA" w14:textId="5F36B8DF" w:rsidR="007D1FF6" w:rsidRPr="00572B17" w:rsidRDefault="00B75C92" w:rsidP="00E0552B">
            <w:pPr>
              <w:pStyle w:val="OLtablecolumnheading"/>
              <w:rPr>
                <w:b w:val="0"/>
                <w:bCs/>
                <w:lang w:val="en-AU"/>
              </w:rPr>
            </w:pPr>
            <w:r w:rsidRPr="00572B17">
              <w:rPr>
                <w:b w:val="0"/>
                <w:bCs/>
                <w:lang w:val="en-AU"/>
              </w:rPr>
              <w:t>‘</w:t>
            </w:r>
            <w:proofErr w:type="gramStart"/>
            <w:r w:rsidRPr="00572B17">
              <w:rPr>
                <w:b w:val="0"/>
                <w:bCs/>
                <w:lang w:val="en-AU"/>
              </w:rPr>
              <w:t>sago</w:t>
            </w:r>
            <w:proofErr w:type="gramEnd"/>
            <w:r w:rsidRPr="00572B17">
              <w:rPr>
                <w:b w:val="0"/>
                <w:bCs/>
                <w:lang w:val="en-AU"/>
              </w:rPr>
              <w:t xml:space="preserve"> worm’</w:t>
            </w:r>
          </w:p>
        </w:tc>
      </w:tr>
      <w:tr w:rsidR="00B35198" w:rsidRPr="00572B17" w14:paraId="10E1F7FD" w14:textId="77777777" w:rsidTr="00960506">
        <w:trPr>
          <w:jc w:val="center"/>
        </w:trPr>
        <w:tc>
          <w:tcPr>
            <w:tcW w:w="567" w:type="dxa"/>
          </w:tcPr>
          <w:p w14:paraId="133CA81A" w14:textId="5075FA3E" w:rsidR="00B35198" w:rsidRPr="00572B17" w:rsidRDefault="00B35198" w:rsidP="00B35198">
            <w:pPr>
              <w:pStyle w:val="OLtablecolumnheading"/>
              <w:rPr>
                <w:b w:val="0"/>
                <w:bCs/>
              </w:rPr>
            </w:pPr>
            <w:r w:rsidRPr="00572B17">
              <w:rPr>
                <w:b w:val="0"/>
                <w:bCs/>
              </w:rPr>
              <w:t>(</w:t>
            </w:r>
            <w:r w:rsidR="003B6D0D" w:rsidRPr="00572B17">
              <w:rPr>
                <w:b w:val="0"/>
                <w:bCs/>
              </w:rPr>
              <w:t>2</w:t>
            </w:r>
            <w:r w:rsidRPr="00572B17">
              <w:rPr>
                <w:b w:val="0"/>
                <w:bCs/>
              </w:rPr>
              <w:t>)</w:t>
            </w:r>
          </w:p>
        </w:tc>
        <w:tc>
          <w:tcPr>
            <w:tcW w:w="993" w:type="dxa"/>
          </w:tcPr>
          <w:p w14:paraId="2FDE99EE" w14:textId="7117FFB0" w:rsidR="00B35198" w:rsidRPr="00572B17" w:rsidRDefault="00B35198" w:rsidP="00B35198">
            <w:pPr>
              <w:pStyle w:val="OLtablecolumnheading"/>
              <w:rPr>
                <w:b w:val="0"/>
                <w:bCs/>
              </w:rPr>
            </w:pPr>
            <w:r w:rsidRPr="00572B17">
              <w:rPr>
                <w:b w:val="0"/>
                <w:bCs/>
              </w:rPr>
              <w:t>*</w:t>
            </w:r>
            <w:proofErr w:type="spellStart"/>
            <w:r w:rsidRPr="00572B17">
              <w:rPr>
                <w:b w:val="0"/>
                <w:bCs/>
              </w:rPr>
              <w:t>baRu</w:t>
            </w:r>
            <w:proofErr w:type="spellEnd"/>
          </w:p>
        </w:tc>
        <w:tc>
          <w:tcPr>
            <w:tcW w:w="992" w:type="dxa"/>
          </w:tcPr>
          <w:p w14:paraId="09C41B7A" w14:textId="40B8FC79"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baru</w:t>
            </w:r>
            <w:proofErr w:type="spellEnd"/>
            <w:proofErr w:type="gramEnd"/>
          </w:p>
        </w:tc>
        <w:tc>
          <w:tcPr>
            <w:tcW w:w="992" w:type="dxa"/>
          </w:tcPr>
          <w:p w14:paraId="435ECCE5" w14:textId="13BA796A"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baw</w:t>
            </w:r>
            <w:proofErr w:type="spellEnd"/>
            <w:proofErr w:type="gramEnd"/>
          </w:p>
        </w:tc>
        <w:tc>
          <w:tcPr>
            <w:tcW w:w="1135" w:type="dxa"/>
          </w:tcPr>
          <w:p w14:paraId="26E74229" w14:textId="73D0879C" w:rsidR="00B35198" w:rsidRPr="00572B17" w:rsidRDefault="00B35198" w:rsidP="00B35198">
            <w:pPr>
              <w:pStyle w:val="OLtablecolumnheading"/>
              <w:rPr>
                <w:b w:val="0"/>
                <w:bCs/>
                <w:lang w:val="en-AU"/>
              </w:rPr>
            </w:pPr>
            <w:r w:rsidRPr="00572B17">
              <w:rPr>
                <w:b w:val="0"/>
                <w:bCs/>
                <w:lang w:val="en-AU"/>
              </w:rPr>
              <w:t>‘new’</w:t>
            </w:r>
          </w:p>
        </w:tc>
      </w:tr>
      <w:tr w:rsidR="00B35198" w:rsidRPr="00572B17" w14:paraId="6902ADFC" w14:textId="77777777" w:rsidTr="00960506">
        <w:trPr>
          <w:jc w:val="center"/>
        </w:trPr>
        <w:tc>
          <w:tcPr>
            <w:tcW w:w="567" w:type="dxa"/>
            <w:shd w:val="clear" w:color="auto" w:fill="D9D9D9" w:themeFill="background1" w:themeFillShade="D9"/>
          </w:tcPr>
          <w:p w14:paraId="23AE358B" w14:textId="0A715FC7" w:rsidR="00B35198" w:rsidRPr="00572B17" w:rsidRDefault="00B35198" w:rsidP="00B35198">
            <w:pPr>
              <w:pStyle w:val="OLtablecolumnheading"/>
              <w:rPr>
                <w:b w:val="0"/>
                <w:bCs/>
              </w:rPr>
            </w:pPr>
            <w:r w:rsidRPr="00572B17">
              <w:rPr>
                <w:b w:val="0"/>
                <w:bCs/>
              </w:rPr>
              <w:t>(</w:t>
            </w:r>
            <w:r w:rsidR="003B6D0D" w:rsidRPr="00572B17">
              <w:rPr>
                <w:b w:val="0"/>
                <w:bCs/>
              </w:rPr>
              <w:t>2</w:t>
            </w:r>
            <w:r w:rsidRPr="00572B17">
              <w:rPr>
                <w:b w:val="0"/>
                <w:bCs/>
              </w:rPr>
              <w:t>)</w:t>
            </w:r>
          </w:p>
        </w:tc>
        <w:tc>
          <w:tcPr>
            <w:tcW w:w="993" w:type="dxa"/>
            <w:shd w:val="clear" w:color="auto" w:fill="D9D9D9" w:themeFill="background1" w:themeFillShade="D9"/>
          </w:tcPr>
          <w:p w14:paraId="47F35743" w14:textId="76D11BBA" w:rsidR="00B35198" w:rsidRPr="00572B17" w:rsidRDefault="00B35198" w:rsidP="00B35198">
            <w:pPr>
              <w:pStyle w:val="OLtablecolumnheading"/>
              <w:rPr>
                <w:b w:val="0"/>
                <w:bCs/>
              </w:rPr>
            </w:pPr>
            <w:r w:rsidRPr="00572B17">
              <w:rPr>
                <w:b w:val="0"/>
                <w:bCs/>
              </w:rPr>
              <w:t>*</w:t>
            </w:r>
            <w:proofErr w:type="spellStart"/>
            <w:r w:rsidRPr="00572B17">
              <w:rPr>
                <w:b w:val="0"/>
                <w:bCs/>
              </w:rPr>
              <w:t>buRiq</w:t>
            </w:r>
            <w:proofErr w:type="spellEnd"/>
          </w:p>
        </w:tc>
        <w:tc>
          <w:tcPr>
            <w:tcW w:w="992" w:type="dxa"/>
            <w:shd w:val="clear" w:color="auto" w:fill="D9D9D9" w:themeFill="background1" w:themeFillShade="D9"/>
          </w:tcPr>
          <w:p w14:paraId="5D678193" w14:textId="4F219945"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burih</w:t>
            </w:r>
            <w:proofErr w:type="spellEnd"/>
            <w:proofErr w:type="gramEnd"/>
          </w:p>
        </w:tc>
        <w:tc>
          <w:tcPr>
            <w:tcW w:w="992" w:type="dxa"/>
            <w:shd w:val="clear" w:color="auto" w:fill="D9D9D9" w:themeFill="background1" w:themeFillShade="D9"/>
          </w:tcPr>
          <w:p w14:paraId="66E2D53E" w14:textId="5701B8B8"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bui</w:t>
            </w:r>
            <w:proofErr w:type="spellEnd"/>
            <w:proofErr w:type="gramEnd"/>
          </w:p>
        </w:tc>
        <w:tc>
          <w:tcPr>
            <w:tcW w:w="1135" w:type="dxa"/>
            <w:shd w:val="clear" w:color="auto" w:fill="D9D9D9" w:themeFill="background1" w:themeFillShade="D9"/>
          </w:tcPr>
          <w:p w14:paraId="271B9A7E" w14:textId="78183DB6" w:rsidR="00B35198" w:rsidRPr="00572B17" w:rsidRDefault="00B35198" w:rsidP="00B35198">
            <w:pPr>
              <w:pStyle w:val="OLtablecolumnheading"/>
              <w:rPr>
                <w:b w:val="0"/>
                <w:bCs/>
                <w:lang w:val="en-AU"/>
              </w:rPr>
            </w:pPr>
            <w:r w:rsidRPr="00572B17">
              <w:rPr>
                <w:b w:val="0"/>
                <w:bCs/>
                <w:lang w:val="en-AU"/>
              </w:rPr>
              <w:t>‘wash’</w:t>
            </w:r>
          </w:p>
        </w:tc>
      </w:tr>
      <w:tr w:rsidR="00B35198" w:rsidRPr="00572B17" w14:paraId="3ADD3157" w14:textId="77777777" w:rsidTr="00960506">
        <w:trPr>
          <w:jc w:val="center"/>
        </w:trPr>
        <w:tc>
          <w:tcPr>
            <w:tcW w:w="567" w:type="dxa"/>
          </w:tcPr>
          <w:p w14:paraId="5B288351" w14:textId="0E9B7519" w:rsidR="00B35198" w:rsidRPr="00572B17" w:rsidRDefault="00B35198" w:rsidP="00B35198">
            <w:pPr>
              <w:pStyle w:val="OLtablecolumnheading"/>
              <w:rPr>
                <w:b w:val="0"/>
                <w:bCs/>
              </w:rPr>
            </w:pPr>
            <w:r w:rsidRPr="00572B17">
              <w:rPr>
                <w:b w:val="0"/>
                <w:bCs/>
              </w:rPr>
              <w:t>(</w:t>
            </w:r>
            <w:r w:rsidR="003B6D0D" w:rsidRPr="00572B17">
              <w:rPr>
                <w:b w:val="0"/>
                <w:bCs/>
              </w:rPr>
              <w:t>2</w:t>
            </w:r>
            <w:r w:rsidRPr="00572B17">
              <w:rPr>
                <w:b w:val="0"/>
                <w:bCs/>
              </w:rPr>
              <w:t>)</w:t>
            </w:r>
          </w:p>
        </w:tc>
        <w:tc>
          <w:tcPr>
            <w:tcW w:w="993" w:type="dxa"/>
          </w:tcPr>
          <w:p w14:paraId="3C42ABA5" w14:textId="25943585" w:rsidR="00B35198" w:rsidRPr="00572B17" w:rsidRDefault="00B35198" w:rsidP="00B35198">
            <w:pPr>
              <w:pStyle w:val="OLtablecolumnheading"/>
              <w:rPr>
                <w:b w:val="0"/>
                <w:bCs/>
              </w:rPr>
            </w:pPr>
            <w:r w:rsidRPr="00572B17">
              <w:rPr>
                <w:b w:val="0"/>
                <w:bCs/>
              </w:rPr>
              <w:t>*</w:t>
            </w:r>
            <w:proofErr w:type="spellStart"/>
            <w:r w:rsidRPr="00572B17">
              <w:rPr>
                <w:b w:val="0"/>
                <w:bCs/>
              </w:rPr>
              <w:t>duRi</w:t>
            </w:r>
            <w:proofErr w:type="spellEnd"/>
          </w:p>
        </w:tc>
        <w:tc>
          <w:tcPr>
            <w:tcW w:w="992" w:type="dxa"/>
          </w:tcPr>
          <w:p w14:paraId="64BF9E06" w14:textId="41D60808"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duri</w:t>
            </w:r>
            <w:proofErr w:type="spellEnd"/>
            <w:proofErr w:type="gramEnd"/>
          </w:p>
        </w:tc>
        <w:tc>
          <w:tcPr>
            <w:tcW w:w="992" w:type="dxa"/>
          </w:tcPr>
          <w:p w14:paraId="261E3827" w14:textId="4AFEF725" w:rsidR="00B35198" w:rsidRPr="00572B17" w:rsidRDefault="00B35198" w:rsidP="00B35198">
            <w:pPr>
              <w:pStyle w:val="OLtablecolumnheading"/>
              <w:rPr>
                <w:b w:val="0"/>
                <w:bCs/>
              </w:rPr>
            </w:pPr>
            <w:r w:rsidRPr="00572B17">
              <w:rPr>
                <w:b w:val="0"/>
                <w:bCs/>
              </w:rPr>
              <w:t>*</w:t>
            </w:r>
            <w:proofErr w:type="gramStart"/>
            <w:r w:rsidRPr="00572B17">
              <w:rPr>
                <w:b w:val="0"/>
                <w:bCs/>
              </w:rPr>
              <w:t>dui</w:t>
            </w:r>
            <w:proofErr w:type="gramEnd"/>
          </w:p>
        </w:tc>
        <w:tc>
          <w:tcPr>
            <w:tcW w:w="1135" w:type="dxa"/>
          </w:tcPr>
          <w:p w14:paraId="705D0030" w14:textId="325C10EC" w:rsidR="00B35198" w:rsidRPr="00572B17" w:rsidRDefault="00B35198" w:rsidP="00B35198">
            <w:pPr>
              <w:pStyle w:val="OLtablecolumnheading"/>
              <w:rPr>
                <w:b w:val="0"/>
                <w:bCs/>
                <w:lang w:val="en-AU"/>
              </w:rPr>
            </w:pPr>
            <w:r w:rsidRPr="00572B17">
              <w:rPr>
                <w:b w:val="0"/>
                <w:bCs/>
                <w:lang w:val="en-AU"/>
              </w:rPr>
              <w:t>‘thorn’</w:t>
            </w:r>
          </w:p>
        </w:tc>
      </w:tr>
      <w:tr w:rsidR="00B35198" w:rsidRPr="00572B17" w14:paraId="444A8AEB" w14:textId="77777777" w:rsidTr="00960506">
        <w:trPr>
          <w:jc w:val="center"/>
        </w:trPr>
        <w:tc>
          <w:tcPr>
            <w:tcW w:w="567" w:type="dxa"/>
            <w:shd w:val="clear" w:color="auto" w:fill="D9D9D9" w:themeFill="background1" w:themeFillShade="D9"/>
          </w:tcPr>
          <w:p w14:paraId="080C1767" w14:textId="6A495D2E" w:rsidR="00B35198" w:rsidRPr="00572B17" w:rsidRDefault="00B35198" w:rsidP="00B35198">
            <w:pPr>
              <w:pStyle w:val="OLtablecolumnheading"/>
              <w:rPr>
                <w:b w:val="0"/>
                <w:bCs/>
              </w:rPr>
            </w:pPr>
            <w:r w:rsidRPr="00572B17">
              <w:rPr>
                <w:b w:val="0"/>
                <w:bCs/>
              </w:rPr>
              <w:t>(</w:t>
            </w:r>
            <w:r w:rsidR="003B6D0D" w:rsidRPr="00572B17">
              <w:rPr>
                <w:b w:val="0"/>
                <w:bCs/>
              </w:rPr>
              <w:t>2</w:t>
            </w:r>
            <w:r w:rsidRPr="00572B17">
              <w:rPr>
                <w:b w:val="0"/>
                <w:bCs/>
              </w:rPr>
              <w:t>)</w:t>
            </w:r>
          </w:p>
        </w:tc>
        <w:tc>
          <w:tcPr>
            <w:tcW w:w="993" w:type="dxa"/>
            <w:shd w:val="clear" w:color="auto" w:fill="D9D9D9" w:themeFill="background1" w:themeFillShade="D9"/>
          </w:tcPr>
          <w:p w14:paraId="52EA7DBE" w14:textId="0AD838EC" w:rsidR="00B35198" w:rsidRPr="00572B17" w:rsidRDefault="00B35198" w:rsidP="00B35198">
            <w:pPr>
              <w:pStyle w:val="OLtablecolumnheading"/>
              <w:rPr>
                <w:b w:val="0"/>
                <w:bCs/>
              </w:rPr>
            </w:pPr>
            <w:r w:rsidRPr="00572B17">
              <w:rPr>
                <w:b w:val="0"/>
                <w:bCs/>
              </w:rPr>
              <w:t>*</w:t>
            </w:r>
            <w:proofErr w:type="spellStart"/>
            <w:r w:rsidRPr="00572B17">
              <w:rPr>
                <w:b w:val="0"/>
                <w:bCs/>
              </w:rPr>
              <w:t>qat</w:t>
            </w:r>
            <w:r w:rsidR="005D38E1" w:rsidRPr="00572B17">
              <w:rPr>
                <w:b w:val="0"/>
                <w:bCs/>
              </w:rPr>
              <w:t>ə</w:t>
            </w:r>
            <w:r w:rsidRPr="00572B17">
              <w:rPr>
                <w:b w:val="0"/>
                <w:bCs/>
              </w:rPr>
              <w:t>luR</w:t>
            </w:r>
            <w:proofErr w:type="spellEnd"/>
          </w:p>
        </w:tc>
        <w:tc>
          <w:tcPr>
            <w:tcW w:w="992" w:type="dxa"/>
            <w:shd w:val="clear" w:color="auto" w:fill="D9D9D9" w:themeFill="background1" w:themeFillShade="D9"/>
          </w:tcPr>
          <w:p w14:paraId="08E6CC20" w14:textId="40559968" w:rsidR="00B35198" w:rsidRPr="00572B17" w:rsidRDefault="00B35198" w:rsidP="00B35198">
            <w:pPr>
              <w:pStyle w:val="OLtablecolumnheading"/>
              <w:rPr>
                <w:b w:val="0"/>
                <w:bCs/>
              </w:rPr>
            </w:pPr>
            <w:r w:rsidRPr="00572B17">
              <w:rPr>
                <w:b w:val="0"/>
                <w:bCs/>
              </w:rPr>
              <w:t>*</w:t>
            </w:r>
            <w:proofErr w:type="spellStart"/>
            <w:r w:rsidRPr="00572B17">
              <w:rPr>
                <w:b w:val="0"/>
                <w:bCs/>
              </w:rPr>
              <w:t>ha</w:t>
            </w:r>
            <w:r w:rsidRPr="00572B17">
              <w:rPr>
                <w:b w:val="0"/>
                <w:bCs/>
                <w:vertAlign w:val="superscript"/>
              </w:rPr>
              <w:t>n</w:t>
            </w:r>
            <w:r w:rsidRPr="00572B17">
              <w:rPr>
                <w:b w:val="0"/>
                <w:bCs/>
              </w:rPr>
              <w:t>t</w:t>
            </w:r>
            <w:r w:rsidR="005D38E1" w:rsidRPr="00572B17">
              <w:rPr>
                <w:b w:val="0"/>
                <w:bCs/>
              </w:rPr>
              <w:t>ə</w:t>
            </w:r>
            <w:r w:rsidRPr="00572B17">
              <w:rPr>
                <w:b w:val="0"/>
                <w:bCs/>
              </w:rPr>
              <w:t>lur</w:t>
            </w:r>
            <w:proofErr w:type="spellEnd"/>
          </w:p>
        </w:tc>
        <w:tc>
          <w:tcPr>
            <w:tcW w:w="992" w:type="dxa"/>
            <w:shd w:val="clear" w:color="auto" w:fill="D9D9D9" w:themeFill="background1" w:themeFillShade="D9"/>
          </w:tcPr>
          <w:p w14:paraId="1931A2E5" w14:textId="4F5F263D" w:rsidR="00B35198" w:rsidRPr="00572B17" w:rsidRDefault="00B35198" w:rsidP="00B35198">
            <w:pPr>
              <w:pStyle w:val="OLtablecolumnheading"/>
              <w:rPr>
                <w:b w:val="0"/>
                <w:bCs/>
              </w:rPr>
            </w:pPr>
            <w:r w:rsidRPr="00572B17">
              <w:rPr>
                <w:b w:val="0"/>
                <w:bCs/>
              </w:rPr>
              <w:t>*a</w:t>
            </w:r>
            <w:r w:rsidRPr="00572B17">
              <w:rPr>
                <w:b w:val="0"/>
                <w:bCs/>
                <w:vertAlign w:val="superscript"/>
              </w:rPr>
              <w:t>n</w:t>
            </w:r>
            <w:r w:rsidRPr="00572B17">
              <w:rPr>
                <w:b w:val="0"/>
                <w:bCs/>
              </w:rPr>
              <w:t>t</w:t>
            </w:r>
            <w:r w:rsidR="005D38E1" w:rsidRPr="00572B17">
              <w:rPr>
                <w:b w:val="0"/>
                <w:bCs/>
                <w:sz w:val="14"/>
                <w:szCs w:val="14"/>
                <w:lang w:val="id-ID"/>
              </w:rPr>
              <w:t>ɛ</w:t>
            </w:r>
            <w:proofErr w:type="spellStart"/>
            <w:r w:rsidRPr="00572B17">
              <w:rPr>
                <w:b w:val="0"/>
                <w:bCs/>
              </w:rPr>
              <w:t>lu</w:t>
            </w:r>
            <w:proofErr w:type="spellEnd"/>
          </w:p>
        </w:tc>
        <w:tc>
          <w:tcPr>
            <w:tcW w:w="1135" w:type="dxa"/>
            <w:shd w:val="clear" w:color="auto" w:fill="D9D9D9" w:themeFill="background1" w:themeFillShade="D9"/>
          </w:tcPr>
          <w:p w14:paraId="2042F8AB" w14:textId="636723D7" w:rsidR="00B35198" w:rsidRPr="00572B17" w:rsidRDefault="00B35198" w:rsidP="00B35198">
            <w:pPr>
              <w:pStyle w:val="OLtablecolumnheading"/>
              <w:rPr>
                <w:b w:val="0"/>
                <w:bCs/>
                <w:lang w:val="en-AU"/>
              </w:rPr>
            </w:pPr>
            <w:r w:rsidRPr="00572B17">
              <w:rPr>
                <w:b w:val="0"/>
                <w:bCs/>
                <w:lang w:val="en-AU"/>
              </w:rPr>
              <w:t>‘egg’</w:t>
            </w:r>
          </w:p>
        </w:tc>
      </w:tr>
      <w:tr w:rsidR="00B35198" w:rsidRPr="00572B17" w14:paraId="2A30EA66" w14:textId="77777777" w:rsidTr="00960506">
        <w:trPr>
          <w:jc w:val="center"/>
        </w:trPr>
        <w:tc>
          <w:tcPr>
            <w:tcW w:w="567" w:type="dxa"/>
          </w:tcPr>
          <w:p w14:paraId="1D8AE709" w14:textId="609F7410" w:rsidR="00B35198" w:rsidRPr="00572B17" w:rsidRDefault="00B35198" w:rsidP="00B35198">
            <w:pPr>
              <w:pStyle w:val="OLtablecolumnheading"/>
              <w:rPr>
                <w:b w:val="0"/>
                <w:bCs/>
              </w:rPr>
            </w:pPr>
            <w:r w:rsidRPr="00572B17">
              <w:rPr>
                <w:b w:val="0"/>
                <w:bCs/>
              </w:rPr>
              <w:t>(</w:t>
            </w:r>
            <w:r w:rsidR="003B6D0D" w:rsidRPr="00572B17">
              <w:rPr>
                <w:b w:val="0"/>
                <w:bCs/>
              </w:rPr>
              <w:t>2</w:t>
            </w:r>
            <w:r w:rsidRPr="00572B17">
              <w:rPr>
                <w:b w:val="0"/>
                <w:bCs/>
              </w:rPr>
              <w:t>)</w:t>
            </w:r>
          </w:p>
        </w:tc>
        <w:tc>
          <w:tcPr>
            <w:tcW w:w="993" w:type="dxa"/>
          </w:tcPr>
          <w:p w14:paraId="74CE10EB" w14:textId="79EA71F2" w:rsidR="00B35198" w:rsidRPr="00572B17" w:rsidRDefault="00B35198" w:rsidP="00B35198">
            <w:pPr>
              <w:pStyle w:val="OLtablecolumnheading"/>
              <w:rPr>
                <w:b w:val="0"/>
                <w:bCs/>
              </w:rPr>
            </w:pPr>
            <w:r w:rsidRPr="00572B17">
              <w:rPr>
                <w:b w:val="0"/>
                <w:bCs/>
              </w:rPr>
              <w:t>*</w:t>
            </w:r>
            <w:proofErr w:type="spellStart"/>
            <w:r w:rsidRPr="00572B17">
              <w:rPr>
                <w:b w:val="0"/>
                <w:bCs/>
              </w:rPr>
              <w:t>qusiR</w:t>
            </w:r>
            <w:proofErr w:type="spellEnd"/>
          </w:p>
        </w:tc>
        <w:tc>
          <w:tcPr>
            <w:tcW w:w="992" w:type="dxa"/>
          </w:tcPr>
          <w:p w14:paraId="206C009B" w14:textId="3222370B"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husir</w:t>
            </w:r>
            <w:proofErr w:type="spellEnd"/>
            <w:proofErr w:type="gramEnd"/>
          </w:p>
        </w:tc>
        <w:tc>
          <w:tcPr>
            <w:tcW w:w="992" w:type="dxa"/>
          </w:tcPr>
          <w:p w14:paraId="6A601040" w14:textId="65A66AA6"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usi</w:t>
            </w:r>
            <w:proofErr w:type="spellEnd"/>
            <w:proofErr w:type="gramEnd"/>
          </w:p>
        </w:tc>
        <w:tc>
          <w:tcPr>
            <w:tcW w:w="1135" w:type="dxa"/>
          </w:tcPr>
          <w:p w14:paraId="025C4E35" w14:textId="3C565159" w:rsidR="00B35198" w:rsidRPr="00572B17" w:rsidRDefault="00B35198" w:rsidP="00B35198">
            <w:pPr>
              <w:pStyle w:val="OLtablecolumnheading"/>
              <w:rPr>
                <w:b w:val="0"/>
                <w:bCs/>
                <w:lang w:val="en-AU"/>
              </w:rPr>
            </w:pPr>
            <w:r w:rsidRPr="00572B17">
              <w:rPr>
                <w:b w:val="0"/>
                <w:bCs/>
                <w:lang w:val="en-AU"/>
              </w:rPr>
              <w:t>‘chase’</w:t>
            </w:r>
          </w:p>
        </w:tc>
      </w:tr>
      <w:tr w:rsidR="00B35198" w:rsidRPr="00572B17" w14:paraId="540B49E2" w14:textId="77777777" w:rsidTr="00960506">
        <w:trPr>
          <w:jc w:val="center"/>
        </w:trPr>
        <w:tc>
          <w:tcPr>
            <w:tcW w:w="567" w:type="dxa"/>
            <w:shd w:val="clear" w:color="auto" w:fill="D9D9D9" w:themeFill="background1" w:themeFillShade="D9"/>
          </w:tcPr>
          <w:p w14:paraId="1F3868C4" w14:textId="599CD8C3" w:rsidR="00B35198" w:rsidRPr="00572B17" w:rsidRDefault="00B35198" w:rsidP="00B35198">
            <w:pPr>
              <w:pStyle w:val="OLtablecolumnheading"/>
              <w:rPr>
                <w:b w:val="0"/>
                <w:bCs/>
              </w:rPr>
            </w:pPr>
            <w:r w:rsidRPr="00572B17">
              <w:rPr>
                <w:b w:val="0"/>
                <w:bCs/>
              </w:rPr>
              <w:t>(</w:t>
            </w:r>
            <w:r w:rsidR="003B6D0D" w:rsidRPr="00572B17">
              <w:rPr>
                <w:b w:val="0"/>
                <w:bCs/>
              </w:rPr>
              <w:t>2</w:t>
            </w:r>
            <w:r w:rsidRPr="00572B17">
              <w:rPr>
                <w:b w:val="0"/>
                <w:bCs/>
              </w:rPr>
              <w:t>)</w:t>
            </w:r>
          </w:p>
        </w:tc>
        <w:tc>
          <w:tcPr>
            <w:tcW w:w="993" w:type="dxa"/>
            <w:shd w:val="clear" w:color="auto" w:fill="D9D9D9" w:themeFill="background1" w:themeFillShade="D9"/>
          </w:tcPr>
          <w:p w14:paraId="26D99110" w14:textId="606325FB" w:rsidR="00B35198" w:rsidRPr="00572B17" w:rsidRDefault="00B35198" w:rsidP="00B35198">
            <w:pPr>
              <w:pStyle w:val="OLtablecolumnheading"/>
              <w:rPr>
                <w:b w:val="0"/>
                <w:bCs/>
              </w:rPr>
            </w:pPr>
            <w:r w:rsidRPr="00572B17">
              <w:rPr>
                <w:b w:val="0"/>
                <w:bCs/>
              </w:rPr>
              <w:t>*</w:t>
            </w:r>
            <w:proofErr w:type="spellStart"/>
            <w:r w:rsidRPr="00572B17">
              <w:rPr>
                <w:b w:val="0"/>
                <w:bCs/>
              </w:rPr>
              <w:t>Rumaq</w:t>
            </w:r>
            <w:proofErr w:type="spellEnd"/>
          </w:p>
        </w:tc>
        <w:tc>
          <w:tcPr>
            <w:tcW w:w="992" w:type="dxa"/>
            <w:shd w:val="clear" w:color="auto" w:fill="D9D9D9" w:themeFill="background1" w:themeFillShade="D9"/>
          </w:tcPr>
          <w:p w14:paraId="039ED79A" w14:textId="56B4F9B4"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rumah</w:t>
            </w:r>
            <w:proofErr w:type="spellEnd"/>
            <w:proofErr w:type="gramEnd"/>
          </w:p>
        </w:tc>
        <w:tc>
          <w:tcPr>
            <w:tcW w:w="992" w:type="dxa"/>
            <w:shd w:val="clear" w:color="auto" w:fill="D9D9D9" w:themeFill="background1" w:themeFillShade="D9"/>
          </w:tcPr>
          <w:p w14:paraId="7FC1D8AD" w14:textId="77DC6154"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uma</w:t>
            </w:r>
            <w:proofErr w:type="spellEnd"/>
            <w:proofErr w:type="gramEnd"/>
          </w:p>
        </w:tc>
        <w:tc>
          <w:tcPr>
            <w:tcW w:w="1135" w:type="dxa"/>
            <w:shd w:val="clear" w:color="auto" w:fill="D9D9D9" w:themeFill="background1" w:themeFillShade="D9"/>
          </w:tcPr>
          <w:p w14:paraId="4AA26BB8" w14:textId="5C8EC5C8" w:rsidR="00B35198" w:rsidRPr="00572B17" w:rsidRDefault="00B35198" w:rsidP="00B35198">
            <w:pPr>
              <w:pStyle w:val="OLtablecolumnheading"/>
              <w:rPr>
                <w:b w:val="0"/>
                <w:bCs/>
                <w:lang w:val="en-AU"/>
              </w:rPr>
            </w:pPr>
            <w:r w:rsidRPr="00572B17">
              <w:rPr>
                <w:b w:val="0"/>
                <w:bCs/>
                <w:lang w:val="en-AU"/>
              </w:rPr>
              <w:t>‘house’</w:t>
            </w:r>
          </w:p>
        </w:tc>
      </w:tr>
      <w:tr w:rsidR="00B35198" w:rsidRPr="00572B17" w14:paraId="0DC14444" w14:textId="77777777" w:rsidTr="00960506">
        <w:trPr>
          <w:jc w:val="center"/>
        </w:trPr>
        <w:tc>
          <w:tcPr>
            <w:tcW w:w="567" w:type="dxa"/>
          </w:tcPr>
          <w:p w14:paraId="79BF84C6" w14:textId="0B7EDB6F" w:rsidR="00B35198" w:rsidRPr="00572B17" w:rsidRDefault="00B35198" w:rsidP="00B35198">
            <w:pPr>
              <w:pStyle w:val="OLtablecolumnheading"/>
              <w:rPr>
                <w:b w:val="0"/>
                <w:bCs/>
              </w:rPr>
            </w:pPr>
            <w:r w:rsidRPr="00572B17">
              <w:rPr>
                <w:b w:val="0"/>
                <w:bCs/>
              </w:rPr>
              <w:t>(</w:t>
            </w:r>
            <w:r w:rsidR="003B6D0D" w:rsidRPr="00572B17">
              <w:rPr>
                <w:b w:val="0"/>
                <w:bCs/>
              </w:rPr>
              <w:t>2</w:t>
            </w:r>
            <w:r w:rsidRPr="00572B17">
              <w:rPr>
                <w:b w:val="0"/>
                <w:bCs/>
              </w:rPr>
              <w:t>)</w:t>
            </w:r>
          </w:p>
        </w:tc>
        <w:tc>
          <w:tcPr>
            <w:tcW w:w="993" w:type="dxa"/>
          </w:tcPr>
          <w:p w14:paraId="501E4D59" w14:textId="6369908C" w:rsidR="00B35198" w:rsidRPr="00572B17" w:rsidRDefault="00B35198" w:rsidP="00B35198">
            <w:pPr>
              <w:pStyle w:val="OLtablecolumnheading"/>
              <w:rPr>
                <w:b w:val="0"/>
                <w:bCs/>
              </w:rPr>
            </w:pPr>
            <w:r w:rsidRPr="00572B17">
              <w:rPr>
                <w:b w:val="0"/>
                <w:bCs/>
              </w:rPr>
              <w:t>*</w:t>
            </w:r>
            <w:proofErr w:type="spellStart"/>
            <w:r w:rsidRPr="00572B17">
              <w:rPr>
                <w:b w:val="0"/>
                <w:bCs/>
              </w:rPr>
              <w:t>Rusuk</w:t>
            </w:r>
            <w:proofErr w:type="spellEnd"/>
          </w:p>
        </w:tc>
        <w:tc>
          <w:tcPr>
            <w:tcW w:w="992" w:type="dxa"/>
          </w:tcPr>
          <w:p w14:paraId="358A3EE7" w14:textId="63DB425E"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rusuk</w:t>
            </w:r>
            <w:proofErr w:type="spellEnd"/>
            <w:proofErr w:type="gramEnd"/>
          </w:p>
        </w:tc>
        <w:tc>
          <w:tcPr>
            <w:tcW w:w="992" w:type="dxa"/>
          </w:tcPr>
          <w:p w14:paraId="139BE928" w14:textId="6D8E057C" w:rsidR="00B35198" w:rsidRPr="00572B17" w:rsidRDefault="00B35198" w:rsidP="00B35198">
            <w:pPr>
              <w:pStyle w:val="OLtablecolumnheading"/>
              <w:rPr>
                <w:b w:val="0"/>
                <w:bCs/>
              </w:rPr>
            </w:pPr>
            <w:r w:rsidRPr="00572B17">
              <w:rPr>
                <w:b w:val="0"/>
                <w:bCs/>
              </w:rPr>
              <w:t>*</w:t>
            </w:r>
            <w:proofErr w:type="spellStart"/>
            <w:r w:rsidRPr="00572B17">
              <w:rPr>
                <w:b w:val="0"/>
                <w:bCs/>
              </w:rPr>
              <w:t>usu</w:t>
            </w:r>
            <w:r w:rsidRPr="00572B17">
              <w:rPr>
                <w:b w:val="0"/>
                <w:bCs/>
                <w:vertAlign w:val="superscript"/>
              </w:rPr>
              <w:t>ʔ</w:t>
            </w:r>
            <w:proofErr w:type="spellEnd"/>
          </w:p>
        </w:tc>
        <w:tc>
          <w:tcPr>
            <w:tcW w:w="1135" w:type="dxa"/>
          </w:tcPr>
          <w:p w14:paraId="5F4C50B6" w14:textId="7C75511E" w:rsidR="00B35198" w:rsidRPr="00572B17" w:rsidRDefault="00B35198" w:rsidP="00B35198">
            <w:pPr>
              <w:pStyle w:val="OLtablecolumnheading"/>
              <w:rPr>
                <w:b w:val="0"/>
                <w:bCs/>
                <w:lang w:val="en-AU"/>
              </w:rPr>
            </w:pPr>
            <w:r w:rsidRPr="00572B17">
              <w:rPr>
                <w:b w:val="0"/>
                <w:bCs/>
                <w:lang w:val="en-AU"/>
              </w:rPr>
              <w:t>‘rib’</w:t>
            </w:r>
          </w:p>
        </w:tc>
      </w:tr>
      <w:tr w:rsidR="00B35198" w:rsidRPr="00572B17" w14:paraId="0934AA85" w14:textId="77777777" w:rsidTr="00960506">
        <w:trPr>
          <w:jc w:val="center"/>
        </w:trPr>
        <w:tc>
          <w:tcPr>
            <w:tcW w:w="567" w:type="dxa"/>
            <w:shd w:val="clear" w:color="auto" w:fill="D9D9D9" w:themeFill="background1" w:themeFillShade="D9"/>
          </w:tcPr>
          <w:p w14:paraId="7BB3033D" w14:textId="6224E4DE" w:rsidR="00B35198" w:rsidRPr="00572B17" w:rsidRDefault="00B35198" w:rsidP="00B35198">
            <w:pPr>
              <w:pStyle w:val="OLtablecolumnheading"/>
              <w:rPr>
                <w:b w:val="0"/>
                <w:bCs/>
              </w:rPr>
            </w:pPr>
            <w:r w:rsidRPr="00572B17">
              <w:rPr>
                <w:b w:val="0"/>
                <w:bCs/>
              </w:rPr>
              <w:t>(</w:t>
            </w:r>
            <w:r w:rsidR="003B6D0D" w:rsidRPr="00572B17">
              <w:rPr>
                <w:b w:val="0"/>
                <w:bCs/>
              </w:rPr>
              <w:t>3</w:t>
            </w:r>
            <w:r w:rsidRPr="00572B17">
              <w:rPr>
                <w:b w:val="0"/>
                <w:bCs/>
              </w:rPr>
              <w:t>)</w:t>
            </w:r>
          </w:p>
        </w:tc>
        <w:tc>
          <w:tcPr>
            <w:tcW w:w="993" w:type="dxa"/>
            <w:shd w:val="clear" w:color="auto" w:fill="D9D9D9" w:themeFill="background1" w:themeFillShade="D9"/>
          </w:tcPr>
          <w:p w14:paraId="1D903B24" w14:textId="4AB14FE7" w:rsidR="00B35198" w:rsidRPr="00572B17" w:rsidRDefault="00B35198" w:rsidP="00B35198">
            <w:pPr>
              <w:pStyle w:val="OLtablecolumnheading"/>
              <w:rPr>
                <w:b w:val="0"/>
                <w:bCs/>
              </w:rPr>
            </w:pPr>
            <w:r w:rsidRPr="00572B17">
              <w:rPr>
                <w:b w:val="0"/>
                <w:bCs/>
              </w:rPr>
              <w:t>*</w:t>
            </w:r>
            <w:proofErr w:type="spellStart"/>
            <w:r w:rsidRPr="00572B17">
              <w:rPr>
                <w:b w:val="0"/>
                <w:bCs/>
              </w:rPr>
              <w:t>bibiR</w:t>
            </w:r>
            <w:proofErr w:type="spellEnd"/>
          </w:p>
        </w:tc>
        <w:tc>
          <w:tcPr>
            <w:tcW w:w="992" w:type="dxa"/>
            <w:shd w:val="clear" w:color="auto" w:fill="D9D9D9" w:themeFill="background1" w:themeFillShade="D9"/>
          </w:tcPr>
          <w:p w14:paraId="413990D8" w14:textId="0F532B6F"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bibir</w:t>
            </w:r>
            <w:proofErr w:type="spellEnd"/>
            <w:proofErr w:type="gramEnd"/>
          </w:p>
        </w:tc>
        <w:tc>
          <w:tcPr>
            <w:tcW w:w="992" w:type="dxa"/>
            <w:shd w:val="clear" w:color="auto" w:fill="D9D9D9" w:themeFill="background1" w:themeFillShade="D9"/>
          </w:tcPr>
          <w:p w14:paraId="58769438" w14:textId="04B604FD" w:rsidR="00B35198" w:rsidRPr="00572B17" w:rsidRDefault="00B35198" w:rsidP="00B35198">
            <w:pPr>
              <w:pStyle w:val="OLtablecolumnheading"/>
              <w:rPr>
                <w:b w:val="0"/>
                <w:bCs/>
              </w:rPr>
            </w:pPr>
            <w:r w:rsidRPr="00572B17">
              <w:rPr>
                <w:b w:val="0"/>
                <w:bCs/>
              </w:rPr>
              <w:t>*</w:t>
            </w:r>
            <w:proofErr w:type="spellStart"/>
            <w:r w:rsidRPr="00572B17">
              <w:rPr>
                <w:b w:val="0"/>
                <w:bCs/>
              </w:rPr>
              <w:t>bibɔ</w:t>
            </w:r>
            <w:proofErr w:type="spellEnd"/>
          </w:p>
        </w:tc>
        <w:tc>
          <w:tcPr>
            <w:tcW w:w="1135" w:type="dxa"/>
            <w:shd w:val="clear" w:color="auto" w:fill="D9D9D9" w:themeFill="background1" w:themeFillShade="D9"/>
          </w:tcPr>
          <w:p w14:paraId="58211BCF" w14:textId="55EA1236" w:rsidR="00B35198" w:rsidRPr="00572B17" w:rsidRDefault="00B35198" w:rsidP="00B35198">
            <w:pPr>
              <w:pStyle w:val="OLtablecolumnheading"/>
              <w:rPr>
                <w:b w:val="0"/>
                <w:bCs/>
                <w:lang w:val="en-AU"/>
              </w:rPr>
            </w:pPr>
            <w:r w:rsidRPr="00572B17">
              <w:rPr>
                <w:b w:val="0"/>
                <w:bCs/>
                <w:lang w:val="en-AU"/>
              </w:rPr>
              <w:t>‘lip’</w:t>
            </w:r>
          </w:p>
        </w:tc>
      </w:tr>
      <w:tr w:rsidR="00B35198" w:rsidRPr="00572B17" w14:paraId="6F82939E" w14:textId="77777777" w:rsidTr="00960506">
        <w:trPr>
          <w:jc w:val="center"/>
        </w:trPr>
        <w:tc>
          <w:tcPr>
            <w:tcW w:w="567" w:type="dxa"/>
          </w:tcPr>
          <w:p w14:paraId="4C9DA12E" w14:textId="3DEC9110" w:rsidR="00B35198" w:rsidRPr="00572B17" w:rsidRDefault="00B35198" w:rsidP="00B35198">
            <w:pPr>
              <w:pStyle w:val="OLtablecolumnheading"/>
              <w:rPr>
                <w:b w:val="0"/>
                <w:bCs/>
              </w:rPr>
            </w:pPr>
            <w:r w:rsidRPr="00572B17">
              <w:rPr>
                <w:b w:val="0"/>
                <w:bCs/>
              </w:rPr>
              <w:t>(</w:t>
            </w:r>
            <w:r w:rsidR="003B6D0D" w:rsidRPr="00572B17">
              <w:rPr>
                <w:b w:val="0"/>
                <w:bCs/>
              </w:rPr>
              <w:t>3</w:t>
            </w:r>
            <w:r w:rsidRPr="00572B17">
              <w:rPr>
                <w:b w:val="0"/>
                <w:bCs/>
              </w:rPr>
              <w:t>)</w:t>
            </w:r>
          </w:p>
        </w:tc>
        <w:tc>
          <w:tcPr>
            <w:tcW w:w="993" w:type="dxa"/>
          </w:tcPr>
          <w:p w14:paraId="563D3DF2" w14:textId="3E55D767" w:rsidR="00B35198" w:rsidRPr="00572B17" w:rsidRDefault="00B35198" w:rsidP="00B35198">
            <w:pPr>
              <w:pStyle w:val="OLtablecolumnheading"/>
              <w:rPr>
                <w:b w:val="0"/>
                <w:bCs/>
              </w:rPr>
            </w:pPr>
            <w:r w:rsidRPr="00572B17">
              <w:rPr>
                <w:b w:val="0"/>
                <w:bCs/>
              </w:rPr>
              <w:t>*</w:t>
            </w:r>
            <w:proofErr w:type="spellStart"/>
            <w:r w:rsidRPr="00572B17">
              <w:rPr>
                <w:b w:val="0"/>
                <w:bCs/>
              </w:rPr>
              <w:t>diRi</w:t>
            </w:r>
            <w:proofErr w:type="spellEnd"/>
          </w:p>
        </w:tc>
        <w:tc>
          <w:tcPr>
            <w:tcW w:w="992" w:type="dxa"/>
          </w:tcPr>
          <w:p w14:paraId="067E5DC3" w14:textId="7E355CC3"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diri</w:t>
            </w:r>
            <w:proofErr w:type="spellEnd"/>
            <w:proofErr w:type="gramEnd"/>
          </w:p>
        </w:tc>
        <w:tc>
          <w:tcPr>
            <w:tcW w:w="992" w:type="dxa"/>
          </w:tcPr>
          <w:p w14:paraId="38DFA415" w14:textId="60349694" w:rsidR="00B35198" w:rsidRPr="00572B17" w:rsidRDefault="00B35198" w:rsidP="00B35198">
            <w:pPr>
              <w:pStyle w:val="OLtablecolumnheading"/>
              <w:rPr>
                <w:b w:val="0"/>
                <w:bCs/>
              </w:rPr>
            </w:pPr>
            <w:r w:rsidRPr="00572B17">
              <w:rPr>
                <w:b w:val="0"/>
                <w:bCs/>
              </w:rPr>
              <w:t>*</w:t>
            </w:r>
            <w:proofErr w:type="spellStart"/>
            <w:r w:rsidRPr="00572B17">
              <w:rPr>
                <w:b w:val="0"/>
                <w:bCs/>
              </w:rPr>
              <w:t>diɔ</w:t>
            </w:r>
            <w:r w:rsidRPr="00572B17">
              <w:rPr>
                <w:b w:val="0"/>
                <w:bCs/>
                <w:vertAlign w:val="superscript"/>
              </w:rPr>
              <w:t>ʔ</w:t>
            </w:r>
            <w:proofErr w:type="spellEnd"/>
          </w:p>
        </w:tc>
        <w:tc>
          <w:tcPr>
            <w:tcW w:w="1135" w:type="dxa"/>
          </w:tcPr>
          <w:p w14:paraId="76A693D7" w14:textId="5C81A1C7" w:rsidR="00B35198" w:rsidRPr="00572B17" w:rsidRDefault="00B35198" w:rsidP="00B35198">
            <w:pPr>
              <w:pStyle w:val="OLtablecolumnheading"/>
              <w:rPr>
                <w:b w:val="0"/>
                <w:bCs/>
                <w:lang w:val="en-AU"/>
              </w:rPr>
            </w:pPr>
            <w:r w:rsidRPr="00572B17">
              <w:rPr>
                <w:b w:val="0"/>
                <w:bCs/>
                <w:lang w:val="en-AU"/>
              </w:rPr>
              <w:t>‘stand’</w:t>
            </w:r>
          </w:p>
        </w:tc>
      </w:tr>
      <w:tr w:rsidR="00B35198" w:rsidRPr="00572B17" w14:paraId="52D5D04C" w14:textId="77777777" w:rsidTr="00960506">
        <w:trPr>
          <w:jc w:val="center"/>
        </w:trPr>
        <w:tc>
          <w:tcPr>
            <w:tcW w:w="567" w:type="dxa"/>
            <w:shd w:val="clear" w:color="auto" w:fill="D9D9D9" w:themeFill="background1" w:themeFillShade="D9"/>
          </w:tcPr>
          <w:p w14:paraId="06397E1B" w14:textId="246ABBA8" w:rsidR="00B35198" w:rsidRPr="00572B17" w:rsidRDefault="00B35198" w:rsidP="00B35198">
            <w:pPr>
              <w:pStyle w:val="OLtablecolumnheading"/>
              <w:rPr>
                <w:b w:val="0"/>
                <w:bCs/>
              </w:rPr>
            </w:pPr>
            <w:r w:rsidRPr="00572B17">
              <w:rPr>
                <w:b w:val="0"/>
                <w:bCs/>
              </w:rPr>
              <w:t>(</w:t>
            </w:r>
            <w:r w:rsidR="003B6D0D" w:rsidRPr="00572B17">
              <w:rPr>
                <w:b w:val="0"/>
                <w:bCs/>
              </w:rPr>
              <w:t>3</w:t>
            </w:r>
            <w:r w:rsidRPr="00572B17">
              <w:rPr>
                <w:b w:val="0"/>
                <w:bCs/>
              </w:rPr>
              <w:t>)</w:t>
            </w:r>
          </w:p>
        </w:tc>
        <w:tc>
          <w:tcPr>
            <w:tcW w:w="993" w:type="dxa"/>
            <w:shd w:val="clear" w:color="auto" w:fill="D9D9D9" w:themeFill="background1" w:themeFillShade="D9"/>
          </w:tcPr>
          <w:p w14:paraId="66A7934B" w14:textId="443A6976" w:rsidR="00B35198" w:rsidRPr="00572B17" w:rsidRDefault="00B35198" w:rsidP="00B35198">
            <w:pPr>
              <w:pStyle w:val="OLtablecolumnheading"/>
              <w:rPr>
                <w:b w:val="0"/>
                <w:bCs/>
              </w:rPr>
            </w:pPr>
            <w:r w:rsidRPr="00572B17">
              <w:rPr>
                <w:b w:val="0"/>
                <w:bCs/>
              </w:rPr>
              <w:t>*</w:t>
            </w:r>
            <w:proofErr w:type="spellStart"/>
            <w:r w:rsidRPr="00572B17">
              <w:rPr>
                <w:b w:val="0"/>
                <w:bCs/>
              </w:rPr>
              <w:t>layaR</w:t>
            </w:r>
            <w:proofErr w:type="spellEnd"/>
          </w:p>
        </w:tc>
        <w:tc>
          <w:tcPr>
            <w:tcW w:w="992" w:type="dxa"/>
            <w:shd w:val="clear" w:color="auto" w:fill="D9D9D9" w:themeFill="background1" w:themeFillShade="D9"/>
          </w:tcPr>
          <w:p w14:paraId="45CA9B02" w14:textId="0FECBBF2"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lajar</w:t>
            </w:r>
            <w:proofErr w:type="spellEnd"/>
            <w:proofErr w:type="gramEnd"/>
          </w:p>
        </w:tc>
        <w:tc>
          <w:tcPr>
            <w:tcW w:w="992" w:type="dxa"/>
            <w:shd w:val="clear" w:color="auto" w:fill="D9D9D9" w:themeFill="background1" w:themeFillShade="D9"/>
          </w:tcPr>
          <w:p w14:paraId="08A971BF" w14:textId="07F2F1DC" w:rsidR="00B35198" w:rsidRPr="00572B17" w:rsidRDefault="00B35198" w:rsidP="00B35198">
            <w:pPr>
              <w:pStyle w:val="OLtablecolumnheading"/>
              <w:rPr>
                <w:b w:val="0"/>
                <w:bCs/>
              </w:rPr>
            </w:pPr>
            <w:r w:rsidRPr="00572B17">
              <w:rPr>
                <w:b w:val="0"/>
                <w:bCs/>
              </w:rPr>
              <w:t>*</w:t>
            </w:r>
            <w:proofErr w:type="spellStart"/>
            <w:r w:rsidRPr="00572B17">
              <w:rPr>
                <w:b w:val="0"/>
                <w:bCs/>
              </w:rPr>
              <w:t>laɟɔ</w:t>
            </w:r>
            <w:proofErr w:type="spellEnd"/>
          </w:p>
        </w:tc>
        <w:tc>
          <w:tcPr>
            <w:tcW w:w="1135" w:type="dxa"/>
            <w:shd w:val="clear" w:color="auto" w:fill="D9D9D9" w:themeFill="background1" w:themeFillShade="D9"/>
          </w:tcPr>
          <w:p w14:paraId="677D73F1" w14:textId="0E352837" w:rsidR="00B35198" w:rsidRPr="00572B17" w:rsidRDefault="00B35198" w:rsidP="00B35198">
            <w:pPr>
              <w:pStyle w:val="OLtablecolumnheading"/>
              <w:rPr>
                <w:b w:val="0"/>
                <w:bCs/>
                <w:lang w:val="en-AU"/>
              </w:rPr>
            </w:pPr>
            <w:r w:rsidRPr="00572B17">
              <w:rPr>
                <w:b w:val="0"/>
                <w:bCs/>
                <w:lang w:val="en-AU"/>
              </w:rPr>
              <w:t>‘sail’</w:t>
            </w:r>
          </w:p>
        </w:tc>
      </w:tr>
      <w:tr w:rsidR="00B35198" w:rsidRPr="00572B17" w14:paraId="3F6694B8" w14:textId="77777777" w:rsidTr="00960506">
        <w:trPr>
          <w:jc w:val="center"/>
        </w:trPr>
        <w:tc>
          <w:tcPr>
            <w:tcW w:w="567" w:type="dxa"/>
          </w:tcPr>
          <w:p w14:paraId="7406DFAF" w14:textId="03B3153A" w:rsidR="00B35198" w:rsidRPr="00572B17" w:rsidRDefault="00B35198" w:rsidP="00B35198">
            <w:pPr>
              <w:pStyle w:val="OLtablecolumnheading"/>
              <w:rPr>
                <w:b w:val="0"/>
                <w:bCs/>
              </w:rPr>
            </w:pPr>
            <w:r w:rsidRPr="00572B17">
              <w:rPr>
                <w:b w:val="0"/>
                <w:bCs/>
              </w:rPr>
              <w:t>(</w:t>
            </w:r>
            <w:r w:rsidR="003B6D0D" w:rsidRPr="00572B17">
              <w:rPr>
                <w:b w:val="0"/>
                <w:bCs/>
              </w:rPr>
              <w:t>3</w:t>
            </w:r>
            <w:r w:rsidRPr="00572B17">
              <w:rPr>
                <w:b w:val="0"/>
                <w:bCs/>
              </w:rPr>
              <w:t>)</w:t>
            </w:r>
          </w:p>
        </w:tc>
        <w:tc>
          <w:tcPr>
            <w:tcW w:w="993" w:type="dxa"/>
          </w:tcPr>
          <w:p w14:paraId="46C040BF" w14:textId="4EF1CA93" w:rsidR="00B35198" w:rsidRPr="00572B17" w:rsidRDefault="00B35198" w:rsidP="00B35198">
            <w:pPr>
              <w:pStyle w:val="OLtablecolumnheading"/>
              <w:rPr>
                <w:b w:val="0"/>
                <w:bCs/>
              </w:rPr>
            </w:pPr>
            <w:r w:rsidRPr="00572B17">
              <w:rPr>
                <w:b w:val="0"/>
                <w:bCs/>
              </w:rPr>
              <w:t>*Rabun</w:t>
            </w:r>
          </w:p>
        </w:tc>
        <w:tc>
          <w:tcPr>
            <w:tcW w:w="992" w:type="dxa"/>
          </w:tcPr>
          <w:p w14:paraId="5880C91C" w14:textId="5B82AC44"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rabun</w:t>
            </w:r>
            <w:proofErr w:type="spellEnd"/>
            <w:proofErr w:type="gramEnd"/>
          </w:p>
        </w:tc>
        <w:tc>
          <w:tcPr>
            <w:tcW w:w="992" w:type="dxa"/>
          </w:tcPr>
          <w:p w14:paraId="5FB01C53" w14:textId="085448D9" w:rsidR="00B35198" w:rsidRPr="00572B17" w:rsidRDefault="00B35198" w:rsidP="00B35198">
            <w:pPr>
              <w:pStyle w:val="OLtablecolumnheading"/>
              <w:rPr>
                <w:b w:val="0"/>
                <w:bCs/>
              </w:rPr>
            </w:pPr>
            <w:r w:rsidRPr="00572B17">
              <w:rPr>
                <w:b w:val="0"/>
                <w:bCs/>
              </w:rPr>
              <w:t>*</w:t>
            </w:r>
            <w:proofErr w:type="spellStart"/>
            <w:r w:rsidRPr="00572B17">
              <w:rPr>
                <w:b w:val="0"/>
                <w:bCs/>
              </w:rPr>
              <w:t>tinɔbu</w:t>
            </w:r>
            <w:r w:rsidRPr="00572B17">
              <w:rPr>
                <w:b w:val="0"/>
                <w:bCs/>
                <w:vertAlign w:val="superscript"/>
              </w:rPr>
              <w:t>t</w:t>
            </w:r>
            <w:r w:rsidRPr="00572B17">
              <w:rPr>
                <w:b w:val="0"/>
                <w:bCs/>
              </w:rPr>
              <w:t>n</w:t>
            </w:r>
            <w:proofErr w:type="spellEnd"/>
          </w:p>
        </w:tc>
        <w:tc>
          <w:tcPr>
            <w:tcW w:w="1135" w:type="dxa"/>
          </w:tcPr>
          <w:p w14:paraId="023B7E3D" w14:textId="247B6062" w:rsidR="00B35198" w:rsidRPr="00572B17" w:rsidRDefault="00B35198" w:rsidP="00B35198">
            <w:pPr>
              <w:pStyle w:val="OLtablecolumnheading"/>
              <w:rPr>
                <w:b w:val="0"/>
                <w:bCs/>
                <w:lang w:val="en-AU"/>
              </w:rPr>
            </w:pPr>
            <w:r w:rsidRPr="00572B17">
              <w:rPr>
                <w:b w:val="0"/>
                <w:bCs/>
                <w:lang w:val="en-AU"/>
              </w:rPr>
              <w:t>‘fog’</w:t>
            </w:r>
          </w:p>
        </w:tc>
      </w:tr>
      <w:tr w:rsidR="00B35198" w:rsidRPr="00572B17" w14:paraId="45D0D693" w14:textId="77777777" w:rsidTr="00960506">
        <w:trPr>
          <w:jc w:val="center"/>
        </w:trPr>
        <w:tc>
          <w:tcPr>
            <w:tcW w:w="567" w:type="dxa"/>
            <w:shd w:val="clear" w:color="auto" w:fill="D9D9D9" w:themeFill="background1" w:themeFillShade="D9"/>
          </w:tcPr>
          <w:p w14:paraId="2E901BAA" w14:textId="65353C0D" w:rsidR="00B35198" w:rsidRPr="00572B17" w:rsidRDefault="00B35198" w:rsidP="00B35198">
            <w:pPr>
              <w:pStyle w:val="OLtablecolumnheading"/>
              <w:rPr>
                <w:b w:val="0"/>
                <w:bCs/>
              </w:rPr>
            </w:pPr>
            <w:r w:rsidRPr="00572B17">
              <w:rPr>
                <w:b w:val="0"/>
                <w:bCs/>
              </w:rPr>
              <w:t>(</w:t>
            </w:r>
            <w:r w:rsidR="003B6D0D" w:rsidRPr="00572B17">
              <w:rPr>
                <w:b w:val="0"/>
                <w:bCs/>
              </w:rPr>
              <w:t>3</w:t>
            </w:r>
            <w:r w:rsidRPr="00572B17">
              <w:rPr>
                <w:b w:val="0"/>
                <w:bCs/>
              </w:rPr>
              <w:t>)</w:t>
            </w:r>
          </w:p>
        </w:tc>
        <w:tc>
          <w:tcPr>
            <w:tcW w:w="993" w:type="dxa"/>
            <w:shd w:val="clear" w:color="auto" w:fill="D9D9D9" w:themeFill="background1" w:themeFillShade="D9"/>
          </w:tcPr>
          <w:p w14:paraId="69821050" w14:textId="6504E7CA" w:rsidR="00B35198" w:rsidRPr="00572B17" w:rsidRDefault="00B35198" w:rsidP="00B35198">
            <w:pPr>
              <w:pStyle w:val="OLtablecolumnheading"/>
              <w:rPr>
                <w:b w:val="0"/>
                <w:bCs/>
              </w:rPr>
            </w:pPr>
            <w:r w:rsidRPr="00572B17">
              <w:rPr>
                <w:b w:val="0"/>
                <w:bCs/>
              </w:rPr>
              <w:t>*Ratus</w:t>
            </w:r>
          </w:p>
        </w:tc>
        <w:tc>
          <w:tcPr>
            <w:tcW w:w="992" w:type="dxa"/>
            <w:shd w:val="clear" w:color="auto" w:fill="D9D9D9" w:themeFill="background1" w:themeFillShade="D9"/>
          </w:tcPr>
          <w:p w14:paraId="3DB8B8CF" w14:textId="083D2559" w:rsidR="00B35198" w:rsidRPr="00572B17" w:rsidRDefault="00B35198" w:rsidP="00B35198">
            <w:pPr>
              <w:pStyle w:val="OLtablecolumnheading"/>
              <w:rPr>
                <w:b w:val="0"/>
                <w:bCs/>
              </w:rPr>
            </w:pPr>
            <w:r w:rsidRPr="00572B17">
              <w:rPr>
                <w:b w:val="0"/>
                <w:bCs/>
              </w:rPr>
              <w:t>*</w:t>
            </w:r>
            <w:proofErr w:type="gramStart"/>
            <w:r w:rsidRPr="00572B17">
              <w:rPr>
                <w:b w:val="0"/>
                <w:bCs/>
              </w:rPr>
              <w:t>ratus</w:t>
            </w:r>
            <w:proofErr w:type="gramEnd"/>
          </w:p>
        </w:tc>
        <w:tc>
          <w:tcPr>
            <w:tcW w:w="992" w:type="dxa"/>
            <w:shd w:val="clear" w:color="auto" w:fill="D9D9D9" w:themeFill="background1" w:themeFillShade="D9"/>
          </w:tcPr>
          <w:p w14:paraId="7296BEAE" w14:textId="2CCE8F90" w:rsidR="00B35198" w:rsidRPr="00572B17" w:rsidRDefault="00B35198" w:rsidP="00B35198">
            <w:pPr>
              <w:pStyle w:val="OLtablecolumnheading"/>
              <w:rPr>
                <w:b w:val="0"/>
                <w:bCs/>
              </w:rPr>
            </w:pPr>
            <w:r w:rsidRPr="00572B17">
              <w:rPr>
                <w:b w:val="0"/>
                <w:bCs/>
              </w:rPr>
              <w:t>*</w:t>
            </w:r>
            <w:proofErr w:type="spellStart"/>
            <w:r w:rsidRPr="00572B17">
              <w:rPr>
                <w:b w:val="0"/>
                <w:bCs/>
              </w:rPr>
              <w:t>ɔtu</w:t>
            </w:r>
            <w:proofErr w:type="spellEnd"/>
          </w:p>
        </w:tc>
        <w:tc>
          <w:tcPr>
            <w:tcW w:w="1135" w:type="dxa"/>
            <w:shd w:val="clear" w:color="auto" w:fill="D9D9D9" w:themeFill="background1" w:themeFillShade="D9"/>
          </w:tcPr>
          <w:p w14:paraId="1C1DFF1E" w14:textId="0B66650D" w:rsidR="00B35198" w:rsidRPr="00572B17" w:rsidRDefault="00B35198" w:rsidP="00B35198">
            <w:pPr>
              <w:pStyle w:val="OLtablecolumnheading"/>
              <w:rPr>
                <w:b w:val="0"/>
                <w:bCs/>
                <w:lang w:val="en-AU"/>
              </w:rPr>
            </w:pPr>
            <w:r w:rsidRPr="00572B17">
              <w:rPr>
                <w:b w:val="0"/>
                <w:bCs/>
                <w:lang w:val="en-AU"/>
              </w:rPr>
              <w:t>‘hundred’</w:t>
            </w:r>
          </w:p>
        </w:tc>
      </w:tr>
      <w:tr w:rsidR="00B35198" w:rsidRPr="00572B17" w14:paraId="76C75C3A" w14:textId="77777777" w:rsidTr="00960506">
        <w:trPr>
          <w:jc w:val="center"/>
        </w:trPr>
        <w:tc>
          <w:tcPr>
            <w:tcW w:w="567" w:type="dxa"/>
          </w:tcPr>
          <w:p w14:paraId="60EBFAF3" w14:textId="2BD6C77C" w:rsidR="00B35198" w:rsidRPr="00572B17" w:rsidRDefault="00B35198" w:rsidP="00B35198">
            <w:pPr>
              <w:pStyle w:val="OLtablecolumnheading"/>
              <w:rPr>
                <w:b w:val="0"/>
                <w:bCs/>
              </w:rPr>
            </w:pPr>
            <w:r w:rsidRPr="00572B17">
              <w:rPr>
                <w:b w:val="0"/>
                <w:bCs/>
              </w:rPr>
              <w:t>(</w:t>
            </w:r>
            <w:r w:rsidR="003B6D0D" w:rsidRPr="00572B17">
              <w:rPr>
                <w:b w:val="0"/>
                <w:bCs/>
              </w:rPr>
              <w:t>3</w:t>
            </w:r>
            <w:r w:rsidRPr="00572B17">
              <w:rPr>
                <w:b w:val="0"/>
                <w:bCs/>
              </w:rPr>
              <w:t>)</w:t>
            </w:r>
          </w:p>
        </w:tc>
        <w:tc>
          <w:tcPr>
            <w:tcW w:w="993" w:type="dxa"/>
          </w:tcPr>
          <w:p w14:paraId="5807301E" w14:textId="045721D0" w:rsidR="00B35198" w:rsidRPr="00572B17" w:rsidRDefault="00B35198" w:rsidP="00B35198">
            <w:pPr>
              <w:pStyle w:val="OLtablecolumnheading"/>
              <w:rPr>
                <w:b w:val="0"/>
                <w:bCs/>
              </w:rPr>
            </w:pPr>
            <w:r w:rsidRPr="00572B17">
              <w:rPr>
                <w:b w:val="0"/>
                <w:bCs/>
              </w:rPr>
              <w:t>*</w:t>
            </w:r>
            <w:proofErr w:type="spellStart"/>
            <w:r w:rsidRPr="00572B17">
              <w:rPr>
                <w:b w:val="0"/>
                <w:bCs/>
              </w:rPr>
              <w:t>Rapus</w:t>
            </w:r>
            <w:proofErr w:type="spellEnd"/>
          </w:p>
        </w:tc>
        <w:tc>
          <w:tcPr>
            <w:tcW w:w="992" w:type="dxa"/>
          </w:tcPr>
          <w:p w14:paraId="26CDC1B2" w14:textId="1DB8E3FC" w:rsidR="00B35198" w:rsidRPr="00572B17" w:rsidRDefault="00B35198" w:rsidP="00B35198">
            <w:pPr>
              <w:pStyle w:val="OLtablecolumnheading"/>
              <w:rPr>
                <w:b w:val="0"/>
                <w:bCs/>
              </w:rPr>
            </w:pPr>
            <w:r w:rsidRPr="00572B17">
              <w:rPr>
                <w:b w:val="0"/>
                <w:bCs/>
              </w:rPr>
              <w:t>*</w:t>
            </w:r>
            <w:proofErr w:type="spellStart"/>
            <w:proofErr w:type="gramStart"/>
            <w:r w:rsidRPr="00572B17">
              <w:rPr>
                <w:b w:val="0"/>
                <w:bCs/>
              </w:rPr>
              <w:t>rapus</w:t>
            </w:r>
            <w:proofErr w:type="spellEnd"/>
            <w:proofErr w:type="gramEnd"/>
          </w:p>
        </w:tc>
        <w:tc>
          <w:tcPr>
            <w:tcW w:w="992" w:type="dxa"/>
          </w:tcPr>
          <w:p w14:paraId="3E8C987D" w14:textId="590EEF98" w:rsidR="00B35198" w:rsidRPr="00572B17" w:rsidRDefault="00B35198" w:rsidP="00B35198">
            <w:pPr>
              <w:pStyle w:val="OLtablecolumnheading"/>
              <w:rPr>
                <w:b w:val="0"/>
                <w:bCs/>
              </w:rPr>
            </w:pPr>
            <w:r w:rsidRPr="00572B17">
              <w:rPr>
                <w:b w:val="0"/>
                <w:bCs/>
              </w:rPr>
              <w:t>*</w:t>
            </w:r>
            <w:proofErr w:type="spellStart"/>
            <w:r w:rsidRPr="00572B17">
              <w:rPr>
                <w:b w:val="0"/>
                <w:bCs/>
              </w:rPr>
              <w:t>ɔ</w:t>
            </w:r>
            <w:r w:rsidRPr="00572B17">
              <w:rPr>
                <w:b w:val="0"/>
                <w:bCs/>
                <w:vertAlign w:val="superscript"/>
              </w:rPr>
              <w:t>m</w:t>
            </w:r>
            <w:r w:rsidRPr="00572B17">
              <w:rPr>
                <w:b w:val="0"/>
                <w:bCs/>
              </w:rPr>
              <w:t>pu</w:t>
            </w:r>
            <w:proofErr w:type="spellEnd"/>
          </w:p>
        </w:tc>
        <w:tc>
          <w:tcPr>
            <w:tcW w:w="1135" w:type="dxa"/>
          </w:tcPr>
          <w:p w14:paraId="32C2D08C" w14:textId="2D0A8B23" w:rsidR="00B35198" w:rsidRPr="00572B17" w:rsidRDefault="00B35198" w:rsidP="00B35198">
            <w:pPr>
              <w:pStyle w:val="OLtablecolumnheading"/>
              <w:rPr>
                <w:b w:val="0"/>
                <w:bCs/>
                <w:lang w:val="en-AU"/>
              </w:rPr>
            </w:pPr>
            <w:r w:rsidRPr="00572B17">
              <w:rPr>
                <w:b w:val="0"/>
                <w:bCs/>
                <w:lang w:val="en-AU"/>
              </w:rPr>
              <w:t>‘bind’</w:t>
            </w:r>
          </w:p>
        </w:tc>
      </w:tr>
      <w:tr w:rsidR="00B35198" w:rsidRPr="00572B17" w14:paraId="6A1657E4" w14:textId="77777777" w:rsidTr="00960506">
        <w:trPr>
          <w:jc w:val="center"/>
        </w:trPr>
        <w:tc>
          <w:tcPr>
            <w:tcW w:w="567" w:type="dxa"/>
            <w:shd w:val="clear" w:color="auto" w:fill="D9D9D9" w:themeFill="background1" w:themeFillShade="D9"/>
          </w:tcPr>
          <w:p w14:paraId="195FB056" w14:textId="117039B2" w:rsidR="00B35198" w:rsidRPr="00572B17" w:rsidRDefault="00B35198" w:rsidP="00B35198">
            <w:pPr>
              <w:pStyle w:val="OLtablecolumnheading"/>
              <w:rPr>
                <w:b w:val="0"/>
                <w:bCs/>
              </w:rPr>
            </w:pPr>
            <w:r w:rsidRPr="00572B17">
              <w:rPr>
                <w:b w:val="0"/>
                <w:bCs/>
              </w:rPr>
              <w:t>(</w:t>
            </w:r>
            <w:r w:rsidR="003B6D0D" w:rsidRPr="00572B17">
              <w:rPr>
                <w:b w:val="0"/>
                <w:bCs/>
              </w:rPr>
              <w:t>3</w:t>
            </w:r>
            <w:r w:rsidRPr="00572B17">
              <w:rPr>
                <w:b w:val="0"/>
                <w:bCs/>
              </w:rPr>
              <w:t>)</w:t>
            </w:r>
          </w:p>
        </w:tc>
        <w:tc>
          <w:tcPr>
            <w:tcW w:w="993" w:type="dxa"/>
            <w:shd w:val="clear" w:color="auto" w:fill="D9D9D9" w:themeFill="background1" w:themeFillShade="D9"/>
          </w:tcPr>
          <w:p w14:paraId="06FC982E" w14:textId="79A125F9" w:rsidR="00B35198" w:rsidRPr="00572B17" w:rsidRDefault="00B35198" w:rsidP="00B35198">
            <w:pPr>
              <w:pStyle w:val="OLtablecolumnheading"/>
              <w:rPr>
                <w:b w:val="0"/>
                <w:bCs/>
              </w:rPr>
            </w:pPr>
            <w:r w:rsidRPr="00572B17">
              <w:rPr>
                <w:b w:val="0"/>
                <w:bCs/>
              </w:rPr>
              <w:t>*</w:t>
            </w:r>
            <w:proofErr w:type="spellStart"/>
            <w:r w:rsidRPr="00572B17">
              <w:rPr>
                <w:b w:val="0"/>
                <w:bCs/>
              </w:rPr>
              <w:t>rəbuŋ</w:t>
            </w:r>
            <w:proofErr w:type="spellEnd"/>
          </w:p>
        </w:tc>
        <w:tc>
          <w:tcPr>
            <w:tcW w:w="992" w:type="dxa"/>
            <w:shd w:val="clear" w:color="auto" w:fill="D9D9D9" w:themeFill="background1" w:themeFillShade="D9"/>
          </w:tcPr>
          <w:p w14:paraId="2366D462" w14:textId="363AB659" w:rsidR="00B35198" w:rsidRPr="00572B17" w:rsidRDefault="00B35198" w:rsidP="00B35198">
            <w:pPr>
              <w:pStyle w:val="OLtablecolumnheading"/>
              <w:rPr>
                <w:b w:val="0"/>
                <w:bCs/>
              </w:rPr>
            </w:pPr>
            <w:r w:rsidRPr="00572B17">
              <w:rPr>
                <w:b w:val="0"/>
                <w:bCs/>
              </w:rPr>
              <w:t>*</w:t>
            </w:r>
            <w:proofErr w:type="spellStart"/>
            <w:r w:rsidRPr="00572B17">
              <w:rPr>
                <w:b w:val="0"/>
                <w:bCs/>
              </w:rPr>
              <w:t>rəbuŋ</w:t>
            </w:r>
            <w:proofErr w:type="spellEnd"/>
          </w:p>
        </w:tc>
        <w:tc>
          <w:tcPr>
            <w:tcW w:w="992" w:type="dxa"/>
            <w:shd w:val="clear" w:color="auto" w:fill="D9D9D9" w:themeFill="background1" w:themeFillShade="D9"/>
          </w:tcPr>
          <w:p w14:paraId="3AEE8BDE" w14:textId="05723599" w:rsidR="00B35198" w:rsidRPr="00572B17" w:rsidRDefault="00B35198" w:rsidP="00B35198">
            <w:pPr>
              <w:pStyle w:val="OLtablecolumnheading"/>
              <w:rPr>
                <w:b w:val="0"/>
                <w:bCs/>
              </w:rPr>
            </w:pPr>
            <w:r w:rsidRPr="00572B17">
              <w:rPr>
                <w:b w:val="0"/>
                <w:bCs/>
              </w:rPr>
              <w:t>*</w:t>
            </w:r>
            <w:proofErr w:type="spellStart"/>
            <w:r w:rsidRPr="00572B17">
              <w:rPr>
                <w:b w:val="0"/>
                <w:bCs/>
              </w:rPr>
              <w:t>ɔ</w:t>
            </w:r>
            <w:r w:rsidRPr="00572B17">
              <w:rPr>
                <w:b w:val="0"/>
                <w:bCs/>
                <w:vertAlign w:val="superscript"/>
              </w:rPr>
              <w:t>m</w:t>
            </w:r>
            <w:r w:rsidRPr="00572B17">
              <w:rPr>
                <w:b w:val="0"/>
                <w:bCs/>
              </w:rPr>
              <w:t>buŋ</w:t>
            </w:r>
            <w:proofErr w:type="spellEnd"/>
          </w:p>
        </w:tc>
        <w:tc>
          <w:tcPr>
            <w:tcW w:w="1135" w:type="dxa"/>
            <w:shd w:val="clear" w:color="auto" w:fill="D9D9D9" w:themeFill="background1" w:themeFillShade="D9"/>
          </w:tcPr>
          <w:p w14:paraId="6C789C70" w14:textId="097EEA14" w:rsidR="00B35198" w:rsidRPr="00572B17" w:rsidRDefault="00B35198" w:rsidP="00B35198">
            <w:pPr>
              <w:pStyle w:val="OLtablecolumnheading"/>
              <w:rPr>
                <w:b w:val="0"/>
                <w:bCs/>
                <w:lang w:val="en-AU"/>
              </w:rPr>
            </w:pPr>
            <w:r w:rsidRPr="00572B17">
              <w:rPr>
                <w:b w:val="0"/>
                <w:bCs/>
                <w:lang w:val="en-AU"/>
              </w:rPr>
              <w:t>‘</w:t>
            </w:r>
            <w:proofErr w:type="gramStart"/>
            <w:r w:rsidRPr="00572B17">
              <w:rPr>
                <w:b w:val="0"/>
                <w:bCs/>
                <w:lang w:val="en-AU"/>
              </w:rPr>
              <w:t>thin</w:t>
            </w:r>
            <w:proofErr w:type="gramEnd"/>
            <w:r w:rsidRPr="00572B17">
              <w:rPr>
                <w:b w:val="0"/>
                <w:bCs/>
                <w:lang w:val="en-AU"/>
              </w:rPr>
              <w:t xml:space="preserve"> bamboo’</w:t>
            </w:r>
          </w:p>
        </w:tc>
      </w:tr>
      <w:tr w:rsidR="00B35198" w:rsidRPr="00572B17" w14:paraId="6EA4298B" w14:textId="77777777" w:rsidTr="00960506">
        <w:trPr>
          <w:jc w:val="center"/>
        </w:trPr>
        <w:tc>
          <w:tcPr>
            <w:tcW w:w="567" w:type="dxa"/>
            <w:shd w:val="clear" w:color="auto" w:fill="FFFFFF" w:themeFill="background1"/>
          </w:tcPr>
          <w:p w14:paraId="5BF4152A" w14:textId="669D6C09" w:rsidR="00B35198" w:rsidRPr="00572B17" w:rsidRDefault="00B35198" w:rsidP="00B35198">
            <w:pPr>
              <w:pStyle w:val="OLtablecolumnheading"/>
              <w:rPr>
                <w:b w:val="0"/>
                <w:bCs/>
              </w:rPr>
            </w:pPr>
            <w:r w:rsidRPr="00572B17">
              <w:rPr>
                <w:b w:val="0"/>
                <w:bCs/>
              </w:rPr>
              <w:t>(</w:t>
            </w:r>
            <w:r w:rsidR="003B6D0D" w:rsidRPr="00572B17">
              <w:rPr>
                <w:b w:val="0"/>
                <w:bCs/>
              </w:rPr>
              <w:t>3</w:t>
            </w:r>
            <w:r w:rsidRPr="00572B17">
              <w:rPr>
                <w:b w:val="0"/>
                <w:bCs/>
              </w:rPr>
              <w:t>)</w:t>
            </w:r>
          </w:p>
        </w:tc>
        <w:tc>
          <w:tcPr>
            <w:tcW w:w="993" w:type="dxa"/>
            <w:shd w:val="clear" w:color="auto" w:fill="FFFFFF" w:themeFill="background1"/>
          </w:tcPr>
          <w:p w14:paraId="3DDCDCBA" w14:textId="77777777" w:rsidR="00B35198" w:rsidRPr="00572B17" w:rsidRDefault="00B35198" w:rsidP="00B35198">
            <w:pPr>
              <w:pStyle w:val="OLtablecolumnheading"/>
              <w:rPr>
                <w:b w:val="0"/>
                <w:bCs/>
              </w:rPr>
            </w:pPr>
          </w:p>
        </w:tc>
        <w:tc>
          <w:tcPr>
            <w:tcW w:w="992" w:type="dxa"/>
            <w:shd w:val="clear" w:color="auto" w:fill="FFFFFF" w:themeFill="background1"/>
          </w:tcPr>
          <w:p w14:paraId="5D0C97B2" w14:textId="02F85FF5" w:rsidR="00B35198" w:rsidRPr="00572B17" w:rsidRDefault="00B35198" w:rsidP="00B35198">
            <w:pPr>
              <w:pStyle w:val="OLtablecolumnheading"/>
              <w:rPr>
                <w:b w:val="0"/>
                <w:bCs/>
              </w:rPr>
            </w:pPr>
            <w:r w:rsidRPr="00572B17">
              <w:rPr>
                <w:b w:val="0"/>
                <w:bCs/>
              </w:rPr>
              <w:t>*s[ə]raw</w:t>
            </w:r>
          </w:p>
        </w:tc>
        <w:tc>
          <w:tcPr>
            <w:tcW w:w="992" w:type="dxa"/>
            <w:shd w:val="clear" w:color="auto" w:fill="FFFFFF" w:themeFill="background1"/>
          </w:tcPr>
          <w:p w14:paraId="4724767C" w14:textId="0D85E398" w:rsidR="00B35198" w:rsidRPr="00572B17" w:rsidRDefault="00B35198" w:rsidP="00B35198">
            <w:pPr>
              <w:pStyle w:val="OLtablecolumnheading"/>
              <w:rPr>
                <w:b w:val="0"/>
                <w:bCs/>
              </w:rPr>
            </w:pPr>
            <w:r w:rsidRPr="00572B17">
              <w:rPr>
                <w:b w:val="0"/>
                <w:bCs/>
              </w:rPr>
              <w:t>*</w:t>
            </w:r>
            <w:proofErr w:type="gramStart"/>
            <w:r w:rsidRPr="00572B17">
              <w:rPr>
                <w:b w:val="0"/>
                <w:bCs/>
              </w:rPr>
              <w:t>sow</w:t>
            </w:r>
            <w:proofErr w:type="gramEnd"/>
          </w:p>
        </w:tc>
        <w:tc>
          <w:tcPr>
            <w:tcW w:w="1135" w:type="dxa"/>
            <w:shd w:val="clear" w:color="auto" w:fill="FFFFFF" w:themeFill="background1"/>
          </w:tcPr>
          <w:p w14:paraId="5CE23F53" w14:textId="6478EA6D" w:rsidR="00B35198" w:rsidRPr="00572B17" w:rsidRDefault="00B35198" w:rsidP="00B35198">
            <w:pPr>
              <w:pStyle w:val="OLtablecolumnheading"/>
              <w:rPr>
                <w:b w:val="0"/>
                <w:bCs/>
                <w:lang w:val="en-AU"/>
              </w:rPr>
            </w:pPr>
            <w:r w:rsidRPr="00572B17">
              <w:rPr>
                <w:b w:val="0"/>
                <w:bCs/>
                <w:lang w:val="en-AU"/>
              </w:rPr>
              <w:t>‘cry’</w:t>
            </w:r>
          </w:p>
        </w:tc>
      </w:tr>
      <w:tr w:rsidR="00B35198" w:rsidRPr="00572B17" w14:paraId="46F9BCAA" w14:textId="77777777" w:rsidTr="0081707F">
        <w:trPr>
          <w:jc w:val="center"/>
        </w:trPr>
        <w:tc>
          <w:tcPr>
            <w:tcW w:w="567" w:type="dxa"/>
            <w:shd w:val="clear" w:color="auto" w:fill="D9D9D9" w:themeFill="background1" w:themeFillShade="D9"/>
          </w:tcPr>
          <w:p w14:paraId="2F780FD5" w14:textId="6D09A9D6" w:rsidR="00B35198" w:rsidRPr="00572B17" w:rsidRDefault="00B35198" w:rsidP="00B35198">
            <w:pPr>
              <w:pStyle w:val="OLtablecolumnheading"/>
              <w:rPr>
                <w:b w:val="0"/>
                <w:bCs/>
              </w:rPr>
            </w:pPr>
            <w:r w:rsidRPr="00572B17">
              <w:rPr>
                <w:b w:val="0"/>
                <w:bCs/>
              </w:rPr>
              <w:t>(</w:t>
            </w:r>
            <w:r w:rsidR="003B6D0D" w:rsidRPr="00572B17">
              <w:rPr>
                <w:b w:val="0"/>
                <w:bCs/>
              </w:rPr>
              <w:t>3</w:t>
            </w:r>
            <w:r w:rsidRPr="00572B17">
              <w:rPr>
                <w:b w:val="0"/>
                <w:bCs/>
              </w:rPr>
              <w:t>)</w:t>
            </w:r>
          </w:p>
        </w:tc>
        <w:tc>
          <w:tcPr>
            <w:tcW w:w="993" w:type="dxa"/>
            <w:shd w:val="clear" w:color="auto" w:fill="D9D9D9" w:themeFill="background1" w:themeFillShade="D9"/>
          </w:tcPr>
          <w:p w14:paraId="2C043CF1" w14:textId="77777777" w:rsidR="00B35198" w:rsidRPr="00572B17" w:rsidRDefault="00B35198" w:rsidP="00B35198">
            <w:pPr>
              <w:pStyle w:val="OLtablecolumnheading"/>
              <w:rPr>
                <w:b w:val="0"/>
                <w:bCs/>
              </w:rPr>
            </w:pPr>
          </w:p>
        </w:tc>
        <w:tc>
          <w:tcPr>
            <w:tcW w:w="992" w:type="dxa"/>
            <w:shd w:val="clear" w:color="auto" w:fill="D9D9D9" w:themeFill="background1" w:themeFillShade="D9"/>
          </w:tcPr>
          <w:p w14:paraId="39A2A5DE" w14:textId="0BCD148A" w:rsidR="00B35198" w:rsidRPr="00572B17" w:rsidRDefault="00B35198" w:rsidP="00B35198">
            <w:pPr>
              <w:pStyle w:val="OLtablecolumnheading"/>
              <w:rPr>
                <w:b w:val="0"/>
                <w:bCs/>
              </w:rPr>
            </w:pPr>
            <w:r w:rsidRPr="00572B17">
              <w:rPr>
                <w:b w:val="0"/>
                <w:bCs/>
              </w:rPr>
              <w:t>*</w:t>
            </w:r>
            <w:proofErr w:type="spellStart"/>
            <w:r w:rsidRPr="00572B17">
              <w:rPr>
                <w:b w:val="0"/>
                <w:bCs/>
              </w:rPr>
              <w:t>timbər</w:t>
            </w:r>
            <w:proofErr w:type="spellEnd"/>
          </w:p>
        </w:tc>
        <w:tc>
          <w:tcPr>
            <w:tcW w:w="992" w:type="dxa"/>
            <w:shd w:val="clear" w:color="auto" w:fill="D9D9D9" w:themeFill="background1" w:themeFillShade="D9"/>
          </w:tcPr>
          <w:p w14:paraId="2FC217F5" w14:textId="55999CD7" w:rsidR="00B35198" w:rsidRPr="00572B17" w:rsidRDefault="00B35198" w:rsidP="00B35198">
            <w:pPr>
              <w:pStyle w:val="OLtablecolumnheading"/>
              <w:rPr>
                <w:b w:val="0"/>
                <w:bCs/>
              </w:rPr>
            </w:pPr>
            <w:r w:rsidRPr="00572B17">
              <w:rPr>
                <w:b w:val="0"/>
                <w:bCs/>
              </w:rPr>
              <w:t>*</w:t>
            </w:r>
            <w:proofErr w:type="spellStart"/>
            <w:r w:rsidRPr="00572B17">
              <w:rPr>
                <w:b w:val="0"/>
                <w:bCs/>
              </w:rPr>
              <w:t>timbɔ</w:t>
            </w:r>
            <w:proofErr w:type="spellEnd"/>
          </w:p>
        </w:tc>
        <w:tc>
          <w:tcPr>
            <w:tcW w:w="1135" w:type="dxa"/>
            <w:shd w:val="clear" w:color="auto" w:fill="D9D9D9" w:themeFill="background1" w:themeFillShade="D9"/>
          </w:tcPr>
          <w:p w14:paraId="441DD178" w14:textId="0122D27B" w:rsidR="00B35198" w:rsidRPr="00572B17" w:rsidRDefault="00B35198" w:rsidP="00B35198">
            <w:pPr>
              <w:pStyle w:val="OLtablecolumnheading"/>
              <w:rPr>
                <w:b w:val="0"/>
                <w:bCs/>
                <w:lang w:val="en-AU"/>
              </w:rPr>
            </w:pPr>
            <w:r w:rsidRPr="00572B17">
              <w:rPr>
                <w:b w:val="0"/>
                <w:bCs/>
                <w:lang w:val="en-AU"/>
              </w:rPr>
              <w:t>‘smoke’</w:t>
            </w:r>
          </w:p>
        </w:tc>
      </w:tr>
      <w:tr w:rsidR="00960506" w:rsidRPr="00572B17" w14:paraId="15FE9A6C" w14:textId="77777777" w:rsidTr="00960506">
        <w:trPr>
          <w:jc w:val="center"/>
        </w:trPr>
        <w:tc>
          <w:tcPr>
            <w:tcW w:w="567" w:type="dxa"/>
            <w:shd w:val="clear" w:color="auto" w:fill="FFFFFF" w:themeFill="background1"/>
          </w:tcPr>
          <w:p w14:paraId="13A1A1C8" w14:textId="63F98803" w:rsidR="00960506" w:rsidRPr="00572B17" w:rsidRDefault="00960506" w:rsidP="00B35198">
            <w:pPr>
              <w:pStyle w:val="OLtablecolumnheading"/>
              <w:rPr>
                <w:b w:val="0"/>
                <w:bCs/>
              </w:rPr>
            </w:pPr>
            <w:r w:rsidRPr="00572B17">
              <w:rPr>
                <w:b w:val="0"/>
                <w:bCs/>
              </w:rPr>
              <w:t>(4)</w:t>
            </w:r>
          </w:p>
        </w:tc>
        <w:tc>
          <w:tcPr>
            <w:tcW w:w="993" w:type="dxa"/>
            <w:shd w:val="clear" w:color="auto" w:fill="FFFFFF" w:themeFill="background1"/>
          </w:tcPr>
          <w:p w14:paraId="3AC8392B" w14:textId="3CEF08A9" w:rsidR="00960506" w:rsidRPr="00572B17" w:rsidRDefault="00960506" w:rsidP="00B35198">
            <w:pPr>
              <w:pStyle w:val="OLtablecolumnheading"/>
              <w:rPr>
                <w:b w:val="0"/>
                <w:bCs/>
              </w:rPr>
            </w:pPr>
            <w:r w:rsidRPr="00572B17">
              <w:rPr>
                <w:b w:val="0"/>
                <w:bCs/>
              </w:rPr>
              <w:t>*</w:t>
            </w:r>
            <w:proofErr w:type="spellStart"/>
            <w:r w:rsidRPr="00572B17">
              <w:rPr>
                <w:b w:val="0"/>
                <w:bCs/>
              </w:rPr>
              <w:t>buntəR</w:t>
            </w:r>
            <w:proofErr w:type="spellEnd"/>
          </w:p>
        </w:tc>
        <w:tc>
          <w:tcPr>
            <w:tcW w:w="992" w:type="dxa"/>
            <w:shd w:val="clear" w:color="auto" w:fill="FFFFFF" w:themeFill="background1"/>
          </w:tcPr>
          <w:p w14:paraId="2E45F359" w14:textId="1E2B6BC8" w:rsidR="00960506" w:rsidRPr="00572B17" w:rsidRDefault="00960506" w:rsidP="00B35198">
            <w:pPr>
              <w:pStyle w:val="OLtablecolumnheading"/>
              <w:rPr>
                <w:b w:val="0"/>
                <w:bCs/>
              </w:rPr>
            </w:pPr>
            <w:r w:rsidRPr="00572B17">
              <w:rPr>
                <w:b w:val="0"/>
                <w:bCs/>
              </w:rPr>
              <w:t>*</w:t>
            </w:r>
            <w:proofErr w:type="spellStart"/>
            <w:r w:rsidRPr="00572B17">
              <w:rPr>
                <w:b w:val="0"/>
                <w:bCs/>
              </w:rPr>
              <w:t>buntər</w:t>
            </w:r>
            <w:proofErr w:type="spellEnd"/>
          </w:p>
        </w:tc>
        <w:tc>
          <w:tcPr>
            <w:tcW w:w="992" w:type="dxa"/>
            <w:shd w:val="clear" w:color="auto" w:fill="FFFFFF" w:themeFill="background1"/>
          </w:tcPr>
          <w:p w14:paraId="4C95772C" w14:textId="6909EADD" w:rsidR="00960506" w:rsidRPr="00572B17" w:rsidRDefault="00960506" w:rsidP="00B35198">
            <w:pPr>
              <w:pStyle w:val="OLtablecolumnheading"/>
              <w:rPr>
                <w:b w:val="0"/>
                <w:bCs/>
              </w:rPr>
            </w:pPr>
            <w:r w:rsidRPr="00572B17">
              <w:rPr>
                <w:b w:val="0"/>
                <w:bCs/>
              </w:rPr>
              <w:t>*</w:t>
            </w:r>
            <w:proofErr w:type="spellStart"/>
            <w:proofErr w:type="gramStart"/>
            <w:r w:rsidRPr="00572B17">
              <w:rPr>
                <w:b w:val="0"/>
                <w:bCs/>
              </w:rPr>
              <w:t>lajmuntu</w:t>
            </w:r>
            <w:proofErr w:type="spellEnd"/>
            <w:proofErr w:type="gramEnd"/>
            <w:r w:rsidR="003A02FA" w:rsidRPr="00572B17">
              <w:rPr>
                <w:rStyle w:val="FootnoteReference"/>
                <w:b w:val="0"/>
                <w:bCs/>
              </w:rPr>
              <w:footnoteReference w:id="32"/>
            </w:r>
          </w:p>
        </w:tc>
        <w:tc>
          <w:tcPr>
            <w:tcW w:w="1135" w:type="dxa"/>
            <w:shd w:val="clear" w:color="auto" w:fill="FFFFFF" w:themeFill="background1"/>
          </w:tcPr>
          <w:p w14:paraId="1D09A4A9" w14:textId="1FE20A60" w:rsidR="00960506" w:rsidRPr="00572B17" w:rsidRDefault="00960506" w:rsidP="00B35198">
            <w:pPr>
              <w:pStyle w:val="OLtablecolumnheading"/>
              <w:rPr>
                <w:b w:val="0"/>
                <w:bCs/>
                <w:lang w:val="en-AU"/>
              </w:rPr>
            </w:pPr>
            <w:r w:rsidRPr="00572B17">
              <w:rPr>
                <w:b w:val="0"/>
                <w:bCs/>
                <w:lang w:val="en-AU"/>
              </w:rPr>
              <w:t>‘round’</w:t>
            </w:r>
          </w:p>
        </w:tc>
      </w:tr>
      <w:tr w:rsidR="00960506" w:rsidRPr="00572B17" w14:paraId="09E07476" w14:textId="77777777" w:rsidTr="0081707F">
        <w:trPr>
          <w:jc w:val="center"/>
        </w:trPr>
        <w:tc>
          <w:tcPr>
            <w:tcW w:w="567" w:type="dxa"/>
            <w:tcBorders>
              <w:bottom w:val="single" w:sz="4" w:space="0" w:color="auto"/>
            </w:tcBorders>
            <w:shd w:val="clear" w:color="auto" w:fill="D9D9D9" w:themeFill="background1" w:themeFillShade="D9"/>
          </w:tcPr>
          <w:p w14:paraId="7E12E95A" w14:textId="6E4C1D28" w:rsidR="00960506" w:rsidRPr="00572B17" w:rsidRDefault="00960506" w:rsidP="00B35198">
            <w:pPr>
              <w:pStyle w:val="OLtablecolumnheading"/>
              <w:rPr>
                <w:b w:val="0"/>
                <w:bCs/>
              </w:rPr>
            </w:pPr>
            <w:r w:rsidRPr="00572B17">
              <w:rPr>
                <w:b w:val="0"/>
                <w:bCs/>
              </w:rPr>
              <w:t>(4)</w:t>
            </w:r>
          </w:p>
        </w:tc>
        <w:tc>
          <w:tcPr>
            <w:tcW w:w="993" w:type="dxa"/>
            <w:tcBorders>
              <w:bottom w:val="single" w:sz="4" w:space="0" w:color="auto"/>
            </w:tcBorders>
            <w:shd w:val="clear" w:color="auto" w:fill="D9D9D9" w:themeFill="background1" w:themeFillShade="D9"/>
          </w:tcPr>
          <w:p w14:paraId="368F27BE" w14:textId="7910E9CD" w:rsidR="00960506" w:rsidRPr="00572B17" w:rsidRDefault="00960506" w:rsidP="00B35198">
            <w:pPr>
              <w:pStyle w:val="OLtablecolumnheading"/>
              <w:rPr>
                <w:b w:val="0"/>
                <w:bCs/>
              </w:rPr>
            </w:pPr>
            <w:r w:rsidRPr="00572B17">
              <w:rPr>
                <w:b w:val="0"/>
                <w:bCs/>
              </w:rPr>
              <w:t>*</w:t>
            </w:r>
            <w:proofErr w:type="spellStart"/>
            <w:proofErr w:type="gramStart"/>
            <w:r w:rsidRPr="00572B17">
              <w:rPr>
                <w:b w:val="0"/>
                <w:bCs/>
              </w:rPr>
              <w:t>tirtir</w:t>
            </w:r>
            <w:proofErr w:type="spellEnd"/>
            <w:proofErr w:type="gramEnd"/>
          </w:p>
        </w:tc>
        <w:tc>
          <w:tcPr>
            <w:tcW w:w="992" w:type="dxa"/>
            <w:tcBorders>
              <w:bottom w:val="single" w:sz="4" w:space="0" w:color="auto"/>
            </w:tcBorders>
            <w:shd w:val="clear" w:color="auto" w:fill="D9D9D9" w:themeFill="background1" w:themeFillShade="D9"/>
          </w:tcPr>
          <w:p w14:paraId="2CF47C37" w14:textId="475BE9FB" w:rsidR="00960506" w:rsidRPr="00572B17" w:rsidRDefault="00960506" w:rsidP="00B35198">
            <w:pPr>
              <w:pStyle w:val="OLtablecolumnheading"/>
              <w:rPr>
                <w:b w:val="0"/>
                <w:bCs/>
              </w:rPr>
            </w:pPr>
            <w:r w:rsidRPr="00572B17">
              <w:rPr>
                <w:b w:val="0"/>
                <w:bCs/>
              </w:rPr>
              <w:t>*</w:t>
            </w:r>
            <w:proofErr w:type="spellStart"/>
            <w:proofErr w:type="gramStart"/>
            <w:r w:rsidRPr="00572B17">
              <w:rPr>
                <w:b w:val="0"/>
                <w:bCs/>
              </w:rPr>
              <w:t>tirtir</w:t>
            </w:r>
            <w:proofErr w:type="spellEnd"/>
            <w:proofErr w:type="gramEnd"/>
          </w:p>
        </w:tc>
        <w:tc>
          <w:tcPr>
            <w:tcW w:w="992" w:type="dxa"/>
            <w:tcBorders>
              <w:bottom w:val="single" w:sz="4" w:space="0" w:color="auto"/>
            </w:tcBorders>
            <w:shd w:val="clear" w:color="auto" w:fill="D9D9D9" w:themeFill="background1" w:themeFillShade="D9"/>
          </w:tcPr>
          <w:p w14:paraId="3A4E1BCE" w14:textId="36BAEF67" w:rsidR="00960506" w:rsidRPr="00572B17" w:rsidRDefault="00960506" w:rsidP="00B35198">
            <w:pPr>
              <w:pStyle w:val="OLtablecolumnheading"/>
              <w:rPr>
                <w:b w:val="0"/>
                <w:bCs/>
              </w:rPr>
            </w:pPr>
            <w:r w:rsidRPr="00572B17">
              <w:rPr>
                <w:b w:val="0"/>
                <w:bCs/>
              </w:rPr>
              <w:t>*</w:t>
            </w:r>
            <w:proofErr w:type="spellStart"/>
            <w:r w:rsidRPr="00572B17">
              <w:rPr>
                <w:b w:val="0"/>
                <w:bCs/>
              </w:rPr>
              <w:t>d̪awd̪aw</w:t>
            </w:r>
            <w:proofErr w:type="spellEnd"/>
            <w:r w:rsidR="00423DEF" w:rsidRPr="00572B17">
              <w:rPr>
                <w:rStyle w:val="FootnoteReference"/>
                <w:b w:val="0"/>
                <w:bCs/>
              </w:rPr>
              <w:footnoteReference w:id="33"/>
            </w:r>
          </w:p>
        </w:tc>
        <w:tc>
          <w:tcPr>
            <w:tcW w:w="1135" w:type="dxa"/>
            <w:tcBorders>
              <w:bottom w:val="single" w:sz="4" w:space="0" w:color="auto"/>
            </w:tcBorders>
            <w:shd w:val="clear" w:color="auto" w:fill="D9D9D9" w:themeFill="background1" w:themeFillShade="D9"/>
          </w:tcPr>
          <w:p w14:paraId="618D6ECC" w14:textId="7EE538F1" w:rsidR="00960506" w:rsidRPr="00572B17" w:rsidRDefault="00960506" w:rsidP="00B35198">
            <w:pPr>
              <w:pStyle w:val="OLtablecolumnheading"/>
              <w:rPr>
                <w:b w:val="0"/>
                <w:bCs/>
                <w:lang w:val="en-AU"/>
              </w:rPr>
            </w:pPr>
            <w:r w:rsidRPr="00572B17">
              <w:rPr>
                <w:b w:val="0"/>
                <w:bCs/>
                <w:lang w:val="en-AU"/>
              </w:rPr>
              <w:t>‘shiver’</w:t>
            </w:r>
          </w:p>
        </w:tc>
      </w:tr>
    </w:tbl>
    <w:p w14:paraId="37611026" w14:textId="77777777" w:rsidR="00300F42" w:rsidRPr="00572B17" w:rsidRDefault="00300F42" w:rsidP="00300F42">
      <w:pPr>
        <w:pStyle w:val="OL3ptseparator"/>
      </w:pPr>
    </w:p>
    <w:p w14:paraId="5CBF6928" w14:textId="0133B7DA" w:rsidR="00FF4B2E" w:rsidRPr="00572B17" w:rsidRDefault="00FF4B2E" w:rsidP="00FF4B2E">
      <w:pPr>
        <w:pStyle w:val="OLheadingC-level"/>
        <w:rPr>
          <w:vanish/>
          <w:specVanish/>
        </w:rPr>
      </w:pPr>
      <w:r w:rsidRPr="00572B17">
        <w:t>*ɡ&gt;</w:t>
      </w:r>
      <w:r w:rsidR="00630C42" w:rsidRPr="00572B17">
        <w:t>*</w:t>
      </w:r>
      <w:r w:rsidRPr="00572B17">
        <w:t xml:space="preserve">w/_#. </w:t>
      </w:r>
    </w:p>
    <w:p w14:paraId="1B4E4084" w14:textId="6EB227D3" w:rsidR="00981710" w:rsidRPr="00572B17" w:rsidRDefault="00FF4B2E" w:rsidP="00483B35">
      <w:pPr>
        <w:pStyle w:val="OLtextindented"/>
      </w:pPr>
      <w:r w:rsidRPr="00572B17">
        <w:t xml:space="preserve">This sound change </w:t>
      </w:r>
      <w:r w:rsidR="00050A99" w:rsidRPr="00572B17">
        <w:t>creates a secondary (labial) articulation, in the process switching the manner to approximant</w:t>
      </w:r>
      <w:r w:rsidRPr="00572B17">
        <w:t>.</w:t>
      </w:r>
      <w:r w:rsidR="00050A99" w:rsidRPr="00572B17">
        <w:t xml:space="preserve"> Given both that PMEN prohibits voiced plosives in word-final position and that PSUM *ɡ </w:t>
      </w:r>
      <w:proofErr w:type="gramStart"/>
      <w:r w:rsidR="00050A99" w:rsidRPr="00572B17">
        <w:t>likely had</w:t>
      </w:r>
      <w:proofErr w:type="gramEnd"/>
      <w:r w:rsidR="00050A99" w:rsidRPr="00572B17">
        <w:t xml:space="preserve"> a continuant allophone, </w:t>
      </w:r>
      <w:r w:rsidR="00F77482" w:rsidRPr="00572B17">
        <w:t>this change is well motivated</w:t>
      </w:r>
      <w:r w:rsidR="008F7F6D" w:rsidRPr="00572B17">
        <w:t xml:space="preserve"> – if the original environment for this allophone (</w:t>
      </w:r>
      <w:proofErr w:type="gramStart"/>
      <w:r w:rsidR="008F7F6D" w:rsidRPr="00572B17">
        <w:t>probably [</w:t>
      </w:r>
      <w:r w:rsidR="004E3442" w:rsidRPr="00572B17">
        <w:t>ɤ</w:t>
      </w:r>
      <w:r w:rsidR="008F7F6D" w:rsidRPr="00572B17">
        <w:t>]</w:t>
      </w:r>
      <w:proofErr w:type="gramEnd"/>
      <w:r w:rsidR="008F7F6D" w:rsidRPr="00572B17">
        <w:t>) was V_</w:t>
      </w:r>
      <w:r w:rsidR="004E3442" w:rsidRPr="00572B17">
        <w:t xml:space="preserve"> and inclusive of the word-final environment</w:t>
      </w:r>
      <w:r w:rsidR="008F7F6D" w:rsidRPr="00572B17">
        <w:t>, the change to [w] would require only labialization</w:t>
      </w:r>
      <w:r w:rsidR="00F77482" w:rsidRPr="00572B17">
        <w:t>.</w:t>
      </w:r>
    </w:p>
    <w:p w14:paraId="0394421A" w14:textId="67987B43" w:rsidR="004148B5" w:rsidRPr="00572B17" w:rsidRDefault="004148B5" w:rsidP="004148B5">
      <w:pPr>
        <w:pStyle w:val="OLcaption"/>
        <w:rPr>
          <w:i/>
        </w:rPr>
      </w:pPr>
      <w:r w:rsidRPr="00572B17">
        <w:t xml:space="preserve">table </w:t>
      </w:r>
      <w:r w:rsidR="004955E2" w:rsidRPr="00572B17">
        <w:rPr>
          <w:noProof/>
        </w:rPr>
        <w:t>4</w:t>
      </w:r>
      <w:r w:rsidR="00A1258C" w:rsidRPr="00572B17">
        <w:rPr>
          <w:noProof/>
        </w:rPr>
        <w:t>9</w:t>
      </w:r>
      <w:r w:rsidRPr="00572B17">
        <w:t xml:space="preserve">. evidence for </w:t>
      </w:r>
      <w:r w:rsidRPr="00572B17">
        <w:rPr>
          <w:caps w:val="0"/>
        </w:rPr>
        <w:t>*ɡ&gt;w/_#</w:t>
      </w:r>
    </w:p>
    <w:tbl>
      <w:tblPr>
        <w:tblW w:w="3828" w:type="dxa"/>
        <w:jc w:val="center"/>
        <w:tblLayout w:type="fixed"/>
        <w:tblLook w:val="04A0" w:firstRow="1" w:lastRow="0" w:firstColumn="1" w:lastColumn="0" w:noHBand="0" w:noVBand="1"/>
      </w:tblPr>
      <w:tblGrid>
        <w:gridCol w:w="851"/>
        <w:gridCol w:w="850"/>
        <w:gridCol w:w="851"/>
        <w:gridCol w:w="1276"/>
      </w:tblGrid>
      <w:tr w:rsidR="004148B5" w:rsidRPr="00572B17" w14:paraId="28406DF5" w14:textId="77777777" w:rsidTr="00E0552B">
        <w:trPr>
          <w:jc w:val="center"/>
        </w:trPr>
        <w:tc>
          <w:tcPr>
            <w:tcW w:w="851" w:type="dxa"/>
          </w:tcPr>
          <w:p w14:paraId="69B88D26" w14:textId="77777777" w:rsidR="004148B5" w:rsidRPr="00572B17" w:rsidRDefault="004148B5" w:rsidP="00E0552B">
            <w:pPr>
              <w:pStyle w:val="OLtablecolumnheading"/>
            </w:pPr>
            <w:r w:rsidRPr="00572B17">
              <w:t>PMP</w:t>
            </w:r>
          </w:p>
        </w:tc>
        <w:tc>
          <w:tcPr>
            <w:tcW w:w="850" w:type="dxa"/>
          </w:tcPr>
          <w:p w14:paraId="680BE35D" w14:textId="77777777" w:rsidR="004148B5" w:rsidRPr="00572B17" w:rsidRDefault="004148B5" w:rsidP="00E0552B">
            <w:pPr>
              <w:pStyle w:val="OLtablecolumnheading"/>
            </w:pPr>
            <w:r w:rsidRPr="00572B17">
              <w:t>PSUM</w:t>
            </w:r>
          </w:p>
        </w:tc>
        <w:tc>
          <w:tcPr>
            <w:tcW w:w="851" w:type="dxa"/>
          </w:tcPr>
          <w:p w14:paraId="2B1E4A97" w14:textId="77777777" w:rsidR="004148B5" w:rsidRPr="00572B17" w:rsidRDefault="004148B5" w:rsidP="00E0552B">
            <w:pPr>
              <w:pStyle w:val="OLtablecolumnheading"/>
            </w:pPr>
            <w:r w:rsidRPr="00572B17">
              <w:t>PMEN</w:t>
            </w:r>
          </w:p>
        </w:tc>
        <w:tc>
          <w:tcPr>
            <w:tcW w:w="1276" w:type="dxa"/>
          </w:tcPr>
          <w:p w14:paraId="44205A99" w14:textId="77777777" w:rsidR="004148B5" w:rsidRPr="00572B17" w:rsidRDefault="004148B5" w:rsidP="00E0552B">
            <w:pPr>
              <w:pStyle w:val="OLtablecolumnheading"/>
            </w:pPr>
            <w:r w:rsidRPr="00572B17">
              <w:t>Gloss</w:t>
            </w:r>
          </w:p>
        </w:tc>
      </w:tr>
      <w:tr w:rsidR="004148B5" w:rsidRPr="00572B17" w14:paraId="2881B14E" w14:textId="77777777" w:rsidTr="00E0552B">
        <w:trPr>
          <w:jc w:val="center"/>
        </w:trPr>
        <w:tc>
          <w:tcPr>
            <w:tcW w:w="851" w:type="dxa"/>
            <w:shd w:val="clear" w:color="auto" w:fill="D9D9D9" w:themeFill="background1" w:themeFillShade="D9"/>
          </w:tcPr>
          <w:p w14:paraId="4AC729B1" w14:textId="159E234B" w:rsidR="004148B5" w:rsidRPr="00572B17" w:rsidRDefault="004148B5" w:rsidP="00E0552B">
            <w:pPr>
              <w:pStyle w:val="OLtablecolumnheading"/>
              <w:rPr>
                <w:b w:val="0"/>
                <w:bCs/>
              </w:rPr>
            </w:pPr>
            <w:r w:rsidRPr="00572B17">
              <w:rPr>
                <w:b w:val="0"/>
                <w:bCs/>
              </w:rPr>
              <w:t>*</w:t>
            </w:r>
            <w:proofErr w:type="spellStart"/>
            <w:r w:rsidRPr="00572B17">
              <w:rPr>
                <w:b w:val="0"/>
                <w:bCs/>
              </w:rPr>
              <w:t>dələj</w:t>
            </w:r>
            <w:proofErr w:type="spellEnd"/>
          </w:p>
        </w:tc>
        <w:tc>
          <w:tcPr>
            <w:tcW w:w="850" w:type="dxa"/>
            <w:shd w:val="clear" w:color="auto" w:fill="D9D9D9" w:themeFill="background1" w:themeFillShade="D9"/>
          </w:tcPr>
          <w:p w14:paraId="55975566" w14:textId="6D67F637" w:rsidR="004148B5" w:rsidRPr="00572B17" w:rsidRDefault="001B7F48" w:rsidP="00E0552B">
            <w:pPr>
              <w:pStyle w:val="OLtablecolumnheading"/>
              <w:rPr>
                <w:b w:val="0"/>
                <w:bCs/>
              </w:rPr>
            </w:pPr>
            <w:r w:rsidRPr="00572B17">
              <w:rPr>
                <w:b w:val="0"/>
                <w:bCs/>
              </w:rPr>
              <w:t>*</w:t>
            </w:r>
            <w:proofErr w:type="spellStart"/>
            <w:r w:rsidRPr="00572B17">
              <w:rPr>
                <w:b w:val="0"/>
                <w:bCs/>
              </w:rPr>
              <w:t>dələɡ</w:t>
            </w:r>
            <w:proofErr w:type="spellEnd"/>
          </w:p>
        </w:tc>
        <w:tc>
          <w:tcPr>
            <w:tcW w:w="851" w:type="dxa"/>
            <w:shd w:val="clear" w:color="auto" w:fill="D9D9D9" w:themeFill="background1" w:themeFillShade="D9"/>
          </w:tcPr>
          <w:p w14:paraId="29B40BB0" w14:textId="496EEB05" w:rsidR="004148B5" w:rsidRPr="00572B17" w:rsidRDefault="006A63C1" w:rsidP="00E0552B">
            <w:pPr>
              <w:pStyle w:val="OLtablecolumnheading"/>
              <w:rPr>
                <w:b w:val="0"/>
                <w:bCs/>
              </w:rPr>
            </w:pPr>
            <w:r w:rsidRPr="00572B17">
              <w:rPr>
                <w:b w:val="0"/>
                <w:bCs/>
              </w:rPr>
              <w:t>*</w:t>
            </w:r>
            <w:proofErr w:type="spellStart"/>
            <w:proofErr w:type="gramStart"/>
            <w:r w:rsidRPr="00572B17">
              <w:rPr>
                <w:b w:val="0"/>
                <w:bCs/>
              </w:rPr>
              <w:t>lelew</w:t>
            </w:r>
            <w:proofErr w:type="spellEnd"/>
            <w:proofErr w:type="gramEnd"/>
          </w:p>
        </w:tc>
        <w:tc>
          <w:tcPr>
            <w:tcW w:w="1276" w:type="dxa"/>
            <w:shd w:val="clear" w:color="auto" w:fill="D9D9D9" w:themeFill="background1" w:themeFillShade="D9"/>
          </w:tcPr>
          <w:p w14:paraId="7B312C69" w14:textId="546D7724" w:rsidR="004148B5" w:rsidRPr="00572B17" w:rsidRDefault="006A63C1" w:rsidP="00E0552B">
            <w:pPr>
              <w:pStyle w:val="OLtablecolumnheading"/>
              <w:rPr>
                <w:b w:val="0"/>
                <w:bCs/>
              </w:rPr>
            </w:pPr>
            <w:r w:rsidRPr="00572B17">
              <w:rPr>
                <w:b w:val="0"/>
                <w:bCs/>
              </w:rPr>
              <w:t>‘</w:t>
            </w:r>
            <w:proofErr w:type="gramStart"/>
            <w:r w:rsidRPr="00572B17">
              <w:rPr>
                <w:b w:val="0"/>
                <w:bCs/>
              </w:rPr>
              <w:t>forested</w:t>
            </w:r>
            <w:proofErr w:type="gramEnd"/>
            <w:r w:rsidRPr="00572B17">
              <w:rPr>
                <w:b w:val="0"/>
                <w:bCs/>
              </w:rPr>
              <w:t xml:space="preserve"> hill’</w:t>
            </w:r>
          </w:p>
        </w:tc>
      </w:tr>
      <w:tr w:rsidR="004148B5" w:rsidRPr="00572B17" w14:paraId="7767418F" w14:textId="77777777" w:rsidTr="00E0552B">
        <w:trPr>
          <w:jc w:val="center"/>
        </w:trPr>
        <w:tc>
          <w:tcPr>
            <w:tcW w:w="851" w:type="dxa"/>
          </w:tcPr>
          <w:p w14:paraId="127BCC3D" w14:textId="3E19F70C" w:rsidR="004148B5" w:rsidRPr="00572B17" w:rsidRDefault="004148B5" w:rsidP="00E0552B">
            <w:pPr>
              <w:pStyle w:val="OLtablecolumnheading"/>
              <w:rPr>
                <w:b w:val="0"/>
                <w:bCs/>
              </w:rPr>
            </w:pPr>
            <w:r w:rsidRPr="00572B17">
              <w:rPr>
                <w:b w:val="0"/>
                <w:bCs/>
              </w:rPr>
              <w:t>*</w:t>
            </w:r>
            <w:proofErr w:type="spellStart"/>
            <w:r w:rsidRPr="00572B17">
              <w:rPr>
                <w:b w:val="0"/>
                <w:bCs/>
              </w:rPr>
              <w:t>pusə</w:t>
            </w:r>
            <w:r w:rsidR="00C415A9" w:rsidRPr="00572B17">
              <w:rPr>
                <w:b w:val="0"/>
                <w:bCs/>
              </w:rPr>
              <w:t>j</w:t>
            </w:r>
            <w:proofErr w:type="spellEnd"/>
          </w:p>
        </w:tc>
        <w:tc>
          <w:tcPr>
            <w:tcW w:w="850" w:type="dxa"/>
          </w:tcPr>
          <w:p w14:paraId="3256FDE7" w14:textId="0E72B270" w:rsidR="004148B5" w:rsidRPr="00572B17" w:rsidRDefault="001B7F48" w:rsidP="00E0552B">
            <w:pPr>
              <w:pStyle w:val="OLtablecolumnheading"/>
              <w:rPr>
                <w:b w:val="0"/>
                <w:bCs/>
              </w:rPr>
            </w:pPr>
            <w:r w:rsidRPr="00572B17">
              <w:rPr>
                <w:b w:val="0"/>
                <w:bCs/>
              </w:rPr>
              <w:t>*</w:t>
            </w:r>
            <w:proofErr w:type="spellStart"/>
            <w:r w:rsidRPr="00572B17">
              <w:rPr>
                <w:b w:val="0"/>
                <w:bCs/>
              </w:rPr>
              <w:t>pusəɡ</w:t>
            </w:r>
            <w:proofErr w:type="spellEnd"/>
          </w:p>
        </w:tc>
        <w:tc>
          <w:tcPr>
            <w:tcW w:w="851" w:type="dxa"/>
          </w:tcPr>
          <w:p w14:paraId="4E57542B" w14:textId="6A05FDCC" w:rsidR="004148B5" w:rsidRPr="00572B17" w:rsidRDefault="006A63C1" w:rsidP="00E0552B">
            <w:pPr>
              <w:pStyle w:val="OLtablecolumnheading"/>
              <w:rPr>
                <w:b w:val="0"/>
                <w:bCs/>
              </w:rPr>
            </w:pPr>
            <w:r w:rsidRPr="00572B17">
              <w:rPr>
                <w:b w:val="0"/>
                <w:bCs/>
              </w:rPr>
              <w:t>*</w:t>
            </w:r>
            <w:proofErr w:type="spellStart"/>
            <w:proofErr w:type="gramStart"/>
            <w:r w:rsidRPr="00572B17">
              <w:rPr>
                <w:b w:val="0"/>
                <w:bCs/>
              </w:rPr>
              <w:t>pusew</w:t>
            </w:r>
            <w:proofErr w:type="spellEnd"/>
            <w:proofErr w:type="gramEnd"/>
          </w:p>
        </w:tc>
        <w:tc>
          <w:tcPr>
            <w:tcW w:w="1276" w:type="dxa"/>
          </w:tcPr>
          <w:p w14:paraId="0744D9E1" w14:textId="5B7EB145" w:rsidR="004148B5" w:rsidRPr="00572B17" w:rsidRDefault="006A63C1" w:rsidP="00E0552B">
            <w:pPr>
              <w:pStyle w:val="OLtablecolumnheading"/>
              <w:rPr>
                <w:b w:val="0"/>
                <w:bCs/>
                <w:lang w:val="en-AU"/>
              </w:rPr>
            </w:pPr>
            <w:r w:rsidRPr="00572B17">
              <w:rPr>
                <w:b w:val="0"/>
                <w:bCs/>
                <w:lang w:val="en-AU"/>
              </w:rPr>
              <w:t>‘navel’</w:t>
            </w:r>
          </w:p>
        </w:tc>
      </w:tr>
      <w:tr w:rsidR="004148B5" w:rsidRPr="00572B17" w14:paraId="6EAD803C" w14:textId="77777777" w:rsidTr="00EC2A1A">
        <w:trPr>
          <w:jc w:val="center"/>
        </w:trPr>
        <w:tc>
          <w:tcPr>
            <w:tcW w:w="851" w:type="dxa"/>
            <w:shd w:val="clear" w:color="auto" w:fill="D9D9D9" w:themeFill="background1" w:themeFillShade="D9"/>
          </w:tcPr>
          <w:p w14:paraId="4F4B0D53" w14:textId="3E78064E" w:rsidR="004148B5" w:rsidRPr="00572B17" w:rsidRDefault="004148B5" w:rsidP="00E0552B">
            <w:pPr>
              <w:pStyle w:val="OLtablecolumnheading"/>
              <w:rPr>
                <w:b w:val="0"/>
                <w:bCs/>
              </w:rPr>
            </w:pPr>
            <w:r w:rsidRPr="00572B17">
              <w:rPr>
                <w:b w:val="0"/>
                <w:bCs/>
              </w:rPr>
              <w:t>*</w:t>
            </w:r>
            <w:proofErr w:type="spellStart"/>
            <w:r w:rsidR="00C415A9" w:rsidRPr="00572B17">
              <w:rPr>
                <w:b w:val="0"/>
                <w:bCs/>
              </w:rPr>
              <w:t>q</w:t>
            </w:r>
            <w:r w:rsidRPr="00572B17">
              <w:rPr>
                <w:b w:val="0"/>
                <w:bCs/>
              </w:rPr>
              <w:t>ulə</w:t>
            </w:r>
            <w:r w:rsidR="00C415A9" w:rsidRPr="00572B17">
              <w:rPr>
                <w:b w:val="0"/>
                <w:bCs/>
              </w:rPr>
              <w:t>j</w:t>
            </w:r>
            <w:proofErr w:type="spellEnd"/>
          </w:p>
        </w:tc>
        <w:tc>
          <w:tcPr>
            <w:tcW w:w="850" w:type="dxa"/>
            <w:shd w:val="clear" w:color="auto" w:fill="D9D9D9" w:themeFill="background1" w:themeFillShade="D9"/>
          </w:tcPr>
          <w:p w14:paraId="0D4B0518" w14:textId="0FEB3D25" w:rsidR="004148B5" w:rsidRPr="00572B17" w:rsidRDefault="001B7F48" w:rsidP="00E0552B">
            <w:pPr>
              <w:pStyle w:val="OLtablecolumnheading"/>
              <w:rPr>
                <w:b w:val="0"/>
                <w:bCs/>
              </w:rPr>
            </w:pPr>
            <w:r w:rsidRPr="00572B17">
              <w:rPr>
                <w:b w:val="0"/>
                <w:bCs/>
              </w:rPr>
              <w:t>*</w:t>
            </w:r>
            <w:proofErr w:type="spellStart"/>
            <w:r w:rsidRPr="00572B17">
              <w:rPr>
                <w:b w:val="0"/>
                <w:bCs/>
              </w:rPr>
              <w:t>huləɡ</w:t>
            </w:r>
            <w:proofErr w:type="spellEnd"/>
          </w:p>
        </w:tc>
        <w:tc>
          <w:tcPr>
            <w:tcW w:w="851" w:type="dxa"/>
            <w:shd w:val="clear" w:color="auto" w:fill="D9D9D9" w:themeFill="background1" w:themeFillShade="D9"/>
          </w:tcPr>
          <w:p w14:paraId="120F1854" w14:textId="676D3C5F" w:rsidR="004148B5" w:rsidRPr="00572B17" w:rsidRDefault="006A63C1" w:rsidP="00E0552B">
            <w:pPr>
              <w:pStyle w:val="OLtablecolumnheading"/>
              <w:rPr>
                <w:b w:val="0"/>
                <w:bCs/>
              </w:rPr>
            </w:pPr>
            <w:r w:rsidRPr="00572B17">
              <w:rPr>
                <w:b w:val="0"/>
                <w:bCs/>
              </w:rPr>
              <w:t>*</w:t>
            </w:r>
            <w:proofErr w:type="spellStart"/>
            <w:proofErr w:type="gramStart"/>
            <w:r w:rsidRPr="00572B17">
              <w:rPr>
                <w:b w:val="0"/>
                <w:bCs/>
              </w:rPr>
              <w:t>ulew</w:t>
            </w:r>
            <w:proofErr w:type="spellEnd"/>
            <w:proofErr w:type="gramEnd"/>
          </w:p>
        </w:tc>
        <w:tc>
          <w:tcPr>
            <w:tcW w:w="1276" w:type="dxa"/>
            <w:shd w:val="clear" w:color="auto" w:fill="D9D9D9" w:themeFill="background1" w:themeFillShade="D9"/>
          </w:tcPr>
          <w:p w14:paraId="6825013D" w14:textId="47609E2D" w:rsidR="004148B5" w:rsidRPr="00572B17" w:rsidRDefault="006A63C1" w:rsidP="00E0552B">
            <w:pPr>
              <w:pStyle w:val="OLtablecolumnheading"/>
              <w:rPr>
                <w:b w:val="0"/>
                <w:bCs/>
                <w:lang w:val="en-AU"/>
              </w:rPr>
            </w:pPr>
            <w:r w:rsidRPr="00572B17">
              <w:rPr>
                <w:b w:val="0"/>
                <w:bCs/>
                <w:lang w:val="en-AU"/>
              </w:rPr>
              <w:t>‘snake’</w:t>
            </w:r>
          </w:p>
        </w:tc>
      </w:tr>
      <w:tr w:rsidR="004148B5" w:rsidRPr="00572B17" w14:paraId="0E8168B6" w14:textId="77777777" w:rsidTr="00EC2A1A">
        <w:trPr>
          <w:jc w:val="center"/>
        </w:trPr>
        <w:tc>
          <w:tcPr>
            <w:tcW w:w="851" w:type="dxa"/>
            <w:tcBorders>
              <w:bottom w:val="single" w:sz="4" w:space="0" w:color="auto"/>
            </w:tcBorders>
          </w:tcPr>
          <w:p w14:paraId="111D8066" w14:textId="4FB58BC2" w:rsidR="004148B5" w:rsidRPr="00572B17" w:rsidRDefault="004148B5" w:rsidP="00E0552B">
            <w:pPr>
              <w:pStyle w:val="OLtablecolumnheading"/>
              <w:rPr>
                <w:b w:val="0"/>
                <w:bCs/>
              </w:rPr>
            </w:pPr>
            <w:r w:rsidRPr="00572B17">
              <w:rPr>
                <w:b w:val="0"/>
                <w:bCs/>
              </w:rPr>
              <w:t>*</w:t>
            </w:r>
            <w:proofErr w:type="spellStart"/>
            <w:r w:rsidR="00C415A9" w:rsidRPr="00572B17">
              <w:rPr>
                <w:b w:val="0"/>
                <w:bCs/>
              </w:rPr>
              <w:t>q</w:t>
            </w:r>
            <w:r w:rsidRPr="00572B17">
              <w:rPr>
                <w:b w:val="0"/>
                <w:bCs/>
              </w:rPr>
              <w:t>unə</w:t>
            </w:r>
            <w:r w:rsidR="001B7F48" w:rsidRPr="00572B17">
              <w:rPr>
                <w:b w:val="0"/>
                <w:bCs/>
              </w:rPr>
              <w:t>j</w:t>
            </w:r>
            <w:proofErr w:type="spellEnd"/>
          </w:p>
        </w:tc>
        <w:tc>
          <w:tcPr>
            <w:tcW w:w="850" w:type="dxa"/>
            <w:tcBorders>
              <w:bottom w:val="single" w:sz="4" w:space="0" w:color="auto"/>
            </w:tcBorders>
          </w:tcPr>
          <w:p w14:paraId="33D3939C" w14:textId="48E0F13D" w:rsidR="004148B5" w:rsidRPr="00572B17" w:rsidRDefault="001B7F48" w:rsidP="00E0552B">
            <w:pPr>
              <w:pStyle w:val="OLtablecolumnheading"/>
              <w:rPr>
                <w:b w:val="0"/>
                <w:bCs/>
              </w:rPr>
            </w:pPr>
            <w:r w:rsidRPr="00572B17">
              <w:rPr>
                <w:b w:val="0"/>
                <w:bCs/>
              </w:rPr>
              <w:t>*</w:t>
            </w:r>
            <w:proofErr w:type="spellStart"/>
            <w:r w:rsidRPr="00572B17">
              <w:rPr>
                <w:b w:val="0"/>
                <w:bCs/>
              </w:rPr>
              <w:t>hunəɡ</w:t>
            </w:r>
            <w:proofErr w:type="spellEnd"/>
          </w:p>
        </w:tc>
        <w:tc>
          <w:tcPr>
            <w:tcW w:w="851" w:type="dxa"/>
            <w:tcBorders>
              <w:bottom w:val="single" w:sz="4" w:space="0" w:color="auto"/>
            </w:tcBorders>
          </w:tcPr>
          <w:p w14:paraId="56D2973F" w14:textId="74D7B69D" w:rsidR="004148B5" w:rsidRPr="00572B17" w:rsidRDefault="006A63C1" w:rsidP="00E0552B">
            <w:pPr>
              <w:pStyle w:val="OLtablecolumnheading"/>
              <w:rPr>
                <w:b w:val="0"/>
                <w:bCs/>
              </w:rPr>
            </w:pPr>
            <w:r w:rsidRPr="00572B17">
              <w:rPr>
                <w:b w:val="0"/>
                <w:bCs/>
              </w:rPr>
              <w:t>*</w:t>
            </w:r>
            <w:proofErr w:type="spellStart"/>
            <w:proofErr w:type="gramStart"/>
            <w:r w:rsidRPr="00572B17">
              <w:rPr>
                <w:b w:val="0"/>
                <w:bCs/>
              </w:rPr>
              <w:t>unew</w:t>
            </w:r>
            <w:proofErr w:type="spellEnd"/>
            <w:proofErr w:type="gramEnd"/>
          </w:p>
        </w:tc>
        <w:tc>
          <w:tcPr>
            <w:tcW w:w="1276" w:type="dxa"/>
            <w:tcBorders>
              <w:bottom w:val="single" w:sz="4" w:space="0" w:color="auto"/>
            </w:tcBorders>
          </w:tcPr>
          <w:p w14:paraId="680121FA" w14:textId="54889983" w:rsidR="004148B5" w:rsidRPr="00572B17" w:rsidRDefault="006A63C1" w:rsidP="00E0552B">
            <w:pPr>
              <w:pStyle w:val="OLtablecolumnheading"/>
              <w:rPr>
                <w:b w:val="0"/>
                <w:bCs/>
                <w:lang w:val="en-AU"/>
              </w:rPr>
            </w:pPr>
            <w:r w:rsidRPr="00572B17">
              <w:rPr>
                <w:b w:val="0"/>
                <w:bCs/>
                <w:lang w:val="en-AU"/>
              </w:rPr>
              <w:t>‘pith’</w:t>
            </w:r>
          </w:p>
        </w:tc>
      </w:tr>
    </w:tbl>
    <w:p w14:paraId="40C6AFEF" w14:textId="77777777" w:rsidR="004148B5" w:rsidRPr="00572B17" w:rsidRDefault="004148B5" w:rsidP="00483B35">
      <w:pPr>
        <w:pStyle w:val="OLtextindented"/>
      </w:pPr>
    </w:p>
    <w:p w14:paraId="5EA8683C" w14:textId="41B676FC" w:rsidR="00D27663" w:rsidRPr="00572B17" w:rsidRDefault="00D27663" w:rsidP="00D27663">
      <w:pPr>
        <w:pStyle w:val="OLheadingC-level"/>
        <w:rPr>
          <w:vanish/>
          <w:specVanish/>
        </w:rPr>
      </w:pPr>
      <w:r w:rsidRPr="00572B17">
        <w:t>*</w:t>
      </w:r>
      <w:r w:rsidR="00DB6A76" w:rsidRPr="00572B17">
        <w:t>j</w:t>
      </w:r>
      <w:r w:rsidRPr="00572B17">
        <w:t>&gt;*</w:t>
      </w:r>
      <w:r w:rsidR="00DB6A76" w:rsidRPr="00572B17">
        <w:t>ɟ</w:t>
      </w:r>
      <w:r w:rsidRPr="00572B17">
        <w:t>/</w:t>
      </w:r>
      <w:r w:rsidR="00DB6A76" w:rsidRPr="00572B17">
        <w:t>_V</w:t>
      </w:r>
      <w:r w:rsidRPr="00572B17">
        <w:t xml:space="preserve">. </w:t>
      </w:r>
    </w:p>
    <w:p w14:paraId="067453BE" w14:textId="68D6F39B" w:rsidR="005C56DF" w:rsidRPr="00572B17" w:rsidRDefault="003A0A0E" w:rsidP="00A95C6A">
      <w:pPr>
        <w:pStyle w:val="OLtextindented"/>
      </w:pPr>
      <w:r w:rsidRPr="00572B17">
        <w:t xml:space="preserve">This change is posited </w:t>
      </w:r>
      <w:r w:rsidR="009C738A" w:rsidRPr="00572B17">
        <w:t xml:space="preserve">intervocalically </w:t>
      </w:r>
      <w:proofErr w:type="gramStart"/>
      <w:r w:rsidR="009C738A" w:rsidRPr="00572B17">
        <w:t>on the basis of</w:t>
      </w:r>
      <w:proofErr w:type="gramEnd"/>
      <w:r w:rsidR="009C738A" w:rsidRPr="00572B17">
        <w:t xml:space="preserve"> the three items below</w:t>
      </w:r>
      <w:r w:rsidR="000308F3" w:rsidRPr="00572B17">
        <w:t>.</w:t>
      </w:r>
      <w:r w:rsidR="005C56DF" w:rsidRPr="00572B17">
        <w:t xml:space="preserve"> This change is fairly </w:t>
      </w:r>
      <w:proofErr w:type="spellStart"/>
      <w:r w:rsidR="005C56DF" w:rsidRPr="00572B17">
        <w:t>intuive</w:t>
      </w:r>
      <w:proofErr w:type="spellEnd"/>
      <w:r w:rsidR="005C56DF" w:rsidRPr="00572B17">
        <w:t xml:space="preserve"> considering the phonotactics of PMEN, which prohibits semivowels in syllable onsets – conversion to plosive while maintaining the place is an easy method to accord </w:t>
      </w:r>
      <w:r w:rsidR="007445C9" w:rsidRPr="00572B17">
        <w:t>syllable-initial</w:t>
      </w:r>
      <w:r w:rsidR="005C56DF" w:rsidRPr="00572B17">
        <w:t xml:space="preserve"> instances of *j with this rule. This </w:t>
      </w:r>
      <w:proofErr w:type="gramStart"/>
      <w:r w:rsidR="005C56DF" w:rsidRPr="00572B17">
        <w:t>seemingly being</w:t>
      </w:r>
      <w:proofErr w:type="gramEnd"/>
      <w:r w:rsidR="005C56DF" w:rsidRPr="00572B17">
        <w:t xml:space="preserve"> the origin of *ɟ in PMEN (recalling that PSUM </w:t>
      </w:r>
      <w:r w:rsidR="006D333D" w:rsidRPr="00572B17">
        <w:t xml:space="preserve">has neither *ɟ nor *c) </w:t>
      </w:r>
      <w:r w:rsidR="00A05368" w:rsidRPr="00572B17">
        <w:t>also gives a reason for *ɟ to have emerged as the sole palatal plosive without a voiceless alternant.</w:t>
      </w:r>
      <w:r w:rsidR="00992F31" w:rsidRPr="00572B17">
        <w:t xml:space="preserve"> Since PSUM *j does not appear word-initially, and </w:t>
      </w:r>
      <w:r w:rsidR="00146576" w:rsidRPr="00572B17">
        <w:t xml:space="preserve">word-final *j only </w:t>
      </w:r>
      <w:r w:rsidR="00146576" w:rsidRPr="00572B17">
        <w:lastRenderedPageBreak/>
        <w:t xml:space="preserve">appears as a part of ‘diphthongal’ vowel-semivowel sequences </w:t>
      </w:r>
      <w:r w:rsidR="008E232C" w:rsidRPr="00572B17">
        <w:t xml:space="preserve">(and in this regard remains unchanged in PMEN, cf. </w:t>
      </w:r>
      <w:r w:rsidR="0092742F" w:rsidRPr="00572B17">
        <w:t xml:space="preserve">4.2.10, the </w:t>
      </w:r>
      <w:r w:rsidR="000D2D7F" w:rsidRPr="00572B17">
        <w:t>prevocalic</w:t>
      </w:r>
      <w:r w:rsidR="0092742F" w:rsidRPr="00572B17">
        <w:t xml:space="preserve"> environment must be assigned.</w:t>
      </w:r>
    </w:p>
    <w:p w14:paraId="510B2EC8" w14:textId="11B1CFF5" w:rsidR="00214D54" w:rsidRPr="00572B17" w:rsidRDefault="00214D54" w:rsidP="00214D54">
      <w:pPr>
        <w:pStyle w:val="OLcaption"/>
        <w:rPr>
          <w:i/>
        </w:rPr>
      </w:pPr>
      <w:r w:rsidRPr="00572B17">
        <w:t xml:space="preserve">table </w:t>
      </w:r>
      <w:r w:rsidR="00A1258C" w:rsidRPr="00572B17">
        <w:rPr>
          <w:noProof/>
        </w:rPr>
        <w:t>5</w:t>
      </w:r>
      <w:r w:rsidRPr="00572B17">
        <w:rPr>
          <w:noProof/>
        </w:rPr>
        <w:t>0</w:t>
      </w:r>
      <w:r w:rsidRPr="00572B17">
        <w:t xml:space="preserve">. evidence for </w:t>
      </w:r>
      <w:r w:rsidRPr="00572B17">
        <w:rPr>
          <w:caps w:val="0"/>
        </w:rPr>
        <w:t>*j&gt;*ɟ/_V</w:t>
      </w:r>
    </w:p>
    <w:tbl>
      <w:tblPr>
        <w:tblW w:w="3828" w:type="dxa"/>
        <w:jc w:val="center"/>
        <w:tblLayout w:type="fixed"/>
        <w:tblLook w:val="04A0" w:firstRow="1" w:lastRow="0" w:firstColumn="1" w:lastColumn="0" w:noHBand="0" w:noVBand="1"/>
      </w:tblPr>
      <w:tblGrid>
        <w:gridCol w:w="851"/>
        <w:gridCol w:w="850"/>
        <w:gridCol w:w="851"/>
        <w:gridCol w:w="1276"/>
      </w:tblGrid>
      <w:tr w:rsidR="00214D54" w:rsidRPr="00572B17" w14:paraId="219AF57D" w14:textId="77777777" w:rsidTr="00DC44D3">
        <w:trPr>
          <w:jc w:val="center"/>
        </w:trPr>
        <w:tc>
          <w:tcPr>
            <w:tcW w:w="851" w:type="dxa"/>
          </w:tcPr>
          <w:p w14:paraId="0D153997" w14:textId="77777777" w:rsidR="00214D54" w:rsidRPr="00572B17" w:rsidRDefault="00214D54" w:rsidP="001871CB">
            <w:pPr>
              <w:pStyle w:val="OLtablecolumnheading"/>
            </w:pPr>
            <w:r w:rsidRPr="00572B17">
              <w:t>PMP</w:t>
            </w:r>
          </w:p>
        </w:tc>
        <w:tc>
          <w:tcPr>
            <w:tcW w:w="850" w:type="dxa"/>
          </w:tcPr>
          <w:p w14:paraId="024F1F97" w14:textId="77777777" w:rsidR="00214D54" w:rsidRPr="00572B17" w:rsidRDefault="00214D54" w:rsidP="001871CB">
            <w:pPr>
              <w:pStyle w:val="OLtablecolumnheading"/>
            </w:pPr>
            <w:r w:rsidRPr="00572B17">
              <w:t>PSUM</w:t>
            </w:r>
          </w:p>
        </w:tc>
        <w:tc>
          <w:tcPr>
            <w:tcW w:w="851" w:type="dxa"/>
          </w:tcPr>
          <w:p w14:paraId="307B8D24" w14:textId="77777777" w:rsidR="00214D54" w:rsidRPr="00572B17" w:rsidRDefault="00214D54" w:rsidP="001871CB">
            <w:pPr>
              <w:pStyle w:val="OLtablecolumnheading"/>
            </w:pPr>
            <w:r w:rsidRPr="00572B17">
              <w:t>PMEN</w:t>
            </w:r>
          </w:p>
        </w:tc>
        <w:tc>
          <w:tcPr>
            <w:tcW w:w="1276" w:type="dxa"/>
          </w:tcPr>
          <w:p w14:paraId="0EE27B25" w14:textId="77777777" w:rsidR="00214D54" w:rsidRPr="00572B17" w:rsidRDefault="00214D54" w:rsidP="001871CB">
            <w:pPr>
              <w:pStyle w:val="OLtablecolumnheading"/>
            </w:pPr>
            <w:r w:rsidRPr="00572B17">
              <w:t>Gloss</w:t>
            </w:r>
          </w:p>
        </w:tc>
      </w:tr>
      <w:tr w:rsidR="00214D54" w:rsidRPr="00572B17" w14:paraId="6E7341CE" w14:textId="77777777" w:rsidTr="00DC44D3">
        <w:trPr>
          <w:jc w:val="center"/>
        </w:trPr>
        <w:tc>
          <w:tcPr>
            <w:tcW w:w="851" w:type="dxa"/>
            <w:shd w:val="clear" w:color="auto" w:fill="D9D9D9" w:themeFill="background1" w:themeFillShade="D9"/>
          </w:tcPr>
          <w:p w14:paraId="119256CD" w14:textId="3C1D97EE" w:rsidR="00214D54" w:rsidRPr="00572B17" w:rsidRDefault="00346B49" w:rsidP="001871CB">
            <w:pPr>
              <w:pStyle w:val="OLtablecolumnheading"/>
              <w:rPr>
                <w:b w:val="0"/>
                <w:bCs/>
              </w:rPr>
            </w:pPr>
            <w:r w:rsidRPr="00572B17">
              <w:rPr>
                <w:b w:val="0"/>
                <w:bCs/>
              </w:rPr>
              <w:t>*</w:t>
            </w:r>
            <w:proofErr w:type="spellStart"/>
            <w:proofErr w:type="gramStart"/>
            <w:r w:rsidR="00405ECA" w:rsidRPr="00572B17">
              <w:rPr>
                <w:b w:val="0"/>
                <w:bCs/>
              </w:rPr>
              <w:t>bayaw</w:t>
            </w:r>
            <w:proofErr w:type="spellEnd"/>
            <w:proofErr w:type="gramEnd"/>
          </w:p>
        </w:tc>
        <w:tc>
          <w:tcPr>
            <w:tcW w:w="850" w:type="dxa"/>
            <w:shd w:val="clear" w:color="auto" w:fill="D9D9D9" w:themeFill="background1" w:themeFillShade="D9"/>
          </w:tcPr>
          <w:p w14:paraId="3618B470" w14:textId="615B559D" w:rsidR="00214D54" w:rsidRPr="00572B17" w:rsidRDefault="005A47A3" w:rsidP="001871CB">
            <w:pPr>
              <w:pStyle w:val="OLtablecolumnheading"/>
              <w:rPr>
                <w:b w:val="0"/>
                <w:bCs/>
              </w:rPr>
            </w:pPr>
            <w:r w:rsidRPr="00572B17">
              <w:rPr>
                <w:b w:val="0"/>
                <w:bCs/>
              </w:rPr>
              <w:t>*</w:t>
            </w:r>
            <w:proofErr w:type="spellStart"/>
            <w:proofErr w:type="gramStart"/>
            <w:r w:rsidRPr="00572B17">
              <w:rPr>
                <w:b w:val="0"/>
                <w:bCs/>
              </w:rPr>
              <w:t>bajaw</w:t>
            </w:r>
            <w:proofErr w:type="spellEnd"/>
            <w:proofErr w:type="gramEnd"/>
          </w:p>
        </w:tc>
        <w:tc>
          <w:tcPr>
            <w:tcW w:w="851" w:type="dxa"/>
            <w:shd w:val="clear" w:color="auto" w:fill="D9D9D9" w:themeFill="background1" w:themeFillShade="D9"/>
          </w:tcPr>
          <w:p w14:paraId="6CCF0ED7" w14:textId="7B3A89C3" w:rsidR="00214D54" w:rsidRPr="00572B17" w:rsidRDefault="00DC44D3" w:rsidP="001871CB">
            <w:pPr>
              <w:pStyle w:val="OLtablecolumnheading"/>
              <w:rPr>
                <w:b w:val="0"/>
                <w:bCs/>
              </w:rPr>
            </w:pPr>
            <w:r w:rsidRPr="00572B17">
              <w:rPr>
                <w:b w:val="0"/>
                <w:bCs/>
              </w:rPr>
              <w:t>*</w:t>
            </w:r>
            <w:proofErr w:type="spellStart"/>
            <w:r w:rsidRPr="00572B17">
              <w:rPr>
                <w:b w:val="0"/>
                <w:bCs/>
              </w:rPr>
              <w:t>baɟa</w:t>
            </w:r>
            <w:r w:rsidR="00BB3FE8" w:rsidRPr="00572B17">
              <w:rPr>
                <w:b w:val="0"/>
                <w:bCs/>
                <w:vertAlign w:val="superscript"/>
              </w:rPr>
              <w:t>ʔ</w:t>
            </w:r>
            <w:proofErr w:type="spellEnd"/>
          </w:p>
        </w:tc>
        <w:tc>
          <w:tcPr>
            <w:tcW w:w="1276" w:type="dxa"/>
            <w:shd w:val="clear" w:color="auto" w:fill="D9D9D9" w:themeFill="background1" w:themeFillShade="D9"/>
          </w:tcPr>
          <w:p w14:paraId="5E794C5C" w14:textId="2A1223BD" w:rsidR="00214D54" w:rsidRPr="00572B17" w:rsidRDefault="00DC44D3" w:rsidP="001871CB">
            <w:pPr>
              <w:pStyle w:val="OLtablecolumnheading"/>
              <w:rPr>
                <w:b w:val="0"/>
                <w:bCs/>
                <w:lang w:val="en-AU"/>
              </w:rPr>
            </w:pPr>
            <w:r w:rsidRPr="00572B17">
              <w:rPr>
                <w:b w:val="0"/>
                <w:bCs/>
                <w:lang w:val="en-AU"/>
              </w:rPr>
              <w:t>‘brother-in-law’</w:t>
            </w:r>
          </w:p>
        </w:tc>
      </w:tr>
      <w:tr w:rsidR="005A47A3" w:rsidRPr="00572B17" w14:paraId="330B2B0B" w14:textId="77777777" w:rsidTr="00DC44D3">
        <w:trPr>
          <w:jc w:val="center"/>
        </w:trPr>
        <w:tc>
          <w:tcPr>
            <w:tcW w:w="851" w:type="dxa"/>
            <w:shd w:val="clear" w:color="auto" w:fill="FFFFFF" w:themeFill="background1"/>
          </w:tcPr>
          <w:p w14:paraId="4B5CBFC3" w14:textId="00344B2A" w:rsidR="005A47A3" w:rsidRPr="00572B17" w:rsidRDefault="00346B49" w:rsidP="005A47A3">
            <w:pPr>
              <w:pStyle w:val="OLtablecolumnheading"/>
              <w:rPr>
                <w:b w:val="0"/>
                <w:bCs/>
              </w:rPr>
            </w:pPr>
            <w:r w:rsidRPr="00572B17">
              <w:rPr>
                <w:b w:val="0"/>
                <w:bCs/>
              </w:rPr>
              <w:t>*</w:t>
            </w:r>
            <w:proofErr w:type="spellStart"/>
            <w:r w:rsidRPr="00572B17">
              <w:rPr>
                <w:b w:val="0"/>
                <w:bCs/>
              </w:rPr>
              <w:t>layaR</w:t>
            </w:r>
            <w:proofErr w:type="spellEnd"/>
          </w:p>
        </w:tc>
        <w:tc>
          <w:tcPr>
            <w:tcW w:w="850" w:type="dxa"/>
            <w:shd w:val="clear" w:color="auto" w:fill="FFFFFF" w:themeFill="background1"/>
          </w:tcPr>
          <w:p w14:paraId="403576CE" w14:textId="0AEE080B" w:rsidR="005A47A3" w:rsidRPr="00572B17" w:rsidRDefault="005A47A3" w:rsidP="005A47A3">
            <w:pPr>
              <w:pStyle w:val="OLtablecolumnheading"/>
              <w:rPr>
                <w:b w:val="0"/>
                <w:bCs/>
              </w:rPr>
            </w:pPr>
            <w:r w:rsidRPr="00572B17">
              <w:rPr>
                <w:b w:val="0"/>
                <w:bCs/>
              </w:rPr>
              <w:t>*</w:t>
            </w:r>
            <w:proofErr w:type="spellStart"/>
            <w:proofErr w:type="gramStart"/>
            <w:r w:rsidRPr="00572B17">
              <w:rPr>
                <w:b w:val="0"/>
                <w:bCs/>
              </w:rPr>
              <w:t>laja</w:t>
            </w:r>
            <w:r w:rsidR="007D4E9F" w:rsidRPr="00572B17">
              <w:rPr>
                <w:b w:val="0"/>
                <w:bCs/>
              </w:rPr>
              <w:t>r</w:t>
            </w:r>
            <w:proofErr w:type="spellEnd"/>
            <w:proofErr w:type="gramEnd"/>
          </w:p>
        </w:tc>
        <w:tc>
          <w:tcPr>
            <w:tcW w:w="851" w:type="dxa"/>
            <w:shd w:val="clear" w:color="auto" w:fill="FFFFFF" w:themeFill="background1"/>
          </w:tcPr>
          <w:p w14:paraId="5E1B83F1" w14:textId="4B331CA3" w:rsidR="005A47A3" w:rsidRPr="00572B17" w:rsidRDefault="00DC44D3" w:rsidP="005A47A3">
            <w:pPr>
              <w:pStyle w:val="OLtablecolumnheading"/>
              <w:rPr>
                <w:b w:val="0"/>
                <w:bCs/>
              </w:rPr>
            </w:pPr>
            <w:r w:rsidRPr="00572B17">
              <w:rPr>
                <w:b w:val="0"/>
                <w:bCs/>
              </w:rPr>
              <w:t>*</w:t>
            </w:r>
            <w:proofErr w:type="spellStart"/>
            <w:r w:rsidRPr="00572B17">
              <w:rPr>
                <w:b w:val="0"/>
                <w:bCs/>
              </w:rPr>
              <w:t>laɟ</w:t>
            </w:r>
            <w:r w:rsidR="00257823" w:rsidRPr="00572B17">
              <w:rPr>
                <w:b w:val="0"/>
                <w:bCs/>
              </w:rPr>
              <w:t>ɔ</w:t>
            </w:r>
            <w:proofErr w:type="spellEnd"/>
          </w:p>
        </w:tc>
        <w:tc>
          <w:tcPr>
            <w:tcW w:w="1276" w:type="dxa"/>
            <w:shd w:val="clear" w:color="auto" w:fill="FFFFFF" w:themeFill="background1"/>
          </w:tcPr>
          <w:p w14:paraId="60A19CD9" w14:textId="0949837E" w:rsidR="005A47A3" w:rsidRPr="00572B17" w:rsidRDefault="00DC44D3" w:rsidP="005A47A3">
            <w:pPr>
              <w:pStyle w:val="OLtablecolumnheading"/>
              <w:rPr>
                <w:b w:val="0"/>
                <w:bCs/>
                <w:lang w:val="en-AU"/>
              </w:rPr>
            </w:pPr>
            <w:r w:rsidRPr="00572B17">
              <w:rPr>
                <w:b w:val="0"/>
                <w:bCs/>
                <w:lang w:val="en-AU"/>
              </w:rPr>
              <w:t>‘sail’</w:t>
            </w:r>
          </w:p>
        </w:tc>
      </w:tr>
      <w:tr w:rsidR="005A47A3" w:rsidRPr="00572B17" w14:paraId="6EF315C4" w14:textId="77777777" w:rsidTr="00DC44D3">
        <w:trPr>
          <w:jc w:val="center"/>
        </w:trPr>
        <w:tc>
          <w:tcPr>
            <w:tcW w:w="851" w:type="dxa"/>
            <w:tcBorders>
              <w:bottom w:val="single" w:sz="4" w:space="0" w:color="auto"/>
            </w:tcBorders>
            <w:shd w:val="clear" w:color="auto" w:fill="D9D9D9" w:themeFill="background1" w:themeFillShade="D9"/>
          </w:tcPr>
          <w:p w14:paraId="79879AAF" w14:textId="30902167" w:rsidR="005A47A3" w:rsidRPr="00572B17" w:rsidRDefault="00346B49" w:rsidP="005A47A3">
            <w:pPr>
              <w:pStyle w:val="OLtablecolumnheading"/>
              <w:rPr>
                <w:b w:val="0"/>
                <w:bCs/>
              </w:rPr>
            </w:pPr>
            <w:r w:rsidRPr="00572B17">
              <w:rPr>
                <w:b w:val="0"/>
                <w:bCs/>
              </w:rPr>
              <w:t>*</w:t>
            </w:r>
            <w:proofErr w:type="spellStart"/>
            <w:proofErr w:type="gramStart"/>
            <w:r w:rsidRPr="00572B17">
              <w:rPr>
                <w:b w:val="0"/>
                <w:bCs/>
              </w:rPr>
              <w:t>layu</w:t>
            </w:r>
            <w:proofErr w:type="spellEnd"/>
            <w:proofErr w:type="gramEnd"/>
          </w:p>
        </w:tc>
        <w:tc>
          <w:tcPr>
            <w:tcW w:w="850" w:type="dxa"/>
            <w:tcBorders>
              <w:bottom w:val="single" w:sz="4" w:space="0" w:color="auto"/>
            </w:tcBorders>
            <w:shd w:val="clear" w:color="auto" w:fill="D9D9D9" w:themeFill="background1" w:themeFillShade="D9"/>
          </w:tcPr>
          <w:p w14:paraId="6246288E" w14:textId="5EFECC54" w:rsidR="005A47A3" w:rsidRPr="00572B17" w:rsidRDefault="005A47A3" w:rsidP="005A47A3">
            <w:pPr>
              <w:pStyle w:val="OLtablecolumnheading"/>
              <w:rPr>
                <w:b w:val="0"/>
                <w:bCs/>
              </w:rPr>
            </w:pPr>
            <w:r w:rsidRPr="00572B17">
              <w:rPr>
                <w:b w:val="0"/>
                <w:bCs/>
              </w:rPr>
              <w:t>*</w:t>
            </w:r>
            <w:proofErr w:type="spellStart"/>
            <w:proofErr w:type="gramStart"/>
            <w:r w:rsidRPr="00572B17">
              <w:rPr>
                <w:b w:val="0"/>
                <w:bCs/>
              </w:rPr>
              <w:t>laju</w:t>
            </w:r>
            <w:proofErr w:type="spellEnd"/>
            <w:proofErr w:type="gramEnd"/>
          </w:p>
        </w:tc>
        <w:tc>
          <w:tcPr>
            <w:tcW w:w="851" w:type="dxa"/>
            <w:tcBorders>
              <w:bottom w:val="single" w:sz="4" w:space="0" w:color="auto"/>
            </w:tcBorders>
            <w:shd w:val="clear" w:color="auto" w:fill="D9D9D9" w:themeFill="background1" w:themeFillShade="D9"/>
          </w:tcPr>
          <w:p w14:paraId="388EA887" w14:textId="29C09452" w:rsidR="005A47A3" w:rsidRPr="00572B17" w:rsidRDefault="00DC44D3" w:rsidP="005A47A3">
            <w:pPr>
              <w:pStyle w:val="OLtablecolumnheading"/>
              <w:rPr>
                <w:b w:val="0"/>
                <w:bCs/>
              </w:rPr>
            </w:pPr>
            <w:r w:rsidRPr="00572B17">
              <w:rPr>
                <w:b w:val="0"/>
                <w:bCs/>
              </w:rPr>
              <w:t>*</w:t>
            </w:r>
            <w:proofErr w:type="spellStart"/>
            <w:r w:rsidRPr="00572B17">
              <w:rPr>
                <w:b w:val="0"/>
                <w:bCs/>
              </w:rPr>
              <w:t>laɟu</w:t>
            </w:r>
            <w:r w:rsidR="00BB3FE8" w:rsidRPr="00572B17">
              <w:rPr>
                <w:b w:val="0"/>
                <w:bCs/>
                <w:vertAlign w:val="superscript"/>
              </w:rPr>
              <w:t>ʔ</w:t>
            </w:r>
            <w:proofErr w:type="spellEnd"/>
          </w:p>
        </w:tc>
        <w:tc>
          <w:tcPr>
            <w:tcW w:w="1276" w:type="dxa"/>
            <w:tcBorders>
              <w:bottom w:val="single" w:sz="4" w:space="0" w:color="auto"/>
            </w:tcBorders>
            <w:shd w:val="clear" w:color="auto" w:fill="D9D9D9" w:themeFill="background1" w:themeFillShade="D9"/>
          </w:tcPr>
          <w:p w14:paraId="53E40DD2" w14:textId="5C58947D" w:rsidR="005A47A3" w:rsidRPr="00572B17" w:rsidRDefault="00DC44D3" w:rsidP="005A47A3">
            <w:pPr>
              <w:pStyle w:val="OLtablecolumnheading"/>
              <w:rPr>
                <w:b w:val="0"/>
                <w:bCs/>
                <w:lang w:val="en-AU"/>
              </w:rPr>
            </w:pPr>
            <w:r w:rsidRPr="00572B17">
              <w:rPr>
                <w:b w:val="0"/>
                <w:bCs/>
                <w:lang w:val="en-AU"/>
              </w:rPr>
              <w:t>‘wither’</w:t>
            </w:r>
          </w:p>
        </w:tc>
      </w:tr>
    </w:tbl>
    <w:p w14:paraId="068E63C3" w14:textId="77777777" w:rsidR="009F2A6F" w:rsidRPr="00572B17" w:rsidRDefault="009F2A6F" w:rsidP="009F2A6F">
      <w:pPr>
        <w:pStyle w:val="OL3ptseparator"/>
      </w:pPr>
    </w:p>
    <w:p w14:paraId="519AEA7D" w14:textId="77777777" w:rsidR="009F2A6F" w:rsidRPr="00572B17" w:rsidRDefault="009F2A6F" w:rsidP="009F2A6F">
      <w:pPr>
        <w:pStyle w:val="OL3ptseparator"/>
      </w:pPr>
    </w:p>
    <w:p w14:paraId="3202CA14" w14:textId="349757BC" w:rsidR="009F2A6F" w:rsidRPr="00572B17" w:rsidRDefault="009F2A6F" w:rsidP="009F2A6F">
      <w:pPr>
        <w:pStyle w:val="OLheadingC-level"/>
        <w:rPr>
          <w:vanish/>
          <w:specVanish/>
        </w:rPr>
      </w:pPr>
      <w:r w:rsidRPr="00572B17">
        <w:t>*d&gt;l/{ω</w:t>
      </w:r>
      <w:r w:rsidRPr="00572B17">
        <w:rPr>
          <w:vertAlign w:val="subscript"/>
        </w:rPr>
        <w:t>1</w:t>
      </w:r>
      <w:r w:rsidRPr="00572B17">
        <w:t>=</w:t>
      </w:r>
      <w:proofErr w:type="gramStart"/>
      <w:r w:rsidRPr="00572B17">
        <w:t>d,ω</w:t>
      </w:r>
      <w:proofErr w:type="gramEnd"/>
      <w:r w:rsidRPr="00572B17">
        <w:rPr>
          <w:vertAlign w:val="subscript"/>
        </w:rPr>
        <w:t>2</w:t>
      </w:r>
      <w:r w:rsidRPr="00572B17">
        <w:t xml:space="preserve">=l}. </w:t>
      </w:r>
    </w:p>
    <w:p w14:paraId="2E675489" w14:textId="6558DAA3" w:rsidR="009F2A6F" w:rsidRPr="00572B17" w:rsidRDefault="008728D4" w:rsidP="009F2A6F">
      <w:pPr>
        <w:pStyle w:val="OLtextindented"/>
      </w:pPr>
      <w:r w:rsidRPr="00572B17">
        <w:t xml:space="preserve">Since both consonants are alveolar, this change can be conceived of as </w:t>
      </w:r>
      <w:r w:rsidR="00E94896" w:rsidRPr="00572B17">
        <w:t>featural assimilation across syllable onsets.</w:t>
      </w:r>
      <w:r w:rsidR="000F44B3" w:rsidRPr="00572B17">
        <w:t xml:space="preserve"> The same change occurs in PCBI.</w:t>
      </w:r>
      <w:r w:rsidR="00B3567A" w:rsidRPr="00572B17">
        <w:t xml:space="preserve"> </w:t>
      </w:r>
    </w:p>
    <w:p w14:paraId="1F029C87" w14:textId="4BCE9037" w:rsidR="006135F6" w:rsidRPr="00572B17" w:rsidRDefault="006135F6" w:rsidP="006135F6">
      <w:pPr>
        <w:pStyle w:val="OLcaption"/>
        <w:rPr>
          <w:i/>
        </w:rPr>
      </w:pPr>
      <w:r w:rsidRPr="00572B17">
        <w:t xml:space="preserve">table </w:t>
      </w:r>
      <w:r w:rsidR="00BB345B" w:rsidRPr="00572B17">
        <w:rPr>
          <w:noProof/>
        </w:rPr>
        <w:t>51</w:t>
      </w:r>
      <w:r w:rsidRPr="00572B17">
        <w:t xml:space="preserve">. evidence for </w:t>
      </w:r>
      <w:r w:rsidRPr="00572B17">
        <w:rPr>
          <w:caps w:val="0"/>
        </w:rPr>
        <w:t>*d&gt;l/</w:t>
      </w:r>
      <w:r w:rsidR="00DB3E07" w:rsidRPr="00572B17">
        <w:rPr>
          <w:caps w:val="0"/>
        </w:rPr>
        <w:t>{ω</w:t>
      </w:r>
      <w:r w:rsidR="00DB3E07" w:rsidRPr="00572B17">
        <w:rPr>
          <w:caps w:val="0"/>
          <w:vertAlign w:val="subscript"/>
        </w:rPr>
        <w:t>1</w:t>
      </w:r>
      <w:r w:rsidR="00DB3E07" w:rsidRPr="00572B17">
        <w:rPr>
          <w:caps w:val="0"/>
        </w:rPr>
        <w:t>=</w:t>
      </w:r>
      <w:proofErr w:type="gramStart"/>
      <w:r w:rsidR="00DB3E07" w:rsidRPr="00572B17">
        <w:rPr>
          <w:caps w:val="0"/>
        </w:rPr>
        <w:t>d,ω</w:t>
      </w:r>
      <w:proofErr w:type="gramEnd"/>
      <w:r w:rsidR="00DB3E07" w:rsidRPr="00572B17">
        <w:rPr>
          <w:caps w:val="0"/>
          <w:vertAlign w:val="subscript"/>
        </w:rPr>
        <w:t>2</w:t>
      </w:r>
      <w:r w:rsidR="00DB3E07" w:rsidRPr="00572B17">
        <w:rPr>
          <w:caps w:val="0"/>
        </w:rPr>
        <w:t>=l}</w:t>
      </w:r>
    </w:p>
    <w:tbl>
      <w:tblPr>
        <w:tblW w:w="3690" w:type="dxa"/>
        <w:jc w:val="center"/>
        <w:tblLayout w:type="fixed"/>
        <w:tblLook w:val="04A0" w:firstRow="1" w:lastRow="0" w:firstColumn="1" w:lastColumn="0" w:noHBand="0" w:noVBand="1"/>
      </w:tblPr>
      <w:tblGrid>
        <w:gridCol w:w="852"/>
        <w:gridCol w:w="851"/>
        <w:gridCol w:w="852"/>
        <w:gridCol w:w="1135"/>
      </w:tblGrid>
      <w:tr w:rsidR="006135F6" w:rsidRPr="00572B17" w14:paraId="333CE155" w14:textId="77777777" w:rsidTr="006135F6">
        <w:trPr>
          <w:jc w:val="center"/>
        </w:trPr>
        <w:tc>
          <w:tcPr>
            <w:tcW w:w="851" w:type="dxa"/>
            <w:shd w:val="clear" w:color="auto" w:fill="FFFFFF" w:themeFill="background1"/>
            <w:hideMark/>
          </w:tcPr>
          <w:p w14:paraId="423BB5F1" w14:textId="77777777" w:rsidR="006135F6" w:rsidRPr="00572B17" w:rsidRDefault="006135F6">
            <w:pPr>
              <w:pStyle w:val="OLtablecolumnheading"/>
            </w:pPr>
            <w:r w:rsidRPr="00572B17">
              <w:t>PMP</w:t>
            </w:r>
          </w:p>
        </w:tc>
        <w:tc>
          <w:tcPr>
            <w:tcW w:w="850" w:type="dxa"/>
            <w:shd w:val="clear" w:color="auto" w:fill="FFFFFF" w:themeFill="background1"/>
            <w:hideMark/>
          </w:tcPr>
          <w:p w14:paraId="07BFC2A9" w14:textId="77777777" w:rsidR="006135F6" w:rsidRPr="00572B17" w:rsidRDefault="006135F6">
            <w:pPr>
              <w:pStyle w:val="OLtablecolumnheading"/>
            </w:pPr>
            <w:r w:rsidRPr="00572B17">
              <w:t>PSUM</w:t>
            </w:r>
          </w:p>
        </w:tc>
        <w:tc>
          <w:tcPr>
            <w:tcW w:w="851" w:type="dxa"/>
            <w:shd w:val="clear" w:color="auto" w:fill="FFFFFF" w:themeFill="background1"/>
            <w:hideMark/>
          </w:tcPr>
          <w:p w14:paraId="629B7448" w14:textId="77777777" w:rsidR="006135F6" w:rsidRPr="00572B17" w:rsidRDefault="006135F6">
            <w:pPr>
              <w:pStyle w:val="OLtablecolumnheading"/>
            </w:pPr>
            <w:r w:rsidRPr="00572B17">
              <w:t>PMEN</w:t>
            </w:r>
          </w:p>
        </w:tc>
        <w:tc>
          <w:tcPr>
            <w:tcW w:w="1134" w:type="dxa"/>
            <w:shd w:val="clear" w:color="auto" w:fill="FFFFFF" w:themeFill="background1"/>
            <w:hideMark/>
          </w:tcPr>
          <w:p w14:paraId="00C8D26A" w14:textId="77777777" w:rsidR="006135F6" w:rsidRPr="00572B17" w:rsidRDefault="006135F6">
            <w:pPr>
              <w:pStyle w:val="OLtablecolumnheading"/>
            </w:pPr>
            <w:r w:rsidRPr="00572B17">
              <w:t>Gloss</w:t>
            </w:r>
          </w:p>
        </w:tc>
      </w:tr>
      <w:tr w:rsidR="006135F6" w:rsidRPr="00572B17" w14:paraId="431261B0" w14:textId="77777777" w:rsidTr="006135F6">
        <w:trPr>
          <w:jc w:val="center"/>
        </w:trPr>
        <w:tc>
          <w:tcPr>
            <w:tcW w:w="851" w:type="dxa"/>
            <w:shd w:val="clear" w:color="auto" w:fill="D9D9D9" w:themeFill="background1" w:themeFillShade="D9"/>
            <w:hideMark/>
          </w:tcPr>
          <w:p w14:paraId="419D55E4" w14:textId="77777777" w:rsidR="006135F6" w:rsidRPr="00572B17" w:rsidRDefault="006135F6">
            <w:pPr>
              <w:pStyle w:val="OLtablecolumnheading"/>
              <w:rPr>
                <w:b w:val="0"/>
                <w:bCs/>
              </w:rPr>
            </w:pPr>
            <w:r w:rsidRPr="00572B17">
              <w:rPr>
                <w:b w:val="0"/>
                <w:bCs/>
              </w:rPr>
              <w:t>*</w:t>
            </w:r>
            <w:proofErr w:type="spellStart"/>
            <w:r w:rsidRPr="00572B17">
              <w:rPr>
                <w:b w:val="0"/>
                <w:bCs/>
              </w:rPr>
              <w:t>dələj</w:t>
            </w:r>
            <w:proofErr w:type="spellEnd"/>
          </w:p>
        </w:tc>
        <w:tc>
          <w:tcPr>
            <w:tcW w:w="850" w:type="dxa"/>
            <w:shd w:val="clear" w:color="auto" w:fill="D9D9D9" w:themeFill="background1" w:themeFillShade="D9"/>
            <w:hideMark/>
          </w:tcPr>
          <w:p w14:paraId="4BF4F344" w14:textId="77777777" w:rsidR="006135F6" w:rsidRPr="00572B17" w:rsidRDefault="006135F6">
            <w:pPr>
              <w:pStyle w:val="OLtablecolumnheading"/>
              <w:rPr>
                <w:b w:val="0"/>
                <w:bCs/>
              </w:rPr>
            </w:pPr>
            <w:r w:rsidRPr="00572B17">
              <w:rPr>
                <w:b w:val="0"/>
                <w:bCs/>
              </w:rPr>
              <w:t>*</w:t>
            </w:r>
            <w:proofErr w:type="spellStart"/>
            <w:r w:rsidRPr="00572B17">
              <w:rPr>
                <w:b w:val="0"/>
                <w:bCs/>
              </w:rPr>
              <w:t>dələɡ</w:t>
            </w:r>
            <w:proofErr w:type="spellEnd"/>
          </w:p>
        </w:tc>
        <w:tc>
          <w:tcPr>
            <w:tcW w:w="851" w:type="dxa"/>
            <w:shd w:val="clear" w:color="auto" w:fill="D9D9D9" w:themeFill="background1" w:themeFillShade="D9"/>
            <w:hideMark/>
          </w:tcPr>
          <w:p w14:paraId="0F255B5C" w14:textId="77777777" w:rsidR="006135F6" w:rsidRPr="00572B17" w:rsidRDefault="006135F6">
            <w:pPr>
              <w:pStyle w:val="OLtablecolumnheading"/>
              <w:rPr>
                <w:b w:val="0"/>
                <w:bCs/>
              </w:rPr>
            </w:pPr>
            <w:r w:rsidRPr="00572B17">
              <w:rPr>
                <w:b w:val="0"/>
                <w:bCs/>
              </w:rPr>
              <w:t>*</w:t>
            </w:r>
            <w:proofErr w:type="spellStart"/>
            <w:r w:rsidRPr="00572B17">
              <w:rPr>
                <w:b w:val="0"/>
                <w:bCs/>
              </w:rPr>
              <w:t>lɛlew</w:t>
            </w:r>
            <w:proofErr w:type="spellEnd"/>
          </w:p>
        </w:tc>
        <w:tc>
          <w:tcPr>
            <w:tcW w:w="1134" w:type="dxa"/>
            <w:shd w:val="clear" w:color="auto" w:fill="D9D9D9" w:themeFill="background1" w:themeFillShade="D9"/>
            <w:hideMark/>
          </w:tcPr>
          <w:p w14:paraId="272EA23A" w14:textId="77777777" w:rsidR="006135F6" w:rsidRPr="00572B17" w:rsidRDefault="006135F6">
            <w:pPr>
              <w:pStyle w:val="OLtablecolumnheading"/>
              <w:rPr>
                <w:b w:val="0"/>
                <w:bCs/>
                <w:lang w:val="en-AU"/>
              </w:rPr>
            </w:pPr>
            <w:r w:rsidRPr="00572B17">
              <w:rPr>
                <w:b w:val="0"/>
                <w:bCs/>
                <w:lang w:val="en-AU"/>
              </w:rPr>
              <w:t>‘</w:t>
            </w:r>
            <w:proofErr w:type="gramStart"/>
            <w:r w:rsidRPr="00572B17">
              <w:rPr>
                <w:b w:val="0"/>
                <w:bCs/>
                <w:lang w:val="en-AU"/>
              </w:rPr>
              <w:t>forested</w:t>
            </w:r>
            <w:proofErr w:type="gramEnd"/>
            <w:r w:rsidRPr="00572B17">
              <w:rPr>
                <w:b w:val="0"/>
                <w:bCs/>
                <w:lang w:val="en-AU"/>
              </w:rPr>
              <w:t xml:space="preserve"> hill’</w:t>
            </w:r>
          </w:p>
        </w:tc>
      </w:tr>
      <w:tr w:rsidR="006135F6" w:rsidRPr="00572B17" w14:paraId="0DAF3FBD" w14:textId="77777777" w:rsidTr="006135F6">
        <w:trPr>
          <w:jc w:val="center"/>
        </w:trPr>
        <w:tc>
          <w:tcPr>
            <w:tcW w:w="851" w:type="dxa"/>
            <w:shd w:val="clear" w:color="auto" w:fill="FFFFFF" w:themeFill="background1"/>
            <w:hideMark/>
          </w:tcPr>
          <w:p w14:paraId="333A75E1" w14:textId="77777777" w:rsidR="006135F6" w:rsidRPr="00572B17" w:rsidRDefault="006135F6">
            <w:pPr>
              <w:pStyle w:val="OLtablecontents"/>
              <w:rPr>
                <w:lang w:val="id-ID"/>
              </w:rPr>
            </w:pPr>
            <w:r w:rsidRPr="00572B17">
              <w:rPr>
                <w:lang w:val="id-ID"/>
              </w:rPr>
              <w:t>*</w:t>
            </w:r>
            <w:proofErr w:type="spellStart"/>
            <w:r w:rsidRPr="00572B17">
              <w:rPr>
                <w:lang w:val="id-ID"/>
              </w:rPr>
              <w:t>daləm</w:t>
            </w:r>
            <w:proofErr w:type="spellEnd"/>
          </w:p>
        </w:tc>
        <w:tc>
          <w:tcPr>
            <w:tcW w:w="850" w:type="dxa"/>
            <w:shd w:val="clear" w:color="auto" w:fill="FFFFFF" w:themeFill="background1"/>
            <w:hideMark/>
          </w:tcPr>
          <w:p w14:paraId="64C90384" w14:textId="77777777" w:rsidR="006135F6" w:rsidRPr="00572B17" w:rsidRDefault="006135F6">
            <w:pPr>
              <w:pStyle w:val="OLtablecontents"/>
              <w:rPr>
                <w:lang w:val="id-ID"/>
              </w:rPr>
            </w:pPr>
            <w:r w:rsidRPr="00572B17">
              <w:rPr>
                <w:lang w:val="id-ID"/>
              </w:rPr>
              <w:t>*</w:t>
            </w:r>
            <w:proofErr w:type="spellStart"/>
            <w:r w:rsidRPr="00572B17">
              <w:rPr>
                <w:lang w:val="id-ID"/>
              </w:rPr>
              <w:t>daləm</w:t>
            </w:r>
            <w:proofErr w:type="spellEnd"/>
          </w:p>
        </w:tc>
        <w:tc>
          <w:tcPr>
            <w:tcW w:w="851" w:type="dxa"/>
            <w:shd w:val="clear" w:color="auto" w:fill="FFFFFF" w:themeFill="background1"/>
            <w:hideMark/>
          </w:tcPr>
          <w:p w14:paraId="0E98C36F" w14:textId="77777777" w:rsidR="006135F6" w:rsidRPr="00572B17" w:rsidRDefault="006135F6">
            <w:pPr>
              <w:pStyle w:val="OLtablecontents"/>
              <w:rPr>
                <w:lang w:val="id-ID"/>
              </w:rPr>
            </w:pPr>
            <w:r w:rsidRPr="00572B17">
              <w:rPr>
                <w:lang w:val="id-ID"/>
              </w:rPr>
              <w:t>*</w:t>
            </w:r>
            <w:proofErr w:type="spellStart"/>
            <w:r w:rsidRPr="00572B17">
              <w:rPr>
                <w:lang w:val="id-ID"/>
              </w:rPr>
              <w:t>lal</w:t>
            </w:r>
            <w:proofErr w:type="spellEnd"/>
            <w:r w:rsidRPr="00572B17">
              <w:rPr>
                <w:b/>
                <w:bCs/>
              </w:rPr>
              <w:t>ɛ</w:t>
            </w:r>
            <w:proofErr w:type="spellStart"/>
            <w:r w:rsidRPr="00572B17">
              <w:rPr>
                <w:vertAlign w:val="superscript"/>
                <w:lang w:val="id-ID"/>
              </w:rPr>
              <w:t>p</w:t>
            </w:r>
            <w:r w:rsidRPr="00572B17">
              <w:rPr>
                <w:lang w:val="id-ID"/>
              </w:rPr>
              <w:t>m</w:t>
            </w:r>
            <w:proofErr w:type="spellEnd"/>
          </w:p>
        </w:tc>
        <w:tc>
          <w:tcPr>
            <w:tcW w:w="1134" w:type="dxa"/>
            <w:shd w:val="clear" w:color="auto" w:fill="FFFFFF" w:themeFill="background1"/>
            <w:hideMark/>
          </w:tcPr>
          <w:p w14:paraId="158E430E" w14:textId="77777777" w:rsidR="006135F6" w:rsidRPr="00572B17" w:rsidRDefault="006135F6">
            <w:pPr>
              <w:pStyle w:val="OLtablecontents"/>
              <w:rPr>
                <w:lang w:val="id-ID"/>
              </w:rPr>
            </w:pPr>
            <w:r w:rsidRPr="00572B17">
              <w:rPr>
                <w:lang w:val="id-ID"/>
              </w:rPr>
              <w:t>‘</w:t>
            </w:r>
            <w:proofErr w:type="spellStart"/>
            <w:r w:rsidRPr="00572B17">
              <w:rPr>
                <w:lang w:val="id-ID"/>
              </w:rPr>
              <w:t>inside</w:t>
            </w:r>
            <w:proofErr w:type="spellEnd"/>
            <w:r w:rsidRPr="00572B17">
              <w:rPr>
                <w:lang w:val="id-ID"/>
              </w:rPr>
              <w:t>’</w:t>
            </w:r>
          </w:p>
        </w:tc>
      </w:tr>
      <w:tr w:rsidR="006135F6" w:rsidRPr="00572B17" w14:paraId="38AFE624" w14:textId="77777777" w:rsidTr="006135F6">
        <w:trPr>
          <w:jc w:val="center"/>
        </w:trPr>
        <w:tc>
          <w:tcPr>
            <w:tcW w:w="851" w:type="dxa"/>
            <w:shd w:val="clear" w:color="auto" w:fill="D9D9D9" w:themeFill="background1" w:themeFillShade="D9"/>
            <w:hideMark/>
          </w:tcPr>
          <w:p w14:paraId="172CEC5C" w14:textId="77777777" w:rsidR="006135F6" w:rsidRPr="00572B17" w:rsidRDefault="006135F6">
            <w:pPr>
              <w:pStyle w:val="OLtablecontents"/>
              <w:rPr>
                <w:lang w:val="id-ID"/>
              </w:rPr>
            </w:pPr>
            <w:r w:rsidRPr="00572B17">
              <w:rPr>
                <w:lang w:val="id-ID"/>
              </w:rPr>
              <w:t>*</w:t>
            </w:r>
            <w:proofErr w:type="spellStart"/>
            <w:r w:rsidRPr="00572B17">
              <w:rPr>
                <w:lang w:val="id-ID"/>
              </w:rPr>
              <w:t>dələp</w:t>
            </w:r>
            <w:proofErr w:type="spellEnd"/>
          </w:p>
        </w:tc>
        <w:tc>
          <w:tcPr>
            <w:tcW w:w="850" w:type="dxa"/>
            <w:shd w:val="clear" w:color="auto" w:fill="D9D9D9" w:themeFill="background1" w:themeFillShade="D9"/>
            <w:hideMark/>
          </w:tcPr>
          <w:p w14:paraId="31744FD4" w14:textId="77777777" w:rsidR="006135F6" w:rsidRPr="00572B17" w:rsidRDefault="006135F6">
            <w:pPr>
              <w:pStyle w:val="OLtablecontents"/>
              <w:rPr>
                <w:lang w:val="id-ID"/>
              </w:rPr>
            </w:pPr>
            <w:r w:rsidRPr="00572B17">
              <w:rPr>
                <w:lang w:val="id-ID"/>
              </w:rPr>
              <w:t>*</w:t>
            </w:r>
            <w:proofErr w:type="spellStart"/>
            <w:r w:rsidRPr="00572B17">
              <w:rPr>
                <w:lang w:val="id-ID"/>
              </w:rPr>
              <w:t>dələp</w:t>
            </w:r>
            <w:proofErr w:type="spellEnd"/>
          </w:p>
        </w:tc>
        <w:tc>
          <w:tcPr>
            <w:tcW w:w="851" w:type="dxa"/>
            <w:shd w:val="clear" w:color="auto" w:fill="D9D9D9" w:themeFill="background1" w:themeFillShade="D9"/>
            <w:hideMark/>
          </w:tcPr>
          <w:p w14:paraId="562739A7" w14:textId="77777777" w:rsidR="006135F6" w:rsidRPr="00572B17" w:rsidRDefault="006135F6">
            <w:pPr>
              <w:pStyle w:val="OLtablecontents"/>
              <w:rPr>
                <w:lang w:val="id-ID"/>
              </w:rPr>
            </w:pPr>
            <w:r w:rsidRPr="00572B17">
              <w:rPr>
                <w:lang w:val="id-ID"/>
              </w:rPr>
              <w:t>*</w:t>
            </w:r>
            <w:proofErr w:type="spellStart"/>
            <w:r w:rsidRPr="00572B17">
              <w:rPr>
                <w:lang w:val="id-ID"/>
              </w:rPr>
              <w:t>lɛlɛp</w:t>
            </w:r>
            <w:proofErr w:type="spellEnd"/>
          </w:p>
        </w:tc>
        <w:tc>
          <w:tcPr>
            <w:tcW w:w="1134" w:type="dxa"/>
            <w:shd w:val="clear" w:color="auto" w:fill="D9D9D9" w:themeFill="background1" w:themeFillShade="D9"/>
            <w:hideMark/>
          </w:tcPr>
          <w:p w14:paraId="39DB9A01" w14:textId="77777777" w:rsidR="006135F6" w:rsidRPr="00572B17" w:rsidRDefault="006135F6">
            <w:pPr>
              <w:pStyle w:val="OLtablecontents"/>
              <w:rPr>
                <w:lang w:val="id-ID"/>
              </w:rPr>
            </w:pPr>
            <w:r w:rsidRPr="00572B17">
              <w:rPr>
                <w:lang w:val="id-ID"/>
              </w:rPr>
              <w:t>‘</w:t>
            </w:r>
            <w:proofErr w:type="spellStart"/>
            <w:r w:rsidRPr="00572B17">
              <w:rPr>
                <w:lang w:val="id-ID"/>
              </w:rPr>
              <w:t>submerged</w:t>
            </w:r>
            <w:proofErr w:type="spellEnd"/>
            <w:r w:rsidRPr="00572B17">
              <w:rPr>
                <w:lang w:val="id-ID"/>
              </w:rPr>
              <w:t>’</w:t>
            </w:r>
          </w:p>
        </w:tc>
      </w:tr>
      <w:tr w:rsidR="006135F6" w:rsidRPr="00572B17" w14:paraId="59254B35" w14:textId="77777777" w:rsidTr="006135F6">
        <w:trPr>
          <w:jc w:val="center"/>
        </w:trPr>
        <w:tc>
          <w:tcPr>
            <w:tcW w:w="851" w:type="dxa"/>
            <w:tcBorders>
              <w:top w:val="nil"/>
              <w:left w:val="nil"/>
              <w:bottom w:val="single" w:sz="4" w:space="0" w:color="auto"/>
              <w:right w:val="nil"/>
            </w:tcBorders>
            <w:hideMark/>
          </w:tcPr>
          <w:p w14:paraId="4F1CBB62" w14:textId="77777777" w:rsidR="006135F6" w:rsidRPr="00572B17" w:rsidRDefault="006135F6">
            <w:pPr>
              <w:pStyle w:val="OLtablecontents"/>
              <w:rPr>
                <w:lang w:val="id-ID"/>
              </w:rPr>
            </w:pPr>
            <w:r w:rsidRPr="00572B17">
              <w:rPr>
                <w:lang w:val="id-ID"/>
              </w:rPr>
              <w:t>*dila</w:t>
            </w:r>
          </w:p>
        </w:tc>
        <w:tc>
          <w:tcPr>
            <w:tcW w:w="850" w:type="dxa"/>
            <w:tcBorders>
              <w:top w:val="nil"/>
              <w:left w:val="nil"/>
              <w:bottom w:val="single" w:sz="4" w:space="0" w:color="auto"/>
              <w:right w:val="nil"/>
            </w:tcBorders>
            <w:hideMark/>
          </w:tcPr>
          <w:p w14:paraId="1C4D834F" w14:textId="77777777" w:rsidR="006135F6" w:rsidRPr="00572B17" w:rsidRDefault="006135F6">
            <w:pPr>
              <w:pStyle w:val="OLtablecontents"/>
              <w:rPr>
                <w:lang w:val="id-ID"/>
              </w:rPr>
            </w:pPr>
            <w:r w:rsidRPr="00572B17">
              <w:rPr>
                <w:lang w:val="id-ID"/>
              </w:rPr>
              <w:t>*dila</w:t>
            </w:r>
          </w:p>
        </w:tc>
        <w:tc>
          <w:tcPr>
            <w:tcW w:w="851" w:type="dxa"/>
            <w:tcBorders>
              <w:top w:val="nil"/>
              <w:left w:val="nil"/>
              <w:bottom w:val="single" w:sz="4" w:space="0" w:color="auto"/>
              <w:right w:val="nil"/>
            </w:tcBorders>
            <w:hideMark/>
          </w:tcPr>
          <w:p w14:paraId="64B325F8" w14:textId="77777777" w:rsidR="006135F6" w:rsidRPr="00572B17" w:rsidRDefault="006135F6">
            <w:pPr>
              <w:pStyle w:val="OLtablecontents"/>
              <w:rPr>
                <w:lang w:val="id-ID"/>
              </w:rPr>
            </w:pPr>
            <w:r w:rsidRPr="00572B17">
              <w:rPr>
                <w:lang w:val="id-ID"/>
              </w:rPr>
              <w:t>*lila</w:t>
            </w:r>
          </w:p>
        </w:tc>
        <w:tc>
          <w:tcPr>
            <w:tcW w:w="1134" w:type="dxa"/>
            <w:tcBorders>
              <w:top w:val="nil"/>
              <w:left w:val="nil"/>
              <w:bottom w:val="single" w:sz="4" w:space="0" w:color="auto"/>
              <w:right w:val="nil"/>
            </w:tcBorders>
            <w:hideMark/>
          </w:tcPr>
          <w:p w14:paraId="47C484BE" w14:textId="77777777" w:rsidR="006135F6" w:rsidRPr="00572B17" w:rsidRDefault="006135F6">
            <w:pPr>
              <w:pStyle w:val="OLtablecontents"/>
              <w:rPr>
                <w:lang w:val="id-ID"/>
              </w:rPr>
            </w:pPr>
            <w:r w:rsidRPr="00572B17">
              <w:rPr>
                <w:lang w:val="id-ID"/>
              </w:rPr>
              <w:t>‘</w:t>
            </w:r>
            <w:proofErr w:type="spellStart"/>
            <w:r w:rsidRPr="00572B17">
              <w:rPr>
                <w:lang w:val="id-ID"/>
              </w:rPr>
              <w:t>tongue</w:t>
            </w:r>
            <w:proofErr w:type="spellEnd"/>
            <w:r w:rsidRPr="00572B17">
              <w:rPr>
                <w:lang w:val="id-ID"/>
              </w:rPr>
              <w:t>’</w:t>
            </w:r>
          </w:p>
        </w:tc>
      </w:tr>
    </w:tbl>
    <w:p w14:paraId="3965C368" w14:textId="77777777" w:rsidR="006135F6" w:rsidRPr="00572B17" w:rsidRDefault="006135F6" w:rsidP="00214D54">
      <w:pPr>
        <w:pStyle w:val="OL3ptseparator"/>
      </w:pPr>
    </w:p>
    <w:p w14:paraId="0A1A97C3" w14:textId="3676CAB6" w:rsidR="00D62AD4" w:rsidRPr="00572B17" w:rsidRDefault="00D62AD4" w:rsidP="009F2A6F">
      <w:pPr>
        <w:pStyle w:val="OLheadingC-level"/>
        <w:rPr>
          <w:vanish/>
          <w:specVanish/>
        </w:rPr>
      </w:pPr>
      <w:r w:rsidRPr="00572B17">
        <w:t xml:space="preserve">Enigmatic </w:t>
      </w:r>
      <w:proofErr w:type="spellStart"/>
      <w:r w:rsidRPr="00572B17">
        <w:t>prenasalization</w:t>
      </w:r>
      <w:proofErr w:type="spellEnd"/>
      <w:r w:rsidRPr="00572B17">
        <w:t xml:space="preserve">. </w:t>
      </w:r>
    </w:p>
    <w:p w14:paraId="24441F51" w14:textId="76F10F04" w:rsidR="00D4258C" w:rsidRPr="00572B17" w:rsidRDefault="00D62AD4" w:rsidP="00E70EF3">
      <w:pPr>
        <w:pStyle w:val="OLtextindented"/>
      </w:pPr>
      <w:r w:rsidRPr="00572B17">
        <w:t xml:space="preserve">PMEN prenasalized plosives </w:t>
      </w:r>
      <w:r w:rsidR="00ED7076" w:rsidRPr="00572B17">
        <w:t>sometimes</w:t>
      </w:r>
      <w:r w:rsidRPr="00572B17">
        <w:t xml:space="preserve"> appear where PSUM has plosives with no </w:t>
      </w:r>
      <w:proofErr w:type="spellStart"/>
      <w:r w:rsidRPr="00572B17">
        <w:t>prenasalization</w:t>
      </w:r>
      <w:proofErr w:type="spellEnd"/>
      <w:r w:rsidRPr="00572B17">
        <w:t xml:space="preserve">. </w:t>
      </w:r>
      <w:r w:rsidR="00963475" w:rsidRPr="00572B17">
        <w:t xml:space="preserve">It is not possible to explain </w:t>
      </w:r>
      <w:r w:rsidR="00F934FF" w:rsidRPr="00572B17">
        <w:t xml:space="preserve">the appearance of </w:t>
      </w:r>
      <w:proofErr w:type="spellStart"/>
      <w:r w:rsidR="00F934FF" w:rsidRPr="00572B17">
        <w:t>prenasality</w:t>
      </w:r>
      <w:proofErr w:type="spellEnd"/>
      <w:r w:rsidR="00F934FF" w:rsidRPr="00572B17">
        <w:t xml:space="preserve"> as a feature with reference to the environment of these plosives. Instead, this is an example of a phenomenon noticed as far back as </w:t>
      </w:r>
      <w:proofErr w:type="spellStart"/>
      <w:r w:rsidR="00F934FF" w:rsidRPr="00572B17">
        <w:t>Dempwoff</w:t>
      </w:r>
      <w:proofErr w:type="spellEnd"/>
      <w:r w:rsidR="00F934FF" w:rsidRPr="00572B17">
        <w:t xml:space="preserve"> (</w:t>
      </w:r>
      <w:r w:rsidR="00B5191A" w:rsidRPr="00572B17">
        <w:t>1922</w:t>
      </w:r>
      <w:r w:rsidR="00F934FF" w:rsidRPr="00572B17">
        <w:t xml:space="preserve">) in his work on </w:t>
      </w:r>
      <w:proofErr w:type="spellStart"/>
      <w:proofErr w:type="gramStart"/>
      <w:r w:rsidR="00F934FF" w:rsidRPr="00572B17">
        <w:t>Ngaju</w:t>
      </w:r>
      <w:proofErr w:type="spellEnd"/>
      <w:r w:rsidR="00F934FF" w:rsidRPr="00572B17">
        <w:t xml:space="preserve"> Dayak, and</w:t>
      </w:r>
      <w:proofErr w:type="gramEnd"/>
      <w:r w:rsidR="00F934FF" w:rsidRPr="00572B17">
        <w:t xml:space="preserve"> dubbed ‘enigmatic </w:t>
      </w:r>
      <w:proofErr w:type="spellStart"/>
      <w:r w:rsidR="000308F3" w:rsidRPr="00572B17">
        <w:t>pre</w:t>
      </w:r>
      <w:r w:rsidR="00F934FF" w:rsidRPr="00572B17">
        <w:t>nasalization</w:t>
      </w:r>
      <w:proofErr w:type="spellEnd"/>
      <w:r w:rsidR="00F934FF" w:rsidRPr="00572B17">
        <w:t>’</w:t>
      </w:r>
      <w:r w:rsidR="00DA4A40" w:rsidRPr="00572B17">
        <w:rPr>
          <w:rStyle w:val="FootnoteReference"/>
        </w:rPr>
        <w:footnoteReference w:id="34"/>
      </w:r>
      <w:r w:rsidR="00F934FF" w:rsidRPr="00572B17">
        <w:t xml:space="preserve">: the emergence of </w:t>
      </w:r>
      <w:proofErr w:type="spellStart"/>
      <w:r w:rsidR="00F934FF" w:rsidRPr="00572B17">
        <w:t>prenasalization</w:t>
      </w:r>
      <w:proofErr w:type="spellEnd"/>
      <w:r w:rsidR="00F934FF" w:rsidRPr="00572B17">
        <w:t xml:space="preserve"> on word-internal plosives in Austronesian languages with no clear phonetic motivation. </w:t>
      </w:r>
      <w:r w:rsidR="003E0207" w:rsidRPr="00572B17">
        <w:t xml:space="preserve">Enigmatic </w:t>
      </w:r>
      <w:proofErr w:type="spellStart"/>
      <w:r w:rsidR="003E0207" w:rsidRPr="00572B17">
        <w:t>prenasalization</w:t>
      </w:r>
      <w:proofErr w:type="spellEnd"/>
      <w:r w:rsidR="003E0207" w:rsidRPr="00572B17">
        <w:t xml:space="preserve"> occurs both </w:t>
      </w:r>
      <w:r w:rsidR="00FF0C35" w:rsidRPr="00572B17">
        <w:t>between PMP and PSUM (</w:t>
      </w:r>
      <w:r w:rsidR="00A95C6A" w:rsidRPr="00572B17">
        <w:t>1</w:t>
      </w:r>
      <w:r w:rsidR="00FF0C35" w:rsidRPr="00572B17">
        <w:t>), and between PSUM and PMEN</w:t>
      </w:r>
      <w:r w:rsidR="00A95C6A" w:rsidRPr="00572B17">
        <w:t xml:space="preserve"> (2)</w:t>
      </w:r>
      <w:r w:rsidR="00FF0C35" w:rsidRPr="00572B17">
        <w:t>.</w:t>
      </w:r>
    </w:p>
    <w:p w14:paraId="4279E4E8" w14:textId="07B640DD" w:rsidR="00EA347C" w:rsidRPr="00572B17" w:rsidRDefault="00EA347C" w:rsidP="00EA347C">
      <w:pPr>
        <w:pStyle w:val="OLcaption"/>
        <w:rPr>
          <w:i/>
        </w:rPr>
      </w:pPr>
      <w:r w:rsidRPr="00572B17">
        <w:t xml:space="preserve">table </w:t>
      </w:r>
      <w:r w:rsidR="00A1258C" w:rsidRPr="00572B17">
        <w:rPr>
          <w:noProof/>
        </w:rPr>
        <w:t>5</w:t>
      </w:r>
      <w:r w:rsidR="00BB345B" w:rsidRPr="00572B17">
        <w:rPr>
          <w:noProof/>
        </w:rPr>
        <w:t>2</w:t>
      </w:r>
      <w:r w:rsidRPr="00572B17">
        <w:t>. enigmatic prenasalization</w:t>
      </w:r>
    </w:p>
    <w:tbl>
      <w:tblPr>
        <w:tblW w:w="4678" w:type="dxa"/>
        <w:jc w:val="center"/>
        <w:tblLayout w:type="fixed"/>
        <w:tblLook w:val="04A0" w:firstRow="1" w:lastRow="0" w:firstColumn="1" w:lastColumn="0" w:noHBand="0" w:noVBand="1"/>
      </w:tblPr>
      <w:tblGrid>
        <w:gridCol w:w="851"/>
        <w:gridCol w:w="851"/>
        <w:gridCol w:w="850"/>
        <w:gridCol w:w="851"/>
        <w:gridCol w:w="1275"/>
      </w:tblGrid>
      <w:tr w:rsidR="00EA347C" w:rsidRPr="00572B17" w14:paraId="2DB80B03" w14:textId="77777777" w:rsidTr="001871CB">
        <w:trPr>
          <w:jc w:val="center"/>
        </w:trPr>
        <w:tc>
          <w:tcPr>
            <w:tcW w:w="851" w:type="dxa"/>
          </w:tcPr>
          <w:p w14:paraId="594F7B7C" w14:textId="77777777" w:rsidR="00EA347C" w:rsidRPr="00572B17" w:rsidRDefault="00EA347C" w:rsidP="001871CB">
            <w:pPr>
              <w:pStyle w:val="OLtablecolumnheading"/>
            </w:pPr>
            <w:r w:rsidRPr="00572B17">
              <w:t>Type</w:t>
            </w:r>
          </w:p>
        </w:tc>
        <w:tc>
          <w:tcPr>
            <w:tcW w:w="851" w:type="dxa"/>
          </w:tcPr>
          <w:p w14:paraId="594130C4" w14:textId="77777777" w:rsidR="00EA347C" w:rsidRPr="00572B17" w:rsidRDefault="00EA347C" w:rsidP="001871CB">
            <w:pPr>
              <w:pStyle w:val="OLtablecolumnheading"/>
            </w:pPr>
            <w:r w:rsidRPr="00572B17">
              <w:t>PMP</w:t>
            </w:r>
          </w:p>
        </w:tc>
        <w:tc>
          <w:tcPr>
            <w:tcW w:w="850" w:type="dxa"/>
          </w:tcPr>
          <w:p w14:paraId="34F8BE8C" w14:textId="77777777" w:rsidR="00EA347C" w:rsidRPr="00572B17" w:rsidRDefault="00EA347C" w:rsidP="001871CB">
            <w:pPr>
              <w:pStyle w:val="OLtablecolumnheading"/>
            </w:pPr>
            <w:r w:rsidRPr="00572B17">
              <w:t>PSUM</w:t>
            </w:r>
          </w:p>
        </w:tc>
        <w:tc>
          <w:tcPr>
            <w:tcW w:w="851" w:type="dxa"/>
          </w:tcPr>
          <w:p w14:paraId="45B2D78D" w14:textId="77777777" w:rsidR="00EA347C" w:rsidRPr="00572B17" w:rsidRDefault="00EA347C" w:rsidP="001871CB">
            <w:pPr>
              <w:pStyle w:val="OLtablecolumnheading"/>
            </w:pPr>
            <w:r w:rsidRPr="00572B17">
              <w:t>PMEN</w:t>
            </w:r>
          </w:p>
        </w:tc>
        <w:tc>
          <w:tcPr>
            <w:tcW w:w="1275" w:type="dxa"/>
          </w:tcPr>
          <w:p w14:paraId="79041C21" w14:textId="77777777" w:rsidR="00EA347C" w:rsidRPr="00572B17" w:rsidRDefault="00EA347C" w:rsidP="001871CB">
            <w:pPr>
              <w:pStyle w:val="OLtablecolumnheading"/>
            </w:pPr>
            <w:r w:rsidRPr="00572B17">
              <w:t>Gloss</w:t>
            </w:r>
          </w:p>
        </w:tc>
      </w:tr>
      <w:tr w:rsidR="00EA347C" w:rsidRPr="00572B17" w14:paraId="2A70E666" w14:textId="77777777" w:rsidTr="001871CB">
        <w:trPr>
          <w:jc w:val="center"/>
        </w:trPr>
        <w:tc>
          <w:tcPr>
            <w:tcW w:w="851" w:type="dxa"/>
            <w:shd w:val="clear" w:color="auto" w:fill="D9D9D9" w:themeFill="background1" w:themeFillShade="D9"/>
          </w:tcPr>
          <w:p w14:paraId="088B30A9" w14:textId="77777777" w:rsidR="00EA347C" w:rsidRPr="00572B17" w:rsidRDefault="00EA347C" w:rsidP="001871CB">
            <w:pPr>
              <w:pStyle w:val="OLtablecolumnheading"/>
              <w:rPr>
                <w:b w:val="0"/>
                <w:bCs/>
              </w:rPr>
            </w:pPr>
            <w:r w:rsidRPr="00572B17">
              <w:rPr>
                <w:b w:val="0"/>
                <w:bCs/>
              </w:rPr>
              <w:t>(1)</w:t>
            </w:r>
          </w:p>
        </w:tc>
        <w:tc>
          <w:tcPr>
            <w:tcW w:w="851" w:type="dxa"/>
            <w:shd w:val="clear" w:color="auto" w:fill="D9D9D9" w:themeFill="background1" w:themeFillShade="D9"/>
          </w:tcPr>
          <w:p w14:paraId="5ED66A35" w14:textId="77777777" w:rsidR="00EA347C" w:rsidRPr="00572B17" w:rsidRDefault="00EA347C" w:rsidP="001871CB">
            <w:pPr>
              <w:pStyle w:val="OLtablecolumnheading"/>
              <w:rPr>
                <w:b w:val="0"/>
                <w:bCs/>
              </w:rPr>
            </w:pPr>
            <w:r w:rsidRPr="00572B17">
              <w:rPr>
                <w:b w:val="0"/>
                <w:bCs/>
              </w:rPr>
              <w:t>*</w:t>
            </w:r>
            <w:proofErr w:type="spellStart"/>
            <w:r w:rsidRPr="00572B17">
              <w:rPr>
                <w:b w:val="0"/>
                <w:bCs/>
              </w:rPr>
              <w:t>hajək</w:t>
            </w:r>
            <w:proofErr w:type="spellEnd"/>
          </w:p>
        </w:tc>
        <w:tc>
          <w:tcPr>
            <w:tcW w:w="850" w:type="dxa"/>
            <w:shd w:val="clear" w:color="auto" w:fill="D9D9D9" w:themeFill="background1" w:themeFillShade="D9"/>
          </w:tcPr>
          <w:p w14:paraId="62B5508A" w14:textId="77777777" w:rsidR="00EA347C" w:rsidRPr="00572B17" w:rsidRDefault="00EA347C" w:rsidP="001871CB">
            <w:pPr>
              <w:pStyle w:val="OLtablecolumnheading"/>
              <w:rPr>
                <w:b w:val="0"/>
                <w:bCs/>
              </w:rPr>
            </w:pPr>
            <w:r w:rsidRPr="00572B17">
              <w:rPr>
                <w:b w:val="0"/>
                <w:bCs/>
              </w:rPr>
              <w:t>*</w:t>
            </w:r>
            <w:proofErr w:type="spellStart"/>
            <w:r w:rsidRPr="00572B17">
              <w:rPr>
                <w:b w:val="0"/>
                <w:bCs/>
              </w:rPr>
              <w:t>a</w:t>
            </w:r>
            <w:r w:rsidRPr="00572B17">
              <w:rPr>
                <w:b w:val="0"/>
                <w:bCs/>
                <w:vertAlign w:val="superscript"/>
              </w:rPr>
              <w:t>ŋ</w:t>
            </w:r>
            <w:r w:rsidRPr="00572B17">
              <w:rPr>
                <w:b w:val="0"/>
                <w:bCs/>
              </w:rPr>
              <w:t>ɡəh</w:t>
            </w:r>
            <w:proofErr w:type="spellEnd"/>
          </w:p>
        </w:tc>
        <w:tc>
          <w:tcPr>
            <w:tcW w:w="851" w:type="dxa"/>
            <w:shd w:val="clear" w:color="auto" w:fill="D9D9D9" w:themeFill="background1" w:themeFillShade="D9"/>
          </w:tcPr>
          <w:p w14:paraId="60DF9D71" w14:textId="77777777" w:rsidR="00EA347C" w:rsidRPr="00572B17" w:rsidRDefault="00EA347C" w:rsidP="001871CB">
            <w:pPr>
              <w:pStyle w:val="OLtablecolumnheading"/>
              <w:rPr>
                <w:b w:val="0"/>
                <w:bCs/>
              </w:rPr>
            </w:pPr>
          </w:p>
        </w:tc>
        <w:tc>
          <w:tcPr>
            <w:tcW w:w="1275" w:type="dxa"/>
            <w:shd w:val="clear" w:color="auto" w:fill="D9D9D9" w:themeFill="background1" w:themeFillShade="D9"/>
          </w:tcPr>
          <w:p w14:paraId="7DA7D3AF" w14:textId="77777777" w:rsidR="00EA347C" w:rsidRPr="00572B17" w:rsidRDefault="00EA347C" w:rsidP="001871CB">
            <w:pPr>
              <w:pStyle w:val="OLtablecolumnheading"/>
              <w:rPr>
                <w:b w:val="0"/>
                <w:bCs/>
                <w:lang w:val="en-AU"/>
              </w:rPr>
            </w:pPr>
            <w:r w:rsidRPr="00572B17">
              <w:rPr>
                <w:b w:val="0"/>
                <w:bCs/>
                <w:lang w:val="en-AU"/>
              </w:rPr>
              <w:t>‘kiss’</w:t>
            </w:r>
          </w:p>
        </w:tc>
      </w:tr>
      <w:tr w:rsidR="00EA347C" w:rsidRPr="00572B17" w14:paraId="02BE7D15" w14:textId="77777777" w:rsidTr="001871CB">
        <w:trPr>
          <w:jc w:val="center"/>
        </w:trPr>
        <w:tc>
          <w:tcPr>
            <w:tcW w:w="851" w:type="dxa"/>
            <w:shd w:val="clear" w:color="auto" w:fill="FFFFFF" w:themeFill="background1"/>
          </w:tcPr>
          <w:p w14:paraId="48439A6A" w14:textId="77777777" w:rsidR="00EA347C" w:rsidRPr="00572B17" w:rsidRDefault="00EA347C" w:rsidP="001871CB">
            <w:pPr>
              <w:pStyle w:val="OLtablecolumnheading"/>
              <w:rPr>
                <w:b w:val="0"/>
                <w:bCs/>
              </w:rPr>
            </w:pPr>
            <w:r w:rsidRPr="00572B17">
              <w:rPr>
                <w:b w:val="0"/>
                <w:bCs/>
              </w:rPr>
              <w:t>(1)</w:t>
            </w:r>
          </w:p>
        </w:tc>
        <w:tc>
          <w:tcPr>
            <w:tcW w:w="851" w:type="dxa"/>
            <w:shd w:val="clear" w:color="auto" w:fill="FFFFFF" w:themeFill="background1"/>
          </w:tcPr>
          <w:p w14:paraId="6487B9A9" w14:textId="77777777" w:rsidR="00EA347C" w:rsidRPr="00572B17" w:rsidRDefault="00EA347C" w:rsidP="001871CB">
            <w:pPr>
              <w:pStyle w:val="OLtablecolumnheading"/>
              <w:rPr>
                <w:b w:val="0"/>
                <w:bCs/>
              </w:rPr>
            </w:pPr>
            <w:r w:rsidRPr="00572B17">
              <w:rPr>
                <w:b w:val="0"/>
                <w:bCs/>
              </w:rPr>
              <w:t>*</w:t>
            </w:r>
            <w:proofErr w:type="spellStart"/>
            <w:r w:rsidRPr="00572B17">
              <w:rPr>
                <w:b w:val="0"/>
                <w:bCs/>
              </w:rPr>
              <w:t>qatəluR</w:t>
            </w:r>
            <w:proofErr w:type="spellEnd"/>
          </w:p>
        </w:tc>
        <w:tc>
          <w:tcPr>
            <w:tcW w:w="850" w:type="dxa"/>
            <w:shd w:val="clear" w:color="auto" w:fill="FFFFFF" w:themeFill="background1"/>
          </w:tcPr>
          <w:p w14:paraId="45EA6A7A" w14:textId="77777777" w:rsidR="00EA347C" w:rsidRPr="00572B17" w:rsidRDefault="00EA347C" w:rsidP="001871CB">
            <w:pPr>
              <w:pStyle w:val="OLtablecolumnheading"/>
              <w:rPr>
                <w:b w:val="0"/>
                <w:bCs/>
              </w:rPr>
            </w:pPr>
            <w:r w:rsidRPr="00572B17">
              <w:rPr>
                <w:b w:val="0"/>
                <w:bCs/>
              </w:rPr>
              <w:t>*</w:t>
            </w:r>
            <w:proofErr w:type="spellStart"/>
            <w:r w:rsidRPr="00572B17">
              <w:rPr>
                <w:b w:val="0"/>
                <w:bCs/>
              </w:rPr>
              <w:t>ha</w:t>
            </w:r>
            <w:r w:rsidRPr="00572B17">
              <w:rPr>
                <w:b w:val="0"/>
                <w:bCs/>
                <w:vertAlign w:val="superscript"/>
              </w:rPr>
              <w:t>n</w:t>
            </w:r>
            <w:r w:rsidRPr="00572B17">
              <w:rPr>
                <w:b w:val="0"/>
                <w:bCs/>
              </w:rPr>
              <w:t>təluR</w:t>
            </w:r>
            <w:proofErr w:type="spellEnd"/>
          </w:p>
        </w:tc>
        <w:tc>
          <w:tcPr>
            <w:tcW w:w="851" w:type="dxa"/>
            <w:shd w:val="clear" w:color="auto" w:fill="FFFFFF" w:themeFill="background1"/>
          </w:tcPr>
          <w:p w14:paraId="4D039B3E" w14:textId="75FEE664" w:rsidR="00EA347C" w:rsidRPr="00572B17" w:rsidRDefault="00EA347C" w:rsidP="001871CB">
            <w:pPr>
              <w:pStyle w:val="OLtablecolumnheading"/>
              <w:rPr>
                <w:b w:val="0"/>
                <w:bCs/>
              </w:rPr>
            </w:pPr>
            <w:r w:rsidRPr="00572B17">
              <w:rPr>
                <w:b w:val="0"/>
                <w:bCs/>
              </w:rPr>
              <w:t>*a</w:t>
            </w:r>
            <w:r w:rsidRPr="00572B17">
              <w:rPr>
                <w:b w:val="0"/>
                <w:bCs/>
                <w:vertAlign w:val="superscript"/>
              </w:rPr>
              <w:t>n</w:t>
            </w:r>
            <w:r w:rsidRPr="00572B17">
              <w:rPr>
                <w:b w:val="0"/>
                <w:bCs/>
              </w:rPr>
              <w:t>t</w:t>
            </w:r>
            <w:r w:rsidR="005D38E1" w:rsidRPr="00572B17">
              <w:rPr>
                <w:b w:val="0"/>
                <w:bCs/>
                <w:sz w:val="14"/>
                <w:szCs w:val="14"/>
                <w:lang w:val="id-ID"/>
              </w:rPr>
              <w:t>ɛ</w:t>
            </w:r>
            <w:proofErr w:type="spellStart"/>
            <w:r w:rsidRPr="00572B17">
              <w:rPr>
                <w:b w:val="0"/>
                <w:bCs/>
              </w:rPr>
              <w:t>lu</w:t>
            </w:r>
            <w:proofErr w:type="spellEnd"/>
          </w:p>
        </w:tc>
        <w:tc>
          <w:tcPr>
            <w:tcW w:w="1275" w:type="dxa"/>
            <w:shd w:val="clear" w:color="auto" w:fill="FFFFFF" w:themeFill="background1"/>
          </w:tcPr>
          <w:p w14:paraId="1E6779F5" w14:textId="77777777" w:rsidR="00EA347C" w:rsidRPr="00572B17" w:rsidRDefault="00EA347C" w:rsidP="001871CB">
            <w:pPr>
              <w:pStyle w:val="OLtablecolumnheading"/>
              <w:rPr>
                <w:b w:val="0"/>
                <w:bCs/>
                <w:lang w:val="en-AU"/>
              </w:rPr>
            </w:pPr>
            <w:r w:rsidRPr="00572B17">
              <w:rPr>
                <w:b w:val="0"/>
                <w:bCs/>
              </w:rPr>
              <w:t>‘egg’</w:t>
            </w:r>
          </w:p>
        </w:tc>
      </w:tr>
      <w:tr w:rsidR="00EA347C" w:rsidRPr="00572B17" w14:paraId="1A6DF685" w14:textId="77777777" w:rsidTr="001871CB">
        <w:trPr>
          <w:jc w:val="center"/>
        </w:trPr>
        <w:tc>
          <w:tcPr>
            <w:tcW w:w="851" w:type="dxa"/>
            <w:shd w:val="clear" w:color="auto" w:fill="D9D9D9" w:themeFill="background1" w:themeFillShade="D9"/>
          </w:tcPr>
          <w:p w14:paraId="60D13045" w14:textId="77777777" w:rsidR="00EA347C" w:rsidRPr="00572B17" w:rsidRDefault="00EA347C" w:rsidP="001871CB">
            <w:pPr>
              <w:pStyle w:val="OLtablecolumnheading"/>
              <w:rPr>
                <w:b w:val="0"/>
                <w:bCs/>
              </w:rPr>
            </w:pPr>
            <w:r w:rsidRPr="00572B17">
              <w:rPr>
                <w:b w:val="0"/>
                <w:bCs/>
              </w:rPr>
              <w:t>(1)</w:t>
            </w:r>
          </w:p>
        </w:tc>
        <w:tc>
          <w:tcPr>
            <w:tcW w:w="851" w:type="dxa"/>
            <w:shd w:val="clear" w:color="auto" w:fill="D9D9D9" w:themeFill="background1" w:themeFillShade="D9"/>
          </w:tcPr>
          <w:p w14:paraId="5435B643" w14:textId="77777777" w:rsidR="00EA347C" w:rsidRPr="00572B17" w:rsidRDefault="00EA347C" w:rsidP="001871CB">
            <w:pPr>
              <w:pStyle w:val="OLtablecolumnheading"/>
              <w:rPr>
                <w:b w:val="0"/>
                <w:bCs/>
              </w:rPr>
            </w:pPr>
            <w:r w:rsidRPr="00572B17">
              <w:rPr>
                <w:b w:val="0"/>
                <w:bCs/>
              </w:rPr>
              <w:t>*</w:t>
            </w:r>
            <w:proofErr w:type="spellStart"/>
            <w:proofErr w:type="gramStart"/>
            <w:r w:rsidRPr="00572B17">
              <w:rPr>
                <w:b w:val="0"/>
                <w:bCs/>
              </w:rPr>
              <w:t>takaw</w:t>
            </w:r>
            <w:proofErr w:type="spellEnd"/>
            <w:proofErr w:type="gramEnd"/>
          </w:p>
        </w:tc>
        <w:tc>
          <w:tcPr>
            <w:tcW w:w="850" w:type="dxa"/>
            <w:shd w:val="clear" w:color="auto" w:fill="D9D9D9" w:themeFill="background1" w:themeFillShade="D9"/>
          </w:tcPr>
          <w:p w14:paraId="2B9E081A" w14:textId="77777777" w:rsidR="00EA347C" w:rsidRPr="00572B17" w:rsidRDefault="00EA347C" w:rsidP="001871CB">
            <w:pPr>
              <w:pStyle w:val="OLtablecolumnheading"/>
              <w:rPr>
                <w:b w:val="0"/>
                <w:bCs/>
              </w:rPr>
            </w:pPr>
            <w:r w:rsidRPr="00572B17">
              <w:rPr>
                <w:b w:val="0"/>
                <w:bCs/>
              </w:rPr>
              <w:t>*</w:t>
            </w:r>
            <w:proofErr w:type="spellStart"/>
            <w:r w:rsidRPr="00572B17">
              <w:rPr>
                <w:b w:val="0"/>
                <w:bCs/>
              </w:rPr>
              <w:t>ta</w:t>
            </w:r>
            <w:r w:rsidRPr="00572B17">
              <w:rPr>
                <w:b w:val="0"/>
                <w:bCs/>
                <w:vertAlign w:val="superscript"/>
              </w:rPr>
              <w:t>ŋ</w:t>
            </w:r>
            <w:r w:rsidRPr="00572B17">
              <w:rPr>
                <w:b w:val="0"/>
                <w:bCs/>
              </w:rPr>
              <w:t>kaw</w:t>
            </w:r>
            <w:proofErr w:type="spellEnd"/>
          </w:p>
        </w:tc>
        <w:tc>
          <w:tcPr>
            <w:tcW w:w="851" w:type="dxa"/>
            <w:shd w:val="clear" w:color="auto" w:fill="D9D9D9" w:themeFill="background1" w:themeFillShade="D9"/>
          </w:tcPr>
          <w:p w14:paraId="68A9862A" w14:textId="77777777" w:rsidR="00EA347C" w:rsidRPr="00572B17" w:rsidRDefault="00EA347C" w:rsidP="001871CB">
            <w:pPr>
              <w:pStyle w:val="OLtablecolumnheading"/>
              <w:rPr>
                <w:b w:val="0"/>
                <w:bCs/>
              </w:rPr>
            </w:pPr>
            <w:r w:rsidRPr="00572B17">
              <w:rPr>
                <w:b w:val="0"/>
                <w:bCs/>
              </w:rPr>
              <w:t>*</w:t>
            </w:r>
            <w:proofErr w:type="spellStart"/>
            <w:r w:rsidRPr="00572B17">
              <w:rPr>
                <w:b w:val="0"/>
                <w:bCs/>
              </w:rPr>
              <w:t>ta</w:t>
            </w:r>
            <w:r w:rsidRPr="00572B17">
              <w:rPr>
                <w:b w:val="0"/>
                <w:bCs/>
                <w:vertAlign w:val="superscript"/>
              </w:rPr>
              <w:t>ŋ</w:t>
            </w:r>
            <w:r w:rsidRPr="00572B17">
              <w:rPr>
                <w:b w:val="0"/>
                <w:bCs/>
              </w:rPr>
              <w:t>kew</w:t>
            </w:r>
            <w:proofErr w:type="spellEnd"/>
          </w:p>
        </w:tc>
        <w:tc>
          <w:tcPr>
            <w:tcW w:w="1275" w:type="dxa"/>
            <w:shd w:val="clear" w:color="auto" w:fill="D9D9D9" w:themeFill="background1" w:themeFillShade="D9"/>
          </w:tcPr>
          <w:p w14:paraId="4A8CE65A" w14:textId="77777777" w:rsidR="00EA347C" w:rsidRPr="00572B17" w:rsidRDefault="00EA347C" w:rsidP="001871CB">
            <w:pPr>
              <w:pStyle w:val="OLtablecolumnheading"/>
              <w:rPr>
                <w:b w:val="0"/>
                <w:bCs/>
                <w:lang w:val="en-AU"/>
              </w:rPr>
            </w:pPr>
            <w:r w:rsidRPr="00572B17">
              <w:rPr>
                <w:b w:val="0"/>
                <w:bCs/>
                <w:lang w:val="en-AU"/>
              </w:rPr>
              <w:t>‘steal’</w:t>
            </w:r>
          </w:p>
        </w:tc>
      </w:tr>
      <w:tr w:rsidR="00EA347C" w:rsidRPr="00572B17" w14:paraId="54DECEB1" w14:textId="77777777" w:rsidTr="001871CB">
        <w:trPr>
          <w:jc w:val="center"/>
        </w:trPr>
        <w:tc>
          <w:tcPr>
            <w:tcW w:w="851" w:type="dxa"/>
            <w:shd w:val="clear" w:color="auto" w:fill="FFFFFF" w:themeFill="background1"/>
          </w:tcPr>
          <w:p w14:paraId="07970E68" w14:textId="77777777" w:rsidR="00EA347C" w:rsidRPr="00572B17" w:rsidRDefault="00EA347C" w:rsidP="001871CB">
            <w:pPr>
              <w:pStyle w:val="OLtablecolumnheading"/>
              <w:rPr>
                <w:b w:val="0"/>
                <w:bCs/>
              </w:rPr>
            </w:pPr>
            <w:r w:rsidRPr="00572B17">
              <w:rPr>
                <w:b w:val="0"/>
                <w:bCs/>
              </w:rPr>
              <w:t>(2)</w:t>
            </w:r>
          </w:p>
        </w:tc>
        <w:tc>
          <w:tcPr>
            <w:tcW w:w="851" w:type="dxa"/>
            <w:shd w:val="clear" w:color="auto" w:fill="FFFFFF" w:themeFill="background1"/>
          </w:tcPr>
          <w:p w14:paraId="49106733" w14:textId="77777777" w:rsidR="00EA347C" w:rsidRPr="00572B17" w:rsidRDefault="00EA347C" w:rsidP="001871CB">
            <w:pPr>
              <w:pStyle w:val="OLtablecolumnheading"/>
              <w:rPr>
                <w:b w:val="0"/>
                <w:bCs/>
              </w:rPr>
            </w:pPr>
            <w:r w:rsidRPr="00572B17">
              <w:rPr>
                <w:b w:val="0"/>
                <w:bCs/>
              </w:rPr>
              <w:t>*</w:t>
            </w:r>
            <w:proofErr w:type="spellStart"/>
            <w:proofErr w:type="gramStart"/>
            <w:r w:rsidRPr="00572B17">
              <w:rPr>
                <w:b w:val="0"/>
                <w:bCs/>
              </w:rPr>
              <w:t>nipis</w:t>
            </w:r>
            <w:proofErr w:type="spellEnd"/>
            <w:proofErr w:type="gramEnd"/>
          </w:p>
        </w:tc>
        <w:tc>
          <w:tcPr>
            <w:tcW w:w="850" w:type="dxa"/>
            <w:shd w:val="clear" w:color="auto" w:fill="FFFFFF" w:themeFill="background1"/>
          </w:tcPr>
          <w:p w14:paraId="1553EAF1" w14:textId="77777777" w:rsidR="00EA347C" w:rsidRPr="00572B17" w:rsidRDefault="00EA347C" w:rsidP="001871CB">
            <w:pPr>
              <w:pStyle w:val="OLtablecolumnheading"/>
              <w:rPr>
                <w:b w:val="0"/>
                <w:bCs/>
              </w:rPr>
            </w:pPr>
            <w:r w:rsidRPr="00572B17">
              <w:rPr>
                <w:b w:val="0"/>
                <w:bCs/>
              </w:rPr>
              <w:t>*</w:t>
            </w:r>
            <w:proofErr w:type="spellStart"/>
            <w:proofErr w:type="gramStart"/>
            <w:r w:rsidRPr="00572B17">
              <w:rPr>
                <w:b w:val="0"/>
                <w:bCs/>
              </w:rPr>
              <w:t>nipis</w:t>
            </w:r>
            <w:proofErr w:type="spellEnd"/>
            <w:proofErr w:type="gramEnd"/>
          </w:p>
        </w:tc>
        <w:tc>
          <w:tcPr>
            <w:tcW w:w="851" w:type="dxa"/>
            <w:shd w:val="clear" w:color="auto" w:fill="FFFFFF" w:themeFill="background1"/>
          </w:tcPr>
          <w:p w14:paraId="4F68EA1B" w14:textId="77777777" w:rsidR="00EA347C" w:rsidRPr="00572B17" w:rsidRDefault="00EA347C" w:rsidP="001871CB">
            <w:pPr>
              <w:pStyle w:val="OLtablecolumnheading"/>
              <w:rPr>
                <w:b w:val="0"/>
                <w:bCs/>
              </w:rPr>
            </w:pPr>
            <w:r w:rsidRPr="00572B17">
              <w:rPr>
                <w:b w:val="0"/>
                <w:bCs/>
              </w:rPr>
              <w:t>*</w:t>
            </w:r>
            <w:proofErr w:type="spellStart"/>
            <w:proofErr w:type="gramStart"/>
            <w:r w:rsidRPr="00572B17">
              <w:rPr>
                <w:b w:val="0"/>
                <w:bCs/>
              </w:rPr>
              <w:t>ni</w:t>
            </w:r>
            <w:r w:rsidRPr="00572B17">
              <w:rPr>
                <w:b w:val="0"/>
                <w:bCs/>
                <w:vertAlign w:val="superscript"/>
              </w:rPr>
              <w:t>m</w:t>
            </w:r>
            <w:r w:rsidRPr="00572B17">
              <w:rPr>
                <w:b w:val="0"/>
                <w:bCs/>
              </w:rPr>
              <w:t>pi</w:t>
            </w:r>
            <w:proofErr w:type="spellEnd"/>
            <w:proofErr w:type="gramEnd"/>
          </w:p>
        </w:tc>
        <w:tc>
          <w:tcPr>
            <w:tcW w:w="1275" w:type="dxa"/>
            <w:shd w:val="clear" w:color="auto" w:fill="FFFFFF" w:themeFill="background1"/>
          </w:tcPr>
          <w:p w14:paraId="06E9DD63" w14:textId="77777777" w:rsidR="00EA347C" w:rsidRPr="00572B17" w:rsidRDefault="00EA347C" w:rsidP="001871CB">
            <w:pPr>
              <w:pStyle w:val="OLtablecolumnheading"/>
              <w:rPr>
                <w:b w:val="0"/>
                <w:bCs/>
                <w:lang w:val="en-AU"/>
              </w:rPr>
            </w:pPr>
            <w:r w:rsidRPr="00572B17">
              <w:rPr>
                <w:b w:val="0"/>
                <w:bCs/>
                <w:lang w:val="en-AU"/>
              </w:rPr>
              <w:t>‘thin’</w:t>
            </w:r>
          </w:p>
        </w:tc>
      </w:tr>
      <w:tr w:rsidR="00EA347C" w:rsidRPr="00572B17" w14:paraId="15A9D9FF" w14:textId="77777777" w:rsidTr="001871CB">
        <w:trPr>
          <w:jc w:val="center"/>
        </w:trPr>
        <w:tc>
          <w:tcPr>
            <w:tcW w:w="851" w:type="dxa"/>
            <w:shd w:val="clear" w:color="auto" w:fill="D9D9D9" w:themeFill="background1" w:themeFillShade="D9"/>
          </w:tcPr>
          <w:p w14:paraId="02AC5131" w14:textId="77777777" w:rsidR="00EA347C" w:rsidRPr="00572B17" w:rsidRDefault="00EA347C" w:rsidP="001871CB">
            <w:pPr>
              <w:pStyle w:val="OLtablecolumnheading"/>
              <w:rPr>
                <w:b w:val="0"/>
                <w:bCs/>
              </w:rPr>
            </w:pPr>
            <w:r w:rsidRPr="00572B17">
              <w:rPr>
                <w:b w:val="0"/>
                <w:bCs/>
              </w:rPr>
              <w:t>(2)</w:t>
            </w:r>
          </w:p>
        </w:tc>
        <w:tc>
          <w:tcPr>
            <w:tcW w:w="851" w:type="dxa"/>
            <w:shd w:val="clear" w:color="auto" w:fill="D9D9D9" w:themeFill="background1" w:themeFillShade="D9"/>
          </w:tcPr>
          <w:p w14:paraId="27B38611" w14:textId="77777777" w:rsidR="00EA347C" w:rsidRPr="00572B17" w:rsidRDefault="00EA347C" w:rsidP="001871CB">
            <w:pPr>
              <w:pStyle w:val="OLtablecolumnheading"/>
              <w:rPr>
                <w:b w:val="0"/>
                <w:bCs/>
              </w:rPr>
            </w:pPr>
            <w:r w:rsidRPr="00572B17">
              <w:rPr>
                <w:b w:val="0"/>
                <w:bCs/>
              </w:rPr>
              <w:t>*</w:t>
            </w:r>
            <w:proofErr w:type="spellStart"/>
            <w:r w:rsidRPr="00572B17">
              <w:rPr>
                <w:b w:val="0"/>
                <w:bCs/>
              </w:rPr>
              <w:t>Rapus</w:t>
            </w:r>
            <w:proofErr w:type="spellEnd"/>
          </w:p>
        </w:tc>
        <w:tc>
          <w:tcPr>
            <w:tcW w:w="850" w:type="dxa"/>
            <w:shd w:val="clear" w:color="auto" w:fill="D9D9D9" w:themeFill="background1" w:themeFillShade="D9"/>
          </w:tcPr>
          <w:p w14:paraId="2D2AF5AC" w14:textId="77777777" w:rsidR="00EA347C" w:rsidRPr="00572B17" w:rsidRDefault="00EA347C" w:rsidP="001871CB">
            <w:pPr>
              <w:pStyle w:val="OLtablecolumnheading"/>
              <w:rPr>
                <w:b w:val="0"/>
                <w:bCs/>
              </w:rPr>
            </w:pPr>
            <w:r w:rsidRPr="00572B17">
              <w:rPr>
                <w:b w:val="0"/>
                <w:bCs/>
              </w:rPr>
              <w:t>*</w:t>
            </w:r>
            <w:proofErr w:type="spellStart"/>
            <w:r w:rsidRPr="00572B17">
              <w:rPr>
                <w:b w:val="0"/>
                <w:bCs/>
              </w:rPr>
              <w:t>Rapus</w:t>
            </w:r>
            <w:proofErr w:type="spellEnd"/>
          </w:p>
        </w:tc>
        <w:tc>
          <w:tcPr>
            <w:tcW w:w="851" w:type="dxa"/>
            <w:shd w:val="clear" w:color="auto" w:fill="D9D9D9" w:themeFill="background1" w:themeFillShade="D9"/>
          </w:tcPr>
          <w:p w14:paraId="641F9A81" w14:textId="73A7A61E" w:rsidR="00EA347C" w:rsidRPr="00572B17" w:rsidRDefault="00EA347C" w:rsidP="001871CB">
            <w:pPr>
              <w:pStyle w:val="OLtablecolumnheading"/>
              <w:rPr>
                <w:b w:val="0"/>
                <w:bCs/>
              </w:rPr>
            </w:pPr>
            <w:r w:rsidRPr="00572B17">
              <w:rPr>
                <w:b w:val="0"/>
                <w:bCs/>
              </w:rPr>
              <w:t>*</w:t>
            </w:r>
            <w:proofErr w:type="spellStart"/>
            <w:r w:rsidR="000E41D6" w:rsidRPr="00572B17">
              <w:rPr>
                <w:b w:val="0"/>
                <w:bCs/>
              </w:rPr>
              <w:t>ɔ</w:t>
            </w:r>
            <w:r w:rsidRPr="00572B17">
              <w:rPr>
                <w:b w:val="0"/>
                <w:bCs/>
                <w:vertAlign w:val="superscript"/>
              </w:rPr>
              <w:t>m</w:t>
            </w:r>
            <w:r w:rsidRPr="00572B17">
              <w:rPr>
                <w:b w:val="0"/>
                <w:bCs/>
              </w:rPr>
              <w:t>pu</w:t>
            </w:r>
            <w:proofErr w:type="spellEnd"/>
          </w:p>
        </w:tc>
        <w:tc>
          <w:tcPr>
            <w:tcW w:w="1275" w:type="dxa"/>
            <w:shd w:val="clear" w:color="auto" w:fill="D9D9D9" w:themeFill="background1" w:themeFillShade="D9"/>
          </w:tcPr>
          <w:p w14:paraId="2B772A98" w14:textId="77777777" w:rsidR="00EA347C" w:rsidRPr="00572B17" w:rsidRDefault="00EA347C" w:rsidP="001871CB">
            <w:pPr>
              <w:pStyle w:val="OLtablecolumnheading"/>
              <w:rPr>
                <w:b w:val="0"/>
                <w:bCs/>
                <w:lang w:val="en-AU"/>
              </w:rPr>
            </w:pPr>
            <w:r w:rsidRPr="00572B17">
              <w:rPr>
                <w:b w:val="0"/>
                <w:bCs/>
                <w:lang w:val="en-AU"/>
              </w:rPr>
              <w:t>‘bind’</w:t>
            </w:r>
          </w:p>
        </w:tc>
      </w:tr>
      <w:tr w:rsidR="00EA347C" w:rsidRPr="00572B17" w14:paraId="0FE29206" w14:textId="77777777" w:rsidTr="001871CB">
        <w:trPr>
          <w:jc w:val="center"/>
        </w:trPr>
        <w:tc>
          <w:tcPr>
            <w:tcW w:w="851" w:type="dxa"/>
            <w:shd w:val="clear" w:color="auto" w:fill="FFFFFF" w:themeFill="background1"/>
          </w:tcPr>
          <w:p w14:paraId="301CB7C5" w14:textId="77777777" w:rsidR="00EA347C" w:rsidRPr="00572B17" w:rsidRDefault="00EA347C" w:rsidP="001871CB">
            <w:pPr>
              <w:pStyle w:val="OLtablecolumnheading"/>
              <w:rPr>
                <w:b w:val="0"/>
                <w:bCs/>
              </w:rPr>
            </w:pPr>
            <w:r w:rsidRPr="00572B17">
              <w:rPr>
                <w:b w:val="0"/>
                <w:bCs/>
              </w:rPr>
              <w:t>(2)</w:t>
            </w:r>
          </w:p>
        </w:tc>
        <w:tc>
          <w:tcPr>
            <w:tcW w:w="851" w:type="dxa"/>
            <w:shd w:val="clear" w:color="auto" w:fill="FFFFFF" w:themeFill="background1"/>
          </w:tcPr>
          <w:p w14:paraId="58C2D9E1" w14:textId="77777777" w:rsidR="00EA347C" w:rsidRPr="00572B17" w:rsidRDefault="00EA347C" w:rsidP="001871CB">
            <w:pPr>
              <w:pStyle w:val="OLtablecolumnheading"/>
              <w:rPr>
                <w:b w:val="0"/>
                <w:bCs/>
              </w:rPr>
            </w:pPr>
            <w:r w:rsidRPr="00572B17">
              <w:rPr>
                <w:b w:val="0"/>
                <w:bCs/>
              </w:rPr>
              <w:t>*</w:t>
            </w:r>
            <w:proofErr w:type="spellStart"/>
            <w:proofErr w:type="gramStart"/>
            <w:r w:rsidRPr="00572B17">
              <w:rPr>
                <w:b w:val="0"/>
                <w:bCs/>
              </w:rPr>
              <w:t>wakat</w:t>
            </w:r>
            <w:proofErr w:type="spellEnd"/>
            <w:proofErr w:type="gramEnd"/>
          </w:p>
        </w:tc>
        <w:tc>
          <w:tcPr>
            <w:tcW w:w="850" w:type="dxa"/>
            <w:shd w:val="clear" w:color="auto" w:fill="FFFFFF" w:themeFill="background1"/>
          </w:tcPr>
          <w:p w14:paraId="462D7A5C" w14:textId="77777777" w:rsidR="00EA347C" w:rsidRPr="00572B17" w:rsidRDefault="00EA347C" w:rsidP="001871CB">
            <w:pPr>
              <w:pStyle w:val="OLtablecolumnheading"/>
              <w:rPr>
                <w:b w:val="0"/>
                <w:bCs/>
              </w:rPr>
            </w:pPr>
            <w:r w:rsidRPr="00572B17">
              <w:rPr>
                <w:b w:val="0"/>
                <w:bCs/>
              </w:rPr>
              <w:t>*</w:t>
            </w:r>
            <w:proofErr w:type="spellStart"/>
            <w:proofErr w:type="gramStart"/>
            <w:r w:rsidRPr="00572B17">
              <w:rPr>
                <w:b w:val="0"/>
                <w:bCs/>
              </w:rPr>
              <w:t>wakat</w:t>
            </w:r>
            <w:proofErr w:type="spellEnd"/>
            <w:proofErr w:type="gramEnd"/>
          </w:p>
        </w:tc>
        <w:tc>
          <w:tcPr>
            <w:tcW w:w="851" w:type="dxa"/>
            <w:shd w:val="clear" w:color="auto" w:fill="FFFFFF" w:themeFill="background1"/>
          </w:tcPr>
          <w:p w14:paraId="59BBEB4B" w14:textId="77777777" w:rsidR="00EA347C" w:rsidRPr="00572B17" w:rsidRDefault="00EA347C" w:rsidP="001871CB">
            <w:pPr>
              <w:pStyle w:val="OLtablecolumnheading"/>
              <w:rPr>
                <w:b w:val="0"/>
                <w:bCs/>
              </w:rPr>
            </w:pPr>
            <w:r w:rsidRPr="00572B17">
              <w:rPr>
                <w:b w:val="0"/>
                <w:bCs/>
              </w:rPr>
              <w:t>*</w:t>
            </w:r>
            <w:proofErr w:type="spellStart"/>
            <w:r w:rsidRPr="00572B17">
              <w:rPr>
                <w:b w:val="0"/>
                <w:bCs/>
              </w:rPr>
              <w:t>ba</w:t>
            </w:r>
            <w:r w:rsidRPr="00572B17">
              <w:rPr>
                <w:b w:val="0"/>
                <w:bCs/>
                <w:vertAlign w:val="superscript"/>
              </w:rPr>
              <w:t>ŋ</w:t>
            </w:r>
            <w:r w:rsidRPr="00572B17">
              <w:rPr>
                <w:b w:val="0"/>
                <w:bCs/>
              </w:rPr>
              <w:t>kat</w:t>
            </w:r>
            <w:proofErr w:type="spellEnd"/>
          </w:p>
        </w:tc>
        <w:tc>
          <w:tcPr>
            <w:tcW w:w="1275" w:type="dxa"/>
            <w:shd w:val="clear" w:color="auto" w:fill="FFFFFF" w:themeFill="background1"/>
          </w:tcPr>
          <w:p w14:paraId="193E8E37" w14:textId="77777777" w:rsidR="00EA347C" w:rsidRPr="00572B17" w:rsidRDefault="00EA347C" w:rsidP="001871CB">
            <w:pPr>
              <w:pStyle w:val="OLtablecolumnheading"/>
              <w:rPr>
                <w:b w:val="0"/>
                <w:bCs/>
                <w:lang w:val="en-AU"/>
              </w:rPr>
            </w:pPr>
            <w:r w:rsidRPr="00572B17">
              <w:rPr>
                <w:b w:val="0"/>
                <w:bCs/>
                <w:lang w:val="en-AU"/>
              </w:rPr>
              <w:t>‘root’</w:t>
            </w:r>
          </w:p>
        </w:tc>
      </w:tr>
      <w:tr w:rsidR="00EA347C" w:rsidRPr="00572B17" w14:paraId="6BA924E2" w14:textId="77777777" w:rsidTr="001871CB">
        <w:trPr>
          <w:jc w:val="center"/>
        </w:trPr>
        <w:tc>
          <w:tcPr>
            <w:tcW w:w="851" w:type="dxa"/>
            <w:tcBorders>
              <w:bottom w:val="single" w:sz="4" w:space="0" w:color="auto"/>
            </w:tcBorders>
            <w:shd w:val="clear" w:color="auto" w:fill="D9D9D9" w:themeFill="background1" w:themeFillShade="D9"/>
          </w:tcPr>
          <w:p w14:paraId="0208B2F2" w14:textId="77777777" w:rsidR="00EA347C" w:rsidRPr="00572B17" w:rsidRDefault="00EA347C" w:rsidP="001871CB">
            <w:pPr>
              <w:pStyle w:val="OLtablecolumnheading"/>
              <w:rPr>
                <w:b w:val="0"/>
                <w:bCs/>
              </w:rPr>
            </w:pPr>
            <w:r w:rsidRPr="00572B17">
              <w:rPr>
                <w:rStyle w:val="FootnoteReference"/>
                <w:b w:val="0"/>
                <w:bCs/>
              </w:rPr>
              <w:footnoteReference w:id="35"/>
            </w:r>
          </w:p>
        </w:tc>
        <w:tc>
          <w:tcPr>
            <w:tcW w:w="851" w:type="dxa"/>
            <w:tcBorders>
              <w:bottom w:val="single" w:sz="4" w:space="0" w:color="auto"/>
            </w:tcBorders>
            <w:shd w:val="clear" w:color="auto" w:fill="D9D9D9" w:themeFill="background1" w:themeFillShade="D9"/>
          </w:tcPr>
          <w:p w14:paraId="22C59B53" w14:textId="77777777" w:rsidR="00EA347C" w:rsidRPr="00572B17" w:rsidRDefault="00EA347C" w:rsidP="001871CB">
            <w:pPr>
              <w:pStyle w:val="OLtablecolumnheading"/>
              <w:rPr>
                <w:b w:val="0"/>
                <w:bCs/>
              </w:rPr>
            </w:pPr>
            <w:r w:rsidRPr="00572B17">
              <w:rPr>
                <w:b w:val="0"/>
                <w:bCs/>
              </w:rPr>
              <w:t>*</w:t>
            </w:r>
            <w:proofErr w:type="spellStart"/>
            <w:r w:rsidRPr="00572B17">
              <w:rPr>
                <w:b w:val="0"/>
                <w:bCs/>
              </w:rPr>
              <w:t>rəbuŋ</w:t>
            </w:r>
            <w:proofErr w:type="spellEnd"/>
          </w:p>
        </w:tc>
        <w:tc>
          <w:tcPr>
            <w:tcW w:w="850" w:type="dxa"/>
            <w:tcBorders>
              <w:bottom w:val="single" w:sz="4" w:space="0" w:color="auto"/>
            </w:tcBorders>
            <w:shd w:val="clear" w:color="auto" w:fill="D9D9D9" w:themeFill="background1" w:themeFillShade="D9"/>
          </w:tcPr>
          <w:p w14:paraId="11E4757B" w14:textId="77777777" w:rsidR="00EA347C" w:rsidRPr="00572B17" w:rsidRDefault="00EA347C" w:rsidP="001871CB">
            <w:pPr>
              <w:pStyle w:val="OLtablecolumnheading"/>
              <w:rPr>
                <w:b w:val="0"/>
                <w:bCs/>
              </w:rPr>
            </w:pPr>
            <w:r w:rsidRPr="00572B17">
              <w:rPr>
                <w:b w:val="0"/>
                <w:bCs/>
              </w:rPr>
              <w:t>*</w:t>
            </w:r>
            <w:proofErr w:type="spellStart"/>
            <w:r w:rsidRPr="00572B17">
              <w:rPr>
                <w:b w:val="0"/>
                <w:bCs/>
              </w:rPr>
              <w:t>rəbuŋ</w:t>
            </w:r>
            <w:proofErr w:type="spellEnd"/>
          </w:p>
        </w:tc>
        <w:tc>
          <w:tcPr>
            <w:tcW w:w="851" w:type="dxa"/>
            <w:tcBorders>
              <w:bottom w:val="single" w:sz="4" w:space="0" w:color="auto"/>
            </w:tcBorders>
            <w:shd w:val="clear" w:color="auto" w:fill="D9D9D9" w:themeFill="background1" w:themeFillShade="D9"/>
          </w:tcPr>
          <w:p w14:paraId="047BAE41" w14:textId="3F11829A" w:rsidR="00EA347C" w:rsidRPr="00572B17" w:rsidRDefault="00EA347C" w:rsidP="001871CB">
            <w:pPr>
              <w:pStyle w:val="OLtablecolumnheading"/>
              <w:rPr>
                <w:b w:val="0"/>
                <w:bCs/>
              </w:rPr>
            </w:pPr>
            <w:r w:rsidRPr="00572B17">
              <w:rPr>
                <w:b w:val="0"/>
                <w:bCs/>
              </w:rPr>
              <w:t>*</w:t>
            </w:r>
            <w:proofErr w:type="spellStart"/>
            <w:r w:rsidR="000E41D6" w:rsidRPr="00572B17">
              <w:rPr>
                <w:b w:val="0"/>
                <w:bCs/>
              </w:rPr>
              <w:t>ɔ</w:t>
            </w:r>
            <w:r w:rsidRPr="00572B17">
              <w:rPr>
                <w:b w:val="0"/>
                <w:bCs/>
                <w:vertAlign w:val="superscript"/>
              </w:rPr>
              <w:t>m</w:t>
            </w:r>
            <w:r w:rsidRPr="00572B17">
              <w:rPr>
                <w:b w:val="0"/>
                <w:bCs/>
              </w:rPr>
              <w:t>buŋ</w:t>
            </w:r>
            <w:proofErr w:type="spellEnd"/>
          </w:p>
        </w:tc>
        <w:tc>
          <w:tcPr>
            <w:tcW w:w="1275" w:type="dxa"/>
            <w:tcBorders>
              <w:bottom w:val="single" w:sz="4" w:space="0" w:color="auto"/>
            </w:tcBorders>
            <w:shd w:val="clear" w:color="auto" w:fill="D9D9D9" w:themeFill="background1" w:themeFillShade="D9"/>
          </w:tcPr>
          <w:p w14:paraId="17D89A6E" w14:textId="77777777" w:rsidR="00EA347C" w:rsidRPr="00572B17" w:rsidRDefault="00EA347C" w:rsidP="001871CB">
            <w:pPr>
              <w:pStyle w:val="OLtablecolumnheading"/>
              <w:rPr>
                <w:b w:val="0"/>
                <w:bCs/>
                <w:lang w:val="en-AU"/>
              </w:rPr>
            </w:pPr>
            <w:r w:rsidRPr="00572B17">
              <w:rPr>
                <w:b w:val="0"/>
                <w:bCs/>
                <w:lang w:val="en-AU"/>
              </w:rPr>
              <w:t>‘</w:t>
            </w:r>
            <w:proofErr w:type="gramStart"/>
            <w:r w:rsidRPr="00572B17">
              <w:rPr>
                <w:b w:val="0"/>
                <w:bCs/>
                <w:lang w:val="en-AU"/>
              </w:rPr>
              <w:t>thin</w:t>
            </w:r>
            <w:proofErr w:type="gramEnd"/>
            <w:r w:rsidRPr="00572B17">
              <w:rPr>
                <w:b w:val="0"/>
                <w:bCs/>
                <w:lang w:val="en-AU"/>
              </w:rPr>
              <w:t xml:space="preserve"> bamboo’</w:t>
            </w:r>
          </w:p>
        </w:tc>
      </w:tr>
    </w:tbl>
    <w:p w14:paraId="73A5D9AF" w14:textId="77777777" w:rsidR="00EA347C" w:rsidRPr="00572B17" w:rsidRDefault="00EA347C" w:rsidP="00E70EF3">
      <w:pPr>
        <w:pStyle w:val="OLtextindented"/>
      </w:pPr>
    </w:p>
    <w:p w14:paraId="5836E09F" w14:textId="4EC8A33A" w:rsidR="00EA347C" w:rsidRPr="00572B17" w:rsidRDefault="00EA347C" w:rsidP="00EA347C">
      <w:pPr>
        <w:pStyle w:val="OLheadingC-level"/>
        <w:rPr>
          <w:vanish/>
          <w:specVanish/>
        </w:rPr>
      </w:pPr>
      <w:proofErr w:type="spellStart"/>
      <w:r w:rsidRPr="00572B17">
        <w:t>Excrecent</w:t>
      </w:r>
      <w:proofErr w:type="spellEnd"/>
      <w:r w:rsidRPr="00572B17">
        <w:t xml:space="preserve"> Glottal Stop. </w:t>
      </w:r>
    </w:p>
    <w:p w14:paraId="6D615BA9" w14:textId="4224ADFB" w:rsidR="00EA347C" w:rsidRPr="00572B17" w:rsidRDefault="00EA347C" w:rsidP="00EA347C">
      <w:pPr>
        <w:pStyle w:val="OLtextindented"/>
      </w:pPr>
      <w:r w:rsidRPr="00572B17">
        <w:t xml:space="preserve">There are three instances where an item in PMEN with a word-final glottal stop descends from a </w:t>
      </w:r>
      <w:r w:rsidR="00324D23" w:rsidRPr="00572B17">
        <w:t xml:space="preserve">PSUM form with no </w:t>
      </w:r>
      <w:r w:rsidR="00324D23" w:rsidRPr="00572B17">
        <w:lastRenderedPageBreak/>
        <w:t xml:space="preserve">apparent motivation for the glottal stop to appear. </w:t>
      </w:r>
      <w:r w:rsidR="00A00C6A" w:rsidRPr="00572B17">
        <w:t xml:space="preserve">In all instances the glottal stop appears after a back vowel, which I take to be non-coincidental: </w:t>
      </w:r>
      <w:r w:rsidR="007F61D4" w:rsidRPr="00572B17">
        <w:t xml:space="preserve">the glottal stop as an articulatory gesture </w:t>
      </w:r>
      <w:r w:rsidR="006736CF" w:rsidRPr="00572B17">
        <w:t>requires much less effort from a back tongue position than a mid or front one</w:t>
      </w:r>
      <w:r w:rsidR="00A00C6A" w:rsidRPr="00572B17">
        <w:t xml:space="preserve">. </w:t>
      </w:r>
      <w:r w:rsidR="00981520" w:rsidRPr="00572B17">
        <w:t xml:space="preserve">It is not possible to generalize the appearance of the glottal stop in terms of environment, so I </w:t>
      </w:r>
      <w:proofErr w:type="spellStart"/>
      <w:r w:rsidR="00981520" w:rsidRPr="00572B17">
        <w:t>belive</w:t>
      </w:r>
      <w:proofErr w:type="spellEnd"/>
      <w:r w:rsidR="00981520" w:rsidRPr="00572B17">
        <w:t xml:space="preserve"> this must be interpreted </w:t>
      </w:r>
      <w:proofErr w:type="gramStart"/>
      <w:r w:rsidR="00981520" w:rsidRPr="00572B17">
        <w:t>as yet</w:t>
      </w:r>
      <w:proofErr w:type="gramEnd"/>
      <w:r w:rsidR="00981520" w:rsidRPr="00572B17">
        <w:t xml:space="preserve"> another irregular process.</w:t>
      </w:r>
    </w:p>
    <w:p w14:paraId="6E262B31" w14:textId="226F800D" w:rsidR="001045A2" w:rsidRPr="00572B17" w:rsidRDefault="001045A2" w:rsidP="001045A2">
      <w:pPr>
        <w:pStyle w:val="OLcaption"/>
        <w:rPr>
          <w:i/>
        </w:rPr>
      </w:pPr>
      <w:r w:rsidRPr="00572B17">
        <w:t xml:space="preserve">table </w:t>
      </w:r>
      <w:r w:rsidR="00D67A07" w:rsidRPr="00572B17">
        <w:rPr>
          <w:noProof/>
        </w:rPr>
        <w:t>5</w:t>
      </w:r>
      <w:r w:rsidR="00BB345B" w:rsidRPr="00572B17">
        <w:rPr>
          <w:noProof/>
        </w:rPr>
        <w:t>3</w:t>
      </w:r>
      <w:r w:rsidRPr="00572B17">
        <w:t>. excrecent glottal stop</w:t>
      </w:r>
    </w:p>
    <w:tbl>
      <w:tblPr>
        <w:tblW w:w="3827" w:type="dxa"/>
        <w:jc w:val="center"/>
        <w:tblLayout w:type="fixed"/>
        <w:tblLook w:val="04A0" w:firstRow="1" w:lastRow="0" w:firstColumn="1" w:lastColumn="0" w:noHBand="0" w:noVBand="1"/>
      </w:tblPr>
      <w:tblGrid>
        <w:gridCol w:w="851"/>
        <w:gridCol w:w="850"/>
        <w:gridCol w:w="993"/>
        <w:gridCol w:w="1133"/>
      </w:tblGrid>
      <w:tr w:rsidR="001045A2" w:rsidRPr="00572B17" w14:paraId="7F31FD13" w14:textId="77777777" w:rsidTr="003A3AC9">
        <w:trPr>
          <w:jc w:val="center"/>
        </w:trPr>
        <w:tc>
          <w:tcPr>
            <w:tcW w:w="851" w:type="dxa"/>
          </w:tcPr>
          <w:p w14:paraId="34999A26" w14:textId="77777777" w:rsidR="001045A2" w:rsidRPr="00572B17" w:rsidRDefault="001045A2" w:rsidP="001871CB">
            <w:pPr>
              <w:pStyle w:val="OLtablecolumnheading"/>
            </w:pPr>
            <w:r w:rsidRPr="00572B17">
              <w:t>PMP</w:t>
            </w:r>
          </w:p>
        </w:tc>
        <w:tc>
          <w:tcPr>
            <w:tcW w:w="850" w:type="dxa"/>
          </w:tcPr>
          <w:p w14:paraId="03BB79AD" w14:textId="77777777" w:rsidR="001045A2" w:rsidRPr="00572B17" w:rsidRDefault="001045A2" w:rsidP="001871CB">
            <w:pPr>
              <w:pStyle w:val="OLtablecolumnheading"/>
            </w:pPr>
            <w:r w:rsidRPr="00572B17">
              <w:t>PSUM</w:t>
            </w:r>
          </w:p>
        </w:tc>
        <w:tc>
          <w:tcPr>
            <w:tcW w:w="993" w:type="dxa"/>
          </w:tcPr>
          <w:p w14:paraId="4A379B78" w14:textId="77777777" w:rsidR="001045A2" w:rsidRPr="00572B17" w:rsidRDefault="001045A2" w:rsidP="001871CB">
            <w:pPr>
              <w:pStyle w:val="OLtablecolumnheading"/>
            </w:pPr>
            <w:r w:rsidRPr="00572B17">
              <w:t>PMEN</w:t>
            </w:r>
          </w:p>
        </w:tc>
        <w:tc>
          <w:tcPr>
            <w:tcW w:w="1133" w:type="dxa"/>
          </w:tcPr>
          <w:p w14:paraId="52541838" w14:textId="77777777" w:rsidR="001045A2" w:rsidRPr="00572B17" w:rsidRDefault="001045A2" w:rsidP="001871CB">
            <w:pPr>
              <w:pStyle w:val="OLtablecolumnheading"/>
            </w:pPr>
            <w:r w:rsidRPr="00572B17">
              <w:t>Gloss</w:t>
            </w:r>
          </w:p>
        </w:tc>
      </w:tr>
      <w:tr w:rsidR="001045A2" w:rsidRPr="00572B17" w14:paraId="52DBFFC8" w14:textId="77777777" w:rsidTr="003A3AC9">
        <w:trPr>
          <w:jc w:val="center"/>
        </w:trPr>
        <w:tc>
          <w:tcPr>
            <w:tcW w:w="851" w:type="dxa"/>
            <w:shd w:val="clear" w:color="auto" w:fill="D9D9D9" w:themeFill="background1" w:themeFillShade="D9"/>
          </w:tcPr>
          <w:p w14:paraId="502E98DE" w14:textId="0F55913C" w:rsidR="001045A2" w:rsidRPr="00572B17" w:rsidRDefault="00002CA5" w:rsidP="001045A2">
            <w:pPr>
              <w:pStyle w:val="OLtablecolumnheading"/>
              <w:rPr>
                <w:b w:val="0"/>
                <w:bCs/>
              </w:rPr>
            </w:pPr>
            <w:r w:rsidRPr="00572B17">
              <w:rPr>
                <w:b w:val="0"/>
                <w:bCs/>
              </w:rPr>
              <w:t>*</w:t>
            </w:r>
            <w:proofErr w:type="spellStart"/>
            <w:r w:rsidRPr="00572B17">
              <w:rPr>
                <w:b w:val="0"/>
                <w:bCs/>
              </w:rPr>
              <w:t>diRi</w:t>
            </w:r>
            <w:proofErr w:type="spellEnd"/>
          </w:p>
        </w:tc>
        <w:tc>
          <w:tcPr>
            <w:tcW w:w="850" w:type="dxa"/>
            <w:shd w:val="clear" w:color="auto" w:fill="D9D9D9" w:themeFill="background1" w:themeFillShade="D9"/>
          </w:tcPr>
          <w:p w14:paraId="26AB54EA" w14:textId="1D52468B" w:rsidR="001045A2" w:rsidRPr="00572B17" w:rsidRDefault="00002CA5" w:rsidP="001045A2">
            <w:pPr>
              <w:pStyle w:val="OLtablecolumnheading"/>
              <w:rPr>
                <w:b w:val="0"/>
                <w:bCs/>
              </w:rPr>
            </w:pPr>
            <w:r w:rsidRPr="00572B17">
              <w:rPr>
                <w:b w:val="0"/>
                <w:bCs/>
              </w:rPr>
              <w:t>*</w:t>
            </w:r>
            <w:proofErr w:type="spellStart"/>
            <w:proofErr w:type="gramStart"/>
            <w:r w:rsidRPr="00572B17">
              <w:rPr>
                <w:b w:val="0"/>
                <w:bCs/>
              </w:rPr>
              <w:t>diri</w:t>
            </w:r>
            <w:proofErr w:type="spellEnd"/>
            <w:proofErr w:type="gramEnd"/>
          </w:p>
        </w:tc>
        <w:tc>
          <w:tcPr>
            <w:tcW w:w="993" w:type="dxa"/>
            <w:shd w:val="clear" w:color="auto" w:fill="D9D9D9" w:themeFill="background1" w:themeFillShade="D9"/>
          </w:tcPr>
          <w:p w14:paraId="15E56DCD" w14:textId="0EB629F1" w:rsidR="001045A2" w:rsidRPr="00572B17" w:rsidRDefault="001045A2" w:rsidP="001045A2">
            <w:pPr>
              <w:pStyle w:val="OLtablecolumnheading"/>
              <w:rPr>
                <w:b w:val="0"/>
                <w:bCs/>
              </w:rPr>
            </w:pPr>
            <w:r w:rsidRPr="00572B17">
              <w:rPr>
                <w:b w:val="0"/>
                <w:bCs/>
              </w:rPr>
              <w:t>*</w:t>
            </w:r>
            <w:proofErr w:type="spellStart"/>
            <w:r w:rsidRPr="00572B17">
              <w:rPr>
                <w:b w:val="0"/>
                <w:bCs/>
              </w:rPr>
              <w:t>di</w:t>
            </w:r>
            <w:r w:rsidR="001A52D3" w:rsidRPr="00572B17">
              <w:rPr>
                <w:b w:val="0"/>
                <w:bCs/>
              </w:rPr>
              <w:t>ɔ</w:t>
            </w:r>
            <w:r w:rsidRPr="00572B17">
              <w:rPr>
                <w:b w:val="0"/>
                <w:bCs/>
                <w:vertAlign w:val="superscript"/>
              </w:rPr>
              <w:t>ʔ</w:t>
            </w:r>
            <w:proofErr w:type="spellEnd"/>
          </w:p>
        </w:tc>
        <w:tc>
          <w:tcPr>
            <w:tcW w:w="1133" w:type="dxa"/>
            <w:shd w:val="clear" w:color="auto" w:fill="D9D9D9" w:themeFill="background1" w:themeFillShade="D9"/>
          </w:tcPr>
          <w:p w14:paraId="1DB20E51" w14:textId="35BB2F38" w:rsidR="001045A2" w:rsidRPr="00572B17" w:rsidRDefault="001045A2" w:rsidP="001045A2">
            <w:pPr>
              <w:pStyle w:val="OLtablecolumnheading"/>
              <w:rPr>
                <w:b w:val="0"/>
                <w:bCs/>
                <w:lang w:val="en-AU"/>
              </w:rPr>
            </w:pPr>
            <w:r w:rsidRPr="00572B17">
              <w:rPr>
                <w:b w:val="0"/>
                <w:bCs/>
                <w:lang w:val="en-AU"/>
              </w:rPr>
              <w:t>‘stand’</w:t>
            </w:r>
          </w:p>
        </w:tc>
      </w:tr>
      <w:tr w:rsidR="001045A2" w:rsidRPr="00572B17" w14:paraId="443901BB" w14:textId="77777777" w:rsidTr="003A3AC9">
        <w:trPr>
          <w:jc w:val="center"/>
        </w:trPr>
        <w:tc>
          <w:tcPr>
            <w:tcW w:w="851" w:type="dxa"/>
            <w:shd w:val="clear" w:color="auto" w:fill="FFFFFF" w:themeFill="background1"/>
          </w:tcPr>
          <w:p w14:paraId="131155B2" w14:textId="522A6D8A" w:rsidR="001045A2" w:rsidRPr="00572B17" w:rsidRDefault="00A24AEF" w:rsidP="001045A2">
            <w:pPr>
              <w:pStyle w:val="OLtablecolumnheading"/>
              <w:rPr>
                <w:b w:val="0"/>
                <w:bCs/>
              </w:rPr>
            </w:pPr>
            <w:r w:rsidRPr="00572B17">
              <w:rPr>
                <w:b w:val="0"/>
                <w:bCs/>
              </w:rPr>
              <w:t>*</w:t>
            </w:r>
            <w:proofErr w:type="spellStart"/>
            <w:r w:rsidRPr="00572B17">
              <w:rPr>
                <w:b w:val="0"/>
                <w:bCs/>
              </w:rPr>
              <w:t>k</w:t>
            </w:r>
            <w:r w:rsidR="00AF6520" w:rsidRPr="00572B17">
              <w:rPr>
                <w:b w:val="0"/>
                <w:bCs/>
              </w:rPr>
              <w:t>ə</w:t>
            </w:r>
            <w:r w:rsidRPr="00572B17">
              <w:rPr>
                <w:b w:val="0"/>
                <w:bCs/>
              </w:rPr>
              <w:t>mpu</w:t>
            </w:r>
            <w:proofErr w:type="spellEnd"/>
          </w:p>
        </w:tc>
        <w:tc>
          <w:tcPr>
            <w:tcW w:w="850" w:type="dxa"/>
            <w:shd w:val="clear" w:color="auto" w:fill="FFFFFF" w:themeFill="background1"/>
          </w:tcPr>
          <w:p w14:paraId="1B114736" w14:textId="1FC1C4A9" w:rsidR="001045A2" w:rsidRPr="00572B17" w:rsidRDefault="00A24AEF" w:rsidP="001045A2">
            <w:pPr>
              <w:pStyle w:val="OLtablecolumnheading"/>
              <w:rPr>
                <w:b w:val="0"/>
                <w:bCs/>
              </w:rPr>
            </w:pPr>
            <w:r w:rsidRPr="00572B17">
              <w:rPr>
                <w:b w:val="0"/>
                <w:bCs/>
              </w:rPr>
              <w:t>*</w:t>
            </w:r>
            <w:proofErr w:type="spellStart"/>
            <w:r w:rsidRPr="00572B17">
              <w:rPr>
                <w:b w:val="0"/>
                <w:bCs/>
              </w:rPr>
              <w:t>k</w:t>
            </w:r>
            <w:r w:rsidR="00AF6520" w:rsidRPr="00572B17">
              <w:rPr>
                <w:b w:val="0"/>
                <w:bCs/>
              </w:rPr>
              <w:t>ə</w:t>
            </w:r>
            <w:r w:rsidRPr="00572B17">
              <w:rPr>
                <w:b w:val="0"/>
                <w:bCs/>
              </w:rPr>
              <w:t>mpu</w:t>
            </w:r>
            <w:proofErr w:type="spellEnd"/>
          </w:p>
        </w:tc>
        <w:tc>
          <w:tcPr>
            <w:tcW w:w="993" w:type="dxa"/>
            <w:shd w:val="clear" w:color="auto" w:fill="FFFFFF" w:themeFill="background1"/>
          </w:tcPr>
          <w:p w14:paraId="00E5A947" w14:textId="2CE4C925" w:rsidR="001045A2" w:rsidRPr="00572B17" w:rsidRDefault="001045A2" w:rsidP="001045A2">
            <w:pPr>
              <w:pStyle w:val="OLtablecolumnheading"/>
              <w:rPr>
                <w:b w:val="0"/>
                <w:bCs/>
              </w:rPr>
            </w:pPr>
            <w:r w:rsidRPr="00572B17">
              <w:rPr>
                <w:b w:val="0"/>
                <w:bCs/>
              </w:rPr>
              <w:t>*</w:t>
            </w:r>
            <w:proofErr w:type="spellStart"/>
            <w:r w:rsidRPr="00572B17">
              <w:rPr>
                <w:b w:val="0"/>
                <w:bCs/>
              </w:rPr>
              <w:t>kɛmbu</w:t>
            </w:r>
            <w:r w:rsidR="00452D39" w:rsidRPr="00572B17">
              <w:rPr>
                <w:b w:val="0"/>
                <w:bCs/>
                <w:vertAlign w:val="superscript"/>
              </w:rPr>
              <w:t>ʔ</w:t>
            </w:r>
            <w:proofErr w:type="spellEnd"/>
            <w:r w:rsidR="003A3AC9" w:rsidRPr="00572B17">
              <w:rPr>
                <w:rStyle w:val="FootnoteReference"/>
                <w:b w:val="0"/>
                <w:bCs/>
              </w:rPr>
              <w:footnoteReference w:id="36"/>
            </w:r>
          </w:p>
        </w:tc>
        <w:tc>
          <w:tcPr>
            <w:tcW w:w="1133" w:type="dxa"/>
            <w:shd w:val="clear" w:color="auto" w:fill="FFFFFF" w:themeFill="background1"/>
          </w:tcPr>
          <w:p w14:paraId="059BC749" w14:textId="7193576B" w:rsidR="001045A2" w:rsidRPr="00572B17" w:rsidRDefault="001045A2" w:rsidP="001045A2">
            <w:pPr>
              <w:pStyle w:val="OLtablecolumnheading"/>
              <w:rPr>
                <w:b w:val="0"/>
                <w:bCs/>
                <w:lang w:val="en-AU"/>
              </w:rPr>
            </w:pPr>
            <w:r w:rsidRPr="00572B17">
              <w:rPr>
                <w:b w:val="0"/>
                <w:bCs/>
                <w:lang w:val="en-AU"/>
              </w:rPr>
              <w:t>‘</w:t>
            </w:r>
            <w:proofErr w:type="gramStart"/>
            <w:r w:rsidRPr="00572B17">
              <w:rPr>
                <w:b w:val="0"/>
                <w:bCs/>
                <w:lang w:val="en-AU"/>
              </w:rPr>
              <w:t>elder</w:t>
            </w:r>
            <w:proofErr w:type="gramEnd"/>
            <w:r w:rsidRPr="00572B17">
              <w:rPr>
                <w:b w:val="0"/>
                <w:bCs/>
                <w:lang w:val="en-AU"/>
              </w:rPr>
              <w:t xml:space="preserve"> sibling’</w:t>
            </w:r>
          </w:p>
        </w:tc>
      </w:tr>
      <w:tr w:rsidR="001045A2" w:rsidRPr="00572B17" w14:paraId="2F2D332C" w14:textId="77777777" w:rsidTr="003A3AC9">
        <w:trPr>
          <w:jc w:val="center"/>
        </w:trPr>
        <w:tc>
          <w:tcPr>
            <w:tcW w:w="851" w:type="dxa"/>
            <w:tcBorders>
              <w:bottom w:val="single" w:sz="4" w:space="0" w:color="auto"/>
            </w:tcBorders>
            <w:shd w:val="clear" w:color="auto" w:fill="D9D9D9" w:themeFill="background1" w:themeFillShade="D9"/>
          </w:tcPr>
          <w:p w14:paraId="6CB7ECEF" w14:textId="1DFBC867" w:rsidR="001045A2" w:rsidRPr="00572B17" w:rsidRDefault="00002CA5" w:rsidP="001045A2">
            <w:pPr>
              <w:pStyle w:val="OLtablecolumnheading"/>
              <w:rPr>
                <w:b w:val="0"/>
                <w:bCs/>
              </w:rPr>
            </w:pPr>
            <w:r w:rsidRPr="00572B17">
              <w:rPr>
                <w:b w:val="0"/>
                <w:bCs/>
              </w:rPr>
              <w:t>*</w:t>
            </w:r>
            <w:proofErr w:type="spellStart"/>
            <w:proofErr w:type="gramStart"/>
            <w:r w:rsidRPr="00572B17">
              <w:rPr>
                <w:b w:val="0"/>
                <w:bCs/>
              </w:rPr>
              <w:t>layu</w:t>
            </w:r>
            <w:proofErr w:type="spellEnd"/>
            <w:proofErr w:type="gramEnd"/>
          </w:p>
        </w:tc>
        <w:tc>
          <w:tcPr>
            <w:tcW w:w="850" w:type="dxa"/>
            <w:tcBorders>
              <w:bottom w:val="single" w:sz="4" w:space="0" w:color="auto"/>
            </w:tcBorders>
            <w:shd w:val="clear" w:color="auto" w:fill="D9D9D9" w:themeFill="background1" w:themeFillShade="D9"/>
          </w:tcPr>
          <w:p w14:paraId="67096ED4" w14:textId="07232FBB" w:rsidR="001045A2" w:rsidRPr="00572B17" w:rsidRDefault="00002CA5" w:rsidP="001045A2">
            <w:pPr>
              <w:pStyle w:val="OLtablecolumnheading"/>
              <w:rPr>
                <w:b w:val="0"/>
                <w:bCs/>
              </w:rPr>
            </w:pPr>
            <w:r w:rsidRPr="00572B17">
              <w:rPr>
                <w:b w:val="0"/>
                <w:bCs/>
              </w:rPr>
              <w:t>*</w:t>
            </w:r>
            <w:proofErr w:type="spellStart"/>
            <w:proofErr w:type="gramStart"/>
            <w:r w:rsidRPr="00572B17">
              <w:rPr>
                <w:b w:val="0"/>
                <w:bCs/>
              </w:rPr>
              <w:t>laju</w:t>
            </w:r>
            <w:proofErr w:type="spellEnd"/>
            <w:proofErr w:type="gramEnd"/>
          </w:p>
        </w:tc>
        <w:tc>
          <w:tcPr>
            <w:tcW w:w="993" w:type="dxa"/>
            <w:tcBorders>
              <w:bottom w:val="single" w:sz="4" w:space="0" w:color="auto"/>
            </w:tcBorders>
            <w:shd w:val="clear" w:color="auto" w:fill="D9D9D9" w:themeFill="background1" w:themeFillShade="D9"/>
          </w:tcPr>
          <w:p w14:paraId="6FEDAB55" w14:textId="0848D4CD" w:rsidR="001045A2" w:rsidRPr="00572B17" w:rsidRDefault="001045A2" w:rsidP="001045A2">
            <w:pPr>
              <w:pStyle w:val="OLtablecolumnheading"/>
              <w:rPr>
                <w:b w:val="0"/>
                <w:bCs/>
              </w:rPr>
            </w:pPr>
            <w:r w:rsidRPr="00572B17">
              <w:rPr>
                <w:b w:val="0"/>
                <w:bCs/>
              </w:rPr>
              <w:t>*</w:t>
            </w:r>
            <w:proofErr w:type="spellStart"/>
            <w:r w:rsidRPr="00572B17">
              <w:rPr>
                <w:b w:val="0"/>
                <w:bCs/>
              </w:rPr>
              <w:t>laɟu</w:t>
            </w:r>
            <w:r w:rsidRPr="00572B17">
              <w:rPr>
                <w:b w:val="0"/>
                <w:bCs/>
                <w:vertAlign w:val="superscript"/>
              </w:rPr>
              <w:t>ʔ</w:t>
            </w:r>
            <w:proofErr w:type="spellEnd"/>
          </w:p>
        </w:tc>
        <w:tc>
          <w:tcPr>
            <w:tcW w:w="1133" w:type="dxa"/>
            <w:tcBorders>
              <w:bottom w:val="single" w:sz="4" w:space="0" w:color="auto"/>
            </w:tcBorders>
            <w:shd w:val="clear" w:color="auto" w:fill="D9D9D9" w:themeFill="background1" w:themeFillShade="D9"/>
          </w:tcPr>
          <w:p w14:paraId="0BD2C070" w14:textId="6D186FA5" w:rsidR="001045A2" w:rsidRPr="00572B17" w:rsidRDefault="001045A2" w:rsidP="001045A2">
            <w:pPr>
              <w:pStyle w:val="OLtablecolumnheading"/>
              <w:rPr>
                <w:b w:val="0"/>
                <w:bCs/>
                <w:lang w:val="en-AU"/>
              </w:rPr>
            </w:pPr>
            <w:r w:rsidRPr="00572B17">
              <w:rPr>
                <w:b w:val="0"/>
                <w:bCs/>
                <w:lang w:val="en-AU"/>
              </w:rPr>
              <w:t>‘wither’</w:t>
            </w:r>
          </w:p>
        </w:tc>
      </w:tr>
    </w:tbl>
    <w:p w14:paraId="6A7456F4" w14:textId="762D8324" w:rsidR="004F438F" w:rsidRPr="00572B17" w:rsidRDefault="005760C0" w:rsidP="004F438F">
      <w:pPr>
        <w:pStyle w:val="OLheadingC-level"/>
        <w:rPr>
          <w:vanish/>
          <w:specVanish/>
        </w:rPr>
      </w:pPr>
      <w:r w:rsidRPr="00572B17">
        <w:t>Exceptions for</w:t>
      </w:r>
      <w:r w:rsidR="004F438F" w:rsidRPr="00572B17">
        <w:t xml:space="preserve"> </w:t>
      </w:r>
      <w:r w:rsidR="008728D4" w:rsidRPr="00572B17">
        <w:t>-</w:t>
      </w:r>
      <w:r w:rsidR="004F438F" w:rsidRPr="00572B17">
        <w:t>CVC ‘</w:t>
      </w:r>
      <w:proofErr w:type="gramStart"/>
      <w:r w:rsidR="004F438F" w:rsidRPr="00572B17">
        <w:t>roots’</w:t>
      </w:r>
      <w:proofErr w:type="gramEnd"/>
      <w:r w:rsidR="004F438F" w:rsidRPr="00572B17">
        <w:t xml:space="preserve">. </w:t>
      </w:r>
    </w:p>
    <w:p w14:paraId="3F307EB6" w14:textId="4A3A5EDE" w:rsidR="00EA347C" w:rsidRPr="00572B17" w:rsidRDefault="00362BE5" w:rsidP="004F438F">
      <w:pPr>
        <w:pStyle w:val="OLtextindented"/>
      </w:pPr>
      <w:r w:rsidRPr="00572B17">
        <w:t xml:space="preserve">Blust (1988) provides 231 </w:t>
      </w:r>
      <w:r w:rsidR="008728D4" w:rsidRPr="00572B17">
        <w:t>-</w:t>
      </w:r>
      <w:r w:rsidRPr="00572B17">
        <w:t>CVC ‘roots’ which are attested throughout Austronesian languages in the formation of</w:t>
      </w:r>
      <w:r w:rsidR="00A20EF2" w:rsidRPr="00572B17">
        <w:t xml:space="preserve"> semantically linked</w:t>
      </w:r>
      <w:r w:rsidRPr="00572B17">
        <w:t xml:space="preserve"> (typically </w:t>
      </w:r>
      <w:proofErr w:type="spellStart"/>
      <w:r w:rsidRPr="00572B17">
        <w:t>bisyllabic</w:t>
      </w:r>
      <w:proofErr w:type="spellEnd"/>
      <w:r w:rsidRPr="00572B17">
        <w:t>) lemmas, either reduplicatively or non-reduplicatively</w:t>
      </w:r>
      <w:r w:rsidR="00C253A8" w:rsidRPr="00572B17">
        <w:t xml:space="preserve">. </w:t>
      </w:r>
      <w:r w:rsidR="00621D1C" w:rsidRPr="00572B17">
        <w:t xml:space="preserve">Although it is unclear how many of these can be reconstructed all the way back to PAN, </w:t>
      </w:r>
      <w:r w:rsidR="004249FD" w:rsidRPr="00572B17">
        <w:t>a fair number of these roots are clearly visible in PMEN.</w:t>
      </w:r>
      <w:r w:rsidR="005D08AB" w:rsidRPr="00572B17">
        <w:t xml:space="preserve"> </w:t>
      </w:r>
      <w:r w:rsidR="002D090D" w:rsidRPr="00572B17">
        <w:t xml:space="preserve">What is of particular interest for our purposes, however, is how a number of these roots are used </w:t>
      </w:r>
      <w:r w:rsidR="00D4508B" w:rsidRPr="00572B17">
        <w:t>productively</w:t>
      </w:r>
      <w:r w:rsidR="002D090D" w:rsidRPr="00572B17">
        <w:t xml:space="preserve"> in the formation of new lemmas in PMEN, in ways which </w:t>
      </w:r>
      <w:proofErr w:type="gramStart"/>
      <w:r w:rsidR="002D090D" w:rsidRPr="00572B17">
        <w:t>seem to ignore</w:t>
      </w:r>
      <w:proofErr w:type="gramEnd"/>
      <w:r w:rsidR="002D090D" w:rsidRPr="00572B17">
        <w:t xml:space="preserve"> sound changes that have affected existing lemmas.</w:t>
      </w:r>
      <w:r w:rsidR="00EF7BFB" w:rsidRPr="00572B17">
        <w:t xml:space="preserve"> Rather, </w:t>
      </w:r>
      <w:r w:rsidR="008728D4" w:rsidRPr="00572B17">
        <w:t>-</w:t>
      </w:r>
      <w:r w:rsidR="00EF7BFB" w:rsidRPr="00572B17">
        <w:t xml:space="preserve">CVC roots seen elsewhere in AN are reproduced in their closest </w:t>
      </w:r>
      <w:proofErr w:type="gramStart"/>
      <w:r w:rsidR="00EF7BFB" w:rsidRPr="00572B17">
        <w:t>possible approximation</w:t>
      </w:r>
      <w:proofErr w:type="gramEnd"/>
      <w:r w:rsidR="00EF7BFB" w:rsidRPr="00572B17">
        <w:t xml:space="preserve"> in PMEN phonology</w:t>
      </w:r>
      <w:r w:rsidR="002A0EA0" w:rsidRPr="00572B17">
        <w:t>, in some cases ignoring phonotactic restrictions otherwise in place</w:t>
      </w:r>
      <w:r w:rsidR="00A256D3" w:rsidRPr="00572B17">
        <w:t>.</w:t>
      </w:r>
    </w:p>
    <w:p w14:paraId="21058D58" w14:textId="77893F06" w:rsidR="00A15005" w:rsidRPr="00572B17" w:rsidRDefault="00A15005" w:rsidP="00A15005">
      <w:pPr>
        <w:pStyle w:val="OLcaption"/>
        <w:rPr>
          <w:i/>
        </w:rPr>
      </w:pPr>
      <w:r w:rsidRPr="00572B17">
        <w:t xml:space="preserve">table </w:t>
      </w:r>
      <w:r w:rsidR="00D67A07" w:rsidRPr="00572B17">
        <w:rPr>
          <w:noProof/>
        </w:rPr>
        <w:t>5</w:t>
      </w:r>
      <w:r w:rsidR="00BB345B" w:rsidRPr="00572B17">
        <w:rPr>
          <w:noProof/>
        </w:rPr>
        <w:t>4</w:t>
      </w:r>
      <w:r w:rsidRPr="00572B17">
        <w:rPr>
          <w:noProof/>
        </w:rPr>
        <w:t>. cvc root ‘exceptions’</w:t>
      </w:r>
    </w:p>
    <w:tbl>
      <w:tblPr>
        <w:tblW w:w="4820" w:type="dxa"/>
        <w:jc w:val="center"/>
        <w:tblLayout w:type="fixed"/>
        <w:tblLook w:val="04A0" w:firstRow="1" w:lastRow="0" w:firstColumn="1" w:lastColumn="0" w:noHBand="0" w:noVBand="1"/>
      </w:tblPr>
      <w:tblGrid>
        <w:gridCol w:w="1276"/>
        <w:gridCol w:w="1276"/>
        <w:gridCol w:w="1276"/>
        <w:gridCol w:w="992"/>
      </w:tblGrid>
      <w:tr w:rsidR="0094672C" w:rsidRPr="00572B17" w14:paraId="45704F45" w14:textId="77777777" w:rsidTr="00D61066">
        <w:trPr>
          <w:jc w:val="center"/>
        </w:trPr>
        <w:tc>
          <w:tcPr>
            <w:tcW w:w="1276" w:type="dxa"/>
          </w:tcPr>
          <w:p w14:paraId="6D0C3BD6" w14:textId="23988C2C" w:rsidR="0094672C" w:rsidRPr="00572B17" w:rsidRDefault="0094672C" w:rsidP="0022353E">
            <w:pPr>
              <w:pStyle w:val="OLtablecolumnheading"/>
            </w:pPr>
            <w:r w:rsidRPr="00572B17">
              <w:t>CVC root</w:t>
            </w:r>
          </w:p>
        </w:tc>
        <w:tc>
          <w:tcPr>
            <w:tcW w:w="1276" w:type="dxa"/>
          </w:tcPr>
          <w:p w14:paraId="1D681412" w14:textId="6DD85FB9" w:rsidR="0094672C" w:rsidRPr="00572B17" w:rsidRDefault="0094672C" w:rsidP="0022353E">
            <w:pPr>
              <w:pStyle w:val="OLtablecolumnheading"/>
            </w:pPr>
            <w:r w:rsidRPr="00572B17">
              <w:t>Expected form if sound change applied</w:t>
            </w:r>
          </w:p>
        </w:tc>
        <w:tc>
          <w:tcPr>
            <w:tcW w:w="1276" w:type="dxa"/>
          </w:tcPr>
          <w:p w14:paraId="09607CE7" w14:textId="08937E7C" w:rsidR="0094672C" w:rsidRPr="00572B17" w:rsidRDefault="0094672C" w:rsidP="0022353E">
            <w:pPr>
              <w:pStyle w:val="OLtablecolumnheading"/>
            </w:pPr>
            <w:r w:rsidRPr="00572B17">
              <w:t>PMEN examples</w:t>
            </w:r>
          </w:p>
        </w:tc>
        <w:tc>
          <w:tcPr>
            <w:tcW w:w="992" w:type="dxa"/>
          </w:tcPr>
          <w:p w14:paraId="1D82FEA9" w14:textId="77777777" w:rsidR="0094672C" w:rsidRPr="00572B17" w:rsidRDefault="0094672C" w:rsidP="0022353E">
            <w:pPr>
              <w:pStyle w:val="OLtablecolumnheading"/>
            </w:pPr>
            <w:r w:rsidRPr="00572B17">
              <w:t>Gloss</w:t>
            </w:r>
          </w:p>
        </w:tc>
      </w:tr>
      <w:tr w:rsidR="00D61066" w:rsidRPr="00572B17" w14:paraId="3B0B8CC0" w14:textId="77777777" w:rsidTr="00D61066">
        <w:trPr>
          <w:jc w:val="center"/>
        </w:trPr>
        <w:tc>
          <w:tcPr>
            <w:tcW w:w="1276" w:type="dxa"/>
            <w:shd w:val="clear" w:color="auto" w:fill="D9D9D9" w:themeFill="background1" w:themeFillShade="D9"/>
          </w:tcPr>
          <w:p w14:paraId="1E0BA398" w14:textId="4B0B7A91" w:rsidR="00D61066" w:rsidRPr="00572B17" w:rsidRDefault="00D61066" w:rsidP="0022353E">
            <w:pPr>
              <w:pStyle w:val="OLtablecolumnheading"/>
              <w:rPr>
                <w:b w:val="0"/>
                <w:bCs/>
              </w:rPr>
            </w:pPr>
            <w:r w:rsidRPr="00572B17">
              <w:rPr>
                <w:b w:val="0"/>
                <w:bCs/>
              </w:rPr>
              <w:t>*-</w:t>
            </w:r>
            <w:proofErr w:type="spellStart"/>
            <w:r w:rsidRPr="00572B17">
              <w:rPr>
                <w:b w:val="0"/>
                <w:bCs/>
              </w:rPr>
              <w:t>ɡuk</w:t>
            </w:r>
            <w:proofErr w:type="spellEnd"/>
            <w:r w:rsidRPr="00572B17">
              <w:rPr>
                <w:b w:val="0"/>
                <w:bCs/>
              </w:rPr>
              <w:t xml:space="preserve"> ‘throaty sound’</w:t>
            </w:r>
          </w:p>
        </w:tc>
        <w:tc>
          <w:tcPr>
            <w:tcW w:w="1276" w:type="dxa"/>
            <w:shd w:val="clear" w:color="auto" w:fill="D9D9D9" w:themeFill="background1" w:themeFillShade="D9"/>
          </w:tcPr>
          <w:p w14:paraId="3F8FCDDF" w14:textId="6A9F7CB9" w:rsidR="00D61066" w:rsidRPr="00572B17" w:rsidRDefault="00D61066" w:rsidP="0022353E">
            <w:pPr>
              <w:pStyle w:val="OLtablecolumnheading"/>
              <w:rPr>
                <w:b w:val="0"/>
                <w:bCs/>
              </w:rPr>
            </w:pPr>
            <w:r w:rsidRPr="00572B17">
              <w:t>*</w:t>
            </w:r>
            <w:r w:rsidR="00CA59B1" w:rsidRPr="00572B17">
              <w:t>-</w:t>
            </w:r>
            <w:proofErr w:type="spellStart"/>
            <w:r w:rsidR="00CA59B1" w:rsidRPr="00572B17">
              <w:rPr>
                <w:b w:val="0"/>
                <w:bCs/>
              </w:rPr>
              <w:t>ɡ</w:t>
            </w:r>
            <w:r w:rsidRPr="00572B17">
              <w:rPr>
                <w:b w:val="0"/>
                <w:bCs/>
              </w:rPr>
              <w:t>u</w:t>
            </w:r>
            <w:r w:rsidR="00452D39" w:rsidRPr="00572B17">
              <w:rPr>
                <w:b w:val="0"/>
                <w:bCs/>
                <w:vertAlign w:val="superscript"/>
              </w:rPr>
              <w:t>ʔ</w:t>
            </w:r>
            <w:proofErr w:type="spellEnd"/>
          </w:p>
        </w:tc>
        <w:tc>
          <w:tcPr>
            <w:tcW w:w="1276" w:type="dxa"/>
            <w:shd w:val="clear" w:color="auto" w:fill="D9D9D9" w:themeFill="background1" w:themeFillShade="D9"/>
          </w:tcPr>
          <w:p w14:paraId="0AD9B1B7" w14:textId="6538521A" w:rsidR="00D61066" w:rsidRPr="00572B17" w:rsidRDefault="00D61066" w:rsidP="0022353E">
            <w:pPr>
              <w:pStyle w:val="OLtablecolumnheading"/>
            </w:pPr>
            <w:r w:rsidRPr="00572B17">
              <w:rPr>
                <w:b w:val="0"/>
                <w:bCs/>
              </w:rPr>
              <w:t>*</w:t>
            </w:r>
            <w:proofErr w:type="spellStart"/>
            <w:r w:rsidRPr="00572B17">
              <w:rPr>
                <w:b w:val="0"/>
                <w:bCs/>
              </w:rPr>
              <w:t>ɡuk</w:t>
            </w:r>
            <w:proofErr w:type="spellEnd"/>
          </w:p>
        </w:tc>
        <w:tc>
          <w:tcPr>
            <w:tcW w:w="992" w:type="dxa"/>
            <w:shd w:val="clear" w:color="auto" w:fill="D9D9D9" w:themeFill="background1" w:themeFillShade="D9"/>
          </w:tcPr>
          <w:p w14:paraId="5C837AD1" w14:textId="6F21A16E" w:rsidR="00D61066" w:rsidRPr="00572B17" w:rsidRDefault="00D61066" w:rsidP="0022353E">
            <w:pPr>
              <w:pStyle w:val="OLtablecolumnheading"/>
              <w:rPr>
                <w:b w:val="0"/>
                <w:bCs/>
              </w:rPr>
            </w:pPr>
            <w:r w:rsidRPr="00572B17">
              <w:rPr>
                <w:b w:val="0"/>
                <w:bCs/>
              </w:rPr>
              <w:t>‘swallow’</w:t>
            </w:r>
          </w:p>
        </w:tc>
      </w:tr>
      <w:tr w:rsidR="00D61066" w:rsidRPr="00572B17" w14:paraId="04143FA0" w14:textId="77777777" w:rsidTr="00D61066">
        <w:trPr>
          <w:jc w:val="center"/>
        </w:trPr>
        <w:tc>
          <w:tcPr>
            <w:tcW w:w="1276" w:type="dxa"/>
          </w:tcPr>
          <w:p w14:paraId="472D1912" w14:textId="07701799" w:rsidR="00D61066" w:rsidRPr="00572B17" w:rsidRDefault="00D61066" w:rsidP="0022353E">
            <w:pPr>
              <w:pStyle w:val="OLtablecolumnheading"/>
              <w:rPr>
                <w:b w:val="0"/>
                <w:bCs/>
              </w:rPr>
            </w:pPr>
            <w:r w:rsidRPr="00572B17">
              <w:rPr>
                <w:b w:val="0"/>
                <w:bCs/>
              </w:rPr>
              <w:t>*-</w:t>
            </w:r>
            <w:proofErr w:type="spellStart"/>
            <w:r w:rsidRPr="00572B17">
              <w:rPr>
                <w:b w:val="0"/>
                <w:bCs/>
              </w:rPr>
              <w:t>laq</w:t>
            </w:r>
            <w:proofErr w:type="spellEnd"/>
            <w:r w:rsidRPr="00572B17">
              <w:rPr>
                <w:b w:val="0"/>
                <w:bCs/>
              </w:rPr>
              <w:t xml:space="preserve"> ‘split’</w:t>
            </w:r>
          </w:p>
        </w:tc>
        <w:tc>
          <w:tcPr>
            <w:tcW w:w="1276" w:type="dxa"/>
          </w:tcPr>
          <w:p w14:paraId="2827B503" w14:textId="7F34B442" w:rsidR="00D61066" w:rsidRPr="00572B17" w:rsidRDefault="00D61066" w:rsidP="0022353E">
            <w:pPr>
              <w:pStyle w:val="OLtablecolumnheading"/>
              <w:rPr>
                <w:b w:val="0"/>
                <w:bCs/>
              </w:rPr>
            </w:pPr>
            <w:r w:rsidRPr="00572B17">
              <w:rPr>
                <w:b w:val="0"/>
                <w:bCs/>
              </w:rPr>
              <w:t>*</w:t>
            </w:r>
            <w:r w:rsidR="00CA59B1" w:rsidRPr="00572B17">
              <w:rPr>
                <w:b w:val="0"/>
                <w:bCs/>
              </w:rPr>
              <w:t>-</w:t>
            </w:r>
            <w:r w:rsidRPr="00572B17">
              <w:rPr>
                <w:b w:val="0"/>
                <w:bCs/>
              </w:rPr>
              <w:t>la</w:t>
            </w:r>
          </w:p>
        </w:tc>
        <w:tc>
          <w:tcPr>
            <w:tcW w:w="1276" w:type="dxa"/>
          </w:tcPr>
          <w:p w14:paraId="1657F608" w14:textId="4EAE9440" w:rsidR="00D61066" w:rsidRPr="00572B17" w:rsidRDefault="00D61066" w:rsidP="0022353E">
            <w:pPr>
              <w:pStyle w:val="OLtablecolumnheading"/>
              <w:rPr>
                <w:b w:val="0"/>
                <w:bCs/>
              </w:rPr>
            </w:pPr>
            <w:r w:rsidRPr="00572B17">
              <w:rPr>
                <w:b w:val="0"/>
                <w:bCs/>
              </w:rPr>
              <w:t>*</w:t>
            </w:r>
            <w:proofErr w:type="spellStart"/>
            <w:r w:rsidRPr="00572B17">
              <w:rPr>
                <w:b w:val="0"/>
                <w:bCs/>
              </w:rPr>
              <w:t>sila</w:t>
            </w:r>
            <w:r w:rsidRPr="00572B17">
              <w:rPr>
                <w:b w:val="0"/>
                <w:bCs/>
                <w:vertAlign w:val="superscript"/>
              </w:rPr>
              <w:t>ʔ</w:t>
            </w:r>
            <w:proofErr w:type="spellEnd"/>
          </w:p>
        </w:tc>
        <w:tc>
          <w:tcPr>
            <w:tcW w:w="992" w:type="dxa"/>
          </w:tcPr>
          <w:p w14:paraId="47863E63" w14:textId="3BB7C907" w:rsidR="00D61066" w:rsidRPr="00572B17" w:rsidRDefault="00D61066" w:rsidP="0022353E">
            <w:pPr>
              <w:pStyle w:val="OLtablecolumnheading"/>
              <w:rPr>
                <w:b w:val="0"/>
                <w:bCs/>
              </w:rPr>
            </w:pPr>
            <w:r w:rsidRPr="00572B17">
              <w:rPr>
                <w:b w:val="0"/>
                <w:bCs/>
              </w:rPr>
              <w:t>‘split’</w:t>
            </w:r>
          </w:p>
        </w:tc>
      </w:tr>
      <w:tr w:rsidR="0094672C" w:rsidRPr="00572B17" w14:paraId="0BD90CAD" w14:textId="77777777" w:rsidTr="00D61066">
        <w:trPr>
          <w:jc w:val="center"/>
        </w:trPr>
        <w:tc>
          <w:tcPr>
            <w:tcW w:w="1276" w:type="dxa"/>
            <w:vMerge w:val="restart"/>
            <w:shd w:val="clear" w:color="auto" w:fill="D9D9D9" w:themeFill="background1" w:themeFillShade="D9"/>
          </w:tcPr>
          <w:p w14:paraId="009DD48D" w14:textId="4E8378C6" w:rsidR="0094672C" w:rsidRPr="00572B17" w:rsidRDefault="0094672C" w:rsidP="0022353E">
            <w:pPr>
              <w:pStyle w:val="OLtablecolumnheading"/>
              <w:rPr>
                <w:b w:val="0"/>
                <w:bCs/>
              </w:rPr>
            </w:pPr>
            <w:r w:rsidRPr="00572B17">
              <w:rPr>
                <w:b w:val="0"/>
                <w:bCs/>
              </w:rPr>
              <w:t>*-</w:t>
            </w:r>
            <w:proofErr w:type="spellStart"/>
            <w:r w:rsidRPr="00572B17">
              <w:rPr>
                <w:b w:val="0"/>
                <w:bCs/>
              </w:rPr>
              <w:t>rit</w:t>
            </w:r>
            <w:proofErr w:type="spellEnd"/>
            <w:r w:rsidRPr="00572B17">
              <w:rPr>
                <w:b w:val="0"/>
                <w:bCs/>
              </w:rPr>
              <w:t xml:space="preserve"> ‘scratch a line’</w:t>
            </w:r>
          </w:p>
        </w:tc>
        <w:tc>
          <w:tcPr>
            <w:tcW w:w="1276" w:type="dxa"/>
            <w:vMerge w:val="restart"/>
            <w:shd w:val="clear" w:color="auto" w:fill="D9D9D9" w:themeFill="background1" w:themeFillShade="D9"/>
          </w:tcPr>
          <w:p w14:paraId="13957DFF" w14:textId="47DD50DA" w:rsidR="0094672C" w:rsidRPr="00572B17" w:rsidRDefault="0094672C" w:rsidP="0022353E">
            <w:pPr>
              <w:pStyle w:val="OLtablecolumnheading"/>
              <w:rPr>
                <w:b w:val="0"/>
                <w:bCs/>
              </w:rPr>
            </w:pPr>
            <w:r w:rsidRPr="00572B17">
              <w:rPr>
                <w:b w:val="0"/>
                <w:bCs/>
              </w:rPr>
              <w:t>*-</w:t>
            </w:r>
            <w:proofErr w:type="spellStart"/>
            <w:r w:rsidR="001A52D3" w:rsidRPr="00572B17">
              <w:rPr>
                <w:b w:val="0"/>
                <w:bCs/>
              </w:rPr>
              <w:t>ɔ</w:t>
            </w:r>
            <w:r w:rsidRPr="00572B17">
              <w:rPr>
                <w:b w:val="0"/>
                <w:bCs/>
              </w:rPr>
              <w:t>t</w:t>
            </w:r>
            <w:proofErr w:type="spellEnd"/>
          </w:p>
        </w:tc>
        <w:tc>
          <w:tcPr>
            <w:tcW w:w="1276" w:type="dxa"/>
            <w:shd w:val="clear" w:color="auto" w:fill="D9D9D9" w:themeFill="background1" w:themeFillShade="D9"/>
          </w:tcPr>
          <w:p w14:paraId="41EFC777" w14:textId="0307C980" w:rsidR="0094672C" w:rsidRPr="00572B17" w:rsidRDefault="0094672C" w:rsidP="0022353E">
            <w:pPr>
              <w:pStyle w:val="OLtablecolumnheading"/>
              <w:rPr>
                <w:b w:val="0"/>
                <w:bCs/>
              </w:rPr>
            </w:pPr>
            <w:r w:rsidRPr="00572B17">
              <w:rPr>
                <w:b w:val="0"/>
                <w:bCs/>
              </w:rPr>
              <w:t>*</w:t>
            </w:r>
            <w:proofErr w:type="spellStart"/>
            <w:proofErr w:type="gramStart"/>
            <w:r w:rsidRPr="00572B17">
              <w:rPr>
                <w:b w:val="0"/>
                <w:bCs/>
              </w:rPr>
              <w:t>birit</w:t>
            </w:r>
            <w:proofErr w:type="spellEnd"/>
            <w:proofErr w:type="gramEnd"/>
          </w:p>
        </w:tc>
        <w:tc>
          <w:tcPr>
            <w:tcW w:w="992" w:type="dxa"/>
            <w:shd w:val="clear" w:color="auto" w:fill="D9D9D9" w:themeFill="background1" w:themeFillShade="D9"/>
          </w:tcPr>
          <w:p w14:paraId="476BC107" w14:textId="7DC6B178" w:rsidR="0094672C" w:rsidRPr="00572B17" w:rsidRDefault="0094672C" w:rsidP="0022353E">
            <w:pPr>
              <w:pStyle w:val="OLtablecolumnheading"/>
              <w:rPr>
                <w:b w:val="0"/>
                <w:bCs/>
                <w:lang w:val="en-AU"/>
              </w:rPr>
            </w:pPr>
            <w:r w:rsidRPr="00572B17">
              <w:rPr>
                <w:b w:val="0"/>
                <w:bCs/>
                <w:lang w:val="en-AU"/>
              </w:rPr>
              <w:t>‘rip’</w:t>
            </w:r>
          </w:p>
        </w:tc>
      </w:tr>
      <w:tr w:rsidR="0094672C" w:rsidRPr="00572B17" w14:paraId="73E47721" w14:textId="77777777" w:rsidTr="00D61066">
        <w:trPr>
          <w:jc w:val="center"/>
        </w:trPr>
        <w:tc>
          <w:tcPr>
            <w:tcW w:w="1276" w:type="dxa"/>
            <w:vMerge/>
            <w:shd w:val="clear" w:color="auto" w:fill="FFFFFF" w:themeFill="background1"/>
          </w:tcPr>
          <w:p w14:paraId="20C8083D" w14:textId="180FE80C" w:rsidR="0094672C" w:rsidRPr="00572B17" w:rsidRDefault="0094672C" w:rsidP="0022353E">
            <w:pPr>
              <w:pStyle w:val="OLtablecolumnheading"/>
              <w:rPr>
                <w:b w:val="0"/>
                <w:bCs/>
              </w:rPr>
            </w:pPr>
          </w:p>
        </w:tc>
        <w:tc>
          <w:tcPr>
            <w:tcW w:w="1276" w:type="dxa"/>
            <w:vMerge/>
            <w:shd w:val="clear" w:color="auto" w:fill="FFFFFF" w:themeFill="background1"/>
          </w:tcPr>
          <w:p w14:paraId="0E5E5568" w14:textId="77777777" w:rsidR="0094672C" w:rsidRPr="00572B17" w:rsidRDefault="0094672C" w:rsidP="0022353E">
            <w:pPr>
              <w:pStyle w:val="OLtablecolumnheading"/>
              <w:rPr>
                <w:b w:val="0"/>
                <w:bCs/>
              </w:rPr>
            </w:pPr>
          </w:p>
        </w:tc>
        <w:tc>
          <w:tcPr>
            <w:tcW w:w="1276" w:type="dxa"/>
            <w:shd w:val="clear" w:color="auto" w:fill="FFFFFF" w:themeFill="background1"/>
          </w:tcPr>
          <w:p w14:paraId="34F0D943" w14:textId="7FD6A77B" w:rsidR="0094672C" w:rsidRPr="00572B17" w:rsidRDefault="0094672C" w:rsidP="0022353E">
            <w:pPr>
              <w:pStyle w:val="OLtablecolumnheading"/>
              <w:rPr>
                <w:b w:val="0"/>
                <w:bCs/>
              </w:rPr>
            </w:pPr>
            <w:r w:rsidRPr="00572B17">
              <w:rPr>
                <w:b w:val="0"/>
                <w:bCs/>
              </w:rPr>
              <w:t>*</w:t>
            </w:r>
            <w:proofErr w:type="spellStart"/>
            <w:proofErr w:type="gramStart"/>
            <w:r w:rsidRPr="00572B17">
              <w:rPr>
                <w:b w:val="0"/>
                <w:bCs/>
              </w:rPr>
              <w:t>kirit</w:t>
            </w:r>
            <w:proofErr w:type="spellEnd"/>
            <w:proofErr w:type="gramEnd"/>
          </w:p>
        </w:tc>
        <w:tc>
          <w:tcPr>
            <w:tcW w:w="992" w:type="dxa"/>
            <w:shd w:val="clear" w:color="auto" w:fill="FFFFFF" w:themeFill="background1"/>
          </w:tcPr>
          <w:p w14:paraId="2004D177" w14:textId="42470816" w:rsidR="0094672C" w:rsidRPr="00572B17" w:rsidRDefault="0094672C" w:rsidP="0022353E">
            <w:pPr>
              <w:pStyle w:val="OLtablecolumnheading"/>
              <w:rPr>
                <w:b w:val="0"/>
                <w:bCs/>
                <w:lang w:val="en-AU"/>
              </w:rPr>
            </w:pPr>
            <w:r w:rsidRPr="00572B17">
              <w:rPr>
                <w:b w:val="0"/>
                <w:bCs/>
                <w:lang w:val="en-AU"/>
              </w:rPr>
              <w:t>‘grate’</w:t>
            </w:r>
          </w:p>
        </w:tc>
      </w:tr>
      <w:tr w:rsidR="0094672C" w:rsidRPr="00572B17" w14:paraId="473720FF" w14:textId="77777777" w:rsidTr="00D61066">
        <w:trPr>
          <w:jc w:val="center"/>
        </w:trPr>
        <w:tc>
          <w:tcPr>
            <w:tcW w:w="1276" w:type="dxa"/>
            <w:tcBorders>
              <w:bottom w:val="single" w:sz="4" w:space="0" w:color="auto"/>
            </w:tcBorders>
            <w:shd w:val="clear" w:color="auto" w:fill="FFFFFF" w:themeFill="background1"/>
          </w:tcPr>
          <w:p w14:paraId="1EBB0FF9" w14:textId="209EB7E8" w:rsidR="0094672C" w:rsidRPr="00572B17" w:rsidRDefault="0094672C" w:rsidP="0022353E">
            <w:pPr>
              <w:pStyle w:val="OLtablecolumnheading"/>
              <w:rPr>
                <w:b w:val="0"/>
                <w:bCs/>
              </w:rPr>
            </w:pPr>
            <w:r w:rsidRPr="00572B17">
              <w:rPr>
                <w:b w:val="0"/>
                <w:bCs/>
              </w:rPr>
              <w:t>*-</w:t>
            </w:r>
            <w:proofErr w:type="spellStart"/>
            <w:r w:rsidRPr="00572B17">
              <w:rPr>
                <w:b w:val="0"/>
                <w:bCs/>
              </w:rPr>
              <w:t>tək</w:t>
            </w:r>
            <w:proofErr w:type="spellEnd"/>
            <w:r w:rsidRPr="00572B17">
              <w:rPr>
                <w:b w:val="0"/>
                <w:bCs/>
              </w:rPr>
              <w:t xml:space="preserve"> ‘mud’</w:t>
            </w:r>
          </w:p>
        </w:tc>
        <w:tc>
          <w:tcPr>
            <w:tcW w:w="1276" w:type="dxa"/>
            <w:tcBorders>
              <w:bottom w:val="single" w:sz="4" w:space="0" w:color="auto"/>
            </w:tcBorders>
            <w:shd w:val="clear" w:color="auto" w:fill="FFFFFF" w:themeFill="background1"/>
          </w:tcPr>
          <w:p w14:paraId="7E66DEC2" w14:textId="67037A93" w:rsidR="0094672C" w:rsidRPr="00572B17" w:rsidRDefault="0094672C" w:rsidP="0022353E">
            <w:pPr>
              <w:pStyle w:val="OLtablecolumnheading"/>
              <w:rPr>
                <w:b w:val="0"/>
                <w:bCs/>
              </w:rPr>
            </w:pPr>
            <w:r w:rsidRPr="00572B17">
              <w:rPr>
                <w:b w:val="0"/>
                <w:bCs/>
              </w:rPr>
              <w:t>*</w:t>
            </w:r>
            <w:r w:rsidR="00CA59B1" w:rsidRPr="00572B17">
              <w:rPr>
                <w:b w:val="0"/>
                <w:bCs/>
              </w:rPr>
              <w:t>-</w:t>
            </w:r>
            <w:proofErr w:type="spellStart"/>
            <w:r w:rsidRPr="00572B17">
              <w:rPr>
                <w:b w:val="0"/>
                <w:bCs/>
              </w:rPr>
              <w:t>tɛ</w:t>
            </w:r>
            <w:r w:rsidR="0052355F" w:rsidRPr="00572B17">
              <w:rPr>
                <w:b w:val="0"/>
                <w:bCs/>
                <w:vertAlign w:val="superscript"/>
              </w:rPr>
              <w:t>ʔ</w:t>
            </w:r>
            <w:proofErr w:type="spellEnd"/>
          </w:p>
        </w:tc>
        <w:tc>
          <w:tcPr>
            <w:tcW w:w="1276" w:type="dxa"/>
            <w:tcBorders>
              <w:bottom w:val="single" w:sz="4" w:space="0" w:color="auto"/>
            </w:tcBorders>
            <w:shd w:val="clear" w:color="auto" w:fill="FFFFFF" w:themeFill="background1"/>
          </w:tcPr>
          <w:p w14:paraId="096074FD" w14:textId="2D6D9282" w:rsidR="0094672C" w:rsidRPr="00572B17" w:rsidRDefault="0094672C" w:rsidP="0022353E">
            <w:pPr>
              <w:pStyle w:val="OLtablecolumnheading"/>
              <w:rPr>
                <w:b w:val="0"/>
                <w:bCs/>
              </w:rPr>
            </w:pPr>
            <w:r w:rsidRPr="00572B17">
              <w:rPr>
                <w:b w:val="0"/>
                <w:bCs/>
              </w:rPr>
              <w:t>*</w:t>
            </w:r>
            <w:proofErr w:type="spellStart"/>
            <w:r w:rsidRPr="00572B17">
              <w:rPr>
                <w:b w:val="0"/>
                <w:bCs/>
              </w:rPr>
              <w:t>lottɛk</w:t>
            </w:r>
            <w:proofErr w:type="spellEnd"/>
          </w:p>
        </w:tc>
        <w:tc>
          <w:tcPr>
            <w:tcW w:w="992" w:type="dxa"/>
            <w:tcBorders>
              <w:bottom w:val="single" w:sz="4" w:space="0" w:color="auto"/>
            </w:tcBorders>
            <w:shd w:val="clear" w:color="auto" w:fill="FFFFFF" w:themeFill="background1"/>
          </w:tcPr>
          <w:p w14:paraId="1E8AA05F" w14:textId="61AC5E8C" w:rsidR="0094672C" w:rsidRPr="00572B17" w:rsidRDefault="0094672C" w:rsidP="0022353E">
            <w:pPr>
              <w:pStyle w:val="OLtablecolumnheading"/>
              <w:rPr>
                <w:b w:val="0"/>
                <w:bCs/>
                <w:lang w:val="en-AU"/>
              </w:rPr>
            </w:pPr>
            <w:r w:rsidRPr="00572B17">
              <w:rPr>
                <w:b w:val="0"/>
                <w:bCs/>
                <w:lang w:val="en-AU"/>
              </w:rPr>
              <w:t>‘mud’</w:t>
            </w:r>
          </w:p>
        </w:tc>
      </w:tr>
    </w:tbl>
    <w:p w14:paraId="38DDFD53" w14:textId="3C565280" w:rsidR="00D61066" w:rsidRPr="00572B17" w:rsidRDefault="00410121" w:rsidP="00DF4465">
      <w:pPr>
        <w:pStyle w:val="OLtextindented"/>
      </w:pPr>
      <w:r w:rsidRPr="00572B17">
        <w:t xml:space="preserve">There are intriguing resemblances to these forms elsewhere in AN: </w:t>
      </w:r>
      <w:r w:rsidR="000A0818" w:rsidRPr="00572B17">
        <w:t>*</w:t>
      </w:r>
      <w:proofErr w:type="spellStart"/>
      <w:r w:rsidR="000A0818" w:rsidRPr="00572B17">
        <w:t>biriC</w:t>
      </w:r>
      <w:proofErr w:type="spellEnd"/>
      <w:r w:rsidR="000A0818" w:rsidRPr="00572B17">
        <w:t xml:space="preserve"> is reconstructed to PAN with the same meaning on the basis of Paiwan </w:t>
      </w:r>
      <w:proofErr w:type="spellStart"/>
      <w:r w:rsidR="000A0818" w:rsidRPr="00572B17">
        <w:rPr>
          <w:i/>
          <w:iCs/>
        </w:rPr>
        <w:t>birits</w:t>
      </w:r>
      <w:proofErr w:type="spellEnd"/>
      <w:r w:rsidR="000A0818" w:rsidRPr="00572B17">
        <w:t>, and has the doublet *</w:t>
      </w:r>
      <w:proofErr w:type="spellStart"/>
      <w:r w:rsidR="000A0818" w:rsidRPr="00572B17">
        <w:t>b</w:t>
      </w:r>
      <w:r w:rsidR="00F9782A" w:rsidRPr="00572B17">
        <w:t>ə</w:t>
      </w:r>
      <w:r w:rsidR="000A0818" w:rsidRPr="00572B17">
        <w:t>rit</w:t>
      </w:r>
      <w:proofErr w:type="spellEnd"/>
      <w:r w:rsidR="000A0818" w:rsidRPr="00572B17">
        <w:t xml:space="preserve"> reflected in various languages of Borneo, but is seen nowhere else in Sumatran or anywhere West of Borneo to my knowledge; it should therefore be interpreted as a PMEN innovation based on a preserved </w:t>
      </w:r>
      <w:r w:rsidR="008728D4" w:rsidRPr="00572B17">
        <w:t>-</w:t>
      </w:r>
      <w:r w:rsidR="000A0818" w:rsidRPr="00572B17">
        <w:t>CVC root</w:t>
      </w:r>
      <w:r w:rsidR="007579AA" w:rsidRPr="00572B17">
        <w:t xml:space="preserve"> and possibly also some other ‘gestalt’ (cf. Blust 1988</w:t>
      </w:r>
      <w:r w:rsidR="00F9782A" w:rsidRPr="00572B17">
        <w:t>:59-61</w:t>
      </w:r>
      <w:r w:rsidR="007579AA" w:rsidRPr="00572B17">
        <w:t>) template</w:t>
      </w:r>
      <w:r w:rsidR="000A0818" w:rsidRPr="00572B17">
        <w:t>.</w:t>
      </w:r>
      <w:r w:rsidR="007579AA" w:rsidRPr="00572B17">
        <w:t xml:space="preserve"> </w:t>
      </w:r>
      <w:r w:rsidR="00F9782A" w:rsidRPr="00572B17">
        <w:t>We can make similar observations for PMEN *</w:t>
      </w:r>
      <w:proofErr w:type="spellStart"/>
      <w:r w:rsidR="00F9782A" w:rsidRPr="00572B17">
        <w:t>kirit</w:t>
      </w:r>
      <w:proofErr w:type="spellEnd"/>
      <w:r w:rsidR="00F9782A" w:rsidRPr="00572B17">
        <w:t xml:space="preserve"> (Malay </w:t>
      </w:r>
      <w:proofErr w:type="spellStart"/>
      <w:r w:rsidR="00F9782A" w:rsidRPr="00572B17">
        <w:rPr>
          <w:i/>
          <w:iCs/>
        </w:rPr>
        <w:t>kerit</w:t>
      </w:r>
      <w:proofErr w:type="spellEnd"/>
      <w:r w:rsidR="00F9782A" w:rsidRPr="00572B17">
        <w:t xml:space="preserve">, but no attestation within Sumatran; </w:t>
      </w:r>
      <w:proofErr w:type="gramStart"/>
      <w:r w:rsidR="00F9782A" w:rsidRPr="00572B17">
        <w:t>probably independent</w:t>
      </w:r>
      <w:proofErr w:type="gramEnd"/>
      <w:r w:rsidR="00F9782A" w:rsidRPr="00572B17">
        <w:t xml:space="preserve"> innovation given </w:t>
      </w:r>
      <w:r w:rsidR="00F9782A" w:rsidRPr="00572B17">
        <w:lastRenderedPageBreak/>
        <w:t>‘gestalt’ template) and *</w:t>
      </w:r>
      <w:proofErr w:type="spellStart"/>
      <w:r w:rsidR="00F9782A" w:rsidRPr="00572B17">
        <w:t>l</w:t>
      </w:r>
      <w:r w:rsidR="00203864" w:rsidRPr="00572B17">
        <w:t>ɔ</w:t>
      </w:r>
      <w:r w:rsidR="00F9782A" w:rsidRPr="00572B17">
        <w:t>ttɛk</w:t>
      </w:r>
      <w:proofErr w:type="spellEnd"/>
      <w:r w:rsidR="00F9782A" w:rsidRPr="00572B17">
        <w:t xml:space="preserve"> </w:t>
      </w:r>
      <w:r w:rsidR="006B7C31" w:rsidRPr="00572B17">
        <w:t>(PB *</w:t>
      </w:r>
      <w:proofErr w:type="spellStart"/>
      <w:r w:rsidR="006B7C31" w:rsidRPr="00572B17">
        <w:t>litək</w:t>
      </w:r>
      <w:proofErr w:type="spellEnd"/>
      <w:r w:rsidR="006B7C31" w:rsidRPr="00572B17">
        <w:t>, within Sumatran but cannot be justified as reflecting the same form).</w:t>
      </w:r>
    </w:p>
    <w:p w14:paraId="6FBE7E15" w14:textId="56A7C8E6" w:rsidR="007624CF" w:rsidRPr="00572B17" w:rsidRDefault="007624CF" w:rsidP="004F438F">
      <w:pPr>
        <w:pStyle w:val="OLtextindented"/>
      </w:pPr>
      <w:r w:rsidRPr="00572B17">
        <w:t xml:space="preserve">This suggests something </w:t>
      </w:r>
      <w:proofErr w:type="gramStart"/>
      <w:r w:rsidRPr="00572B17">
        <w:t>rather intriguing</w:t>
      </w:r>
      <w:proofErr w:type="gramEnd"/>
      <w:r w:rsidRPr="00572B17">
        <w:t xml:space="preserve">: that the </w:t>
      </w:r>
      <w:r w:rsidR="008728D4" w:rsidRPr="00572B17">
        <w:t>-</w:t>
      </w:r>
      <w:r w:rsidRPr="00572B17">
        <w:t xml:space="preserve">CVC roots proposed by Blust (1988) not only have psychological reality for speakers, </w:t>
      </w:r>
      <w:proofErr w:type="gramStart"/>
      <w:r w:rsidRPr="00572B17">
        <w:t>they are</w:t>
      </w:r>
      <w:proofErr w:type="gramEnd"/>
      <w:r w:rsidRPr="00572B17">
        <w:t xml:space="preserve"> stored somewhere apart from where the remainder of the lexicon is </w:t>
      </w:r>
      <w:proofErr w:type="gramStart"/>
      <w:r w:rsidRPr="00572B17">
        <w:t>stored, and</w:t>
      </w:r>
      <w:proofErr w:type="gramEnd"/>
      <w:r w:rsidRPr="00572B17">
        <w:t xml:space="preserve"> ignore sound changes which </w:t>
      </w:r>
      <w:r w:rsidR="00540D3B" w:rsidRPr="00572B17">
        <w:t>have proliferated fully throughout the ‘regular’ open-class lemmas.</w:t>
      </w:r>
    </w:p>
    <w:p w14:paraId="1C1A0103" w14:textId="7381C659" w:rsidR="00981710" w:rsidRPr="00572B17" w:rsidRDefault="00981710" w:rsidP="0008276D">
      <w:pPr>
        <w:pStyle w:val="OLheadingB-level"/>
        <w:rPr>
          <w:vanish/>
          <w:specVanish/>
        </w:rPr>
      </w:pPr>
      <w:r w:rsidRPr="00572B17">
        <w:t>mentawai as a primary branch of sumatran.</w:t>
      </w:r>
    </w:p>
    <w:p w14:paraId="64A1EB68" w14:textId="3755CB89" w:rsidR="00D94DA9" w:rsidRPr="00572B17" w:rsidRDefault="000D7F05" w:rsidP="00AD1EB8">
      <w:pPr>
        <w:pStyle w:val="OLtextindented"/>
        <w:rPr>
          <w:lang w:val="en-AU"/>
        </w:rPr>
      </w:pPr>
      <w:r w:rsidRPr="00572B17">
        <w:t xml:space="preserve"> </w:t>
      </w:r>
      <w:r w:rsidR="006C5034" w:rsidRPr="00572B17">
        <w:t xml:space="preserve">Billings and McDonnell (2024), the only detailed phylogeny of Sumatran at current, identifies Mentawai as a primary branch of the family. </w:t>
      </w:r>
      <w:r w:rsidR="00605CA2" w:rsidRPr="00572B17">
        <w:t>However, t</w:t>
      </w:r>
      <w:r w:rsidR="00940665" w:rsidRPr="00572B17">
        <w:rPr>
          <w:lang w:val="en-AU"/>
        </w:rPr>
        <w:t>here are a</w:t>
      </w:r>
      <w:r w:rsidR="00874216" w:rsidRPr="00572B17">
        <w:rPr>
          <w:lang w:val="en-AU"/>
        </w:rPr>
        <w:t xml:space="preserve"> few</w:t>
      </w:r>
      <w:r w:rsidR="00940665" w:rsidRPr="00572B17">
        <w:rPr>
          <w:lang w:val="en-AU"/>
        </w:rPr>
        <w:t xml:space="preserve"> commonalities between sound changes </w:t>
      </w:r>
      <w:r w:rsidR="0045292C" w:rsidRPr="00572B17">
        <w:rPr>
          <w:lang w:val="en-AU"/>
        </w:rPr>
        <w:t xml:space="preserve">affecting PMEN and those affecting other branches of PSUM </w:t>
      </w:r>
      <w:r w:rsidR="00156AD8" w:rsidRPr="00572B17">
        <w:rPr>
          <w:lang w:val="en-AU"/>
        </w:rPr>
        <w:t>w</w:t>
      </w:r>
      <w:r w:rsidR="00940665" w:rsidRPr="00572B17">
        <w:rPr>
          <w:lang w:val="en-AU"/>
        </w:rPr>
        <w:t>hich</w:t>
      </w:r>
      <w:r w:rsidR="002A611B" w:rsidRPr="00572B17">
        <w:rPr>
          <w:lang w:val="en-AU"/>
        </w:rPr>
        <w:t xml:space="preserve"> deserve attention</w:t>
      </w:r>
      <w:r w:rsidR="00D94DA9" w:rsidRPr="00572B17">
        <w:rPr>
          <w:lang w:val="en-AU"/>
        </w:rPr>
        <w:t xml:space="preserve"> as potential evidence for subgrouping</w:t>
      </w:r>
      <w:r w:rsidR="00605CA2" w:rsidRPr="00572B17">
        <w:rPr>
          <w:lang w:val="en-AU"/>
        </w:rPr>
        <w:t xml:space="preserve"> of Mentawai and </w:t>
      </w:r>
      <w:r w:rsidR="00A96F57" w:rsidRPr="00572B17">
        <w:rPr>
          <w:lang w:val="en-AU"/>
        </w:rPr>
        <w:t xml:space="preserve">other </w:t>
      </w:r>
      <w:r w:rsidR="00605CA2" w:rsidRPr="00572B17">
        <w:rPr>
          <w:lang w:val="en-AU"/>
        </w:rPr>
        <w:t>first-order branch</w:t>
      </w:r>
      <w:r w:rsidR="00A96F57" w:rsidRPr="00572B17">
        <w:rPr>
          <w:lang w:val="en-AU"/>
        </w:rPr>
        <w:t xml:space="preserve">es, namely </w:t>
      </w:r>
      <w:r w:rsidR="00937F05" w:rsidRPr="00572B17">
        <w:rPr>
          <w:lang w:val="en-AU"/>
        </w:rPr>
        <w:t>Enggano and Central Barrier Islands</w:t>
      </w:r>
      <w:r w:rsidR="004526D8" w:rsidRPr="00572B17">
        <w:rPr>
          <w:lang w:val="en-AU"/>
        </w:rPr>
        <w:t xml:space="preserve">. </w:t>
      </w:r>
    </w:p>
    <w:p w14:paraId="590611F3" w14:textId="30AACA6F" w:rsidR="00394A89" w:rsidRPr="00572B17" w:rsidRDefault="00484278" w:rsidP="00394A89">
      <w:pPr>
        <w:pStyle w:val="OLheadingC-level"/>
        <w:rPr>
          <w:vanish/>
          <w:specVanish/>
        </w:rPr>
      </w:pPr>
      <w:r w:rsidRPr="00572B17">
        <w:t>Proto-Southern Barrier Islands? (</w:t>
      </w:r>
      <w:r w:rsidR="00394A89" w:rsidRPr="00572B17">
        <w:t>Mentawai-Enggano Subgrouping</w:t>
      </w:r>
      <w:r w:rsidRPr="00572B17">
        <w:t>)</w:t>
      </w:r>
      <w:r w:rsidR="00394A89" w:rsidRPr="00572B17">
        <w:t xml:space="preserve"> </w:t>
      </w:r>
    </w:p>
    <w:p w14:paraId="0A55B70D" w14:textId="75BA7A3C" w:rsidR="005720C7" w:rsidRPr="00572B17" w:rsidRDefault="00FC7619" w:rsidP="00AD1EB8">
      <w:pPr>
        <w:pStyle w:val="OLtextindented"/>
        <w:rPr>
          <w:lang w:val="en-AU"/>
        </w:rPr>
      </w:pPr>
      <w:r w:rsidRPr="00572B17">
        <w:rPr>
          <w:lang w:val="en-AU"/>
        </w:rPr>
        <w:t xml:space="preserve">In terms of sound change, Enggano and PMEN have a few intriguing similarities. </w:t>
      </w:r>
      <w:r w:rsidR="00E87110" w:rsidRPr="00572B17">
        <w:rPr>
          <w:lang w:val="en-AU"/>
        </w:rPr>
        <w:t xml:space="preserve">The change </w:t>
      </w:r>
      <w:r w:rsidR="00CE4773" w:rsidRPr="00572B17">
        <w:rPr>
          <w:lang w:val="en-AU"/>
        </w:rPr>
        <w:t xml:space="preserve">*w&gt;*b </w:t>
      </w:r>
      <w:r w:rsidR="00DB40A0" w:rsidRPr="00572B17">
        <w:rPr>
          <w:lang w:val="en-AU"/>
        </w:rPr>
        <w:t xml:space="preserve">occurs </w:t>
      </w:r>
      <w:r w:rsidR="00D5462C" w:rsidRPr="00572B17">
        <w:rPr>
          <w:lang w:val="en-AU"/>
        </w:rPr>
        <w:t xml:space="preserve">also in Enggano, but only </w:t>
      </w:r>
      <w:r w:rsidR="00715026" w:rsidRPr="00572B17">
        <w:rPr>
          <w:lang w:val="en-AU"/>
        </w:rPr>
        <w:t>alongside a merger that turns all nasals to voiced stops</w:t>
      </w:r>
      <w:r w:rsidR="00826032" w:rsidRPr="00572B17">
        <w:rPr>
          <w:lang w:val="en-AU"/>
        </w:rPr>
        <w:t xml:space="preserve">; </w:t>
      </w:r>
      <w:r w:rsidR="00E9095A" w:rsidRPr="00572B17">
        <w:rPr>
          <w:lang w:val="en-AU"/>
        </w:rPr>
        <w:t xml:space="preserve">Edwards (2015) nonetheless </w:t>
      </w:r>
      <w:r w:rsidR="00A40370" w:rsidRPr="00572B17">
        <w:rPr>
          <w:lang w:val="en-AU"/>
        </w:rPr>
        <w:t xml:space="preserve">cites this as the best evidence for </w:t>
      </w:r>
      <w:r w:rsidR="00662FF9" w:rsidRPr="00572B17">
        <w:rPr>
          <w:lang w:val="en-AU"/>
        </w:rPr>
        <w:t>the subgrouping of</w:t>
      </w:r>
      <w:r w:rsidR="005720C7" w:rsidRPr="00572B17">
        <w:rPr>
          <w:lang w:val="en-AU"/>
        </w:rPr>
        <w:t xml:space="preserve"> Enggano</w:t>
      </w:r>
      <w:r w:rsidR="00662FF9" w:rsidRPr="00572B17">
        <w:rPr>
          <w:lang w:val="en-AU"/>
        </w:rPr>
        <w:t xml:space="preserve"> with any other Sumatran languages</w:t>
      </w:r>
      <w:r w:rsidR="00C5039F" w:rsidRPr="00572B17">
        <w:rPr>
          <w:lang w:val="en-AU"/>
        </w:rPr>
        <w:t>.</w:t>
      </w:r>
      <w:r w:rsidR="00C64E63" w:rsidRPr="00572B17">
        <w:rPr>
          <w:lang w:val="en-AU"/>
        </w:rPr>
        <w:t xml:space="preserve"> </w:t>
      </w:r>
      <w:r w:rsidR="00F07077" w:rsidRPr="00572B17">
        <w:rPr>
          <w:lang w:val="en-AU"/>
        </w:rPr>
        <w:t xml:space="preserve">However, similar mergers occur nearby in Rejang </w:t>
      </w:r>
      <w:r w:rsidR="00662FF9" w:rsidRPr="00572B17">
        <w:rPr>
          <w:lang w:val="en-AU"/>
        </w:rPr>
        <w:t xml:space="preserve">(Blust 1984) </w:t>
      </w:r>
      <w:r w:rsidR="00F07077" w:rsidRPr="00572B17">
        <w:rPr>
          <w:lang w:val="en-AU"/>
        </w:rPr>
        <w:t>and Dairi Batak</w:t>
      </w:r>
      <w:r w:rsidR="00F36F59" w:rsidRPr="00572B17">
        <w:rPr>
          <w:lang w:val="en-AU"/>
        </w:rPr>
        <w:t xml:space="preserve"> (Adelaar 1981)</w:t>
      </w:r>
      <w:r w:rsidR="00AE7545" w:rsidRPr="00572B17">
        <w:rPr>
          <w:lang w:val="en-AU"/>
        </w:rPr>
        <w:t>, making it seem plausible that the same change affected Mentawai and Enggano separately</w:t>
      </w:r>
      <w:r w:rsidR="002A3D68" w:rsidRPr="00572B17">
        <w:rPr>
          <w:lang w:val="en-AU"/>
        </w:rPr>
        <w:t xml:space="preserve">; </w:t>
      </w:r>
      <w:r w:rsidR="00CB3B44" w:rsidRPr="00572B17">
        <w:rPr>
          <w:lang w:val="en-AU"/>
        </w:rPr>
        <w:t xml:space="preserve">Edwards </w:t>
      </w:r>
      <w:r w:rsidR="008F709B" w:rsidRPr="00572B17">
        <w:rPr>
          <w:lang w:val="en-AU"/>
        </w:rPr>
        <w:t xml:space="preserve">(2015) </w:t>
      </w:r>
      <w:r w:rsidR="00CB3B44" w:rsidRPr="00572B17">
        <w:rPr>
          <w:lang w:val="en-AU"/>
        </w:rPr>
        <w:t>similarly considers this the most likely scenario</w:t>
      </w:r>
      <w:r w:rsidR="00F07077" w:rsidRPr="00572B17">
        <w:rPr>
          <w:lang w:val="en-AU"/>
        </w:rPr>
        <w:t>.</w:t>
      </w:r>
      <w:r w:rsidR="00DB707C" w:rsidRPr="00572B17">
        <w:rPr>
          <w:lang w:val="en-AU"/>
        </w:rPr>
        <w:t xml:space="preserve"> </w:t>
      </w:r>
      <w:r w:rsidR="00A54DA4" w:rsidRPr="00572B17">
        <w:rPr>
          <w:lang w:val="en-AU"/>
        </w:rPr>
        <w:t xml:space="preserve">Billings and McDonnell (2024:143) identify the ‘aberrant’ change of *s&gt;*t as having occurred in both </w:t>
      </w:r>
      <w:proofErr w:type="spellStart"/>
      <w:r w:rsidR="00A54DA4" w:rsidRPr="00572B17">
        <w:rPr>
          <w:lang w:val="en-AU"/>
        </w:rPr>
        <w:t>Simalegi</w:t>
      </w:r>
      <w:proofErr w:type="spellEnd"/>
      <w:r w:rsidR="00A54DA4" w:rsidRPr="00572B17">
        <w:rPr>
          <w:lang w:val="en-AU"/>
        </w:rPr>
        <w:t xml:space="preserve"> Mentawai and Enggano, but, as they correctly diagnose, Enggano shares none of the other changes that PMEN has undergone, meaning these must be independent changes.</w:t>
      </w:r>
    </w:p>
    <w:p w14:paraId="515AC379" w14:textId="2795946A" w:rsidR="00962AA3" w:rsidRPr="00572B17" w:rsidRDefault="00AD5510" w:rsidP="003805B4">
      <w:pPr>
        <w:pStyle w:val="OLtextindented"/>
      </w:pPr>
      <w:r w:rsidRPr="00572B17">
        <w:t xml:space="preserve">One area in which PMEN and Enggano do bear a striking resemblance is in the highly idiosyncratic development of </w:t>
      </w:r>
      <w:r w:rsidR="0099782F">
        <w:t>a set of pronominal indexing prefixes</w:t>
      </w:r>
      <w:r w:rsidRPr="00572B17">
        <w:t xml:space="preserve"> </w:t>
      </w:r>
      <w:r w:rsidR="0099782F">
        <w:t>reflecting</w:t>
      </w:r>
      <w:r w:rsidRPr="00572B17">
        <w:t xml:space="preserve"> PSUM</w:t>
      </w:r>
      <w:r w:rsidR="00396A13">
        <w:t xml:space="preserve"> free forms</w:t>
      </w:r>
      <w:r w:rsidRPr="00572B17">
        <w:t xml:space="preserve">. </w:t>
      </w:r>
    </w:p>
    <w:p w14:paraId="7846C25B" w14:textId="752434BB" w:rsidR="00BE4AE2" w:rsidRPr="00572B17" w:rsidRDefault="00BE4AE2" w:rsidP="00BE4AE2">
      <w:pPr>
        <w:pStyle w:val="OLcaption"/>
        <w:rPr>
          <w:i/>
        </w:rPr>
      </w:pPr>
      <w:r w:rsidRPr="00572B17">
        <w:lastRenderedPageBreak/>
        <w:t xml:space="preserve">table </w:t>
      </w:r>
      <w:r w:rsidRPr="00572B17">
        <w:rPr>
          <w:noProof/>
        </w:rPr>
        <w:t>5</w:t>
      </w:r>
      <w:r w:rsidR="00C42E4A">
        <w:rPr>
          <w:noProof/>
        </w:rPr>
        <w:t>5</w:t>
      </w:r>
      <w:r w:rsidRPr="00572B17">
        <w:rPr>
          <w:noProof/>
        </w:rPr>
        <w:t xml:space="preserve">. </w:t>
      </w:r>
      <w:r w:rsidR="00572B17" w:rsidRPr="00572B17">
        <w:rPr>
          <w:noProof/>
        </w:rPr>
        <w:t>pronominal indexing prefixes in psbi?</w:t>
      </w:r>
    </w:p>
    <w:tbl>
      <w:tblPr>
        <w:tblW w:w="5529" w:type="dxa"/>
        <w:jc w:val="center"/>
        <w:tblLayout w:type="fixed"/>
        <w:tblLook w:val="04A0" w:firstRow="1" w:lastRow="0" w:firstColumn="1" w:lastColumn="0" w:noHBand="0" w:noVBand="1"/>
      </w:tblPr>
      <w:tblGrid>
        <w:gridCol w:w="1134"/>
        <w:gridCol w:w="709"/>
        <w:gridCol w:w="992"/>
        <w:gridCol w:w="851"/>
        <w:gridCol w:w="850"/>
        <w:gridCol w:w="993"/>
      </w:tblGrid>
      <w:tr w:rsidR="002D22D3" w:rsidRPr="00572B17" w14:paraId="43905A71" w14:textId="30688AA3" w:rsidTr="002D22D3">
        <w:trPr>
          <w:jc w:val="center"/>
        </w:trPr>
        <w:tc>
          <w:tcPr>
            <w:tcW w:w="1134" w:type="dxa"/>
          </w:tcPr>
          <w:p w14:paraId="4D9B0FA0" w14:textId="3B17A843" w:rsidR="0011101C" w:rsidRPr="00572B17" w:rsidRDefault="0011101C" w:rsidP="00B812C0">
            <w:pPr>
              <w:pStyle w:val="OLtablecolumnheading"/>
            </w:pPr>
            <w:r w:rsidRPr="00572B17">
              <w:t>PMP</w:t>
            </w:r>
          </w:p>
        </w:tc>
        <w:tc>
          <w:tcPr>
            <w:tcW w:w="709" w:type="dxa"/>
          </w:tcPr>
          <w:p w14:paraId="50B33CA0" w14:textId="3CB09E19" w:rsidR="0011101C" w:rsidRPr="00572B17" w:rsidRDefault="0011101C" w:rsidP="00B812C0">
            <w:pPr>
              <w:pStyle w:val="OLtablecolumnheading"/>
            </w:pPr>
            <w:r w:rsidRPr="00572B17">
              <w:t>PSUM</w:t>
            </w:r>
          </w:p>
        </w:tc>
        <w:tc>
          <w:tcPr>
            <w:tcW w:w="992" w:type="dxa"/>
          </w:tcPr>
          <w:p w14:paraId="07299541" w14:textId="1075C178" w:rsidR="0011101C" w:rsidRPr="00572B17" w:rsidRDefault="0011101C" w:rsidP="00B812C0">
            <w:pPr>
              <w:pStyle w:val="OLtablecolumnheading"/>
            </w:pPr>
            <w:r w:rsidRPr="00572B17">
              <w:t>PSBI</w:t>
            </w:r>
            <w:r w:rsidR="003805B4" w:rsidRPr="00572B17">
              <w:t>?</w:t>
            </w:r>
          </w:p>
        </w:tc>
        <w:tc>
          <w:tcPr>
            <w:tcW w:w="851" w:type="dxa"/>
          </w:tcPr>
          <w:p w14:paraId="614F8AE5" w14:textId="22FD9107" w:rsidR="0011101C" w:rsidRPr="00572B17" w:rsidRDefault="0011101C" w:rsidP="00B812C0">
            <w:pPr>
              <w:pStyle w:val="OLtablecolumnheading"/>
            </w:pPr>
            <w:r w:rsidRPr="00572B17">
              <w:t>PMEN</w:t>
            </w:r>
            <w:r w:rsidRPr="00572B17">
              <w:rPr>
                <w:rStyle w:val="FootnoteReference"/>
              </w:rPr>
              <w:footnoteReference w:id="37"/>
            </w:r>
          </w:p>
        </w:tc>
        <w:tc>
          <w:tcPr>
            <w:tcW w:w="850" w:type="dxa"/>
          </w:tcPr>
          <w:p w14:paraId="00C95B8F" w14:textId="199EE9D9" w:rsidR="0011101C" w:rsidRPr="00572B17" w:rsidRDefault="003805B4" w:rsidP="00B812C0">
            <w:pPr>
              <w:pStyle w:val="OLtablecolumnheading"/>
            </w:pPr>
            <w:r w:rsidRPr="00572B17">
              <w:t xml:space="preserve">Old </w:t>
            </w:r>
            <w:r w:rsidR="0011101C" w:rsidRPr="00572B17">
              <w:t>Enggano</w:t>
            </w:r>
          </w:p>
        </w:tc>
        <w:tc>
          <w:tcPr>
            <w:tcW w:w="993" w:type="dxa"/>
          </w:tcPr>
          <w:p w14:paraId="359B6A2E" w14:textId="21A46747" w:rsidR="0011101C" w:rsidRPr="00572B17" w:rsidRDefault="0011101C" w:rsidP="00B812C0">
            <w:pPr>
              <w:pStyle w:val="OLtablecolumnheading"/>
            </w:pPr>
            <w:r w:rsidRPr="00572B17">
              <w:t>Gloss</w:t>
            </w:r>
          </w:p>
        </w:tc>
      </w:tr>
      <w:tr w:rsidR="002D22D3" w:rsidRPr="00572B17" w14:paraId="6575EDA9" w14:textId="26452DD2" w:rsidTr="002D22D3">
        <w:trPr>
          <w:jc w:val="center"/>
        </w:trPr>
        <w:tc>
          <w:tcPr>
            <w:tcW w:w="1134" w:type="dxa"/>
            <w:shd w:val="clear" w:color="auto" w:fill="D9D9D9" w:themeFill="background1" w:themeFillShade="D9"/>
          </w:tcPr>
          <w:p w14:paraId="13EA866F" w14:textId="4BB61B57" w:rsidR="0011101C" w:rsidRPr="00572B17" w:rsidRDefault="0011101C" w:rsidP="00B812C0">
            <w:pPr>
              <w:pStyle w:val="OLtablecolumnheading"/>
              <w:rPr>
                <w:b w:val="0"/>
                <w:bCs/>
              </w:rPr>
            </w:pPr>
            <w:r w:rsidRPr="00572B17">
              <w:rPr>
                <w:b w:val="0"/>
                <w:bCs/>
              </w:rPr>
              <w:t>*</w:t>
            </w:r>
            <w:proofErr w:type="spellStart"/>
            <w:proofErr w:type="gramStart"/>
            <w:r w:rsidRPr="00572B17">
              <w:rPr>
                <w:b w:val="0"/>
                <w:bCs/>
              </w:rPr>
              <w:t>aku</w:t>
            </w:r>
            <w:proofErr w:type="spellEnd"/>
            <w:proofErr w:type="gramEnd"/>
          </w:p>
        </w:tc>
        <w:tc>
          <w:tcPr>
            <w:tcW w:w="709" w:type="dxa"/>
            <w:shd w:val="clear" w:color="auto" w:fill="D9D9D9" w:themeFill="background1" w:themeFillShade="D9"/>
          </w:tcPr>
          <w:p w14:paraId="2733FA96" w14:textId="48DAF117" w:rsidR="0011101C" w:rsidRPr="00572B17" w:rsidRDefault="0011101C" w:rsidP="00B812C0">
            <w:pPr>
              <w:pStyle w:val="OLtablecolumnheading"/>
              <w:rPr>
                <w:b w:val="0"/>
                <w:bCs/>
              </w:rPr>
            </w:pPr>
            <w:r w:rsidRPr="00572B17">
              <w:rPr>
                <w:b w:val="0"/>
                <w:bCs/>
              </w:rPr>
              <w:t>*</w:t>
            </w:r>
            <w:proofErr w:type="spellStart"/>
            <w:proofErr w:type="gramStart"/>
            <w:r w:rsidRPr="00572B17">
              <w:rPr>
                <w:b w:val="0"/>
                <w:bCs/>
              </w:rPr>
              <w:t>aku</w:t>
            </w:r>
            <w:proofErr w:type="spellEnd"/>
            <w:proofErr w:type="gramEnd"/>
          </w:p>
        </w:tc>
        <w:tc>
          <w:tcPr>
            <w:tcW w:w="992" w:type="dxa"/>
            <w:shd w:val="clear" w:color="auto" w:fill="D9D9D9" w:themeFill="background1" w:themeFillShade="D9"/>
          </w:tcPr>
          <w:p w14:paraId="1021110E" w14:textId="67784172" w:rsidR="0011101C" w:rsidRPr="00572B17" w:rsidRDefault="0011101C" w:rsidP="00B812C0">
            <w:pPr>
              <w:pStyle w:val="OLtablecolumnheading"/>
              <w:rPr>
                <w:b w:val="0"/>
                <w:bCs/>
              </w:rPr>
            </w:pPr>
            <w:r w:rsidRPr="00572B17">
              <w:rPr>
                <w:b w:val="0"/>
                <w:bCs/>
              </w:rPr>
              <w:t>*</w:t>
            </w:r>
            <w:proofErr w:type="spellStart"/>
            <w:proofErr w:type="gramStart"/>
            <w:r w:rsidRPr="00572B17">
              <w:rPr>
                <w:b w:val="0"/>
                <w:bCs/>
              </w:rPr>
              <w:t>ku</w:t>
            </w:r>
            <w:proofErr w:type="spellEnd"/>
            <w:proofErr w:type="gramEnd"/>
            <w:r w:rsidRPr="00572B17">
              <w:rPr>
                <w:b w:val="0"/>
                <w:bCs/>
              </w:rPr>
              <w:t>-</w:t>
            </w:r>
          </w:p>
        </w:tc>
        <w:tc>
          <w:tcPr>
            <w:tcW w:w="851" w:type="dxa"/>
            <w:shd w:val="clear" w:color="auto" w:fill="D9D9D9" w:themeFill="background1" w:themeFillShade="D9"/>
          </w:tcPr>
          <w:p w14:paraId="5F980147" w14:textId="6682E0BE" w:rsidR="0011101C" w:rsidRPr="00572B17" w:rsidRDefault="0011101C" w:rsidP="00B812C0">
            <w:pPr>
              <w:pStyle w:val="OLtablecolumnheading"/>
              <w:rPr>
                <w:b w:val="0"/>
                <w:bCs/>
              </w:rPr>
            </w:pPr>
            <w:r w:rsidRPr="00572B17">
              <w:rPr>
                <w:b w:val="0"/>
                <w:bCs/>
              </w:rPr>
              <w:t>*</w:t>
            </w:r>
            <w:proofErr w:type="spellStart"/>
            <w:proofErr w:type="gramStart"/>
            <w:r w:rsidRPr="00572B17">
              <w:rPr>
                <w:b w:val="0"/>
                <w:bCs/>
              </w:rPr>
              <w:t>ku</w:t>
            </w:r>
            <w:proofErr w:type="spellEnd"/>
            <w:proofErr w:type="gramEnd"/>
            <w:r w:rsidRPr="00572B17">
              <w:rPr>
                <w:b w:val="0"/>
                <w:bCs/>
              </w:rPr>
              <w:t>-</w:t>
            </w:r>
          </w:p>
        </w:tc>
        <w:tc>
          <w:tcPr>
            <w:tcW w:w="850" w:type="dxa"/>
            <w:shd w:val="clear" w:color="auto" w:fill="D9D9D9" w:themeFill="background1" w:themeFillShade="D9"/>
          </w:tcPr>
          <w:p w14:paraId="313AE816" w14:textId="2AE6B664" w:rsidR="0011101C" w:rsidRPr="00572B17" w:rsidRDefault="0011101C" w:rsidP="00B812C0">
            <w:pPr>
              <w:pStyle w:val="OLtablecolumnheading"/>
              <w:rPr>
                <w:b w:val="0"/>
                <w:bCs/>
              </w:rPr>
            </w:pPr>
            <w:proofErr w:type="spellStart"/>
            <w:r w:rsidRPr="00572B17">
              <w:rPr>
                <w:b w:val="0"/>
                <w:bCs/>
                <w:vertAlign w:val="superscript"/>
              </w:rPr>
              <w:t>ʔ</w:t>
            </w:r>
            <w:r w:rsidRPr="00572B17">
              <w:rPr>
                <w:b w:val="0"/>
                <w:bCs/>
              </w:rPr>
              <w:t>u</w:t>
            </w:r>
            <w:proofErr w:type="spellEnd"/>
            <w:r w:rsidRPr="00572B17">
              <w:rPr>
                <w:b w:val="0"/>
                <w:bCs/>
              </w:rPr>
              <w:t>-</w:t>
            </w:r>
          </w:p>
        </w:tc>
        <w:tc>
          <w:tcPr>
            <w:tcW w:w="993" w:type="dxa"/>
            <w:shd w:val="clear" w:color="auto" w:fill="D9D9D9" w:themeFill="background1" w:themeFillShade="D9"/>
          </w:tcPr>
          <w:p w14:paraId="46FB933A" w14:textId="7C4A35AB" w:rsidR="0011101C" w:rsidRPr="00572B17" w:rsidRDefault="0011101C" w:rsidP="00B812C0">
            <w:pPr>
              <w:pStyle w:val="OLtablecolumnheading"/>
              <w:rPr>
                <w:b w:val="0"/>
                <w:bCs/>
              </w:rPr>
            </w:pPr>
            <w:r w:rsidRPr="00572B17">
              <w:rPr>
                <w:b w:val="0"/>
                <w:bCs/>
              </w:rPr>
              <w:t>1SG</w:t>
            </w:r>
          </w:p>
        </w:tc>
      </w:tr>
      <w:tr w:rsidR="002D22D3" w:rsidRPr="00572B17" w14:paraId="57DF2142" w14:textId="3C4BEBEA" w:rsidTr="002D22D3">
        <w:trPr>
          <w:jc w:val="center"/>
        </w:trPr>
        <w:tc>
          <w:tcPr>
            <w:tcW w:w="1134" w:type="dxa"/>
          </w:tcPr>
          <w:p w14:paraId="782B69AC" w14:textId="11652E8E" w:rsidR="0011101C" w:rsidRPr="00572B17" w:rsidRDefault="003805B4" w:rsidP="00B812C0">
            <w:pPr>
              <w:pStyle w:val="OLtablecolumnheading"/>
              <w:rPr>
                <w:b w:val="0"/>
                <w:bCs/>
              </w:rPr>
            </w:pPr>
            <w:r w:rsidRPr="00572B17">
              <w:rPr>
                <w:b w:val="0"/>
                <w:bCs/>
              </w:rPr>
              <w:t>*</w:t>
            </w:r>
            <w:proofErr w:type="spellStart"/>
            <w:proofErr w:type="gramStart"/>
            <w:r w:rsidRPr="00572B17">
              <w:rPr>
                <w:b w:val="0"/>
                <w:bCs/>
              </w:rPr>
              <w:t>ita</w:t>
            </w:r>
            <w:proofErr w:type="spellEnd"/>
            <w:proofErr w:type="gramEnd"/>
          </w:p>
        </w:tc>
        <w:tc>
          <w:tcPr>
            <w:tcW w:w="709" w:type="dxa"/>
          </w:tcPr>
          <w:p w14:paraId="3481E04C" w14:textId="47E0D151" w:rsidR="0011101C" w:rsidRPr="00572B17" w:rsidRDefault="003805B4" w:rsidP="00B812C0">
            <w:pPr>
              <w:pStyle w:val="OLtablecolumnheading"/>
              <w:rPr>
                <w:b w:val="0"/>
                <w:bCs/>
              </w:rPr>
            </w:pPr>
            <w:r w:rsidRPr="00572B17">
              <w:rPr>
                <w:b w:val="0"/>
                <w:bCs/>
              </w:rPr>
              <w:t>*</w:t>
            </w:r>
            <w:proofErr w:type="spellStart"/>
            <w:proofErr w:type="gramStart"/>
            <w:r w:rsidRPr="00572B17">
              <w:rPr>
                <w:b w:val="0"/>
                <w:bCs/>
              </w:rPr>
              <w:t>ita</w:t>
            </w:r>
            <w:proofErr w:type="spellEnd"/>
            <w:proofErr w:type="gramEnd"/>
          </w:p>
        </w:tc>
        <w:tc>
          <w:tcPr>
            <w:tcW w:w="992" w:type="dxa"/>
          </w:tcPr>
          <w:p w14:paraId="7586A457" w14:textId="379D779D" w:rsidR="0011101C" w:rsidRPr="00572B17" w:rsidRDefault="003805B4" w:rsidP="00B812C0">
            <w:pPr>
              <w:pStyle w:val="OLtablecolumnheading"/>
              <w:rPr>
                <w:b w:val="0"/>
                <w:bCs/>
              </w:rPr>
            </w:pPr>
            <w:r w:rsidRPr="00572B17">
              <w:rPr>
                <w:b w:val="0"/>
                <w:bCs/>
              </w:rPr>
              <w:t>*</w:t>
            </w:r>
            <w:proofErr w:type="gramStart"/>
            <w:r w:rsidRPr="00572B17">
              <w:rPr>
                <w:b w:val="0"/>
                <w:bCs/>
              </w:rPr>
              <w:t>ta</w:t>
            </w:r>
            <w:proofErr w:type="gramEnd"/>
            <w:r w:rsidRPr="00572B17">
              <w:rPr>
                <w:b w:val="0"/>
                <w:bCs/>
              </w:rPr>
              <w:t>-</w:t>
            </w:r>
          </w:p>
        </w:tc>
        <w:tc>
          <w:tcPr>
            <w:tcW w:w="851" w:type="dxa"/>
          </w:tcPr>
          <w:p w14:paraId="495B8A8D" w14:textId="12135CC9" w:rsidR="0011101C" w:rsidRPr="00572B17" w:rsidRDefault="003805B4" w:rsidP="00B812C0">
            <w:pPr>
              <w:pStyle w:val="OLtablecolumnheading"/>
              <w:rPr>
                <w:b w:val="0"/>
                <w:bCs/>
              </w:rPr>
            </w:pPr>
            <w:r w:rsidRPr="00572B17">
              <w:rPr>
                <w:b w:val="0"/>
                <w:bCs/>
              </w:rPr>
              <w:t>*</w:t>
            </w:r>
            <w:proofErr w:type="gramStart"/>
            <w:r w:rsidRPr="00572B17">
              <w:rPr>
                <w:b w:val="0"/>
                <w:bCs/>
              </w:rPr>
              <w:t>ta</w:t>
            </w:r>
            <w:proofErr w:type="gramEnd"/>
            <w:r w:rsidRPr="00572B17">
              <w:rPr>
                <w:b w:val="0"/>
                <w:bCs/>
              </w:rPr>
              <w:t>-</w:t>
            </w:r>
          </w:p>
        </w:tc>
        <w:tc>
          <w:tcPr>
            <w:tcW w:w="850" w:type="dxa"/>
          </w:tcPr>
          <w:p w14:paraId="0DC36796" w14:textId="6FEFE362" w:rsidR="0011101C" w:rsidRPr="00572B17" w:rsidRDefault="003805B4" w:rsidP="00B812C0">
            <w:pPr>
              <w:pStyle w:val="OLtablecolumnheading"/>
              <w:rPr>
                <w:b w:val="0"/>
                <w:bCs/>
              </w:rPr>
            </w:pPr>
            <w:r w:rsidRPr="00572B17">
              <w:rPr>
                <w:b w:val="0"/>
                <w:bCs/>
              </w:rPr>
              <w:t xml:space="preserve">ka- </w:t>
            </w:r>
          </w:p>
        </w:tc>
        <w:tc>
          <w:tcPr>
            <w:tcW w:w="993" w:type="dxa"/>
          </w:tcPr>
          <w:p w14:paraId="47A653AA" w14:textId="6EB1D0F0" w:rsidR="0011101C" w:rsidRPr="00572B17" w:rsidRDefault="003805B4" w:rsidP="00B812C0">
            <w:pPr>
              <w:pStyle w:val="OLtablecolumnheading"/>
              <w:rPr>
                <w:b w:val="0"/>
                <w:bCs/>
              </w:rPr>
            </w:pPr>
            <w:r w:rsidRPr="00572B17">
              <w:rPr>
                <w:b w:val="0"/>
                <w:bCs/>
              </w:rPr>
              <w:t>1PL.INCL</w:t>
            </w:r>
          </w:p>
        </w:tc>
      </w:tr>
      <w:tr w:rsidR="003805B4" w:rsidRPr="00572B17" w14:paraId="5D3333A5" w14:textId="77777777" w:rsidTr="002D22D3">
        <w:trPr>
          <w:jc w:val="center"/>
        </w:trPr>
        <w:tc>
          <w:tcPr>
            <w:tcW w:w="1134" w:type="dxa"/>
            <w:shd w:val="clear" w:color="auto" w:fill="D9D9D9" w:themeFill="background1" w:themeFillShade="D9"/>
          </w:tcPr>
          <w:p w14:paraId="443339F0" w14:textId="3B523067" w:rsidR="003805B4" w:rsidRPr="00572B17" w:rsidRDefault="003805B4" w:rsidP="00B812C0">
            <w:pPr>
              <w:pStyle w:val="OLtablecolumnheading"/>
              <w:rPr>
                <w:b w:val="0"/>
                <w:bCs/>
              </w:rPr>
            </w:pPr>
            <w:r w:rsidRPr="00572B17">
              <w:rPr>
                <w:b w:val="0"/>
                <w:bCs/>
              </w:rPr>
              <w:t>*</w:t>
            </w:r>
            <w:proofErr w:type="gramStart"/>
            <w:r w:rsidRPr="00572B17">
              <w:rPr>
                <w:b w:val="0"/>
                <w:bCs/>
              </w:rPr>
              <w:t>kami</w:t>
            </w:r>
            <w:proofErr w:type="gramEnd"/>
          </w:p>
        </w:tc>
        <w:tc>
          <w:tcPr>
            <w:tcW w:w="709" w:type="dxa"/>
            <w:shd w:val="clear" w:color="auto" w:fill="D9D9D9" w:themeFill="background1" w:themeFillShade="D9"/>
          </w:tcPr>
          <w:p w14:paraId="7C427C48" w14:textId="38F3A1EF" w:rsidR="003805B4" w:rsidRPr="00572B17" w:rsidRDefault="003805B4" w:rsidP="00B812C0">
            <w:pPr>
              <w:pStyle w:val="OLtablecolumnheading"/>
              <w:rPr>
                <w:b w:val="0"/>
                <w:bCs/>
              </w:rPr>
            </w:pPr>
            <w:r w:rsidRPr="00572B17">
              <w:rPr>
                <w:b w:val="0"/>
                <w:bCs/>
              </w:rPr>
              <w:t>*</w:t>
            </w:r>
            <w:proofErr w:type="gramStart"/>
            <w:r w:rsidRPr="00572B17">
              <w:rPr>
                <w:b w:val="0"/>
                <w:bCs/>
              </w:rPr>
              <w:t>kami</w:t>
            </w:r>
            <w:proofErr w:type="gramEnd"/>
          </w:p>
        </w:tc>
        <w:tc>
          <w:tcPr>
            <w:tcW w:w="992" w:type="dxa"/>
            <w:shd w:val="clear" w:color="auto" w:fill="D9D9D9" w:themeFill="background1" w:themeFillShade="D9"/>
          </w:tcPr>
          <w:p w14:paraId="1DA6DD08" w14:textId="09E83925" w:rsidR="003805B4" w:rsidRPr="00572B17" w:rsidRDefault="003805B4" w:rsidP="00B812C0">
            <w:pPr>
              <w:pStyle w:val="OLtablecolumnheading"/>
              <w:rPr>
                <w:b w:val="0"/>
                <w:bCs/>
              </w:rPr>
            </w:pPr>
            <w:r w:rsidRPr="00572B17">
              <w:rPr>
                <w:b w:val="0"/>
                <w:bCs/>
              </w:rPr>
              <w:t>*</w:t>
            </w:r>
            <w:proofErr w:type="spellStart"/>
            <w:proofErr w:type="gramStart"/>
            <w:r w:rsidRPr="00572B17">
              <w:rPr>
                <w:b w:val="0"/>
                <w:bCs/>
              </w:rPr>
              <w:t>ku</w:t>
            </w:r>
            <w:proofErr w:type="spellEnd"/>
            <w:proofErr w:type="gramEnd"/>
            <w:r w:rsidRPr="00572B17">
              <w:rPr>
                <w:b w:val="0"/>
                <w:bCs/>
              </w:rPr>
              <w:t>- kai</w:t>
            </w:r>
          </w:p>
        </w:tc>
        <w:tc>
          <w:tcPr>
            <w:tcW w:w="851" w:type="dxa"/>
            <w:shd w:val="clear" w:color="auto" w:fill="D9D9D9" w:themeFill="background1" w:themeFillShade="D9"/>
          </w:tcPr>
          <w:p w14:paraId="257A2D96" w14:textId="1F2FDAC3" w:rsidR="003805B4" w:rsidRPr="00572B17" w:rsidRDefault="003805B4" w:rsidP="00B812C0">
            <w:pPr>
              <w:pStyle w:val="OLtablecolumnheading"/>
              <w:rPr>
                <w:b w:val="0"/>
                <w:bCs/>
              </w:rPr>
            </w:pPr>
            <w:r w:rsidRPr="00572B17">
              <w:rPr>
                <w:b w:val="0"/>
                <w:bCs/>
              </w:rPr>
              <w:t>*</w:t>
            </w:r>
            <w:proofErr w:type="spellStart"/>
            <w:proofErr w:type="gramStart"/>
            <w:r w:rsidRPr="00572B17">
              <w:rPr>
                <w:b w:val="0"/>
                <w:bCs/>
              </w:rPr>
              <w:t>ku</w:t>
            </w:r>
            <w:proofErr w:type="spellEnd"/>
            <w:proofErr w:type="gramEnd"/>
            <w:r w:rsidRPr="00572B17">
              <w:rPr>
                <w:b w:val="0"/>
                <w:bCs/>
              </w:rPr>
              <w:t>- kai</w:t>
            </w:r>
          </w:p>
        </w:tc>
        <w:tc>
          <w:tcPr>
            <w:tcW w:w="850" w:type="dxa"/>
            <w:shd w:val="clear" w:color="auto" w:fill="D9D9D9" w:themeFill="background1" w:themeFillShade="D9"/>
          </w:tcPr>
          <w:p w14:paraId="5B339760" w14:textId="60F31B43" w:rsidR="003805B4" w:rsidRPr="00572B17" w:rsidRDefault="00572B17" w:rsidP="00B812C0">
            <w:pPr>
              <w:pStyle w:val="OLtablecolumnheading"/>
              <w:rPr>
                <w:b w:val="0"/>
                <w:bCs/>
              </w:rPr>
            </w:pPr>
            <w:proofErr w:type="spellStart"/>
            <w:r w:rsidRPr="00572B17">
              <w:rPr>
                <w:b w:val="0"/>
                <w:bCs/>
                <w:vertAlign w:val="superscript"/>
              </w:rPr>
              <w:t>ʔ</w:t>
            </w:r>
            <w:r w:rsidRPr="00572B17">
              <w:rPr>
                <w:b w:val="0"/>
                <w:bCs/>
              </w:rPr>
              <w:t>u</w:t>
            </w:r>
            <w:proofErr w:type="spellEnd"/>
            <w:r w:rsidRPr="00572B17">
              <w:rPr>
                <w:b w:val="0"/>
                <w:bCs/>
              </w:rPr>
              <w:t xml:space="preserve">- </w:t>
            </w:r>
            <w:proofErr w:type="spellStart"/>
            <w:r w:rsidRPr="00572B17">
              <w:rPr>
                <w:b w:val="0"/>
                <w:bCs/>
                <w:vertAlign w:val="superscript"/>
              </w:rPr>
              <w:t>ʔ</w:t>
            </w:r>
            <w:r w:rsidRPr="00572B17">
              <w:rPr>
                <w:b w:val="0"/>
                <w:bCs/>
              </w:rPr>
              <w:t>ai</w:t>
            </w:r>
            <w:proofErr w:type="spellEnd"/>
          </w:p>
        </w:tc>
        <w:tc>
          <w:tcPr>
            <w:tcW w:w="993" w:type="dxa"/>
            <w:shd w:val="clear" w:color="auto" w:fill="D9D9D9" w:themeFill="background1" w:themeFillShade="D9"/>
          </w:tcPr>
          <w:p w14:paraId="65432D71" w14:textId="6AADE875" w:rsidR="003805B4" w:rsidRPr="00572B17" w:rsidRDefault="00572B17" w:rsidP="00B812C0">
            <w:pPr>
              <w:pStyle w:val="OLtablecolumnheading"/>
              <w:rPr>
                <w:b w:val="0"/>
                <w:bCs/>
              </w:rPr>
            </w:pPr>
            <w:r w:rsidRPr="00572B17">
              <w:rPr>
                <w:b w:val="0"/>
                <w:bCs/>
              </w:rPr>
              <w:t>1PL.EXCL</w:t>
            </w:r>
          </w:p>
        </w:tc>
      </w:tr>
      <w:tr w:rsidR="00572B17" w:rsidRPr="00572B17" w14:paraId="5287AEBB" w14:textId="77777777" w:rsidTr="002D22D3">
        <w:trPr>
          <w:jc w:val="center"/>
        </w:trPr>
        <w:tc>
          <w:tcPr>
            <w:tcW w:w="1134" w:type="dxa"/>
          </w:tcPr>
          <w:p w14:paraId="79F03483" w14:textId="77777777" w:rsidR="00572B17" w:rsidRPr="00572B17" w:rsidRDefault="00572B17" w:rsidP="00B812C0">
            <w:pPr>
              <w:pStyle w:val="OLtablecolumnheading"/>
              <w:rPr>
                <w:b w:val="0"/>
                <w:bCs/>
              </w:rPr>
            </w:pPr>
          </w:p>
        </w:tc>
        <w:tc>
          <w:tcPr>
            <w:tcW w:w="709" w:type="dxa"/>
          </w:tcPr>
          <w:p w14:paraId="0F1B82F3" w14:textId="77777777" w:rsidR="00572B17" w:rsidRPr="00572B17" w:rsidRDefault="00572B17" w:rsidP="00B812C0">
            <w:pPr>
              <w:pStyle w:val="OLtablecolumnheading"/>
              <w:rPr>
                <w:b w:val="0"/>
                <w:bCs/>
              </w:rPr>
            </w:pPr>
          </w:p>
        </w:tc>
        <w:tc>
          <w:tcPr>
            <w:tcW w:w="992" w:type="dxa"/>
          </w:tcPr>
          <w:p w14:paraId="2D7B5369" w14:textId="3F1AFF70" w:rsidR="00572B17" w:rsidRPr="00572B17" w:rsidRDefault="00572B17" w:rsidP="00B812C0">
            <w:pPr>
              <w:pStyle w:val="OLtablecolumnheading"/>
              <w:rPr>
                <w:b w:val="0"/>
                <w:bCs/>
              </w:rPr>
            </w:pPr>
            <w:r w:rsidRPr="00572B17">
              <w:rPr>
                <w:b w:val="0"/>
                <w:bCs/>
              </w:rPr>
              <w:t>*</w:t>
            </w:r>
            <w:proofErr w:type="gramStart"/>
            <w:r w:rsidRPr="00572B17">
              <w:rPr>
                <w:b w:val="0"/>
                <w:bCs/>
              </w:rPr>
              <w:t>nu</w:t>
            </w:r>
            <w:proofErr w:type="gramEnd"/>
            <w:r w:rsidRPr="00572B17">
              <w:rPr>
                <w:b w:val="0"/>
                <w:bCs/>
              </w:rPr>
              <w:t>-</w:t>
            </w:r>
          </w:p>
        </w:tc>
        <w:tc>
          <w:tcPr>
            <w:tcW w:w="851" w:type="dxa"/>
          </w:tcPr>
          <w:p w14:paraId="6F3BA049" w14:textId="50841C24" w:rsidR="00572B17" w:rsidRPr="00572B17" w:rsidRDefault="00572B17" w:rsidP="00B812C0">
            <w:pPr>
              <w:pStyle w:val="OLtablecolumnheading"/>
              <w:rPr>
                <w:b w:val="0"/>
                <w:bCs/>
              </w:rPr>
            </w:pPr>
            <w:r w:rsidRPr="00572B17">
              <w:rPr>
                <w:b w:val="0"/>
                <w:bCs/>
              </w:rPr>
              <w:t>*</w:t>
            </w:r>
            <w:proofErr w:type="gramStart"/>
            <w:r w:rsidRPr="00572B17">
              <w:rPr>
                <w:b w:val="0"/>
                <w:bCs/>
              </w:rPr>
              <w:t>nu</w:t>
            </w:r>
            <w:proofErr w:type="gramEnd"/>
            <w:r w:rsidRPr="00572B17">
              <w:rPr>
                <w:b w:val="0"/>
                <w:bCs/>
              </w:rPr>
              <w:t>-</w:t>
            </w:r>
          </w:p>
        </w:tc>
        <w:tc>
          <w:tcPr>
            <w:tcW w:w="850" w:type="dxa"/>
          </w:tcPr>
          <w:p w14:paraId="5D80F2C0" w14:textId="491DC0F7" w:rsidR="00572B17" w:rsidRPr="00572B17" w:rsidRDefault="00572B17" w:rsidP="00B812C0">
            <w:pPr>
              <w:pStyle w:val="OLtablecolumnheading"/>
              <w:rPr>
                <w:b w:val="0"/>
                <w:bCs/>
              </w:rPr>
            </w:pPr>
            <w:r w:rsidRPr="00572B17">
              <w:rPr>
                <w:b w:val="0"/>
                <w:bCs/>
              </w:rPr>
              <w:t>u-</w:t>
            </w:r>
          </w:p>
        </w:tc>
        <w:tc>
          <w:tcPr>
            <w:tcW w:w="993" w:type="dxa"/>
          </w:tcPr>
          <w:p w14:paraId="36ED8EAF" w14:textId="15969A15" w:rsidR="00572B17" w:rsidRPr="00572B17" w:rsidRDefault="00572B17" w:rsidP="00B812C0">
            <w:pPr>
              <w:pStyle w:val="OLtablecolumnheading"/>
              <w:rPr>
                <w:b w:val="0"/>
                <w:bCs/>
              </w:rPr>
            </w:pPr>
            <w:r w:rsidRPr="00572B17">
              <w:rPr>
                <w:b w:val="0"/>
                <w:bCs/>
              </w:rPr>
              <w:t>2SG</w:t>
            </w:r>
          </w:p>
        </w:tc>
      </w:tr>
      <w:tr w:rsidR="00572B17" w:rsidRPr="00572B17" w14:paraId="111B28B8" w14:textId="77777777" w:rsidTr="002D22D3">
        <w:trPr>
          <w:jc w:val="center"/>
        </w:trPr>
        <w:tc>
          <w:tcPr>
            <w:tcW w:w="1134" w:type="dxa"/>
            <w:shd w:val="clear" w:color="auto" w:fill="D9D9D9" w:themeFill="background1" w:themeFillShade="D9"/>
          </w:tcPr>
          <w:p w14:paraId="59C4EA55" w14:textId="783479D3" w:rsidR="00572B17" w:rsidRPr="00572B17" w:rsidRDefault="00572B17" w:rsidP="00B812C0">
            <w:pPr>
              <w:pStyle w:val="OLtablecolumnheading"/>
              <w:rPr>
                <w:b w:val="0"/>
                <w:bCs/>
              </w:rPr>
            </w:pPr>
            <w:r w:rsidRPr="00572B17">
              <w:rPr>
                <w:b w:val="0"/>
                <w:bCs/>
              </w:rPr>
              <w:t>*</w:t>
            </w:r>
            <w:proofErr w:type="spellStart"/>
            <w:proofErr w:type="gramStart"/>
            <w:r w:rsidRPr="00572B17">
              <w:rPr>
                <w:b w:val="0"/>
                <w:bCs/>
              </w:rPr>
              <w:t>kamu</w:t>
            </w:r>
            <w:proofErr w:type="spellEnd"/>
            <w:proofErr w:type="gramEnd"/>
          </w:p>
        </w:tc>
        <w:tc>
          <w:tcPr>
            <w:tcW w:w="709" w:type="dxa"/>
            <w:shd w:val="clear" w:color="auto" w:fill="D9D9D9" w:themeFill="background1" w:themeFillShade="D9"/>
          </w:tcPr>
          <w:p w14:paraId="725EA168" w14:textId="2C4A1ED8" w:rsidR="00572B17" w:rsidRPr="00572B17" w:rsidRDefault="00572B17" w:rsidP="00B812C0">
            <w:pPr>
              <w:pStyle w:val="OLtablecolumnheading"/>
              <w:rPr>
                <w:b w:val="0"/>
                <w:bCs/>
              </w:rPr>
            </w:pPr>
            <w:r w:rsidRPr="00572B17">
              <w:rPr>
                <w:b w:val="0"/>
                <w:bCs/>
              </w:rPr>
              <w:t>*</w:t>
            </w:r>
            <w:proofErr w:type="spellStart"/>
            <w:proofErr w:type="gramStart"/>
            <w:r w:rsidRPr="00572B17">
              <w:rPr>
                <w:b w:val="0"/>
                <w:bCs/>
              </w:rPr>
              <w:t>kamu</w:t>
            </w:r>
            <w:proofErr w:type="spellEnd"/>
            <w:proofErr w:type="gramEnd"/>
          </w:p>
        </w:tc>
        <w:tc>
          <w:tcPr>
            <w:tcW w:w="992" w:type="dxa"/>
            <w:shd w:val="clear" w:color="auto" w:fill="D9D9D9" w:themeFill="background1" w:themeFillShade="D9"/>
          </w:tcPr>
          <w:p w14:paraId="33630D84" w14:textId="0AA7952D" w:rsidR="00572B17" w:rsidRPr="00572B17" w:rsidRDefault="00572B17" w:rsidP="00B812C0">
            <w:pPr>
              <w:pStyle w:val="OLtablecolumnheading"/>
              <w:rPr>
                <w:b w:val="0"/>
                <w:bCs/>
              </w:rPr>
            </w:pPr>
            <w:r w:rsidRPr="00572B17">
              <w:rPr>
                <w:b w:val="0"/>
                <w:bCs/>
              </w:rPr>
              <w:t>*</w:t>
            </w:r>
            <w:proofErr w:type="gramStart"/>
            <w:r w:rsidRPr="00572B17">
              <w:rPr>
                <w:b w:val="0"/>
                <w:bCs/>
              </w:rPr>
              <w:t>nu</w:t>
            </w:r>
            <w:proofErr w:type="gramEnd"/>
            <w:r w:rsidRPr="00572B17">
              <w:rPr>
                <w:b w:val="0"/>
                <w:bCs/>
              </w:rPr>
              <w:t xml:space="preserve">- </w:t>
            </w:r>
            <w:proofErr w:type="spellStart"/>
            <w:r w:rsidRPr="00572B17">
              <w:rPr>
                <w:b w:val="0"/>
                <w:bCs/>
              </w:rPr>
              <w:t>kamu</w:t>
            </w:r>
            <w:proofErr w:type="spellEnd"/>
          </w:p>
        </w:tc>
        <w:tc>
          <w:tcPr>
            <w:tcW w:w="851" w:type="dxa"/>
            <w:shd w:val="clear" w:color="auto" w:fill="D9D9D9" w:themeFill="background1" w:themeFillShade="D9"/>
          </w:tcPr>
          <w:p w14:paraId="7A0A48CE" w14:textId="4152F6C2" w:rsidR="00572B17" w:rsidRPr="00572B17" w:rsidRDefault="00572B17" w:rsidP="00B812C0">
            <w:pPr>
              <w:pStyle w:val="OLtablecolumnheading"/>
              <w:rPr>
                <w:b w:val="0"/>
                <w:bCs/>
              </w:rPr>
            </w:pPr>
            <w:r w:rsidRPr="00572B17">
              <w:rPr>
                <w:b w:val="0"/>
                <w:bCs/>
              </w:rPr>
              <w:t>*</w:t>
            </w:r>
            <w:proofErr w:type="gramStart"/>
            <w:r w:rsidRPr="00572B17">
              <w:rPr>
                <w:b w:val="0"/>
                <w:bCs/>
              </w:rPr>
              <w:t>nu</w:t>
            </w:r>
            <w:proofErr w:type="gramEnd"/>
            <w:r w:rsidRPr="00572B17">
              <w:rPr>
                <w:b w:val="0"/>
                <w:bCs/>
              </w:rPr>
              <w:t xml:space="preserve">- </w:t>
            </w:r>
            <w:proofErr w:type="spellStart"/>
            <w:r w:rsidRPr="00572B17">
              <w:rPr>
                <w:b w:val="0"/>
                <w:bCs/>
              </w:rPr>
              <w:t>kam</w:t>
            </w:r>
            <w:proofErr w:type="spellEnd"/>
          </w:p>
        </w:tc>
        <w:tc>
          <w:tcPr>
            <w:tcW w:w="850" w:type="dxa"/>
            <w:shd w:val="clear" w:color="auto" w:fill="D9D9D9" w:themeFill="background1" w:themeFillShade="D9"/>
          </w:tcPr>
          <w:p w14:paraId="77980E74" w14:textId="578EA076" w:rsidR="00572B17" w:rsidRPr="00572B17" w:rsidRDefault="00572B17" w:rsidP="00B812C0">
            <w:pPr>
              <w:pStyle w:val="OLtablecolumnheading"/>
              <w:rPr>
                <w:b w:val="0"/>
                <w:bCs/>
              </w:rPr>
            </w:pPr>
            <w:r w:rsidRPr="00572B17">
              <w:rPr>
                <w:b w:val="0"/>
                <w:bCs/>
              </w:rPr>
              <w:t xml:space="preserve">u- </w:t>
            </w:r>
            <w:proofErr w:type="spellStart"/>
            <w:r w:rsidRPr="00572B17">
              <w:rPr>
                <w:b w:val="0"/>
                <w:bCs/>
              </w:rPr>
              <w:t>a</w:t>
            </w:r>
            <w:r w:rsidRPr="00572B17">
              <w:rPr>
                <w:b w:val="0"/>
                <w:bCs/>
                <w:vertAlign w:val="superscript"/>
              </w:rPr>
              <w:t>ʔ</w:t>
            </w:r>
            <w:r w:rsidRPr="00572B17">
              <w:rPr>
                <w:b w:val="0"/>
                <w:bCs/>
              </w:rPr>
              <w:t>a</w:t>
            </w:r>
            <w:proofErr w:type="spellEnd"/>
          </w:p>
        </w:tc>
        <w:tc>
          <w:tcPr>
            <w:tcW w:w="993" w:type="dxa"/>
            <w:shd w:val="clear" w:color="auto" w:fill="D9D9D9" w:themeFill="background1" w:themeFillShade="D9"/>
          </w:tcPr>
          <w:p w14:paraId="1F6F6FA7" w14:textId="71FC1E3D" w:rsidR="00572B17" w:rsidRPr="00572B17" w:rsidRDefault="00572B17" w:rsidP="00B812C0">
            <w:pPr>
              <w:pStyle w:val="OLtablecolumnheading"/>
              <w:rPr>
                <w:b w:val="0"/>
                <w:bCs/>
              </w:rPr>
            </w:pPr>
            <w:r w:rsidRPr="00572B17">
              <w:rPr>
                <w:b w:val="0"/>
                <w:bCs/>
              </w:rPr>
              <w:t>2PL</w:t>
            </w:r>
          </w:p>
        </w:tc>
      </w:tr>
      <w:tr w:rsidR="00572B17" w:rsidRPr="00572B17" w14:paraId="12124287" w14:textId="77777777" w:rsidTr="002D22D3">
        <w:trPr>
          <w:jc w:val="center"/>
        </w:trPr>
        <w:tc>
          <w:tcPr>
            <w:tcW w:w="1134" w:type="dxa"/>
          </w:tcPr>
          <w:p w14:paraId="66568B3C" w14:textId="49906B5A" w:rsidR="00572B17" w:rsidRPr="00572B17" w:rsidRDefault="00572B17" w:rsidP="00B812C0">
            <w:pPr>
              <w:pStyle w:val="OLtablecolumnheading"/>
              <w:rPr>
                <w:b w:val="0"/>
                <w:bCs/>
              </w:rPr>
            </w:pPr>
            <w:r w:rsidRPr="00572B17">
              <w:rPr>
                <w:b w:val="0"/>
                <w:bCs/>
              </w:rPr>
              <w:t>*</w:t>
            </w:r>
            <w:proofErr w:type="spellStart"/>
            <w:proofErr w:type="gramStart"/>
            <w:r w:rsidRPr="00572B17">
              <w:rPr>
                <w:b w:val="0"/>
                <w:bCs/>
              </w:rPr>
              <w:t>ia</w:t>
            </w:r>
            <w:proofErr w:type="spellEnd"/>
            <w:proofErr w:type="gramEnd"/>
          </w:p>
        </w:tc>
        <w:tc>
          <w:tcPr>
            <w:tcW w:w="709" w:type="dxa"/>
          </w:tcPr>
          <w:p w14:paraId="21287895" w14:textId="46BB66A2" w:rsidR="00572B17" w:rsidRPr="00572B17" w:rsidRDefault="00572B17" w:rsidP="00B812C0">
            <w:pPr>
              <w:pStyle w:val="OLtablecolumnheading"/>
              <w:rPr>
                <w:b w:val="0"/>
                <w:bCs/>
              </w:rPr>
            </w:pPr>
            <w:r w:rsidRPr="00572B17">
              <w:rPr>
                <w:b w:val="0"/>
                <w:bCs/>
              </w:rPr>
              <w:t>*</w:t>
            </w:r>
            <w:proofErr w:type="spellStart"/>
            <w:proofErr w:type="gramStart"/>
            <w:r w:rsidRPr="00572B17">
              <w:rPr>
                <w:b w:val="0"/>
                <w:bCs/>
              </w:rPr>
              <w:t>ia</w:t>
            </w:r>
            <w:proofErr w:type="spellEnd"/>
            <w:proofErr w:type="gramEnd"/>
          </w:p>
        </w:tc>
        <w:tc>
          <w:tcPr>
            <w:tcW w:w="992" w:type="dxa"/>
          </w:tcPr>
          <w:p w14:paraId="28A6A24E" w14:textId="0E975ABC" w:rsidR="00572B17" w:rsidRPr="00572B17" w:rsidRDefault="00572B17" w:rsidP="00B812C0">
            <w:pPr>
              <w:pStyle w:val="OLtablecolumnheading"/>
              <w:rPr>
                <w:b w:val="0"/>
                <w:bCs/>
              </w:rPr>
            </w:pPr>
            <w:r w:rsidRPr="00572B17">
              <w:rPr>
                <w:b w:val="0"/>
                <w:bCs/>
              </w:rPr>
              <w:t>*i-</w:t>
            </w:r>
          </w:p>
        </w:tc>
        <w:tc>
          <w:tcPr>
            <w:tcW w:w="851" w:type="dxa"/>
          </w:tcPr>
          <w:p w14:paraId="1BAD4A54" w14:textId="0709CD89" w:rsidR="00572B17" w:rsidRPr="00572B17" w:rsidRDefault="00572B17" w:rsidP="00B812C0">
            <w:pPr>
              <w:pStyle w:val="OLtablecolumnheading"/>
              <w:rPr>
                <w:b w:val="0"/>
                <w:bCs/>
              </w:rPr>
            </w:pPr>
            <w:r w:rsidRPr="00572B17">
              <w:rPr>
                <w:b w:val="0"/>
                <w:bCs/>
              </w:rPr>
              <w:t>*i-</w:t>
            </w:r>
          </w:p>
        </w:tc>
        <w:tc>
          <w:tcPr>
            <w:tcW w:w="850" w:type="dxa"/>
          </w:tcPr>
          <w:p w14:paraId="620930A3" w14:textId="165F5A3D" w:rsidR="00572B17" w:rsidRPr="00572B17" w:rsidRDefault="00572B17" w:rsidP="00B812C0">
            <w:pPr>
              <w:pStyle w:val="OLtablecolumnheading"/>
              <w:rPr>
                <w:b w:val="0"/>
                <w:bCs/>
              </w:rPr>
            </w:pPr>
            <w:r w:rsidRPr="00572B17">
              <w:rPr>
                <w:b w:val="0"/>
                <w:bCs/>
              </w:rPr>
              <w:t>i-</w:t>
            </w:r>
          </w:p>
        </w:tc>
        <w:tc>
          <w:tcPr>
            <w:tcW w:w="993" w:type="dxa"/>
          </w:tcPr>
          <w:p w14:paraId="159BB8EE" w14:textId="2AB32DD8" w:rsidR="00572B17" w:rsidRPr="00572B17" w:rsidRDefault="00572B17" w:rsidP="00B812C0">
            <w:pPr>
              <w:pStyle w:val="OLtablecolumnheading"/>
              <w:rPr>
                <w:b w:val="0"/>
                <w:bCs/>
              </w:rPr>
            </w:pPr>
            <w:r w:rsidRPr="00572B17">
              <w:rPr>
                <w:b w:val="0"/>
                <w:bCs/>
              </w:rPr>
              <w:t>3SG</w:t>
            </w:r>
          </w:p>
        </w:tc>
      </w:tr>
      <w:tr w:rsidR="00572B17" w:rsidRPr="00572B17" w14:paraId="51AC89AD" w14:textId="77777777" w:rsidTr="002D22D3">
        <w:trPr>
          <w:jc w:val="center"/>
        </w:trPr>
        <w:tc>
          <w:tcPr>
            <w:tcW w:w="1134" w:type="dxa"/>
            <w:tcBorders>
              <w:bottom w:val="single" w:sz="4" w:space="0" w:color="auto"/>
            </w:tcBorders>
            <w:shd w:val="clear" w:color="auto" w:fill="D9D9D9" w:themeFill="background1" w:themeFillShade="D9"/>
          </w:tcPr>
          <w:p w14:paraId="7585E9DE" w14:textId="499111BA" w:rsidR="00572B17" w:rsidRPr="00572B17" w:rsidRDefault="00572B17" w:rsidP="00B812C0">
            <w:pPr>
              <w:pStyle w:val="OLtablecolumnheading"/>
              <w:rPr>
                <w:b w:val="0"/>
                <w:bCs/>
              </w:rPr>
            </w:pPr>
            <w:r w:rsidRPr="00572B17">
              <w:rPr>
                <w:b w:val="0"/>
                <w:bCs/>
              </w:rPr>
              <w:t>*</w:t>
            </w:r>
            <w:proofErr w:type="spellStart"/>
            <w:proofErr w:type="gramStart"/>
            <w:r w:rsidRPr="00572B17">
              <w:rPr>
                <w:b w:val="0"/>
                <w:bCs/>
              </w:rPr>
              <w:t>sida</w:t>
            </w:r>
            <w:proofErr w:type="spellEnd"/>
            <w:proofErr w:type="gramEnd"/>
          </w:p>
        </w:tc>
        <w:tc>
          <w:tcPr>
            <w:tcW w:w="709" w:type="dxa"/>
            <w:tcBorders>
              <w:bottom w:val="single" w:sz="4" w:space="0" w:color="auto"/>
            </w:tcBorders>
            <w:shd w:val="clear" w:color="auto" w:fill="D9D9D9" w:themeFill="background1" w:themeFillShade="D9"/>
          </w:tcPr>
          <w:p w14:paraId="2D69D459" w14:textId="05E338D7" w:rsidR="00572B17" w:rsidRPr="00572B17" w:rsidRDefault="00572B17" w:rsidP="00B812C0">
            <w:pPr>
              <w:pStyle w:val="OLtablecolumnheading"/>
              <w:rPr>
                <w:b w:val="0"/>
                <w:bCs/>
              </w:rPr>
            </w:pPr>
            <w:r w:rsidRPr="00572B17">
              <w:rPr>
                <w:b w:val="0"/>
                <w:bCs/>
              </w:rPr>
              <w:t>*</w:t>
            </w:r>
            <w:proofErr w:type="spellStart"/>
            <w:proofErr w:type="gramStart"/>
            <w:r w:rsidRPr="00572B17">
              <w:rPr>
                <w:b w:val="0"/>
                <w:bCs/>
              </w:rPr>
              <w:t>sida</w:t>
            </w:r>
            <w:proofErr w:type="spellEnd"/>
            <w:proofErr w:type="gramEnd"/>
          </w:p>
        </w:tc>
        <w:tc>
          <w:tcPr>
            <w:tcW w:w="992" w:type="dxa"/>
            <w:tcBorders>
              <w:bottom w:val="single" w:sz="4" w:space="0" w:color="auto"/>
            </w:tcBorders>
            <w:shd w:val="clear" w:color="auto" w:fill="D9D9D9" w:themeFill="background1" w:themeFillShade="D9"/>
          </w:tcPr>
          <w:p w14:paraId="500426FC" w14:textId="6FD9573D" w:rsidR="00572B17" w:rsidRPr="00572B17" w:rsidRDefault="00572B17" w:rsidP="00B812C0">
            <w:pPr>
              <w:pStyle w:val="OLtablecolumnheading"/>
              <w:rPr>
                <w:b w:val="0"/>
                <w:bCs/>
              </w:rPr>
            </w:pPr>
            <w:r w:rsidRPr="00572B17">
              <w:rPr>
                <w:b w:val="0"/>
                <w:bCs/>
              </w:rPr>
              <w:t>*</w:t>
            </w:r>
            <w:proofErr w:type="gramStart"/>
            <w:r w:rsidRPr="00572B17">
              <w:rPr>
                <w:b w:val="0"/>
                <w:bCs/>
              </w:rPr>
              <w:t>da</w:t>
            </w:r>
            <w:proofErr w:type="gramEnd"/>
            <w:r w:rsidRPr="00572B17">
              <w:rPr>
                <w:b w:val="0"/>
                <w:bCs/>
              </w:rPr>
              <w:t>-</w:t>
            </w:r>
          </w:p>
        </w:tc>
        <w:tc>
          <w:tcPr>
            <w:tcW w:w="851" w:type="dxa"/>
            <w:tcBorders>
              <w:bottom w:val="single" w:sz="4" w:space="0" w:color="auto"/>
            </w:tcBorders>
            <w:shd w:val="clear" w:color="auto" w:fill="D9D9D9" w:themeFill="background1" w:themeFillShade="D9"/>
          </w:tcPr>
          <w:p w14:paraId="4A58646B" w14:textId="15FE8AA9" w:rsidR="00572B17" w:rsidRPr="00572B17" w:rsidRDefault="00572B17" w:rsidP="00B812C0">
            <w:pPr>
              <w:pStyle w:val="OLtablecolumnheading"/>
              <w:rPr>
                <w:b w:val="0"/>
                <w:bCs/>
              </w:rPr>
            </w:pPr>
            <w:r w:rsidRPr="00572B17">
              <w:rPr>
                <w:b w:val="0"/>
                <w:bCs/>
              </w:rPr>
              <w:t>*</w:t>
            </w:r>
            <w:proofErr w:type="gramStart"/>
            <w:r w:rsidRPr="00572B17">
              <w:rPr>
                <w:b w:val="0"/>
                <w:bCs/>
              </w:rPr>
              <w:t>da</w:t>
            </w:r>
            <w:proofErr w:type="gramEnd"/>
            <w:r w:rsidRPr="00572B17">
              <w:rPr>
                <w:b w:val="0"/>
                <w:bCs/>
              </w:rPr>
              <w:t>-</w:t>
            </w:r>
          </w:p>
        </w:tc>
        <w:tc>
          <w:tcPr>
            <w:tcW w:w="850" w:type="dxa"/>
            <w:tcBorders>
              <w:bottom w:val="single" w:sz="4" w:space="0" w:color="auto"/>
            </w:tcBorders>
            <w:shd w:val="clear" w:color="auto" w:fill="D9D9D9" w:themeFill="background1" w:themeFillShade="D9"/>
          </w:tcPr>
          <w:p w14:paraId="3C1132AA" w14:textId="44499D01" w:rsidR="00572B17" w:rsidRPr="00572B17" w:rsidRDefault="00572B17" w:rsidP="00B812C0">
            <w:pPr>
              <w:pStyle w:val="OLtablecolumnheading"/>
              <w:rPr>
                <w:b w:val="0"/>
                <w:bCs/>
              </w:rPr>
            </w:pPr>
            <w:r w:rsidRPr="00572B17">
              <w:rPr>
                <w:b w:val="0"/>
                <w:bCs/>
              </w:rPr>
              <w:t>da-</w:t>
            </w:r>
          </w:p>
        </w:tc>
        <w:tc>
          <w:tcPr>
            <w:tcW w:w="993" w:type="dxa"/>
            <w:tcBorders>
              <w:bottom w:val="single" w:sz="4" w:space="0" w:color="auto"/>
            </w:tcBorders>
            <w:shd w:val="clear" w:color="auto" w:fill="D9D9D9" w:themeFill="background1" w:themeFillShade="D9"/>
          </w:tcPr>
          <w:p w14:paraId="7AD17CC5" w14:textId="5C9D2BD1" w:rsidR="00572B17" w:rsidRPr="00572B17" w:rsidRDefault="00572B17" w:rsidP="00B812C0">
            <w:pPr>
              <w:pStyle w:val="OLtablecolumnheading"/>
              <w:rPr>
                <w:b w:val="0"/>
                <w:bCs/>
              </w:rPr>
            </w:pPr>
            <w:r w:rsidRPr="00572B17">
              <w:rPr>
                <w:b w:val="0"/>
                <w:bCs/>
              </w:rPr>
              <w:t>3PL</w:t>
            </w:r>
          </w:p>
        </w:tc>
      </w:tr>
    </w:tbl>
    <w:p w14:paraId="21239BF6" w14:textId="02A0DB65" w:rsidR="00E65331" w:rsidRDefault="007B0A23" w:rsidP="00DB4B1A">
      <w:pPr>
        <w:pStyle w:val="OLtextindented"/>
      </w:pPr>
      <w:r>
        <w:t>O</w:t>
      </w:r>
      <w:r w:rsidR="004F0A98">
        <w:t>ther</w:t>
      </w:r>
      <w:r w:rsidR="00DC4906">
        <w:t xml:space="preserve"> branches of PSUM (PCBI, PNBI</w:t>
      </w:r>
      <w:r w:rsidR="00396A13">
        <w:t>, viz. Akoli and Arka 2025; Mullan 2025</w:t>
      </w:r>
      <w:r w:rsidR="00DC4906">
        <w:t xml:space="preserve">) innovate paradigms of pronominal indexing </w:t>
      </w:r>
      <w:r w:rsidR="004F0A98">
        <w:t>prefixes</w:t>
      </w:r>
      <w:r w:rsidR="006B4DAC">
        <w:t xml:space="preserve"> by grammaticalizing free forms</w:t>
      </w:r>
      <w:r w:rsidR="004F798A">
        <w:t xml:space="preserve">, but these appear to be </w:t>
      </w:r>
      <w:r w:rsidR="00E11FA8">
        <w:t>the result of discrete grammaticalization events independent of one another.</w:t>
      </w:r>
      <w:r w:rsidR="006B4DAC">
        <w:t xml:space="preserve"> </w:t>
      </w:r>
      <w:r w:rsidR="005E05A8">
        <w:t>This is most clearly visible for our purposes in three prefixes which are idiosyncratic to PSBI: 1PL.EXCL; 2SG; and 2PL. The 1PL.EXCL form in PSBI features irregular loss of *</w:t>
      </w:r>
      <w:proofErr w:type="gramStart"/>
      <w:r w:rsidR="005E05A8">
        <w:t>m, and</w:t>
      </w:r>
      <w:proofErr w:type="gramEnd"/>
      <w:r w:rsidR="005E05A8">
        <w:t xml:space="preserve"> also has a highly unusual structure of the free form acting as a resumptive pronoun</w:t>
      </w:r>
      <w:r w:rsidR="00C87E1A">
        <w:t xml:space="preserve"> </w:t>
      </w:r>
      <w:r w:rsidR="00C87E1A">
        <w:rPr>
          <w:i/>
          <w:iCs/>
        </w:rPr>
        <w:t xml:space="preserve">after </w:t>
      </w:r>
      <w:r w:rsidR="00C87E1A">
        <w:t>the verb,</w:t>
      </w:r>
      <w:r w:rsidR="005E05A8">
        <w:t xml:space="preserve"> agreeing with the </w:t>
      </w:r>
      <w:proofErr w:type="gramStart"/>
      <w:r w:rsidR="005E05A8">
        <w:t>1</w:t>
      </w:r>
      <w:proofErr w:type="gramEnd"/>
      <w:r w:rsidR="005E05A8">
        <w:t xml:space="preserve"> prefix </w:t>
      </w:r>
      <w:r w:rsidR="005E05A8">
        <w:rPr>
          <w:i/>
          <w:iCs/>
        </w:rPr>
        <w:t>*</w:t>
      </w:r>
      <w:proofErr w:type="spellStart"/>
      <w:r w:rsidR="005E05A8" w:rsidRPr="00FF0466">
        <w:t>ku</w:t>
      </w:r>
      <w:proofErr w:type="spellEnd"/>
      <w:r w:rsidR="005E05A8" w:rsidRPr="00FF0466">
        <w:t>-</w:t>
      </w:r>
      <w:r w:rsidR="005E05A8">
        <w:rPr>
          <w:i/>
          <w:iCs/>
        </w:rPr>
        <w:t xml:space="preserve"> </w:t>
      </w:r>
      <w:r w:rsidR="005E05A8">
        <w:t xml:space="preserve">which is unmarked for number. </w:t>
      </w:r>
      <w:r w:rsidR="00E1212D">
        <w:t xml:space="preserve">The 2SG form </w:t>
      </w:r>
      <w:r w:rsidR="0073132B" w:rsidRPr="00FF0466">
        <w:t>*nu-</w:t>
      </w:r>
      <w:r w:rsidR="0073132B">
        <w:rPr>
          <w:i/>
          <w:iCs/>
        </w:rPr>
        <w:t xml:space="preserve"> </w:t>
      </w:r>
      <w:r w:rsidR="0073132B">
        <w:t xml:space="preserve">is </w:t>
      </w:r>
      <w:proofErr w:type="gramStart"/>
      <w:r w:rsidR="0073132B">
        <w:t>presumably modelled</w:t>
      </w:r>
      <w:proofErr w:type="gramEnd"/>
      <w:r w:rsidR="0073132B">
        <w:t xml:space="preserve"> after the GEN/NOM2 pronominal index </w:t>
      </w:r>
      <w:r w:rsidR="00701BB5">
        <w:t>of the same form, inherited from PMP</w:t>
      </w:r>
      <w:r w:rsidR="0073132B">
        <w:t xml:space="preserve">, since the synchronous PSUM free pronoun for 2SG </w:t>
      </w:r>
      <w:r w:rsidR="0073132B" w:rsidRPr="00FF0466">
        <w:t>*</w:t>
      </w:r>
      <w:proofErr w:type="spellStart"/>
      <w:r w:rsidR="001C58BD">
        <w:t>ə</w:t>
      </w:r>
      <w:r w:rsidR="0073132B" w:rsidRPr="00FF0466">
        <w:t>kaw</w:t>
      </w:r>
      <w:proofErr w:type="spellEnd"/>
      <w:r w:rsidR="0073132B">
        <w:rPr>
          <w:i/>
          <w:iCs/>
        </w:rPr>
        <w:t xml:space="preserve"> </w:t>
      </w:r>
      <w:r w:rsidR="0073132B">
        <w:t>did not grammaticalize.</w:t>
      </w:r>
      <w:r w:rsidR="005321C2">
        <w:t xml:space="preserve"> Loss of *n- in Old Enggano is irregular, but not extraordinary considering other irregular changes in Old Enggano. </w:t>
      </w:r>
      <w:r w:rsidR="00FF0466">
        <w:t xml:space="preserve">The 2PL form is created with the PL free form </w:t>
      </w:r>
      <w:proofErr w:type="spellStart"/>
      <w:r w:rsidR="00FF0466" w:rsidRPr="00FF0466">
        <w:t>a</w:t>
      </w:r>
      <w:r w:rsidR="00FF0466" w:rsidRPr="00FF0466">
        <w:rPr>
          <w:vertAlign w:val="superscript"/>
        </w:rPr>
        <w:t>ʔ</w:t>
      </w:r>
      <w:r w:rsidR="00FF0466" w:rsidRPr="00FF0466">
        <w:t>a</w:t>
      </w:r>
      <w:proofErr w:type="spellEnd"/>
      <w:r w:rsidR="00FF0466">
        <w:t xml:space="preserve"> in Old Enggano rather than a reflex of </w:t>
      </w:r>
      <w:r w:rsidR="00FF0466" w:rsidRPr="00FF0466">
        <w:t>*</w:t>
      </w:r>
      <w:proofErr w:type="spellStart"/>
      <w:r w:rsidR="00FF0466" w:rsidRPr="00FF0466">
        <w:t>kam</w:t>
      </w:r>
      <w:proofErr w:type="spellEnd"/>
      <w:r w:rsidR="00FF0466">
        <w:rPr>
          <w:i/>
          <w:iCs/>
        </w:rPr>
        <w:t xml:space="preserve"> </w:t>
      </w:r>
      <w:r w:rsidR="00FF0466">
        <w:t xml:space="preserve">as in PMEN, but the structure of a person-only prefix being paired with a modifying postposed free form providing number is </w:t>
      </w:r>
      <w:proofErr w:type="gramStart"/>
      <w:r w:rsidR="00FF0466">
        <w:t>retained, and</w:t>
      </w:r>
      <w:proofErr w:type="gramEnd"/>
      <w:r w:rsidR="00FF0466">
        <w:t xml:space="preserve"> is highly idiosyncratic.</w:t>
      </w:r>
    </w:p>
    <w:p w14:paraId="3B727F12" w14:textId="0712BA10" w:rsidR="00962AA3" w:rsidRPr="00572B17" w:rsidRDefault="00240A93" w:rsidP="00AD1EB8">
      <w:pPr>
        <w:pStyle w:val="OLtextindented"/>
        <w:rPr>
          <w:lang w:val="en-AU"/>
        </w:rPr>
      </w:pPr>
      <w:r w:rsidRPr="00572B17">
        <w:t xml:space="preserve">If these two branches do indeed subgroup, the level of similarity incurred by this relation is </w:t>
      </w:r>
      <w:proofErr w:type="gramStart"/>
      <w:r w:rsidRPr="00572B17">
        <w:t>very small</w:t>
      </w:r>
      <w:proofErr w:type="gramEnd"/>
      <w:r w:rsidR="00024F5B" w:rsidRPr="00572B17">
        <w:t>, even trivial</w:t>
      </w:r>
      <w:r w:rsidR="004B0C47" w:rsidRPr="00572B17">
        <w:t>: it comprises no more than a single sound change and some irregular pronominal innovations</w:t>
      </w:r>
      <w:r w:rsidRPr="00572B17">
        <w:t xml:space="preserve">. </w:t>
      </w:r>
      <w:r w:rsidR="004071EC" w:rsidRPr="00572B17">
        <w:t xml:space="preserve">These similarities dwarf in comparison </w:t>
      </w:r>
      <w:r w:rsidR="006B489A">
        <w:t>to</w:t>
      </w:r>
      <w:r w:rsidR="004071EC" w:rsidRPr="00572B17">
        <w:t xml:space="preserve"> the changes that have since affected Enggano</w:t>
      </w:r>
      <w:r w:rsidRPr="00572B17">
        <w:t>.</w:t>
      </w:r>
      <w:r w:rsidR="003601DB" w:rsidRPr="00572B17">
        <w:t xml:space="preserve"> </w:t>
      </w:r>
      <w:r w:rsidR="00CC4D61" w:rsidRPr="00572B17">
        <w:t>Comparing the lexicon and sound systems of PMEN</w:t>
      </w:r>
      <w:r w:rsidR="00CA7D6A" w:rsidRPr="00572B17">
        <w:t xml:space="preserve"> (herein)</w:t>
      </w:r>
      <w:r w:rsidR="00CC4D61" w:rsidRPr="00572B17">
        <w:t xml:space="preserve"> and Enggano (Edwards 2015</w:t>
      </w:r>
      <w:r w:rsidR="004E721A" w:rsidRPr="00572B17">
        <w:t>, 2020</w:t>
      </w:r>
      <w:r w:rsidR="00CC4D61" w:rsidRPr="00572B17">
        <w:t xml:space="preserve">), and presuming that they split from a common ancestral </w:t>
      </w:r>
      <w:r w:rsidR="00332ED3" w:rsidRPr="00572B17">
        <w:t>‘</w:t>
      </w:r>
      <w:r w:rsidR="00CC4D61" w:rsidRPr="00572B17">
        <w:t>PSBI</w:t>
      </w:r>
      <w:r w:rsidR="00332ED3" w:rsidRPr="00572B17">
        <w:t>’</w:t>
      </w:r>
      <w:r w:rsidR="00CC4D61" w:rsidRPr="00572B17">
        <w:t xml:space="preserve"> which resembled PSUM in all manners except *w&gt;*b and the pronominal system, one is immediately struck by how much Enggano has diverged from this ancestor, and how little PMEN has done the same.</w:t>
      </w:r>
      <w:r w:rsidR="003601DB" w:rsidRPr="00572B17">
        <w:t xml:space="preserve"> This fits, however, with what we might expect of a small, highly isolated speech community </w:t>
      </w:r>
      <w:r w:rsidR="00F91966" w:rsidRPr="00572B17">
        <w:t>such as that of Enggano island</w:t>
      </w:r>
      <w:r w:rsidR="00572802" w:rsidRPr="00572B17">
        <w:t xml:space="preserve">, where there is little to no dialect variation and lexical innovations can very quickly become </w:t>
      </w:r>
      <w:r w:rsidR="00AC7C7A" w:rsidRPr="00572B17">
        <w:t>known</w:t>
      </w:r>
      <w:r w:rsidR="00572802" w:rsidRPr="00572B17">
        <w:t xml:space="preserve"> throughout the entire speaking population and thus become entrenched</w:t>
      </w:r>
      <w:r w:rsidR="00F91966" w:rsidRPr="00572B17">
        <w:t>.</w:t>
      </w:r>
      <w:r w:rsidR="00314CB4" w:rsidRPr="00572B17">
        <w:t xml:space="preserve"> If PSBI did exist, it was likely spoken for an extremely short period of time, </w:t>
      </w:r>
      <w:r w:rsidR="0065003A" w:rsidRPr="00572B17">
        <w:t xml:space="preserve">probably in </w:t>
      </w:r>
      <w:proofErr w:type="spellStart"/>
      <w:r w:rsidR="0065003A" w:rsidRPr="00572B17">
        <w:t>Siberut</w:t>
      </w:r>
      <w:proofErr w:type="spellEnd"/>
      <w:r w:rsidR="0065003A" w:rsidRPr="00572B17">
        <w:t>,</w:t>
      </w:r>
      <w:r w:rsidR="009D4034" w:rsidRPr="00572B17">
        <w:t xml:space="preserve"> directly following the settlement of </w:t>
      </w:r>
      <w:proofErr w:type="spellStart"/>
      <w:r w:rsidR="009D4034" w:rsidRPr="00572B17">
        <w:t>Siberut</w:t>
      </w:r>
      <w:proofErr w:type="spellEnd"/>
      <w:r w:rsidR="009D4034" w:rsidRPr="00572B17">
        <w:t xml:space="preserve"> from mainland Sumatra, and</w:t>
      </w:r>
      <w:r w:rsidR="0065003A" w:rsidRPr="00572B17">
        <w:t xml:space="preserve"> after which </w:t>
      </w:r>
      <w:r w:rsidR="00F93CD4" w:rsidRPr="00572B17">
        <w:t xml:space="preserve">the ancestors of Enggano speakers, </w:t>
      </w:r>
      <w:r w:rsidR="009D4034" w:rsidRPr="00572B17">
        <w:t xml:space="preserve">extremely small in number, left to develop their own language in an extremely small speech community with no </w:t>
      </w:r>
      <w:r w:rsidR="009D4034" w:rsidRPr="00572B17">
        <w:lastRenderedPageBreak/>
        <w:t>contact with speakers of related languages, allowing their own language to become radically reconfigured.</w:t>
      </w:r>
      <w:r w:rsidR="00F93CD4" w:rsidRPr="00572B17">
        <w:t xml:space="preserve"> </w:t>
      </w:r>
    </w:p>
    <w:p w14:paraId="58E0C82F" w14:textId="31630479" w:rsidR="009D4CCF" w:rsidRPr="00572B17" w:rsidRDefault="009D4CCF" w:rsidP="009D4CCF">
      <w:pPr>
        <w:pStyle w:val="OLheadingC-level"/>
        <w:rPr>
          <w:vanish/>
          <w:specVanish/>
        </w:rPr>
      </w:pPr>
      <w:r w:rsidRPr="00572B17">
        <w:t xml:space="preserve">Mentawai-PCBI Subgrouping? </w:t>
      </w:r>
    </w:p>
    <w:p w14:paraId="3EDE9208" w14:textId="4DE23E4A" w:rsidR="000C5DE1" w:rsidRPr="00572B17" w:rsidRDefault="00366D76" w:rsidP="009D4CCF">
      <w:pPr>
        <w:pStyle w:val="OLtextindented"/>
        <w:rPr>
          <w:lang w:val="en-AU"/>
        </w:rPr>
      </w:pPr>
      <w:r w:rsidRPr="00572B17">
        <w:rPr>
          <w:lang w:val="en-AU"/>
        </w:rPr>
        <w:t>The change *d&gt;l/</w:t>
      </w:r>
      <w:r w:rsidR="009F2A6F" w:rsidRPr="00572B17">
        <w:rPr>
          <w:lang w:val="en-AU"/>
        </w:rPr>
        <w:t>{ω</w:t>
      </w:r>
      <w:r w:rsidR="009F2A6F" w:rsidRPr="00572B17">
        <w:rPr>
          <w:vertAlign w:val="subscript"/>
          <w:lang w:val="en-AU"/>
        </w:rPr>
        <w:t>1</w:t>
      </w:r>
      <w:r w:rsidR="009F2A6F" w:rsidRPr="00572B17">
        <w:rPr>
          <w:lang w:val="en-AU"/>
        </w:rPr>
        <w:t>=d, ω</w:t>
      </w:r>
      <w:r w:rsidR="009F2A6F" w:rsidRPr="00572B17">
        <w:rPr>
          <w:vertAlign w:val="subscript"/>
          <w:lang w:val="en-AU"/>
        </w:rPr>
        <w:t>2</w:t>
      </w:r>
      <w:r w:rsidR="009F2A6F" w:rsidRPr="00572B17">
        <w:rPr>
          <w:lang w:val="en-AU"/>
        </w:rPr>
        <w:t xml:space="preserve">=l} </w:t>
      </w:r>
      <w:r w:rsidR="006145D8" w:rsidRPr="00572B17">
        <w:rPr>
          <w:lang w:val="en-AU"/>
        </w:rPr>
        <w:t>also occurs in PCBI</w:t>
      </w:r>
      <w:r w:rsidR="00D60695" w:rsidRPr="00572B17">
        <w:rPr>
          <w:lang w:val="en-AU"/>
        </w:rPr>
        <w:t xml:space="preserve">. This may seem at first a highly unique and perhaps even </w:t>
      </w:r>
      <w:r w:rsidR="00D60695" w:rsidRPr="00572B17">
        <w:rPr>
          <w:i/>
          <w:iCs/>
          <w:lang w:val="en-AU"/>
        </w:rPr>
        <w:t>sui generis</w:t>
      </w:r>
      <w:r w:rsidR="00D60695" w:rsidRPr="00572B17">
        <w:rPr>
          <w:lang w:val="en-AU"/>
        </w:rPr>
        <w:t xml:space="preserve"> sound </w:t>
      </w:r>
      <w:proofErr w:type="gramStart"/>
      <w:r w:rsidR="00D60695" w:rsidRPr="00572B17">
        <w:rPr>
          <w:lang w:val="en-AU"/>
        </w:rPr>
        <w:t>change,</w:t>
      </w:r>
      <w:r w:rsidR="006F0D48" w:rsidRPr="00572B17">
        <w:rPr>
          <w:lang w:val="en-AU"/>
        </w:rPr>
        <w:t xml:space="preserve"> but</w:t>
      </w:r>
      <w:proofErr w:type="gramEnd"/>
      <w:r w:rsidR="006F0D48" w:rsidRPr="00572B17">
        <w:rPr>
          <w:lang w:val="en-AU"/>
        </w:rPr>
        <w:t xml:space="preserve"> given the propensity for cross-syllable effects in sound change that we have already witnessed, this seems less the case. This kind of </w:t>
      </w:r>
      <w:proofErr w:type="spellStart"/>
      <w:r w:rsidR="006F0D48" w:rsidRPr="00572B17">
        <w:rPr>
          <w:lang w:val="en-AU"/>
        </w:rPr>
        <w:t>supersyllabic</w:t>
      </w:r>
      <w:proofErr w:type="spellEnd"/>
      <w:r w:rsidR="006F0D48" w:rsidRPr="00572B17">
        <w:rPr>
          <w:lang w:val="en-AU"/>
        </w:rPr>
        <w:t xml:space="preserve"> lateralizing change also</w:t>
      </w:r>
      <w:r w:rsidR="00D60695" w:rsidRPr="00572B17">
        <w:rPr>
          <w:lang w:val="en-AU"/>
        </w:rPr>
        <w:t xml:space="preserve"> has precedent within Austronesian in Thao, which lateralizes *d&gt;</w:t>
      </w:r>
      <w:r w:rsidR="006F0D48" w:rsidRPr="00572B17">
        <w:rPr>
          <w:lang w:val="en-AU"/>
        </w:rPr>
        <w:t>ɬ</w:t>
      </w:r>
      <w:r w:rsidR="00D60695" w:rsidRPr="00572B17">
        <w:rPr>
          <w:lang w:val="en-AU"/>
        </w:rPr>
        <w:t xml:space="preserve"> in the same environment (Blust 20</w:t>
      </w:r>
      <w:r w:rsidR="006F0D48" w:rsidRPr="00572B17">
        <w:rPr>
          <w:lang w:val="en-AU"/>
        </w:rPr>
        <w:t>0</w:t>
      </w:r>
      <w:r w:rsidR="00D60695" w:rsidRPr="00572B17">
        <w:rPr>
          <w:lang w:val="en-AU"/>
        </w:rPr>
        <w:t>3:77).</w:t>
      </w:r>
      <w:r w:rsidR="006145D8" w:rsidRPr="00572B17">
        <w:rPr>
          <w:lang w:val="en-AU"/>
        </w:rPr>
        <w:t xml:space="preserve"> </w:t>
      </w:r>
      <w:r w:rsidR="000C2134">
        <w:rPr>
          <w:lang w:val="en-AU"/>
        </w:rPr>
        <w:t>The unexpectedness also decreases</w:t>
      </w:r>
      <w:r w:rsidR="00635757" w:rsidRPr="00572B17">
        <w:rPr>
          <w:lang w:val="en-AU"/>
        </w:rPr>
        <w:t xml:space="preserve"> when we consider the probable</w:t>
      </w:r>
      <w:r w:rsidR="00207AAD" w:rsidRPr="00572B17">
        <w:rPr>
          <w:lang w:val="en-AU"/>
        </w:rPr>
        <w:t xml:space="preserve"> [</w:t>
      </w:r>
      <w:proofErr w:type="spellStart"/>
      <w:r w:rsidR="00207AAD" w:rsidRPr="00572B17">
        <w:rPr>
          <w:lang w:val="en-AU"/>
        </w:rPr>
        <w:t>d~r</w:t>
      </w:r>
      <w:proofErr w:type="spellEnd"/>
      <w:r w:rsidR="00207AAD" w:rsidRPr="00572B17">
        <w:rPr>
          <w:lang w:val="en-AU"/>
        </w:rPr>
        <w:t xml:space="preserve">] </w:t>
      </w:r>
      <w:proofErr w:type="spellStart"/>
      <w:r w:rsidR="00207AAD" w:rsidRPr="00572B17">
        <w:rPr>
          <w:lang w:val="en-AU"/>
        </w:rPr>
        <w:t>allophony</w:t>
      </w:r>
      <w:proofErr w:type="spellEnd"/>
      <w:r w:rsidR="00207AAD" w:rsidRPr="00572B17">
        <w:rPr>
          <w:lang w:val="en-AU"/>
        </w:rPr>
        <w:t xml:space="preserve"> of *d </w:t>
      </w:r>
      <w:r w:rsidR="00635757" w:rsidRPr="00572B17">
        <w:rPr>
          <w:lang w:val="en-AU"/>
        </w:rPr>
        <w:t>in PSUM</w:t>
      </w:r>
      <w:r w:rsidR="00081B11" w:rsidRPr="00572B17">
        <w:rPr>
          <w:lang w:val="en-AU"/>
        </w:rPr>
        <w:t xml:space="preserve">. </w:t>
      </w:r>
      <w:r w:rsidR="005864DE" w:rsidRPr="00572B17">
        <w:rPr>
          <w:lang w:val="en-AU"/>
        </w:rPr>
        <w:t xml:space="preserve"> </w:t>
      </w:r>
      <w:proofErr w:type="gramStart"/>
      <w:r w:rsidR="005864DE" w:rsidRPr="00572B17">
        <w:rPr>
          <w:lang w:val="en-AU"/>
        </w:rPr>
        <w:t>Also</w:t>
      </w:r>
      <w:proofErr w:type="gramEnd"/>
      <w:r w:rsidR="005864DE" w:rsidRPr="00572B17">
        <w:rPr>
          <w:lang w:val="en-AU"/>
        </w:rPr>
        <w:t xml:space="preserve"> i</w:t>
      </w:r>
      <w:r w:rsidR="00376712" w:rsidRPr="00572B17">
        <w:rPr>
          <w:lang w:val="en-AU"/>
        </w:rPr>
        <w:t xml:space="preserve">n PCBI, </w:t>
      </w:r>
      <w:r w:rsidR="00C67AF7" w:rsidRPr="00572B17">
        <w:rPr>
          <w:lang w:val="en-AU"/>
        </w:rPr>
        <w:t>*r</w:t>
      </w:r>
      <w:r w:rsidR="005F6FE0" w:rsidRPr="00572B17">
        <w:rPr>
          <w:lang w:val="en-AU"/>
        </w:rPr>
        <w:t xml:space="preserve"> </w:t>
      </w:r>
      <w:r w:rsidR="00C67AF7" w:rsidRPr="00572B17">
        <w:rPr>
          <w:lang w:val="en-AU"/>
        </w:rPr>
        <w:t>takes surrounding vowels to *o in a</w:t>
      </w:r>
      <w:r w:rsidR="008E04CA" w:rsidRPr="00572B17">
        <w:rPr>
          <w:lang w:val="en-AU"/>
        </w:rPr>
        <w:t xml:space="preserve">ll environments except for a_#, which goes to </w:t>
      </w:r>
      <w:r w:rsidR="00EF2AD4" w:rsidRPr="00572B17">
        <w:rPr>
          <w:lang w:val="en-AU"/>
        </w:rPr>
        <w:t>*</w:t>
      </w:r>
      <w:r w:rsidR="008E04CA" w:rsidRPr="00572B17">
        <w:rPr>
          <w:lang w:val="en-AU"/>
        </w:rPr>
        <w:t xml:space="preserve">a (Billings and McDonnell (2024:131). The similarity here is remarkable, but </w:t>
      </w:r>
      <w:proofErr w:type="gramStart"/>
      <w:r w:rsidR="008E04CA" w:rsidRPr="00572B17">
        <w:rPr>
          <w:lang w:val="en-AU"/>
        </w:rPr>
        <w:t>overall</w:t>
      </w:r>
      <w:proofErr w:type="gramEnd"/>
      <w:r w:rsidR="008E04CA" w:rsidRPr="00572B17">
        <w:rPr>
          <w:lang w:val="en-AU"/>
        </w:rPr>
        <w:t xml:space="preserve"> the patterns do not line up</w:t>
      </w:r>
      <w:r w:rsidR="002B7593" w:rsidRPr="00572B17">
        <w:rPr>
          <w:lang w:val="en-AU"/>
        </w:rPr>
        <w:t xml:space="preserve"> (</w:t>
      </w:r>
      <w:r w:rsidR="00F94543" w:rsidRPr="00572B17">
        <w:rPr>
          <w:lang w:val="en-AU"/>
        </w:rPr>
        <w:t>PCBI has no restriction requir</w:t>
      </w:r>
      <w:r w:rsidR="00210FB8" w:rsidRPr="00572B17">
        <w:rPr>
          <w:lang w:val="en-AU"/>
        </w:rPr>
        <w:t xml:space="preserve">ing </w:t>
      </w:r>
      <w:r w:rsidR="00CE77CC" w:rsidRPr="00572B17">
        <w:rPr>
          <w:lang w:val="en-AU"/>
        </w:rPr>
        <w:t>the presence of a back vowel for</w:t>
      </w:r>
      <w:r w:rsidR="00980A9B" w:rsidRPr="00572B17">
        <w:rPr>
          <w:lang w:val="en-AU"/>
        </w:rPr>
        <w:t xml:space="preserve"> *r</w:t>
      </w:r>
      <w:r w:rsidR="00CE77CC" w:rsidRPr="00572B17">
        <w:rPr>
          <w:lang w:val="en-AU"/>
        </w:rPr>
        <w:t>, capturing a nearby vowel,</w:t>
      </w:r>
      <w:r w:rsidR="00980A9B" w:rsidRPr="00572B17">
        <w:rPr>
          <w:lang w:val="en-AU"/>
        </w:rPr>
        <w:t xml:space="preserve"> to produce *o</w:t>
      </w:r>
      <w:r w:rsidR="002B7593" w:rsidRPr="00572B17">
        <w:rPr>
          <w:lang w:val="en-AU"/>
        </w:rPr>
        <w:t>)</w:t>
      </w:r>
      <w:r w:rsidR="0066159E" w:rsidRPr="00572B17">
        <w:rPr>
          <w:lang w:val="en-AU"/>
        </w:rPr>
        <w:t>.</w:t>
      </w:r>
      <w:r w:rsidR="008E04CA" w:rsidRPr="00572B17">
        <w:rPr>
          <w:lang w:val="en-AU"/>
        </w:rPr>
        <w:t xml:space="preserve"> </w:t>
      </w:r>
      <w:r w:rsidR="0066159E" w:rsidRPr="00572B17">
        <w:rPr>
          <w:lang w:val="en-AU"/>
        </w:rPr>
        <w:t>T</w:t>
      </w:r>
      <w:r w:rsidR="00EF2AD4" w:rsidRPr="00572B17">
        <w:rPr>
          <w:lang w:val="en-AU"/>
        </w:rPr>
        <w:t>he</w:t>
      </w:r>
      <w:r w:rsidR="00AA2B3E" w:rsidRPr="00572B17">
        <w:rPr>
          <w:lang w:val="en-AU"/>
        </w:rPr>
        <w:t xml:space="preserve">se changes may have a shared origin but are implemented in rather different </w:t>
      </w:r>
      <w:r w:rsidR="00B66547" w:rsidRPr="00572B17">
        <w:rPr>
          <w:lang w:val="en-AU"/>
        </w:rPr>
        <w:t>manners.</w:t>
      </w:r>
      <w:r w:rsidR="00087D65" w:rsidRPr="00572B17">
        <w:rPr>
          <w:lang w:val="en-AU"/>
        </w:rPr>
        <w:t xml:space="preserve"> </w:t>
      </w:r>
      <w:r w:rsidR="005C26D2" w:rsidRPr="00572B17">
        <w:rPr>
          <w:lang w:val="en-AU"/>
        </w:rPr>
        <w:t>There are a few lexeme-level innovations that seem to be shared between both</w:t>
      </w:r>
      <w:r w:rsidR="0010257F" w:rsidRPr="00572B17">
        <w:rPr>
          <w:lang w:val="en-AU"/>
        </w:rPr>
        <w:t xml:space="preserve"> (</w:t>
      </w:r>
      <w:r w:rsidR="00A17C86" w:rsidRPr="00572B17">
        <w:rPr>
          <w:lang w:val="en-AU"/>
        </w:rPr>
        <w:t xml:space="preserve">enigmatic nasalization of </w:t>
      </w:r>
      <w:r w:rsidR="0067699D" w:rsidRPr="00572B17">
        <w:rPr>
          <w:lang w:val="en-AU"/>
        </w:rPr>
        <w:t xml:space="preserve">PSUM </w:t>
      </w:r>
      <w:r w:rsidR="00A17C86" w:rsidRPr="00572B17">
        <w:rPr>
          <w:lang w:val="en-AU"/>
        </w:rPr>
        <w:t>*</w:t>
      </w:r>
      <w:proofErr w:type="spellStart"/>
      <w:r w:rsidR="00A17C86" w:rsidRPr="00572B17">
        <w:rPr>
          <w:lang w:val="en-AU"/>
        </w:rPr>
        <w:t>rəbuŋ</w:t>
      </w:r>
      <w:proofErr w:type="spellEnd"/>
      <w:r w:rsidR="00A17C86" w:rsidRPr="00572B17">
        <w:rPr>
          <w:lang w:val="en-AU"/>
        </w:rPr>
        <w:t>&gt;*</w:t>
      </w:r>
      <w:proofErr w:type="spellStart"/>
      <w:r w:rsidR="00A17C86" w:rsidRPr="00572B17">
        <w:rPr>
          <w:lang w:val="en-AU"/>
        </w:rPr>
        <w:t>o</w:t>
      </w:r>
      <w:r w:rsidR="00A17C86" w:rsidRPr="00572B17">
        <w:rPr>
          <w:vertAlign w:val="superscript"/>
          <w:lang w:val="en-AU"/>
        </w:rPr>
        <w:t>m</w:t>
      </w:r>
      <w:r w:rsidR="00A17C86" w:rsidRPr="00572B17">
        <w:rPr>
          <w:lang w:val="en-AU"/>
        </w:rPr>
        <w:t>buŋ</w:t>
      </w:r>
      <w:proofErr w:type="spellEnd"/>
      <w:r w:rsidR="00A17C86" w:rsidRPr="00572B17">
        <w:rPr>
          <w:lang w:val="en-AU"/>
        </w:rPr>
        <w:t xml:space="preserve">; irregular </w:t>
      </w:r>
      <w:r w:rsidR="0067699D" w:rsidRPr="00572B17">
        <w:rPr>
          <w:lang w:val="en-AU"/>
        </w:rPr>
        <w:t xml:space="preserve">PSUM </w:t>
      </w:r>
      <w:r w:rsidR="00A17C86" w:rsidRPr="00572B17">
        <w:rPr>
          <w:lang w:val="en-AU"/>
        </w:rPr>
        <w:t>*</w:t>
      </w:r>
      <w:proofErr w:type="spellStart"/>
      <w:r w:rsidR="00A17C86" w:rsidRPr="00572B17">
        <w:rPr>
          <w:lang w:val="en-AU"/>
        </w:rPr>
        <w:t>bajaw</w:t>
      </w:r>
      <w:proofErr w:type="spellEnd"/>
      <w:r w:rsidR="00A17C86" w:rsidRPr="00572B17">
        <w:rPr>
          <w:lang w:val="en-AU"/>
        </w:rPr>
        <w:t>&gt;*</w:t>
      </w:r>
      <w:proofErr w:type="spellStart"/>
      <w:r w:rsidR="00A17C86" w:rsidRPr="00572B17">
        <w:rPr>
          <w:lang w:val="en-AU"/>
        </w:rPr>
        <w:t>bajak</w:t>
      </w:r>
      <w:proofErr w:type="spellEnd"/>
      <w:r w:rsidR="0010257F" w:rsidRPr="00572B17">
        <w:rPr>
          <w:lang w:val="en-AU"/>
        </w:rPr>
        <w:t>)</w:t>
      </w:r>
      <w:r w:rsidR="005C26D2" w:rsidRPr="00572B17">
        <w:rPr>
          <w:lang w:val="en-AU"/>
        </w:rPr>
        <w:t xml:space="preserve">, but </w:t>
      </w:r>
      <w:r w:rsidR="006537D4" w:rsidRPr="00572B17">
        <w:rPr>
          <w:lang w:val="en-AU"/>
        </w:rPr>
        <w:t>these could easily be coincidences</w:t>
      </w:r>
      <w:r w:rsidR="001F27E2" w:rsidRPr="00572B17">
        <w:rPr>
          <w:lang w:val="en-AU"/>
        </w:rPr>
        <w:t>.</w:t>
      </w:r>
      <w:r w:rsidR="005C26D2" w:rsidRPr="00572B17">
        <w:rPr>
          <w:lang w:val="en-AU"/>
        </w:rPr>
        <w:t xml:space="preserve"> </w:t>
      </w:r>
      <w:r w:rsidR="001F27E2" w:rsidRPr="00572B17">
        <w:rPr>
          <w:lang w:val="en-AU"/>
        </w:rPr>
        <w:t>N</w:t>
      </w:r>
      <w:r w:rsidR="005C26D2" w:rsidRPr="00572B17">
        <w:rPr>
          <w:lang w:val="en-AU"/>
        </w:rPr>
        <w:t>evertheless</w:t>
      </w:r>
      <w:r w:rsidR="001F27E2" w:rsidRPr="00572B17">
        <w:rPr>
          <w:lang w:val="en-AU"/>
        </w:rPr>
        <w:t>,</w:t>
      </w:r>
      <w:r w:rsidR="005C26D2" w:rsidRPr="00572B17">
        <w:rPr>
          <w:lang w:val="en-AU"/>
        </w:rPr>
        <w:t xml:space="preserve"> the potential for a link here should be given further attention, especially </w:t>
      </w:r>
      <w:proofErr w:type="gramStart"/>
      <w:r w:rsidR="005C26D2" w:rsidRPr="00572B17">
        <w:rPr>
          <w:lang w:val="en-AU"/>
        </w:rPr>
        <w:t>in light of</w:t>
      </w:r>
      <w:proofErr w:type="gramEnd"/>
      <w:r w:rsidR="005C26D2" w:rsidRPr="00572B17">
        <w:rPr>
          <w:lang w:val="en-AU"/>
        </w:rPr>
        <w:t xml:space="preserve"> folkloric myths about the original </w:t>
      </w:r>
      <w:proofErr w:type="spellStart"/>
      <w:r w:rsidR="005C26D2" w:rsidRPr="00572B17">
        <w:rPr>
          <w:lang w:val="en-AU"/>
        </w:rPr>
        <w:t>Mentawaian</w:t>
      </w:r>
      <w:proofErr w:type="spellEnd"/>
      <w:r w:rsidR="005C26D2" w:rsidRPr="00572B17">
        <w:rPr>
          <w:lang w:val="en-AU"/>
        </w:rPr>
        <w:t xml:space="preserve"> settlers having originated from </w:t>
      </w:r>
      <w:proofErr w:type="spellStart"/>
      <w:r w:rsidR="005C26D2" w:rsidRPr="00572B17">
        <w:rPr>
          <w:lang w:val="en-AU"/>
        </w:rPr>
        <w:t>Nias</w:t>
      </w:r>
      <w:proofErr w:type="spellEnd"/>
      <w:r w:rsidR="005C26D2" w:rsidRPr="00572B17">
        <w:rPr>
          <w:lang w:val="en-AU"/>
        </w:rPr>
        <w:t xml:space="preserve"> (</w:t>
      </w:r>
      <w:proofErr w:type="spellStart"/>
      <w:r w:rsidR="00954E59" w:rsidRPr="00572B17">
        <w:rPr>
          <w:lang w:val="en-AU"/>
        </w:rPr>
        <w:t>Schefold</w:t>
      </w:r>
      <w:proofErr w:type="spellEnd"/>
      <w:r w:rsidR="00954E59" w:rsidRPr="00572B17">
        <w:rPr>
          <w:lang w:val="en-AU"/>
        </w:rPr>
        <w:t xml:space="preserve"> 1989</w:t>
      </w:r>
      <w:r w:rsidR="005C26D2" w:rsidRPr="00572B17">
        <w:rPr>
          <w:lang w:val="en-AU"/>
        </w:rPr>
        <w:t>).</w:t>
      </w:r>
    </w:p>
    <w:p w14:paraId="7DA0014D" w14:textId="010E3AE6" w:rsidR="00212973" w:rsidRPr="00572B17" w:rsidRDefault="00212973" w:rsidP="00212973">
      <w:pPr>
        <w:pStyle w:val="OLheadingC-level"/>
        <w:rPr>
          <w:vanish/>
          <w:specVanish/>
        </w:rPr>
      </w:pPr>
      <w:r w:rsidRPr="00572B17">
        <w:t>Other (Weaker) Evidence</w:t>
      </w:r>
      <w:r w:rsidR="00853809" w:rsidRPr="00572B17">
        <w:t>.</w:t>
      </w:r>
      <w:r w:rsidRPr="00572B17">
        <w:t xml:space="preserve"> </w:t>
      </w:r>
    </w:p>
    <w:p w14:paraId="62705BAA" w14:textId="77777777" w:rsidR="00174549" w:rsidRPr="00572B17" w:rsidRDefault="00541A5C" w:rsidP="00CE4624">
      <w:pPr>
        <w:pStyle w:val="OLtextindented"/>
        <w:rPr>
          <w:lang w:val="en-AU"/>
        </w:rPr>
      </w:pPr>
      <w:r w:rsidRPr="00572B17">
        <w:rPr>
          <w:lang w:val="en-AU"/>
        </w:rPr>
        <w:t xml:space="preserve">The change </w:t>
      </w:r>
      <w:r w:rsidR="007E6236" w:rsidRPr="00572B17">
        <w:rPr>
          <w:lang w:val="en-AU"/>
        </w:rPr>
        <w:t>*</w:t>
      </w:r>
      <w:r w:rsidRPr="00572B17">
        <w:rPr>
          <w:lang w:val="en-AU"/>
        </w:rPr>
        <w:t>k&gt;</w:t>
      </w:r>
      <w:r w:rsidR="007E6236" w:rsidRPr="00572B17">
        <w:rPr>
          <w:lang w:val="en-AU"/>
        </w:rPr>
        <w:t>*</w:t>
      </w:r>
      <w:r w:rsidRPr="00572B17">
        <w:rPr>
          <w:lang w:val="en-AU"/>
        </w:rPr>
        <w:t xml:space="preserve">ʔ/_# is shared, and indeed </w:t>
      </w:r>
      <w:proofErr w:type="spellStart"/>
      <w:r w:rsidRPr="00572B17">
        <w:rPr>
          <w:lang w:val="en-AU"/>
        </w:rPr>
        <w:t>superceded</w:t>
      </w:r>
      <w:proofErr w:type="spellEnd"/>
      <w:r w:rsidRPr="00572B17">
        <w:rPr>
          <w:lang w:val="en-AU"/>
        </w:rPr>
        <w:t>, by the more general change C[+stop][-voice]</w:t>
      </w:r>
      <w:r w:rsidR="002E24E8" w:rsidRPr="00572B17">
        <w:rPr>
          <w:lang w:val="en-AU"/>
        </w:rPr>
        <w:t>&gt; ʔ</w:t>
      </w:r>
      <w:r w:rsidRPr="00572B17">
        <w:rPr>
          <w:lang w:val="en-AU"/>
        </w:rPr>
        <w:t>/_# in Gayo</w:t>
      </w:r>
      <w:r w:rsidR="00853809" w:rsidRPr="00572B17">
        <w:rPr>
          <w:lang w:val="en-AU"/>
        </w:rPr>
        <w:t xml:space="preserve"> (Billings and McDonnell 2024)</w:t>
      </w:r>
      <w:r w:rsidRPr="00572B17">
        <w:rPr>
          <w:lang w:val="en-AU"/>
        </w:rPr>
        <w:t xml:space="preserve">. However, </w:t>
      </w:r>
      <w:r w:rsidR="00140650" w:rsidRPr="00572B17">
        <w:rPr>
          <w:lang w:val="en-AU"/>
        </w:rPr>
        <w:t xml:space="preserve">the lack of audible release for syllable-final consonants in either branch </w:t>
      </w:r>
      <w:r w:rsidR="00E83FCC" w:rsidRPr="00572B17">
        <w:rPr>
          <w:lang w:val="en-AU"/>
        </w:rPr>
        <w:t xml:space="preserve">(Eades and Hajek </w:t>
      </w:r>
      <w:r w:rsidR="00F33598" w:rsidRPr="00572B17">
        <w:rPr>
          <w:lang w:val="en-AU"/>
        </w:rPr>
        <w:t>2006</w:t>
      </w:r>
      <w:r w:rsidR="00E83FCC" w:rsidRPr="00572B17">
        <w:rPr>
          <w:lang w:val="en-AU"/>
        </w:rPr>
        <w:t>)</w:t>
      </w:r>
      <w:r w:rsidR="00140650" w:rsidRPr="00572B17">
        <w:rPr>
          <w:lang w:val="en-AU"/>
        </w:rPr>
        <w:t xml:space="preserve"> makes this change unremarkab</w:t>
      </w:r>
      <w:r w:rsidR="00AD2662" w:rsidRPr="00572B17">
        <w:rPr>
          <w:lang w:val="en-AU"/>
        </w:rPr>
        <w:t>l</w:t>
      </w:r>
      <w:r w:rsidR="00140650" w:rsidRPr="00572B17">
        <w:rPr>
          <w:lang w:val="en-AU"/>
        </w:rPr>
        <w:t>e</w:t>
      </w:r>
      <w:r w:rsidRPr="00572B17">
        <w:rPr>
          <w:lang w:val="en-AU"/>
        </w:rPr>
        <w:t xml:space="preserve">. </w:t>
      </w:r>
      <w:r w:rsidR="006A4179" w:rsidRPr="00572B17">
        <w:rPr>
          <w:lang w:val="en-AU"/>
        </w:rPr>
        <w:t>The change *d&gt;r in Gayo</w:t>
      </w:r>
      <w:r w:rsidR="00222B3F" w:rsidRPr="00572B17">
        <w:rPr>
          <w:lang w:val="en-AU"/>
        </w:rPr>
        <w:t>, and *d&gt;*r/V_{V|#} in PNBI,</w:t>
      </w:r>
      <w:r w:rsidR="006A4179" w:rsidRPr="00572B17">
        <w:rPr>
          <w:lang w:val="en-AU"/>
        </w:rPr>
        <w:t xml:space="preserve"> </w:t>
      </w:r>
      <w:r w:rsidR="00222B3F" w:rsidRPr="00572B17">
        <w:rPr>
          <w:lang w:val="en-AU"/>
        </w:rPr>
        <w:t>are</w:t>
      </w:r>
      <w:r w:rsidR="006A4179" w:rsidRPr="00572B17">
        <w:rPr>
          <w:lang w:val="en-AU"/>
        </w:rPr>
        <w:t xml:space="preserve"> very similar to the change *d&gt;r/V_V in P</w:t>
      </w:r>
      <w:r w:rsidR="000C5DE1" w:rsidRPr="00572B17">
        <w:rPr>
          <w:lang w:val="en-AU"/>
        </w:rPr>
        <w:t>MEN</w:t>
      </w:r>
      <w:r w:rsidR="006A4179" w:rsidRPr="00572B17">
        <w:rPr>
          <w:lang w:val="en-AU"/>
        </w:rPr>
        <w:t>, especially considering that P</w:t>
      </w:r>
      <w:r w:rsidR="000C5DE1" w:rsidRPr="00572B17">
        <w:rPr>
          <w:lang w:val="en-AU"/>
        </w:rPr>
        <w:t>MEN</w:t>
      </w:r>
      <w:r w:rsidR="006A4179" w:rsidRPr="00572B17">
        <w:rPr>
          <w:lang w:val="en-AU"/>
        </w:rPr>
        <w:t xml:space="preserve"> ha</w:t>
      </w:r>
      <w:r w:rsidR="00DC3EC0" w:rsidRPr="00572B17">
        <w:rPr>
          <w:lang w:val="en-AU"/>
        </w:rPr>
        <w:t>d</w:t>
      </w:r>
      <w:r w:rsidR="006A4179" w:rsidRPr="00572B17">
        <w:rPr>
          <w:lang w:val="en-AU"/>
        </w:rPr>
        <w:t xml:space="preserve"> [r] as an allophonic variant of </w:t>
      </w:r>
      <w:r w:rsidR="009541D6" w:rsidRPr="00572B17">
        <w:rPr>
          <w:lang w:val="en-AU"/>
        </w:rPr>
        <w:t>*</w:t>
      </w:r>
      <w:r w:rsidR="006A4179" w:rsidRPr="00572B17">
        <w:rPr>
          <w:lang w:val="en-AU"/>
        </w:rPr>
        <w:t>d</w:t>
      </w:r>
      <w:r w:rsidR="00DB517F" w:rsidRPr="00572B17">
        <w:rPr>
          <w:lang w:val="en-AU"/>
        </w:rPr>
        <w:t xml:space="preserve"> even outside of intervocalic position</w:t>
      </w:r>
      <w:r w:rsidR="006A4179" w:rsidRPr="00572B17">
        <w:rPr>
          <w:lang w:val="en-AU"/>
        </w:rPr>
        <w:t>.</w:t>
      </w:r>
      <w:r w:rsidR="00E17413" w:rsidRPr="00572B17">
        <w:rPr>
          <w:lang w:val="en-AU"/>
        </w:rPr>
        <w:t xml:space="preserve"> The change *d&gt;*r</w:t>
      </w:r>
      <w:r w:rsidR="0093452B" w:rsidRPr="00572B17">
        <w:rPr>
          <w:lang w:val="en-AU"/>
        </w:rPr>
        <w:t>/V_V</w:t>
      </w:r>
      <w:r w:rsidR="00E17413" w:rsidRPr="00572B17">
        <w:rPr>
          <w:lang w:val="en-AU"/>
        </w:rPr>
        <w:t xml:space="preserve"> in PCBI is </w:t>
      </w:r>
      <w:r w:rsidR="00ED0586" w:rsidRPr="00572B17">
        <w:rPr>
          <w:lang w:val="en-AU"/>
        </w:rPr>
        <w:t>near-</w:t>
      </w:r>
      <w:r w:rsidR="00E17413" w:rsidRPr="00572B17">
        <w:rPr>
          <w:lang w:val="en-AU"/>
        </w:rPr>
        <w:t>identical.</w:t>
      </w:r>
      <w:r w:rsidR="006A4179" w:rsidRPr="00572B17">
        <w:rPr>
          <w:lang w:val="en-AU"/>
        </w:rPr>
        <w:t xml:space="preserve"> However, </w:t>
      </w:r>
      <w:r w:rsidR="00FD35CB" w:rsidRPr="00572B17">
        <w:rPr>
          <w:lang w:val="en-AU"/>
        </w:rPr>
        <w:t xml:space="preserve">none of these preclude the possibility that PSUM had [r] as an allophone for </w:t>
      </w:r>
      <w:r w:rsidR="00861DCD" w:rsidRPr="00572B17">
        <w:rPr>
          <w:lang w:val="en-AU"/>
        </w:rPr>
        <w:t xml:space="preserve">*d, as </w:t>
      </w:r>
      <w:r w:rsidR="00F0509F" w:rsidRPr="00572B17">
        <w:rPr>
          <w:lang w:val="en-AU"/>
        </w:rPr>
        <w:t xml:space="preserve">in PMEN, which would explain </w:t>
      </w:r>
      <w:proofErr w:type="gramStart"/>
      <w:r w:rsidR="00F0509F" w:rsidRPr="00572B17">
        <w:rPr>
          <w:lang w:val="en-AU"/>
        </w:rPr>
        <w:t>all of</w:t>
      </w:r>
      <w:proofErr w:type="gramEnd"/>
      <w:r w:rsidR="00F0509F" w:rsidRPr="00572B17">
        <w:rPr>
          <w:lang w:val="en-AU"/>
        </w:rPr>
        <w:t xml:space="preserve"> these</w:t>
      </w:r>
      <w:r w:rsidR="00954707" w:rsidRPr="00572B17">
        <w:rPr>
          <w:lang w:val="en-AU"/>
        </w:rPr>
        <w:t xml:space="preserve"> resulting sound changes</w:t>
      </w:r>
      <w:r w:rsidR="001937A4" w:rsidRPr="00572B17">
        <w:rPr>
          <w:lang w:val="en-AU"/>
        </w:rPr>
        <w:t xml:space="preserve"> if regularized</w:t>
      </w:r>
      <w:r w:rsidR="006A4179" w:rsidRPr="00572B17">
        <w:rPr>
          <w:lang w:val="en-AU"/>
        </w:rPr>
        <w:t>.</w:t>
      </w:r>
      <w:r w:rsidR="00D75EB5" w:rsidRPr="00572B17">
        <w:rPr>
          <w:lang w:val="en-AU"/>
        </w:rPr>
        <w:t xml:space="preserve"> </w:t>
      </w:r>
      <w:r w:rsidR="002A611B" w:rsidRPr="00572B17">
        <w:rPr>
          <w:lang w:val="en-AU"/>
        </w:rPr>
        <w:t xml:space="preserve">The change </w:t>
      </w:r>
      <w:r w:rsidR="007E6236" w:rsidRPr="00572B17">
        <w:rPr>
          <w:lang w:val="en-AU"/>
        </w:rPr>
        <w:t>*</w:t>
      </w:r>
      <w:r w:rsidR="002A611B" w:rsidRPr="00572B17">
        <w:rPr>
          <w:lang w:val="en-AU"/>
        </w:rPr>
        <w:t xml:space="preserve">h&gt;Ø is shared with PNBI and Old Enggano, but this is extremely common cross-linguistically and of little subgrouping value. </w:t>
      </w:r>
    </w:p>
    <w:p w14:paraId="514D5FD7" w14:textId="7293F98D" w:rsidR="00943C48" w:rsidRPr="00572B17" w:rsidRDefault="00AC40E4" w:rsidP="00CE4624">
      <w:pPr>
        <w:pStyle w:val="OLtextindented"/>
        <w:rPr>
          <w:lang w:val="en-AU"/>
        </w:rPr>
      </w:pPr>
      <w:r w:rsidRPr="00572B17">
        <w:rPr>
          <w:lang w:val="en-AU"/>
        </w:rPr>
        <w:t xml:space="preserve">One intriguing possibility is that the loss of voicing </w:t>
      </w:r>
      <w:r w:rsidR="00AD2213" w:rsidRPr="00572B17">
        <w:rPr>
          <w:lang w:val="en-AU"/>
        </w:rPr>
        <w:t>contrast</w:t>
      </w:r>
      <w:r w:rsidRPr="00572B17">
        <w:rPr>
          <w:lang w:val="en-AU"/>
        </w:rPr>
        <w:t xml:space="preserve"> for syllable-final plosives </w:t>
      </w:r>
      <w:r w:rsidR="00DF2E75" w:rsidRPr="00572B17">
        <w:rPr>
          <w:lang w:val="en-AU"/>
        </w:rPr>
        <w:t xml:space="preserve">and/or prohibition on syllable-final continuants </w:t>
      </w:r>
      <w:r w:rsidRPr="00572B17">
        <w:rPr>
          <w:lang w:val="en-AU"/>
        </w:rPr>
        <w:t>in PMEN occurred at some earlier stage as a precursor to coda loss, which reached its completion only in either Old Enggano or PCBI</w:t>
      </w:r>
      <w:r w:rsidR="006C2EB8" w:rsidRPr="00572B17">
        <w:rPr>
          <w:lang w:val="en-AU"/>
        </w:rPr>
        <w:t xml:space="preserve"> – this hypothesis works equally well with either branch</w:t>
      </w:r>
      <w:r w:rsidRPr="00572B17">
        <w:rPr>
          <w:lang w:val="en-AU"/>
        </w:rPr>
        <w:t>.</w:t>
      </w:r>
      <w:r w:rsidR="009F63D4" w:rsidRPr="00572B17">
        <w:rPr>
          <w:lang w:val="en-AU"/>
        </w:rPr>
        <w:t xml:space="preserve"> In the same breath, coda loss in these branches may well have destroyed otherwise valuable evidence for subgrouping, since we have no way of knowing if any of the unique onset-coda phonotactic interactions that characterize PMEN</w:t>
      </w:r>
      <w:r w:rsidR="000A6B52" w:rsidRPr="00572B17">
        <w:rPr>
          <w:lang w:val="en-AU"/>
        </w:rPr>
        <w:t xml:space="preserve"> (3.</w:t>
      </w:r>
      <w:r w:rsidR="00816D2C">
        <w:rPr>
          <w:lang w:val="en-AU"/>
        </w:rPr>
        <w:t>3</w:t>
      </w:r>
      <w:r w:rsidR="000A6B52" w:rsidRPr="00572B17">
        <w:rPr>
          <w:lang w:val="en-AU"/>
        </w:rPr>
        <w:t>)</w:t>
      </w:r>
      <w:r w:rsidR="009F63D4" w:rsidRPr="00572B17">
        <w:rPr>
          <w:lang w:val="en-AU"/>
        </w:rPr>
        <w:t xml:space="preserve"> </w:t>
      </w:r>
      <w:r w:rsidR="000A6B52" w:rsidRPr="00572B17">
        <w:rPr>
          <w:lang w:val="en-AU"/>
        </w:rPr>
        <w:t>were shared with these branches</w:t>
      </w:r>
      <w:r w:rsidR="009E0A70" w:rsidRPr="00572B17">
        <w:rPr>
          <w:lang w:val="en-AU"/>
        </w:rPr>
        <w:t>.</w:t>
      </w:r>
    </w:p>
    <w:p w14:paraId="2104314E" w14:textId="76FC7F04" w:rsidR="00A26AE2" w:rsidRPr="00572B17" w:rsidRDefault="00A26AE2" w:rsidP="00A26AE2">
      <w:pPr>
        <w:pStyle w:val="OLheadingA-level"/>
        <w:rPr>
          <w:vanish/>
          <w:specVanish/>
        </w:rPr>
      </w:pPr>
      <w:r w:rsidRPr="00572B17">
        <w:lastRenderedPageBreak/>
        <w:t>conclusion.</w:t>
      </w:r>
    </w:p>
    <w:p w14:paraId="43375EAD" w14:textId="611E87AE" w:rsidR="00C35FDA" w:rsidRPr="00572B17" w:rsidRDefault="00BA0274" w:rsidP="00C35FDA">
      <w:pPr>
        <w:pStyle w:val="OLtextindented"/>
      </w:pPr>
      <w:r w:rsidRPr="00572B17">
        <w:t xml:space="preserve"> </w:t>
      </w:r>
      <w:r w:rsidR="00295FEB" w:rsidRPr="00572B17">
        <w:t>This reconstruction of Proto-Mentawai should demonstrate adequately the imprecision of referring to the Mentawai languages as a single</w:t>
      </w:r>
      <w:r w:rsidR="0033635E" w:rsidRPr="00572B17">
        <w:t xml:space="preserve"> linguistic</w:t>
      </w:r>
      <w:r w:rsidR="00295FEB" w:rsidRPr="00572B17">
        <w:t xml:space="preserve"> unit.</w:t>
      </w:r>
      <w:r w:rsidRPr="00572B17">
        <w:t xml:space="preserve"> </w:t>
      </w:r>
      <w:r w:rsidR="00B0235A" w:rsidRPr="00572B17">
        <w:t xml:space="preserve">The reconstruction fits with a picture of Mentawai </w:t>
      </w:r>
      <w:r w:rsidR="008A30BC">
        <w:t>as sitting within the Sumatran family (Billings and McDonnell 2024), with a potential link to Enggano</w:t>
      </w:r>
      <w:r w:rsidR="00794825" w:rsidRPr="00572B17">
        <w:t>.</w:t>
      </w:r>
      <w:r w:rsidR="0020033F" w:rsidRPr="00572B17">
        <w:t xml:space="preserve"> </w:t>
      </w:r>
      <w:r w:rsidR="00B10F26">
        <w:t>Whether this link can be more robustly demonstrated</w:t>
      </w:r>
      <w:r w:rsidR="001060CC" w:rsidRPr="00572B17">
        <w:t xml:space="preserve">; </w:t>
      </w:r>
      <w:r w:rsidR="00F1498D" w:rsidRPr="00572B17">
        <w:t>whether any additional linkages within the Mentawai family can be proven</w:t>
      </w:r>
      <w:r w:rsidR="001060CC" w:rsidRPr="00572B17">
        <w:t xml:space="preserve">; and why </w:t>
      </w:r>
      <w:proofErr w:type="spellStart"/>
      <w:r w:rsidR="001060CC" w:rsidRPr="00572B17">
        <w:t>Simalegi</w:t>
      </w:r>
      <w:proofErr w:type="spellEnd"/>
      <w:r w:rsidR="001060CC" w:rsidRPr="00572B17">
        <w:t xml:space="preserve"> Mentawai shows such a truly </w:t>
      </w:r>
      <w:r w:rsidR="006821F2" w:rsidRPr="00572B17">
        <w:t>disproportionate</w:t>
      </w:r>
      <w:r w:rsidR="001060CC" w:rsidRPr="00572B17">
        <w:t xml:space="preserve"> number of changes compared to all other branches of PMEN</w:t>
      </w:r>
      <w:r w:rsidR="00C656B9" w:rsidRPr="00572B17">
        <w:t xml:space="preserve"> </w:t>
      </w:r>
      <w:r w:rsidR="001060CC" w:rsidRPr="00572B17">
        <w:t>all remain fascinating open questions to be tackled by future research.</w:t>
      </w:r>
    </w:p>
    <w:p w14:paraId="0CC7C56D" w14:textId="41672020" w:rsidR="00C35FDA" w:rsidRPr="00572B17" w:rsidRDefault="00C64205" w:rsidP="00C35FDA">
      <w:pPr>
        <w:pStyle w:val="OLtextindented"/>
        <w:sectPr w:rsidR="00C35FDA" w:rsidRPr="00572B17" w:rsidSect="00D95AF5">
          <w:headerReference w:type="even" r:id="rId9"/>
          <w:headerReference w:type="default" r:id="rId10"/>
          <w:footerReference w:type="first" r:id="rId11"/>
          <w:type w:val="continuous"/>
          <w:pgSz w:w="8640" w:h="12960" w:code="9"/>
          <w:pgMar w:top="851" w:right="1080" w:bottom="1030" w:left="1320" w:header="856" w:footer="720" w:gutter="0"/>
          <w:pgNumType w:start="1"/>
          <w:cols w:space="720"/>
          <w:noEndnote/>
          <w:titlePg/>
          <w:docGrid w:linePitch="326"/>
        </w:sectPr>
      </w:pPr>
      <w:r w:rsidRPr="00572B17">
        <w:t xml:space="preserve">In addition to dealing with local issues of </w:t>
      </w:r>
      <w:proofErr w:type="spellStart"/>
      <w:r w:rsidRPr="00572B17">
        <w:t>phylogenics</w:t>
      </w:r>
      <w:proofErr w:type="spellEnd"/>
      <w:r w:rsidRPr="00572B17">
        <w:t>, the reconstruction here has broader implications for the study of sound change in the Sumatran and Austronesian areas: a number of irregular and unconditioned processes are shown to be at play recurrently and at multiple levels of branching, supporting Blust’s (2005) notion that sound change in the Austronesian area need not always be phonologically conditioned in the manner that the Neogrammarian</w:t>
      </w:r>
      <w:r w:rsidR="003856E1" w:rsidRPr="00572B17">
        <w:t xml:space="preserve"> hypothesis</w:t>
      </w:r>
      <w:r w:rsidRPr="00572B17">
        <w:t xml:space="preserve"> has taught us to expect.</w:t>
      </w:r>
      <w:r w:rsidR="00D13392" w:rsidRPr="00572B17">
        <w:t xml:space="preserve"> </w:t>
      </w:r>
    </w:p>
    <w:p w14:paraId="1017C912" w14:textId="57E9D979" w:rsidR="006B5173" w:rsidRPr="00572B17" w:rsidRDefault="006B5173" w:rsidP="006B5173">
      <w:pPr>
        <w:pStyle w:val="OLcaption"/>
      </w:pPr>
      <w:r w:rsidRPr="00572B17">
        <w:lastRenderedPageBreak/>
        <w:t>appendix a. proto-mentawai reconstruction of selected items</w:t>
      </w:r>
    </w:p>
    <w:p w14:paraId="5A299E89" w14:textId="604C1006" w:rsidR="00534516" w:rsidRPr="00572B17" w:rsidRDefault="00534516" w:rsidP="00534516">
      <w:pPr>
        <w:pStyle w:val="OLtext"/>
      </w:pPr>
      <w:r w:rsidRPr="00572B17">
        <w:t xml:space="preserve">All forms come </w:t>
      </w:r>
      <w:r w:rsidR="00725B4E" w:rsidRPr="00572B17">
        <w:t>either directly from</w:t>
      </w:r>
      <w:r w:rsidR="008227A4" w:rsidRPr="00572B17">
        <w:t xml:space="preserve"> the</w:t>
      </w:r>
      <w:r w:rsidRPr="00572B17">
        <w:t xml:space="preserve"> speakers listed in the acknowledgements</w:t>
      </w:r>
      <w:r w:rsidR="00362583" w:rsidRPr="00572B17">
        <w:t xml:space="preserve"> or</w:t>
      </w:r>
      <w:r w:rsidRPr="00572B17">
        <w:t xml:space="preserve"> </w:t>
      </w:r>
      <w:proofErr w:type="spellStart"/>
      <w:r w:rsidR="00D82B77" w:rsidRPr="00572B17">
        <w:t>Cambielli</w:t>
      </w:r>
      <w:proofErr w:type="spellEnd"/>
      <w:r w:rsidR="00D82B77" w:rsidRPr="00572B17">
        <w:t xml:space="preserve"> (1998) (all languages except </w:t>
      </w:r>
      <w:proofErr w:type="spellStart"/>
      <w:r w:rsidR="00D82B77" w:rsidRPr="00572B17">
        <w:t>Rereiket</w:t>
      </w:r>
      <w:proofErr w:type="spellEnd"/>
      <w:r w:rsidR="00D82B77" w:rsidRPr="00572B17">
        <w:t xml:space="preserve"> and </w:t>
      </w:r>
      <w:proofErr w:type="spellStart"/>
      <w:r w:rsidR="00D82B77" w:rsidRPr="00572B17">
        <w:t>Sabirut</w:t>
      </w:r>
      <w:proofErr w:type="spellEnd"/>
      <w:r w:rsidR="003E0B3C" w:rsidRPr="00572B17">
        <w:t xml:space="preserve"> Mentawai</w:t>
      </w:r>
      <w:r w:rsidR="00D82B77" w:rsidRPr="00572B17">
        <w:t xml:space="preserve">) </w:t>
      </w:r>
      <w:r w:rsidR="00FB14F2" w:rsidRPr="00572B17">
        <w:t xml:space="preserve">and </w:t>
      </w:r>
      <w:proofErr w:type="spellStart"/>
      <w:r w:rsidR="00FB14F2" w:rsidRPr="00572B17">
        <w:t>Mendrofa</w:t>
      </w:r>
      <w:proofErr w:type="spellEnd"/>
      <w:r w:rsidR="00887484" w:rsidRPr="00572B17">
        <w:t xml:space="preserve">, </w:t>
      </w:r>
      <w:proofErr w:type="spellStart"/>
      <w:r w:rsidR="00887484" w:rsidRPr="00572B17">
        <w:t>Salakkirat</w:t>
      </w:r>
      <w:proofErr w:type="spellEnd"/>
      <w:r w:rsidR="00887484" w:rsidRPr="00572B17">
        <w:t xml:space="preserve">, and Henry </w:t>
      </w:r>
      <w:r w:rsidR="00FB14F2" w:rsidRPr="00572B17">
        <w:t>(2019) (</w:t>
      </w:r>
      <w:proofErr w:type="spellStart"/>
      <w:r w:rsidR="00FB14F2" w:rsidRPr="00572B17">
        <w:t>Rereiket</w:t>
      </w:r>
      <w:proofErr w:type="spellEnd"/>
      <w:r w:rsidR="003E0B3C" w:rsidRPr="00572B17">
        <w:t xml:space="preserve"> Mentawai</w:t>
      </w:r>
      <w:r w:rsidR="00FB14F2" w:rsidRPr="00572B17">
        <w:t>)</w:t>
      </w:r>
      <w:r w:rsidRPr="00572B17">
        <w:t xml:space="preserve">. </w:t>
      </w:r>
      <w:proofErr w:type="spellStart"/>
      <w:r w:rsidRPr="00572B17">
        <w:t>Terekan</w:t>
      </w:r>
      <w:proofErr w:type="spellEnd"/>
      <w:r w:rsidRPr="00572B17">
        <w:t xml:space="preserve">, </w:t>
      </w:r>
      <w:proofErr w:type="spellStart"/>
      <w:r w:rsidRPr="00572B17">
        <w:t>Rereiket</w:t>
      </w:r>
      <w:proofErr w:type="spellEnd"/>
      <w:r w:rsidRPr="00572B17">
        <w:t xml:space="preserve">, and </w:t>
      </w:r>
      <w:proofErr w:type="spellStart"/>
      <w:r w:rsidRPr="00572B17">
        <w:t>Paipajet</w:t>
      </w:r>
      <w:proofErr w:type="spellEnd"/>
      <w:r w:rsidRPr="00572B17">
        <w:t xml:space="preserve"> Mentawai items are from </w:t>
      </w:r>
      <w:r w:rsidR="002A58EA" w:rsidRPr="00572B17">
        <w:t xml:space="preserve">written </w:t>
      </w:r>
      <w:r w:rsidRPr="00572B17">
        <w:t>sources alone.</w:t>
      </w:r>
    </w:p>
    <w:tbl>
      <w:tblPr>
        <w:tblW w:w="12758" w:type="dxa"/>
        <w:jc w:val="center"/>
        <w:tblLayout w:type="fixed"/>
        <w:tblLook w:val="04A0" w:firstRow="1" w:lastRow="0" w:firstColumn="1" w:lastColumn="0" w:noHBand="0" w:noVBand="1"/>
      </w:tblPr>
      <w:tblGrid>
        <w:gridCol w:w="993"/>
        <w:gridCol w:w="992"/>
        <w:gridCol w:w="850"/>
        <w:gridCol w:w="993"/>
        <w:gridCol w:w="992"/>
        <w:gridCol w:w="850"/>
        <w:gridCol w:w="709"/>
        <w:gridCol w:w="851"/>
        <w:gridCol w:w="992"/>
        <w:gridCol w:w="850"/>
        <w:gridCol w:w="993"/>
        <w:gridCol w:w="850"/>
        <w:gridCol w:w="851"/>
        <w:gridCol w:w="992"/>
      </w:tblGrid>
      <w:tr w:rsidR="007A340F" w:rsidRPr="00572B17" w14:paraId="068A0B64" w14:textId="77777777" w:rsidTr="003D7C61">
        <w:trPr>
          <w:jc w:val="center"/>
        </w:trPr>
        <w:tc>
          <w:tcPr>
            <w:tcW w:w="993" w:type="dxa"/>
          </w:tcPr>
          <w:p w14:paraId="3BDD00E7" w14:textId="69E91F79" w:rsidR="00204BE9" w:rsidRPr="00572B17" w:rsidRDefault="00204BE9" w:rsidP="00204BE9">
            <w:pPr>
              <w:pStyle w:val="OLtablecolumnheading"/>
              <w:keepNext w:val="0"/>
              <w:rPr>
                <w:sz w:val="14"/>
                <w:szCs w:val="14"/>
              </w:rPr>
            </w:pPr>
            <w:r w:rsidRPr="00572B17">
              <w:rPr>
                <w:sz w:val="14"/>
                <w:szCs w:val="14"/>
              </w:rPr>
              <w:t>PMEN</w:t>
            </w:r>
          </w:p>
        </w:tc>
        <w:tc>
          <w:tcPr>
            <w:tcW w:w="992" w:type="dxa"/>
          </w:tcPr>
          <w:p w14:paraId="287874C3" w14:textId="3B445823" w:rsidR="00204BE9" w:rsidRPr="00572B17" w:rsidRDefault="00204BE9" w:rsidP="00204BE9">
            <w:pPr>
              <w:pStyle w:val="OLtablecolumnheading"/>
              <w:keepNext w:val="0"/>
              <w:rPr>
                <w:sz w:val="14"/>
                <w:szCs w:val="14"/>
              </w:rPr>
            </w:pPr>
            <w:r w:rsidRPr="00572B17">
              <w:rPr>
                <w:sz w:val="14"/>
                <w:szCs w:val="14"/>
              </w:rPr>
              <w:t>Sim.</w:t>
            </w:r>
          </w:p>
        </w:tc>
        <w:tc>
          <w:tcPr>
            <w:tcW w:w="850" w:type="dxa"/>
          </w:tcPr>
          <w:p w14:paraId="75924291" w14:textId="22EF0DAA" w:rsidR="00204BE9" w:rsidRPr="00572B17" w:rsidRDefault="00204BE9" w:rsidP="00204BE9">
            <w:pPr>
              <w:pStyle w:val="OLtablecolumnheading"/>
              <w:keepNext w:val="0"/>
              <w:rPr>
                <w:sz w:val="14"/>
                <w:szCs w:val="14"/>
              </w:rPr>
            </w:pPr>
            <w:r w:rsidRPr="00572B17">
              <w:rPr>
                <w:sz w:val="14"/>
                <w:szCs w:val="14"/>
              </w:rPr>
              <w:t>Trk.</w:t>
            </w:r>
          </w:p>
        </w:tc>
        <w:tc>
          <w:tcPr>
            <w:tcW w:w="993" w:type="dxa"/>
          </w:tcPr>
          <w:p w14:paraId="2E5FA0C8" w14:textId="52C2447E" w:rsidR="00204BE9" w:rsidRPr="00572B17" w:rsidRDefault="00204BE9" w:rsidP="00204BE9">
            <w:pPr>
              <w:pStyle w:val="OLtablecolumnheading"/>
              <w:keepNext w:val="0"/>
              <w:rPr>
                <w:sz w:val="14"/>
                <w:szCs w:val="14"/>
              </w:rPr>
            </w:pPr>
            <w:r w:rsidRPr="00572B17">
              <w:rPr>
                <w:sz w:val="14"/>
                <w:szCs w:val="14"/>
              </w:rPr>
              <w:t>Sik.</w:t>
            </w:r>
          </w:p>
        </w:tc>
        <w:tc>
          <w:tcPr>
            <w:tcW w:w="992" w:type="dxa"/>
          </w:tcPr>
          <w:p w14:paraId="07109A48" w14:textId="553E3D44" w:rsidR="00204BE9" w:rsidRPr="00572B17" w:rsidRDefault="00204BE9" w:rsidP="00204BE9">
            <w:pPr>
              <w:pStyle w:val="OLtablecolumnheading"/>
              <w:keepNext w:val="0"/>
              <w:rPr>
                <w:sz w:val="14"/>
                <w:szCs w:val="14"/>
              </w:rPr>
            </w:pPr>
            <w:r w:rsidRPr="00572B17">
              <w:rPr>
                <w:sz w:val="14"/>
                <w:szCs w:val="14"/>
              </w:rPr>
              <w:t>PCS</w:t>
            </w:r>
          </w:p>
        </w:tc>
        <w:tc>
          <w:tcPr>
            <w:tcW w:w="850" w:type="dxa"/>
          </w:tcPr>
          <w:p w14:paraId="15705404" w14:textId="4D4A7271" w:rsidR="00204BE9" w:rsidRPr="00572B17" w:rsidRDefault="00204BE9" w:rsidP="00204BE9">
            <w:pPr>
              <w:pStyle w:val="OLtablecolumnheading"/>
              <w:keepNext w:val="0"/>
              <w:rPr>
                <w:sz w:val="14"/>
                <w:szCs w:val="14"/>
              </w:rPr>
            </w:pPr>
            <w:r w:rsidRPr="00572B17">
              <w:rPr>
                <w:sz w:val="14"/>
                <w:szCs w:val="14"/>
              </w:rPr>
              <w:t>PWS</w:t>
            </w:r>
          </w:p>
        </w:tc>
        <w:tc>
          <w:tcPr>
            <w:tcW w:w="709" w:type="dxa"/>
          </w:tcPr>
          <w:p w14:paraId="1153D966" w14:textId="545390FB" w:rsidR="00204BE9" w:rsidRPr="00572B17" w:rsidRDefault="00204BE9" w:rsidP="00204BE9">
            <w:pPr>
              <w:pStyle w:val="OLtablecolumnheading"/>
              <w:keepNext w:val="0"/>
              <w:rPr>
                <w:sz w:val="14"/>
                <w:szCs w:val="14"/>
              </w:rPr>
            </w:pPr>
            <w:proofErr w:type="spellStart"/>
            <w:r w:rsidRPr="00572B17">
              <w:rPr>
                <w:sz w:val="14"/>
                <w:szCs w:val="14"/>
              </w:rPr>
              <w:t>Ppj</w:t>
            </w:r>
            <w:proofErr w:type="spellEnd"/>
            <w:r w:rsidRPr="00572B17">
              <w:rPr>
                <w:sz w:val="14"/>
                <w:szCs w:val="14"/>
              </w:rPr>
              <w:t>.</w:t>
            </w:r>
          </w:p>
        </w:tc>
        <w:tc>
          <w:tcPr>
            <w:tcW w:w="851" w:type="dxa"/>
          </w:tcPr>
          <w:p w14:paraId="66A6977B" w14:textId="24EDC800" w:rsidR="00204BE9" w:rsidRPr="00572B17" w:rsidRDefault="00204BE9" w:rsidP="00204BE9">
            <w:pPr>
              <w:pStyle w:val="OLtablecolumnheading"/>
              <w:keepNext w:val="0"/>
              <w:rPr>
                <w:sz w:val="14"/>
                <w:szCs w:val="14"/>
              </w:rPr>
            </w:pPr>
            <w:r w:rsidRPr="00572B17">
              <w:rPr>
                <w:sz w:val="14"/>
                <w:szCs w:val="14"/>
              </w:rPr>
              <w:t>Smt.</w:t>
            </w:r>
          </w:p>
        </w:tc>
        <w:tc>
          <w:tcPr>
            <w:tcW w:w="992" w:type="dxa"/>
          </w:tcPr>
          <w:p w14:paraId="232DAFA4" w14:textId="4F20E15A" w:rsidR="00204BE9" w:rsidRPr="00572B17" w:rsidRDefault="00204BE9" w:rsidP="00204BE9">
            <w:pPr>
              <w:pStyle w:val="OLtablecolumnheading"/>
              <w:keepNext w:val="0"/>
              <w:rPr>
                <w:sz w:val="14"/>
                <w:szCs w:val="14"/>
              </w:rPr>
            </w:pPr>
            <w:r w:rsidRPr="00572B17">
              <w:rPr>
                <w:sz w:val="14"/>
                <w:szCs w:val="14"/>
              </w:rPr>
              <w:t>PSS</w:t>
            </w:r>
          </w:p>
        </w:tc>
        <w:tc>
          <w:tcPr>
            <w:tcW w:w="850" w:type="dxa"/>
          </w:tcPr>
          <w:p w14:paraId="1AE9777A" w14:textId="0AA822E7" w:rsidR="00204BE9" w:rsidRPr="00572B17" w:rsidRDefault="00204BE9" w:rsidP="00204BE9">
            <w:pPr>
              <w:pStyle w:val="OLtablecolumnheading"/>
              <w:keepNext w:val="0"/>
              <w:rPr>
                <w:sz w:val="14"/>
                <w:szCs w:val="14"/>
              </w:rPr>
            </w:pPr>
            <w:proofErr w:type="spellStart"/>
            <w:r w:rsidRPr="00572B17">
              <w:rPr>
                <w:sz w:val="14"/>
                <w:szCs w:val="14"/>
              </w:rPr>
              <w:t>Rkt</w:t>
            </w:r>
            <w:proofErr w:type="spellEnd"/>
            <w:r w:rsidRPr="00572B17">
              <w:rPr>
                <w:sz w:val="14"/>
                <w:szCs w:val="14"/>
              </w:rPr>
              <w:t>.</w:t>
            </w:r>
          </w:p>
        </w:tc>
        <w:tc>
          <w:tcPr>
            <w:tcW w:w="993" w:type="dxa"/>
          </w:tcPr>
          <w:p w14:paraId="4EC2919F" w14:textId="2D16E23B" w:rsidR="00204BE9" w:rsidRPr="00572B17" w:rsidRDefault="00204BE9" w:rsidP="00204BE9">
            <w:pPr>
              <w:pStyle w:val="OLtablecolumnheading"/>
              <w:keepNext w:val="0"/>
              <w:rPr>
                <w:sz w:val="14"/>
                <w:szCs w:val="14"/>
              </w:rPr>
            </w:pPr>
            <w:proofErr w:type="spellStart"/>
            <w:r w:rsidRPr="00572B17">
              <w:rPr>
                <w:sz w:val="14"/>
                <w:szCs w:val="14"/>
              </w:rPr>
              <w:t>PSiSa</w:t>
            </w:r>
            <w:proofErr w:type="spellEnd"/>
          </w:p>
        </w:tc>
        <w:tc>
          <w:tcPr>
            <w:tcW w:w="850" w:type="dxa"/>
          </w:tcPr>
          <w:p w14:paraId="002F61D0" w14:textId="7E7497A2" w:rsidR="00204BE9" w:rsidRPr="00572B17" w:rsidRDefault="00204BE9" w:rsidP="00204BE9">
            <w:pPr>
              <w:pStyle w:val="OLtablecolumnheading"/>
              <w:keepNext w:val="0"/>
              <w:rPr>
                <w:sz w:val="14"/>
                <w:szCs w:val="14"/>
              </w:rPr>
            </w:pPr>
            <w:r w:rsidRPr="00572B17">
              <w:rPr>
                <w:sz w:val="14"/>
                <w:szCs w:val="14"/>
              </w:rPr>
              <w:t>Sab.</w:t>
            </w:r>
          </w:p>
        </w:tc>
        <w:tc>
          <w:tcPr>
            <w:tcW w:w="851" w:type="dxa"/>
          </w:tcPr>
          <w:p w14:paraId="6903FCBC" w14:textId="21F8F434" w:rsidR="00204BE9" w:rsidRPr="00572B17" w:rsidRDefault="00204BE9" w:rsidP="00204BE9">
            <w:pPr>
              <w:pStyle w:val="OLtablecolumnheading"/>
              <w:keepNext w:val="0"/>
              <w:rPr>
                <w:sz w:val="14"/>
                <w:szCs w:val="14"/>
              </w:rPr>
            </w:pPr>
            <w:r w:rsidRPr="00572B17">
              <w:rPr>
                <w:sz w:val="14"/>
                <w:szCs w:val="14"/>
              </w:rPr>
              <w:t>Sip.</w:t>
            </w:r>
          </w:p>
        </w:tc>
        <w:tc>
          <w:tcPr>
            <w:tcW w:w="992" w:type="dxa"/>
          </w:tcPr>
          <w:p w14:paraId="58C7DD85" w14:textId="718A7DAB" w:rsidR="00204BE9" w:rsidRPr="00572B17" w:rsidRDefault="00204BE9" w:rsidP="00204BE9">
            <w:pPr>
              <w:pStyle w:val="OLtablecolumnheading"/>
              <w:keepNext w:val="0"/>
              <w:rPr>
                <w:sz w:val="14"/>
                <w:szCs w:val="14"/>
              </w:rPr>
            </w:pPr>
            <w:r w:rsidRPr="00572B17">
              <w:rPr>
                <w:sz w:val="14"/>
                <w:szCs w:val="14"/>
              </w:rPr>
              <w:t>Gloss</w:t>
            </w:r>
          </w:p>
        </w:tc>
      </w:tr>
      <w:tr w:rsidR="003D7C61" w:rsidRPr="00572B17" w14:paraId="473A135A" w14:textId="77777777" w:rsidTr="003D7C61">
        <w:trPr>
          <w:jc w:val="center"/>
        </w:trPr>
        <w:tc>
          <w:tcPr>
            <w:tcW w:w="993" w:type="dxa"/>
            <w:shd w:val="clear" w:color="auto" w:fill="D9D9D9" w:themeFill="background1" w:themeFillShade="D9"/>
          </w:tcPr>
          <w:p w14:paraId="78E3A728" w14:textId="45C6E919" w:rsidR="00204BE9" w:rsidRPr="00572B17" w:rsidRDefault="00204BE9" w:rsidP="00204BE9">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abew</w:t>
            </w:r>
            <w:proofErr w:type="spellEnd"/>
            <w:proofErr w:type="gramEnd"/>
          </w:p>
        </w:tc>
        <w:tc>
          <w:tcPr>
            <w:tcW w:w="992" w:type="dxa"/>
            <w:shd w:val="clear" w:color="auto" w:fill="D9D9D9" w:themeFill="background1" w:themeFillShade="D9"/>
          </w:tcPr>
          <w:p w14:paraId="5090B3B3" w14:textId="0E1EE269" w:rsidR="00204BE9" w:rsidRPr="00572B17" w:rsidRDefault="00204BE9" w:rsidP="00204BE9">
            <w:pPr>
              <w:pStyle w:val="OLtablecolumnheading"/>
              <w:keepNext w:val="0"/>
              <w:rPr>
                <w:b w:val="0"/>
                <w:bCs/>
                <w:sz w:val="14"/>
                <w:szCs w:val="14"/>
              </w:rPr>
            </w:pPr>
            <w:proofErr w:type="spellStart"/>
            <w:r w:rsidRPr="00572B17">
              <w:rPr>
                <w:b w:val="0"/>
                <w:bCs/>
                <w:sz w:val="14"/>
                <w:szCs w:val="14"/>
              </w:rPr>
              <w:t>abew</w:t>
            </w:r>
            <w:proofErr w:type="spellEnd"/>
          </w:p>
        </w:tc>
        <w:tc>
          <w:tcPr>
            <w:tcW w:w="850" w:type="dxa"/>
            <w:shd w:val="clear" w:color="auto" w:fill="D9D9D9" w:themeFill="background1" w:themeFillShade="D9"/>
          </w:tcPr>
          <w:p w14:paraId="7E92A0F0" w14:textId="2538DD32" w:rsidR="00204BE9" w:rsidRPr="00572B17" w:rsidRDefault="00204BE9" w:rsidP="00204BE9">
            <w:pPr>
              <w:pStyle w:val="OLtablecolumnheading"/>
              <w:keepNext w:val="0"/>
              <w:rPr>
                <w:b w:val="0"/>
                <w:bCs/>
                <w:sz w:val="14"/>
                <w:szCs w:val="14"/>
              </w:rPr>
            </w:pPr>
          </w:p>
        </w:tc>
        <w:tc>
          <w:tcPr>
            <w:tcW w:w="993" w:type="dxa"/>
            <w:shd w:val="clear" w:color="auto" w:fill="D9D9D9" w:themeFill="background1" w:themeFillShade="D9"/>
          </w:tcPr>
          <w:p w14:paraId="36E9657E" w14:textId="01CA6ABF" w:rsidR="00204BE9" w:rsidRPr="00572B17" w:rsidRDefault="00204BE9" w:rsidP="00204BE9">
            <w:pPr>
              <w:pStyle w:val="OLtablecolumnheading"/>
              <w:keepNext w:val="0"/>
              <w:rPr>
                <w:b w:val="0"/>
                <w:bCs/>
                <w:sz w:val="14"/>
                <w:szCs w:val="14"/>
              </w:rPr>
            </w:pPr>
            <w:proofErr w:type="spellStart"/>
            <w:r w:rsidRPr="00572B17">
              <w:rPr>
                <w:b w:val="0"/>
                <w:bCs/>
                <w:sz w:val="14"/>
                <w:szCs w:val="14"/>
              </w:rPr>
              <w:t>abew</w:t>
            </w:r>
            <w:proofErr w:type="spellEnd"/>
          </w:p>
        </w:tc>
        <w:tc>
          <w:tcPr>
            <w:tcW w:w="992" w:type="dxa"/>
            <w:shd w:val="clear" w:color="auto" w:fill="D9D9D9" w:themeFill="background1" w:themeFillShade="D9"/>
          </w:tcPr>
          <w:p w14:paraId="5A35173D" w14:textId="43531C9D" w:rsidR="00204BE9" w:rsidRPr="00572B17" w:rsidRDefault="00204BE9" w:rsidP="00204BE9">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abew</w:t>
            </w:r>
            <w:proofErr w:type="spellEnd"/>
            <w:proofErr w:type="gramEnd"/>
          </w:p>
        </w:tc>
        <w:tc>
          <w:tcPr>
            <w:tcW w:w="850" w:type="dxa"/>
            <w:shd w:val="clear" w:color="auto" w:fill="D9D9D9" w:themeFill="background1" w:themeFillShade="D9"/>
          </w:tcPr>
          <w:p w14:paraId="72969A09" w14:textId="1D39A0A7" w:rsidR="00204BE9" w:rsidRPr="00572B17" w:rsidRDefault="00204BE9" w:rsidP="00204BE9">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abew</w:t>
            </w:r>
            <w:proofErr w:type="spellEnd"/>
            <w:proofErr w:type="gramEnd"/>
          </w:p>
        </w:tc>
        <w:tc>
          <w:tcPr>
            <w:tcW w:w="709" w:type="dxa"/>
            <w:shd w:val="clear" w:color="auto" w:fill="D9D9D9" w:themeFill="background1" w:themeFillShade="D9"/>
          </w:tcPr>
          <w:p w14:paraId="16A044CE" w14:textId="09059C92" w:rsidR="00204BE9" w:rsidRPr="00572B17" w:rsidRDefault="00204BE9" w:rsidP="00204BE9">
            <w:pPr>
              <w:pStyle w:val="OLtablecolumnheading"/>
              <w:keepNext w:val="0"/>
              <w:rPr>
                <w:b w:val="0"/>
                <w:bCs/>
                <w:sz w:val="14"/>
                <w:szCs w:val="14"/>
              </w:rPr>
            </w:pPr>
          </w:p>
        </w:tc>
        <w:tc>
          <w:tcPr>
            <w:tcW w:w="851" w:type="dxa"/>
            <w:shd w:val="clear" w:color="auto" w:fill="D9D9D9" w:themeFill="background1" w:themeFillShade="D9"/>
          </w:tcPr>
          <w:p w14:paraId="5AF6CC05" w14:textId="66A1A2F6" w:rsidR="00204BE9" w:rsidRPr="00572B17" w:rsidRDefault="00204BE9" w:rsidP="00204BE9">
            <w:pPr>
              <w:pStyle w:val="OLtablecolumnheading"/>
              <w:keepNext w:val="0"/>
              <w:rPr>
                <w:b w:val="0"/>
                <w:bCs/>
                <w:sz w:val="14"/>
                <w:szCs w:val="14"/>
              </w:rPr>
            </w:pPr>
            <w:proofErr w:type="spellStart"/>
            <w:r w:rsidRPr="00572B17">
              <w:rPr>
                <w:b w:val="0"/>
                <w:bCs/>
                <w:sz w:val="14"/>
                <w:szCs w:val="14"/>
              </w:rPr>
              <w:t>abew</w:t>
            </w:r>
            <w:proofErr w:type="spellEnd"/>
          </w:p>
        </w:tc>
        <w:tc>
          <w:tcPr>
            <w:tcW w:w="992" w:type="dxa"/>
            <w:shd w:val="clear" w:color="auto" w:fill="D9D9D9" w:themeFill="background1" w:themeFillShade="D9"/>
          </w:tcPr>
          <w:p w14:paraId="6B79EE24" w14:textId="0ED7F212" w:rsidR="00204BE9" w:rsidRPr="00572B17" w:rsidRDefault="00204BE9" w:rsidP="00204BE9">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abew</w:t>
            </w:r>
            <w:proofErr w:type="spellEnd"/>
            <w:proofErr w:type="gramEnd"/>
          </w:p>
        </w:tc>
        <w:tc>
          <w:tcPr>
            <w:tcW w:w="850" w:type="dxa"/>
            <w:shd w:val="clear" w:color="auto" w:fill="D9D9D9" w:themeFill="background1" w:themeFillShade="D9"/>
          </w:tcPr>
          <w:p w14:paraId="5941DA77" w14:textId="02AF1C59" w:rsidR="00204BE9" w:rsidRPr="00572B17" w:rsidRDefault="00204BE9" w:rsidP="00204BE9">
            <w:pPr>
              <w:pStyle w:val="OLtablecolumnheading"/>
              <w:keepNext w:val="0"/>
              <w:rPr>
                <w:b w:val="0"/>
                <w:bCs/>
                <w:sz w:val="14"/>
                <w:szCs w:val="14"/>
              </w:rPr>
            </w:pPr>
            <w:proofErr w:type="spellStart"/>
            <w:r w:rsidRPr="00572B17">
              <w:rPr>
                <w:b w:val="0"/>
                <w:bCs/>
                <w:sz w:val="14"/>
                <w:szCs w:val="14"/>
              </w:rPr>
              <w:t>abew</w:t>
            </w:r>
            <w:proofErr w:type="spellEnd"/>
          </w:p>
        </w:tc>
        <w:tc>
          <w:tcPr>
            <w:tcW w:w="993" w:type="dxa"/>
            <w:shd w:val="clear" w:color="auto" w:fill="D9D9D9" w:themeFill="background1" w:themeFillShade="D9"/>
          </w:tcPr>
          <w:p w14:paraId="145FF2D6" w14:textId="0E55C6E4" w:rsidR="00204BE9" w:rsidRPr="00572B17" w:rsidRDefault="00204BE9" w:rsidP="00204BE9">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abew</w:t>
            </w:r>
            <w:proofErr w:type="spellEnd"/>
            <w:proofErr w:type="gramEnd"/>
          </w:p>
        </w:tc>
        <w:tc>
          <w:tcPr>
            <w:tcW w:w="850" w:type="dxa"/>
            <w:shd w:val="clear" w:color="auto" w:fill="D9D9D9" w:themeFill="background1" w:themeFillShade="D9"/>
          </w:tcPr>
          <w:p w14:paraId="7A3950B4" w14:textId="587EE859" w:rsidR="00204BE9" w:rsidRPr="00572B17" w:rsidRDefault="00204BE9" w:rsidP="00204BE9">
            <w:pPr>
              <w:pStyle w:val="OLtablecolumnheading"/>
              <w:keepNext w:val="0"/>
              <w:rPr>
                <w:b w:val="0"/>
                <w:bCs/>
                <w:sz w:val="14"/>
                <w:szCs w:val="14"/>
              </w:rPr>
            </w:pPr>
            <w:proofErr w:type="spellStart"/>
            <w:r w:rsidRPr="00572B17">
              <w:rPr>
                <w:b w:val="0"/>
                <w:bCs/>
                <w:sz w:val="14"/>
                <w:szCs w:val="14"/>
              </w:rPr>
              <w:t>abew</w:t>
            </w:r>
            <w:proofErr w:type="spellEnd"/>
          </w:p>
        </w:tc>
        <w:tc>
          <w:tcPr>
            <w:tcW w:w="851" w:type="dxa"/>
            <w:shd w:val="clear" w:color="auto" w:fill="D9D9D9" w:themeFill="background1" w:themeFillShade="D9"/>
          </w:tcPr>
          <w:p w14:paraId="7A9C8847" w14:textId="3B53707F" w:rsidR="00204BE9" w:rsidRPr="00572B17" w:rsidRDefault="00204BE9" w:rsidP="00204BE9">
            <w:pPr>
              <w:pStyle w:val="OLtablecolumnheading"/>
              <w:keepNext w:val="0"/>
              <w:rPr>
                <w:b w:val="0"/>
                <w:bCs/>
                <w:sz w:val="14"/>
                <w:szCs w:val="14"/>
              </w:rPr>
            </w:pPr>
            <w:proofErr w:type="spellStart"/>
            <w:r w:rsidRPr="00572B17">
              <w:rPr>
                <w:b w:val="0"/>
                <w:bCs/>
                <w:sz w:val="14"/>
                <w:szCs w:val="14"/>
              </w:rPr>
              <w:t>abew</w:t>
            </w:r>
            <w:proofErr w:type="spellEnd"/>
          </w:p>
        </w:tc>
        <w:tc>
          <w:tcPr>
            <w:tcW w:w="992" w:type="dxa"/>
            <w:shd w:val="clear" w:color="auto" w:fill="D9D9D9" w:themeFill="background1" w:themeFillShade="D9"/>
          </w:tcPr>
          <w:p w14:paraId="1D7C5E4B" w14:textId="3B1B1A4B" w:rsidR="00204BE9" w:rsidRPr="00572B17" w:rsidRDefault="00204BE9" w:rsidP="00204BE9">
            <w:pPr>
              <w:pStyle w:val="OLtablecolumnheading"/>
              <w:keepNext w:val="0"/>
              <w:rPr>
                <w:b w:val="0"/>
                <w:bCs/>
                <w:sz w:val="14"/>
                <w:szCs w:val="14"/>
              </w:rPr>
            </w:pPr>
            <w:r w:rsidRPr="00572B17">
              <w:rPr>
                <w:b w:val="0"/>
                <w:bCs/>
                <w:sz w:val="14"/>
                <w:szCs w:val="14"/>
              </w:rPr>
              <w:t>‘large’</w:t>
            </w:r>
          </w:p>
        </w:tc>
      </w:tr>
      <w:tr w:rsidR="00CC50E8" w:rsidRPr="00572B17" w14:paraId="2A6B1E8C" w14:textId="77777777" w:rsidTr="003D7C61">
        <w:trPr>
          <w:jc w:val="center"/>
        </w:trPr>
        <w:tc>
          <w:tcPr>
            <w:tcW w:w="993" w:type="dxa"/>
          </w:tcPr>
          <w:p w14:paraId="238B4060" w14:textId="6519BA1C"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akk</w:t>
            </w:r>
            <w:proofErr w:type="spellEnd"/>
            <w:r w:rsidRPr="00572B17">
              <w:rPr>
                <w:b w:val="0"/>
                <w:bCs/>
                <w:sz w:val="14"/>
                <w:szCs w:val="14"/>
                <w:lang w:val="id-ID"/>
              </w:rPr>
              <w:t>ɛ</w:t>
            </w:r>
            <w:proofErr w:type="spellStart"/>
            <w:r w:rsidRPr="00572B17">
              <w:rPr>
                <w:b w:val="0"/>
                <w:bCs/>
                <w:sz w:val="14"/>
                <w:szCs w:val="14"/>
              </w:rPr>
              <w:t>kejlu</w:t>
            </w:r>
            <w:r w:rsidRPr="00572B17">
              <w:rPr>
                <w:b w:val="0"/>
                <w:bCs/>
                <w:vertAlign w:val="superscript"/>
              </w:rPr>
              <w:t>ʔ</w:t>
            </w:r>
            <w:proofErr w:type="spellEnd"/>
          </w:p>
        </w:tc>
        <w:tc>
          <w:tcPr>
            <w:tcW w:w="992" w:type="dxa"/>
          </w:tcPr>
          <w:p w14:paraId="30317021" w14:textId="2705A4E8" w:rsidR="00CC50E8" w:rsidRPr="00572B17" w:rsidRDefault="00CC50E8" w:rsidP="00CC50E8">
            <w:pPr>
              <w:pStyle w:val="OLtablecolumnheading"/>
              <w:keepNext w:val="0"/>
              <w:rPr>
                <w:b w:val="0"/>
                <w:bCs/>
                <w:sz w:val="14"/>
                <w:szCs w:val="14"/>
              </w:rPr>
            </w:pPr>
            <w:proofErr w:type="spellStart"/>
            <w:r w:rsidRPr="00572B17">
              <w:rPr>
                <w:b w:val="0"/>
                <w:bCs/>
                <w:sz w:val="14"/>
                <w:szCs w:val="14"/>
              </w:rPr>
              <w:t>akk</w:t>
            </w:r>
            <w:proofErr w:type="spellEnd"/>
            <w:r w:rsidRPr="00572B17">
              <w:rPr>
                <w:b w:val="0"/>
                <w:bCs/>
                <w:sz w:val="14"/>
                <w:szCs w:val="14"/>
                <w:lang w:val="id-ID"/>
              </w:rPr>
              <w:t>ɛ</w:t>
            </w:r>
            <w:proofErr w:type="spellStart"/>
            <w:r w:rsidRPr="00572B17">
              <w:rPr>
                <w:b w:val="0"/>
                <w:bCs/>
                <w:sz w:val="14"/>
                <w:szCs w:val="14"/>
              </w:rPr>
              <w:t>kejlu</w:t>
            </w:r>
            <w:r w:rsidRPr="00572B17">
              <w:rPr>
                <w:b w:val="0"/>
                <w:bCs/>
                <w:vertAlign w:val="superscript"/>
              </w:rPr>
              <w:t>ʔ</w:t>
            </w:r>
            <w:proofErr w:type="spellEnd"/>
          </w:p>
        </w:tc>
        <w:tc>
          <w:tcPr>
            <w:tcW w:w="850" w:type="dxa"/>
          </w:tcPr>
          <w:p w14:paraId="771615EC" w14:textId="77777777" w:rsidR="00CC50E8" w:rsidRPr="00572B17" w:rsidRDefault="00CC50E8" w:rsidP="00CC50E8">
            <w:pPr>
              <w:pStyle w:val="OLtablecolumnheading"/>
              <w:keepNext w:val="0"/>
              <w:rPr>
                <w:b w:val="0"/>
                <w:bCs/>
                <w:sz w:val="14"/>
                <w:szCs w:val="14"/>
              </w:rPr>
            </w:pPr>
          </w:p>
        </w:tc>
        <w:tc>
          <w:tcPr>
            <w:tcW w:w="993" w:type="dxa"/>
          </w:tcPr>
          <w:p w14:paraId="6FB51D71" w14:textId="1E941EDE" w:rsidR="00CC50E8" w:rsidRPr="00572B17" w:rsidRDefault="00CC50E8" w:rsidP="00CC50E8">
            <w:pPr>
              <w:pStyle w:val="OLtablecolumnheading"/>
              <w:keepNext w:val="0"/>
              <w:rPr>
                <w:b w:val="0"/>
                <w:bCs/>
                <w:sz w:val="14"/>
                <w:szCs w:val="14"/>
              </w:rPr>
            </w:pPr>
            <w:proofErr w:type="spellStart"/>
            <w:r w:rsidRPr="00572B17">
              <w:rPr>
                <w:b w:val="0"/>
                <w:bCs/>
                <w:sz w:val="14"/>
                <w:szCs w:val="14"/>
              </w:rPr>
              <w:t>akk</w:t>
            </w:r>
            <w:proofErr w:type="spellEnd"/>
            <w:r w:rsidRPr="00572B17">
              <w:rPr>
                <w:b w:val="0"/>
                <w:bCs/>
                <w:sz w:val="14"/>
                <w:szCs w:val="14"/>
                <w:lang w:val="id-ID"/>
              </w:rPr>
              <w:t>ɛ</w:t>
            </w:r>
            <w:proofErr w:type="spellStart"/>
            <w:r w:rsidRPr="00572B17">
              <w:rPr>
                <w:b w:val="0"/>
                <w:bCs/>
                <w:sz w:val="14"/>
                <w:szCs w:val="14"/>
              </w:rPr>
              <w:t>kejlu</w:t>
            </w:r>
            <w:r w:rsidRPr="00572B17">
              <w:rPr>
                <w:b w:val="0"/>
                <w:bCs/>
                <w:vertAlign w:val="superscript"/>
              </w:rPr>
              <w:t>ʔ</w:t>
            </w:r>
            <w:proofErr w:type="spellEnd"/>
          </w:p>
        </w:tc>
        <w:tc>
          <w:tcPr>
            <w:tcW w:w="992" w:type="dxa"/>
          </w:tcPr>
          <w:p w14:paraId="25540130" w14:textId="3370E22C"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akk</w:t>
            </w:r>
            <w:proofErr w:type="spellEnd"/>
            <w:r w:rsidRPr="00572B17">
              <w:rPr>
                <w:b w:val="0"/>
                <w:bCs/>
                <w:sz w:val="14"/>
                <w:szCs w:val="14"/>
                <w:lang w:val="id-ID"/>
              </w:rPr>
              <w:t>ɛ</w:t>
            </w:r>
            <w:proofErr w:type="spellStart"/>
            <w:r w:rsidRPr="00572B17">
              <w:rPr>
                <w:b w:val="0"/>
                <w:bCs/>
                <w:sz w:val="14"/>
                <w:szCs w:val="14"/>
              </w:rPr>
              <w:t>kejlu</w:t>
            </w:r>
            <w:r w:rsidRPr="00572B17">
              <w:rPr>
                <w:b w:val="0"/>
                <w:bCs/>
                <w:vertAlign w:val="superscript"/>
              </w:rPr>
              <w:t>ʔ</w:t>
            </w:r>
            <w:proofErr w:type="spellEnd"/>
          </w:p>
        </w:tc>
        <w:tc>
          <w:tcPr>
            <w:tcW w:w="850" w:type="dxa"/>
          </w:tcPr>
          <w:p w14:paraId="61048642" w14:textId="77777777" w:rsidR="00CC50E8" w:rsidRPr="00572B17" w:rsidRDefault="00CC50E8" w:rsidP="00CC50E8">
            <w:pPr>
              <w:pStyle w:val="OLtablecolumnheading"/>
              <w:keepNext w:val="0"/>
              <w:rPr>
                <w:b w:val="0"/>
                <w:bCs/>
                <w:sz w:val="14"/>
                <w:szCs w:val="14"/>
              </w:rPr>
            </w:pPr>
          </w:p>
        </w:tc>
        <w:tc>
          <w:tcPr>
            <w:tcW w:w="709" w:type="dxa"/>
          </w:tcPr>
          <w:p w14:paraId="059F8DFD" w14:textId="77777777" w:rsidR="00CC50E8" w:rsidRPr="00572B17" w:rsidRDefault="00CC50E8" w:rsidP="00CC50E8">
            <w:pPr>
              <w:pStyle w:val="OLtablecolumnheading"/>
              <w:keepNext w:val="0"/>
              <w:rPr>
                <w:b w:val="0"/>
                <w:bCs/>
                <w:sz w:val="14"/>
                <w:szCs w:val="14"/>
              </w:rPr>
            </w:pPr>
          </w:p>
        </w:tc>
        <w:tc>
          <w:tcPr>
            <w:tcW w:w="851" w:type="dxa"/>
          </w:tcPr>
          <w:p w14:paraId="5516C7A0" w14:textId="77777777" w:rsidR="00CC50E8" w:rsidRPr="00572B17" w:rsidRDefault="00CC50E8" w:rsidP="00CC50E8">
            <w:pPr>
              <w:pStyle w:val="OLtablecolumnheading"/>
              <w:keepNext w:val="0"/>
              <w:rPr>
                <w:b w:val="0"/>
                <w:bCs/>
                <w:sz w:val="14"/>
                <w:szCs w:val="14"/>
              </w:rPr>
            </w:pPr>
          </w:p>
        </w:tc>
        <w:tc>
          <w:tcPr>
            <w:tcW w:w="992" w:type="dxa"/>
          </w:tcPr>
          <w:p w14:paraId="65F51F1D" w14:textId="0CA17C51"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akk</w:t>
            </w:r>
            <w:proofErr w:type="spellEnd"/>
            <w:r w:rsidRPr="00572B17">
              <w:rPr>
                <w:b w:val="0"/>
                <w:bCs/>
                <w:sz w:val="14"/>
                <w:szCs w:val="14"/>
                <w:lang w:val="id-ID"/>
              </w:rPr>
              <w:t>ɛ</w:t>
            </w:r>
            <w:proofErr w:type="spellStart"/>
            <w:r w:rsidRPr="00572B17">
              <w:rPr>
                <w:b w:val="0"/>
                <w:bCs/>
                <w:sz w:val="14"/>
                <w:szCs w:val="14"/>
              </w:rPr>
              <w:t>kejlu</w:t>
            </w:r>
            <w:r w:rsidRPr="00572B17">
              <w:rPr>
                <w:b w:val="0"/>
                <w:bCs/>
                <w:vertAlign w:val="superscript"/>
              </w:rPr>
              <w:t>ʔ</w:t>
            </w:r>
            <w:proofErr w:type="spellEnd"/>
          </w:p>
        </w:tc>
        <w:tc>
          <w:tcPr>
            <w:tcW w:w="850" w:type="dxa"/>
          </w:tcPr>
          <w:p w14:paraId="07B77B26" w14:textId="2A2AEA19" w:rsidR="00CC50E8" w:rsidRPr="00572B17" w:rsidRDefault="00CC50E8" w:rsidP="00CC50E8">
            <w:pPr>
              <w:pStyle w:val="OLtablecolumnheading"/>
              <w:keepNext w:val="0"/>
              <w:rPr>
                <w:b w:val="0"/>
                <w:bCs/>
                <w:sz w:val="14"/>
                <w:szCs w:val="14"/>
              </w:rPr>
            </w:pPr>
            <w:proofErr w:type="spellStart"/>
            <w:r w:rsidRPr="00572B17">
              <w:rPr>
                <w:b w:val="0"/>
                <w:bCs/>
                <w:sz w:val="14"/>
                <w:szCs w:val="14"/>
              </w:rPr>
              <w:t>akk</w:t>
            </w:r>
            <w:proofErr w:type="spellEnd"/>
            <w:r w:rsidRPr="00572B17">
              <w:rPr>
                <w:b w:val="0"/>
                <w:bCs/>
                <w:sz w:val="14"/>
                <w:szCs w:val="14"/>
                <w:lang w:val="id-ID"/>
              </w:rPr>
              <w:t>ɛ</w:t>
            </w:r>
            <w:proofErr w:type="spellStart"/>
            <w:r w:rsidRPr="00572B17">
              <w:rPr>
                <w:b w:val="0"/>
                <w:bCs/>
                <w:sz w:val="14"/>
                <w:szCs w:val="14"/>
              </w:rPr>
              <w:t>kejlu</w:t>
            </w:r>
            <w:r w:rsidRPr="00572B17">
              <w:rPr>
                <w:b w:val="0"/>
                <w:bCs/>
                <w:vertAlign w:val="superscript"/>
              </w:rPr>
              <w:t>ʔ</w:t>
            </w:r>
            <w:proofErr w:type="spellEnd"/>
          </w:p>
        </w:tc>
        <w:tc>
          <w:tcPr>
            <w:tcW w:w="993" w:type="dxa"/>
          </w:tcPr>
          <w:p w14:paraId="24FC0B97" w14:textId="4B637D2D"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akk</w:t>
            </w:r>
            <w:proofErr w:type="spellEnd"/>
            <w:r w:rsidRPr="00572B17">
              <w:rPr>
                <w:b w:val="0"/>
                <w:bCs/>
                <w:sz w:val="14"/>
                <w:szCs w:val="14"/>
                <w:lang w:val="id-ID"/>
              </w:rPr>
              <w:t>ɛ</w:t>
            </w:r>
            <w:proofErr w:type="spellStart"/>
            <w:r w:rsidRPr="00572B17">
              <w:rPr>
                <w:b w:val="0"/>
                <w:bCs/>
                <w:sz w:val="14"/>
                <w:szCs w:val="14"/>
              </w:rPr>
              <w:t>kejlu</w:t>
            </w:r>
            <w:r w:rsidRPr="00572B17">
              <w:rPr>
                <w:b w:val="0"/>
                <w:bCs/>
                <w:vertAlign w:val="superscript"/>
              </w:rPr>
              <w:t>ʔ</w:t>
            </w:r>
            <w:proofErr w:type="spellEnd"/>
          </w:p>
        </w:tc>
        <w:tc>
          <w:tcPr>
            <w:tcW w:w="850" w:type="dxa"/>
          </w:tcPr>
          <w:p w14:paraId="74556ED4" w14:textId="42C5F4C0" w:rsidR="00CC50E8" w:rsidRPr="00572B17" w:rsidRDefault="00CC50E8" w:rsidP="00CC50E8">
            <w:pPr>
              <w:pStyle w:val="OLtablecolumnheading"/>
              <w:keepNext w:val="0"/>
              <w:rPr>
                <w:b w:val="0"/>
                <w:bCs/>
                <w:sz w:val="14"/>
                <w:szCs w:val="14"/>
              </w:rPr>
            </w:pPr>
            <w:proofErr w:type="spellStart"/>
            <w:r w:rsidRPr="00572B17">
              <w:rPr>
                <w:b w:val="0"/>
                <w:bCs/>
                <w:sz w:val="14"/>
                <w:szCs w:val="14"/>
              </w:rPr>
              <w:t>akk</w:t>
            </w:r>
            <w:proofErr w:type="spellEnd"/>
            <w:r w:rsidRPr="00572B17">
              <w:rPr>
                <w:b w:val="0"/>
                <w:bCs/>
                <w:sz w:val="14"/>
                <w:szCs w:val="14"/>
                <w:lang w:val="id-ID"/>
              </w:rPr>
              <w:t>ɛ</w:t>
            </w:r>
            <w:proofErr w:type="spellStart"/>
            <w:r w:rsidRPr="00572B17">
              <w:rPr>
                <w:b w:val="0"/>
                <w:bCs/>
                <w:sz w:val="14"/>
                <w:szCs w:val="14"/>
              </w:rPr>
              <w:t>kejlu</w:t>
            </w:r>
            <w:r w:rsidRPr="00572B17">
              <w:rPr>
                <w:b w:val="0"/>
                <w:bCs/>
                <w:vertAlign w:val="superscript"/>
              </w:rPr>
              <w:t>ʔ</w:t>
            </w:r>
            <w:proofErr w:type="spellEnd"/>
          </w:p>
        </w:tc>
        <w:tc>
          <w:tcPr>
            <w:tcW w:w="851" w:type="dxa"/>
          </w:tcPr>
          <w:p w14:paraId="0C89A617" w14:textId="3F4B3594" w:rsidR="00CC50E8" w:rsidRPr="00572B17" w:rsidRDefault="00CC50E8" w:rsidP="00CC50E8">
            <w:pPr>
              <w:pStyle w:val="OLtablecolumnheading"/>
              <w:keepNext w:val="0"/>
              <w:rPr>
                <w:b w:val="0"/>
                <w:bCs/>
                <w:sz w:val="14"/>
                <w:szCs w:val="14"/>
              </w:rPr>
            </w:pPr>
            <w:proofErr w:type="spellStart"/>
            <w:r w:rsidRPr="00572B17">
              <w:rPr>
                <w:b w:val="0"/>
                <w:bCs/>
                <w:sz w:val="14"/>
                <w:szCs w:val="14"/>
              </w:rPr>
              <w:t>akk</w:t>
            </w:r>
            <w:proofErr w:type="spellEnd"/>
            <w:r w:rsidRPr="00572B17">
              <w:rPr>
                <w:b w:val="0"/>
                <w:bCs/>
                <w:sz w:val="14"/>
                <w:szCs w:val="14"/>
                <w:lang w:val="id-ID"/>
              </w:rPr>
              <w:t>ɛ</w:t>
            </w:r>
            <w:proofErr w:type="spellStart"/>
            <w:r w:rsidRPr="00572B17">
              <w:rPr>
                <w:b w:val="0"/>
                <w:bCs/>
                <w:sz w:val="14"/>
                <w:szCs w:val="14"/>
              </w:rPr>
              <w:t>kejlu</w:t>
            </w:r>
            <w:r w:rsidRPr="00572B17">
              <w:rPr>
                <w:b w:val="0"/>
                <w:bCs/>
                <w:vertAlign w:val="superscript"/>
              </w:rPr>
              <w:t>ʔ</w:t>
            </w:r>
            <w:proofErr w:type="spellEnd"/>
          </w:p>
        </w:tc>
        <w:tc>
          <w:tcPr>
            <w:tcW w:w="992" w:type="dxa"/>
          </w:tcPr>
          <w:p w14:paraId="17B58990" w14:textId="435341B6" w:rsidR="00CC50E8" w:rsidRPr="00572B17" w:rsidRDefault="00CC50E8" w:rsidP="00CC50E8">
            <w:pPr>
              <w:pStyle w:val="OLtablecolumnheading"/>
              <w:keepNext w:val="0"/>
              <w:rPr>
                <w:b w:val="0"/>
                <w:bCs/>
                <w:sz w:val="14"/>
                <w:szCs w:val="14"/>
                <w:lang w:val="en-AU"/>
              </w:rPr>
            </w:pPr>
            <w:r w:rsidRPr="00572B17">
              <w:rPr>
                <w:b w:val="0"/>
                <w:bCs/>
                <w:sz w:val="14"/>
                <w:szCs w:val="14"/>
              </w:rPr>
              <w:t>‘eyebrow’</w:t>
            </w:r>
          </w:p>
        </w:tc>
      </w:tr>
      <w:tr w:rsidR="00CC50E8" w:rsidRPr="00572B17" w14:paraId="330104A0" w14:textId="77777777" w:rsidTr="003D7C61">
        <w:trPr>
          <w:jc w:val="center"/>
        </w:trPr>
        <w:tc>
          <w:tcPr>
            <w:tcW w:w="993" w:type="dxa"/>
            <w:shd w:val="clear" w:color="auto" w:fill="D9D9D9" w:themeFill="background1" w:themeFillShade="D9"/>
          </w:tcPr>
          <w:p w14:paraId="7E5CC004" w14:textId="6C0CBFE0"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ala</w:t>
            </w:r>
            <w:r w:rsidRPr="00572B17">
              <w:rPr>
                <w:b w:val="0"/>
                <w:bCs/>
                <w:vertAlign w:val="superscript"/>
              </w:rPr>
              <w:t>ʔ</w:t>
            </w:r>
            <w:proofErr w:type="spellEnd"/>
          </w:p>
        </w:tc>
        <w:tc>
          <w:tcPr>
            <w:tcW w:w="992" w:type="dxa"/>
            <w:shd w:val="clear" w:color="auto" w:fill="D9D9D9" w:themeFill="background1" w:themeFillShade="D9"/>
          </w:tcPr>
          <w:p w14:paraId="473F4427" w14:textId="4029EFA2" w:rsidR="00CC50E8" w:rsidRPr="00572B17" w:rsidRDefault="00CC50E8" w:rsidP="00CC50E8">
            <w:pPr>
              <w:pStyle w:val="OLtablecolumnheading"/>
              <w:keepNext w:val="0"/>
              <w:rPr>
                <w:b w:val="0"/>
                <w:bCs/>
                <w:sz w:val="14"/>
                <w:szCs w:val="14"/>
              </w:rPr>
            </w:pPr>
            <w:proofErr w:type="spellStart"/>
            <w:r w:rsidRPr="00572B17">
              <w:rPr>
                <w:b w:val="0"/>
                <w:bCs/>
                <w:sz w:val="14"/>
                <w:szCs w:val="14"/>
              </w:rPr>
              <w:t>ala</w:t>
            </w:r>
            <w:r w:rsidRPr="00572B17">
              <w:rPr>
                <w:b w:val="0"/>
                <w:bCs/>
                <w:vertAlign w:val="superscript"/>
              </w:rPr>
              <w:t>ʔ</w:t>
            </w:r>
            <w:proofErr w:type="spellEnd"/>
          </w:p>
        </w:tc>
        <w:tc>
          <w:tcPr>
            <w:tcW w:w="850" w:type="dxa"/>
            <w:shd w:val="clear" w:color="auto" w:fill="D9D9D9" w:themeFill="background1" w:themeFillShade="D9"/>
          </w:tcPr>
          <w:p w14:paraId="172A432A" w14:textId="23DAEC0D" w:rsidR="00CC50E8" w:rsidRPr="00572B17" w:rsidRDefault="00CC50E8" w:rsidP="00CC50E8">
            <w:pPr>
              <w:pStyle w:val="OLtablecolumnheading"/>
              <w:keepNext w:val="0"/>
              <w:rPr>
                <w:b w:val="0"/>
                <w:bCs/>
                <w:sz w:val="14"/>
                <w:szCs w:val="14"/>
              </w:rPr>
            </w:pPr>
            <w:proofErr w:type="spellStart"/>
            <w:r w:rsidRPr="00572B17">
              <w:rPr>
                <w:b w:val="0"/>
                <w:bCs/>
                <w:sz w:val="14"/>
                <w:szCs w:val="14"/>
              </w:rPr>
              <w:t>ala</w:t>
            </w:r>
            <w:r w:rsidRPr="00572B17">
              <w:rPr>
                <w:b w:val="0"/>
                <w:bCs/>
                <w:vertAlign w:val="superscript"/>
              </w:rPr>
              <w:t>ʔ</w:t>
            </w:r>
            <w:proofErr w:type="spellEnd"/>
          </w:p>
        </w:tc>
        <w:tc>
          <w:tcPr>
            <w:tcW w:w="993" w:type="dxa"/>
            <w:shd w:val="clear" w:color="auto" w:fill="D9D9D9" w:themeFill="background1" w:themeFillShade="D9"/>
          </w:tcPr>
          <w:p w14:paraId="740D52F1" w14:textId="209E6C2B" w:rsidR="00CC50E8" w:rsidRPr="00572B17" w:rsidRDefault="00CC50E8" w:rsidP="00CC50E8">
            <w:pPr>
              <w:pStyle w:val="OLtablecolumnheading"/>
              <w:keepNext w:val="0"/>
              <w:rPr>
                <w:b w:val="0"/>
                <w:bCs/>
                <w:sz w:val="14"/>
                <w:szCs w:val="14"/>
              </w:rPr>
            </w:pPr>
            <w:proofErr w:type="spellStart"/>
            <w:r w:rsidRPr="00572B17">
              <w:rPr>
                <w:b w:val="0"/>
                <w:bCs/>
                <w:sz w:val="14"/>
                <w:szCs w:val="14"/>
              </w:rPr>
              <w:t>ala</w:t>
            </w:r>
            <w:r w:rsidRPr="00572B17">
              <w:rPr>
                <w:b w:val="0"/>
                <w:bCs/>
                <w:vertAlign w:val="superscript"/>
              </w:rPr>
              <w:t>ʔ</w:t>
            </w:r>
            <w:proofErr w:type="spellEnd"/>
          </w:p>
        </w:tc>
        <w:tc>
          <w:tcPr>
            <w:tcW w:w="992" w:type="dxa"/>
            <w:shd w:val="clear" w:color="auto" w:fill="D9D9D9" w:themeFill="background1" w:themeFillShade="D9"/>
          </w:tcPr>
          <w:p w14:paraId="4B5F51B0" w14:textId="78A85EFF"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ala</w:t>
            </w:r>
            <w:r w:rsidRPr="00572B17">
              <w:rPr>
                <w:b w:val="0"/>
                <w:bCs/>
                <w:vertAlign w:val="superscript"/>
              </w:rPr>
              <w:t>ʔ</w:t>
            </w:r>
            <w:proofErr w:type="spellEnd"/>
          </w:p>
        </w:tc>
        <w:tc>
          <w:tcPr>
            <w:tcW w:w="850" w:type="dxa"/>
            <w:shd w:val="clear" w:color="auto" w:fill="D9D9D9" w:themeFill="background1" w:themeFillShade="D9"/>
          </w:tcPr>
          <w:p w14:paraId="11DFDD53" w14:textId="6E51515F"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ala</w:t>
            </w:r>
            <w:r w:rsidRPr="00572B17">
              <w:rPr>
                <w:b w:val="0"/>
                <w:bCs/>
                <w:vertAlign w:val="superscript"/>
              </w:rPr>
              <w:t>ʔ</w:t>
            </w:r>
            <w:proofErr w:type="spellEnd"/>
          </w:p>
        </w:tc>
        <w:tc>
          <w:tcPr>
            <w:tcW w:w="709" w:type="dxa"/>
            <w:shd w:val="clear" w:color="auto" w:fill="D9D9D9" w:themeFill="background1" w:themeFillShade="D9"/>
          </w:tcPr>
          <w:p w14:paraId="543A8341" w14:textId="40ABA9B7" w:rsidR="00CC50E8" w:rsidRPr="00572B17" w:rsidRDefault="00CC50E8" w:rsidP="00CC50E8">
            <w:pPr>
              <w:pStyle w:val="OLtablecolumnheading"/>
              <w:keepNext w:val="0"/>
              <w:rPr>
                <w:b w:val="0"/>
                <w:bCs/>
                <w:sz w:val="14"/>
                <w:szCs w:val="14"/>
              </w:rPr>
            </w:pPr>
            <w:proofErr w:type="spellStart"/>
            <w:r w:rsidRPr="00572B17">
              <w:rPr>
                <w:b w:val="0"/>
                <w:bCs/>
                <w:sz w:val="14"/>
                <w:szCs w:val="14"/>
              </w:rPr>
              <w:t>ala</w:t>
            </w:r>
            <w:r w:rsidRPr="00572B17">
              <w:rPr>
                <w:b w:val="0"/>
                <w:bCs/>
                <w:vertAlign w:val="superscript"/>
              </w:rPr>
              <w:t>ʔ</w:t>
            </w:r>
            <w:proofErr w:type="spellEnd"/>
          </w:p>
        </w:tc>
        <w:tc>
          <w:tcPr>
            <w:tcW w:w="851" w:type="dxa"/>
            <w:shd w:val="clear" w:color="auto" w:fill="D9D9D9" w:themeFill="background1" w:themeFillShade="D9"/>
          </w:tcPr>
          <w:p w14:paraId="63CA471A" w14:textId="149AA33B" w:rsidR="00CC50E8" w:rsidRPr="00572B17" w:rsidRDefault="00CC50E8" w:rsidP="00CC50E8">
            <w:pPr>
              <w:pStyle w:val="OLtablecolumnheading"/>
              <w:keepNext w:val="0"/>
              <w:rPr>
                <w:b w:val="0"/>
                <w:bCs/>
                <w:sz w:val="14"/>
                <w:szCs w:val="14"/>
              </w:rPr>
            </w:pPr>
            <w:proofErr w:type="spellStart"/>
            <w:r w:rsidRPr="00572B17">
              <w:rPr>
                <w:b w:val="0"/>
                <w:bCs/>
                <w:sz w:val="14"/>
                <w:szCs w:val="14"/>
              </w:rPr>
              <w:t>ala</w:t>
            </w:r>
            <w:r w:rsidRPr="00572B17">
              <w:rPr>
                <w:b w:val="0"/>
                <w:bCs/>
                <w:vertAlign w:val="superscript"/>
              </w:rPr>
              <w:t>ʔ</w:t>
            </w:r>
            <w:proofErr w:type="spellEnd"/>
          </w:p>
        </w:tc>
        <w:tc>
          <w:tcPr>
            <w:tcW w:w="992" w:type="dxa"/>
            <w:shd w:val="clear" w:color="auto" w:fill="D9D9D9" w:themeFill="background1" w:themeFillShade="D9"/>
          </w:tcPr>
          <w:p w14:paraId="62169F43" w14:textId="0B74C86E"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ala</w:t>
            </w:r>
            <w:r w:rsidRPr="00572B17">
              <w:rPr>
                <w:b w:val="0"/>
                <w:bCs/>
                <w:vertAlign w:val="superscript"/>
              </w:rPr>
              <w:t>ʔ</w:t>
            </w:r>
            <w:proofErr w:type="spellEnd"/>
          </w:p>
        </w:tc>
        <w:tc>
          <w:tcPr>
            <w:tcW w:w="850" w:type="dxa"/>
            <w:shd w:val="clear" w:color="auto" w:fill="D9D9D9" w:themeFill="background1" w:themeFillShade="D9"/>
          </w:tcPr>
          <w:p w14:paraId="18E8BFFC" w14:textId="1A39EE11" w:rsidR="00CC50E8" w:rsidRPr="00572B17" w:rsidRDefault="00CC50E8" w:rsidP="00CC50E8">
            <w:pPr>
              <w:pStyle w:val="OLtablecolumnheading"/>
              <w:keepNext w:val="0"/>
              <w:rPr>
                <w:b w:val="0"/>
                <w:bCs/>
                <w:sz w:val="14"/>
                <w:szCs w:val="14"/>
              </w:rPr>
            </w:pPr>
            <w:proofErr w:type="spellStart"/>
            <w:r w:rsidRPr="00572B17">
              <w:rPr>
                <w:b w:val="0"/>
                <w:bCs/>
                <w:sz w:val="14"/>
                <w:szCs w:val="14"/>
              </w:rPr>
              <w:t>ala</w:t>
            </w:r>
            <w:r w:rsidRPr="00572B17">
              <w:rPr>
                <w:b w:val="0"/>
                <w:bCs/>
                <w:vertAlign w:val="superscript"/>
              </w:rPr>
              <w:t>ʔ</w:t>
            </w:r>
            <w:proofErr w:type="spellEnd"/>
          </w:p>
        </w:tc>
        <w:tc>
          <w:tcPr>
            <w:tcW w:w="993" w:type="dxa"/>
            <w:shd w:val="clear" w:color="auto" w:fill="D9D9D9" w:themeFill="background1" w:themeFillShade="D9"/>
          </w:tcPr>
          <w:p w14:paraId="3419D694" w14:textId="3B6ECE4E"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ala</w:t>
            </w:r>
            <w:r w:rsidRPr="00572B17">
              <w:rPr>
                <w:b w:val="0"/>
                <w:bCs/>
                <w:vertAlign w:val="superscript"/>
              </w:rPr>
              <w:t>ʔ</w:t>
            </w:r>
            <w:proofErr w:type="spellEnd"/>
          </w:p>
        </w:tc>
        <w:tc>
          <w:tcPr>
            <w:tcW w:w="850" w:type="dxa"/>
            <w:shd w:val="clear" w:color="auto" w:fill="D9D9D9" w:themeFill="background1" w:themeFillShade="D9"/>
          </w:tcPr>
          <w:p w14:paraId="5E49AFCD" w14:textId="24ED4ECB" w:rsidR="00CC50E8" w:rsidRPr="00572B17" w:rsidRDefault="00CC50E8" w:rsidP="00CC50E8">
            <w:pPr>
              <w:pStyle w:val="OLtablecolumnheading"/>
              <w:keepNext w:val="0"/>
              <w:rPr>
                <w:b w:val="0"/>
                <w:bCs/>
                <w:sz w:val="14"/>
                <w:szCs w:val="14"/>
              </w:rPr>
            </w:pPr>
            <w:proofErr w:type="spellStart"/>
            <w:r w:rsidRPr="00572B17">
              <w:rPr>
                <w:b w:val="0"/>
                <w:bCs/>
                <w:sz w:val="14"/>
                <w:szCs w:val="14"/>
              </w:rPr>
              <w:t>ala</w:t>
            </w:r>
            <w:r w:rsidRPr="00572B17">
              <w:rPr>
                <w:b w:val="0"/>
                <w:bCs/>
                <w:vertAlign w:val="superscript"/>
              </w:rPr>
              <w:t>ʔ</w:t>
            </w:r>
            <w:proofErr w:type="spellEnd"/>
          </w:p>
        </w:tc>
        <w:tc>
          <w:tcPr>
            <w:tcW w:w="851" w:type="dxa"/>
            <w:shd w:val="clear" w:color="auto" w:fill="D9D9D9" w:themeFill="background1" w:themeFillShade="D9"/>
          </w:tcPr>
          <w:p w14:paraId="4BEA229D" w14:textId="3EF48E06" w:rsidR="00CC50E8" w:rsidRPr="00572B17" w:rsidRDefault="00CC50E8" w:rsidP="00CC50E8">
            <w:pPr>
              <w:pStyle w:val="OLtablecolumnheading"/>
              <w:keepNext w:val="0"/>
              <w:rPr>
                <w:b w:val="0"/>
                <w:bCs/>
                <w:sz w:val="14"/>
                <w:szCs w:val="14"/>
              </w:rPr>
            </w:pPr>
            <w:proofErr w:type="spellStart"/>
            <w:r w:rsidRPr="00572B17">
              <w:rPr>
                <w:b w:val="0"/>
                <w:bCs/>
                <w:sz w:val="14"/>
                <w:szCs w:val="14"/>
              </w:rPr>
              <w:t>ala</w:t>
            </w:r>
            <w:r w:rsidRPr="00572B17">
              <w:rPr>
                <w:b w:val="0"/>
                <w:bCs/>
                <w:vertAlign w:val="superscript"/>
              </w:rPr>
              <w:t>ʔ</w:t>
            </w:r>
            <w:proofErr w:type="spellEnd"/>
          </w:p>
        </w:tc>
        <w:tc>
          <w:tcPr>
            <w:tcW w:w="992" w:type="dxa"/>
            <w:shd w:val="clear" w:color="auto" w:fill="D9D9D9" w:themeFill="background1" w:themeFillShade="D9"/>
          </w:tcPr>
          <w:p w14:paraId="703EC463" w14:textId="46F95292" w:rsidR="00CC50E8" w:rsidRPr="00572B17" w:rsidRDefault="00CC50E8" w:rsidP="00CC50E8">
            <w:pPr>
              <w:pStyle w:val="OLtablecolumnheading"/>
              <w:keepNext w:val="0"/>
              <w:rPr>
                <w:b w:val="0"/>
                <w:bCs/>
                <w:sz w:val="14"/>
                <w:szCs w:val="14"/>
              </w:rPr>
            </w:pPr>
            <w:r w:rsidRPr="00572B17">
              <w:rPr>
                <w:b w:val="0"/>
                <w:bCs/>
                <w:sz w:val="14"/>
                <w:szCs w:val="14"/>
              </w:rPr>
              <w:t>‘take’</w:t>
            </w:r>
          </w:p>
        </w:tc>
      </w:tr>
      <w:tr w:rsidR="00CC50E8" w:rsidRPr="00572B17" w14:paraId="56547CAE" w14:textId="77777777" w:rsidTr="003D7C61">
        <w:trPr>
          <w:jc w:val="center"/>
        </w:trPr>
        <w:tc>
          <w:tcPr>
            <w:tcW w:w="993" w:type="dxa"/>
          </w:tcPr>
          <w:p w14:paraId="612FA14A" w14:textId="65E1956F" w:rsidR="00CC50E8" w:rsidRPr="00572B17" w:rsidRDefault="00CC50E8" w:rsidP="00CC50E8">
            <w:pPr>
              <w:pStyle w:val="OLtablecolumnheading"/>
              <w:keepNext w:val="0"/>
              <w:ind w:left="24"/>
              <w:rPr>
                <w:b w:val="0"/>
                <w:bCs/>
                <w:sz w:val="14"/>
                <w:szCs w:val="14"/>
                <w:lang w:val="id-ID"/>
              </w:rPr>
            </w:pPr>
            <w:r w:rsidRPr="00572B17">
              <w:rPr>
                <w:b w:val="0"/>
                <w:bCs/>
                <w:sz w:val="14"/>
                <w:szCs w:val="14"/>
                <w:lang w:val="id-ID"/>
              </w:rPr>
              <w:t>*</w:t>
            </w:r>
            <w:proofErr w:type="spellStart"/>
            <w:r w:rsidRPr="00572B17">
              <w:rPr>
                <w:b w:val="0"/>
                <w:bCs/>
                <w:sz w:val="14"/>
                <w:szCs w:val="14"/>
                <w:lang w:val="id-ID"/>
              </w:rPr>
              <w:t>alutɛ</w:t>
            </w:r>
            <w:r w:rsidRPr="00572B17">
              <w:rPr>
                <w:b w:val="0"/>
                <w:bCs/>
                <w:sz w:val="14"/>
                <w:szCs w:val="14"/>
                <w:vertAlign w:val="superscript"/>
                <w:lang w:val="id-ID"/>
              </w:rPr>
              <w:t>t</w:t>
            </w:r>
            <w:r w:rsidRPr="00572B17">
              <w:rPr>
                <w:b w:val="0"/>
                <w:bCs/>
                <w:sz w:val="14"/>
                <w:szCs w:val="14"/>
                <w:lang w:val="id-ID"/>
              </w:rPr>
              <w:t>n</w:t>
            </w:r>
            <w:proofErr w:type="spellEnd"/>
          </w:p>
        </w:tc>
        <w:tc>
          <w:tcPr>
            <w:tcW w:w="992" w:type="dxa"/>
          </w:tcPr>
          <w:p w14:paraId="7B4B8D90" w14:textId="1A2EC0D5"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alutɛt</w:t>
            </w:r>
            <w:proofErr w:type="spellEnd"/>
          </w:p>
        </w:tc>
        <w:tc>
          <w:tcPr>
            <w:tcW w:w="850" w:type="dxa"/>
          </w:tcPr>
          <w:p w14:paraId="60FC13BC" w14:textId="0EA86860"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alutɛn</w:t>
            </w:r>
            <w:proofErr w:type="spellEnd"/>
          </w:p>
        </w:tc>
        <w:tc>
          <w:tcPr>
            <w:tcW w:w="993" w:type="dxa"/>
          </w:tcPr>
          <w:p w14:paraId="67CD4EC1" w14:textId="6DB8D8CE"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alutɛn</w:t>
            </w:r>
            <w:proofErr w:type="spellEnd"/>
          </w:p>
        </w:tc>
        <w:tc>
          <w:tcPr>
            <w:tcW w:w="992" w:type="dxa"/>
          </w:tcPr>
          <w:p w14:paraId="418DEE43" w14:textId="67623DEF"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alutɛ</w:t>
            </w:r>
            <w:r w:rsidRPr="00572B17">
              <w:rPr>
                <w:b w:val="0"/>
                <w:bCs/>
                <w:sz w:val="14"/>
                <w:szCs w:val="14"/>
                <w:vertAlign w:val="superscript"/>
                <w:lang w:val="id-ID"/>
              </w:rPr>
              <w:t>t</w:t>
            </w:r>
            <w:r w:rsidRPr="00572B17">
              <w:rPr>
                <w:b w:val="0"/>
                <w:bCs/>
                <w:sz w:val="14"/>
                <w:szCs w:val="14"/>
                <w:lang w:val="id-ID"/>
              </w:rPr>
              <w:t>n</w:t>
            </w:r>
            <w:proofErr w:type="spellEnd"/>
          </w:p>
        </w:tc>
        <w:tc>
          <w:tcPr>
            <w:tcW w:w="850" w:type="dxa"/>
          </w:tcPr>
          <w:p w14:paraId="4887E853" w14:textId="3EEEF7A1"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alutɛ</w:t>
            </w:r>
            <w:r w:rsidRPr="00572B17">
              <w:rPr>
                <w:b w:val="0"/>
                <w:bCs/>
                <w:sz w:val="14"/>
                <w:szCs w:val="14"/>
                <w:vertAlign w:val="superscript"/>
                <w:lang w:val="id-ID"/>
              </w:rPr>
              <w:t>t</w:t>
            </w:r>
            <w:r w:rsidRPr="00572B17">
              <w:rPr>
                <w:b w:val="0"/>
                <w:bCs/>
                <w:sz w:val="14"/>
                <w:szCs w:val="14"/>
                <w:lang w:val="id-ID"/>
              </w:rPr>
              <w:t>n</w:t>
            </w:r>
            <w:proofErr w:type="spellEnd"/>
          </w:p>
        </w:tc>
        <w:tc>
          <w:tcPr>
            <w:tcW w:w="709" w:type="dxa"/>
          </w:tcPr>
          <w:p w14:paraId="20E89BCF" w14:textId="709EB45A"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alutɛn</w:t>
            </w:r>
            <w:proofErr w:type="spellEnd"/>
          </w:p>
        </w:tc>
        <w:tc>
          <w:tcPr>
            <w:tcW w:w="851" w:type="dxa"/>
          </w:tcPr>
          <w:p w14:paraId="16AE1E02" w14:textId="1379CADF"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alutɛn</w:t>
            </w:r>
            <w:proofErr w:type="spellEnd"/>
          </w:p>
        </w:tc>
        <w:tc>
          <w:tcPr>
            <w:tcW w:w="992" w:type="dxa"/>
          </w:tcPr>
          <w:p w14:paraId="30C1E2FB" w14:textId="42688F53"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alutɛt</w:t>
            </w:r>
            <w:proofErr w:type="spellEnd"/>
          </w:p>
        </w:tc>
        <w:tc>
          <w:tcPr>
            <w:tcW w:w="850" w:type="dxa"/>
          </w:tcPr>
          <w:p w14:paraId="192D9020" w14:textId="404F337A"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alutɛt</w:t>
            </w:r>
            <w:proofErr w:type="spellEnd"/>
          </w:p>
        </w:tc>
        <w:tc>
          <w:tcPr>
            <w:tcW w:w="993" w:type="dxa"/>
          </w:tcPr>
          <w:p w14:paraId="03FEE668" w14:textId="39769E5F"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alutɛt</w:t>
            </w:r>
            <w:proofErr w:type="spellEnd"/>
          </w:p>
        </w:tc>
        <w:tc>
          <w:tcPr>
            <w:tcW w:w="850" w:type="dxa"/>
          </w:tcPr>
          <w:p w14:paraId="64D9E1E5" w14:textId="16A66E31"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alutɛt</w:t>
            </w:r>
            <w:proofErr w:type="spellEnd"/>
          </w:p>
        </w:tc>
        <w:tc>
          <w:tcPr>
            <w:tcW w:w="851" w:type="dxa"/>
          </w:tcPr>
          <w:p w14:paraId="15BBFE49" w14:textId="09DE12D0"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alutɛt</w:t>
            </w:r>
            <w:proofErr w:type="spellEnd"/>
          </w:p>
        </w:tc>
        <w:tc>
          <w:tcPr>
            <w:tcW w:w="992" w:type="dxa"/>
          </w:tcPr>
          <w:p w14:paraId="6817062B" w14:textId="27847434" w:rsidR="00CC50E8" w:rsidRPr="00572B17" w:rsidRDefault="00CC50E8" w:rsidP="00CC50E8">
            <w:pPr>
              <w:pStyle w:val="OLtablecolumnheading"/>
              <w:keepNext w:val="0"/>
              <w:rPr>
                <w:b w:val="0"/>
                <w:bCs/>
                <w:sz w:val="14"/>
                <w:szCs w:val="14"/>
              </w:rPr>
            </w:pPr>
            <w:r w:rsidRPr="00572B17">
              <w:rPr>
                <w:b w:val="0"/>
                <w:bCs/>
                <w:sz w:val="14"/>
                <w:szCs w:val="14"/>
              </w:rPr>
              <w:t>‘fire’</w:t>
            </w:r>
          </w:p>
        </w:tc>
      </w:tr>
      <w:tr w:rsidR="00CC50E8" w:rsidRPr="00572B17" w14:paraId="28778DB9" w14:textId="77777777" w:rsidTr="003D7C61">
        <w:trPr>
          <w:jc w:val="center"/>
        </w:trPr>
        <w:tc>
          <w:tcPr>
            <w:tcW w:w="993" w:type="dxa"/>
            <w:shd w:val="clear" w:color="auto" w:fill="D9D9D9" w:themeFill="background1" w:themeFillShade="D9"/>
          </w:tcPr>
          <w:p w14:paraId="12F31D84" w14:textId="1F6AC30A"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ambit</w:t>
            </w:r>
            <w:proofErr w:type="spellEnd"/>
          </w:p>
        </w:tc>
        <w:tc>
          <w:tcPr>
            <w:tcW w:w="992" w:type="dxa"/>
            <w:shd w:val="clear" w:color="auto" w:fill="D9D9D9" w:themeFill="background1" w:themeFillShade="D9"/>
          </w:tcPr>
          <w:p w14:paraId="13C01AD6" w14:textId="1B49C494" w:rsidR="00CC50E8" w:rsidRPr="00572B17" w:rsidRDefault="00CC50E8" w:rsidP="00CC50E8">
            <w:pPr>
              <w:pStyle w:val="OLtablecolumnheading"/>
              <w:keepNext w:val="0"/>
              <w:rPr>
                <w:b w:val="0"/>
                <w:bCs/>
                <w:sz w:val="14"/>
                <w:szCs w:val="14"/>
              </w:rPr>
            </w:pPr>
          </w:p>
        </w:tc>
        <w:tc>
          <w:tcPr>
            <w:tcW w:w="850" w:type="dxa"/>
            <w:shd w:val="clear" w:color="auto" w:fill="D9D9D9" w:themeFill="background1" w:themeFillShade="D9"/>
          </w:tcPr>
          <w:p w14:paraId="5B2CEA8C" w14:textId="31300C04" w:rsidR="00CC50E8" w:rsidRPr="00572B17" w:rsidRDefault="00CC50E8" w:rsidP="00CC50E8">
            <w:pPr>
              <w:pStyle w:val="OLtablecolumnheading"/>
              <w:keepNext w:val="0"/>
              <w:rPr>
                <w:b w:val="0"/>
                <w:bCs/>
                <w:sz w:val="14"/>
                <w:szCs w:val="14"/>
              </w:rPr>
            </w:pPr>
          </w:p>
        </w:tc>
        <w:tc>
          <w:tcPr>
            <w:tcW w:w="993" w:type="dxa"/>
            <w:shd w:val="clear" w:color="auto" w:fill="D9D9D9" w:themeFill="background1" w:themeFillShade="D9"/>
          </w:tcPr>
          <w:p w14:paraId="72754506" w14:textId="16FADE54" w:rsidR="00CC50E8" w:rsidRPr="00572B17" w:rsidRDefault="00CC50E8" w:rsidP="00CC50E8">
            <w:pPr>
              <w:pStyle w:val="OLtablecolumnheading"/>
              <w:keepNext w:val="0"/>
              <w:rPr>
                <w:b w:val="0"/>
                <w:bCs/>
                <w:sz w:val="14"/>
                <w:szCs w:val="14"/>
                <w:lang w:val="id-ID"/>
              </w:rPr>
            </w:pPr>
          </w:p>
        </w:tc>
        <w:tc>
          <w:tcPr>
            <w:tcW w:w="992" w:type="dxa"/>
            <w:shd w:val="clear" w:color="auto" w:fill="D9D9D9" w:themeFill="background1" w:themeFillShade="D9"/>
          </w:tcPr>
          <w:p w14:paraId="652EEE60" w14:textId="5DC9096F" w:rsidR="00CC50E8" w:rsidRPr="00572B17" w:rsidRDefault="00CC50E8" w:rsidP="00CC50E8">
            <w:pPr>
              <w:pStyle w:val="OLtablecolumnheading"/>
              <w:keepNext w:val="0"/>
              <w:rPr>
                <w:b w:val="0"/>
                <w:bCs/>
                <w:sz w:val="14"/>
                <w:szCs w:val="14"/>
              </w:rPr>
            </w:pPr>
            <w:r w:rsidRPr="00572B17">
              <w:rPr>
                <w:b w:val="0"/>
                <w:bCs/>
                <w:sz w:val="14"/>
                <w:szCs w:val="14"/>
              </w:rPr>
              <w:t>*</w:t>
            </w:r>
            <w:proofErr w:type="gramStart"/>
            <w:r w:rsidRPr="00572B17">
              <w:rPr>
                <w:b w:val="0"/>
                <w:bCs/>
                <w:sz w:val="14"/>
                <w:szCs w:val="14"/>
              </w:rPr>
              <w:t>ambit</w:t>
            </w:r>
            <w:proofErr w:type="gramEnd"/>
          </w:p>
        </w:tc>
        <w:tc>
          <w:tcPr>
            <w:tcW w:w="850" w:type="dxa"/>
            <w:shd w:val="clear" w:color="auto" w:fill="D9D9D9" w:themeFill="background1" w:themeFillShade="D9"/>
          </w:tcPr>
          <w:p w14:paraId="538F452B" w14:textId="2E97D4AE" w:rsidR="00CC50E8" w:rsidRPr="00572B17" w:rsidRDefault="00CC50E8" w:rsidP="00CC50E8">
            <w:pPr>
              <w:pStyle w:val="OLtablecolumnheading"/>
              <w:keepNext w:val="0"/>
              <w:rPr>
                <w:b w:val="0"/>
                <w:bCs/>
                <w:sz w:val="14"/>
                <w:szCs w:val="14"/>
              </w:rPr>
            </w:pPr>
          </w:p>
        </w:tc>
        <w:tc>
          <w:tcPr>
            <w:tcW w:w="709" w:type="dxa"/>
            <w:shd w:val="clear" w:color="auto" w:fill="D9D9D9" w:themeFill="background1" w:themeFillShade="D9"/>
          </w:tcPr>
          <w:p w14:paraId="3A5D7470" w14:textId="73D4323A" w:rsidR="00CC50E8" w:rsidRPr="00572B17" w:rsidRDefault="00CC50E8" w:rsidP="00CC50E8">
            <w:pPr>
              <w:pStyle w:val="OLtablecolumnheading"/>
              <w:keepNext w:val="0"/>
              <w:rPr>
                <w:b w:val="0"/>
                <w:bCs/>
                <w:sz w:val="14"/>
                <w:szCs w:val="14"/>
              </w:rPr>
            </w:pPr>
          </w:p>
        </w:tc>
        <w:tc>
          <w:tcPr>
            <w:tcW w:w="851" w:type="dxa"/>
            <w:shd w:val="clear" w:color="auto" w:fill="D9D9D9" w:themeFill="background1" w:themeFillShade="D9"/>
          </w:tcPr>
          <w:p w14:paraId="2E48C328" w14:textId="0C6AAF4F" w:rsidR="00CC50E8" w:rsidRPr="00572B17" w:rsidRDefault="00CC50E8" w:rsidP="00CC50E8">
            <w:pPr>
              <w:pStyle w:val="OLtablecolumnheading"/>
              <w:keepNext w:val="0"/>
              <w:rPr>
                <w:b w:val="0"/>
                <w:bCs/>
                <w:sz w:val="14"/>
                <w:szCs w:val="14"/>
              </w:rPr>
            </w:pPr>
          </w:p>
        </w:tc>
        <w:tc>
          <w:tcPr>
            <w:tcW w:w="992" w:type="dxa"/>
            <w:shd w:val="clear" w:color="auto" w:fill="D9D9D9" w:themeFill="background1" w:themeFillShade="D9"/>
          </w:tcPr>
          <w:p w14:paraId="3873A089" w14:textId="047BC703" w:rsidR="00CC50E8" w:rsidRPr="00572B17" w:rsidRDefault="00CC50E8" w:rsidP="00CC50E8">
            <w:pPr>
              <w:pStyle w:val="OLtablecolumnheading"/>
              <w:keepNext w:val="0"/>
              <w:rPr>
                <w:b w:val="0"/>
                <w:bCs/>
                <w:sz w:val="14"/>
                <w:szCs w:val="14"/>
              </w:rPr>
            </w:pPr>
            <w:r w:rsidRPr="00572B17">
              <w:rPr>
                <w:b w:val="0"/>
                <w:bCs/>
                <w:sz w:val="14"/>
                <w:szCs w:val="14"/>
              </w:rPr>
              <w:t>*</w:t>
            </w:r>
            <w:proofErr w:type="gramStart"/>
            <w:r w:rsidRPr="00572B17">
              <w:rPr>
                <w:b w:val="0"/>
                <w:bCs/>
                <w:sz w:val="14"/>
                <w:szCs w:val="14"/>
              </w:rPr>
              <w:t>ambit</w:t>
            </w:r>
            <w:proofErr w:type="gramEnd"/>
          </w:p>
        </w:tc>
        <w:tc>
          <w:tcPr>
            <w:tcW w:w="850" w:type="dxa"/>
            <w:shd w:val="clear" w:color="auto" w:fill="D9D9D9" w:themeFill="background1" w:themeFillShade="D9"/>
          </w:tcPr>
          <w:p w14:paraId="46E27ACA" w14:textId="3F6C9B5D" w:rsidR="00CC50E8" w:rsidRPr="00572B17" w:rsidRDefault="00CC50E8" w:rsidP="00CC50E8">
            <w:pPr>
              <w:pStyle w:val="OLtablecolumnheading"/>
              <w:keepNext w:val="0"/>
              <w:rPr>
                <w:b w:val="0"/>
                <w:bCs/>
                <w:sz w:val="14"/>
                <w:szCs w:val="14"/>
              </w:rPr>
            </w:pPr>
          </w:p>
        </w:tc>
        <w:tc>
          <w:tcPr>
            <w:tcW w:w="993" w:type="dxa"/>
            <w:shd w:val="clear" w:color="auto" w:fill="D9D9D9" w:themeFill="background1" w:themeFillShade="D9"/>
          </w:tcPr>
          <w:p w14:paraId="798D7B1C" w14:textId="1B8E6FD8" w:rsidR="00CC50E8" w:rsidRPr="00572B17" w:rsidRDefault="00CC50E8" w:rsidP="00CC50E8">
            <w:pPr>
              <w:pStyle w:val="OLtablecolumnheading"/>
              <w:keepNext w:val="0"/>
              <w:rPr>
                <w:b w:val="0"/>
                <w:bCs/>
                <w:sz w:val="14"/>
                <w:szCs w:val="14"/>
              </w:rPr>
            </w:pPr>
            <w:r w:rsidRPr="00572B17">
              <w:rPr>
                <w:b w:val="0"/>
                <w:bCs/>
                <w:sz w:val="14"/>
                <w:szCs w:val="14"/>
              </w:rPr>
              <w:t>*</w:t>
            </w:r>
            <w:proofErr w:type="gramStart"/>
            <w:r w:rsidRPr="00572B17">
              <w:rPr>
                <w:b w:val="0"/>
                <w:bCs/>
                <w:sz w:val="14"/>
                <w:szCs w:val="14"/>
              </w:rPr>
              <w:t>ambit</w:t>
            </w:r>
            <w:proofErr w:type="gramEnd"/>
          </w:p>
        </w:tc>
        <w:tc>
          <w:tcPr>
            <w:tcW w:w="850" w:type="dxa"/>
            <w:shd w:val="clear" w:color="auto" w:fill="D9D9D9" w:themeFill="background1" w:themeFillShade="D9"/>
          </w:tcPr>
          <w:p w14:paraId="43B8D84F" w14:textId="42657C53" w:rsidR="00CC50E8" w:rsidRPr="00572B17" w:rsidRDefault="00CC50E8" w:rsidP="00CC50E8">
            <w:pPr>
              <w:pStyle w:val="OLtablecolumnheading"/>
              <w:keepNext w:val="0"/>
              <w:rPr>
                <w:b w:val="0"/>
                <w:bCs/>
                <w:sz w:val="14"/>
                <w:szCs w:val="14"/>
              </w:rPr>
            </w:pPr>
            <w:proofErr w:type="spellStart"/>
            <w:r w:rsidRPr="00572B17">
              <w:rPr>
                <w:b w:val="0"/>
                <w:bCs/>
                <w:sz w:val="14"/>
                <w:szCs w:val="14"/>
              </w:rPr>
              <w:t>abbit</w:t>
            </w:r>
            <w:proofErr w:type="spellEnd"/>
          </w:p>
        </w:tc>
        <w:tc>
          <w:tcPr>
            <w:tcW w:w="851" w:type="dxa"/>
            <w:shd w:val="clear" w:color="auto" w:fill="D9D9D9" w:themeFill="background1" w:themeFillShade="D9"/>
          </w:tcPr>
          <w:p w14:paraId="254F2159" w14:textId="4A5F413C" w:rsidR="00CC50E8" w:rsidRPr="00572B17" w:rsidRDefault="00CC50E8" w:rsidP="00CC50E8">
            <w:pPr>
              <w:pStyle w:val="OLtablecolumnheading"/>
              <w:keepNext w:val="0"/>
              <w:rPr>
                <w:b w:val="0"/>
                <w:bCs/>
                <w:sz w:val="14"/>
                <w:szCs w:val="14"/>
              </w:rPr>
            </w:pPr>
            <w:proofErr w:type="spellStart"/>
            <w:r w:rsidRPr="00572B17">
              <w:rPr>
                <w:b w:val="0"/>
                <w:bCs/>
                <w:sz w:val="14"/>
                <w:szCs w:val="14"/>
              </w:rPr>
              <w:t>abbit</w:t>
            </w:r>
            <w:proofErr w:type="spellEnd"/>
          </w:p>
        </w:tc>
        <w:tc>
          <w:tcPr>
            <w:tcW w:w="992" w:type="dxa"/>
            <w:shd w:val="clear" w:color="auto" w:fill="D9D9D9" w:themeFill="background1" w:themeFillShade="D9"/>
          </w:tcPr>
          <w:p w14:paraId="67BF1438" w14:textId="435686C5" w:rsidR="00CC50E8" w:rsidRPr="00572B17" w:rsidRDefault="00CC50E8" w:rsidP="00CC50E8">
            <w:pPr>
              <w:pStyle w:val="OLtablecolumnheading"/>
              <w:keepNext w:val="0"/>
              <w:rPr>
                <w:b w:val="0"/>
                <w:bCs/>
                <w:sz w:val="14"/>
                <w:szCs w:val="14"/>
              </w:rPr>
            </w:pPr>
            <w:r w:rsidRPr="00572B17">
              <w:rPr>
                <w:b w:val="0"/>
                <w:bCs/>
                <w:sz w:val="14"/>
                <w:szCs w:val="14"/>
              </w:rPr>
              <w:t>‘bring’</w:t>
            </w:r>
          </w:p>
        </w:tc>
      </w:tr>
      <w:tr w:rsidR="00CC50E8" w:rsidRPr="00572B17" w14:paraId="6218EA1B" w14:textId="77777777" w:rsidTr="003D7C61">
        <w:trPr>
          <w:jc w:val="center"/>
        </w:trPr>
        <w:tc>
          <w:tcPr>
            <w:tcW w:w="993" w:type="dxa"/>
          </w:tcPr>
          <w:p w14:paraId="5D8224BF" w14:textId="697D0396"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a</w:t>
            </w:r>
            <w:r w:rsidRPr="00572B17">
              <w:rPr>
                <w:b w:val="0"/>
                <w:bCs/>
                <w:sz w:val="14"/>
                <w:szCs w:val="14"/>
                <w:vertAlign w:val="superscript"/>
                <w:lang w:val="id-ID"/>
              </w:rPr>
              <w:t>m</w:t>
            </w:r>
            <w:r w:rsidRPr="00572B17">
              <w:rPr>
                <w:b w:val="0"/>
                <w:bCs/>
                <w:sz w:val="14"/>
                <w:szCs w:val="14"/>
                <w:lang w:val="id-ID"/>
              </w:rPr>
              <w:t>pra</w:t>
            </w:r>
            <w:proofErr w:type="spellEnd"/>
          </w:p>
        </w:tc>
        <w:tc>
          <w:tcPr>
            <w:tcW w:w="992" w:type="dxa"/>
          </w:tcPr>
          <w:p w14:paraId="64C89AF0" w14:textId="7BFF9164" w:rsidR="00CC50E8" w:rsidRPr="00572B17" w:rsidRDefault="00CC50E8" w:rsidP="00CC50E8">
            <w:pPr>
              <w:pStyle w:val="OLtablecolumnheading"/>
              <w:keepNext w:val="0"/>
              <w:rPr>
                <w:b w:val="0"/>
                <w:bCs/>
                <w:sz w:val="14"/>
                <w:szCs w:val="14"/>
              </w:rPr>
            </w:pPr>
            <w:proofErr w:type="spellStart"/>
            <w:r w:rsidRPr="00572B17">
              <w:rPr>
                <w:b w:val="0"/>
                <w:bCs/>
                <w:sz w:val="14"/>
                <w:szCs w:val="14"/>
              </w:rPr>
              <w:t>appra</w:t>
            </w:r>
            <w:proofErr w:type="spellEnd"/>
          </w:p>
        </w:tc>
        <w:tc>
          <w:tcPr>
            <w:tcW w:w="850" w:type="dxa"/>
          </w:tcPr>
          <w:p w14:paraId="5C2AF367" w14:textId="2E1D09C2" w:rsidR="00CC50E8" w:rsidRPr="00572B17" w:rsidRDefault="00CC50E8" w:rsidP="00CC50E8">
            <w:pPr>
              <w:pStyle w:val="OLtablecolumnheading"/>
              <w:keepNext w:val="0"/>
              <w:rPr>
                <w:b w:val="0"/>
                <w:bCs/>
                <w:sz w:val="14"/>
                <w:szCs w:val="14"/>
              </w:rPr>
            </w:pPr>
          </w:p>
        </w:tc>
        <w:tc>
          <w:tcPr>
            <w:tcW w:w="993" w:type="dxa"/>
          </w:tcPr>
          <w:p w14:paraId="6B112AA0" w14:textId="3E892353" w:rsidR="00CC50E8" w:rsidRPr="00572B17" w:rsidRDefault="00CC50E8" w:rsidP="00CC50E8">
            <w:pPr>
              <w:pStyle w:val="OLtablecolumnheading"/>
              <w:keepNext w:val="0"/>
              <w:rPr>
                <w:b w:val="0"/>
                <w:bCs/>
                <w:sz w:val="14"/>
                <w:szCs w:val="14"/>
                <w:lang w:val="id-ID"/>
              </w:rPr>
            </w:pPr>
          </w:p>
        </w:tc>
        <w:tc>
          <w:tcPr>
            <w:tcW w:w="992" w:type="dxa"/>
          </w:tcPr>
          <w:p w14:paraId="76C8A2D6" w14:textId="1679ABDB"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w:t>
            </w:r>
            <w:r w:rsidRPr="00572B17">
              <w:rPr>
                <w:b w:val="0"/>
                <w:bCs/>
                <w:sz w:val="14"/>
                <w:szCs w:val="14"/>
                <w:vertAlign w:val="superscript"/>
                <w:lang w:val="id-ID"/>
              </w:rPr>
              <w:t>m</w:t>
            </w:r>
            <w:r w:rsidRPr="00572B17">
              <w:rPr>
                <w:b w:val="0"/>
                <w:bCs/>
                <w:sz w:val="14"/>
                <w:szCs w:val="14"/>
                <w:lang w:val="id-ID"/>
              </w:rPr>
              <w:t>pra</w:t>
            </w:r>
            <w:proofErr w:type="spellEnd"/>
          </w:p>
        </w:tc>
        <w:tc>
          <w:tcPr>
            <w:tcW w:w="850" w:type="dxa"/>
          </w:tcPr>
          <w:p w14:paraId="09250EEC" w14:textId="54C2B438"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w:t>
            </w:r>
            <w:r w:rsidRPr="00572B17">
              <w:rPr>
                <w:b w:val="0"/>
                <w:bCs/>
                <w:sz w:val="14"/>
                <w:szCs w:val="14"/>
                <w:vertAlign w:val="superscript"/>
                <w:lang w:val="id-ID"/>
              </w:rPr>
              <w:t>m</w:t>
            </w:r>
            <w:r w:rsidRPr="00572B17">
              <w:rPr>
                <w:b w:val="0"/>
                <w:bCs/>
                <w:sz w:val="14"/>
                <w:szCs w:val="14"/>
                <w:lang w:val="id-ID"/>
              </w:rPr>
              <w:t>pra</w:t>
            </w:r>
            <w:proofErr w:type="spellEnd"/>
          </w:p>
        </w:tc>
        <w:tc>
          <w:tcPr>
            <w:tcW w:w="709" w:type="dxa"/>
          </w:tcPr>
          <w:p w14:paraId="6DBA1A05" w14:textId="31FAD21D" w:rsidR="00CC50E8" w:rsidRPr="00572B17" w:rsidRDefault="00CC50E8" w:rsidP="00CC50E8">
            <w:pPr>
              <w:pStyle w:val="OLtablecolumnheading"/>
              <w:keepNext w:val="0"/>
              <w:rPr>
                <w:b w:val="0"/>
                <w:bCs/>
                <w:sz w:val="14"/>
                <w:szCs w:val="14"/>
              </w:rPr>
            </w:pPr>
          </w:p>
        </w:tc>
        <w:tc>
          <w:tcPr>
            <w:tcW w:w="851" w:type="dxa"/>
          </w:tcPr>
          <w:p w14:paraId="17852B0E" w14:textId="49B060E1" w:rsidR="00CC50E8" w:rsidRPr="00572B17" w:rsidRDefault="00CC50E8" w:rsidP="00CC50E8">
            <w:pPr>
              <w:pStyle w:val="OLtablecolumnheading"/>
              <w:keepNext w:val="0"/>
              <w:rPr>
                <w:b w:val="0"/>
                <w:bCs/>
                <w:sz w:val="14"/>
                <w:szCs w:val="14"/>
              </w:rPr>
            </w:pPr>
          </w:p>
        </w:tc>
        <w:tc>
          <w:tcPr>
            <w:tcW w:w="992" w:type="dxa"/>
          </w:tcPr>
          <w:p w14:paraId="6AD167AA" w14:textId="4C88A302"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appra</w:t>
            </w:r>
            <w:proofErr w:type="spellEnd"/>
            <w:proofErr w:type="gramEnd"/>
          </w:p>
        </w:tc>
        <w:tc>
          <w:tcPr>
            <w:tcW w:w="850" w:type="dxa"/>
          </w:tcPr>
          <w:p w14:paraId="7E82CBB5" w14:textId="30E25553" w:rsidR="00CC50E8" w:rsidRPr="00572B17" w:rsidRDefault="00CC50E8" w:rsidP="00CC50E8">
            <w:pPr>
              <w:pStyle w:val="OLtablecolumnheading"/>
              <w:keepNext w:val="0"/>
              <w:rPr>
                <w:b w:val="0"/>
                <w:bCs/>
                <w:sz w:val="14"/>
                <w:szCs w:val="14"/>
              </w:rPr>
            </w:pPr>
            <w:proofErr w:type="spellStart"/>
            <w:r w:rsidRPr="00572B17">
              <w:rPr>
                <w:b w:val="0"/>
                <w:bCs/>
                <w:sz w:val="14"/>
                <w:szCs w:val="14"/>
              </w:rPr>
              <w:t>appra</w:t>
            </w:r>
            <w:proofErr w:type="spellEnd"/>
          </w:p>
        </w:tc>
        <w:tc>
          <w:tcPr>
            <w:tcW w:w="993" w:type="dxa"/>
          </w:tcPr>
          <w:p w14:paraId="7ACDCEC5" w14:textId="75F02392"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appra</w:t>
            </w:r>
            <w:proofErr w:type="spellEnd"/>
            <w:proofErr w:type="gramEnd"/>
          </w:p>
        </w:tc>
        <w:tc>
          <w:tcPr>
            <w:tcW w:w="850" w:type="dxa"/>
          </w:tcPr>
          <w:p w14:paraId="44824AAF" w14:textId="189190C0" w:rsidR="00CC50E8" w:rsidRPr="00572B17" w:rsidRDefault="00CC50E8" w:rsidP="00CC50E8">
            <w:pPr>
              <w:pStyle w:val="OLtablecolumnheading"/>
              <w:keepNext w:val="0"/>
              <w:rPr>
                <w:b w:val="0"/>
                <w:bCs/>
                <w:sz w:val="14"/>
                <w:szCs w:val="14"/>
              </w:rPr>
            </w:pPr>
            <w:proofErr w:type="spellStart"/>
            <w:r w:rsidRPr="00572B17">
              <w:rPr>
                <w:b w:val="0"/>
                <w:bCs/>
                <w:sz w:val="14"/>
                <w:szCs w:val="14"/>
              </w:rPr>
              <w:t>appra</w:t>
            </w:r>
            <w:proofErr w:type="spellEnd"/>
          </w:p>
        </w:tc>
        <w:tc>
          <w:tcPr>
            <w:tcW w:w="851" w:type="dxa"/>
          </w:tcPr>
          <w:p w14:paraId="557803CC" w14:textId="236AE134" w:rsidR="00CC50E8" w:rsidRPr="00572B17" w:rsidRDefault="00CC50E8" w:rsidP="00CC50E8">
            <w:pPr>
              <w:pStyle w:val="OLtablecolumnheading"/>
              <w:keepNext w:val="0"/>
              <w:rPr>
                <w:b w:val="0"/>
                <w:bCs/>
                <w:sz w:val="14"/>
                <w:szCs w:val="14"/>
              </w:rPr>
            </w:pPr>
            <w:proofErr w:type="spellStart"/>
            <w:r w:rsidRPr="00572B17">
              <w:rPr>
                <w:b w:val="0"/>
                <w:bCs/>
                <w:sz w:val="14"/>
                <w:szCs w:val="14"/>
              </w:rPr>
              <w:t>appra</w:t>
            </w:r>
            <w:proofErr w:type="spellEnd"/>
          </w:p>
        </w:tc>
        <w:tc>
          <w:tcPr>
            <w:tcW w:w="992" w:type="dxa"/>
          </w:tcPr>
          <w:p w14:paraId="78369C59" w14:textId="564E5E5B" w:rsidR="00CC50E8" w:rsidRPr="00572B17" w:rsidRDefault="00CC50E8" w:rsidP="00CC50E8">
            <w:pPr>
              <w:pStyle w:val="OLtablecolumnheading"/>
              <w:keepNext w:val="0"/>
              <w:rPr>
                <w:b w:val="0"/>
                <w:bCs/>
                <w:sz w:val="14"/>
                <w:szCs w:val="14"/>
              </w:rPr>
            </w:pPr>
            <w:r w:rsidRPr="00572B17">
              <w:rPr>
                <w:b w:val="0"/>
                <w:bCs/>
                <w:sz w:val="14"/>
                <w:szCs w:val="14"/>
              </w:rPr>
              <w:t>‘tie’</w:t>
            </w:r>
          </w:p>
        </w:tc>
      </w:tr>
      <w:tr w:rsidR="00CC50E8" w:rsidRPr="00572B17" w14:paraId="7611CF9B" w14:textId="77777777" w:rsidTr="003D7C61">
        <w:trPr>
          <w:jc w:val="center"/>
        </w:trPr>
        <w:tc>
          <w:tcPr>
            <w:tcW w:w="993" w:type="dxa"/>
            <w:shd w:val="clear" w:color="auto" w:fill="D9D9D9" w:themeFill="background1" w:themeFillShade="D9"/>
          </w:tcPr>
          <w:p w14:paraId="73686BB6" w14:textId="1786BA6E"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a</w:t>
            </w:r>
            <w:r w:rsidRPr="00572B17">
              <w:rPr>
                <w:b w:val="0"/>
                <w:bCs/>
                <w:sz w:val="14"/>
                <w:szCs w:val="14"/>
                <w:vertAlign w:val="superscript"/>
                <w:lang w:val="id-ID"/>
              </w:rPr>
              <w:t>n</w:t>
            </w:r>
            <w:r w:rsidRPr="00572B17">
              <w:rPr>
                <w:b w:val="0"/>
                <w:bCs/>
                <w:sz w:val="14"/>
                <w:szCs w:val="14"/>
                <w:lang w:val="id-ID"/>
              </w:rPr>
              <w:t>tɛlu</w:t>
            </w:r>
            <w:proofErr w:type="spellEnd"/>
          </w:p>
        </w:tc>
        <w:tc>
          <w:tcPr>
            <w:tcW w:w="992" w:type="dxa"/>
            <w:shd w:val="clear" w:color="auto" w:fill="D9D9D9" w:themeFill="background1" w:themeFillShade="D9"/>
          </w:tcPr>
          <w:p w14:paraId="07F90E05" w14:textId="26AABA9F" w:rsidR="00CC50E8" w:rsidRPr="00572B17" w:rsidRDefault="00CC50E8" w:rsidP="00CC50E8">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proofErr w:type="spellStart"/>
            <w:r w:rsidRPr="00572B17">
              <w:rPr>
                <w:b w:val="0"/>
                <w:bCs/>
                <w:sz w:val="14"/>
                <w:szCs w:val="14"/>
              </w:rPr>
              <w:t>lu</w:t>
            </w:r>
            <w:proofErr w:type="spellEnd"/>
          </w:p>
        </w:tc>
        <w:tc>
          <w:tcPr>
            <w:tcW w:w="850" w:type="dxa"/>
            <w:shd w:val="clear" w:color="auto" w:fill="D9D9D9" w:themeFill="background1" w:themeFillShade="D9"/>
          </w:tcPr>
          <w:p w14:paraId="03A3C044" w14:textId="7EC62320"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attɛlu</w:t>
            </w:r>
            <w:proofErr w:type="spellEnd"/>
          </w:p>
        </w:tc>
        <w:tc>
          <w:tcPr>
            <w:tcW w:w="993" w:type="dxa"/>
            <w:shd w:val="clear" w:color="auto" w:fill="D9D9D9" w:themeFill="background1" w:themeFillShade="D9"/>
          </w:tcPr>
          <w:p w14:paraId="069EDA29" w14:textId="123E79C4"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w:t>
            </w:r>
            <w:r w:rsidRPr="00572B17">
              <w:rPr>
                <w:b w:val="0"/>
                <w:bCs/>
                <w:sz w:val="14"/>
                <w:szCs w:val="14"/>
                <w:vertAlign w:val="superscript"/>
                <w:lang w:val="id-ID"/>
              </w:rPr>
              <w:t>n</w:t>
            </w:r>
            <w:r w:rsidRPr="00572B17">
              <w:rPr>
                <w:b w:val="0"/>
                <w:bCs/>
                <w:sz w:val="14"/>
                <w:szCs w:val="14"/>
                <w:lang w:val="id-ID"/>
              </w:rPr>
              <w:t>tɛlu</w:t>
            </w:r>
            <w:proofErr w:type="spellEnd"/>
          </w:p>
        </w:tc>
        <w:tc>
          <w:tcPr>
            <w:tcW w:w="992" w:type="dxa"/>
            <w:shd w:val="clear" w:color="auto" w:fill="D9D9D9" w:themeFill="background1" w:themeFillShade="D9"/>
          </w:tcPr>
          <w:p w14:paraId="3C13974B" w14:textId="01D2007D"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w:t>
            </w:r>
            <w:r w:rsidRPr="00572B17">
              <w:rPr>
                <w:b w:val="0"/>
                <w:bCs/>
                <w:sz w:val="14"/>
                <w:szCs w:val="14"/>
                <w:vertAlign w:val="superscript"/>
                <w:lang w:val="id-ID"/>
              </w:rPr>
              <w:t>n</w:t>
            </w:r>
            <w:r w:rsidRPr="00572B17">
              <w:rPr>
                <w:b w:val="0"/>
                <w:bCs/>
                <w:sz w:val="14"/>
                <w:szCs w:val="14"/>
                <w:lang w:val="id-ID"/>
              </w:rPr>
              <w:t>tɛlu</w:t>
            </w:r>
            <w:proofErr w:type="spellEnd"/>
          </w:p>
        </w:tc>
        <w:tc>
          <w:tcPr>
            <w:tcW w:w="850" w:type="dxa"/>
            <w:shd w:val="clear" w:color="auto" w:fill="D9D9D9" w:themeFill="background1" w:themeFillShade="D9"/>
          </w:tcPr>
          <w:p w14:paraId="1D777DA0" w14:textId="70697C4C"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w:t>
            </w:r>
            <w:r w:rsidRPr="00572B17">
              <w:rPr>
                <w:b w:val="0"/>
                <w:bCs/>
                <w:sz w:val="14"/>
                <w:szCs w:val="14"/>
                <w:vertAlign w:val="superscript"/>
                <w:lang w:val="id-ID"/>
              </w:rPr>
              <w:t>n</w:t>
            </w:r>
            <w:r w:rsidRPr="00572B17">
              <w:rPr>
                <w:b w:val="0"/>
                <w:bCs/>
                <w:sz w:val="14"/>
                <w:szCs w:val="14"/>
                <w:lang w:val="id-ID"/>
              </w:rPr>
              <w:t>tɛlu</w:t>
            </w:r>
            <w:proofErr w:type="spellEnd"/>
          </w:p>
        </w:tc>
        <w:tc>
          <w:tcPr>
            <w:tcW w:w="709" w:type="dxa"/>
            <w:shd w:val="clear" w:color="auto" w:fill="D9D9D9" w:themeFill="background1" w:themeFillShade="D9"/>
          </w:tcPr>
          <w:p w14:paraId="0C1B26CA" w14:textId="61C17ABC" w:rsidR="00CC50E8" w:rsidRPr="00572B17" w:rsidRDefault="00CC50E8" w:rsidP="00CC50E8">
            <w:pPr>
              <w:pStyle w:val="OLtablecolumnheading"/>
              <w:keepNext w:val="0"/>
              <w:rPr>
                <w:b w:val="0"/>
                <w:bCs/>
                <w:sz w:val="14"/>
                <w:szCs w:val="14"/>
              </w:rPr>
            </w:pPr>
          </w:p>
        </w:tc>
        <w:tc>
          <w:tcPr>
            <w:tcW w:w="851" w:type="dxa"/>
            <w:shd w:val="clear" w:color="auto" w:fill="D9D9D9" w:themeFill="background1" w:themeFillShade="D9"/>
          </w:tcPr>
          <w:p w14:paraId="08ABC7B0" w14:textId="19D254FE" w:rsidR="00CC50E8" w:rsidRPr="00572B17" w:rsidRDefault="00CC50E8" w:rsidP="00CC50E8">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proofErr w:type="spellStart"/>
            <w:r w:rsidRPr="00572B17">
              <w:rPr>
                <w:b w:val="0"/>
                <w:bCs/>
                <w:sz w:val="14"/>
                <w:szCs w:val="14"/>
              </w:rPr>
              <w:t>lu</w:t>
            </w:r>
            <w:proofErr w:type="spellEnd"/>
          </w:p>
        </w:tc>
        <w:tc>
          <w:tcPr>
            <w:tcW w:w="992" w:type="dxa"/>
            <w:shd w:val="clear" w:color="auto" w:fill="D9D9D9" w:themeFill="background1" w:themeFillShade="D9"/>
          </w:tcPr>
          <w:p w14:paraId="4118562C" w14:textId="35135589"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att</w:t>
            </w:r>
            <w:proofErr w:type="spellEnd"/>
            <w:r w:rsidRPr="00572B17">
              <w:rPr>
                <w:b w:val="0"/>
                <w:bCs/>
                <w:sz w:val="14"/>
                <w:szCs w:val="14"/>
                <w:lang w:val="id-ID"/>
              </w:rPr>
              <w:t>ɛ</w:t>
            </w:r>
            <w:proofErr w:type="spellStart"/>
            <w:r w:rsidRPr="00572B17">
              <w:rPr>
                <w:b w:val="0"/>
                <w:bCs/>
                <w:sz w:val="14"/>
                <w:szCs w:val="14"/>
              </w:rPr>
              <w:t>lu</w:t>
            </w:r>
            <w:proofErr w:type="spellEnd"/>
          </w:p>
        </w:tc>
        <w:tc>
          <w:tcPr>
            <w:tcW w:w="850" w:type="dxa"/>
            <w:shd w:val="clear" w:color="auto" w:fill="D9D9D9" w:themeFill="background1" w:themeFillShade="D9"/>
          </w:tcPr>
          <w:p w14:paraId="5DAEA867" w14:textId="41C54AA0" w:rsidR="00CC50E8" w:rsidRPr="00572B17" w:rsidRDefault="00CC50E8" w:rsidP="00CC50E8">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proofErr w:type="spellStart"/>
            <w:r w:rsidRPr="00572B17">
              <w:rPr>
                <w:b w:val="0"/>
                <w:bCs/>
                <w:sz w:val="14"/>
                <w:szCs w:val="14"/>
              </w:rPr>
              <w:t>lu</w:t>
            </w:r>
            <w:proofErr w:type="spellEnd"/>
          </w:p>
        </w:tc>
        <w:tc>
          <w:tcPr>
            <w:tcW w:w="993" w:type="dxa"/>
            <w:shd w:val="clear" w:color="auto" w:fill="D9D9D9" w:themeFill="background1" w:themeFillShade="D9"/>
          </w:tcPr>
          <w:p w14:paraId="107F7021" w14:textId="48CCBE81"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att</w:t>
            </w:r>
            <w:proofErr w:type="spellEnd"/>
            <w:r w:rsidRPr="00572B17">
              <w:rPr>
                <w:b w:val="0"/>
                <w:bCs/>
                <w:sz w:val="14"/>
                <w:szCs w:val="14"/>
                <w:lang w:val="id-ID"/>
              </w:rPr>
              <w:t>ɛ</w:t>
            </w:r>
            <w:proofErr w:type="spellStart"/>
            <w:r w:rsidRPr="00572B17">
              <w:rPr>
                <w:b w:val="0"/>
                <w:bCs/>
                <w:sz w:val="14"/>
                <w:szCs w:val="14"/>
              </w:rPr>
              <w:t>lu</w:t>
            </w:r>
            <w:proofErr w:type="spellEnd"/>
          </w:p>
        </w:tc>
        <w:tc>
          <w:tcPr>
            <w:tcW w:w="850" w:type="dxa"/>
            <w:shd w:val="clear" w:color="auto" w:fill="D9D9D9" w:themeFill="background1" w:themeFillShade="D9"/>
          </w:tcPr>
          <w:p w14:paraId="03FD6D5F" w14:textId="71B547A8" w:rsidR="00CC50E8" w:rsidRPr="00572B17" w:rsidRDefault="00CC50E8" w:rsidP="00CC50E8">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proofErr w:type="spellStart"/>
            <w:r w:rsidRPr="00572B17">
              <w:rPr>
                <w:b w:val="0"/>
                <w:bCs/>
                <w:sz w:val="14"/>
                <w:szCs w:val="14"/>
              </w:rPr>
              <w:t>lu</w:t>
            </w:r>
            <w:proofErr w:type="spellEnd"/>
          </w:p>
        </w:tc>
        <w:tc>
          <w:tcPr>
            <w:tcW w:w="851" w:type="dxa"/>
            <w:shd w:val="clear" w:color="auto" w:fill="D9D9D9" w:themeFill="background1" w:themeFillShade="D9"/>
          </w:tcPr>
          <w:p w14:paraId="2C597EA6" w14:textId="528AEE58" w:rsidR="00CC50E8" w:rsidRPr="00572B17" w:rsidRDefault="00CC50E8" w:rsidP="00CC50E8">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proofErr w:type="spellStart"/>
            <w:r w:rsidRPr="00572B17">
              <w:rPr>
                <w:b w:val="0"/>
                <w:bCs/>
                <w:sz w:val="14"/>
                <w:szCs w:val="14"/>
              </w:rPr>
              <w:t>lu</w:t>
            </w:r>
            <w:proofErr w:type="spellEnd"/>
          </w:p>
        </w:tc>
        <w:tc>
          <w:tcPr>
            <w:tcW w:w="992" w:type="dxa"/>
            <w:shd w:val="clear" w:color="auto" w:fill="D9D9D9" w:themeFill="background1" w:themeFillShade="D9"/>
          </w:tcPr>
          <w:p w14:paraId="005C756F" w14:textId="36E6789E" w:rsidR="00CC50E8" w:rsidRPr="00572B17" w:rsidRDefault="00CC50E8" w:rsidP="00CC50E8">
            <w:pPr>
              <w:pStyle w:val="OLtablecolumnheading"/>
              <w:keepNext w:val="0"/>
              <w:rPr>
                <w:b w:val="0"/>
                <w:bCs/>
                <w:sz w:val="14"/>
                <w:szCs w:val="14"/>
              </w:rPr>
            </w:pPr>
            <w:r w:rsidRPr="00572B17">
              <w:rPr>
                <w:b w:val="0"/>
                <w:bCs/>
                <w:sz w:val="14"/>
                <w:szCs w:val="14"/>
              </w:rPr>
              <w:t>‘egg’</w:t>
            </w:r>
          </w:p>
        </w:tc>
      </w:tr>
      <w:tr w:rsidR="00CC50E8" w:rsidRPr="00572B17" w14:paraId="73F76A8F" w14:textId="77777777" w:rsidTr="003D7C61">
        <w:trPr>
          <w:jc w:val="center"/>
        </w:trPr>
        <w:tc>
          <w:tcPr>
            <w:tcW w:w="993" w:type="dxa"/>
          </w:tcPr>
          <w:p w14:paraId="776DC95A" w14:textId="42AE0649"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arat</w:t>
            </w:r>
            <w:proofErr w:type="spellEnd"/>
          </w:p>
        </w:tc>
        <w:tc>
          <w:tcPr>
            <w:tcW w:w="992" w:type="dxa"/>
          </w:tcPr>
          <w:p w14:paraId="49D26C2B" w14:textId="293403E6" w:rsidR="00CC50E8" w:rsidRPr="00572B17" w:rsidRDefault="00CC50E8" w:rsidP="00CC50E8">
            <w:pPr>
              <w:pStyle w:val="OLtablecolumnheading"/>
              <w:keepNext w:val="0"/>
              <w:rPr>
                <w:b w:val="0"/>
                <w:bCs/>
                <w:sz w:val="14"/>
                <w:szCs w:val="14"/>
              </w:rPr>
            </w:pPr>
            <w:proofErr w:type="spellStart"/>
            <w:r w:rsidRPr="00572B17">
              <w:rPr>
                <w:b w:val="0"/>
                <w:bCs/>
                <w:sz w:val="14"/>
                <w:szCs w:val="14"/>
              </w:rPr>
              <w:t>arat</w:t>
            </w:r>
            <w:proofErr w:type="spellEnd"/>
          </w:p>
        </w:tc>
        <w:tc>
          <w:tcPr>
            <w:tcW w:w="850" w:type="dxa"/>
          </w:tcPr>
          <w:p w14:paraId="32DC440A" w14:textId="4B865F2D" w:rsidR="00CC50E8" w:rsidRPr="00572B17" w:rsidRDefault="00CC50E8" w:rsidP="00CC50E8">
            <w:pPr>
              <w:pStyle w:val="OLtablecolumnheading"/>
              <w:keepNext w:val="0"/>
              <w:rPr>
                <w:b w:val="0"/>
                <w:bCs/>
                <w:sz w:val="14"/>
                <w:szCs w:val="14"/>
              </w:rPr>
            </w:pPr>
            <w:proofErr w:type="spellStart"/>
            <w:r w:rsidRPr="00572B17">
              <w:rPr>
                <w:b w:val="0"/>
                <w:bCs/>
                <w:sz w:val="14"/>
                <w:szCs w:val="14"/>
              </w:rPr>
              <w:t>arat</w:t>
            </w:r>
            <w:proofErr w:type="spellEnd"/>
          </w:p>
        </w:tc>
        <w:tc>
          <w:tcPr>
            <w:tcW w:w="993" w:type="dxa"/>
          </w:tcPr>
          <w:p w14:paraId="5DBFC3E5" w14:textId="7CFE2C44" w:rsidR="00CC50E8" w:rsidRPr="00572B17" w:rsidRDefault="00CC50E8" w:rsidP="00CC50E8">
            <w:pPr>
              <w:pStyle w:val="OLtablecolumnheading"/>
              <w:keepNext w:val="0"/>
              <w:rPr>
                <w:b w:val="0"/>
                <w:bCs/>
                <w:sz w:val="14"/>
                <w:szCs w:val="14"/>
              </w:rPr>
            </w:pPr>
            <w:proofErr w:type="spellStart"/>
            <w:r w:rsidRPr="00572B17">
              <w:rPr>
                <w:b w:val="0"/>
                <w:bCs/>
                <w:sz w:val="14"/>
                <w:szCs w:val="14"/>
              </w:rPr>
              <w:t>arat</w:t>
            </w:r>
            <w:proofErr w:type="spellEnd"/>
          </w:p>
        </w:tc>
        <w:tc>
          <w:tcPr>
            <w:tcW w:w="992" w:type="dxa"/>
          </w:tcPr>
          <w:p w14:paraId="472B042E" w14:textId="3DF534A0"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arat</w:t>
            </w:r>
            <w:proofErr w:type="spellEnd"/>
            <w:proofErr w:type="gramEnd"/>
          </w:p>
        </w:tc>
        <w:tc>
          <w:tcPr>
            <w:tcW w:w="850" w:type="dxa"/>
          </w:tcPr>
          <w:p w14:paraId="0A4F2DD3" w14:textId="02F0A4C9"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arat</w:t>
            </w:r>
            <w:proofErr w:type="spellEnd"/>
            <w:proofErr w:type="gramEnd"/>
          </w:p>
        </w:tc>
        <w:tc>
          <w:tcPr>
            <w:tcW w:w="709" w:type="dxa"/>
          </w:tcPr>
          <w:p w14:paraId="1A9DABBB" w14:textId="64EE7182" w:rsidR="00CC50E8" w:rsidRPr="00572B17" w:rsidRDefault="00CC50E8" w:rsidP="00CC50E8">
            <w:pPr>
              <w:pStyle w:val="OLtablecolumnheading"/>
              <w:keepNext w:val="0"/>
              <w:rPr>
                <w:b w:val="0"/>
                <w:bCs/>
                <w:sz w:val="14"/>
                <w:szCs w:val="14"/>
              </w:rPr>
            </w:pPr>
            <w:proofErr w:type="spellStart"/>
            <w:r w:rsidRPr="00572B17">
              <w:rPr>
                <w:b w:val="0"/>
                <w:bCs/>
                <w:sz w:val="14"/>
                <w:szCs w:val="14"/>
              </w:rPr>
              <w:t>arat</w:t>
            </w:r>
            <w:proofErr w:type="spellEnd"/>
          </w:p>
        </w:tc>
        <w:tc>
          <w:tcPr>
            <w:tcW w:w="851" w:type="dxa"/>
          </w:tcPr>
          <w:p w14:paraId="2DD1E1A0" w14:textId="2A8574CD" w:rsidR="00CC50E8" w:rsidRPr="00572B17" w:rsidRDefault="00CC50E8" w:rsidP="00CC50E8">
            <w:pPr>
              <w:pStyle w:val="OLtablecolumnheading"/>
              <w:keepNext w:val="0"/>
              <w:rPr>
                <w:b w:val="0"/>
                <w:bCs/>
                <w:sz w:val="14"/>
                <w:szCs w:val="14"/>
              </w:rPr>
            </w:pPr>
            <w:proofErr w:type="spellStart"/>
            <w:r w:rsidRPr="00572B17">
              <w:rPr>
                <w:b w:val="0"/>
                <w:bCs/>
                <w:sz w:val="14"/>
                <w:szCs w:val="14"/>
              </w:rPr>
              <w:t>arat</w:t>
            </w:r>
            <w:proofErr w:type="spellEnd"/>
          </w:p>
        </w:tc>
        <w:tc>
          <w:tcPr>
            <w:tcW w:w="992" w:type="dxa"/>
          </w:tcPr>
          <w:p w14:paraId="67C995E8" w14:textId="5CDEAE85"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arat</w:t>
            </w:r>
            <w:proofErr w:type="spellEnd"/>
            <w:proofErr w:type="gramEnd"/>
          </w:p>
        </w:tc>
        <w:tc>
          <w:tcPr>
            <w:tcW w:w="850" w:type="dxa"/>
          </w:tcPr>
          <w:p w14:paraId="3B88DCDE" w14:textId="65D9FA2F" w:rsidR="00CC50E8" w:rsidRPr="00572B17" w:rsidRDefault="00CC50E8" w:rsidP="00CC50E8">
            <w:pPr>
              <w:pStyle w:val="OLtablecolumnheading"/>
              <w:keepNext w:val="0"/>
              <w:rPr>
                <w:b w:val="0"/>
                <w:bCs/>
                <w:sz w:val="14"/>
                <w:szCs w:val="14"/>
              </w:rPr>
            </w:pPr>
            <w:proofErr w:type="spellStart"/>
            <w:r w:rsidRPr="00572B17">
              <w:rPr>
                <w:b w:val="0"/>
                <w:bCs/>
                <w:sz w:val="14"/>
                <w:szCs w:val="14"/>
              </w:rPr>
              <w:t>arat</w:t>
            </w:r>
            <w:proofErr w:type="spellEnd"/>
          </w:p>
        </w:tc>
        <w:tc>
          <w:tcPr>
            <w:tcW w:w="993" w:type="dxa"/>
          </w:tcPr>
          <w:p w14:paraId="0C8E0698" w14:textId="765FBD0E"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arat</w:t>
            </w:r>
            <w:proofErr w:type="spellEnd"/>
            <w:proofErr w:type="gramEnd"/>
          </w:p>
        </w:tc>
        <w:tc>
          <w:tcPr>
            <w:tcW w:w="850" w:type="dxa"/>
          </w:tcPr>
          <w:p w14:paraId="3F9FB5CF" w14:textId="51E4B613" w:rsidR="00CC50E8" w:rsidRPr="00572B17" w:rsidRDefault="00CC50E8" w:rsidP="00CC50E8">
            <w:pPr>
              <w:pStyle w:val="OLtablecolumnheading"/>
              <w:keepNext w:val="0"/>
              <w:rPr>
                <w:b w:val="0"/>
                <w:bCs/>
                <w:sz w:val="14"/>
                <w:szCs w:val="14"/>
              </w:rPr>
            </w:pPr>
            <w:proofErr w:type="spellStart"/>
            <w:r w:rsidRPr="00572B17">
              <w:rPr>
                <w:b w:val="0"/>
                <w:bCs/>
                <w:sz w:val="14"/>
                <w:szCs w:val="14"/>
              </w:rPr>
              <w:t>arat</w:t>
            </w:r>
            <w:proofErr w:type="spellEnd"/>
          </w:p>
        </w:tc>
        <w:tc>
          <w:tcPr>
            <w:tcW w:w="851" w:type="dxa"/>
          </w:tcPr>
          <w:p w14:paraId="6D0E8FB4" w14:textId="4E29D7A2" w:rsidR="00CC50E8" w:rsidRPr="00572B17" w:rsidRDefault="00CC50E8" w:rsidP="00CC50E8">
            <w:pPr>
              <w:pStyle w:val="OLtablecolumnheading"/>
              <w:keepNext w:val="0"/>
              <w:rPr>
                <w:b w:val="0"/>
                <w:bCs/>
                <w:sz w:val="14"/>
                <w:szCs w:val="14"/>
              </w:rPr>
            </w:pPr>
            <w:proofErr w:type="spellStart"/>
            <w:r w:rsidRPr="00572B17">
              <w:rPr>
                <w:b w:val="0"/>
                <w:bCs/>
                <w:sz w:val="14"/>
                <w:szCs w:val="14"/>
              </w:rPr>
              <w:t>arat</w:t>
            </w:r>
            <w:proofErr w:type="spellEnd"/>
          </w:p>
        </w:tc>
        <w:tc>
          <w:tcPr>
            <w:tcW w:w="992" w:type="dxa"/>
          </w:tcPr>
          <w:p w14:paraId="62ABCD7F" w14:textId="36424ECC" w:rsidR="00CC50E8" w:rsidRPr="00572B17" w:rsidRDefault="00CC50E8" w:rsidP="00CC50E8">
            <w:pPr>
              <w:pStyle w:val="OLtablecolumnheading"/>
              <w:keepNext w:val="0"/>
              <w:rPr>
                <w:b w:val="0"/>
                <w:bCs/>
                <w:sz w:val="14"/>
                <w:szCs w:val="14"/>
              </w:rPr>
            </w:pPr>
            <w:r w:rsidRPr="00572B17">
              <w:rPr>
                <w:b w:val="0"/>
                <w:bCs/>
                <w:sz w:val="14"/>
                <w:szCs w:val="14"/>
              </w:rPr>
              <w:t>‘tradition’</w:t>
            </w:r>
          </w:p>
        </w:tc>
      </w:tr>
      <w:tr w:rsidR="00CC50E8" w:rsidRPr="00572B17" w14:paraId="7D695CD8" w14:textId="77777777" w:rsidTr="003D7C61">
        <w:trPr>
          <w:jc w:val="center"/>
        </w:trPr>
        <w:tc>
          <w:tcPr>
            <w:tcW w:w="993" w:type="dxa"/>
            <w:shd w:val="clear" w:color="auto" w:fill="D9D9D9" w:themeFill="background1" w:themeFillShade="D9"/>
          </w:tcPr>
          <w:p w14:paraId="0C9F398E" w14:textId="28D5C5FF"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arɛpɛ</w:t>
            </w:r>
            <w:r w:rsidRPr="00572B17">
              <w:rPr>
                <w:b w:val="0"/>
                <w:bCs/>
                <w:sz w:val="14"/>
                <w:szCs w:val="14"/>
                <w:vertAlign w:val="superscript"/>
                <w:lang w:val="id-ID"/>
              </w:rPr>
              <w:t>t</w:t>
            </w:r>
            <w:r w:rsidRPr="00572B17">
              <w:rPr>
                <w:b w:val="0"/>
                <w:bCs/>
                <w:sz w:val="14"/>
                <w:szCs w:val="14"/>
                <w:lang w:val="id-ID"/>
              </w:rPr>
              <w:t>n</w:t>
            </w:r>
            <w:proofErr w:type="spellEnd"/>
          </w:p>
        </w:tc>
        <w:tc>
          <w:tcPr>
            <w:tcW w:w="992" w:type="dxa"/>
            <w:shd w:val="clear" w:color="auto" w:fill="D9D9D9" w:themeFill="background1" w:themeFillShade="D9"/>
          </w:tcPr>
          <w:p w14:paraId="536FBED2" w14:textId="2C1991F8"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arɛpɛn</w:t>
            </w:r>
            <w:proofErr w:type="spellEnd"/>
          </w:p>
        </w:tc>
        <w:tc>
          <w:tcPr>
            <w:tcW w:w="850" w:type="dxa"/>
            <w:shd w:val="clear" w:color="auto" w:fill="D9D9D9" w:themeFill="background1" w:themeFillShade="D9"/>
          </w:tcPr>
          <w:p w14:paraId="55A115E5" w14:textId="6C0191C3"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arɛpɛt</w:t>
            </w:r>
            <w:proofErr w:type="spellEnd"/>
          </w:p>
        </w:tc>
        <w:tc>
          <w:tcPr>
            <w:tcW w:w="993" w:type="dxa"/>
            <w:shd w:val="clear" w:color="auto" w:fill="D9D9D9" w:themeFill="background1" w:themeFillShade="D9"/>
          </w:tcPr>
          <w:p w14:paraId="2B9A6AB8" w14:textId="1341C84C"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arɛpɛn</w:t>
            </w:r>
            <w:proofErr w:type="spellEnd"/>
          </w:p>
        </w:tc>
        <w:tc>
          <w:tcPr>
            <w:tcW w:w="992" w:type="dxa"/>
            <w:shd w:val="clear" w:color="auto" w:fill="D9D9D9" w:themeFill="background1" w:themeFillShade="D9"/>
          </w:tcPr>
          <w:p w14:paraId="1FD1E3DC" w14:textId="5DADD929"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arɛpɛ</w:t>
            </w:r>
            <w:r w:rsidRPr="00572B17">
              <w:rPr>
                <w:b w:val="0"/>
                <w:bCs/>
                <w:sz w:val="14"/>
                <w:szCs w:val="14"/>
                <w:vertAlign w:val="superscript"/>
                <w:lang w:val="id-ID"/>
              </w:rPr>
              <w:t>t</w:t>
            </w:r>
            <w:r w:rsidRPr="00572B17">
              <w:rPr>
                <w:b w:val="0"/>
                <w:bCs/>
                <w:sz w:val="14"/>
                <w:szCs w:val="14"/>
                <w:lang w:val="id-ID"/>
              </w:rPr>
              <w:t>n</w:t>
            </w:r>
            <w:proofErr w:type="spellEnd"/>
          </w:p>
        </w:tc>
        <w:tc>
          <w:tcPr>
            <w:tcW w:w="850" w:type="dxa"/>
            <w:shd w:val="clear" w:color="auto" w:fill="D9D9D9" w:themeFill="background1" w:themeFillShade="D9"/>
          </w:tcPr>
          <w:p w14:paraId="68256181" w14:textId="4FF86273" w:rsidR="00CC50E8" w:rsidRPr="00572B17" w:rsidRDefault="00CC50E8" w:rsidP="00CC50E8">
            <w:pPr>
              <w:pStyle w:val="OLtablecolumnheading"/>
              <w:keepNext w:val="0"/>
              <w:rPr>
                <w:b w:val="0"/>
                <w:bCs/>
                <w:sz w:val="14"/>
                <w:szCs w:val="14"/>
              </w:rPr>
            </w:pPr>
          </w:p>
        </w:tc>
        <w:tc>
          <w:tcPr>
            <w:tcW w:w="709" w:type="dxa"/>
            <w:shd w:val="clear" w:color="auto" w:fill="D9D9D9" w:themeFill="background1" w:themeFillShade="D9"/>
          </w:tcPr>
          <w:p w14:paraId="7D1A8F97" w14:textId="40FD4978" w:rsidR="00CC50E8" w:rsidRPr="00572B17" w:rsidRDefault="00CC50E8" w:rsidP="00CC50E8">
            <w:pPr>
              <w:pStyle w:val="OLtablecolumnheading"/>
              <w:keepNext w:val="0"/>
              <w:rPr>
                <w:b w:val="0"/>
                <w:bCs/>
                <w:sz w:val="14"/>
                <w:szCs w:val="14"/>
              </w:rPr>
            </w:pPr>
          </w:p>
        </w:tc>
        <w:tc>
          <w:tcPr>
            <w:tcW w:w="851" w:type="dxa"/>
            <w:shd w:val="clear" w:color="auto" w:fill="D9D9D9" w:themeFill="background1" w:themeFillShade="D9"/>
          </w:tcPr>
          <w:p w14:paraId="7F038C1D" w14:textId="5A5D1BB8" w:rsidR="00CC50E8" w:rsidRPr="00572B17" w:rsidRDefault="00CC50E8" w:rsidP="00CC50E8">
            <w:pPr>
              <w:pStyle w:val="OLtablecolumnheading"/>
              <w:keepNext w:val="0"/>
              <w:rPr>
                <w:b w:val="0"/>
                <w:bCs/>
                <w:sz w:val="14"/>
                <w:szCs w:val="14"/>
              </w:rPr>
            </w:pPr>
          </w:p>
        </w:tc>
        <w:tc>
          <w:tcPr>
            <w:tcW w:w="992" w:type="dxa"/>
            <w:shd w:val="clear" w:color="auto" w:fill="D9D9D9" w:themeFill="background1" w:themeFillShade="D9"/>
          </w:tcPr>
          <w:p w14:paraId="462322E8" w14:textId="7170D3A8"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arɛpɛt</w:t>
            </w:r>
            <w:proofErr w:type="spellEnd"/>
          </w:p>
        </w:tc>
        <w:tc>
          <w:tcPr>
            <w:tcW w:w="850" w:type="dxa"/>
            <w:shd w:val="clear" w:color="auto" w:fill="D9D9D9" w:themeFill="background1" w:themeFillShade="D9"/>
          </w:tcPr>
          <w:p w14:paraId="4CFEE730" w14:textId="1074C51A"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arɛpɛt</w:t>
            </w:r>
            <w:proofErr w:type="spellEnd"/>
          </w:p>
        </w:tc>
        <w:tc>
          <w:tcPr>
            <w:tcW w:w="993" w:type="dxa"/>
            <w:shd w:val="clear" w:color="auto" w:fill="D9D9D9" w:themeFill="background1" w:themeFillShade="D9"/>
          </w:tcPr>
          <w:p w14:paraId="69F7EC29" w14:textId="6ABA2DAA"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arɛpɛt</w:t>
            </w:r>
            <w:proofErr w:type="spellEnd"/>
          </w:p>
        </w:tc>
        <w:tc>
          <w:tcPr>
            <w:tcW w:w="850" w:type="dxa"/>
            <w:shd w:val="clear" w:color="auto" w:fill="D9D9D9" w:themeFill="background1" w:themeFillShade="D9"/>
          </w:tcPr>
          <w:p w14:paraId="672BC4EC" w14:textId="35D7B6F9" w:rsidR="00CC50E8" w:rsidRPr="00572B17" w:rsidRDefault="00CC50E8" w:rsidP="00CC50E8">
            <w:pPr>
              <w:pStyle w:val="OLtablecolumnheading"/>
              <w:keepNext w:val="0"/>
              <w:rPr>
                <w:b w:val="0"/>
                <w:bCs/>
                <w:sz w:val="14"/>
                <w:szCs w:val="14"/>
              </w:rPr>
            </w:pPr>
          </w:p>
        </w:tc>
        <w:tc>
          <w:tcPr>
            <w:tcW w:w="851" w:type="dxa"/>
            <w:shd w:val="clear" w:color="auto" w:fill="D9D9D9" w:themeFill="background1" w:themeFillShade="D9"/>
          </w:tcPr>
          <w:p w14:paraId="152E7E62" w14:textId="0376CDF2"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arɛpɛt</w:t>
            </w:r>
            <w:proofErr w:type="spellEnd"/>
          </w:p>
        </w:tc>
        <w:tc>
          <w:tcPr>
            <w:tcW w:w="992" w:type="dxa"/>
            <w:shd w:val="clear" w:color="auto" w:fill="D9D9D9" w:themeFill="background1" w:themeFillShade="D9"/>
          </w:tcPr>
          <w:p w14:paraId="33B3379D" w14:textId="7FC761B3" w:rsidR="00CC50E8" w:rsidRPr="00572B17" w:rsidRDefault="00CC50E8" w:rsidP="00CC50E8">
            <w:pPr>
              <w:pStyle w:val="OLtablecolumnheading"/>
              <w:keepNext w:val="0"/>
              <w:rPr>
                <w:b w:val="0"/>
                <w:bCs/>
                <w:sz w:val="14"/>
                <w:szCs w:val="14"/>
              </w:rPr>
            </w:pPr>
            <w:r w:rsidRPr="00572B17">
              <w:rPr>
                <w:b w:val="0"/>
                <w:bCs/>
                <w:sz w:val="14"/>
                <w:szCs w:val="14"/>
              </w:rPr>
              <w:t>‘eyelash’</w:t>
            </w:r>
          </w:p>
        </w:tc>
      </w:tr>
      <w:tr w:rsidR="00CC50E8" w:rsidRPr="00572B17" w14:paraId="4A9A7B5D" w14:textId="77777777" w:rsidTr="003D7C61">
        <w:trPr>
          <w:jc w:val="center"/>
        </w:trPr>
        <w:tc>
          <w:tcPr>
            <w:tcW w:w="993" w:type="dxa"/>
          </w:tcPr>
          <w:p w14:paraId="72682107" w14:textId="1EFC175A"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arew</w:t>
            </w:r>
            <w:proofErr w:type="spellEnd"/>
          </w:p>
        </w:tc>
        <w:tc>
          <w:tcPr>
            <w:tcW w:w="992" w:type="dxa"/>
          </w:tcPr>
          <w:p w14:paraId="1FC7FF08" w14:textId="48188CF8" w:rsidR="00CC50E8" w:rsidRPr="00572B17" w:rsidRDefault="00CC50E8" w:rsidP="00CC50E8">
            <w:pPr>
              <w:pStyle w:val="OLtablecolumnheading"/>
              <w:keepNext w:val="0"/>
              <w:rPr>
                <w:b w:val="0"/>
                <w:bCs/>
                <w:sz w:val="14"/>
                <w:szCs w:val="14"/>
              </w:rPr>
            </w:pPr>
            <w:proofErr w:type="spellStart"/>
            <w:r w:rsidRPr="00572B17">
              <w:rPr>
                <w:b w:val="0"/>
                <w:bCs/>
                <w:sz w:val="14"/>
                <w:szCs w:val="14"/>
              </w:rPr>
              <w:t>arew</w:t>
            </w:r>
            <w:proofErr w:type="spellEnd"/>
          </w:p>
        </w:tc>
        <w:tc>
          <w:tcPr>
            <w:tcW w:w="850" w:type="dxa"/>
          </w:tcPr>
          <w:p w14:paraId="60421079" w14:textId="70E4E58D" w:rsidR="00CC50E8" w:rsidRPr="00572B17" w:rsidRDefault="00CC50E8" w:rsidP="00CC50E8">
            <w:pPr>
              <w:pStyle w:val="OLtablecolumnheading"/>
              <w:keepNext w:val="0"/>
              <w:rPr>
                <w:b w:val="0"/>
                <w:bCs/>
                <w:sz w:val="14"/>
                <w:szCs w:val="14"/>
              </w:rPr>
            </w:pPr>
            <w:proofErr w:type="spellStart"/>
            <w:r w:rsidRPr="00572B17">
              <w:rPr>
                <w:b w:val="0"/>
                <w:bCs/>
                <w:sz w:val="14"/>
                <w:szCs w:val="14"/>
              </w:rPr>
              <w:t>arew</w:t>
            </w:r>
            <w:proofErr w:type="spellEnd"/>
          </w:p>
        </w:tc>
        <w:tc>
          <w:tcPr>
            <w:tcW w:w="993" w:type="dxa"/>
          </w:tcPr>
          <w:p w14:paraId="4ADC2711" w14:textId="18473BCD" w:rsidR="00CC50E8" w:rsidRPr="00572B17" w:rsidRDefault="00CC50E8" w:rsidP="00CC50E8">
            <w:pPr>
              <w:pStyle w:val="OLtablecolumnheading"/>
              <w:keepNext w:val="0"/>
              <w:rPr>
                <w:b w:val="0"/>
                <w:bCs/>
                <w:sz w:val="14"/>
                <w:szCs w:val="14"/>
                <w:lang w:val="id-ID"/>
              </w:rPr>
            </w:pPr>
            <w:proofErr w:type="spellStart"/>
            <w:r w:rsidRPr="00572B17">
              <w:rPr>
                <w:b w:val="0"/>
                <w:bCs/>
                <w:sz w:val="14"/>
                <w:szCs w:val="14"/>
              </w:rPr>
              <w:t>arew</w:t>
            </w:r>
            <w:proofErr w:type="spellEnd"/>
          </w:p>
        </w:tc>
        <w:tc>
          <w:tcPr>
            <w:tcW w:w="992" w:type="dxa"/>
          </w:tcPr>
          <w:p w14:paraId="617ED755" w14:textId="7FCDD866"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arew</w:t>
            </w:r>
            <w:proofErr w:type="spellEnd"/>
            <w:proofErr w:type="gramEnd"/>
          </w:p>
        </w:tc>
        <w:tc>
          <w:tcPr>
            <w:tcW w:w="850" w:type="dxa"/>
          </w:tcPr>
          <w:p w14:paraId="51EAD5CF" w14:textId="16F3B259"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arew</w:t>
            </w:r>
            <w:proofErr w:type="spellEnd"/>
            <w:proofErr w:type="gramEnd"/>
          </w:p>
        </w:tc>
        <w:tc>
          <w:tcPr>
            <w:tcW w:w="709" w:type="dxa"/>
          </w:tcPr>
          <w:p w14:paraId="39195312" w14:textId="1E0DCC63" w:rsidR="00CC50E8" w:rsidRPr="00572B17" w:rsidRDefault="00CC50E8" w:rsidP="00CC50E8">
            <w:pPr>
              <w:pStyle w:val="OLtablecolumnheading"/>
              <w:keepNext w:val="0"/>
              <w:rPr>
                <w:b w:val="0"/>
                <w:bCs/>
                <w:sz w:val="14"/>
                <w:szCs w:val="14"/>
              </w:rPr>
            </w:pPr>
            <w:proofErr w:type="spellStart"/>
            <w:r w:rsidRPr="00572B17">
              <w:rPr>
                <w:b w:val="0"/>
                <w:bCs/>
                <w:sz w:val="14"/>
                <w:szCs w:val="14"/>
              </w:rPr>
              <w:t>arew</w:t>
            </w:r>
            <w:proofErr w:type="spellEnd"/>
          </w:p>
        </w:tc>
        <w:tc>
          <w:tcPr>
            <w:tcW w:w="851" w:type="dxa"/>
          </w:tcPr>
          <w:p w14:paraId="1B94B075" w14:textId="1266B375" w:rsidR="00CC50E8" w:rsidRPr="00572B17" w:rsidRDefault="00CC50E8" w:rsidP="00CC50E8">
            <w:pPr>
              <w:pStyle w:val="OLtablecolumnheading"/>
              <w:keepNext w:val="0"/>
              <w:rPr>
                <w:b w:val="0"/>
                <w:bCs/>
                <w:sz w:val="14"/>
                <w:szCs w:val="14"/>
              </w:rPr>
            </w:pPr>
            <w:proofErr w:type="spellStart"/>
            <w:r w:rsidRPr="00572B17">
              <w:rPr>
                <w:b w:val="0"/>
                <w:bCs/>
                <w:sz w:val="14"/>
                <w:szCs w:val="14"/>
              </w:rPr>
              <w:t>arew</w:t>
            </w:r>
            <w:proofErr w:type="spellEnd"/>
          </w:p>
        </w:tc>
        <w:tc>
          <w:tcPr>
            <w:tcW w:w="992" w:type="dxa"/>
          </w:tcPr>
          <w:p w14:paraId="324246F4" w14:textId="08FF398B"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arew</w:t>
            </w:r>
            <w:proofErr w:type="spellEnd"/>
            <w:proofErr w:type="gramEnd"/>
          </w:p>
        </w:tc>
        <w:tc>
          <w:tcPr>
            <w:tcW w:w="850" w:type="dxa"/>
          </w:tcPr>
          <w:p w14:paraId="33A8DF4D" w14:textId="424F3927" w:rsidR="00CC50E8" w:rsidRPr="00572B17" w:rsidRDefault="00CC50E8" w:rsidP="00CC50E8">
            <w:pPr>
              <w:pStyle w:val="OLtablecolumnheading"/>
              <w:keepNext w:val="0"/>
              <w:rPr>
                <w:b w:val="0"/>
                <w:bCs/>
                <w:sz w:val="14"/>
                <w:szCs w:val="14"/>
              </w:rPr>
            </w:pPr>
            <w:proofErr w:type="spellStart"/>
            <w:r w:rsidRPr="00572B17">
              <w:rPr>
                <w:b w:val="0"/>
                <w:bCs/>
                <w:sz w:val="14"/>
                <w:szCs w:val="14"/>
              </w:rPr>
              <w:t>arew</w:t>
            </w:r>
            <w:proofErr w:type="spellEnd"/>
          </w:p>
        </w:tc>
        <w:tc>
          <w:tcPr>
            <w:tcW w:w="993" w:type="dxa"/>
          </w:tcPr>
          <w:p w14:paraId="708B4C96" w14:textId="745054B9"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arew</w:t>
            </w:r>
            <w:proofErr w:type="spellEnd"/>
            <w:proofErr w:type="gramEnd"/>
          </w:p>
        </w:tc>
        <w:tc>
          <w:tcPr>
            <w:tcW w:w="850" w:type="dxa"/>
          </w:tcPr>
          <w:p w14:paraId="2B05F880" w14:textId="48CF28F4" w:rsidR="00CC50E8" w:rsidRPr="00572B17" w:rsidRDefault="00CC50E8" w:rsidP="00CC50E8">
            <w:pPr>
              <w:pStyle w:val="OLtablecolumnheading"/>
              <w:keepNext w:val="0"/>
              <w:rPr>
                <w:b w:val="0"/>
                <w:bCs/>
                <w:sz w:val="14"/>
                <w:szCs w:val="14"/>
              </w:rPr>
            </w:pPr>
            <w:proofErr w:type="spellStart"/>
            <w:r w:rsidRPr="00572B17">
              <w:rPr>
                <w:b w:val="0"/>
                <w:bCs/>
                <w:sz w:val="14"/>
                <w:szCs w:val="14"/>
              </w:rPr>
              <w:t>arew</w:t>
            </w:r>
            <w:proofErr w:type="spellEnd"/>
          </w:p>
        </w:tc>
        <w:tc>
          <w:tcPr>
            <w:tcW w:w="851" w:type="dxa"/>
          </w:tcPr>
          <w:p w14:paraId="1F1B1075" w14:textId="4E62FA46" w:rsidR="00CC50E8" w:rsidRPr="00572B17" w:rsidRDefault="00CC50E8" w:rsidP="00CC50E8">
            <w:pPr>
              <w:pStyle w:val="OLtablecolumnheading"/>
              <w:keepNext w:val="0"/>
              <w:rPr>
                <w:b w:val="0"/>
                <w:bCs/>
                <w:sz w:val="14"/>
                <w:szCs w:val="14"/>
              </w:rPr>
            </w:pPr>
            <w:proofErr w:type="spellStart"/>
            <w:r w:rsidRPr="00572B17">
              <w:rPr>
                <w:b w:val="0"/>
                <w:bCs/>
                <w:sz w:val="14"/>
                <w:szCs w:val="14"/>
              </w:rPr>
              <w:t>arew</w:t>
            </w:r>
            <w:proofErr w:type="spellEnd"/>
          </w:p>
        </w:tc>
        <w:tc>
          <w:tcPr>
            <w:tcW w:w="992" w:type="dxa"/>
          </w:tcPr>
          <w:p w14:paraId="6C5316B1" w14:textId="46281CE8" w:rsidR="00CC50E8" w:rsidRPr="00572B17" w:rsidRDefault="00CC50E8" w:rsidP="00CC50E8">
            <w:pPr>
              <w:pStyle w:val="OLtablecolumnheading"/>
              <w:keepNext w:val="0"/>
              <w:rPr>
                <w:b w:val="0"/>
                <w:bCs/>
                <w:sz w:val="14"/>
                <w:szCs w:val="14"/>
              </w:rPr>
            </w:pPr>
            <w:r w:rsidRPr="00572B17">
              <w:rPr>
                <w:b w:val="0"/>
                <w:bCs/>
                <w:sz w:val="14"/>
                <w:szCs w:val="14"/>
              </w:rPr>
              <w:t>‘far’</w:t>
            </w:r>
          </w:p>
        </w:tc>
      </w:tr>
      <w:tr w:rsidR="00CC50E8" w:rsidRPr="00572B17" w14:paraId="35045AE0" w14:textId="77777777" w:rsidTr="003D7C61">
        <w:trPr>
          <w:jc w:val="center"/>
        </w:trPr>
        <w:tc>
          <w:tcPr>
            <w:tcW w:w="993" w:type="dxa"/>
            <w:shd w:val="clear" w:color="auto" w:fill="D9D9D9" w:themeFill="background1" w:themeFillShade="D9"/>
          </w:tcPr>
          <w:p w14:paraId="49BEB207" w14:textId="0BE9C315" w:rsidR="00CC50E8" w:rsidRPr="00572B17" w:rsidRDefault="00CC50E8" w:rsidP="00CC50E8">
            <w:pPr>
              <w:pStyle w:val="OLtablecolumnheading"/>
              <w:keepNext w:val="0"/>
              <w:rPr>
                <w:b w:val="0"/>
                <w:bCs/>
                <w:sz w:val="14"/>
                <w:szCs w:val="14"/>
                <w:lang w:val="id-ID"/>
              </w:rPr>
            </w:pPr>
            <w:r w:rsidRPr="00572B17">
              <w:rPr>
                <w:b w:val="0"/>
                <w:bCs/>
                <w:sz w:val="14"/>
                <w:szCs w:val="14"/>
                <w:lang w:val="id-ID"/>
              </w:rPr>
              <w:t>*asa</w:t>
            </w:r>
          </w:p>
        </w:tc>
        <w:tc>
          <w:tcPr>
            <w:tcW w:w="992" w:type="dxa"/>
            <w:shd w:val="clear" w:color="auto" w:fill="D9D9D9" w:themeFill="background1" w:themeFillShade="D9"/>
          </w:tcPr>
          <w:p w14:paraId="33C08525" w14:textId="21EDA518" w:rsidR="00CC50E8" w:rsidRPr="00572B17" w:rsidRDefault="00CC50E8" w:rsidP="00CC50E8">
            <w:pPr>
              <w:pStyle w:val="OLtablecolumnheading"/>
              <w:keepNext w:val="0"/>
              <w:rPr>
                <w:b w:val="0"/>
                <w:bCs/>
                <w:sz w:val="14"/>
                <w:szCs w:val="14"/>
              </w:rPr>
            </w:pPr>
            <w:proofErr w:type="spellStart"/>
            <w:r w:rsidRPr="00572B17">
              <w:rPr>
                <w:b w:val="0"/>
                <w:bCs/>
                <w:sz w:val="14"/>
                <w:szCs w:val="14"/>
              </w:rPr>
              <w:t>ata</w:t>
            </w:r>
            <w:proofErr w:type="spellEnd"/>
          </w:p>
        </w:tc>
        <w:tc>
          <w:tcPr>
            <w:tcW w:w="850" w:type="dxa"/>
            <w:shd w:val="clear" w:color="auto" w:fill="D9D9D9" w:themeFill="background1" w:themeFillShade="D9"/>
          </w:tcPr>
          <w:p w14:paraId="287A3839" w14:textId="34E3407E" w:rsidR="00CC50E8" w:rsidRPr="00572B17" w:rsidRDefault="00CC50E8" w:rsidP="00CC50E8">
            <w:pPr>
              <w:pStyle w:val="OLtablecolumnheading"/>
              <w:keepNext w:val="0"/>
              <w:rPr>
                <w:b w:val="0"/>
                <w:bCs/>
                <w:sz w:val="14"/>
                <w:szCs w:val="14"/>
              </w:rPr>
            </w:pPr>
            <w:proofErr w:type="spellStart"/>
            <w:r w:rsidRPr="00572B17">
              <w:rPr>
                <w:b w:val="0"/>
                <w:bCs/>
                <w:sz w:val="14"/>
                <w:szCs w:val="14"/>
              </w:rPr>
              <w:t>asa</w:t>
            </w:r>
            <w:proofErr w:type="spellEnd"/>
          </w:p>
        </w:tc>
        <w:tc>
          <w:tcPr>
            <w:tcW w:w="993" w:type="dxa"/>
            <w:shd w:val="clear" w:color="auto" w:fill="D9D9D9" w:themeFill="background1" w:themeFillShade="D9"/>
          </w:tcPr>
          <w:p w14:paraId="206983E5" w14:textId="0D2DF326" w:rsidR="00CC50E8" w:rsidRPr="00572B17" w:rsidRDefault="00CC50E8" w:rsidP="00CC50E8">
            <w:pPr>
              <w:pStyle w:val="OLtablecolumnheading"/>
              <w:keepNext w:val="0"/>
              <w:rPr>
                <w:b w:val="0"/>
                <w:bCs/>
                <w:sz w:val="14"/>
                <w:szCs w:val="14"/>
              </w:rPr>
            </w:pPr>
            <w:proofErr w:type="spellStart"/>
            <w:r w:rsidRPr="00572B17">
              <w:rPr>
                <w:b w:val="0"/>
                <w:bCs/>
                <w:sz w:val="14"/>
                <w:szCs w:val="14"/>
              </w:rPr>
              <w:t>asa</w:t>
            </w:r>
            <w:proofErr w:type="spellEnd"/>
          </w:p>
        </w:tc>
        <w:tc>
          <w:tcPr>
            <w:tcW w:w="992" w:type="dxa"/>
            <w:shd w:val="clear" w:color="auto" w:fill="D9D9D9" w:themeFill="background1" w:themeFillShade="D9"/>
          </w:tcPr>
          <w:p w14:paraId="73CB9F2C" w14:textId="36D5B652"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asa</w:t>
            </w:r>
            <w:proofErr w:type="spellEnd"/>
            <w:proofErr w:type="gramEnd"/>
          </w:p>
        </w:tc>
        <w:tc>
          <w:tcPr>
            <w:tcW w:w="850" w:type="dxa"/>
            <w:shd w:val="clear" w:color="auto" w:fill="D9D9D9" w:themeFill="background1" w:themeFillShade="D9"/>
          </w:tcPr>
          <w:p w14:paraId="2F043A98" w14:textId="3FC04680"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asa</w:t>
            </w:r>
            <w:proofErr w:type="spellEnd"/>
            <w:proofErr w:type="gramEnd"/>
          </w:p>
        </w:tc>
        <w:tc>
          <w:tcPr>
            <w:tcW w:w="709" w:type="dxa"/>
            <w:shd w:val="clear" w:color="auto" w:fill="D9D9D9" w:themeFill="background1" w:themeFillShade="D9"/>
          </w:tcPr>
          <w:p w14:paraId="50489C21" w14:textId="4E5D66C1" w:rsidR="00CC50E8" w:rsidRPr="00572B17" w:rsidRDefault="00CC50E8" w:rsidP="00CC50E8">
            <w:pPr>
              <w:pStyle w:val="OLtablecolumnheading"/>
              <w:keepNext w:val="0"/>
              <w:rPr>
                <w:b w:val="0"/>
                <w:bCs/>
                <w:sz w:val="14"/>
                <w:szCs w:val="14"/>
              </w:rPr>
            </w:pPr>
            <w:proofErr w:type="spellStart"/>
            <w:r w:rsidRPr="00572B17">
              <w:rPr>
                <w:b w:val="0"/>
                <w:bCs/>
                <w:sz w:val="14"/>
                <w:szCs w:val="14"/>
              </w:rPr>
              <w:t>asa</w:t>
            </w:r>
            <w:proofErr w:type="spellEnd"/>
          </w:p>
        </w:tc>
        <w:tc>
          <w:tcPr>
            <w:tcW w:w="851" w:type="dxa"/>
            <w:shd w:val="clear" w:color="auto" w:fill="D9D9D9" w:themeFill="background1" w:themeFillShade="D9"/>
          </w:tcPr>
          <w:p w14:paraId="0C9A7FB3" w14:textId="703BD42D" w:rsidR="00CC50E8" w:rsidRPr="00572B17" w:rsidRDefault="00CC50E8" w:rsidP="00CC50E8">
            <w:pPr>
              <w:pStyle w:val="OLtablecolumnheading"/>
              <w:keepNext w:val="0"/>
              <w:rPr>
                <w:b w:val="0"/>
                <w:bCs/>
                <w:sz w:val="14"/>
                <w:szCs w:val="14"/>
              </w:rPr>
            </w:pPr>
            <w:proofErr w:type="spellStart"/>
            <w:r w:rsidRPr="00572B17">
              <w:rPr>
                <w:b w:val="0"/>
                <w:bCs/>
                <w:sz w:val="14"/>
                <w:szCs w:val="14"/>
              </w:rPr>
              <w:t>asa</w:t>
            </w:r>
            <w:proofErr w:type="spellEnd"/>
          </w:p>
        </w:tc>
        <w:tc>
          <w:tcPr>
            <w:tcW w:w="992" w:type="dxa"/>
            <w:shd w:val="clear" w:color="auto" w:fill="D9D9D9" w:themeFill="background1" w:themeFillShade="D9"/>
          </w:tcPr>
          <w:p w14:paraId="1E21A41C" w14:textId="4247A8ED"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asa</w:t>
            </w:r>
            <w:proofErr w:type="spellEnd"/>
            <w:proofErr w:type="gramEnd"/>
          </w:p>
        </w:tc>
        <w:tc>
          <w:tcPr>
            <w:tcW w:w="850" w:type="dxa"/>
            <w:shd w:val="clear" w:color="auto" w:fill="D9D9D9" w:themeFill="background1" w:themeFillShade="D9"/>
          </w:tcPr>
          <w:p w14:paraId="0BA194DA" w14:textId="52285933" w:rsidR="00CC50E8" w:rsidRPr="00572B17" w:rsidRDefault="00CC50E8" w:rsidP="00CC50E8">
            <w:pPr>
              <w:pStyle w:val="OLtablecolumnheading"/>
              <w:keepNext w:val="0"/>
              <w:rPr>
                <w:b w:val="0"/>
                <w:bCs/>
                <w:sz w:val="14"/>
                <w:szCs w:val="14"/>
              </w:rPr>
            </w:pPr>
            <w:proofErr w:type="spellStart"/>
            <w:r w:rsidRPr="00572B17">
              <w:rPr>
                <w:b w:val="0"/>
                <w:bCs/>
                <w:sz w:val="14"/>
                <w:szCs w:val="14"/>
              </w:rPr>
              <w:t>asa</w:t>
            </w:r>
            <w:proofErr w:type="spellEnd"/>
          </w:p>
        </w:tc>
        <w:tc>
          <w:tcPr>
            <w:tcW w:w="993" w:type="dxa"/>
            <w:shd w:val="clear" w:color="auto" w:fill="D9D9D9" w:themeFill="background1" w:themeFillShade="D9"/>
          </w:tcPr>
          <w:p w14:paraId="50D81808" w14:textId="70F2CFD8"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asa</w:t>
            </w:r>
            <w:proofErr w:type="spellEnd"/>
            <w:proofErr w:type="gramEnd"/>
          </w:p>
        </w:tc>
        <w:tc>
          <w:tcPr>
            <w:tcW w:w="850" w:type="dxa"/>
            <w:shd w:val="clear" w:color="auto" w:fill="D9D9D9" w:themeFill="background1" w:themeFillShade="D9"/>
          </w:tcPr>
          <w:p w14:paraId="0D1EC486" w14:textId="2E1C74E6" w:rsidR="00CC50E8" w:rsidRPr="00572B17" w:rsidRDefault="00CC50E8" w:rsidP="00CC50E8">
            <w:pPr>
              <w:pStyle w:val="OLtablecolumnheading"/>
              <w:keepNext w:val="0"/>
              <w:rPr>
                <w:b w:val="0"/>
                <w:bCs/>
                <w:sz w:val="14"/>
                <w:szCs w:val="14"/>
              </w:rPr>
            </w:pPr>
            <w:proofErr w:type="spellStart"/>
            <w:r w:rsidRPr="00572B17">
              <w:rPr>
                <w:b w:val="0"/>
                <w:bCs/>
                <w:sz w:val="14"/>
                <w:szCs w:val="14"/>
              </w:rPr>
              <w:t>asa</w:t>
            </w:r>
            <w:proofErr w:type="spellEnd"/>
          </w:p>
        </w:tc>
        <w:tc>
          <w:tcPr>
            <w:tcW w:w="851" w:type="dxa"/>
            <w:shd w:val="clear" w:color="auto" w:fill="D9D9D9" w:themeFill="background1" w:themeFillShade="D9"/>
          </w:tcPr>
          <w:p w14:paraId="70660572" w14:textId="14BD76E5" w:rsidR="00CC50E8" w:rsidRPr="00572B17" w:rsidRDefault="00CC50E8" w:rsidP="00CC50E8">
            <w:pPr>
              <w:pStyle w:val="OLtablecolumnheading"/>
              <w:keepNext w:val="0"/>
              <w:rPr>
                <w:b w:val="0"/>
                <w:bCs/>
                <w:sz w:val="14"/>
                <w:szCs w:val="14"/>
              </w:rPr>
            </w:pPr>
            <w:proofErr w:type="spellStart"/>
            <w:r w:rsidRPr="00572B17">
              <w:rPr>
                <w:b w:val="0"/>
                <w:bCs/>
                <w:sz w:val="14"/>
                <w:szCs w:val="14"/>
              </w:rPr>
              <w:t>asa</w:t>
            </w:r>
            <w:proofErr w:type="spellEnd"/>
          </w:p>
        </w:tc>
        <w:tc>
          <w:tcPr>
            <w:tcW w:w="992" w:type="dxa"/>
            <w:shd w:val="clear" w:color="auto" w:fill="D9D9D9" w:themeFill="background1" w:themeFillShade="D9"/>
          </w:tcPr>
          <w:p w14:paraId="14EBCC2B" w14:textId="4386F2C7" w:rsidR="00CC50E8" w:rsidRPr="00572B17" w:rsidRDefault="00CC50E8" w:rsidP="00CC50E8">
            <w:pPr>
              <w:pStyle w:val="OLtablecolumnheading"/>
              <w:keepNext w:val="0"/>
              <w:rPr>
                <w:b w:val="0"/>
                <w:bCs/>
                <w:sz w:val="14"/>
                <w:szCs w:val="14"/>
              </w:rPr>
            </w:pPr>
            <w:r w:rsidRPr="00572B17">
              <w:rPr>
                <w:b w:val="0"/>
                <w:bCs/>
                <w:sz w:val="14"/>
                <w:szCs w:val="14"/>
              </w:rPr>
              <w:t>‘whet’</w:t>
            </w:r>
          </w:p>
        </w:tc>
      </w:tr>
      <w:tr w:rsidR="00CC50E8" w:rsidRPr="00572B17" w14:paraId="5F4D1198" w14:textId="77777777" w:rsidTr="003D7C61">
        <w:trPr>
          <w:jc w:val="center"/>
        </w:trPr>
        <w:tc>
          <w:tcPr>
            <w:tcW w:w="993" w:type="dxa"/>
          </w:tcPr>
          <w:p w14:paraId="2D199AC3" w14:textId="2B1C8FFD"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asa</w:t>
            </w:r>
            <w:r w:rsidRPr="00572B17">
              <w:rPr>
                <w:b w:val="0"/>
                <w:bCs/>
                <w:sz w:val="14"/>
                <w:szCs w:val="14"/>
                <w:vertAlign w:val="superscript"/>
                <w:lang w:val="id-ID"/>
              </w:rPr>
              <w:t>k</w:t>
            </w:r>
            <w:r w:rsidRPr="00572B17">
              <w:rPr>
                <w:b w:val="0"/>
                <w:bCs/>
                <w:sz w:val="14"/>
                <w:szCs w:val="14"/>
                <w:lang w:val="id-ID"/>
              </w:rPr>
              <w:t>ŋ</w:t>
            </w:r>
            <w:proofErr w:type="spellEnd"/>
          </w:p>
        </w:tc>
        <w:tc>
          <w:tcPr>
            <w:tcW w:w="992" w:type="dxa"/>
          </w:tcPr>
          <w:p w14:paraId="4A530654" w14:textId="0176141A" w:rsidR="00CC50E8" w:rsidRPr="00572B17" w:rsidRDefault="00CC50E8" w:rsidP="00CC50E8">
            <w:pPr>
              <w:pStyle w:val="OLtablecolumnheading"/>
              <w:keepNext w:val="0"/>
              <w:rPr>
                <w:b w:val="0"/>
                <w:bCs/>
                <w:sz w:val="14"/>
                <w:szCs w:val="14"/>
              </w:rPr>
            </w:pPr>
          </w:p>
        </w:tc>
        <w:tc>
          <w:tcPr>
            <w:tcW w:w="850" w:type="dxa"/>
          </w:tcPr>
          <w:p w14:paraId="5956C916" w14:textId="01CCB2A2"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asaŋ</w:t>
            </w:r>
            <w:proofErr w:type="spellEnd"/>
          </w:p>
        </w:tc>
        <w:tc>
          <w:tcPr>
            <w:tcW w:w="993" w:type="dxa"/>
          </w:tcPr>
          <w:p w14:paraId="0FC88E1A" w14:textId="24ED9C89"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asaŋ</w:t>
            </w:r>
            <w:proofErr w:type="spellEnd"/>
          </w:p>
        </w:tc>
        <w:tc>
          <w:tcPr>
            <w:tcW w:w="992" w:type="dxa"/>
          </w:tcPr>
          <w:p w14:paraId="716D2788" w14:textId="4A9B09A4"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asa</w:t>
            </w:r>
            <w:r w:rsidRPr="00572B17">
              <w:rPr>
                <w:b w:val="0"/>
                <w:bCs/>
                <w:sz w:val="14"/>
                <w:szCs w:val="14"/>
                <w:vertAlign w:val="superscript"/>
                <w:lang w:val="id-ID"/>
              </w:rPr>
              <w:t>k</w:t>
            </w:r>
            <w:r w:rsidRPr="00572B17">
              <w:rPr>
                <w:b w:val="0"/>
                <w:bCs/>
                <w:sz w:val="14"/>
                <w:szCs w:val="14"/>
                <w:lang w:val="id-ID"/>
              </w:rPr>
              <w:t>ŋ</w:t>
            </w:r>
            <w:proofErr w:type="spellEnd"/>
          </w:p>
        </w:tc>
        <w:tc>
          <w:tcPr>
            <w:tcW w:w="850" w:type="dxa"/>
          </w:tcPr>
          <w:p w14:paraId="0F3C7095" w14:textId="38CDA934"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asa</w:t>
            </w:r>
            <w:r w:rsidRPr="00572B17">
              <w:rPr>
                <w:b w:val="0"/>
                <w:bCs/>
                <w:sz w:val="14"/>
                <w:szCs w:val="14"/>
                <w:vertAlign w:val="superscript"/>
                <w:lang w:val="id-ID"/>
              </w:rPr>
              <w:t>k</w:t>
            </w:r>
            <w:r w:rsidRPr="00572B17">
              <w:rPr>
                <w:b w:val="0"/>
                <w:bCs/>
                <w:sz w:val="14"/>
                <w:szCs w:val="14"/>
                <w:lang w:val="id-ID"/>
              </w:rPr>
              <w:t>ŋ</w:t>
            </w:r>
            <w:proofErr w:type="spellEnd"/>
          </w:p>
        </w:tc>
        <w:tc>
          <w:tcPr>
            <w:tcW w:w="709" w:type="dxa"/>
          </w:tcPr>
          <w:p w14:paraId="1CB7C924" w14:textId="44E0F473"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asaŋ</w:t>
            </w:r>
            <w:proofErr w:type="spellEnd"/>
          </w:p>
        </w:tc>
        <w:tc>
          <w:tcPr>
            <w:tcW w:w="851" w:type="dxa"/>
          </w:tcPr>
          <w:p w14:paraId="51AC28B8" w14:textId="26B6BBA7" w:rsidR="00CC50E8" w:rsidRPr="00572B17" w:rsidRDefault="00CC50E8" w:rsidP="00CC50E8">
            <w:pPr>
              <w:pStyle w:val="OLtablecolumnheading"/>
              <w:keepNext w:val="0"/>
              <w:rPr>
                <w:b w:val="0"/>
                <w:bCs/>
                <w:sz w:val="14"/>
                <w:szCs w:val="14"/>
              </w:rPr>
            </w:pPr>
          </w:p>
        </w:tc>
        <w:tc>
          <w:tcPr>
            <w:tcW w:w="992" w:type="dxa"/>
          </w:tcPr>
          <w:p w14:paraId="54A2EEFD" w14:textId="050EC157" w:rsidR="00CC50E8" w:rsidRPr="00572B17" w:rsidRDefault="00CC50E8" w:rsidP="00CC50E8">
            <w:pPr>
              <w:pStyle w:val="OLtablecolumnheading"/>
              <w:keepNext w:val="0"/>
              <w:rPr>
                <w:b w:val="0"/>
                <w:bCs/>
                <w:sz w:val="14"/>
                <w:szCs w:val="14"/>
              </w:rPr>
            </w:pPr>
            <w:r w:rsidRPr="00572B17">
              <w:rPr>
                <w:b w:val="0"/>
                <w:bCs/>
                <w:sz w:val="14"/>
                <w:szCs w:val="14"/>
                <w:lang w:val="id-ID"/>
              </w:rPr>
              <w:t>*asak</w:t>
            </w:r>
          </w:p>
        </w:tc>
        <w:tc>
          <w:tcPr>
            <w:tcW w:w="850" w:type="dxa"/>
          </w:tcPr>
          <w:p w14:paraId="09B73914" w14:textId="221BC6C0" w:rsidR="00CC50E8" w:rsidRPr="00572B17" w:rsidRDefault="00CC50E8" w:rsidP="00CC50E8">
            <w:pPr>
              <w:pStyle w:val="OLtablecolumnheading"/>
              <w:keepNext w:val="0"/>
              <w:rPr>
                <w:b w:val="0"/>
                <w:bCs/>
                <w:sz w:val="14"/>
                <w:szCs w:val="14"/>
              </w:rPr>
            </w:pPr>
            <w:r w:rsidRPr="00572B17">
              <w:rPr>
                <w:b w:val="0"/>
                <w:bCs/>
                <w:sz w:val="14"/>
                <w:szCs w:val="14"/>
              </w:rPr>
              <w:t>asak</w:t>
            </w:r>
          </w:p>
        </w:tc>
        <w:tc>
          <w:tcPr>
            <w:tcW w:w="993" w:type="dxa"/>
          </w:tcPr>
          <w:p w14:paraId="55156D96" w14:textId="1EA48AAB" w:rsidR="00CC50E8" w:rsidRPr="00572B17" w:rsidRDefault="00CC50E8" w:rsidP="00CC50E8">
            <w:pPr>
              <w:pStyle w:val="OLtablecolumnheading"/>
              <w:keepNext w:val="0"/>
              <w:rPr>
                <w:b w:val="0"/>
                <w:bCs/>
                <w:sz w:val="14"/>
                <w:szCs w:val="14"/>
              </w:rPr>
            </w:pPr>
            <w:r w:rsidRPr="00572B17">
              <w:rPr>
                <w:b w:val="0"/>
                <w:bCs/>
                <w:sz w:val="14"/>
                <w:szCs w:val="14"/>
              </w:rPr>
              <w:t>*</w:t>
            </w:r>
            <w:proofErr w:type="gramStart"/>
            <w:r w:rsidRPr="00572B17">
              <w:rPr>
                <w:b w:val="0"/>
                <w:bCs/>
                <w:sz w:val="14"/>
                <w:szCs w:val="14"/>
              </w:rPr>
              <w:t>asak</w:t>
            </w:r>
            <w:proofErr w:type="gramEnd"/>
          </w:p>
        </w:tc>
        <w:tc>
          <w:tcPr>
            <w:tcW w:w="850" w:type="dxa"/>
          </w:tcPr>
          <w:p w14:paraId="3219EB9C" w14:textId="29689093" w:rsidR="00CC50E8" w:rsidRPr="00572B17" w:rsidRDefault="00CC50E8" w:rsidP="00CC50E8">
            <w:pPr>
              <w:pStyle w:val="OLtablecolumnheading"/>
              <w:keepNext w:val="0"/>
              <w:rPr>
                <w:b w:val="0"/>
                <w:bCs/>
                <w:sz w:val="14"/>
                <w:szCs w:val="14"/>
              </w:rPr>
            </w:pPr>
            <w:r w:rsidRPr="00572B17">
              <w:rPr>
                <w:b w:val="0"/>
                <w:bCs/>
                <w:sz w:val="14"/>
                <w:szCs w:val="14"/>
              </w:rPr>
              <w:t>asak</w:t>
            </w:r>
          </w:p>
        </w:tc>
        <w:tc>
          <w:tcPr>
            <w:tcW w:w="851" w:type="dxa"/>
          </w:tcPr>
          <w:p w14:paraId="27708A87" w14:textId="2B7F11B3" w:rsidR="00CC50E8" w:rsidRPr="00572B17" w:rsidRDefault="00CC50E8" w:rsidP="00CC50E8">
            <w:pPr>
              <w:pStyle w:val="OLtablecolumnheading"/>
              <w:keepNext w:val="0"/>
              <w:rPr>
                <w:b w:val="0"/>
                <w:bCs/>
                <w:sz w:val="14"/>
                <w:szCs w:val="14"/>
              </w:rPr>
            </w:pPr>
            <w:r w:rsidRPr="00572B17">
              <w:rPr>
                <w:b w:val="0"/>
                <w:bCs/>
                <w:sz w:val="14"/>
                <w:szCs w:val="14"/>
              </w:rPr>
              <w:t>asak</w:t>
            </w:r>
          </w:p>
        </w:tc>
        <w:tc>
          <w:tcPr>
            <w:tcW w:w="992" w:type="dxa"/>
          </w:tcPr>
          <w:p w14:paraId="237F2221" w14:textId="44D6BFA4" w:rsidR="00CC50E8" w:rsidRPr="00572B17" w:rsidRDefault="00CC50E8" w:rsidP="00CC50E8">
            <w:pPr>
              <w:pStyle w:val="OLtablecolumnheading"/>
              <w:keepNext w:val="0"/>
              <w:rPr>
                <w:b w:val="0"/>
                <w:bCs/>
                <w:sz w:val="14"/>
                <w:szCs w:val="14"/>
              </w:rPr>
            </w:pPr>
            <w:r w:rsidRPr="00572B17">
              <w:rPr>
                <w:b w:val="0"/>
                <w:bCs/>
                <w:sz w:val="14"/>
                <w:szCs w:val="14"/>
              </w:rPr>
              <w:t>‘nose’</w:t>
            </w:r>
          </w:p>
        </w:tc>
      </w:tr>
      <w:tr w:rsidR="00CC50E8" w:rsidRPr="00572B17" w14:paraId="3FCEE5EB" w14:textId="77777777" w:rsidTr="003D7C61">
        <w:trPr>
          <w:jc w:val="center"/>
        </w:trPr>
        <w:tc>
          <w:tcPr>
            <w:tcW w:w="993" w:type="dxa"/>
            <w:shd w:val="clear" w:color="auto" w:fill="D9D9D9" w:themeFill="background1" w:themeFillShade="D9"/>
          </w:tcPr>
          <w:p w14:paraId="12C06AAF" w14:textId="7D82D895"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ata</w:t>
            </w:r>
            <w:proofErr w:type="spellEnd"/>
          </w:p>
        </w:tc>
        <w:tc>
          <w:tcPr>
            <w:tcW w:w="992" w:type="dxa"/>
            <w:shd w:val="clear" w:color="auto" w:fill="D9D9D9" w:themeFill="background1" w:themeFillShade="D9"/>
          </w:tcPr>
          <w:p w14:paraId="7AC96EC0" w14:textId="6046666F" w:rsidR="00CC50E8" w:rsidRPr="00572B17" w:rsidRDefault="00CC50E8" w:rsidP="00CC50E8">
            <w:pPr>
              <w:pStyle w:val="OLtablecolumnheading"/>
              <w:keepNext w:val="0"/>
              <w:rPr>
                <w:b w:val="0"/>
                <w:bCs/>
                <w:sz w:val="14"/>
                <w:szCs w:val="14"/>
              </w:rPr>
            </w:pPr>
          </w:p>
        </w:tc>
        <w:tc>
          <w:tcPr>
            <w:tcW w:w="850" w:type="dxa"/>
            <w:shd w:val="clear" w:color="auto" w:fill="D9D9D9" w:themeFill="background1" w:themeFillShade="D9"/>
          </w:tcPr>
          <w:p w14:paraId="594BEBB4" w14:textId="1FBBBC73" w:rsidR="00CC50E8" w:rsidRPr="00572B17" w:rsidRDefault="00CC50E8" w:rsidP="00CC50E8">
            <w:pPr>
              <w:pStyle w:val="OLtablecolumnheading"/>
              <w:keepNext w:val="0"/>
              <w:rPr>
                <w:b w:val="0"/>
                <w:bCs/>
                <w:sz w:val="14"/>
                <w:szCs w:val="14"/>
              </w:rPr>
            </w:pPr>
            <w:proofErr w:type="spellStart"/>
            <w:r w:rsidRPr="00572B17">
              <w:rPr>
                <w:b w:val="0"/>
                <w:bCs/>
                <w:sz w:val="14"/>
                <w:szCs w:val="14"/>
              </w:rPr>
              <w:t>ata</w:t>
            </w:r>
            <w:proofErr w:type="spellEnd"/>
          </w:p>
        </w:tc>
        <w:tc>
          <w:tcPr>
            <w:tcW w:w="993" w:type="dxa"/>
            <w:shd w:val="clear" w:color="auto" w:fill="D9D9D9" w:themeFill="background1" w:themeFillShade="D9"/>
          </w:tcPr>
          <w:p w14:paraId="4D62AD6D" w14:textId="0039460C" w:rsidR="00CC50E8" w:rsidRPr="00572B17" w:rsidRDefault="00CC50E8" w:rsidP="00CC50E8">
            <w:pPr>
              <w:pStyle w:val="OLtablecolumnheading"/>
              <w:keepNext w:val="0"/>
              <w:rPr>
                <w:b w:val="0"/>
                <w:bCs/>
                <w:sz w:val="14"/>
                <w:szCs w:val="14"/>
                <w:lang w:val="id-ID"/>
              </w:rPr>
            </w:pPr>
            <w:proofErr w:type="spellStart"/>
            <w:r w:rsidRPr="00572B17">
              <w:rPr>
                <w:b w:val="0"/>
                <w:bCs/>
                <w:sz w:val="14"/>
                <w:szCs w:val="14"/>
              </w:rPr>
              <w:t>ata</w:t>
            </w:r>
            <w:proofErr w:type="spellEnd"/>
          </w:p>
        </w:tc>
        <w:tc>
          <w:tcPr>
            <w:tcW w:w="992" w:type="dxa"/>
            <w:shd w:val="clear" w:color="auto" w:fill="D9D9D9" w:themeFill="background1" w:themeFillShade="D9"/>
          </w:tcPr>
          <w:p w14:paraId="509E3C32" w14:textId="3040EBAA"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ata</w:t>
            </w:r>
            <w:proofErr w:type="spellEnd"/>
            <w:proofErr w:type="gramEnd"/>
          </w:p>
        </w:tc>
        <w:tc>
          <w:tcPr>
            <w:tcW w:w="850" w:type="dxa"/>
            <w:shd w:val="clear" w:color="auto" w:fill="D9D9D9" w:themeFill="background1" w:themeFillShade="D9"/>
          </w:tcPr>
          <w:p w14:paraId="61C8F9B8" w14:textId="459DA02A"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ata</w:t>
            </w:r>
            <w:proofErr w:type="spellEnd"/>
            <w:proofErr w:type="gramEnd"/>
          </w:p>
        </w:tc>
        <w:tc>
          <w:tcPr>
            <w:tcW w:w="709" w:type="dxa"/>
            <w:shd w:val="clear" w:color="auto" w:fill="D9D9D9" w:themeFill="background1" w:themeFillShade="D9"/>
          </w:tcPr>
          <w:p w14:paraId="7620F1F0" w14:textId="4B165774" w:rsidR="00CC50E8" w:rsidRPr="00572B17" w:rsidRDefault="00CC50E8" w:rsidP="00CC50E8">
            <w:pPr>
              <w:pStyle w:val="OLtablecolumnheading"/>
              <w:keepNext w:val="0"/>
              <w:rPr>
                <w:b w:val="0"/>
                <w:bCs/>
                <w:sz w:val="14"/>
                <w:szCs w:val="14"/>
              </w:rPr>
            </w:pPr>
            <w:proofErr w:type="spellStart"/>
            <w:r w:rsidRPr="00572B17">
              <w:rPr>
                <w:b w:val="0"/>
                <w:bCs/>
                <w:sz w:val="14"/>
                <w:szCs w:val="14"/>
              </w:rPr>
              <w:t>ata</w:t>
            </w:r>
            <w:proofErr w:type="spellEnd"/>
          </w:p>
        </w:tc>
        <w:tc>
          <w:tcPr>
            <w:tcW w:w="851" w:type="dxa"/>
            <w:shd w:val="clear" w:color="auto" w:fill="D9D9D9" w:themeFill="background1" w:themeFillShade="D9"/>
          </w:tcPr>
          <w:p w14:paraId="68EE8C2E" w14:textId="3325E212" w:rsidR="00CC50E8" w:rsidRPr="00572B17" w:rsidRDefault="00CC50E8" w:rsidP="00CC50E8">
            <w:pPr>
              <w:pStyle w:val="OLtablecolumnheading"/>
              <w:keepNext w:val="0"/>
              <w:rPr>
                <w:b w:val="0"/>
                <w:bCs/>
                <w:sz w:val="14"/>
                <w:szCs w:val="14"/>
              </w:rPr>
            </w:pPr>
            <w:proofErr w:type="spellStart"/>
            <w:r w:rsidRPr="00572B17">
              <w:rPr>
                <w:b w:val="0"/>
                <w:bCs/>
                <w:sz w:val="14"/>
                <w:szCs w:val="14"/>
              </w:rPr>
              <w:t>ata</w:t>
            </w:r>
            <w:proofErr w:type="spellEnd"/>
          </w:p>
        </w:tc>
        <w:tc>
          <w:tcPr>
            <w:tcW w:w="992" w:type="dxa"/>
            <w:shd w:val="clear" w:color="auto" w:fill="D9D9D9" w:themeFill="background1" w:themeFillShade="D9"/>
          </w:tcPr>
          <w:p w14:paraId="2284B4A1" w14:textId="4F5E99B7"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ata</w:t>
            </w:r>
            <w:proofErr w:type="spellEnd"/>
            <w:proofErr w:type="gramEnd"/>
          </w:p>
        </w:tc>
        <w:tc>
          <w:tcPr>
            <w:tcW w:w="850" w:type="dxa"/>
            <w:shd w:val="clear" w:color="auto" w:fill="D9D9D9" w:themeFill="background1" w:themeFillShade="D9"/>
          </w:tcPr>
          <w:p w14:paraId="581237E3" w14:textId="7B3BDEC3" w:rsidR="00CC50E8" w:rsidRPr="00572B17" w:rsidRDefault="00CC50E8" w:rsidP="00CC50E8">
            <w:pPr>
              <w:pStyle w:val="OLtablecolumnheading"/>
              <w:keepNext w:val="0"/>
              <w:rPr>
                <w:b w:val="0"/>
                <w:bCs/>
                <w:sz w:val="14"/>
                <w:szCs w:val="14"/>
              </w:rPr>
            </w:pPr>
            <w:proofErr w:type="spellStart"/>
            <w:r w:rsidRPr="00572B17">
              <w:rPr>
                <w:b w:val="0"/>
                <w:bCs/>
                <w:sz w:val="14"/>
                <w:szCs w:val="14"/>
              </w:rPr>
              <w:t>ata</w:t>
            </w:r>
            <w:proofErr w:type="spellEnd"/>
          </w:p>
        </w:tc>
        <w:tc>
          <w:tcPr>
            <w:tcW w:w="993" w:type="dxa"/>
            <w:shd w:val="clear" w:color="auto" w:fill="D9D9D9" w:themeFill="background1" w:themeFillShade="D9"/>
          </w:tcPr>
          <w:p w14:paraId="4DF6F088" w14:textId="42DDE483"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ata</w:t>
            </w:r>
            <w:proofErr w:type="spellEnd"/>
            <w:proofErr w:type="gramEnd"/>
          </w:p>
        </w:tc>
        <w:tc>
          <w:tcPr>
            <w:tcW w:w="850" w:type="dxa"/>
            <w:shd w:val="clear" w:color="auto" w:fill="D9D9D9" w:themeFill="background1" w:themeFillShade="D9"/>
          </w:tcPr>
          <w:p w14:paraId="15766EEB" w14:textId="5594513A" w:rsidR="00CC50E8" w:rsidRPr="00572B17" w:rsidRDefault="00CC50E8" w:rsidP="00CC50E8">
            <w:pPr>
              <w:pStyle w:val="OLtablecolumnheading"/>
              <w:keepNext w:val="0"/>
              <w:rPr>
                <w:b w:val="0"/>
                <w:bCs/>
                <w:sz w:val="14"/>
                <w:szCs w:val="14"/>
              </w:rPr>
            </w:pPr>
            <w:proofErr w:type="spellStart"/>
            <w:r w:rsidRPr="00572B17">
              <w:rPr>
                <w:b w:val="0"/>
                <w:bCs/>
                <w:sz w:val="14"/>
                <w:szCs w:val="14"/>
              </w:rPr>
              <w:t>ata</w:t>
            </w:r>
            <w:proofErr w:type="spellEnd"/>
          </w:p>
        </w:tc>
        <w:tc>
          <w:tcPr>
            <w:tcW w:w="851" w:type="dxa"/>
            <w:shd w:val="clear" w:color="auto" w:fill="D9D9D9" w:themeFill="background1" w:themeFillShade="D9"/>
          </w:tcPr>
          <w:p w14:paraId="7B89FB38" w14:textId="35FCFD88" w:rsidR="00CC50E8" w:rsidRPr="00572B17" w:rsidRDefault="00CC50E8" w:rsidP="00CC50E8">
            <w:pPr>
              <w:pStyle w:val="OLtablecolumnheading"/>
              <w:keepNext w:val="0"/>
              <w:rPr>
                <w:b w:val="0"/>
                <w:bCs/>
                <w:sz w:val="14"/>
                <w:szCs w:val="14"/>
              </w:rPr>
            </w:pPr>
            <w:proofErr w:type="spellStart"/>
            <w:r w:rsidRPr="00572B17">
              <w:rPr>
                <w:b w:val="0"/>
                <w:bCs/>
                <w:sz w:val="14"/>
                <w:szCs w:val="14"/>
              </w:rPr>
              <w:t>ata</w:t>
            </w:r>
            <w:proofErr w:type="spellEnd"/>
          </w:p>
        </w:tc>
        <w:tc>
          <w:tcPr>
            <w:tcW w:w="992" w:type="dxa"/>
            <w:shd w:val="clear" w:color="auto" w:fill="D9D9D9" w:themeFill="background1" w:themeFillShade="D9"/>
          </w:tcPr>
          <w:p w14:paraId="777788FA" w14:textId="45970D9E" w:rsidR="00CC50E8" w:rsidRPr="00572B17" w:rsidRDefault="00CC50E8" w:rsidP="00CC50E8">
            <w:pPr>
              <w:pStyle w:val="OLtablecolumnheading"/>
              <w:keepNext w:val="0"/>
              <w:rPr>
                <w:b w:val="0"/>
                <w:bCs/>
                <w:sz w:val="14"/>
                <w:szCs w:val="14"/>
              </w:rPr>
            </w:pPr>
            <w:r w:rsidRPr="00572B17">
              <w:rPr>
                <w:b w:val="0"/>
                <w:bCs/>
                <w:sz w:val="14"/>
                <w:szCs w:val="14"/>
              </w:rPr>
              <w:t>‘tall’</w:t>
            </w:r>
          </w:p>
        </w:tc>
      </w:tr>
      <w:tr w:rsidR="00CC50E8" w:rsidRPr="00572B17" w14:paraId="65137FF9" w14:textId="77777777" w:rsidTr="003D7C61">
        <w:trPr>
          <w:jc w:val="center"/>
        </w:trPr>
        <w:tc>
          <w:tcPr>
            <w:tcW w:w="993" w:type="dxa"/>
          </w:tcPr>
          <w:p w14:paraId="7D89F01F" w14:textId="4EF23D9D"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atej</w:t>
            </w:r>
            <w:proofErr w:type="spellEnd"/>
          </w:p>
        </w:tc>
        <w:tc>
          <w:tcPr>
            <w:tcW w:w="992" w:type="dxa"/>
          </w:tcPr>
          <w:p w14:paraId="2FCDD3E4" w14:textId="3E329A5C" w:rsidR="00CC50E8" w:rsidRPr="00572B17" w:rsidRDefault="00CC50E8" w:rsidP="00CC50E8">
            <w:pPr>
              <w:pStyle w:val="OLtablecolumnheading"/>
              <w:keepNext w:val="0"/>
              <w:rPr>
                <w:b w:val="0"/>
                <w:bCs/>
                <w:sz w:val="14"/>
                <w:szCs w:val="14"/>
              </w:rPr>
            </w:pPr>
            <w:proofErr w:type="spellStart"/>
            <w:r w:rsidRPr="00572B17">
              <w:rPr>
                <w:b w:val="0"/>
                <w:bCs/>
                <w:sz w:val="14"/>
                <w:szCs w:val="14"/>
              </w:rPr>
              <w:t>atej</w:t>
            </w:r>
            <w:proofErr w:type="spellEnd"/>
          </w:p>
        </w:tc>
        <w:tc>
          <w:tcPr>
            <w:tcW w:w="850" w:type="dxa"/>
          </w:tcPr>
          <w:p w14:paraId="60121258" w14:textId="36588B99" w:rsidR="00CC50E8" w:rsidRPr="00572B17" w:rsidRDefault="00CC50E8" w:rsidP="00CC50E8">
            <w:pPr>
              <w:pStyle w:val="OLtablecolumnheading"/>
              <w:keepNext w:val="0"/>
              <w:rPr>
                <w:b w:val="0"/>
                <w:bCs/>
                <w:sz w:val="14"/>
                <w:szCs w:val="14"/>
              </w:rPr>
            </w:pPr>
            <w:proofErr w:type="spellStart"/>
            <w:r w:rsidRPr="00572B17">
              <w:rPr>
                <w:b w:val="0"/>
                <w:bCs/>
                <w:sz w:val="14"/>
                <w:szCs w:val="14"/>
              </w:rPr>
              <w:t>atej</w:t>
            </w:r>
            <w:proofErr w:type="spellEnd"/>
          </w:p>
        </w:tc>
        <w:tc>
          <w:tcPr>
            <w:tcW w:w="993" w:type="dxa"/>
          </w:tcPr>
          <w:p w14:paraId="76DF19A3" w14:textId="7DF02DB1" w:rsidR="00CC50E8" w:rsidRPr="00572B17" w:rsidRDefault="00CC50E8" w:rsidP="00CC50E8">
            <w:pPr>
              <w:pStyle w:val="OLtablecolumnheading"/>
              <w:keepNext w:val="0"/>
              <w:rPr>
                <w:b w:val="0"/>
                <w:bCs/>
                <w:sz w:val="14"/>
                <w:szCs w:val="14"/>
                <w:lang w:val="id-ID"/>
              </w:rPr>
            </w:pPr>
            <w:proofErr w:type="spellStart"/>
            <w:r w:rsidRPr="00572B17">
              <w:rPr>
                <w:b w:val="0"/>
                <w:bCs/>
                <w:sz w:val="14"/>
                <w:szCs w:val="14"/>
              </w:rPr>
              <w:t>atej</w:t>
            </w:r>
            <w:proofErr w:type="spellEnd"/>
          </w:p>
        </w:tc>
        <w:tc>
          <w:tcPr>
            <w:tcW w:w="992" w:type="dxa"/>
          </w:tcPr>
          <w:p w14:paraId="30569E73" w14:textId="0215D996"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atej</w:t>
            </w:r>
            <w:proofErr w:type="spellEnd"/>
            <w:proofErr w:type="gramEnd"/>
          </w:p>
        </w:tc>
        <w:tc>
          <w:tcPr>
            <w:tcW w:w="850" w:type="dxa"/>
          </w:tcPr>
          <w:p w14:paraId="47495370" w14:textId="1B4913C1"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atej</w:t>
            </w:r>
            <w:proofErr w:type="spellEnd"/>
            <w:proofErr w:type="gramEnd"/>
          </w:p>
        </w:tc>
        <w:tc>
          <w:tcPr>
            <w:tcW w:w="709" w:type="dxa"/>
          </w:tcPr>
          <w:p w14:paraId="6312BA17" w14:textId="5D8798CC" w:rsidR="00CC50E8" w:rsidRPr="00572B17" w:rsidRDefault="00CC50E8" w:rsidP="00CC50E8">
            <w:pPr>
              <w:pStyle w:val="OLtablecolumnheading"/>
              <w:keepNext w:val="0"/>
              <w:rPr>
                <w:b w:val="0"/>
                <w:bCs/>
                <w:sz w:val="14"/>
                <w:szCs w:val="14"/>
              </w:rPr>
            </w:pPr>
            <w:proofErr w:type="spellStart"/>
            <w:r w:rsidRPr="00572B17">
              <w:rPr>
                <w:b w:val="0"/>
                <w:bCs/>
                <w:sz w:val="14"/>
                <w:szCs w:val="14"/>
              </w:rPr>
              <w:t>atej</w:t>
            </w:r>
            <w:proofErr w:type="spellEnd"/>
          </w:p>
        </w:tc>
        <w:tc>
          <w:tcPr>
            <w:tcW w:w="851" w:type="dxa"/>
          </w:tcPr>
          <w:p w14:paraId="6079EC5B" w14:textId="35FDB81B" w:rsidR="00CC50E8" w:rsidRPr="00572B17" w:rsidRDefault="00CC50E8" w:rsidP="00CC50E8">
            <w:pPr>
              <w:pStyle w:val="OLtablecolumnheading"/>
              <w:keepNext w:val="0"/>
              <w:rPr>
                <w:b w:val="0"/>
                <w:bCs/>
                <w:sz w:val="14"/>
                <w:szCs w:val="14"/>
              </w:rPr>
            </w:pPr>
            <w:proofErr w:type="spellStart"/>
            <w:r w:rsidRPr="00572B17">
              <w:rPr>
                <w:b w:val="0"/>
                <w:bCs/>
                <w:sz w:val="14"/>
                <w:szCs w:val="14"/>
              </w:rPr>
              <w:t>atej</w:t>
            </w:r>
            <w:proofErr w:type="spellEnd"/>
          </w:p>
        </w:tc>
        <w:tc>
          <w:tcPr>
            <w:tcW w:w="992" w:type="dxa"/>
          </w:tcPr>
          <w:p w14:paraId="406D3D65" w14:textId="618CB029"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atej</w:t>
            </w:r>
            <w:proofErr w:type="spellEnd"/>
            <w:proofErr w:type="gramEnd"/>
          </w:p>
        </w:tc>
        <w:tc>
          <w:tcPr>
            <w:tcW w:w="850" w:type="dxa"/>
          </w:tcPr>
          <w:p w14:paraId="39D91978" w14:textId="6D4EF241" w:rsidR="00CC50E8" w:rsidRPr="00572B17" w:rsidRDefault="00CC50E8" w:rsidP="00CC50E8">
            <w:pPr>
              <w:pStyle w:val="OLtablecolumnheading"/>
              <w:keepNext w:val="0"/>
              <w:rPr>
                <w:b w:val="0"/>
                <w:bCs/>
                <w:sz w:val="14"/>
                <w:szCs w:val="14"/>
              </w:rPr>
            </w:pPr>
            <w:proofErr w:type="spellStart"/>
            <w:r w:rsidRPr="00572B17">
              <w:rPr>
                <w:b w:val="0"/>
                <w:bCs/>
                <w:sz w:val="14"/>
                <w:szCs w:val="14"/>
              </w:rPr>
              <w:t>atej</w:t>
            </w:r>
            <w:proofErr w:type="spellEnd"/>
          </w:p>
        </w:tc>
        <w:tc>
          <w:tcPr>
            <w:tcW w:w="993" w:type="dxa"/>
          </w:tcPr>
          <w:p w14:paraId="58B2D8E6" w14:textId="08B08DE5"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atej</w:t>
            </w:r>
            <w:proofErr w:type="spellEnd"/>
            <w:proofErr w:type="gramEnd"/>
          </w:p>
        </w:tc>
        <w:tc>
          <w:tcPr>
            <w:tcW w:w="850" w:type="dxa"/>
          </w:tcPr>
          <w:p w14:paraId="6037D442" w14:textId="78403B6B" w:rsidR="00CC50E8" w:rsidRPr="00572B17" w:rsidRDefault="00CC50E8" w:rsidP="00CC50E8">
            <w:pPr>
              <w:pStyle w:val="OLtablecolumnheading"/>
              <w:keepNext w:val="0"/>
              <w:rPr>
                <w:b w:val="0"/>
                <w:bCs/>
                <w:sz w:val="14"/>
                <w:szCs w:val="14"/>
              </w:rPr>
            </w:pPr>
            <w:proofErr w:type="spellStart"/>
            <w:r w:rsidRPr="00572B17">
              <w:rPr>
                <w:b w:val="0"/>
                <w:bCs/>
                <w:sz w:val="14"/>
                <w:szCs w:val="14"/>
              </w:rPr>
              <w:t>atej</w:t>
            </w:r>
            <w:proofErr w:type="spellEnd"/>
          </w:p>
        </w:tc>
        <w:tc>
          <w:tcPr>
            <w:tcW w:w="851" w:type="dxa"/>
          </w:tcPr>
          <w:p w14:paraId="58D6C69C" w14:textId="53345EAC" w:rsidR="00CC50E8" w:rsidRPr="00572B17" w:rsidRDefault="00CC50E8" w:rsidP="00CC50E8">
            <w:pPr>
              <w:pStyle w:val="OLtablecolumnheading"/>
              <w:keepNext w:val="0"/>
              <w:rPr>
                <w:b w:val="0"/>
                <w:bCs/>
                <w:sz w:val="14"/>
                <w:szCs w:val="14"/>
              </w:rPr>
            </w:pPr>
            <w:proofErr w:type="spellStart"/>
            <w:r w:rsidRPr="00572B17">
              <w:rPr>
                <w:b w:val="0"/>
                <w:bCs/>
                <w:sz w:val="14"/>
                <w:szCs w:val="14"/>
              </w:rPr>
              <w:t>atej</w:t>
            </w:r>
            <w:proofErr w:type="spellEnd"/>
          </w:p>
        </w:tc>
        <w:tc>
          <w:tcPr>
            <w:tcW w:w="992" w:type="dxa"/>
          </w:tcPr>
          <w:p w14:paraId="428E3852" w14:textId="1B20CE6B" w:rsidR="00CC50E8" w:rsidRPr="00572B17" w:rsidRDefault="00CC50E8" w:rsidP="00CC50E8">
            <w:pPr>
              <w:pStyle w:val="OLtablecolumnheading"/>
              <w:keepNext w:val="0"/>
              <w:rPr>
                <w:b w:val="0"/>
                <w:bCs/>
                <w:sz w:val="14"/>
                <w:szCs w:val="14"/>
              </w:rPr>
            </w:pPr>
            <w:r w:rsidRPr="00572B17">
              <w:rPr>
                <w:b w:val="0"/>
                <w:bCs/>
                <w:sz w:val="14"/>
                <w:szCs w:val="14"/>
              </w:rPr>
              <w:t>‘liver’</w:t>
            </w:r>
          </w:p>
        </w:tc>
      </w:tr>
      <w:tr w:rsidR="00CC50E8" w:rsidRPr="00572B17" w14:paraId="094B748B" w14:textId="77777777" w:rsidTr="003D7C61">
        <w:trPr>
          <w:jc w:val="center"/>
        </w:trPr>
        <w:tc>
          <w:tcPr>
            <w:tcW w:w="993" w:type="dxa"/>
            <w:shd w:val="clear" w:color="auto" w:fill="D9D9D9" w:themeFill="background1" w:themeFillShade="D9"/>
          </w:tcPr>
          <w:p w14:paraId="35081EAD" w14:textId="549BA1DB"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ba</w:t>
            </w:r>
            <w:proofErr w:type="spellEnd"/>
            <w:r w:rsidRPr="00572B17">
              <w:rPr>
                <w:b w:val="0"/>
                <w:bCs/>
                <w:vertAlign w:val="superscript"/>
              </w:rPr>
              <w:t>ʔ</w:t>
            </w:r>
          </w:p>
        </w:tc>
        <w:tc>
          <w:tcPr>
            <w:tcW w:w="992" w:type="dxa"/>
            <w:shd w:val="clear" w:color="auto" w:fill="D9D9D9" w:themeFill="background1" w:themeFillShade="D9"/>
          </w:tcPr>
          <w:p w14:paraId="138D946A" w14:textId="719D373B"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w:t>
            </w:r>
            <w:proofErr w:type="spellEnd"/>
            <w:r w:rsidRPr="00572B17">
              <w:rPr>
                <w:b w:val="0"/>
                <w:bCs/>
                <w:vertAlign w:val="superscript"/>
              </w:rPr>
              <w:t>ʔ</w:t>
            </w:r>
          </w:p>
        </w:tc>
        <w:tc>
          <w:tcPr>
            <w:tcW w:w="850" w:type="dxa"/>
            <w:shd w:val="clear" w:color="auto" w:fill="D9D9D9" w:themeFill="background1" w:themeFillShade="D9"/>
          </w:tcPr>
          <w:p w14:paraId="7EC10E7C" w14:textId="375CC91F"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w:t>
            </w:r>
            <w:proofErr w:type="spellEnd"/>
            <w:r w:rsidRPr="00572B17">
              <w:rPr>
                <w:b w:val="0"/>
                <w:bCs/>
                <w:vertAlign w:val="superscript"/>
              </w:rPr>
              <w:t>ʔ</w:t>
            </w:r>
          </w:p>
        </w:tc>
        <w:tc>
          <w:tcPr>
            <w:tcW w:w="993" w:type="dxa"/>
            <w:shd w:val="clear" w:color="auto" w:fill="D9D9D9" w:themeFill="background1" w:themeFillShade="D9"/>
          </w:tcPr>
          <w:p w14:paraId="33A0815E" w14:textId="7D9C794F" w:rsidR="00CC50E8" w:rsidRPr="00572B17" w:rsidRDefault="00CC50E8" w:rsidP="00CC50E8">
            <w:pPr>
              <w:pStyle w:val="OLtablecolumnheading"/>
              <w:keepNext w:val="0"/>
              <w:rPr>
                <w:b w:val="0"/>
                <w:bCs/>
                <w:sz w:val="14"/>
                <w:szCs w:val="14"/>
                <w:lang w:val="id-ID"/>
              </w:rPr>
            </w:pPr>
            <w:proofErr w:type="spellStart"/>
            <w:r w:rsidRPr="00572B17">
              <w:rPr>
                <w:b w:val="0"/>
                <w:bCs/>
                <w:sz w:val="14"/>
                <w:szCs w:val="14"/>
                <w:lang w:val="id-ID"/>
              </w:rPr>
              <w:t>ba</w:t>
            </w:r>
            <w:proofErr w:type="spellEnd"/>
            <w:r w:rsidRPr="00572B17">
              <w:rPr>
                <w:b w:val="0"/>
                <w:bCs/>
                <w:vertAlign w:val="superscript"/>
              </w:rPr>
              <w:t>ʔ</w:t>
            </w:r>
          </w:p>
        </w:tc>
        <w:tc>
          <w:tcPr>
            <w:tcW w:w="992" w:type="dxa"/>
            <w:shd w:val="clear" w:color="auto" w:fill="D9D9D9" w:themeFill="background1" w:themeFillShade="D9"/>
          </w:tcPr>
          <w:p w14:paraId="4F559957" w14:textId="76E6BDBD"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w:t>
            </w:r>
            <w:proofErr w:type="spellEnd"/>
            <w:r w:rsidRPr="00572B17">
              <w:rPr>
                <w:b w:val="0"/>
                <w:bCs/>
                <w:vertAlign w:val="superscript"/>
              </w:rPr>
              <w:t>ʔ</w:t>
            </w:r>
          </w:p>
        </w:tc>
        <w:tc>
          <w:tcPr>
            <w:tcW w:w="850" w:type="dxa"/>
            <w:shd w:val="clear" w:color="auto" w:fill="D9D9D9" w:themeFill="background1" w:themeFillShade="D9"/>
          </w:tcPr>
          <w:p w14:paraId="6224B363" w14:textId="0D09E730"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w:t>
            </w:r>
            <w:proofErr w:type="spellEnd"/>
            <w:r w:rsidRPr="00572B17">
              <w:rPr>
                <w:b w:val="0"/>
                <w:bCs/>
                <w:vertAlign w:val="superscript"/>
              </w:rPr>
              <w:t>ʔ</w:t>
            </w:r>
          </w:p>
        </w:tc>
        <w:tc>
          <w:tcPr>
            <w:tcW w:w="709" w:type="dxa"/>
            <w:shd w:val="clear" w:color="auto" w:fill="D9D9D9" w:themeFill="background1" w:themeFillShade="D9"/>
          </w:tcPr>
          <w:p w14:paraId="3502CCD5" w14:textId="4FF6C2BA"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w:t>
            </w:r>
            <w:proofErr w:type="spellEnd"/>
            <w:r w:rsidRPr="00572B17">
              <w:rPr>
                <w:b w:val="0"/>
                <w:bCs/>
                <w:vertAlign w:val="superscript"/>
              </w:rPr>
              <w:t>ʔ</w:t>
            </w:r>
          </w:p>
        </w:tc>
        <w:tc>
          <w:tcPr>
            <w:tcW w:w="851" w:type="dxa"/>
            <w:shd w:val="clear" w:color="auto" w:fill="D9D9D9" w:themeFill="background1" w:themeFillShade="D9"/>
          </w:tcPr>
          <w:p w14:paraId="4778E87C" w14:textId="48992C71"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w:t>
            </w:r>
            <w:proofErr w:type="spellEnd"/>
            <w:r w:rsidRPr="00572B17">
              <w:rPr>
                <w:b w:val="0"/>
                <w:bCs/>
                <w:vertAlign w:val="superscript"/>
              </w:rPr>
              <w:t>ʔ</w:t>
            </w:r>
          </w:p>
        </w:tc>
        <w:tc>
          <w:tcPr>
            <w:tcW w:w="992" w:type="dxa"/>
            <w:shd w:val="clear" w:color="auto" w:fill="D9D9D9" w:themeFill="background1" w:themeFillShade="D9"/>
          </w:tcPr>
          <w:p w14:paraId="047BC67A" w14:textId="374AC0D8"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w:t>
            </w:r>
            <w:proofErr w:type="spellEnd"/>
            <w:r w:rsidRPr="00572B17">
              <w:rPr>
                <w:b w:val="0"/>
                <w:bCs/>
                <w:vertAlign w:val="superscript"/>
              </w:rPr>
              <w:t>ʔ</w:t>
            </w:r>
          </w:p>
        </w:tc>
        <w:tc>
          <w:tcPr>
            <w:tcW w:w="850" w:type="dxa"/>
            <w:shd w:val="clear" w:color="auto" w:fill="D9D9D9" w:themeFill="background1" w:themeFillShade="D9"/>
          </w:tcPr>
          <w:p w14:paraId="1B79D93D" w14:textId="49D4F77C"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w:t>
            </w:r>
            <w:proofErr w:type="spellEnd"/>
            <w:r w:rsidRPr="00572B17">
              <w:rPr>
                <w:b w:val="0"/>
                <w:bCs/>
                <w:vertAlign w:val="superscript"/>
              </w:rPr>
              <w:t>ʔ</w:t>
            </w:r>
          </w:p>
        </w:tc>
        <w:tc>
          <w:tcPr>
            <w:tcW w:w="993" w:type="dxa"/>
            <w:shd w:val="clear" w:color="auto" w:fill="D9D9D9" w:themeFill="background1" w:themeFillShade="D9"/>
          </w:tcPr>
          <w:p w14:paraId="2C8FC55D" w14:textId="0A2721CC"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w:t>
            </w:r>
            <w:proofErr w:type="spellEnd"/>
            <w:r w:rsidRPr="00572B17">
              <w:rPr>
                <w:b w:val="0"/>
                <w:bCs/>
                <w:vertAlign w:val="superscript"/>
              </w:rPr>
              <w:t>ʔ</w:t>
            </w:r>
          </w:p>
        </w:tc>
        <w:tc>
          <w:tcPr>
            <w:tcW w:w="850" w:type="dxa"/>
            <w:shd w:val="clear" w:color="auto" w:fill="D9D9D9" w:themeFill="background1" w:themeFillShade="D9"/>
          </w:tcPr>
          <w:p w14:paraId="22935036" w14:textId="1A48491B"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w:t>
            </w:r>
            <w:proofErr w:type="spellEnd"/>
            <w:r w:rsidRPr="00572B17">
              <w:rPr>
                <w:b w:val="0"/>
                <w:bCs/>
                <w:vertAlign w:val="superscript"/>
              </w:rPr>
              <w:t>ʔ</w:t>
            </w:r>
          </w:p>
        </w:tc>
        <w:tc>
          <w:tcPr>
            <w:tcW w:w="851" w:type="dxa"/>
            <w:shd w:val="clear" w:color="auto" w:fill="D9D9D9" w:themeFill="background1" w:themeFillShade="D9"/>
          </w:tcPr>
          <w:p w14:paraId="0878EFC7" w14:textId="62295AE9"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w:t>
            </w:r>
            <w:proofErr w:type="spellEnd"/>
            <w:r w:rsidRPr="00572B17">
              <w:rPr>
                <w:b w:val="0"/>
                <w:bCs/>
                <w:vertAlign w:val="superscript"/>
              </w:rPr>
              <w:t>ʔ</w:t>
            </w:r>
          </w:p>
        </w:tc>
        <w:tc>
          <w:tcPr>
            <w:tcW w:w="992" w:type="dxa"/>
            <w:shd w:val="clear" w:color="auto" w:fill="D9D9D9" w:themeFill="background1" w:themeFillShade="D9"/>
          </w:tcPr>
          <w:p w14:paraId="229355B3" w14:textId="67918F22" w:rsidR="00CC50E8" w:rsidRPr="00572B17" w:rsidRDefault="00CC50E8" w:rsidP="00CC50E8">
            <w:pPr>
              <w:pStyle w:val="OLtablecolumnheading"/>
              <w:keepNext w:val="0"/>
              <w:rPr>
                <w:b w:val="0"/>
                <w:bCs/>
                <w:sz w:val="14"/>
                <w:szCs w:val="14"/>
              </w:rPr>
            </w:pPr>
            <w:r w:rsidRPr="00572B17">
              <w:rPr>
                <w:b w:val="0"/>
                <w:bCs/>
                <w:sz w:val="14"/>
                <w:szCs w:val="14"/>
              </w:rPr>
              <w:t>NEG.IMP</w:t>
            </w:r>
          </w:p>
        </w:tc>
      </w:tr>
      <w:tr w:rsidR="00CC50E8" w:rsidRPr="00572B17" w14:paraId="60DFE68D" w14:textId="77777777" w:rsidTr="003D7C61">
        <w:trPr>
          <w:jc w:val="center"/>
        </w:trPr>
        <w:tc>
          <w:tcPr>
            <w:tcW w:w="993" w:type="dxa"/>
          </w:tcPr>
          <w:p w14:paraId="4BDBDC99" w14:textId="562CFA2B"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baɡa</w:t>
            </w:r>
            <w:proofErr w:type="spellEnd"/>
          </w:p>
        </w:tc>
        <w:tc>
          <w:tcPr>
            <w:tcW w:w="992" w:type="dxa"/>
          </w:tcPr>
          <w:p w14:paraId="4CAAA8DB" w14:textId="16863644"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baɡa</w:t>
            </w:r>
            <w:proofErr w:type="spellEnd"/>
          </w:p>
        </w:tc>
        <w:tc>
          <w:tcPr>
            <w:tcW w:w="850" w:type="dxa"/>
          </w:tcPr>
          <w:p w14:paraId="4B1DD616" w14:textId="35DC7EBC"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baɡa</w:t>
            </w:r>
            <w:proofErr w:type="spellEnd"/>
          </w:p>
        </w:tc>
        <w:tc>
          <w:tcPr>
            <w:tcW w:w="993" w:type="dxa"/>
          </w:tcPr>
          <w:p w14:paraId="36E9636D" w14:textId="66F6B654" w:rsidR="00CC50E8" w:rsidRPr="00572B17" w:rsidRDefault="00CC50E8" w:rsidP="00CC50E8">
            <w:pPr>
              <w:pStyle w:val="OLtablecolumnheading"/>
              <w:keepNext w:val="0"/>
              <w:rPr>
                <w:b w:val="0"/>
                <w:bCs/>
                <w:sz w:val="14"/>
                <w:szCs w:val="14"/>
                <w:lang w:val="id-ID"/>
              </w:rPr>
            </w:pPr>
            <w:proofErr w:type="spellStart"/>
            <w:r w:rsidRPr="00572B17">
              <w:rPr>
                <w:b w:val="0"/>
                <w:bCs/>
                <w:sz w:val="14"/>
                <w:szCs w:val="14"/>
                <w:lang w:val="id-ID"/>
              </w:rPr>
              <w:t>baɡa</w:t>
            </w:r>
            <w:proofErr w:type="spellEnd"/>
          </w:p>
        </w:tc>
        <w:tc>
          <w:tcPr>
            <w:tcW w:w="992" w:type="dxa"/>
          </w:tcPr>
          <w:p w14:paraId="52AAF01E" w14:textId="21BDB206"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baɡa</w:t>
            </w:r>
            <w:proofErr w:type="spellEnd"/>
          </w:p>
        </w:tc>
        <w:tc>
          <w:tcPr>
            <w:tcW w:w="850" w:type="dxa"/>
          </w:tcPr>
          <w:p w14:paraId="56F47804" w14:textId="05634D2D"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baɡa</w:t>
            </w:r>
            <w:proofErr w:type="spellEnd"/>
          </w:p>
        </w:tc>
        <w:tc>
          <w:tcPr>
            <w:tcW w:w="709" w:type="dxa"/>
          </w:tcPr>
          <w:p w14:paraId="7BAD121B" w14:textId="4D946547"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baɡa</w:t>
            </w:r>
            <w:proofErr w:type="spellEnd"/>
          </w:p>
        </w:tc>
        <w:tc>
          <w:tcPr>
            <w:tcW w:w="851" w:type="dxa"/>
          </w:tcPr>
          <w:p w14:paraId="399CA226" w14:textId="50FE3BE5"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baɡa</w:t>
            </w:r>
            <w:proofErr w:type="spellEnd"/>
          </w:p>
        </w:tc>
        <w:tc>
          <w:tcPr>
            <w:tcW w:w="992" w:type="dxa"/>
          </w:tcPr>
          <w:p w14:paraId="49056DE3" w14:textId="444C97A2"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baɡa</w:t>
            </w:r>
            <w:proofErr w:type="spellEnd"/>
          </w:p>
        </w:tc>
        <w:tc>
          <w:tcPr>
            <w:tcW w:w="850" w:type="dxa"/>
          </w:tcPr>
          <w:p w14:paraId="70556E63" w14:textId="4961FAB7"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baɡa</w:t>
            </w:r>
            <w:proofErr w:type="spellEnd"/>
          </w:p>
        </w:tc>
        <w:tc>
          <w:tcPr>
            <w:tcW w:w="993" w:type="dxa"/>
          </w:tcPr>
          <w:p w14:paraId="1878AC66" w14:textId="4EDC28A7"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baɡa</w:t>
            </w:r>
            <w:proofErr w:type="spellEnd"/>
          </w:p>
        </w:tc>
        <w:tc>
          <w:tcPr>
            <w:tcW w:w="850" w:type="dxa"/>
          </w:tcPr>
          <w:p w14:paraId="687A9633" w14:textId="6F107744"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baɡa</w:t>
            </w:r>
            <w:proofErr w:type="spellEnd"/>
          </w:p>
        </w:tc>
        <w:tc>
          <w:tcPr>
            <w:tcW w:w="851" w:type="dxa"/>
          </w:tcPr>
          <w:p w14:paraId="41E117DE" w14:textId="65BC5B6B"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baɡa</w:t>
            </w:r>
            <w:proofErr w:type="spellEnd"/>
          </w:p>
        </w:tc>
        <w:tc>
          <w:tcPr>
            <w:tcW w:w="992" w:type="dxa"/>
          </w:tcPr>
          <w:p w14:paraId="735D645B" w14:textId="060C117C" w:rsidR="00CC50E8" w:rsidRPr="00572B17" w:rsidRDefault="00CC50E8" w:rsidP="00CC50E8">
            <w:pPr>
              <w:pStyle w:val="OLtablecolumnheading"/>
              <w:keepNext w:val="0"/>
              <w:rPr>
                <w:b w:val="0"/>
                <w:bCs/>
                <w:sz w:val="14"/>
                <w:szCs w:val="14"/>
              </w:rPr>
            </w:pPr>
            <w:r w:rsidRPr="00572B17">
              <w:rPr>
                <w:b w:val="0"/>
                <w:bCs/>
                <w:sz w:val="14"/>
                <w:szCs w:val="14"/>
              </w:rPr>
              <w:t>‘stomach’</w:t>
            </w:r>
          </w:p>
        </w:tc>
      </w:tr>
      <w:tr w:rsidR="00CC50E8" w:rsidRPr="00572B17" w14:paraId="77A7B20A" w14:textId="77777777" w:rsidTr="003D7C61">
        <w:trPr>
          <w:jc w:val="center"/>
        </w:trPr>
        <w:tc>
          <w:tcPr>
            <w:tcW w:w="993" w:type="dxa"/>
            <w:shd w:val="clear" w:color="auto" w:fill="D9D9D9" w:themeFill="background1" w:themeFillShade="D9"/>
          </w:tcPr>
          <w:p w14:paraId="28E2849A" w14:textId="18076DF5"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baɟa</w:t>
            </w:r>
            <w:proofErr w:type="spellEnd"/>
            <w:r w:rsidRPr="00572B17">
              <w:rPr>
                <w:b w:val="0"/>
                <w:bCs/>
                <w:vertAlign w:val="superscript"/>
              </w:rPr>
              <w:t>ʔ</w:t>
            </w:r>
          </w:p>
        </w:tc>
        <w:tc>
          <w:tcPr>
            <w:tcW w:w="992" w:type="dxa"/>
            <w:shd w:val="clear" w:color="auto" w:fill="D9D9D9" w:themeFill="background1" w:themeFillShade="D9"/>
          </w:tcPr>
          <w:p w14:paraId="1505D353" w14:textId="70121469"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bad̪a</w:t>
            </w:r>
            <w:proofErr w:type="spellEnd"/>
            <w:r w:rsidRPr="00572B17">
              <w:rPr>
                <w:b w:val="0"/>
                <w:bCs/>
                <w:vertAlign w:val="superscript"/>
              </w:rPr>
              <w:t>ʔ</w:t>
            </w:r>
          </w:p>
        </w:tc>
        <w:tc>
          <w:tcPr>
            <w:tcW w:w="850" w:type="dxa"/>
            <w:shd w:val="clear" w:color="auto" w:fill="D9D9D9" w:themeFill="background1" w:themeFillShade="D9"/>
          </w:tcPr>
          <w:p w14:paraId="6E0563CA" w14:textId="00A5FA22"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baɟa</w:t>
            </w:r>
            <w:proofErr w:type="spellEnd"/>
            <w:r w:rsidRPr="00572B17">
              <w:rPr>
                <w:b w:val="0"/>
                <w:bCs/>
                <w:vertAlign w:val="superscript"/>
              </w:rPr>
              <w:t>ʔ</w:t>
            </w:r>
          </w:p>
        </w:tc>
        <w:tc>
          <w:tcPr>
            <w:tcW w:w="993" w:type="dxa"/>
            <w:shd w:val="clear" w:color="auto" w:fill="D9D9D9" w:themeFill="background1" w:themeFillShade="D9"/>
          </w:tcPr>
          <w:p w14:paraId="0E9AAFCF" w14:textId="7A7992BC"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baɟa</w:t>
            </w:r>
            <w:proofErr w:type="spellEnd"/>
            <w:r w:rsidRPr="00572B17">
              <w:rPr>
                <w:b w:val="0"/>
                <w:bCs/>
                <w:vertAlign w:val="superscript"/>
              </w:rPr>
              <w:t>ʔ</w:t>
            </w:r>
          </w:p>
        </w:tc>
        <w:tc>
          <w:tcPr>
            <w:tcW w:w="992" w:type="dxa"/>
            <w:shd w:val="clear" w:color="auto" w:fill="D9D9D9" w:themeFill="background1" w:themeFillShade="D9"/>
          </w:tcPr>
          <w:p w14:paraId="5FD23564" w14:textId="24FF32D5"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baɟa</w:t>
            </w:r>
            <w:proofErr w:type="spellEnd"/>
            <w:r w:rsidRPr="00572B17">
              <w:rPr>
                <w:b w:val="0"/>
                <w:bCs/>
                <w:vertAlign w:val="superscript"/>
              </w:rPr>
              <w:t>ʔ</w:t>
            </w:r>
          </w:p>
        </w:tc>
        <w:tc>
          <w:tcPr>
            <w:tcW w:w="850" w:type="dxa"/>
            <w:shd w:val="clear" w:color="auto" w:fill="D9D9D9" w:themeFill="background1" w:themeFillShade="D9"/>
          </w:tcPr>
          <w:p w14:paraId="1DE7F0F5" w14:textId="6D4DD00C"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baɟa</w:t>
            </w:r>
            <w:proofErr w:type="spellEnd"/>
            <w:r w:rsidRPr="00572B17">
              <w:rPr>
                <w:b w:val="0"/>
                <w:bCs/>
                <w:vertAlign w:val="superscript"/>
              </w:rPr>
              <w:t>ʔ</w:t>
            </w:r>
          </w:p>
        </w:tc>
        <w:tc>
          <w:tcPr>
            <w:tcW w:w="709" w:type="dxa"/>
            <w:shd w:val="clear" w:color="auto" w:fill="D9D9D9" w:themeFill="background1" w:themeFillShade="D9"/>
          </w:tcPr>
          <w:p w14:paraId="6613ABF0" w14:textId="5D333ED0"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baɟa</w:t>
            </w:r>
            <w:proofErr w:type="spellEnd"/>
            <w:r w:rsidRPr="00572B17">
              <w:rPr>
                <w:b w:val="0"/>
                <w:bCs/>
                <w:vertAlign w:val="superscript"/>
              </w:rPr>
              <w:t>ʔ</w:t>
            </w:r>
          </w:p>
        </w:tc>
        <w:tc>
          <w:tcPr>
            <w:tcW w:w="851" w:type="dxa"/>
            <w:shd w:val="clear" w:color="auto" w:fill="D9D9D9" w:themeFill="background1" w:themeFillShade="D9"/>
          </w:tcPr>
          <w:p w14:paraId="1BB7F43A" w14:textId="11FDA57B"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baɟa</w:t>
            </w:r>
            <w:proofErr w:type="spellEnd"/>
            <w:r w:rsidRPr="00572B17">
              <w:rPr>
                <w:b w:val="0"/>
                <w:bCs/>
                <w:vertAlign w:val="superscript"/>
              </w:rPr>
              <w:t>ʔ</w:t>
            </w:r>
          </w:p>
        </w:tc>
        <w:tc>
          <w:tcPr>
            <w:tcW w:w="992" w:type="dxa"/>
            <w:shd w:val="clear" w:color="auto" w:fill="D9D9D9" w:themeFill="background1" w:themeFillShade="D9"/>
          </w:tcPr>
          <w:p w14:paraId="7B2106F8" w14:textId="4AC21316"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baɟa</w:t>
            </w:r>
            <w:proofErr w:type="spellEnd"/>
            <w:r w:rsidRPr="00572B17">
              <w:rPr>
                <w:b w:val="0"/>
                <w:bCs/>
                <w:vertAlign w:val="superscript"/>
              </w:rPr>
              <w:t>ʔ</w:t>
            </w:r>
          </w:p>
        </w:tc>
        <w:tc>
          <w:tcPr>
            <w:tcW w:w="850" w:type="dxa"/>
            <w:shd w:val="clear" w:color="auto" w:fill="D9D9D9" w:themeFill="background1" w:themeFillShade="D9"/>
          </w:tcPr>
          <w:p w14:paraId="3D15573F" w14:textId="1262FDB3"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baɟa</w:t>
            </w:r>
            <w:proofErr w:type="spellEnd"/>
            <w:r w:rsidRPr="00572B17">
              <w:rPr>
                <w:b w:val="0"/>
                <w:bCs/>
                <w:vertAlign w:val="superscript"/>
              </w:rPr>
              <w:t>ʔ</w:t>
            </w:r>
          </w:p>
        </w:tc>
        <w:tc>
          <w:tcPr>
            <w:tcW w:w="993" w:type="dxa"/>
            <w:shd w:val="clear" w:color="auto" w:fill="D9D9D9" w:themeFill="background1" w:themeFillShade="D9"/>
          </w:tcPr>
          <w:p w14:paraId="76C0EF2A" w14:textId="7AAB732C"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baɟa</w:t>
            </w:r>
            <w:proofErr w:type="spellEnd"/>
            <w:r w:rsidRPr="00572B17">
              <w:rPr>
                <w:b w:val="0"/>
                <w:bCs/>
                <w:vertAlign w:val="superscript"/>
              </w:rPr>
              <w:t>ʔ</w:t>
            </w:r>
          </w:p>
        </w:tc>
        <w:tc>
          <w:tcPr>
            <w:tcW w:w="850" w:type="dxa"/>
            <w:shd w:val="clear" w:color="auto" w:fill="D9D9D9" w:themeFill="background1" w:themeFillShade="D9"/>
          </w:tcPr>
          <w:p w14:paraId="62A411F2" w14:textId="1E6E5333"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baɟa</w:t>
            </w:r>
            <w:proofErr w:type="spellEnd"/>
            <w:r w:rsidRPr="00572B17">
              <w:rPr>
                <w:b w:val="0"/>
                <w:bCs/>
                <w:vertAlign w:val="superscript"/>
              </w:rPr>
              <w:t>ʔ</w:t>
            </w:r>
          </w:p>
        </w:tc>
        <w:tc>
          <w:tcPr>
            <w:tcW w:w="851" w:type="dxa"/>
            <w:shd w:val="clear" w:color="auto" w:fill="D9D9D9" w:themeFill="background1" w:themeFillShade="D9"/>
          </w:tcPr>
          <w:p w14:paraId="4B515C23" w14:textId="097A9AE1"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baɟa</w:t>
            </w:r>
            <w:proofErr w:type="spellEnd"/>
            <w:r w:rsidRPr="00572B17">
              <w:rPr>
                <w:b w:val="0"/>
                <w:bCs/>
                <w:vertAlign w:val="superscript"/>
              </w:rPr>
              <w:t>ʔ</w:t>
            </w:r>
          </w:p>
        </w:tc>
        <w:tc>
          <w:tcPr>
            <w:tcW w:w="992" w:type="dxa"/>
            <w:shd w:val="clear" w:color="auto" w:fill="D9D9D9" w:themeFill="background1" w:themeFillShade="D9"/>
          </w:tcPr>
          <w:p w14:paraId="0B4881C9" w14:textId="3F946AED" w:rsidR="00CC50E8" w:rsidRPr="00572B17" w:rsidRDefault="00CC50E8" w:rsidP="00CC50E8">
            <w:pPr>
              <w:pStyle w:val="OLtablecolumnheading"/>
              <w:keepNext w:val="0"/>
              <w:rPr>
                <w:b w:val="0"/>
                <w:bCs/>
                <w:sz w:val="14"/>
                <w:szCs w:val="14"/>
              </w:rPr>
            </w:pPr>
            <w:r w:rsidRPr="00572B17">
              <w:rPr>
                <w:b w:val="0"/>
                <w:bCs/>
                <w:sz w:val="14"/>
                <w:szCs w:val="14"/>
              </w:rPr>
              <w:t>‘brother-in-law’</w:t>
            </w:r>
          </w:p>
        </w:tc>
      </w:tr>
      <w:tr w:rsidR="00CC50E8" w:rsidRPr="00572B17" w14:paraId="39A67999" w14:textId="77777777" w:rsidTr="003D7C61">
        <w:trPr>
          <w:jc w:val="center"/>
        </w:trPr>
        <w:tc>
          <w:tcPr>
            <w:tcW w:w="993" w:type="dxa"/>
          </w:tcPr>
          <w:p w14:paraId="3DA98482" w14:textId="3BD6E0FC"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bakɛ</w:t>
            </w:r>
            <w:proofErr w:type="spellEnd"/>
          </w:p>
        </w:tc>
        <w:tc>
          <w:tcPr>
            <w:tcW w:w="992" w:type="dxa"/>
          </w:tcPr>
          <w:p w14:paraId="2B4D50DC" w14:textId="3D820A0D"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bakɛ</w:t>
            </w:r>
            <w:proofErr w:type="spellEnd"/>
          </w:p>
        </w:tc>
        <w:tc>
          <w:tcPr>
            <w:tcW w:w="850" w:type="dxa"/>
          </w:tcPr>
          <w:p w14:paraId="09BE7CDB" w14:textId="4734D882" w:rsidR="00CC50E8" w:rsidRPr="00572B17" w:rsidRDefault="00CC50E8" w:rsidP="00CC50E8">
            <w:pPr>
              <w:pStyle w:val="OLtablecolumnheading"/>
              <w:keepNext w:val="0"/>
              <w:rPr>
                <w:b w:val="0"/>
                <w:bCs/>
                <w:sz w:val="14"/>
                <w:szCs w:val="14"/>
              </w:rPr>
            </w:pPr>
          </w:p>
        </w:tc>
        <w:tc>
          <w:tcPr>
            <w:tcW w:w="993" w:type="dxa"/>
          </w:tcPr>
          <w:p w14:paraId="3191EDF2" w14:textId="69CF0D0F" w:rsidR="00CC50E8" w:rsidRPr="00572B17" w:rsidRDefault="00CC50E8" w:rsidP="00CC50E8">
            <w:pPr>
              <w:pStyle w:val="OLtablecolumnheading"/>
              <w:keepNext w:val="0"/>
              <w:rPr>
                <w:b w:val="0"/>
                <w:bCs/>
                <w:sz w:val="14"/>
                <w:szCs w:val="14"/>
              </w:rPr>
            </w:pPr>
          </w:p>
        </w:tc>
        <w:tc>
          <w:tcPr>
            <w:tcW w:w="992" w:type="dxa"/>
          </w:tcPr>
          <w:p w14:paraId="6BC88604" w14:textId="40C85AC8"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bakɛ</w:t>
            </w:r>
            <w:proofErr w:type="spellEnd"/>
          </w:p>
        </w:tc>
        <w:tc>
          <w:tcPr>
            <w:tcW w:w="850" w:type="dxa"/>
          </w:tcPr>
          <w:p w14:paraId="3402EAD7" w14:textId="614F7E20"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bakɛ</w:t>
            </w:r>
            <w:proofErr w:type="spellEnd"/>
          </w:p>
        </w:tc>
        <w:tc>
          <w:tcPr>
            <w:tcW w:w="709" w:type="dxa"/>
          </w:tcPr>
          <w:p w14:paraId="6EF814B1" w14:textId="26BC1E5C" w:rsidR="00CC50E8" w:rsidRPr="00572B17" w:rsidRDefault="00CC50E8" w:rsidP="00CC50E8">
            <w:pPr>
              <w:pStyle w:val="OLtablecolumnheading"/>
              <w:keepNext w:val="0"/>
              <w:rPr>
                <w:b w:val="0"/>
                <w:bCs/>
                <w:sz w:val="14"/>
                <w:szCs w:val="14"/>
              </w:rPr>
            </w:pPr>
          </w:p>
        </w:tc>
        <w:tc>
          <w:tcPr>
            <w:tcW w:w="851" w:type="dxa"/>
          </w:tcPr>
          <w:p w14:paraId="3E3EBB4B" w14:textId="41A678CD"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baxɛ</w:t>
            </w:r>
            <w:proofErr w:type="spellEnd"/>
          </w:p>
        </w:tc>
        <w:tc>
          <w:tcPr>
            <w:tcW w:w="992" w:type="dxa"/>
          </w:tcPr>
          <w:p w14:paraId="07A402CB" w14:textId="2A752EE2"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bakɛ</w:t>
            </w:r>
            <w:proofErr w:type="spellEnd"/>
          </w:p>
        </w:tc>
        <w:tc>
          <w:tcPr>
            <w:tcW w:w="850" w:type="dxa"/>
          </w:tcPr>
          <w:p w14:paraId="3A0BD15B" w14:textId="6C9468D8"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bakɛ</w:t>
            </w:r>
            <w:proofErr w:type="spellEnd"/>
          </w:p>
        </w:tc>
        <w:tc>
          <w:tcPr>
            <w:tcW w:w="993" w:type="dxa"/>
          </w:tcPr>
          <w:p w14:paraId="726B5EF5" w14:textId="14871105"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bakɛ</w:t>
            </w:r>
            <w:proofErr w:type="spellEnd"/>
          </w:p>
        </w:tc>
        <w:tc>
          <w:tcPr>
            <w:tcW w:w="850" w:type="dxa"/>
          </w:tcPr>
          <w:p w14:paraId="1C26C11C" w14:textId="1CA4ABAF"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bakɛ</w:t>
            </w:r>
            <w:proofErr w:type="spellEnd"/>
          </w:p>
        </w:tc>
        <w:tc>
          <w:tcPr>
            <w:tcW w:w="851" w:type="dxa"/>
          </w:tcPr>
          <w:p w14:paraId="15CB1C6D" w14:textId="745B1B42"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bakɛ</w:t>
            </w:r>
            <w:proofErr w:type="spellEnd"/>
          </w:p>
        </w:tc>
        <w:tc>
          <w:tcPr>
            <w:tcW w:w="992" w:type="dxa"/>
          </w:tcPr>
          <w:p w14:paraId="2C0E3F7D" w14:textId="6631A624" w:rsidR="00CC50E8" w:rsidRPr="00572B17" w:rsidRDefault="00CC50E8" w:rsidP="00CC50E8">
            <w:pPr>
              <w:pStyle w:val="OLtablecolumnheading"/>
              <w:keepNext w:val="0"/>
              <w:rPr>
                <w:b w:val="0"/>
                <w:bCs/>
                <w:sz w:val="14"/>
                <w:szCs w:val="14"/>
              </w:rPr>
            </w:pPr>
            <w:r w:rsidRPr="00572B17">
              <w:rPr>
                <w:b w:val="0"/>
                <w:bCs/>
                <w:sz w:val="14"/>
                <w:szCs w:val="14"/>
              </w:rPr>
              <w:t>‘thread’</w:t>
            </w:r>
          </w:p>
        </w:tc>
      </w:tr>
      <w:tr w:rsidR="00CC50E8" w:rsidRPr="00572B17" w14:paraId="66B29280" w14:textId="77777777" w:rsidTr="003D7C61">
        <w:trPr>
          <w:jc w:val="center"/>
        </w:trPr>
        <w:tc>
          <w:tcPr>
            <w:tcW w:w="993" w:type="dxa"/>
            <w:shd w:val="clear" w:color="auto" w:fill="D9D9D9" w:themeFill="background1" w:themeFillShade="D9"/>
          </w:tcPr>
          <w:p w14:paraId="67545EEC" w14:textId="19BF93F7"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baɡej</w:t>
            </w:r>
            <w:proofErr w:type="spellEnd"/>
          </w:p>
        </w:tc>
        <w:tc>
          <w:tcPr>
            <w:tcW w:w="992" w:type="dxa"/>
            <w:shd w:val="clear" w:color="auto" w:fill="D9D9D9" w:themeFill="background1" w:themeFillShade="D9"/>
          </w:tcPr>
          <w:p w14:paraId="2ACA7C25" w14:textId="659C18E2"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baɟej</w:t>
            </w:r>
            <w:proofErr w:type="spellEnd"/>
          </w:p>
        </w:tc>
        <w:tc>
          <w:tcPr>
            <w:tcW w:w="850" w:type="dxa"/>
            <w:shd w:val="clear" w:color="auto" w:fill="D9D9D9" w:themeFill="background1" w:themeFillShade="D9"/>
          </w:tcPr>
          <w:p w14:paraId="45B34FAF" w14:textId="3073921C"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baɡej</w:t>
            </w:r>
            <w:proofErr w:type="spellEnd"/>
          </w:p>
        </w:tc>
        <w:tc>
          <w:tcPr>
            <w:tcW w:w="993" w:type="dxa"/>
            <w:shd w:val="clear" w:color="auto" w:fill="D9D9D9" w:themeFill="background1" w:themeFillShade="D9"/>
          </w:tcPr>
          <w:p w14:paraId="3EBC143A" w14:textId="5CB90740" w:rsidR="00CC50E8" w:rsidRPr="00572B17" w:rsidRDefault="00CC50E8" w:rsidP="00CC50E8">
            <w:pPr>
              <w:pStyle w:val="OLtablecolumnheading"/>
              <w:keepNext w:val="0"/>
              <w:rPr>
                <w:b w:val="0"/>
                <w:bCs/>
                <w:sz w:val="14"/>
                <w:szCs w:val="14"/>
                <w:lang w:val="id-ID"/>
              </w:rPr>
            </w:pPr>
            <w:proofErr w:type="spellStart"/>
            <w:r w:rsidRPr="00572B17">
              <w:rPr>
                <w:b w:val="0"/>
                <w:bCs/>
                <w:sz w:val="14"/>
                <w:szCs w:val="14"/>
                <w:lang w:val="id-ID"/>
              </w:rPr>
              <w:t>baɡej</w:t>
            </w:r>
            <w:proofErr w:type="spellEnd"/>
          </w:p>
        </w:tc>
        <w:tc>
          <w:tcPr>
            <w:tcW w:w="992" w:type="dxa"/>
            <w:shd w:val="clear" w:color="auto" w:fill="D9D9D9" w:themeFill="background1" w:themeFillShade="D9"/>
          </w:tcPr>
          <w:p w14:paraId="0B04BA34" w14:textId="4157FC3D"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baɡej</w:t>
            </w:r>
            <w:proofErr w:type="spellEnd"/>
          </w:p>
        </w:tc>
        <w:tc>
          <w:tcPr>
            <w:tcW w:w="850" w:type="dxa"/>
            <w:shd w:val="clear" w:color="auto" w:fill="D9D9D9" w:themeFill="background1" w:themeFillShade="D9"/>
          </w:tcPr>
          <w:p w14:paraId="300EDA9F" w14:textId="67748FC4"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baɡej</w:t>
            </w:r>
            <w:proofErr w:type="spellEnd"/>
          </w:p>
        </w:tc>
        <w:tc>
          <w:tcPr>
            <w:tcW w:w="709" w:type="dxa"/>
            <w:shd w:val="clear" w:color="auto" w:fill="D9D9D9" w:themeFill="background1" w:themeFillShade="D9"/>
          </w:tcPr>
          <w:p w14:paraId="44E5D017" w14:textId="7DBC49B6"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baɡej</w:t>
            </w:r>
            <w:proofErr w:type="spellEnd"/>
          </w:p>
        </w:tc>
        <w:tc>
          <w:tcPr>
            <w:tcW w:w="851" w:type="dxa"/>
            <w:shd w:val="clear" w:color="auto" w:fill="D9D9D9" w:themeFill="background1" w:themeFillShade="D9"/>
          </w:tcPr>
          <w:p w14:paraId="3F6CE363" w14:textId="3B64C075"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baɡej</w:t>
            </w:r>
            <w:proofErr w:type="spellEnd"/>
          </w:p>
        </w:tc>
        <w:tc>
          <w:tcPr>
            <w:tcW w:w="992" w:type="dxa"/>
            <w:shd w:val="clear" w:color="auto" w:fill="D9D9D9" w:themeFill="background1" w:themeFillShade="D9"/>
          </w:tcPr>
          <w:p w14:paraId="4F5C2F6C" w14:textId="23380D5D"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baɡej</w:t>
            </w:r>
            <w:proofErr w:type="spellEnd"/>
          </w:p>
        </w:tc>
        <w:tc>
          <w:tcPr>
            <w:tcW w:w="850" w:type="dxa"/>
            <w:shd w:val="clear" w:color="auto" w:fill="D9D9D9" w:themeFill="background1" w:themeFillShade="D9"/>
          </w:tcPr>
          <w:p w14:paraId="1E940FA3" w14:textId="38657FDA"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baɡej</w:t>
            </w:r>
            <w:proofErr w:type="spellEnd"/>
          </w:p>
        </w:tc>
        <w:tc>
          <w:tcPr>
            <w:tcW w:w="993" w:type="dxa"/>
            <w:shd w:val="clear" w:color="auto" w:fill="D9D9D9" w:themeFill="background1" w:themeFillShade="D9"/>
          </w:tcPr>
          <w:p w14:paraId="3128AC0B" w14:textId="28E6AA95"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baɡej</w:t>
            </w:r>
            <w:proofErr w:type="spellEnd"/>
          </w:p>
        </w:tc>
        <w:tc>
          <w:tcPr>
            <w:tcW w:w="850" w:type="dxa"/>
            <w:shd w:val="clear" w:color="auto" w:fill="D9D9D9" w:themeFill="background1" w:themeFillShade="D9"/>
          </w:tcPr>
          <w:p w14:paraId="005CF4F2" w14:textId="342AEE8C"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baɡej</w:t>
            </w:r>
            <w:proofErr w:type="spellEnd"/>
          </w:p>
        </w:tc>
        <w:tc>
          <w:tcPr>
            <w:tcW w:w="851" w:type="dxa"/>
            <w:shd w:val="clear" w:color="auto" w:fill="D9D9D9" w:themeFill="background1" w:themeFillShade="D9"/>
          </w:tcPr>
          <w:p w14:paraId="092D9E51" w14:textId="6E0E3138"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baɡej</w:t>
            </w:r>
            <w:proofErr w:type="spellEnd"/>
          </w:p>
        </w:tc>
        <w:tc>
          <w:tcPr>
            <w:tcW w:w="992" w:type="dxa"/>
            <w:shd w:val="clear" w:color="auto" w:fill="D9D9D9" w:themeFill="background1" w:themeFillShade="D9"/>
          </w:tcPr>
          <w:p w14:paraId="361F37F5" w14:textId="318332AC" w:rsidR="00CC50E8" w:rsidRPr="00572B17" w:rsidRDefault="00CC50E8" w:rsidP="00CC50E8">
            <w:pPr>
              <w:pStyle w:val="OLtablecolumnheading"/>
              <w:keepNext w:val="0"/>
              <w:rPr>
                <w:b w:val="0"/>
                <w:bCs/>
                <w:sz w:val="14"/>
                <w:szCs w:val="14"/>
              </w:rPr>
            </w:pPr>
            <w:r w:rsidRPr="00572B17">
              <w:rPr>
                <w:b w:val="0"/>
                <w:bCs/>
                <w:sz w:val="14"/>
                <w:szCs w:val="14"/>
              </w:rPr>
              <w:t>‘other’</w:t>
            </w:r>
          </w:p>
        </w:tc>
      </w:tr>
      <w:tr w:rsidR="00CC50E8" w:rsidRPr="00572B17" w14:paraId="57F2DE52" w14:textId="77777777" w:rsidTr="003D7C61">
        <w:trPr>
          <w:jc w:val="center"/>
        </w:trPr>
        <w:tc>
          <w:tcPr>
            <w:tcW w:w="993" w:type="dxa"/>
          </w:tcPr>
          <w:p w14:paraId="758797CC" w14:textId="113BB7BF" w:rsidR="00CC50E8" w:rsidRPr="00572B17" w:rsidRDefault="00CC50E8" w:rsidP="00CC50E8">
            <w:pPr>
              <w:pStyle w:val="OLtablecolumnheading"/>
              <w:keepNext w:val="0"/>
              <w:rPr>
                <w:b w:val="0"/>
                <w:bCs/>
                <w:sz w:val="14"/>
                <w:szCs w:val="14"/>
                <w:lang w:val="id-ID"/>
              </w:rPr>
            </w:pPr>
            <w:r w:rsidRPr="00572B17">
              <w:rPr>
                <w:b w:val="0"/>
                <w:bCs/>
                <w:sz w:val="14"/>
                <w:szCs w:val="14"/>
                <w:lang w:val="id-ID"/>
              </w:rPr>
              <w:t>*balu</w:t>
            </w:r>
          </w:p>
        </w:tc>
        <w:tc>
          <w:tcPr>
            <w:tcW w:w="992" w:type="dxa"/>
          </w:tcPr>
          <w:p w14:paraId="6DD76392" w14:textId="3B04C3E6" w:rsidR="00CC50E8" w:rsidRPr="00572B17" w:rsidRDefault="00CC50E8" w:rsidP="00CC50E8">
            <w:pPr>
              <w:pStyle w:val="OLtablecolumnheading"/>
              <w:keepNext w:val="0"/>
              <w:rPr>
                <w:b w:val="0"/>
                <w:bCs/>
                <w:sz w:val="14"/>
                <w:szCs w:val="14"/>
              </w:rPr>
            </w:pPr>
            <w:proofErr w:type="spellStart"/>
            <w:r w:rsidRPr="00572B17">
              <w:rPr>
                <w:b w:val="0"/>
                <w:bCs/>
                <w:sz w:val="14"/>
                <w:szCs w:val="14"/>
              </w:rPr>
              <w:t>balu</w:t>
            </w:r>
            <w:proofErr w:type="spellEnd"/>
          </w:p>
        </w:tc>
        <w:tc>
          <w:tcPr>
            <w:tcW w:w="850" w:type="dxa"/>
          </w:tcPr>
          <w:p w14:paraId="3E9E8AD9" w14:textId="40DC1A28" w:rsidR="00CC50E8" w:rsidRPr="00572B17" w:rsidRDefault="00CC50E8" w:rsidP="00CC50E8">
            <w:pPr>
              <w:pStyle w:val="OLtablecolumnheading"/>
              <w:keepNext w:val="0"/>
              <w:rPr>
                <w:b w:val="0"/>
                <w:bCs/>
                <w:sz w:val="14"/>
                <w:szCs w:val="14"/>
              </w:rPr>
            </w:pPr>
            <w:proofErr w:type="spellStart"/>
            <w:r w:rsidRPr="00572B17">
              <w:rPr>
                <w:b w:val="0"/>
                <w:bCs/>
                <w:sz w:val="14"/>
                <w:szCs w:val="14"/>
              </w:rPr>
              <w:t>balu</w:t>
            </w:r>
            <w:proofErr w:type="spellEnd"/>
          </w:p>
        </w:tc>
        <w:tc>
          <w:tcPr>
            <w:tcW w:w="993" w:type="dxa"/>
          </w:tcPr>
          <w:p w14:paraId="2E9ADF0C" w14:textId="56E454EF" w:rsidR="00CC50E8" w:rsidRPr="00572B17" w:rsidRDefault="00CC50E8" w:rsidP="00CC50E8">
            <w:pPr>
              <w:pStyle w:val="OLtablecolumnheading"/>
              <w:keepNext w:val="0"/>
              <w:rPr>
                <w:b w:val="0"/>
                <w:bCs/>
                <w:sz w:val="14"/>
                <w:szCs w:val="14"/>
              </w:rPr>
            </w:pPr>
            <w:proofErr w:type="spellStart"/>
            <w:r w:rsidRPr="00572B17">
              <w:rPr>
                <w:b w:val="0"/>
                <w:bCs/>
                <w:sz w:val="14"/>
                <w:szCs w:val="14"/>
              </w:rPr>
              <w:t>balu</w:t>
            </w:r>
            <w:proofErr w:type="spellEnd"/>
          </w:p>
        </w:tc>
        <w:tc>
          <w:tcPr>
            <w:tcW w:w="992" w:type="dxa"/>
          </w:tcPr>
          <w:p w14:paraId="63416DA3" w14:textId="109B3DF4"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balu</w:t>
            </w:r>
            <w:proofErr w:type="spellEnd"/>
            <w:proofErr w:type="gramEnd"/>
          </w:p>
        </w:tc>
        <w:tc>
          <w:tcPr>
            <w:tcW w:w="850" w:type="dxa"/>
          </w:tcPr>
          <w:p w14:paraId="4B078B75" w14:textId="2EA4670C"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balu</w:t>
            </w:r>
            <w:proofErr w:type="spellEnd"/>
            <w:proofErr w:type="gramEnd"/>
          </w:p>
        </w:tc>
        <w:tc>
          <w:tcPr>
            <w:tcW w:w="709" w:type="dxa"/>
          </w:tcPr>
          <w:p w14:paraId="7B7DDF64" w14:textId="7412140B" w:rsidR="00CC50E8" w:rsidRPr="00572B17" w:rsidRDefault="00CC50E8" w:rsidP="00CC50E8">
            <w:pPr>
              <w:pStyle w:val="OLtablecolumnheading"/>
              <w:keepNext w:val="0"/>
              <w:rPr>
                <w:b w:val="0"/>
                <w:bCs/>
                <w:sz w:val="14"/>
                <w:szCs w:val="14"/>
              </w:rPr>
            </w:pPr>
            <w:proofErr w:type="spellStart"/>
            <w:r w:rsidRPr="00572B17">
              <w:rPr>
                <w:b w:val="0"/>
                <w:bCs/>
                <w:sz w:val="14"/>
                <w:szCs w:val="14"/>
              </w:rPr>
              <w:t>balu</w:t>
            </w:r>
            <w:proofErr w:type="spellEnd"/>
          </w:p>
        </w:tc>
        <w:tc>
          <w:tcPr>
            <w:tcW w:w="851" w:type="dxa"/>
          </w:tcPr>
          <w:p w14:paraId="26F00201" w14:textId="7497DE48" w:rsidR="00CC50E8" w:rsidRPr="00572B17" w:rsidRDefault="00CC50E8" w:rsidP="00CC50E8">
            <w:pPr>
              <w:pStyle w:val="OLtablecolumnheading"/>
              <w:keepNext w:val="0"/>
              <w:rPr>
                <w:b w:val="0"/>
                <w:bCs/>
                <w:sz w:val="14"/>
                <w:szCs w:val="14"/>
              </w:rPr>
            </w:pPr>
            <w:proofErr w:type="spellStart"/>
            <w:r w:rsidRPr="00572B17">
              <w:rPr>
                <w:b w:val="0"/>
                <w:bCs/>
                <w:sz w:val="14"/>
                <w:szCs w:val="14"/>
              </w:rPr>
              <w:t>balu</w:t>
            </w:r>
            <w:proofErr w:type="spellEnd"/>
          </w:p>
        </w:tc>
        <w:tc>
          <w:tcPr>
            <w:tcW w:w="992" w:type="dxa"/>
          </w:tcPr>
          <w:p w14:paraId="6089B1CF" w14:textId="01376CC4"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balu</w:t>
            </w:r>
            <w:proofErr w:type="spellEnd"/>
            <w:proofErr w:type="gramEnd"/>
          </w:p>
        </w:tc>
        <w:tc>
          <w:tcPr>
            <w:tcW w:w="850" w:type="dxa"/>
          </w:tcPr>
          <w:p w14:paraId="1D773D0D" w14:textId="46545160" w:rsidR="00CC50E8" w:rsidRPr="00572B17" w:rsidRDefault="00CC50E8" w:rsidP="00CC50E8">
            <w:pPr>
              <w:pStyle w:val="OLtablecolumnheading"/>
              <w:keepNext w:val="0"/>
              <w:rPr>
                <w:b w:val="0"/>
                <w:bCs/>
                <w:sz w:val="14"/>
                <w:szCs w:val="14"/>
              </w:rPr>
            </w:pPr>
            <w:proofErr w:type="spellStart"/>
            <w:r w:rsidRPr="00572B17">
              <w:rPr>
                <w:b w:val="0"/>
                <w:bCs/>
                <w:sz w:val="14"/>
                <w:szCs w:val="14"/>
              </w:rPr>
              <w:t>balu</w:t>
            </w:r>
            <w:proofErr w:type="spellEnd"/>
          </w:p>
        </w:tc>
        <w:tc>
          <w:tcPr>
            <w:tcW w:w="993" w:type="dxa"/>
          </w:tcPr>
          <w:p w14:paraId="026DCFF4" w14:textId="2BC2B63B"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balu</w:t>
            </w:r>
            <w:proofErr w:type="spellEnd"/>
            <w:proofErr w:type="gramEnd"/>
          </w:p>
        </w:tc>
        <w:tc>
          <w:tcPr>
            <w:tcW w:w="850" w:type="dxa"/>
          </w:tcPr>
          <w:p w14:paraId="49CF67E8" w14:textId="67D5B904" w:rsidR="00CC50E8" w:rsidRPr="00572B17" w:rsidRDefault="00CC50E8" w:rsidP="00CC50E8">
            <w:pPr>
              <w:pStyle w:val="OLtablecolumnheading"/>
              <w:keepNext w:val="0"/>
              <w:rPr>
                <w:b w:val="0"/>
                <w:bCs/>
                <w:sz w:val="14"/>
                <w:szCs w:val="14"/>
              </w:rPr>
            </w:pPr>
            <w:proofErr w:type="spellStart"/>
            <w:r w:rsidRPr="00572B17">
              <w:rPr>
                <w:b w:val="0"/>
                <w:bCs/>
                <w:sz w:val="14"/>
                <w:szCs w:val="14"/>
              </w:rPr>
              <w:t>balu</w:t>
            </w:r>
            <w:proofErr w:type="spellEnd"/>
          </w:p>
        </w:tc>
        <w:tc>
          <w:tcPr>
            <w:tcW w:w="851" w:type="dxa"/>
          </w:tcPr>
          <w:p w14:paraId="34D205D4" w14:textId="0D27C884" w:rsidR="00CC50E8" w:rsidRPr="00572B17" w:rsidRDefault="00CC50E8" w:rsidP="00CC50E8">
            <w:pPr>
              <w:pStyle w:val="OLtablecolumnheading"/>
              <w:keepNext w:val="0"/>
              <w:rPr>
                <w:b w:val="0"/>
                <w:bCs/>
                <w:sz w:val="14"/>
                <w:szCs w:val="14"/>
              </w:rPr>
            </w:pPr>
            <w:proofErr w:type="spellStart"/>
            <w:r w:rsidRPr="00572B17">
              <w:rPr>
                <w:b w:val="0"/>
                <w:bCs/>
                <w:sz w:val="14"/>
                <w:szCs w:val="14"/>
              </w:rPr>
              <w:t>balu</w:t>
            </w:r>
            <w:proofErr w:type="spellEnd"/>
          </w:p>
        </w:tc>
        <w:tc>
          <w:tcPr>
            <w:tcW w:w="992" w:type="dxa"/>
          </w:tcPr>
          <w:p w14:paraId="783658A0" w14:textId="4A441F4F" w:rsidR="00CC50E8" w:rsidRPr="00572B17" w:rsidRDefault="00CC50E8" w:rsidP="00CC50E8">
            <w:pPr>
              <w:pStyle w:val="OLtablecolumnheading"/>
              <w:keepNext w:val="0"/>
              <w:rPr>
                <w:b w:val="0"/>
                <w:bCs/>
                <w:sz w:val="14"/>
                <w:szCs w:val="14"/>
              </w:rPr>
            </w:pPr>
            <w:r w:rsidRPr="00572B17">
              <w:rPr>
                <w:b w:val="0"/>
                <w:bCs/>
                <w:sz w:val="14"/>
                <w:szCs w:val="14"/>
              </w:rPr>
              <w:t>‘eight’</w:t>
            </w:r>
          </w:p>
        </w:tc>
      </w:tr>
      <w:tr w:rsidR="00CC50E8" w:rsidRPr="00572B17" w14:paraId="1D8BF53C" w14:textId="77777777" w:rsidTr="003D7C61">
        <w:trPr>
          <w:jc w:val="center"/>
        </w:trPr>
        <w:tc>
          <w:tcPr>
            <w:tcW w:w="993" w:type="dxa"/>
            <w:shd w:val="clear" w:color="auto" w:fill="D9D9D9" w:themeFill="background1" w:themeFillShade="D9"/>
          </w:tcPr>
          <w:p w14:paraId="2B5F08FA" w14:textId="3271EBBF"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ba</w:t>
            </w:r>
            <w:r w:rsidRPr="00572B17">
              <w:rPr>
                <w:b w:val="0"/>
                <w:bCs/>
                <w:sz w:val="14"/>
                <w:szCs w:val="14"/>
                <w:vertAlign w:val="superscript"/>
                <w:lang w:val="id-ID"/>
              </w:rPr>
              <w:t>ŋ</w:t>
            </w:r>
            <w:r w:rsidRPr="00572B17">
              <w:rPr>
                <w:b w:val="0"/>
                <w:bCs/>
                <w:sz w:val="14"/>
                <w:szCs w:val="14"/>
                <w:lang w:val="id-ID"/>
              </w:rPr>
              <w:t>kat</w:t>
            </w:r>
            <w:proofErr w:type="spellEnd"/>
          </w:p>
        </w:tc>
        <w:tc>
          <w:tcPr>
            <w:tcW w:w="992" w:type="dxa"/>
            <w:shd w:val="clear" w:color="auto" w:fill="D9D9D9" w:themeFill="background1" w:themeFillShade="D9"/>
          </w:tcPr>
          <w:p w14:paraId="77E8228D" w14:textId="1245F581" w:rsidR="00CC50E8" w:rsidRPr="00572B17" w:rsidRDefault="00CC50E8" w:rsidP="00CC50E8">
            <w:pPr>
              <w:pStyle w:val="OLtablecolumnheading"/>
              <w:keepNext w:val="0"/>
              <w:rPr>
                <w:b w:val="0"/>
                <w:bCs/>
                <w:sz w:val="14"/>
                <w:szCs w:val="14"/>
              </w:rPr>
            </w:pPr>
          </w:p>
        </w:tc>
        <w:tc>
          <w:tcPr>
            <w:tcW w:w="850" w:type="dxa"/>
            <w:shd w:val="clear" w:color="auto" w:fill="D9D9D9" w:themeFill="background1" w:themeFillShade="D9"/>
          </w:tcPr>
          <w:p w14:paraId="6CF0C8E4" w14:textId="41CA8B11" w:rsidR="00CC50E8" w:rsidRPr="00572B17" w:rsidRDefault="00CC50E8" w:rsidP="00CC50E8">
            <w:pPr>
              <w:pStyle w:val="OLtablecolumnheading"/>
              <w:keepNext w:val="0"/>
              <w:rPr>
                <w:b w:val="0"/>
                <w:bCs/>
                <w:sz w:val="14"/>
                <w:szCs w:val="14"/>
              </w:rPr>
            </w:pPr>
          </w:p>
        </w:tc>
        <w:tc>
          <w:tcPr>
            <w:tcW w:w="993" w:type="dxa"/>
            <w:shd w:val="clear" w:color="auto" w:fill="D9D9D9" w:themeFill="background1" w:themeFillShade="D9"/>
          </w:tcPr>
          <w:p w14:paraId="6B2CFC5C" w14:textId="576DD441" w:rsidR="00CC50E8" w:rsidRPr="00572B17" w:rsidRDefault="00CC50E8" w:rsidP="00CC50E8">
            <w:pPr>
              <w:pStyle w:val="OLtablecolumnheading"/>
              <w:keepNext w:val="0"/>
              <w:rPr>
                <w:b w:val="0"/>
                <w:bCs/>
                <w:sz w:val="14"/>
                <w:szCs w:val="14"/>
                <w:lang w:val="id-ID"/>
              </w:rPr>
            </w:pPr>
            <w:proofErr w:type="spellStart"/>
            <w:r w:rsidRPr="00572B17">
              <w:rPr>
                <w:b w:val="0"/>
                <w:bCs/>
                <w:sz w:val="14"/>
                <w:szCs w:val="14"/>
                <w:lang w:val="id-ID"/>
              </w:rPr>
              <w:t>ba</w:t>
            </w:r>
            <w:r w:rsidRPr="00572B17">
              <w:rPr>
                <w:b w:val="0"/>
                <w:bCs/>
                <w:sz w:val="14"/>
                <w:szCs w:val="14"/>
                <w:vertAlign w:val="superscript"/>
                <w:lang w:val="id-ID"/>
              </w:rPr>
              <w:t>ŋ</w:t>
            </w:r>
            <w:r w:rsidRPr="00572B17">
              <w:rPr>
                <w:b w:val="0"/>
                <w:bCs/>
                <w:sz w:val="14"/>
                <w:szCs w:val="14"/>
                <w:lang w:val="id-ID"/>
              </w:rPr>
              <w:t>kat</w:t>
            </w:r>
            <w:proofErr w:type="spellEnd"/>
          </w:p>
        </w:tc>
        <w:tc>
          <w:tcPr>
            <w:tcW w:w="992" w:type="dxa"/>
            <w:shd w:val="clear" w:color="auto" w:fill="D9D9D9" w:themeFill="background1" w:themeFillShade="D9"/>
          </w:tcPr>
          <w:p w14:paraId="6C57D2F4" w14:textId="2B74A199"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w:t>
            </w:r>
            <w:r w:rsidRPr="00572B17">
              <w:rPr>
                <w:b w:val="0"/>
                <w:bCs/>
                <w:sz w:val="14"/>
                <w:szCs w:val="14"/>
                <w:vertAlign w:val="superscript"/>
                <w:lang w:val="id-ID"/>
              </w:rPr>
              <w:t>ŋ</w:t>
            </w:r>
            <w:r w:rsidRPr="00572B17">
              <w:rPr>
                <w:b w:val="0"/>
                <w:bCs/>
                <w:sz w:val="14"/>
                <w:szCs w:val="14"/>
                <w:lang w:val="id-ID"/>
              </w:rPr>
              <w:t>kat</w:t>
            </w:r>
            <w:proofErr w:type="spellEnd"/>
          </w:p>
        </w:tc>
        <w:tc>
          <w:tcPr>
            <w:tcW w:w="850" w:type="dxa"/>
            <w:shd w:val="clear" w:color="auto" w:fill="D9D9D9" w:themeFill="background1" w:themeFillShade="D9"/>
          </w:tcPr>
          <w:p w14:paraId="399DFE35" w14:textId="449D063C" w:rsidR="00CC50E8" w:rsidRPr="00572B17" w:rsidRDefault="00CC50E8" w:rsidP="00CC50E8">
            <w:pPr>
              <w:pStyle w:val="OLtablecolumnheading"/>
              <w:keepNext w:val="0"/>
              <w:rPr>
                <w:b w:val="0"/>
                <w:bCs/>
                <w:sz w:val="14"/>
                <w:szCs w:val="14"/>
              </w:rPr>
            </w:pPr>
          </w:p>
        </w:tc>
        <w:tc>
          <w:tcPr>
            <w:tcW w:w="709" w:type="dxa"/>
            <w:shd w:val="clear" w:color="auto" w:fill="D9D9D9" w:themeFill="background1" w:themeFillShade="D9"/>
          </w:tcPr>
          <w:p w14:paraId="7D2E118A" w14:textId="1EA1EA0F" w:rsidR="00CC50E8" w:rsidRPr="00572B17" w:rsidRDefault="00CC50E8" w:rsidP="00CC50E8">
            <w:pPr>
              <w:pStyle w:val="OLtablecolumnheading"/>
              <w:keepNext w:val="0"/>
              <w:rPr>
                <w:b w:val="0"/>
                <w:bCs/>
                <w:sz w:val="14"/>
                <w:szCs w:val="14"/>
              </w:rPr>
            </w:pPr>
          </w:p>
        </w:tc>
        <w:tc>
          <w:tcPr>
            <w:tcW w:w="851" w:type="dxa"/>
            <w:shd w:val="clear" w:color="auto" w:fill="D9D9D9" w:themeFill="background1" w:themeFillShade="D9"/>
          </w:tcPr>
          <w:p w14:paraId="6B63D69D" w14:textId="65B2FD07" w:rsidR="00CC50E8" w:rsidRPr="00572B17" w:rsidRDefault="00CC50E8" w:rsidP="00CC50E8">
            <w:pPr>
              <w:pStyle w:val="OLtablecolumnheading"/>
              <w:keepNext w:val="0"/>
              <w:rPr>
                <w:b w:val="0"/>
                <w:bCs/>
                <w:sz w:val="14"/>
                <w:szCs w:val="14"/>
              </w:rPr>
            </w:pPr>
          </w:p>
        </w:tc>
        <w:tc>
          <w:tcPr>
            <w:tcW w:w="992" w:type="dxa"/>
            <w:shd w:val="clear" w:color="auto" w:fill="D9D9D9" w:themeFill="background1" w:themeFillShade="D9"/>
          </w:tcPr>
          <w:p w14:paraId="702D2C0F" w14:textId="34683835" w:rsidR="00CC50E8" w:rsidRPr="00572B17" w:rsidRDefault="00CC50E8" w:rsidP="00CC50E8">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bakkat</w:t>
            </w:r>
            <w:proofErr w:type="spellEnd"/>
          </w:p>
        </w:tc>
        <w:tc>
          <w:tcPr>
            <w:tcW w:w="850" w:type="dxa"/>
            <w:shd w:val="clear" w:color="auto" w:fill="D9D9D9" w:themeFill="background1" w:themeFillShade="D9"/>
          </w:tcPr>
          <w:p w14:paraId="1000325D" w14:textId="1D4129FD" w:rsidR="00CC50E8" w:rsidRPr="00572B17" w:rsidRDefault="00CC50E8" w:rsidP="00CC50E8">
            <w:pPr>
              <w:pStyle w:val="OLtablecolumnheading"/>
              <w:keepNext w:val="0"/>
              <w:rPr>
                <w:b w:val="0"/>
                <w:bCs/>
                <w:sz w:val="14"/>
                <w:szCs w:val="14"/>
              </w:rPr>
            </w:pPr>
            <w:proofErr w:type="spellStart"/>
            <w:r w:rsidRPr="00572B17">
              <w:rPr>
                <w:b w:val="0"/>
                <w:bCs/>
                <w:sz w:val="14"/>
                <w:szCs w:val="14"/>
              </w:rPr>
              <w:t>bakkat</w:t>
            </w:r>
            <w:proofErr w:type="spellEnd"/>
          </w:p>
        </w:tc>
        <w:tc>
          <w:tcPr>
            <w:tcW w:w="993" w:type="dxa"/>
            <w:shd w:val="clear" w:color="auto" w:fill="D9D9D9" w:themeFill="background1" w:themeFillShade="D9"/>
          </w:tcPr>
          <w:p w14:paraId="7298D773" w14:textId="67F4957E"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bakkat</w:t>
            </w:r>
            <w:proofErr w:type="spellEnd"/>
            <w:proofErr w:type="gramEnd"/>
          </w:p>
        </w:tc>
        <w:tc>
          <w:tcPr>
            <w:tcW w:w="850" w:type="dxa"/>
            <w:shd w:val="clear" w:color="auto" w:fill="D9D9D9" w:themeFill="background1" w:themeFillShade="D9"/>
          </w:tcPr>
          <w:p w14:paraId="6C8E436C" w14:textId="2D17E0A9" w:rsidR="00CC50E8" w:rsidRPr="00572B17" w:rsidRDefault="00CC50E8" w:rsidP="00CC50E8">
            <w:pPr>
              <w:pStyle w:val="OLtablecolumnheading"/>
              <w:keepNext w:val="0"/>
              <w:rPr>
                <w:b w:val="0"/>
                <w:bCs/>
                <w:sz w:val="14"/>
                <w:szCs w:val="14"/>
              </w:rPr>
            </w:pPr>
            <w:proofErr w:type="spellStart"/>
            <w:r w:rsidRPr="00572B17">
              <w:rPr>
                <w:b w:val="0"/>
                <w:bCs/>
                <w:sz w:val="14"/>
                <w:szCs w:val="14"/>
              </w:rPr>
              <w:t>bakkat</w:t>
            </w:r>
            <w:proofErr w:type="spellEnd"/>
          </w:p>
        </w:tc>
        <w:tc>
          <w:tcPr>
            <w:tcW w:w="851" w:type="dxa"/>
            <w:shd w:val="clear" w:color="auto" w:fill="D9D9D9" w:themeFill="background1" w:themeFillShade="D9"/>
          </w:tcPr>
          <w:p w14:paraId="28BD6EC3" w14:textId="08127DBA" w:rsidR="00CC50E8" w:rsidRPr="00572B17" w:rsidRDefault="00CC50E8" w:rsidP="00CC50E8">
            <w:pPr>
              <w:pStyle w:val="OLtablecolumnheading"/>
              <w:keepNext w:val="0"/>
              <w:rPr>
                <w:b w:val="0"/>
                <w:bCs/>
                <w:sz w:val="14"/>
                <w:szCs w:val="14"/>
              </w:rPr>
            </w:pPr>
            <w:proofErr w:type="spellStart"/>
            <w:r w:rsidRPr="00572B17">
              <w:rPr>
                <w:b w:val="0"/>
                <w:bCs/>
                <w:sz w:val="14"/>
                <w:szCs w:val="14"/>
              </w:rPr>
              <w:t>bakkat</w:t>
            </w:r>
            <w:proofErr w:type="spellEnd"/>
          </w:p>
        </w:tc>
        <w:tc>
          <w:tcPr>
            <w:tcW w:w="992" w:type="dxa"/>
            <w:shd w:val="clear" w:color="auto" w:fill="D9D9D9" w:themeFill="background1" w:themeFillShade="D9"/>
          </w:tcPr>
          <w:p w14:paraId="064EF14E" w14:textId="486E033D" w:rsidR="00CC50E8" w:rsidRPr="00572B17" w:rsidRDefault="00CC50E8" w:rsidP="00CC50E8">
            <w:pPr>
              <w:pStyle w:val="OLtablecolumnheading"/>
              <w:keepNext w:val="0"/>
              <w:rPr>
                <w:b w:val="0"/>
                <w:bCs/>
                <w:sz w:val="14"/>
                <w:szCs w:val="14"/>
              </w:rPr>
            </w:pPr>
            <w:r w:rsidRPr="00572B17">
              <w:rPr>
                <w:b w:val="0"/>
                <w:bCs/>
                <w:sz w:val="14"/>
                <w:szCs w:val="14"/>
              </w:rPr>
              <w:t>‘root’</w:t>
            </w:r>
          </w:p>
        </w:tc>
      </w:tr>
      <w:tr w:rsidR="00CC50E8" w:rsidRPr="00572B17" w14:paraId="70078112" w14:textId="77777777" w:rsidTr="003D7C61">
        <w:trPr>
          <w:jc w:val="center"/>
        </w:trPr>
        <w:tc>
          <w:tcPr>
            <w:tcW w:w="993" w:type="dxa"/>
          </w:tcPr>
          <w:p w14:paraId="59131984" w14:textId="3F7F1D9E" w:rsidR="00CC50E8" w:rsidRPr="00572B17" w:rsidRDefault="00CC50E8" w:rsidP="00CC50E8">
            <w:pPr>
              <w:pStyle w:val="OLtablecolumnheading"/>
              <w:keepNext w:val="0"/>
              <w:rPr>
                <w:b w:val="0"/>
                <w:bCs/>
                <w:sz w:val="14"/>
                <w:szCs w:val="14"/>
                <w:lang w:val="id-ID"/>
              </w:rPr>
            </w:pPr>
            <w:r w:rsidRPr="00572B17">
              <w:rPr>
                <w:b w:val="0"/>
                <w:bCs/>
                <w:sz w:val="14"/>
                <w:szCs w:val="14"/>
                <w:lang w:val="id-ID"/>
              </w:rPr>
              <w:lastRenderedPageBreak/>
              <w:t>*</w:t>
            </w:r>
            <w:proofErr w:type="spellStart"/>
            <w:r w:rsidRPr="00572B17">
              <w:rPr>
                <w:b w:val="0"/>
                <w:bCs/>
                <w:sz w:val="14"/>
                <w:szCs w:val="14"/>
                <w:lang w:val="id-ID"/>
              </w:rPr>
              <w:t>batra</w:t>
            </w:r>
            <w:proofErr w:type="spellEnd"/>
          </w:p>
        </w:tc>
        <w:tc>
          <w:tcPr>
            <w:tcW w:w="992" w:type="dxa"/>
          </w:tcPr>
          <w:p w14:paraId="4CC6D12B" w14:textId="0AA003CE" w:rsidR="00CC50E8" w:rsidRPr="00572B17" w:rsidRDefault="00CC50E8" w:rsidP="00CC50E8">
            <w:pPr>
              <w:pStyle w:val="OLtablecolumnheading"/>
              <w:keepNext w:val="0"/>
              <w:rPr>
                <w:b w:val="0"/>
                <w:bCs/>
                <w:sz w:val="14"/>
                <w:szCs w:val="14"/>
              </w:rPr>
            </w:pPr>
            <w:proofErr w:type="spellStart"/>
            <w:r w:rsidRPr="00572B17">
              <w:rPr>
                <w:b w:val="0"/>
                <w:bCs/>
                <w:sz w:val="14"/>
                <w:szCs w:val="14"/>
              </w:rPr>
              <w:t>kamra</w:t>
            </w:r>
            <w:proofErr w:type="spellEnd"/>
          </w:p>
        </w:tc>
        <w:tc>
          <w:tcPr>
            <w:tcW w:w="850" w:type="dxa"/>
          </w:tcPr>
          <w:p w14:paraId="4C148AC6" w14:textId="66E4F5D1" w:rsidR="00CC50E8" w:rsidRPr="00572B17" w:rsidRDefault="00CC50E8" w:rsidP="00CC50E8">
            <w:pPr>
              <w:pStyle w:val="OLtablecolumnheading"/>
              <w:keepNext w:val="0"/>
              <w:rPr>
                <w:b w:val="0"/>
                <w:bCs/>
                <w:sz w:val="14"/>
                <w:szCs w:val="14"/>
              </w:rPr>
            </w:pPr>
          </w:p>
        </w:tc>
        <w:tc>
          <w:tcPr>
            <w:tcW w:w="993" w:type="dxa"/>
          </w:tcPr>
          <w:p w14:paraId="4DD18FC5" w14:textId="37BE9B4D" w:rsidR="00CC50E8" w:rsidRPr="00572B17" w:rsidRDefault="00CC50E8" w:rsidP="00CC50E8">
            <w:pPr>
              <w:pStyle w:val="OLtablecolumnheading"/>
              <w:keepNext w:val="0"/>
              <w:rPr>
                <w:b w:val="0"/>
                <w:bCs/>
                <w:sz w:val="14"/>
                <w:szCs w:val="14"/>
              </w:rPr>
            </w:pPr>
            <w:proofErr w:type="spellStart"/>
            <w:r w:rsidRPr="00572B17">
              <w:rPr>
                <w:b w:val="0"/>
                <w:bCs/>
                <w:sz w:val="14"/>
                <w:szCs w:val="14"/>
              </w:rPr>
              <w:t>tabra</w:t>
            </w:r>
            <w:proofErr w:type="spellEnd"/>
          </w:p>
        </w:tc>
        <w:tc>
          <w:tcPr>
            <w:tcW w:w="992" w:type="dxa"/>
          </w:tcPr>
          <w:p w14:paraId="4B1CACF1" w14:textId="2658ABEC"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tabra</w:t>
            </w:r>
            <w:proofErr w:type="spellEnd"/>
            <w:proofErr w:type="gramEnd"/>
          </w:p>
        </w:tc>
        <w:tc>
          <w:tcPr>
            <w:tcW w:w="850" w:type="dxa"/>
          </w:tcPr>
          <w:p w14:paraId="563004DF" w14:textId="32C83322"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tabra</w:t>
            </w:r>
            <w:proofErr w:type="spellEnd"/>
            <w:proofErr w:type="gramEnd"/>
          </w:p>
        </w:tc>
        <w:tc>
          <w:tcPr>
            <w:tcW w:w="709" w:type="dxa"/>
          </w:tcPr>
          <w:p w14:paraId="0B37C43E" w14:textId="0332033C" w:rsidR="00CC50E8" w:rsidRPr="00572B17" w:rsidRDefault="00CC50E8" w:rsidP="00CC50E8">
            <w:pPr>
              <w:pStyle w:val="OLtablecolumnheading"/>
              <w:keepNext w:val="0"/>
              <w:rPr>
                <w:b w:val="0"/>
                <w:bCs/>
                <w:sz w:val="14"/>
                <w:szCs w:val="14"/>
              </w:rPr>
            </w:pPr>
          </w:p>
        </w:tc>
        <w:tc>
          <w:tcPr>
            <w:tcW w:w="851" w:type="dxa"/>
          </w:tcPr>
          <w:p w14:paraId="75704135" w14:textId="7ECFC127" w:rsidR="00CC50E8" w:rsidRPr="00572B17" w:rsidRDefault="00CC50E8" w:rsidP="00CC50E8">
            <w:pPr>
              <w:pStyle w:val="OLtablecolumnheading"/>
              <w:keepNext w:val="0"/>
              <w:rPr>
                <w:b w:val="0"/>
                <w:bCs/>
                <w:sz w:val="14"/>
                <w:szCs w:val="14"/>
              </w:rPr>
            </w:pPr>
          </w:p>
        </w:tc>
        <w:tc>
          <w:tcPr>
            <w:tcW w:w="992" w:type="dxa"/>
          </w:tcPr>
          <w:p w14:paraId="6E82816B" w14:textId="455E743F"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tabra</w:t>
            </w:r>
            <w:proofErr w:type="spellEnd"/>
            <w:proofErr w:type="gramEnd"/>
          </w:p>
        </w:tc>
        <w:tc>
          <w:tcPr>
            <w:tcW w:w="850" w:type="dxa"/>
          </w:tcPr>
          <w:p w14:paraId="1FABC6C1" w14:textId="539E6702" w:rsidR="00CC50E8" w:rsidRPr="00572B17" w:rsidRDefault="00CC50E8" w:rsidP="00CC50E8">
            <w:pPr>
              <w:pStyle w:val="OLtablecolumnheading"/>
              <w:keepNext w:val="0"/>
              <w:rPr>
                <w:b w:val="0"/>
                <w:bCs/>
                <w:sz w:val="14"/>
                <w:szCs w:val="14"/>
              </w:rPr>
            </w:pPr>
            <w:r w:rsidRPr="00572B17">
              <w:rPr>
                <w:b w:val="0"/>
                <w:bCs/>
                <w:sz w:val="14"/>
                <w:szCs w:val="14"/>
              </w:rPr>
              <w:t>tamara</w:t>
            </w:r>
          </w:p>
        </w:tc>
        <w:tc>
          <w:tcPr>
            <w:tcW w:w="993" w:type="dxa"/>
          </w:tcPr>
          <w:p w14:paraId="1BF4AEB6" w14:textId="7EE2948F"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batra</w:t>
            </w:r>
            <w:proofErr w:type="spellEnd"/>
            <w:proofErr w:type="gramEnd"/>
          </w:p>
        </w:tc>
        <w:tc>
          <w:tcPr>
            <w:tcW w:w="850" w:type="dxa"/>
          </w:tcPr>
          <w:p w14:paraId="14DF325E" w14:textId="556A342C" w:rsidR="00CC50E8" w:rsidRPr="00572B17" w:rsidRDefault="00CC50E8" w:rsidP="00CC50E8">
            <w:pPr>
              <w:pStyle w:val="OLtablecolumnheading"/>
              <w:keepNext w:val="0"/>
              <w:rPr>
                <w:b w:val="0"/>
                <w:bCs/>
                <w:sz w:val="14"/>
                <w:szCs w:val="14"/>
              </w:rPr>
            </w:pPr>
            <w:proofErr w:type="spellStart"/>
            <w:r w:rsidRPr="00572B17">
              <w:rPr>
                <w:b w:val="0"/>
                <w:bCs/>
                <w:sz w:val="14"/>
                <w:szCs w:val="14"/>
              </w:rPr>
              <w:t>batra</w:t>
            </w:r>
            <w:proofErr w:type="spellEnd"/>
          </w:p>
        </w:tc>
        <w:tc>
          <w:tcPr>
            <w:tcW w:w="851" w:type="dxa"/>
          </w:tcPr>
          <w:p w14:paraId="519C071B" w14:textId="6660707F" w:rsidR="00CC50E8" w:rsidRPr="00572B17" w:rsidRDefault="00CC50E8" w:rsidP="00CC50E8">
            <w:pPr>
              <w:pStyle w:val="OLtablecolumnheading"/>
              <w:keepNext w:val="0"/>
              <w:rPr>
                <w:b w:val="0"/>
                <w:bCs/>
                <w:sz w:val="14"/>
                <w:szCs w:val="14"/>
              </w:rPr>
            </w:pPr>
            <w:proofErr w:type="spellStart"/>
            <w:r w:rsidRPr="00572B17">
              <w:rPr>
                <w:b w:val="0"/>
                <w:bCs/>
                <w:sz w:val="14"/>
                <w:szCs w:val="14"/>
              </w:rPr>
              <w:t>batra</w:t>
            </w:r>
            <w:proofErr w:type="spellEnd"/>
          </w:p>
        </w:tc>
        <w:tc>
          <w:tcPr>
            <w:tcW w:w="992" w:type="dxa"/>
          </w:tcPr>
          <w:p w14:paraId="69C9712B" w14:textId="55A13249" w:rsidR="00CC50E8" w:rsidRPr="00572B17" w:rsidRDefault="00CC50E8" w:rsidP="00CC50E8">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sago</w:t>
            </w:r>
            <w:proofErr w:type="gramEnd"/>
            <w:r w:rsidRPr="00572B17">
              <w:rPr>
                <w:b w:val="0"/>
                <w:bCs/>
                <w:sz w:val="14"/>
                <w:szCs w:val="14"/>
              </w:rPr>
              <w:t xml:space="preserve"> worm’</w:t>
            </w:r>
            <w:r w:rsidRPr="00572B17">
              <w:rPr>
                <w:rStyle w:val="FootnoteReference"/>
                <w:b w:val="0"/>
                <w:bCs/>
                <w:sz w:val="14"/>
                <w:szCs w:val="14"/>
              </w:rPr>
              <w:footnoteReference w:id="38"/>
            </w:r>
          </w:p>
        </w:tc>
      </w:tr>
      <w:tr w:rsidR="00CC50E8" w:rsidRPr="00572B17" w14:paraId="3B1EC92C" w14:textId="77777777" w:rsidTr="003D7C61">
        <w:trPr>
          <w:jc w:val="center"/>
        </w:trPr>
        <w:tc>
          <w:tcPr>
            <w:tcW w:w="993" w:type="dxa"/>
            <w:shd w:val="clear" w:color="auto" w:fill="D9D9D9" w:themeFill="background1" w:themeFillShade="D9"/>
          </w:tcPr>
          <w:p w14:paraId="3BEE53A3" w14:textId="07FE4A89"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baw</w:t>
            </w:r>
            <w:proofErr w:type="spellEnd"/>
          </w:p>
        </w:tc>
        <w:tc>
          <w:tcPr>
            <w:tcW w:w="992" w:type="dxa"/>
            <w:shd w:val="clear" w:color="auto" w:fill="D9D9D9" w:themeFill="background1" w:themeFillShade="D9"/>
          </w:tcPr>
          <w:p w14:paraId="410B5F98" w14:textId="417E19B9"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baw</w:t>
            </w:r>
            <w:proofErr w:type="spellEnd"/>
          </w:p>
        </w:tc>
        <w:tc>
          <w:tcPr>
            <w:tcW w:w="850" w:type="dxa"/>
            <w:shd w:val="clear" w:color="auto" w:fill="D9D9D9" w:themeFill="background1" w:themeFillShade="D9"/>
          </w:tcPr>
          <w:p w14:paraId="176A76F9" w14:textId="1DADB1A4"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baw</w:t>
            </w:r>
            <w:proofErr w:type="spellEnd"/>
          </w:p>
        </w:tc>
        <w:tc>
          <w:tcPr>
            <w:tcW w:w="993" w:type="dxa"/>
            <w:shd w:val="clear" w:color="auto" w:fill="D9D9D9" w:themeFill="background1" w:themeFillShade="D9"/>
          </w:tcPr>
          <w:p w14:paraId="475AB310" w14:textId="2B84957B" w:rsidR="00CC50E8" w:rsidRPr="00572B17" w:rsidRDefault="00CC50E8" w:rsidP="00CC50E8">
            <w:pPr>
              <w:pStyle w:val="OLtablecolumnheading"/>
              <w:keepNext w:val="0"/>
              <w:rPr>
                <w:b w:val="0"/>
                <w:bCs/>
                <w:sz w:val="14"/>
                <w:szCs w:val="14"/>
              </w:rPr>
            </w:pPr>
            <w:proofErr w:type="spellStart"/>
            <w:r w:rsidRPr="00572B17">
              <w:rPr>
                <w:b w:val="0"/>
                <w:bCs/>
                <w:sz w:val="14"/>
                <w:szCs w:val="14"/>
              </w:rPr>
              <w:t>baw</w:t>
            </w:r>
            <w:proofErr w:type="spellEnd"/>
          </w:p>
        </w:tc>
        <w:tc>
          <w:tcPr>
            <w:tcW w:w="992" w:type="dxa"/>
            <w:shd w:val="clear" w:color="auto" w:fill="D9D9D9" w:themeFill="background1" w:themeFillShade="D9"/>
          </w:tcPr>
          <w:p w14:paraId="6A62DABD" w14:textId="18674C4E"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baw</w:t>
            </w:r>
            <w:proofErr w:type="spellEnd"/>
            <w:proofErr w:type="gramEnd"/>
          </w:p>
        </w:tc>
        <w:tc>
          <w:tcPr>
            <w:tcW w:w="850" w:type="dxa"/>
            <w:shd w:val="clear" w:color="auto" w:fill="D9D9D9" w:themeFill="background1" w:themeFillShade="D9"/>
          </w:tcPr>
          <w:p w14:paraId="59FD49E0" w14:textId="4DE6FDCA"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baw</w:t>
            </w:r>
            <w:proofErr w:type="spellEnd"/>
            <w:proofErr w:type="gramEnd"/>
          </w:p>
        </w:tc>
        <w:tc>
          <w:tcPr>
            <w:tcW w:w="709" w:type="dxa"/>
            <w:shd w:val="clear" w:color="auto" w:fill="D9D9D9" w:themeFill="background1" w:themeFillShade="D9"/>
          </w:tcPr>
          <w:p w14:paraId="65080844" w14:textId="31A303BA" w:rsidR="00CC50E8" w:rsidRPr="00572B17" w:rsidRDefault="00CC50E8" w:rsidP="00CC50E8">
            <w:pPr>
              <w:pStyle w:val="OLtablecolumnheading"/>
              <w:keepNext w:val="0"/>
              <w:rPr>
                <w:b w:val="0"/>
                <w:bCs/>
                <w:sz w:val="14"/>
                <w:szCs w:val="14"/>
              </w:rPr>
            </w:pPr>
            <w:proofErr w:type="spellStart"/>
            <w:r w:rsidRPr="00572B17">
              <w:rPr>
                <w:b w:val="0"/>
                <w:bCs/>
                <w:sz w:val="14"/>
                <w:szCs w:val="14"/>
              </w:rPr>
              <w:t>baw</w:t>
            </w:r>
            <w:proofErr w:type="spellEnd"/>
          </w:p>
        </w:tc>
        <w:tc>
          <w:tcPr>
            <w:tcW w:w="851" w:type="dxa"/>
            <w:shd w:val="clear" w:color="auto" w:fill="D9D9D9" w:themeFill="background1" w:themeFillShade="D9"/>
          </w:tcPr>
          <w:p w14:paraId="0031F625" w14:textId="55D2CC23" w:rsidR="00CC50E8" w:rsidRPr="00572B17" w:rsidRDefault="00CC50E8" w:rsidP="00CC50E8">
            <w:pPr>
              <w:pStyle w:val="OLtablecolumnheading"/>
              <w:keepNext w:val="0"/>
              <w:rPr>
                <w:b w:val="0"/>
                <w:bCs/>
                <w:sz w:val="14"/>
                <w:szCs w:val="14"/>
              </w:rPr>
            </w:pPr>
            <w:proofErr w:type="spellStart"/>
            <w:r w:rsidRPr="00572B17">
              <w:rPr>
                <w:b w:val="0"/>
                <w:bCs/>
                <w:sz w:val="14"/>
                <w:szCs w:val="14"/>
              </w:rPr>
              <w:t>baw</w:t>
            </w:r>
            <w:proofErr w:type="spellEnd"/>
          </w:p>
        </w:tc>
        <w:tc>
          <w:tcPr>
            <w:tcW w:w="992" w:type="dxa"/>
            <w:shd w:val="clear" w:color="auto" w:fill="D9D9D9" w:themeFill="background1" w:themeFillShade="D9"/>
          </w:tcPr>
          <w:p w14:paraId="17BC89F7" w14:textId="12EE4531"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baw</w:t>
            </w:r>
            <w:proofErr w:type="spellEnd"/>
            <w:proofErr w:type="gramEnd"/>
          </w:p>
        </w:tc>
        <w:tc>
          <w:tcPr>
            <w:tcW w:w="850" w:type="dxa"/>
            <w:shd w:val="clear" w:color="auto" w:fill="D9D9D9" w:themeFill="background1" w:themeFillShade="D9"/>
          </w:tcPr>
          <w:p w14:paraId="370575C4" w14:textId="59E1208C" w:rsidR="00CC50E8" w:rsidRPr="00572B17" w:rsidRDefault="00CC50E8" w:rsidP="00CC50E8">
            <w:pPr>
              <w:pStyle w:val="OLtablecolumnheading"/>
              <w:keepNext w:val="0"/>
              <w:rPr>
                <w:b w:val="0"/>
                <w:bCs/>
                <w:sz w:val="14"/>
                <w:szCs w:val="14"/>
              </w:rPr>
            </w:pPr>
            <w:proofErr w:type="spellStart"/>
            <w:r w:rsidRPr="00572B17">
              <w:rPr>
                <w:b w:val="0"/>
                <w:bCs/>
                <w:sz w:val="14"/>
                <w:szCs w:val="14"/>
              </w:rPr>
              <w:t>baw</w:t>
            </w:r>
            <w:proofErr w:type="spellEnd"/>
          </w:p>
        </w:tc>
        <w:tc>
          <w:tcPr>
            <w:tcW w:w="993" w:type="dxa"/>
            <w:shd w:val="clear" w:color="auto" w:fill="D9D9D9" w:themeFill="background1" w:themeFillShade="D9"/>
          </w:tcPr>
          <w:p w14:paraId="6783A86A" w14:textId="2CAA7A18"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baw</w:t>
            </w:r>
            <w:proofErr w:type="spellEnd"/>
            <w:proofErr w:type="gramEnd"/>
          </w:p>
        </w:tc>
        <w:tc>
          <w:tcPr>
            <w:tcW w:w="850" w:type="dxa"/>
            <w:shd w:val="clear" w:color="auto" w:fill="D9D9D9" w:themeFill="background1" w:themeFillShade="D9"/>
          </w:tcPr>
          <w:p w14:paraId="40E0D01C" w14:textId="231ABF64" w:rsidR="00CC50E8" w:rsidRPr="00572B17" w:rsidRDefault="00CC50E8" w:rsidP="00CC50E8">
            <w:pPr>
              <w:pStyle w:val="OLtablecolumnheading"/>
              <w:keepNext w:val="0"/>
              <w:rPr>
                <w:b w:val="0"/>
                <w:bCs/>
                <w:sz w:val="14"/>
                <w:szCs w:val="14"/>
              </w:rPr>
            </w:pPr>
            <w:proofErr w:type="spellStart"/>
            <w:r w:rsidRPr="00572B17">
              <w:rPr>
                <w:b w:val="0"/>
                <w:bCs/>
                <w:sz w:val="14"/>
                <w:szCs w:val="14"/>
              </w:rPr>
              <w:t>baw</w:t>
            </w:r>
            <w:proofErr w:type="spellEnd"/>
          </w:p>
        </w:tc>
        <w:tc>
          <w:tcPr>
            <w:tcW w:w="851" w:type="dxa"/>
            <w:shd w:val="clear" w:color="auto" w:fill="D9D9D9" w:themeFill="background1" w:themeFillShade="D9"/>
          </w:tcPr>
          <w:p w14:paraId="0B9CA7B4" w14:textId="542D1C8B" w:rsidR="00CC50E8" w:rsidRPr="00572B17" w:rsidRDefault="00CC50E8" w:rsidP="00CC50E8">
            <w:pPr>
              <w:pStyle w:val="OLtablecolumnheading"/>
              <w:keepNext w:val="0"/>
              <w:rPr>
                <w:b w:val="0"/>
                <w:bCs/>
                <w:sz w:val="14"/>
                <w:szCs w:val="14"/>
              </w:rPr>
            </w:pPr>
            <w:proofErr w:type="spellStart"/>
            <w:r w:rsidRPr="00572B17">
              <w:rPr>
                <w:b w:val="0"/>
                <w:bCs/>
                <w:sz w:val="14"/>
                <w:szCs w:val="14"/>
              </w:rPr>
              <w:t>baw</w:t>
            </w:r>
            <w:proofErr w:type="spellEnd"/>
          </w:p>
        </w:tc>
        <w:tc>
          <w:tcPr>
            <w:tcW w:w="992" w:type="dxa"/>
            <w:shd w:val="clear" w:color="auto" w:fill="D9D9D9" w:themeFill="background1" w:themeFillShade="D9"/>
          </w:tcPr>
          <w:p w14:paraId="13DA5C97" w14:textId="61ACE9B2" w:rsidR="00CC50E8" w:rsidRPr="00572B17" w:rsidRDefault="00CC50E8" w:rsidP="00CC50E8">
            <w:pPr>
              <w:pStyle w:val="OLtablecolumnheading"/>
              <w:keepNext w:val="0"/>
              <w:rPr>
                <w:b w:val="0"/>
                <w:bCs/>
                <w:sz w:val="14"/>
                <w:szCs w:val="14"/>
              </w:rPr>
            </w:pPr>
            <w:r w:rsidRPr="00572B17">
              <w:rPr>
                <w:b w:val="0"/>
                <w:bCs/>
                <w:sz w:val="14"/>
                <w:szCs w:val="14"/>
              </w:rPr>
              <w:t>‘new’</w:t>
            </w:r>
          </w:p>
        </w:tc>
      </w:tr>
      <w:tr w:rsidR="00CC50E8" w:rsidRPr="00572B17" w14:paraId="6726009A" w14:textId="77777777" w:rsidTr="003D7C61">
        <w:trPr>
          <w:jc w:val="center"/>
        </w:trPr>
        <w:tc>
          <w:tcPr>
            <w:tcW w:w="993" w:type="dxa"/>
          </w:tcPr>
          <w:p w14:paraId="0B966E7A" w14:textId="62ECD51C"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992" w:type="dxa"/>
          </w:tcPr>
          <w:p w14:paraId="2518F685" w14:textId="32B8757B"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850" w:type="dxa"/>
          </w:tcPr>
          <w:p w14:paraId="67761128" w14:textId="697FAF25"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993" w:type="dxa"/>
          </w:tcPr>
          <w:p w14:paraId="3AF19727" w14:textId="626F18DF"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992" w:type="dxa"/>
          </w:tcPr>
          <w:p w14:paraId="377D115C" w14:textId="5B1A1B92"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850" w:type="dxa"/>
          </w:tcPr>
          <w:p w14:paraId="08CFAEE7" w14:textId="13A093D9"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709" w:type="dxa"/>
          </w:tcPr>
          <w:p w14:paraId="2275854C" w14:textId="12549D37"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851" w:type="dxa"/>
          </w:tcPr>
          <w:p w14:paraId="118782FD" w14:textId="531FEEFE"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992" w:type="dxa"/>
          </w:tcPr>
          <w:p w14:paraId="16B8D73D" w14:textId="0B205FF7"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850" w:type="dxa"/>
          </w:tcPr>
          <w:p w14:paraId="4C2602E5" w14:textId="740E4A76"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993" w:type="dxa"/>
          </w:tcPr>
          <w:p w14:paraId="6949ECD2" w14:textId="634B98DC"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850" w:type="dxa"/>
          </w:tcPr>
          <w:p w14:paraId="540F2821" w14:textId="663423D5"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851" w:type="dxa"/>
          </w:tcPr>
          <w:p w14:paraId="64834CC8" w14:textId="794FA281" w:rsidR="00CC50E8" w:rsidRPr="00572B17" w:rsidRDefault="00CC50E8" w:rsidP="00CC50E8">
            <w:pPr>
              <w:pStyle w:val="OLtablecolumnheading"/>
              <w:keepNext w:val="0"/>
              <w:rPr>
                <w:b w:val="0"/>
                <w:bCs/>
                <w:sz w:val="14"/>
                <w:szCs w:val="14"/>
              </w:rPr>
            </w:pPr>
            <w:proofErr w:type="spellStart"/>
            <w:r w:rsidRPr="00572B17">
              <w:rPr>
                <w:b w:val="0"/>
                <w:bCs/>
                <w:sz w:val="14"/>
                <w:szCs w:val="14"/>
                <w:lang w:val="id-ID"/>
              </w:rPr>
              <w:t>bɛ</w:t>
            </w:r>
            <w:proofErr w:type="spellEnd"/>
            <w:r w:rsidRPr="00572B17">
              <w:rPr>
                <w:b w:val="0"/>
                <w:bCs/>
                <w:vertAlign w:val="superscript"/>
              </w:rPr>
              <w:t>ʔ</w:t>
            </w:r>
            <w:proofErr w:type="spellStart"/>
            <w:r w:rsidRPr="00572B17">
              <w:rPr>
                <w:b w:val="0"/>
                <w:bCs/>
                <w:sz w:val="14"/>
                <w:szCs w:val="14"/>
                <w:lang w:val="id-ID"/>
              </w:rPr>
              <w:t>bɛ</w:t>
            </w:r>
            <w:proofErr w:type="spellEnd"/>
            <w:r w:rsidRPr="00572B17">
              <w:rPr>
                <w:b w:val="0"/>
                <w:bCs/>
                <w:vertAlign w:val="superscript"/>
              </w:rPr>
              <w:t>ʔ</w:t>
            </w:r>
          </w:p>
        </w:tc>
        <w:tc>
          <w:tcPr>
            <w:tcW w:w="992" w:type="dxa"/>
          </w:tcPr>
          <w:p w14:paraId="1C2589D9" w14:textId="7F1A1FED" w:rsidR="00CC50E8" w:rsidRPr="00572B17" w:rsidRDefault="00CC50E8" w:rsidP="00CC50E8">
            <w:pPr>
              <w:pStyle w:val="OLtablecolumnheading"/>
              <w:keepNext w:val="0"/>
              <w:rPr>
                <w:b w:val="0"/>
                <w:bCs/>
                <w:sz w:val="14"/>
                <w:szCs w:val="14"/>
              </w:rPr>
            </w:pPr>
            <w:r w:rsidRPr="00572B17">
              <w:rPr>
                <w:b w:val="0"/>
                <w:bCs/>
                <w:sz w:val="14"/>
                <w:szCs w:val="14"/>
              </w:rPr>
              <w:t>‘edge’</w:t>
            </w:r>
          </w:p>
        </w:tc>
      </w:tr>
      <w:tr w:rsidR="00CC50E8" w:rsidRPr="00572B17" w14:paraId="0CF6F745" w14:textId="77777777" w:rsidTr="003D7C61">
        <w:trPr>
          <w:jc w:val="center"/>
        </w:trPr>
        <w:tc>
          <w:tcPr>
            <w:tcW w:w="993" w:type="dxa"/>
            <w:shd w:val="clear" w:color="auto" w:fill="D9D9D9" w:themeFill="background1" w:themeFillShade="D9"/>
          </w:tcPr>
          <w:p w14:paraId="537A8CE3" w14:textId="2847CB0C" w:rsidR="00CC50E8" w:rsidRPr="00572B17" w:rsidRDefault="00CC50E8" w:rsidP="00CC50E8">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bib</w:t>
            </w:r>
            <w:proofErr w:type="spellEnd"/>
            <w:r w:rsidRPr="00572B17">
              <w:rPr>
                <w:b w:val="0"/>
                <w:bCs/>
                <w:sz w:val="14"/>
                <w:szCs w:val="14"/>
              </w:rPr>
              <w:t>ɔ</w:t>
            </w:r>
          </w:p>
        </w:tc>
        <w:tc>
          <w:tcPr>
            <w:tcW w:w="992" w:type="dxa"/>
            <w:shd w:val="clear" w:color="auto" w:fill="D9D9D9" w:themeFill="background1" w:themeFillShade="D9"/>
          </w:tcPr>
          <w:p w14:paraId="1F7BCF70" w14:textId="65456040" w:rsidR="00CC50E8" w:rsidRPr="00572B17" w:rsidRDefault="00CC50E8" w:rsidP="00CC50E8">
            <w:pPr>
              <w:pStyle w:val="OLtablecolumnheading"/>
              <w:keepNext w:val="0"/>
              <w:rPr>
                <w:b w:val="0"/>
                <w:bCs/>
                <w:sz w:val="14"/>
                <w:szCs w:val="14"/>
              </w:rPr>
            </w:pPr>
            <w:proofErr w:type="spellStart"/>
            <w:r w:rsidRPr="00572B17">
              <w:rPr>
                <w:b w:val="0"/>
                <w:bCs/>
                <w:sz w:val="14"/>
                <w:szCs w:val="14"/>
              </w:rPr>
              <w:t>bibɔ</w:t>
            </w:r>
            <w:proofErr w:type="spellEnd"/>
          </w:p>
        </w:tc>
        <w:tc>
          <w:tcPr>
            <w:tcW w:w="850" w:type="dxa"/>
            <w:shd w:val="clear" w:color="auto" w:fill="D9D9D9" w:themeFill="background1" w:themeFillShade="D9"/>
          </w:tcPr>
          <w:p w14:paraId="66480F48" w14:textId="318A6FBC" w:rsidR="00CC50E8" w:rsidRPr="00572B17" w:rsidRDefault="00CC50E8" w:rsidP="00CC50E8">
            <w:pPr>
              <w:pStyle w:val="OLtablecolumnheading"/>
              <w:keepNext w:val="0"/>
              <w:rPr>
                <w:b w:val="0"/>
                <w:bCs/>
                <w:sz w:val="14"/>
                <w:szCs w:val="14"/>
              </w:rPr>
            </w:pPr>
            <w:proofErr w:type="spellStart"/>
            <w:r w:rsidRPr="00572B17">
              <w:rPr>
                <w:b w:val="0"/>
                <w:bCs/>
                <w:sz w:val="14"/>
                <w:szCs w:val="14"/>
              </w:rPr>
              <w:t>bibɔ</w:t>
            </w:r>
            <w:proofErr w:type="spellEnd"/>
          </w:p>
        </w:tc>
        <w:tc>
          <w:tcPr>
            <w:tcW w:w="993" w:type="dxa"/>
            <w:shd w:val="clear" w:color="auto" w:fill="D9D9D9" w:themeFill="background1" w:themeFillShade="D9"/>
          </w:tcPr>
          <w:p w14:paraId="04295A82" w14:textId="26ED5C23" w:rsidR="00CC50E8" w:rsidRPr="00572B17" w:rsidRDefault="00CC50E8" w:rsidP="00CC50E8">
            <w:pPr>
              <w:pStyle w:val="OLtablecolumnheading"/>
              <w:keepNext w:val="0"/>
              <w:rPr>
                <w:b w:val="0"/>
                <w:bCs/>
                <w:sz w:val="14"/>
                <w:szCs w:val="14"/>
              </w:rPr>
            </w:pPr>
            <w:proofErr w:type="spellStart"/>
            <w:r w:rsidRPr="00572B17">
              <w:rPr>
                <w:b w:val="0"/>
                <w:bCs/>
                <w:sz w:val="14"/>
                <w:szCs w:val="14"/>
              </w:rPr>
              <w:t>bibɔ</w:t>
            </w:r>
            <w:proofErr w:type="spellEnd"/>
          </w:p>
        </w:tc>
        <w:tc>
          <w:tcPr>
            <w:tcW w:w="992" w:type="dxa"/>
            <w:shd w:val="clear" w:color="auto" w:fill="D9D9D9" w:themeFill="background1" w:themeFillShade="D9"/>
          </w:tcPr>
          <w:p w14:paraId="757F2860" w14:textId="7AF46036"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bibɔ</w:t>
            </w:r>
            <w:proofErr w:type="spellEnd"/>
          </w:p>
        </w:tc>
        <w:tc>
          <w:tcPr>
            <w:tcW w:w="850" w:type="dxa"/>
            <w:shd w:val="clear" w:color="auto" w:fill="D9D9D9" w:themeFill="background1" w:themeFillShade="D9"/>
          </w:tcPr>
          <w:p w14:paraId="50FB555D" w14:textId="0C1BEBFC"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bibɔ</w:t>
            </w:r>
            <w:proofErr w:type="spellEnd"/>
          </w:p>
        </w:tc>
        <w:tc>
          <w:tcPr>
            <w:tcW w:w="709" w:type="dxa"/>
            <w:shd w:val="clear" w:color="auto" w:fill="D9D9D9" w:themeFill="background1" w:themeFillShade="D9"/>
          </w:tcPr>
          <w:p w14:paraId="5506AF6B" w14:textId="7B3CBEE1" w:rsidR="00CC50E8" w:rsidRPr="00572B17" w:rsidRDefault="00CC50E8" w:rsidP="00CC50E8">
            <w:pPr>
              <w:pStyle w:val="OLtablecolumnheading"/>
              <w:keepNext w:val="0"/>
              <w:rPr>
                <w:b w:val="0"/>
                <w:bCs/>
                <w:sz w:val="14"/>
                <w:szCs w:val="14"/>
              </w:rPr>
            </w:pPr>
          </w:p>
        </w:tc>
        <w:tc>
          <w:tcPr>
            <w:tcW w:w="851" w:type="dxa"/>
            <w:shd w:val="clear" w:color="auto" w:fill="D9D9D9" w:themeFill="background1" w:themeFillShade="D9"/>
          </w:tcPr>
          <w:p w14:paraId="7C848584" w14:textId="2638D979" w:rsidR="00CC50E8" w:rsidRPr="00572B17" w:rsidRDefault="00CC50E8" w:rsidP="00CC50E8">
            <w:pPr>
              <w:pStyle w:val="OLtablecolumnheading"/>
              <w:keepNext w:val="0"/>
              <w:rPr>
                <w:b w:val="0"/>
                <w:bCs/>
                <w:sz w:val="14"/>
                <w:szCs w:val="14"/>
              </w:rPr>
            </w:pPr>
            <w:proofErr w:type="spellStart"/>
            <w:r w:rsidRPr="00572B17">
              <w:rPr>
                <w:b w:val="0"/>
                <w:bCs/>
                <w:sz w:val="14"/>
                <w:szCs w:val="14"/>
              </w:rPr>
              <w:t>bibɔ</w:t>
            </w:r>
            <w:proofErr w:type="spellEnd"/>
          </w:p>
        </w:tc>
        <w:tc>
          <w:tcPr>
            <w:tcW w:w="992" w:type="dxa"/>
            <w:shd w:val="clear" w:color="auto" w:fill="D9D9D9" w:themeFill="background1" w:themeFillShade="D9"/>
          </w:tcPr>
          <w:p w14:paraId="03031D81" w14:textId="6DFBAFE6"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bibɔ</w:t>
            </w:r>
            <w:proofErr w:type="spellEnd"/>
          </w:p>
        </w:tc>
        <w:tc>
          <w:tcPr>
            <w:tcW w:w="850" w:type="dxa"/>
            <w:shd w:val="clear" w:color="auto" w:fill="D9D9D9" w:themeFill="background1" w:themeFillShade="D9"/>
          </w:tcPr>
          <w:p w14:paraId="298F9DC7" w14:textId="6B980C8E" w:rsidR="00CC50E8" w:rsidRPr="00572B17" w:rsidRDefault="00CC50E8" w:rsidP="00CC50E8">
            <w:pPr>
              <w:pStyle w:val="OLtablecolumnheading"/>
              <w:keepNext w:val="0"/>
              <w:rPr>
                <w:b w:val="0"/>
                <w:bCs/>
                <w:sz w:val="14"/>
                <w:szCs w:val="14"/>
              </w:rPr>
            </w:pPr>
            <w:proofErr w:type="spellStart"/>
            <w:r w:rsidRPr="00572B17">
              <w:rPr>
                <w:b w:val="0"/>
                <w:bCs/>
                <w:sz w:val="14"/>
                <w:szCs w:val="14"/>
              </w:rPr>
              <w:t>bibɔ</w:t>
            </w:r>
            <w:proofErr w:type="spellEnd"/>
          </w:p>
        </w:tc>
        <w:tc>
          <w:tcPr>
            <w:tcW w:w="993" w:type="dxa"/>
            <w:shd w:val="clear" w:color="auto" w:fill="D9D9D9" w:themeFill="background1" w:themeFillShade="D9"/>
          </w:tcPr>
          <w:p w14:paraId="05A4B2D1" w14:textId="4326831F" w:rsidR="00CC50E8" w:rsidRPr="00572B17" w:rsidRDefault="00CC50E8" w:rsidP="00CC50E8">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bibɔ</w:t>
            </w:r>
            <w:proofErr w:type="spellEnd"/>
          </w:p>
        </w:tc>
        <w:tc>
          <w:tcPr>
            <w:tcW w:w="850" w:type="dxa"/>
            <w:shd w:val="clear" w:color="auto" w:fill="D9D9D9" w:themeFill="background1" w:themeFillShade="D9"/>
          </w:tcPr>
          <w:p w14:paraId="1A6CA60A" w14:textId="37810684" w:rsidR="00CC50E8" w:rsidRPr="00572B17" w:rsidRDefault="00CC50E8" w:rsidP="00CC50E8">
            <w:pPr>
              <w:pStyle w:val="OLtablecolumnheading"/>
              <w:keepNext w:val="0"/>
              <w:rPr>
                <w:b w:val="0"/>
                <w:bCs/>
                <w:sz w:val="14"/>
                <w:szCs w:val="14"/>
              </w:rPr>
            </w:pPr>
            <w:proofErr w:type="spellStart"/>
            <w:r w:rsidRPr="00572B17">
              <w:rPr>
                <w:b w:val="0"/>
                <w:bCs/>
                <w:sz w:val="14"/>
                <w:szCs w:val="14"/>
              </w:rPr>
              <w:t>bibɔ</w:t>
            </w:r>
            <w:proofErr w:type="spellEnd"/>
          </w:p>
        </w:tc>
        <w:tc>
          <w:tcPr>
            <w:tcW w:w="851" w:type="dxa"/>
            <w:shd w:val="clear" w:color="auto" w:fill="D9D9D9" w:themeFill="background1" w:themeFillShade="D9"/>
          </w:tcPr>
          <w:p w14:paraId="552A8441" w14:textId="6BE3D004" w:rsidR="00CC50E8" w:rsidRPr="00572B17" w:rsidRDefault="00CC50E8" w:rsidP="00CC50E8">
            <w:pPr>
              <w:pStyle w:val="OLtablecolumnheading"/>
              <w:keepNext w:val="0"/>
              <w:rPr>
                <w:b w:val="0"/>
                <w:bCs/>
                <w:sz w:val="14"/>
                <w:szCs w:val="14"/>
              </w:rPr>
            </w:pPr>
            <w:proofErr w:type="spellStart"/>
            <w:r w:rsidRPr="00572B17">
              <w:rPr>
                <w:b w:val="0"/>
                <w:bCs/>
                <w:sz w:val="14"/>
                <w:szCs w:val="14"/>
              </w:rPr>
              <w:t>bibɔ</w:t>
            </w:r>
            <w:proofErr w:type="spellEnd"/>
          </w:p>
        </w:tc>
        <w:tc>
          <w:tcPr>
            <w:tcW w:w="992" w:type="dxa"/>
            <w:shd w:val="clear" w:color="auto" w:fill="D9D9D9" w:themeFill="background1" w:themeFillShade="D9"/>
          </w:tcPr>
          <w:p w14:paraId="5B209B69" w14:textId="1DB01008" w:rsidR="00CC50E8" w:rsidRPr="00572B17" w:rsidRDefault="00CC50E8" w:rsidP="00CC50E8">
            <w:pPr>
              <w:pStyle w:val="OLtablecolumnheading"/>
              <w:keepNext w:val="0"/>
              <w:rPr>
                <w:b w:val="0"/>
                <w:bCs/>
                <w:sz w:val="14"/>
                <w:szCs w:val="14"/>
              </w:rPr>
            </w:pPr>
            <w:r w:rsidRPr="00572B17">
              <w:rPr>
                <w:b w:val="0"/>
                <w:bCs/>
                <w:sz w:val="14"/>
                <w:szCs w:val="14"/>
              </w:rPr>
              <w:t>‘lip’</w:t>
            </w:r>
          </w:p>
        </w:tc>
      </w:tr>
      <w:tr w:rsidR="00CC50E8" w:rsidRPr="00572B17" w14:paraId="0C0EFC57" w14:textId="77777777" w:rsidTr="003D7C61">
        <w:trPr>
          <w:jc w:val="center"/>
        </w:trPr>
        <w:tc>
          <w:tcPr>
            <w:tcW w:w="993" w:type="dxa"/>
          </w:tcPr>
          <w:p w14:paraId="10E90661" w14:textId="63CD4B9A" w:rsidR="00CC50E8" w:rsidRPr="00572B17" w:rsidRDefault="00DD0D90" w:rsidP="00CC50E8">
            <w:pPr>
              <w:pStyle w:val="OLtablecolumnheading"/>
              <w:keepNext w:val="0"/>
              <w:rPr>
                <w:b w:val="0"/>
                <w:bCs/>
                <w:sz w:val="14"/>
                <w:szCs w:val="14"/>
                <w:lang w:val="id-ID"/>
              </w:rPr>
            </w:pPr>
            <w:r>
              <w:rPr>
                <w:b w:val="0"/>
                <w:bCs/>
                <w:sz w:val="14"/>
                <w:szCs w:val="14"/>
                <w:lang w:val="id-ID"/>
              </w:rPr>
              <w:t>*</w:t>
            </w:r>
            <w:proofErr w:type="spellStart"/>
            <w:r>
              <w:rPr>
                <w:b w:val="0"/>
                <w:bCs/>
                <w:sz w:val="14"/>
                <w:szCs w:val="14"/>
                <w:lang w:val="id-ID"/>
              </w:rPr>
              <w:t>bilew</w:t>
            </w:r>
            <w:proofErr w:type="spellEnd"/>
          </w:p>
        </w:tc>
        <w:tc>
          <w:tcPr>
            <w:tcW w:w="992" w:type="dxa"/>
          </w:tcPr>
          <w:p w14:paraId="56A660BF" w14:textId="6B27D6C4" w:rsidR="00CC50E8" w:rsidRPr="00572B17" w:rsidRDefault="00DD0D90" w:rsidP="00CC50E8">
            <w:pPr>
              <w:pStyle w:val="OLtablecolumnheading"/>
              <w:keepNext w:val="0"/>
              <w:rPr>
                <w:b w:val="0"/>
                <w:bCs/>
                <w:sz w:val="14"/>
                <w:szCs w:val="14"/>
              </w:rPr>
            </w:pPr>
            <w:proofErr w:type="spellStart"/>
            <w:r>
              <w:rPr>
                <w:b w:val="0"/>
                <w:bCs/>
                <w:sz w:val="14"/>
                <w:szCs w:val="14"/>
              </w:rPr>
              <w:t>bilew</w:t>
            </w:r>
            <w:proofErr w:type="spellEnd"/>
          </w:p>
        </w:tc>
        <w:tc>
          <w:tcPr>
            <w:tcW w:w="850" w:type="dxa"/>
          </w:tcPr>
          <w:p w14:paraId="223B6E1A" w14:textId="238B2276" w:rsidR="00CC50E8" w:rsidRPr="00572B17" w:rsidRDefault="00DD0D90" w:rsidP="00CC50E8">
            <w:pPr>
              <w:pStyle w:val="OLtablecolumnheading"/>
              <w:keepNext w:val="0"/>
              <w:rPr>
                <w:b w:val="0"/>
                <w:bCs/>
                <w:sz w:val="14"/>
                <w:szCs w:val="14"/>
              </w:rPr>
            </w:pPr>
            <w:proofErr w:type="spellStart"/>
            <w:r>
              <w:rPr>
                <w:b w:val="0"/>
                <w:bCs/>
                <w:sz w:val="14"/>
                <w:szCs w:val="14"/>
              </w:rPr>
              <w:t>bilew</w:t>
            </w:r>
            <w:proofErr w:type="spellEnd"/>
          </w:p>
        </w:tc>
        <w:tc>
          <w:tcPr>
            <w:tcW w:w="993" w:type="dxa"/>
          </w:tcPr>
          <w:p w14:paraId="2C1807C6" w14:textId="297B315F" w:rsidR="00CC50E8" w:rsidRPr="00572B17" w:rsidRDefault="00CC50E8" w:rsidP="00CC50E8">
            <w:pPr>
              <w:pStyle w:val="OLtablecolumnheading"/>
              <w:keepNext w:val="0"/>
              <w:rPr>
                <w:b w:val="0"/>
                <w:bCs/>
                <w:sz w:val="14"/>
                <w:szCs w:val="14"/>
              </w:rPr>
            </w:pPr>
          </w:p>
        </w:tc>
        <w:tc>
          <w:tcPr>
            <w:tcW w:w="992" w:type="dxa"/>
          </w:tcPr>
          <w:p w14:paraId="5CFB9E34" w14:textId="65AD9D27" w:rsidR="00CC50E8" w:rsidRPr="00572B17" w:rsidRDefault="00DD0D90" w:rsidP="00CC50E8">
            <w:pPr>
              <w:pStyle w:val="OLtablecolumnheading"/>
              <w:keepNext w:val="0"/>
              <w:rPr>
                <w:b w:val="0"/>
                <w:bCs/>
                <w:sz w:val="14"/>
                <w:szCs w:val="14"/>
              </w:rPr>
            </w:pPr>
            <w:r>
              <w:rPr>
                <w:b w:val="0"/>
                <w:bCs/>
                <w:sz w:val="14"/>
                <w:szCs w:val="14"/>
              </w:rPr>
              <w:t>*</w:t>
            </w:r>
            <w:proofErr w:type="spellStart"/>
            <w:proofErr w:type="gramStart"/>
            <w:r>
              <w:rPr>
                <w:b w:val="0"/>
                <w:bCs/>
                <w:sz w:val="14"/>
                <w:szCs w:val="14"/>
              </w:rPr>
              <w:t>bilow</w:t>
            </w:r>
            <w:proofErr w:type="spellEnd"/>
            <w:proofErr w:type="gramEnd"/>
          </w:p>
        </w:tc>
        <w:tc>
          <w:tcPr>
            <w:tcW w:w="850" w:type="dxa"/>
          </w:tcPr>
          <w:p w14:paraId="2C134F93" w14:textId="6FD286C0" w:rsidR="00CC50E8" w:rsidRPr="00572B17" w:rsidRDefault="00DD0D90" w:rsidP="00CC50E8">
            <w:pPr>
              <w:pStyle w:val="OLtablecolumnheading"/>
              <w:keepNext w:val="0"/>
              <w:rPr>
                <w:b w:val="0"/>
                <w:bCs/>
                <w:sz w:val="14"/>
                <w:szCs w:val="14"/>
              </w:rPr>
            </w:pPr>
            <w:r>
              <w:rPr>
                <w:b w:val="0"/>
                <w:bCs/>
                <w:sz w:val="14"/>
                <w:szCs w:val="14"/>
              </w:rPr>
              <w:t>*</w:t>
            </w:r>
            <w:proofErr w:type="spellStart"/>
            <w:proofErr w:type="gramStart"/>
            <w:r>
              <w:rPr>
                <w:b w:val="0"/>
                <w:bCs/>
                <w:sz w:val="14"/>
                <w:szCs w:val="14"/>
              </w:rPr>
              <w:t>bilow</w:t>
            </w:r>
            <w:proofErr w:type="spellEnd"/>
            <w:proofErr w:type="gramEnd"/>
          </w:p>
        </w:tc>
        <w:tc>
          <w:tcPr>
            <w:tcW w:w="709" w:type="dxa"/>
          </w:tcPr>
          <w:p w14:paraId="7BE090A4" w14:textId="19A7B906" w:rsidR="00CC50E8" w:rsidRPr="00572B17" w:rsidRDefault="00DD0D90" w:rsidP="00CC50E8">
            <w:pPr>
              <w:pStyle w:val="OLtablecolumnheading"/>
              <w:keepNext w:val="0"/>
              <w:rPr>
                <w:b w:val="0"/>
                <w:bCs/>
                <w:sz w:val="14"/>
                <w:szCs w:val="14"/>
              </w:rPr>
            </w:pPr>
            <w:proofErr w:type="spellStart"/>
            <w:r>
              <w:rPr>
                <w:b w:val="0"/>
                <w:bCs/>
                <w:sz w:val="14"/>
                <w:szCs w:val="14"/>
              </w:rPr>
              <w:t>bilow</w:t>
            </w:r>
            <w:proofErr w:type="spellEnd"/>
          </w:p>
        </w:tc>
        <w:tc>
          <w:tcPr>
            <w:tcW w:w="851" w:type="dxa"/>
          </w:tcPr>
          <w:p w14:paraId="7119E666" w14:textId="4CA5E390" w:rsidR="00CC50E8" w:rsidRPr="00572B17" w:rsidRDefault="00CC50E8" w:rsidP="00CC50E8">
            <w:pPr>
              <w:pStyle w:val="OLtablecolumnheading"/>
              <w:keepNext w:val="0"/>
              <w:rPr>
                <w:b w:val="0"/>
                <w:bCs/>
                <w:sz w:val="14"/>
                <w:szCs w:val="14"/>
              </w:rPr>
            </w:pPr>
          </w:p>
        </w:tc>
        <w:tc>
          <w:tcPr>
            <w:tcW w:w="992" w:type="dxa"/>
          </w:tcPr>
          <w:p w14:paraId="09A8DCF5" w14:textId="787FFA10" w:rsidR="00CC50E8" w:rsidRPr="00572B17" w:rsidRDefault="00DD0D90" w:rsidP="00CC50E8">
            <w:pPr>
              <w:pStyle w:val="OLtablecolumnheading"/>
              <w:keepNext w:val="0"/>
              <w:rPr>
                <w:b w:val="0"/>
                <w:bCs/>
                <w:sz w:val="14"/>
                <w:szCs w:val="14"/>
              </w:rPr>
            </w:pPr>
            <w:r>
              <w:rPr>
                <w:b w:val="0"/>
                <w:bCs/>
                <w:sz w:val="14"/>
                <w:szCs w:val="14"/>
              </w:rPr>
              <w:t>*</w:t>
            </w:r>
            <w:proofErr w:type="spellStart"/>
            <w:proofErr w:type="gramStart"/>
            <w:r>
              <w:rPr>
                <w:b w:val="0"/>
                <w:bCs/>
                <w:sz w:val="14"/>
                <w:szCs w:val="14"/>
              </w:rPr>
              <w:t>bilow</w:t>
            </w:r>
            <w:proofErr w:type="spellEnd"/>
            <w:proofErr w:type="gramEnd"/>
          </w:p>
        </w:tc>
        <w:tc>
          <w:tcPr>
            <w:tcW w:w="850" w:type="dxa"/>
          </w:tcPr>
          <w:p w14:paraId="2E3146E5" w14:textId="3210F368" w:rsidR="00CC50E8" w:rsidRPr="00572B17" w:rsidRDefault="00CC50E8" w:rsidP="00CC50E8">
            <w:pPr>
              <w:pStyle w:val="OLtablecolumnheading"/>
              <w:keepNext w:val="0"/>
              <w:rPr>
                <w:b w:val="0"/>
                <w:bCs/>
                <w:sz w:val="14"/>
                <w:szCs w:val="14"/>
              </w:rPr>
            </w:pPr>
          </w:p>
        </w:tc>
        <w:tc>
          <w:tcPr>
            <w:tcW w:w="993" w:type="dxa"/>
          </w:tcPr>
          <w:p w14:paraId="33799942" w14:textId="24CE5872" w:rsidR="00CC50E8" w:rsidRPr="00572B17" w:rsidRDefault="00DD0D90" w:rsidP="00CC50E8">
            <w:pPr>
              <w:pStyle w:val="OLtablecolumnheading"/>
              <w:keepNext w:val="0"/>
              <w:rPr>
                <w:b w:val="0"/>
                <w:bCs/>
                <w:sz w:val="14"/>
                <w:szCs w:val="14"/>
              </w:rPr>
            </w:pPr>
            <w:r>
              <w:rPr>
                <w:b w:val="0"/>
                <w:bCs/>
                <w:sz w:val="14"/>
                <w:szCs w:val="14"/>
              </w:rPr>
              <w:t>*</w:t>
            </w:r>
            <w:proofErr w:type="spellStart"/>
            <w:proofErr w:type="gramStart"/>
            <w:r>
              <w:rPr>
                <w:b w:val="0"/>
                <w:bCs/>
                <w:sz w:val="14"/>
                <w:szCs w:val="14"/>
              </w:rPr>
              <w:t>bilow</w:t>
            </w:r>
            <w:proofErr w:type="spellEnd"/>
            <w:proofErr w:type="gramEnd"/>
          </w:p>
        </w:tc>
        <w:tc>
          <w:tcPr>
            <w:tcW w:w="850" w:type="dxa"/>
          </w:tcPr>
          <w:p w14:paraId="5AF93930" w14:textId="4DA98AF6" w:rsidR="00CC50E8" w:rsidRPr="00572B17" w:rsidRDefault="00DD0D90" w:rsidP="00CC50E8">
            <w:pPr>
              <w:pStyle w:val="OLtablecolumnheading"/>
              <w:keepNext w:val="0"/>
              <w:rPr>
                <w:b w:val="0"/>
                <w:bCs/>
                <w:sz w:val="14"/>
                <w:szCs w:val="14"/>
              </w:rPr>
            </w:pPr>
            <w:proofErr w:type="spellStart"/>
            <w:r>
              <w:rPr>
                <w:b w:val="0"/>
                <w:bCs/>
                <w:sz w:val="14"/>
                <w:szCs w:val="14"/>
              </w:rPr>
              <w:t>bilow</w:t>
            </w:r>
            <w:proofErr w:type="spellEnd"/>
          </w:p>
        </w:tc>
        <w:tc>
          <w:tcPr>
            <w:tcW w:w="851" w:type="dxa"/>
          </w:tcPr>
          <w:p w14:paraId="2613D9D4" w14:textId="27B443BE" w:rsidR="00CC50E8" w:rsidRPr="00572B17" w:rsidRDefault="00DD0D90" w:rsidP="00CC50E8">
            <w:pPr>
              <w:pStyle w:val="OLtablecolumnheading"/>
              <w:keepNext w:val="0"/>
              <w:rPr>
                <w:b w:val="0"/>
                <w:bCs/>
                <w:sz w:val="14"/>
                <w:szCs w:val="14"/>
              </w:rPr>
            </w:pPr>
            <w:proofErr w:type="spellStart"/>
            <w:r>
              <w:rPr>
                <w:b w:val="0"/>
                <w:bCs/>
                <w:sz w:val="14"/>
                <w:szCs w:val="14"/>
              </w:rPr>
              <w:t>bilow</w:t>
            </w:r>
            <w:proofErr w:type="spellEnd"/>
          </w:p>
        </w:tc>
        <w:tc>
          <w:tcPr>
            <w:tcW w:w="992" w:type="dxa"/>
          </w:tcPr>
          <w:p w14:paraId="6298695D" w14:textId="7737BC09" w:rsidR="00CC50E8" w:rsidRPr="00572B17" w:rsidRDefault="00DD0D90" w:rsidP="00CC50E8">
            <w:pPr>
              <w:pStyle w:val="OLtablecolumnheading"/>
              <w:keepNext w:val="0"/>
              <w:rPr>
                <w:b w:val="0"/>
                <w:bCs/>
                <w:sz w:val="14"/>
                <w:szCs w:val="14"/>
              </w:rPr>
            </w:pPr>
            <w:r>
              <w:rPr>
                <w:b w:val="0"/>
                <w:bCs/>
                <w:sz w:val="14"/>
                <w:szCs w:val="14"/>
              </w:rPr>
              <w:t>‘Kloss’s gibbon (</w:t>
            </w:r>
            <w:proofErr w:type="spellStart"/>
            <w:r>
              <w:rPr>
                <w:b w:val="0"/>
                <w:bCs/>
                <w:i/>
                <w:iCs/>
                <w:sz w:val="14"/>
                <w:szCs w:val="14"/>
              </w:rPr>
              <w:t>hylobates</w:t>
            </w:r>
            <w:proofErr w:type="spellEnd"/>
            <w:r>
              <w:rPr>
                <w:b w:val="0"/>
                <w:bCs/>
                <w:i/>
                <w:iCs/>
                <w:sz w:val="14"/>
                <w:szCs w:val="14"/>
              </w:rPr>
              <w:t xml:space="preserve"> </w:t>
            </w:r>
            <w:proofErr w:type="spellStart"/>
            <w:r>
              <w:rPr>
                <w:b w:val="0"/>
                <w:bCs/>
                <w:i/>
                <w:iCs/>
                <w:sz w:val="14"/>
                <w:szCs w:val="14"/>
              </w:rPr>
              <w:t>k</w:t>
            </w:r>
            <w:r w:rsidR="002642B6">
              <w:rPr>
                <w:b w:val="0"/>
                <w:bCs/>
                <w:i/>
                <w:iCs/>
                <w:sz w:val="14"/>
                <w:szCs w:val="14"/>
              </w:rPr>
              <w:t>l</w:t>
            </w:r>
            <w:r>
              <w:rPr>
                <w:b w:val="0"/>
                <w:bCs/>
                <w:i/>
                <w:iCs/>
                <w:sz w:val="14"/>
                <w:szCs w:val="14"/>
              </w:rPr>
              <w:t>ossii</w:t>
            </w:r>
            <w:proofErr w:type="spellEnd"/>
            <w:r>
              <w:rPr>
                <w:b w:val="0"/>
                <w:bCs/>
                <w:sz w:val="14"/>
                <w:szCs w:val="14"/>
              </w:rPr>
              <w:t>)</w:t>
            </w:r>
            <w:r w:rsidR="007A05E8">
              <w:rPr>
                <w:b w:val="0"/>
                <w:bCs/>
                <w:sz w:val="14"/>
                <w:szCs w:val="14"/>
              </w:rPr>
              <w:t>’</w:t>
            </w:r>
          </w:p>
        </w:tc>
      </w:tr>
      <w:tr w:rsidR="00DD0D90" w:rsidRPr="00572B17" w14:paraId="5B21D710" w14:textId="77777777" w:rsidTr="003D7C61">
        <w:trPr>
          <w:jc w:val="center"/>
        </w:trPr>
        <w:tc>
          <w:tcPr>
            <w:tcW w:w="993" w:type="dxa"/>
            <w:shd w:val="clear" w:color="auto" w:fill="D9D9D9" w:themeFill="background1" w:themeFillShade="D9"/>
          </w:tcPr>
          <w:p w14:paraId="4B0B34F8" w14:textId="42477403" w:rsidR="00DD0D90" w:rsidRPr="00572B17" w:rsidRDefault="00DD0D90" w:rsidP="00DD0D90">
            <w:pPr>
              <w:pStyle w:val="OLtablecolumnheading"/>
              <w:keepNext w:val="0"/>
              <w:rPr>
                <w:b w:val="0"/>
                <w:bCs/>
                <w:sz w:val="14"/>
                <w:szCs w:val="14"/>
                <w:lang w:val="id-ID"/>
              </w:rPr>
            </w:pPr>
            <w:r w:rsidRPr="00572B17">
              <w:rPr>
                <w:b w:val="0"/>
                <w:bCs/>
                <w:sz w:val="14"/>
                <w:szCs w:val="14"/>
                <w:lang w:val="id-ID"/>
              </w:rPr>
              <w:t>*birit</w:t>
            </w:r>
          </w:p>
        </w:tc>
        <w:tc>
          <w:tcPr>
            <w:tcW w:w="992" w:type="dxa"/>
            <w:shd w:val="clear" w:color="auto" w:fill="D9D9D9" w:themeFill="background1" w:themeFillShade="D9"/>
          </w:tcPr>
          <w:p w14:paraId="07FBE743" w14:textId="4A3A7ABF" w:rsidR="00DD0D90" w:rsidRPr="00572B17" w:rsidRDefault="00DD0D90" w:rsidP="00DD0D90">
            <w:pPr>
              <w:pStyle w:val="OLtablecolumnheading"/>
              <w:keepNext w:val="0"/>
              <w:rPr>
                <w:b w:val="0"/>
                <w:bCs/>
                <w:sz w:val="14"/>
                <w:szCs w:val="14"/>
              </w:rPr>
            </w:pPr>
            <w:proofErr w:type="spellStart"/>
            <w:r w:rsidRPr="00572B17">
              <w:rPr>
                <w:b w:val="0"/>
                <w:bCs/>
                <w:sz w:val="14"/>
                <w:szCs w:val="14"/>
              </w:rPr>
              <w:t>ribit</w:t>
            </w:r>
            <w:proofErr w:type="spellEnd"/>
          </w:p>
        </w:tc>
        <w:tc>
          <w:tcPr>
            <w:tcW w:w="850" w:type="dxa"/>
            <w:shd w:val="clear" w:color="auto" w:fill="D9D9D9" w:themeFill="background1" w:themeFillShade="D9"/>
          </w:tcPr>
          <w:p w14:paraId="6AB06182" w14:textId="4083BB31" w:rsidR="00DD0D90" w:rsidRPr="00572B17" w:rsidRDefault="00DD0D90" w:rsidP="00DD0D90">
            <w:pPr>
              <w:pStyle w:val="OLtablecolumnheading"/>
              <w:keepNext w:val="0"/>
              <w:rPr>
                <w:b w:val="0"/>
                <w:bCs/>
                <w:sz w:val="14"/>
                <w:szCs w:val="14"/>
              </w:rPr>
            </w:pPr>
            <w:proofErr w:type="spellStart"/>
            <w:r w:rsidRPr="00572B17">
              <w:rPr>
                <w:b w:val="0"/>
                <w:bCs/>
                <w:sz w:val="14"/>
                <w:szCs w:val="14"/>
              </w:rPr>
              <w:t>birit</w:t>
            </w:r>
            <w:proofErr w:type="spellEnd"/>
          </w:p>
        </w:tc>
        <w:tc>
          <w:tcPr>
            <w:tcW w:w="993" w:type="dxa"/>
            <w:shd w:val="clear" w:color="auto" w:fill="D9D9D9" w:themeFill="background1" w:themeFillShade="D9"/>
          </w:tcPr>
          <w:p w14:paraId="5D71B21A" w14:textId="18B11D6C" w:rsidR="00DD0D90" w:rsidRPr="00572B17" w:rsidRDefault="00DD0D90" w:rsidP="00DD0D90">
            <w:pPr>
              <w:pStyle w:val="OLtablecolumnheading"/>
              <w:keepNext w:val="0"/>
              <w:rPr>
                <w:b w:val="0"/>
                <w:bCs/>
                <w:sz w:val="14"/>
                <w:szCs w:val="14"/>
                <w:lang w:val="id-ID"/>
              </w:rPr>
            </w:pPr>
            <w:proofErr w:type="spellStart"/>
            <w:r w:rsidRPr="00572B17">
              <w:rPr>
                <w:b w:val="0"/>
                <w:bCs/>
                <w:sz w:val="14"/>
                <w:szCs w:val="14"/>
              </w:rPr>
              <w:t>birit</w:t>
            </w:r>
            <w:proofErr w:type="spellEnd"/>
          </w:p>
        </w:tc>
        <w:tc>
          <w:tcPr>
            <w:tcW w:w="992" w:type="dxa"/>
            <w:shd w:val="clear" w:color="auto" w:fill="D9D9D9" w:themeFill="background1" w:themeFillShade="D9"/>
          </w:tcPr>
          <w:p w14:paraId="0B99A972" w14:textId="5DC26ACF"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birit</w:t>
            </w:r>
            <w:proofErr w:type="spellEnd"/>
            <w:proofErr w:type="gramEnd"/>
          </w:p>
        </w:tc>
        <w:tc>
          <w:tcPr>
            <w:tcW w:w="850" w:type="dxa"/>
            <w:shd w:val="clear" w:color="auto" w:fill="D9D9D9" w:themeFill="background1" w:themeFillShade="D9"/>
          </w:tcPr>
          <w:p w14:paraId="3F4F1D32" w14:textId="06887858"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birit</w:t>
            </w:r>
            <w:proofErr w:type="spellEnd"/>
            <w:proofErr w:type="gramEnd"/>
          </w:p>
        </w:tc>
        <w:tc>
          <w:tcPr>
            <w:tcW w:w="709" w:type="dxa"/>
            <w:shd w:val="clear" w:color="auto" w:fill="D9D9D9" w:themeFill="background1" w:themeFillShade="D9"/>
          </w:tcPr>
          <w:p w14:paraId="591FE0B4" w14:textId="3C7D8616" w:rsidR="00DD0D90" w:rsidRPr="00572B17" w:rsidRDefault="00DD0D90" w:rsidP="00DD0D90">
            <w:pPr>
              <w:pStyle w:val="OLtablecolumnheading"/>
              <w:keepNext w:val="0"/>
              <w:rPr>
                <w:b w:val="0"/>
                <w:bCs/>
                <w:sz w:val="14"/>
                <w:szCs w:val="14"/>
              </w:rPr>
            </w:pPr>
            <w:proofErr w:type="spellStart"/>
            <w:r w:rsidRPr="00572B17">
              <w:rPr>
                <w:b w:val="0"/>
                <w:bCs/>
                <w:sz w:val="14"/>
                <w:szCs w:val="14"/>
              </w:rPr>
              <w:t>birit</w:t>
            </w:r>
            <w:proofErr w:type="spellEnd"/>
          </w:p>
        </w:tc>
        <w:tc>
          <w:tcPr>
            <w:tcW w:w="851" w:type="dxa"/>
            <w:shd w:val="clear" w:color="auto" w:fill="D9D9D9" w:themeFill="background1" w:themeFillShade="D9"/>
          </w:tcPr>
          <w:p w14:paraId="36FC358E" w14:textId="60CC8560" w:rsidR="00DD0D90" w:rsidRPr="00572B17" w:rsidRDefault="00DD0D90" w:rsidP="00DD0D90">
            <w:pPr>
              <w:pStyle w:val="OLtablecolumnheading"/>
              <w:keepNext w:val="0"/>
              <w:rPr>
                <w:b w:val="0"/>
                <w:bCs/>
                <w:sz w:val="14"/>
                <w:szCs w:val="14"/>
              </w:rPr>
            </w:pPr>
            <w:proofErr w:type="spellStart"/>
            <w:r w:rsidRPr="00572B17">
              <w:rPr>
                <w:b w:val="0"/>
                <w:bCs/>
                <w:sz w:val="14"/>
                <w:szCs w:val="14"/>
              </w:rPr>
              <w:t>ribit</w:t>
            </w:r>
            <w:proofErr w:type="spellEnd"/>
            <w:r w:rsidRPr="00572B17">
              <w:rPr>
                <w:rStyle w:val="FootnoteReference"/>
                <w:b w:val="0"/>
                <w:bCs/>
                <w:sz w:val="14"/>
                <w:szCs w:val="14"/>
              </w:rPr>
              <w:footnoteReference w:id="39"/>
            </w:r>
          </w:p>
        </w:tc>
        <w:tc>
          <w:tcPr>
            <w:tcW w:w="992" w:type="dxa"/>
            <w:shd w:val="clear" w:color="auto" w:fill="D9D9D9" w:themeFill="background1" w:themeFillShade="D9"/>
          </w:tcPr>
          <w:p w14:paraId="049F4C1A" w14:textId="385B9B6C"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birit</w:t>
            </w:r>
            <w:proofErr w:type="spellEnd"/>
            <w:proofErr w:type="gramEnd"/>
          </w:p>
        </w:tc>
        <w:tc>
          <w:tcPr>
            <w:tcW w:w="850" w:type="dxa"/>
            <w:shd w:val="clear" w:color="auto" w:fill="D9D9D9" w:themeFill="background1" w:themeFillShade="D9"/>
          </w:tcPr>
          <w:p w14:paraId="6E3727CE" w14:textId="2D66462B" w:rsidR="00DD0D90" w:rsidRPr="00572B17" w:rsidRDefault="00DD0D90" w:rsidP="00DD0D90">
            <w:pPr>
              <w:pStyle w:val="OLtablecolumnheading"/>
              <w:keepNext w:val="0"/>
              <w:rPr>
                <w:b w:val="0"/>
                <w:bCs/>
                <w:sz w:val="14"/>
                <w:szCs w:val="14"/>
              </w:rPr>
            </w:pPr>
            <w:proofErr w:type="spellStart"/>
            <w:r w:rsidRPr="00572B17">
              <w:rPr>
                <w:b w:val="0"/>
                <w:bCs/>
                <w:sz w:val="14"/>
                <w:szCs w:val="14"/>
              </w:rPr>
              <w:t>birit</w:t>
            </w:r>
            <w:proofErr w:type="spellEnd"/>
          </w:p>
        </w:tc>
        <w:tc>
          <w:tcPr>
            <w:tcW w:w="993" w:type="dxa"/>
            <w:shd w:val="clear" w:color="auto" w:fill="D9D9D9" w:themeFill="background1" w:themeFillShade="D9"/>
          </w:tcPr>
          <w:p w14:paraId="54FF0A0A" w14:textId="479EA17C"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birit</w:t>
            </w:r>
            <w:proofErr w:type="spellEnd"/>
            <w:proofErr w:type="gramEnd"/>
          </w:p>
        </w:tc>
        <w:tc>
          <w:tcPr>
            <w:tcW w:w="850" w:type="dxa"/>
            <w:shd w:val="clear" w:color="auto" w:fill="D9D9D9" w:themeFill="background1" w:themeFillShade="D9"/>
          </w:tcPr>
          <w:p w14:paraId="5730F361" w14:textId="2BA5DEED" w:rsidR="00DD0D90" w:rsidRPr="00572B17" w:rsidRDefault="00DD0D90" w:rsidP="00DD0D90">
            <w:pPr>
              <w:pStyle w:val="OLtablecolumnheading"/>
              <w:keepNext w:val="0"/>
              <w:rPr>
                <w:b w:val="0"/>
                <w:bCs/>
                <w:sz w:val="14"/>
                <w:szCs w:val="14"/>
              </w:rPr>
            </w:pPr>
            <w:proofErr w:type="spellStart"/>
            <w:r w:rsidRPr="00572B17">
              <w:rPr>
                <w:b w:val="0"/>
                <w:bCs/>
                <w:sz w:val="14"/>
                <w:szCs w:val="14"/>
              </w:rPr>
              <w:t>birit</w:t>
            </w:r>
            <w:proofErr w:type="spellEnd"/>
          </w:p>
        </w:tc>
        <w:tc>
          <w:tcPr>
            <w:tcW w:w="851" w:type="dxa"/>
            <w:shd w:val="clear" w:color="auto" w:fill="D9D9D9" w:themeFill="background1" w:themeFillShade="D9"/>
          </w:tcPr>
          <w:p w14:paraId="0BF5B099" w14:textId="1565EB83" w:rsidR="00DD0D90" w:rsidRPr="00572B17" w:rsidRDefault="00DD0D90" w:rsidP="00DD0D90">
            <w:pPr>
              <w:pStyle w:val="OLtablecolumnheading"/>
              <w:keepNext w:val="0"/>
              <w:rPr>
                <w:b w:val="0"/>
                <w:bCs/>
                <w:sz w:val="14"/>
                <w:szCs w:val="14"/>
              </w:rPr>
            </w:pPr>
            <w:proofErr w:type="spellStart"/>
            <w:r w:rsidRPr="00572B17">
              <w:rPr>
                <w:b w:val="0"/>
                <w:bCs/>
                <w:sz w:val="14"/>
                <w:szCs w:val="14"/>
              </w:rPr>
              <w:t>birit</w:t>
            </w:r>
            <w:proofErr w:type="spellEnd"/>
          </w:p>
        </w:tc>
        <w:tc>
          <w:tcPr>
            <w:tcW w:w="992" w:type="dxa"/>
            <w:shd w:val="clear" w:color="auto" w:fill="D9D9D9" w:themeFill="background1" w:themeFillShade="D9"/>
          </w:tcPr>
          <w:p w14:paraId="6B84A7AF" w14:textId="0208CA06" w:rsidR="00DD0D90" w:rsidRPr="00572B17" w:rsidRDefault="00DD0D90" w:rsidP="00DD0D90">
            <w:pPr>
              <w:pStyle w:val="OLtablecolumnheading"/>
              <w:keepNext w:val="0"/>
              <w:rPr>
                <w:b w:val="0"/>
                <w:sz w:val="14"/>
                <w:szCs w:val="14"/>
              </w:rPr>
            </w:pPr>
            <w:r w:rsidRPr="00572B17">
              <w:rPr>
                <w:b w:val="0"/>
                <w:bCs/>
                <w:sz w:val="14"/>
                <w:szCs w:val="14"/>
              </w:rPr>
              <w:t>‘rip’</w:t>
            </w:r>
          </w:p>
        </w:tc>
      </w:tr>
      <w:tr w:rsidR="00DD0D90" w:rsidRPr="00572B17" w14:paraId="42362160" w14:textId="77777777" w:rsidTr="003D7C61">
        <w:trPr>
          <w:jc w:val="center"/>
        </w:trPr>
        <w:tc>
          <w:tcPr>
            <w:tcW w:w="993" w:type="dxa"/>
          </w:tcPr>
          <w:p w14:paraId="33F2391F" w14:textId="263AFBF5" w:rsidR="00DD0D90" w:rsidRPr="00572B17" w:rsidRDefault="00DD0D90" w:rsidP="00DD0D90">
            <w:pPr>
              <w:pStyle w:val="OLtablecolumnheading"/>
              <w:keepNext w:val="0"/>
              <w:rPr>
                <w:b w:val="0"/>
                <w:bCs/>
                <w:sz w:val="14"/>
                <w:szCs w:val="14"/>
                <w:lang w:val="id-ID"/>
              </w:rPr>
            </w:pPr>
            <w:r w:rsidRPr="00572B17">
              <w:rPr>
                <w:b w:val="0"/>
                <w:bCs/>
                <w:sz w:val="14"/>
                <w:szCs w:val="14"/>
                <w:lang w:val="id-ID"/>
              </w:rPr>
              <w:t>*biti</w:t>
            </w:r>
          </w:p>
        </w:tc>
        <w:tc>
          <w:tcPr>
            <w:tcW w:w="992" w:type="dxa"/>
          </w:tcPr>
          <w:p w14:paraId="6E861EE5" w14:textId="3FE0AD30" w:rsidR="00DD0D90" w:rsidRPr="00572B17" w:rsidRDefault="00DD0D90" w:rsidP="00DD0D90">
            <w:pPr>
              <w:pStyle w:val="OLtablecolumnheading"/>
              <w:keepNext w:val="0"/>
              <w:rPr>
                <w:b w:val="0"/>
                <w:bCs/>
                <w:sz w:val="14"/>
                <w:szCs w:val="14"/>
              </w:rPr>
            </w:pPr>
            <w:proofErr w:type="spellStart"/>
            <w:r w:rsidRPr="00572B17">
              <w:rPr>
                <w:b w:val="0"/>
                <w:bCs/>
                <w:sz w:val="14"/>
                <w:szCs w:val="14"/>
              </w:rPr>
              <w:t>bisi</w:t>
            </w:r>
            <w:proofErr w:type="spellEnd"/>
          </w:p>
        </w:tc>
        <w:tc>
          <w:tcPr>
            <w:tcW w:w="850" w:type="dxa"/>
          </w:tcPr>
          <w:p w14:paraId="2B39984F" w14:textId="2960EA59" w:rsidR="00DD0D90" w:rsidRPr="00572B17" w:rsidRDefault="00DD0D90" w:rsidP="00DD0D90">
            <w:pPr>
              <w:pStyle w:val="OLtablecolumnheading"/>
              <w:keepNext w:val="0"/>
              <w:rPr>
                <w:b w:val="0"/>
                <w:bCs/>
                <w:sz w:val="14"/>
                <w:szCs w:val="14"/>
              </w:rPr>
            </w:pPr>
            <w:proofErr w:type="spellStart"/>
            <w:r w:rsidRPr="00572B17">
              <w:rPr>
                <w:b w:val="0"/>
                <w:bCs/>
                <w:sz w:val="14"/>
                <w:szCs w:val="14"/>
              </w:rPr>
              <w:t>biti</w:t>
            </w:r>
            <w:proofErr w:type="spellEnd"/>
          </w:p>
        </w:tc>
        <w:tc>
          <w:tcPr>
            <w:tcW w:w="993" w:type="dxa"/>
          </w:tcPr>
          <w:p w14:paraId="0947266B" w14:textId="060B1EFE" w:rsidR="00DD0D90" w:rsidRPr="00572B17" w:rsidRDefault="00DD0D90" w:rsidP="00DD0D90">
            <w:pPr>
              <w:pStyle w:val="OLtablecolumnheading"/>
              <w:keepNext w:val="0"/>
              <w:rPr>
                <w:b w:val="0"/>
                <w:bCs/>
                <w:sz w:val="14"/>
                <w:szCs w:val="14"/>
              </w:rPr>
            </w:pPr>
            <w:proofErr w:type="spellStart"/>
            <w:r w:rsidRPr="00572B17">
              <w:rPr>
                <w:b w:val="0"/>
                <w:bCs/>
                <w:sz w:val="14"/>
                <w:szCs w:val="14"/>
              </w:rPr>
              <w:t>biti</w:t>
            </w:r>
            <w:proofErr w:type="spellEnd"/>
          </w:p>
        </w:tc>
        <w:tc>
          <w:tcPr>
            <w:tcW w:w="992" w:type="dxa"/>
          </w:tcPr>
          <w:p w14:paraId="5B94C698" w14:textId="73B0B4C3"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biti</w:t>
            </w:r>
            <w:proofErr w:type="spellEnd"/>
            <w:proofErr w:type="gramEnd"/>
          </w:p>
        </w:tc>
        <w:tc>
          <w:tcPr>
            <w:tcW w:w="850" w:type="dxa"/>
          </w:tcPr>
          <w:p w14:paraId="4175AA71" w14:textId="5D138969"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biti</w:t>
            </w:r>
            <w:proofErr w:type="spellEnd"/>
            <w:proofErr w:type="gramEnd"/>
          </w:p>
        </w:tc>
        <w:tc>
          <w:tcPr>
            <w:tcW w:w="709" w:type="dxa"/>
          </w:tcPr>
          <w:p w14:paraId="5A189335" w14:textId="518B62A0" w:rsidR="00DD0D90" w:rsidRPr="00572B17" w:rsidRDefault="00DD0D90" w:rsidP="00DD0D90">
            <w:pPr>
              <w:pStyle w:val="OLtablecolumnheading"/>
              <w:keepNext w:val="0"/>
              <w:rPr>
                <w:b w:val="0"/>
                <w:bCs/>
                <w:sz w:val="14"/>
                <w:szCs w:val="14"/>
              </w:rPr>
            </w:pPr>
            <w:proofErr w:type="spellStart"/>
            <w:r w:rsidRPr="00572B17">
              <w:rPr>
                <w:b w:val="0"/>
                <w:bCs/>
                <w:sz w:val="14"/>
                <w:szCs w:val="14"/>
              </w:rPr>
              <w:t>biti</w:t>
            </w:r>
            <w:proofErr w:type="spellEnd"/>
          </w:p>
        </w:tc>
        <w:tc>
          <w:tcPr>
            <w:tcW w:w="851" w:type="dxa"/>
          </w:tcPr>
          <w:p w14:paraId="7BD43024" w14:textId="6B537A06" w:rsidR="00DD0D90" w:rsidRPr="00572B17" w:rsidRDefault="00DD0D90" w:rsidP="00DD0D90">
            <w:pPr>
              <w:pStyle w:val="OLtablecolumnheading"/>
              <w:keepNext w:val="0"/>
              <w:rPr>
                <w:b w:val="0"/>
                <w:bCs/>
                <w:sz w:val="14"/>
                <w:szCs w:val="14"/>
              </w:rPr>
            </w:pPr>
            <w:proofErr w:type="spellStart"/>
            <w:r w:rsidRPr="00572B17">
              <w:rPr>
                <w:b w:val="0"/>
                <w:bCs/>
                <w:sz w:val="14"/>
                <w:szCs w:val="14"/>
              </w:rPr>
              <w:t>biti</w:t>
            </w:r>
            <w:proofErr w:type="spellEnd"/>
          </w:p>
        </w:tc>
        <w:tc>
          <w:tcPr>
            <w:tcW w:w="992" w:type="dxa"/>
          </w:tcPr>
          <w:p w14:paraId="1647D7C2" w14:textId="7C7D3994"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biti</w:t>
            </w:r>
            <w:proofErr w:type="spellEnd"/>
            <w:proofErr w:type="gramEnd"/>
          </w:p>
        </w:tc>
        <w:tc>
          <w:tcPr>
            <w:tcW w:w="850" w:type="dxa"/>
          </w:tcPr>
          <w:p w14:paraId="5D2CD88F" w14:textId="6B16D747" w:rsidR="00DD0D90" w:rsidRPr="00572B17" w:rsidRDefault="00DD0D90" w:rsidP="00DD0D90">
            <w:pPr>
              <w:pStyle w:val="OLtablecolumnheading"/>
              <w:keepNext w:val="0"/>
              <w:rPr>
                <w:b w:val="0"/>
                <w:bCs/>
                <w:sz w:val="14"/>
                <w:szCs w:val="14"/>
              </w:rPr>
            </w:pPr>
            <w:proofErr w:type="spellStart"/>
            <w:r w:rsidRPr="00572B17">
              <w:rPr>
                <w:b w:val="0"/>
                <w:bCs/>
                <w:sz w:val="14"/>
                <w:szCs w:val="14"/>
              </w:rPr>
              <w:t>biti</w:t>
            </w:r>
            <w:proofErr w:type="spellEnd"/>
          </w:p>
        </w:tc>
        <w:tc>
          <w:tcPr>
            <w:tcW w:w="993" w:type="dxa"/>
          </w:tcPr>
          <w:p w14:paraId="1C7CD0CD" w14:textId="664DAA03"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biti</w:t>
            </w:r>
            <w:proofErr w:type="spellEnd"/>
            <w:proofErr w:type="gramEnd"/>
          </w:p>
        </w:tc>
        <w:tc>
          <w:tcPr>
            <w:tcW w:w="850" w:type="dxa"/>
          </w:tcPr>
          <w:p w14:paraId="7B62FCB2" w14:textId="4C803298" w:rsidR="00DD0D90" w:rsidRPr="00572B17" w:rsidRDefault="00DD0D90" w:rsidP="00DD0D90">
            <w:pPr>
              <w:pStyle w:val="OLtablecolumnheading"/>
              <w:keepNext w:val="0"/>
              <w:rPr>
                <w:b w:val="0"/>
                <w:bCs/>
                <w:sz w:val="14"/>
                <w:szCs w:val="14"/>
              </w:rPr>
            </w:pPr>
            <w:proofErr w:type="spellStart"/>
            <w:r w:rsidRPr="00572B17">
              <w:rPr>
                <w:b w:val="0"/>
                <w:bCs/>
                <w:sz w:val="14"/>
                <w:szCs w:val="14"/>
              </w:rPr>
              <w:t>biti</w:t>
            </w:r>
            <w:proofErr w:type="spellEnd"/>
          </w:p>
        </w:tc>
        <w:tc>
          <w:tcPr>
            <w:tcW w:w="851" w:type="dxa"/>
          </w:tcPr>
          <w:p w14:paraId="1F8529A9" w14:textId="6D21D492" w:rsidR="00DD0D90" w:rsidRPr="00572B17" w:rsidRDefault="00DD0D90" w:rsidP="00DD0D90">
            <w:pPr>
              <w:pStyle w:val="OLtablecolumnheading"/>
              <w:keepNext w:val="0"/>
              <w:rPr>
                <w:b w:val="0"/>
                <w:bCs/>
                <w:sz w:val="14"/>
                <w:szCs w:val="14"/>
              </w:rPr>
            </w:pPr>
            <w:proofErr w:type="spellStart"/>
            <w:r w:rsidRPr="00572B17">
              <w:rPr>
                <w:b w:val="0"/>
                <w:bCs/>
                <w:sz w:val="14"/>
                <w:szCs w:val="14"/>
              </w:rPr>
              <w:t>biti</w:t>
            </w:r>
            <w:proofErr w:type="spellEnd"/>
          </w:p>
        </w:tc>
        <w:tc>
          <w:tcPr>
            <w:tcW w:w="992" w:type="dxa"/>
          </w:tcPr>
          <w:p w14:paraId="529BE893" w14:textId="45E4DFB2" w:rsidR="00DD0D90" w:rsidRPr="00572B17" w:rsidRDefault="00DD0D90" w:rsidP="00DD0D90">
            <w:pPr>
              <w:pStyle w:val="OLtablecolumnheading"/>
              <w:keepNext w:val="0"/>
              <w:rPr>
                <w:b w:val="0"/>
                <w:bCs/>
                <w:sz w:val="14"/>
                <w:szCs w:val="14"/>
              </w:rPr>
            </w:pPr>
            <w:r w:rsidRPr="00572B17">
              <w:rPr>
                <w:b w:val="0"/>
                <w:sz w:val="14"/>
                <w:szCs w:val="14"/>
              </w:rPr>
              <w:t>‘</w:t>
            </w:r>
            <w:proofErr w:type="gramStart"/>
            <w:r w:rsidRPr="00572B17">
              <w:rPr>
                <w:b w:val="0"/>
                <w:sz w:val="14"/>
                <w:szCs w:val="14"/>
              </w:rPr>
              <w:t>calf</w:t>
            </w:r>
            <w:proofErr w:type="gramEnd"/>
            <w:r w:rsidRPr="00572B17">
              <w:rPr>
                <w:b w:val="0"/>
                <w:sz w:val="14"/>
                <w:szCs w:val="14"/>
              </w:rPr>
              <w:t xml:space="preserve"> (of leg)’</w:t>
            </w:r>
          </w:p>
        </w:tc>
      </w:tr>
      <w:tr w:rsidR="00DD0D90" w:rsidRPr="00572B17" w14:paraId="254B940F" w14:textId="77777777" w:rsidTr="003D7C61">
        <w:trPr>
          <w:jc w:val="center"/>
        </w:trPr>
        <w:tc>
          <w:tcPr>
            <w:tcW w:w="993" w:type="dxa"/>
            <w:shd w:val="clear" w:color="auto" w:fill="D9D9D9" w:themeFill="background1" w:themeFillShade="D9"/>
          </w:tcPr>
          <w:p w14:paraId="1EDBC397" w14:textId="786696D6" w:rsidR="00DD0D90" w:rsidRPr="00572B17" w:rsidRDefault="00DD0D90" w:rsidP="00DD0D90">
            <w:pPr>
              <w:pStyle w:val="OLtablecolumnheading"/>
              <w:keepNext w:val="0"/>
              <w:rPr>
                <w:b w:val="0"/>
                <w:bCs/>
                <w:sz w:val="14"/>
                <w:szCs w:val="14"/>
                <w:lang w:val="id-ID"/>
              </w:rPr>
            </w:pPr>
            <w:r w:rsidRPr="00572B17">
              <w:rPr>
                <w:b w:val="0"/>
                <w:bCs/>
                <w:sz w:val="14"/>
                <w:szCs w:val="14"/>
                <w:lang w:val="id-ID"/>
              </w:rPr>
              <w:t>*b</w:t>
            </w:r>
            <w:r w:rsidRPr="00572B17">
              <w:rPr>
                <w:b w:val="0"/>
                <w:bCs/>
                <w:sz w:val="14"/>
                <w:szCs w:val="14"/>
              </w:rPr>
              <w:t>ɔ</w:t>
            </w:r>
            <w:proofErr w:type="spellStart"/>
            <w:r w:rsidRPr="00572B17">
              <w:rPr>
                <w:b w:val="0"/>
                <w:bCs/>
                <w:sz w:val="14"/>
                <w:szCs w:val="14"/>
                <w:lang w:val="id-ID"/>
              </w:rPr>
              <w:t>ku</w:t>
            </w:r>
            <w:proofErr w:type="spellEnd"/>
          </w:p>
        </w:tc>
        <w:tc>
          <w:tcPr>
            <w:tcW w:w="992" w:type="dxa"/>
            <w:shd w:val="clear" w:color="auto" w:fill="D9D9D9" w:themeFill="background1" w:themeFillShade="D9"/>
          </w:tcPr>
          <w:p w14:paraId="6FEB3944" w14:textId="12B59485" w:rsidR="00DD0D90" w:rsidRPr="00572B17" w:rsidRDefault="00DD0D90" w:rsidP="00DD0D90">
            <w:pPr>
              <w:pStyle w:val="OLtablecolumnheading"/>
              <w:keepNext w:val="0"/>
              <w:rPr>
                <w:b w:val="0"/>
                <w:bCs/>
                <w:sz w:val="14"/>
                <w:szCs w:val="14"/>
              </w:rPr>
            </w:pPr>
            <w:proofErr w:type="spellStart"/>
            <w:r w:rsidRPr="00572B17">
              <w:rPr>
                <w:b w:val="0"/>
                <w:bCs/>
                <w:sz w:val="14"/>
                <w:szCs w:val="14"/>
              </w:rPr>
              <w:t>bɔku</w:t>
            </w:r>
            <w:proofErr w:type="spellEnd"/>
          </w:p>
        </w:tc>
        <w:tc>
          <w:tcPr>
            <w:tcW w:w="850" w:type="dxa"/>
            <w:shd w:val="clear" w:color="auto" w:fill="D9D9D9" w:themeFill="background1" w:themeFillShade="D9"/>
          </w:tcPr>
          <w:p w14:paraId="710B4346" w14:textId="5B0F60B2" w:rsidR="00DD0D90" w:rsidRPr="00572B17" w:rsidRDefault="00DD0D90" w:rsidP="00DD0D90">
            <w:pPr>
              <w:pStyle w:val="OLtablecolumnheading"/>
              <w:keepNext w:val="0"/>
              <w:rPr>
                <w:b w:val="0"/>
                <w:bCs/>
                <w:sz w:val="14"/>
                <w:szCs w:val="14"/>
              </w:rPr>
            </w:pPr>
            <w:proofErr w:type="spellStart"/>
            <w:r w:rsidRPr="00572B17">
              <w:rPr>
                <w:b w:val="0"/>
                <w:bCs/>
                <w:sz w:val="14"/>
                <w:szCs w:val="14"/>
              </w:rPr>
              <w:t>bɔku</w:t>
            </w:r>
            <w:proofErr w:type="spellEnd"/>
          </w:p>
        </w:tc>
        <w:tc>
          <w:tcPr>
            <w:tcW w:w="993" w:type="dxa"/>
            <w:shd w:val="clear" w:color="auto" w:fill="D9D9D9" w:themeFill="background1" w:themeFillShade="D9"/>
          </w:tcPr>
          <w:p w14:paraId="6457333E" w14:textId="77FD7736" w:rsidR="00DD0D90" w:rsidRPr="00572B17" w:rsidRDefault="00DD0D90" w:rsidP="00DD0D90">
            <w:pPr>
              <w:pStyle w:val="OLtablecolumnheading"/>
              <w:keepNext w:val="0"/>
              <w:rPr>
                <w:b w:val="0"/>
                <w:bCs/>
                <w:sz w:val="14"/>
                <w:szCs w:val="14"/>
                <w:lang w:val="id-ID"/>
              </w:rPr>
            </w:pPr>
            <w:proofErr w:type="spellStart"/>
            <w:r w:rsidRPr="00572B17">
              <w:rPr>
                <w:b w:val="0"/>
                <w:bCs/>
                <w:sz w:val="14"/>
                <w:szCs w:val="14"/>
              </w:rPr>
              <w:t>bɔku</w:t>
            </w:r>
            <w:proofErr w:type="spellEnd"/>
          </w:p>
        </w:tc>
        <w:tc>
          <w:tcPr>
            <w:tcW w:w="992" w:type="dxa"/>
            <w:shd w:val="clear" w:color="auto" w:fill="D9D9D9" w:themeFill="background1" w:themeFillShade="D9"/>
          </w:tcPr>
          <w:p w14:paraId="5820C1F9" w14:textId="51D337B2"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bɔku</w:t>
            </w:r>
            <w:proofErr w:type="spellEnd"/>
          </w:p>
        </w:tc>
        <w:tc>
          <w:tcPr>
            <w:tcW w:w="850" w:type="dxa"/>
            <w:shd w:val="clear" w:color="auto" w:fill="D9D9D9" w:themeFill="background1" w:themeFillShade="D9"/>
          </w:tcPr>
          <w:p w14:paraId="35C8C435" w14:textId="2F0C82DA"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bɔku</w:t>
            </w:r>
            <w:proofErr w:type="spellEnd"/>
          </w:p>
        </w:tc>
        <w:tc>
          <w:tcPr>
            <w:tcW w:w="709" w:type="dxa"/>
            <w:shd w:val="clear" w:color="auto" w:fill="D9D9D9" w:themeFill="background1" w:themeFillShade="D9"/>
          </w:tcPr>
          <w:p w14:paraId="721BFA38" w14:textId="0E04C136" w:rsidR="00DD0D90" w:rsidRPr="00572B17" w:rsidRDefault="00DD0D90" w:rsidP="00DD0D90">
            <w:pPr>
              <w:pStyle w:val="OLtablecolumnheading"/>
              <w:keepNext w:val="0"/>
              <w:rPr>
                <w:b w:val="0"/>
                <w:bCs/>
                <w:sz w:val="14"/>
                <w:szCs w:val="14"/>
              </w:rPr>
            </w:pPr>
            <w:proofErr w:type="spellStart"/>
            <w:r w:rsidRPr="00572B17">
              <w:rPr>
                <w:b w:val="0"/>
                <w:bCs/>
                <w:sz w:val="14"/>
                <w:szCs w:val="14"/>
              </w:rPr>
              <w:t>bɔku</w:t>
            </w:r>
            <w:proofErr w:type="spellEnd"/>
          </w:p>
        </w:tc>
        <w:tc>
          <w:tcPr>
            <w:tcW w:w="851" w:type="dxa"/>
            <w:shd w:val="clear" w:color="auto" w:fill="D9D9D9" w:themeFill="background1" w:themeFillShade="D9"/>
          </w:tcPr>
          <w:p w14:paraId="365B35CC" w14:textId="6774EA30" w:rsidR="00DD0D90" w:rsidRPr="00572B17" w:rsidRDefault="00DD0D90" w:rsidP="00DD0D90">
            <w:pPr>
              <w:pStyle w:val="OLtablecolumnheading"/>
              <w:keepNext w:val="0"/>
              <w:rPr>
                <w:b w:val="0"/>
                <w:bCs/>
                <w:sz w:val="14"/>
                <w:szCs w:val="14"/>
              </w:rPr>
            </w:pPr>
            <w:proofErr w:type="spellStart"/>
            <w:r w:rsidRPr="00572B17">
              <w:rPr>
                <w:b w:val="0"/>
                <w:bCs/>
                <w:sz w:val="14"/>
                <w:szCs w:val="14"/>
              </w:rPr>
              <w:t>bɔxu</w:t>
            </w:r>
            <w:proofErr w:type="spellEnd"/>
          </w:p>
        </w:tc>
        <w:tc>
          <w:tcPr>
            <w:tcW w:w="992" w:type="dxa"/>
            <w:shd w:val="clear" w:color="auto" w:fill="D9D9D9" w:themeFill="background1" w:themeFillShade="D9"/>
          </w:tcPr>
          <w:p w14:paraId="642BABE6" w14:textId="0B492EC6"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bɔku</w:t>
            </w:r>
            <w:proofErr w:type="spellEnd"/>
          </w:p>
        </w:tc>
        <w:tc>
          <w:tcPr>
            <w:tcW w:w="850" w:type="dxa"/>
            <w:shd w:val="clear" w:color="auto" w:fill="D9D9D9" w:themeFill="background1" w:themeFillShade="D9"/>
          </w:tcPr>
          <w:p w14:paraId="7A6E79C2" w14:textId="7D694504"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7B41F432" w14:textId="119414A9"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bɔku</w:t>
            </w:r>
            <w:proofErr w:type="spellEnd"/>
          </w:p>
        </w:tc>
        <w:tc>
          <w:tcPr>
            <w:tcW w:w="850" w:type="dxa"/>
            <w:shd w:val="clear" w:color="auto" w:fill="D9D9D9" w:themeFill="background1" w:themeFillShade="D9"/>
          </w:tcPr>
          <w:p w14:paraId="2C421195" w14:textId="78E949BE" w:rsidR="00DD0D90" w:rsidRPr="00572B17" w:rsidRDefault="00DD0D90" w:rsidP="00DD0D90">
            <w:pPr>
              <w:pStyle w:val="OLtablecolumnheading"/>
              <w:keepNext w:val="0"/>
              <w:rPr>
                <w:b w:val="0"/>
                <w:bCs/>
                <w:sz w:val="14"/>
                <w:szCs w:val="14"/>
              </w:rPr>
            </w:pPr>
            <w:proofErr w:type="spellStart"/>
            <w:r w:rsidRPr="00572B17">
              <w:rPr>
                <w:b w:val="0"/>
                <w:bCs/>
                <w:sz w:val="14"/>
                <w:szCs w:val="14"/>
              </w:rPr>
              <w:t>bɔku</w:t>
            </w:r>
            <w:proofErr w:type="spellEnd"/>
          </w:p>
        </w:tc>
        <w:tc>
          <w:tcPr>
            <w:tcW w:w="851" w:type="dxa"/>
            <w:shd w:val="clear" w:color="auto" w:fill="D9D9D9" w:themeFill="background1" w:themeFillShade="D9"/>
          </w:tcPr>
          <w:p w14:paraId="7DA95EDC" w14:textId="28BF00A0" w:rsidR="00DD0D90" w:rsidRPr="00572B17" w:rsidRDefault="00DD0D90" w:rsidP="00DD0D90">
            <w:pPr>
              <w:pStyle w:val="OLtablecolumnheading"/>
              <w:keepNext w:val="0"/>
              <w:rPr>
                <w:b w:val="0"/>
                <w:bCs/>
                <w:sz w:val="14"/>
                <w:szCs w:val="14"/>
              </w:rPr>
            </w:pPr>
            <w:proofErr w:type="spellStart"/>
            <w:r w:rsidRPr="00572B17">
              <w:rPr>
                <w:b w:val="0"/>
                <w:bCs/>
                <w:sz w:val="14"/>
                <w:szCs w:val="14"/>
              </w:rPr>
              <w:t>bɔku</w:t>
            </w:r>
            <w:proofErr w:type="spellEnd"/>
          </w:p>
        </w:tc>
        <w:tc>
          <w:tcPr>
            <w:tcW w:w="992" w:type="dxa"/>
            <w:shd w:val="clear" w:color="auto" w:fill="D9D9D9" w:themeFill="background1" w:themeFillShade="D9"/>
          </w:tcPr>
          <w:p w14:paraId="65A9270A" w14:textId="4287C4AE" w:rsidR="00DD0D90" w:rsidRPr="00572B17" w:rsidRDefault="00DD0D90" w:rsidP="00DD0D90">
            <w:pPr>
              <w:pStyle w:val="OLtablecolumnheading"/>
              <w:keepNext w:val="0"/>
              <w:rPr>
                <w:b w:val="0"/>
                <w:bCs/>
                <w:sz w:val="14"/>
                <w:szCs w:val="14"/>
              </w:rPr>
            </w:pPr>
            <w:r w:rsidRPr="00572B17">
              <w:rPr>
                <w:b w:val="0"/>
                <w:sz w:val="14"/>
                <w:szCs w:val="14"/>
              </w:rPr>
              <w:t>‘shoulder’</w:t>
            </w:r>
          </w:p>
        </w:tc>
      </w:tr>
      <w:tr w:rsidR="00DD0D90" w:rsidRPr="00572B17" w14:paraId="4CDF61FA" w14:textId="77777777" w:rsidTr="003D7C61">
        <w:trPr>
          <w:jc w:val="center"/>
        </w:trPr>
        <w:tc>
          <w:tcPr>
            <w:tcW w:w="993" w:type="dxa"/>
          </w:tcPr>
          <w:p w14:paraId="76611E91" w14:textId="6D9116C8" w:rsidR="00DD0D90" w:rsidRPr="00572B17" w:rsidRDefault="00DD0D90" w:rsidP="00DD0D90">
            <w:pPr>
              <w:pStyle w:val="OLtablecolumnheading"/>
              <w:keepNext w:val="0"/>
              <w:rPr>
                <w:b w:val="0"/>
                <w:bCs/>
                <w:sz w:val="14"/>
                <w:szCs w:val="14"/>
                <w:lang w:val="id-ID"/>
              </w:rPr>
            </w:pPr>
            <w:r w:rsidRPr="00572B17">
              <w:rPr>
                <w:b w:val="0"/>
                <w:bCs/>
                <w:sz w:val="14"/>
                <w:szCs w:val="14"/>
                <w:lang w:val="id-ID"/>
              </w:rPr>
              <w:t>*b</w:t>
            </w:r>
            <w:r w:rsidRPr="00572B17">
              <w:rPr>
                <w:b w:val="0"/>
                <w:bCs/>
                <w:sz w:val="14"/>
                <w:szCs w:val="14"/>
              </w:rPr>
              <w:t>ɔ</w:t>
            </w:r>
            <w:proofErr w:type="spellStart"/>
            <w:r w:rsidRPr="00572B17">
              <w:rPr>
                <w:b w:val="0"/>
                <w:bCs/>
                <w:sz w:val="14"/>
                <w:szCs w:val="14"/>
                <w:vertAlign w:val="superscript"/>
                <w:lang w:val="id-ID"/>
              </w:rPr>
              <w:t>ŋ</w:t>
            </w:r>
            <w:r w:rsidRPr="00572B17">
              <w:rPr>
                <w:b w:val="0"/>
                <w:bCs/>
                <w:sz w:val="14"/>
                <w:szCs w:val="14"/>
                <w:lang w:val="id-ID"/>
              </w:rPr>
              <w:t>kl</w:t>
            </w:r>
            <w:proofErr w:type="spellEnd"/>
            <w:r w:rsidRPr="00572B17">
              <w:rPr>
                <w:b w:val="0"/>
                <w:bCs/>
                <w:sz w:val="14"/>
                <w:szCs w:val="14"/>
              </w:rPr>
              <w:t>ɔ</w:t>
            </w:r>
          </w:p>
        </w:tc>
        <w:tc>
          <w:tcPr>
            <w:tcW w:w="992" w:type="dxa"/>
          </w:tcPr>
          <w:p w14:paraId="06DEA36E" w14:textId="7223F31C" w:rsidR="00DD0D90" w:rsidRPr="00572B17" w:rsidRDefault="00DD0D90" w:rsidP="00DD0D90">
            <w:pPr>
              <w:pStyle w:val="OLtablecolumnheading"/>
              <w:keepNext w:val="0"/>
              <w:rPr>
                <w:b w:val="0"/>
                <w:bCs/>
                <w:sz w:val="14"/>
                <w:szCs w:val="14"/>
              </w:rPr>
            </w:pPr>
            <w:r w:rsidRPr="00572B17">
              <w:rPr>
                <w:b w:val="0"/>
                <w:bCs/>
                <w:sz w:val="14"/>
                <w:szCs w:val="14"/>
                <w:lang w:val="id-ID"/>
              </w:rPr>
              <w:t>b</w:t>
            </w:r>
            <w:r w:rsidRPr="00572B17">
              <w:rPr>
                <w:b w:val="0"/>
                <w:bCs/>
                <w:sz w:val="14"/>
                <w:szCs w:val="14"/>
              </w:rPr>
              <w:t>ɔ</w:t>
            </w:r>
            <w:proofErr w:type="spellStart"/>
            <w:r w:rsidRPr="00572B17">
              <w:rPr>
                <w:b w:val="0"/>
                <w:bCs/>
                <w:sz w:val="14"/>
                <w:szCs w:val="14"/>
                <w:lang w:val="id-ID"/>
              </w:rPr>
              <w:t>kkl</w:t>
            </w:r>
            <w:proofErr w:type="spellEnd"/>
            <w:r w:rsidRPr="00572B17">
              <w:rPr>
                <w:b w:val="0"/>
                <w:bCs/>
                <w:sz w:val="14"/>
                <w:szCs w:val="14"/>
              </w:rPr>
              <w:t>ɔ</w:t>
            </w:r>
          </w:p>
        </w:tc>
        <w:tc>
          <w:tcPr>
            <w:tcW w:w="850" w:type="dxa"/>
          </w:tcPr>
          <w:p w14:paraId="29A2EAB0" w14:textId="05ED63FE" w:rsidR="00DD0D90" w:rsidRPr="00572B17" w:rsidRDefault="00DD0D90" w:rsidP="00DD0D90">
            <w:pPr>
              <w:pStyle w:val="OLtablecolumnheading"/>
              <w:keepNext w:val="0"/>
              <w:rPr>
                <w:b w:val="0"/>
                <w:bCs/>
                <w:sz w:val="14"/>
                <w:szCs w:val="14"/>
              </w:rPr>
            </w:pPr>
          </w:p>
        </w:tc>
        <w:tc>
          <w:tcPr>
            <w:tcW w:w="993" w:type="dxa"/>
          </w:tcPr>
          <w:p w14:paraId="72149B06" w14:textId="38DF5257" w:rsidR="00DD0D90" w:rsidRPr="00572B17" w:rsidRDefault="00DD0D90" w:rsidP="00DD0D90">
            <w:pPr>
              <w:pStyle w:val="OLtablecolumnheading"/>
              <w:keepNext w:val="0"/>
              <w:rPr>
                <w:b w:val="0"/>
                <w:bCs/>
                <w:sz w:val="14"/>
                <w:szCs w:val="14"/>
              </w:rPr>
            </w:pPr>
          </w:p>
        </w:tc>
        <w:tc>
          <w:tcPr>
            <w:tcW w:w="992" w:type="dxa"/>
          </w:tcPr>
          <w:p w14:paraId="6A1238C7" w14:textId="68326E22" w:rsidR="00DD0D90" w:rsidRPr="00572B17" w:rsidRDefault="00DD0D90" w:rsidP="00DD0D90">
            <w:pPr>
              <w:pStyle w:val="OLtablecolumnheading"/>
              <w:keepNext w:val="0"/>
              <w:rPr>
                <w:b w:val="0"/>
                <w:bCs/>
                <w:sz w:val="14"/>
                <w:szCs w:val="14"/>
              </w:rPr>
            </w:pPr>
            <w:r w:rsidRPr="00572B17">
              <w:rPr>
                <w:b w:val="0"/>
                <w:bCs/>
                <w:sz w:val="14"/>
                <w:szCs w:val="14"/>
                <w:lang w:val="id-ID"/>
              </w:rPr>
              <w:t>*b</w:t>
            </w:r>
            <w:r w:rsidRPr="00572B17">
              <w:rPr>
                <w:b w:val="0"/>
                <w:bCs/>
                <w:sz w:val="14"/>
                <w:szCs w:val="14"/>
              </w:rPr>
              <w:t>ɔ</w:t>
            </w:r>
            <w:proofErr w:type="spellStart"/>
            <w:r w:rsidRPr="00572B17">
              <w:rPr>
                <w:b w:val="0"/>
                <w:bCs/>
                <w:sz w:val="14"/>
                <w:szCs w:val="14"/>
                <w:vertAlign w:val="superscript"/>
                <w:lang w:val="id-ID"/>
              </w:rPr>
              <w:t>ŋ</w:t>
            </w:r>
            <w:r w:rsidRPr="00572B17">
              <w:rPr>
                <w:b w:val="0"/>
                <w:bCs/>
                <w:sz w:val="14"/>
                <w:szCs w:val="14"/>
                <w:lang w:val="id-ID"/>
              </w:rPr>
              <w:t>kl</w:t>
            </w:r>
            <w:proofErr w:type="spellEnd"/>
            <w:r w:rsidRPr="00572B17">
              <w:rPr>
                <w:b w:val="0"/>
                <w:bCs/>
                <w:sz w:val="14"/>
                <w:szCs w:val="14"/>
              </w:rPr>
              <w:t>ɔ</w:t>
            </w:r>
          </w:p>
        </w:tc>
        <w:tc>
          <w:tcPr>
            <w:tcW w:w="850" w:type="dxa"/>
          </w:tcPr>
          <w:p w14:paraId="3C545660" w14:textId="71B7FD05" w:rsidR="00DD0D90" w:rsidRPr="00572B17" w:rsidRDefault="00DD0D90" w:rsidP="00DD0D90">
            <w:pPr>
              <w:pStyle w:val="OLtablecolumnheading"/>
              <w:keepNext w:val="0"/>
              <w:rPr>
                <w:b w:val="0"/>
                <w:bCs/>
                <w:sz w:val="14"/>
                <w:szCs w:val="14"/>
              </w:rPr>
            </w:pPr>
            <w:r w:rsidRPr="00572B17">
              <w:rPr>
                <w:b w:val="0"/>
                <w:bCs/>
                <w:sz w:val="14"/>
                <w:szCs w:val="14"/>
                <w:lang w:val="id-ID"/>
              </w:rPr>
              <w:t>*b</w:t>
            </w:r>
            <w:r w:rsidRPr="00572B17">
              <w:rPr>
                <w:b w:val="0"/>
                <w:bCs/>
                <w:sz w:val="14"/>
                <w:szCs w:val="14"/>
              </w:rPr>
              <w:t>ɔ</w:t>
            </w:r>
            <w:proofErr w:type="spellStart"/>
            <w:r w:rsidRPr="00572B17">
              <w:rPr>
                <w:b w:val="0"/>
                <w:bCs/>
                <w:sz w:val="14"/>
                <w:szCs w:val="14"/>
                <w:vertAlign w:val="superscript"/>
                <w:lang w:val="id-ID"/>
              </w:rPr>
              <w:t>ŋ</w:t>
            </w:r>
            <w:r w:rsidRPr="00572B17">
              <w:rPr>
                <w:b w:val="0"/>
                <w:bCs/>
                <w:sz w:val="14"/>
                <w:szCs w:val="14"/>
                <w:lang w:val="id-ID"/>
              </w:rPr>
              <w:t>kl</w:t>
            </w:r>
            <w:proofErr w:type="spellEnd"/>
            <w:r w:rsidRPr="00572B17">
              <w:rPr>
                <w:b w:val="0"/>
                <w:bCs/>
                <w:sz w:val="14"/>
                <w:szCs w:val="14"/>
              </w:rPr>
              <w:t>ɔ</w:t>
            </w:r>
          </w:p>
        </w:tc>
        <w:tc>
          <w:tcPr>
            <w:tcW w:w="709" w:type="dxa"/>
          </w:tcPr>
          <w:p w14:paraId="0A828668" w14:textId="3A728D85" w:rsidR="00DD0D90" w:rsidRPr="00572B17" w:rsidRDefault="00DD0D90" w:rsidP="00DD0D90">
            <w:pPr>
              <w:pStyle w:val="OLtablecolumnheading"/>
              <w:keepNext w:val="0"/>
              <w:rPr>
                <w:b w:val="0"/>
                <w:bCs/>
                <w:sz w:val="14"/>
                <w:szCs w:val="14"/>
              </w:rPr>
            </w:pPr>
            <w:proofErr w:type="spellStart"/>
            <w:r w:rsidRPr="00572B17">
              <w:rPr>
                <w:b w:val="0"/>
                <w:bCs/>
                <w:sz w:val="14"/>
                <w:szCs w:val="14"/>
              </w:rPr>
              <w:t>bɔkklɔ</w:t>
            </w:r>
            <w:proofErr w:type="spellEnd"/>
          </w:p>
        </w:tc>
        <w:tc>
          <w:tcPr>
            <w:tcW w:w="851" w:type="dxa"/>
          </w:tcPr>
          <w:p w14:paraId="4C6AFBFA" w14:textId="57AC05F3" w:rsidR="00DD0D90" w:rsidRPr="00572B17" w:rsidRDefault="00DD0D90" w:rsidP="00DD0D90">
            <w:pPr>
              <w:pStyle w:val="OLtablecolumnheading"/>
              <w:keepNext w:val="0"/>
              <w:rPr>
                <w:b w:val="0"/>
                <w:bCs/>
                <w:sz w:val="14"/>
                <w:szCs w:val="14"/>
              </w:rPr>
            </w:pPr>
            <w:proofErr w:type="spellStart"/>
            <w:r w:rsidRPr="00572B17">
              <w:rPr>
                <w:b w:val="0"/>
                <w:bCs/>
                <w:sz w:val="14"/>
                <w:szCs w:val="14"/>
              </w:rPr>
              <w:t>bɔkklɔ</w:t>
            </w:r>
            <w:proofErr w:type="spellEnd"/>
          </w:p>
        </w:tc>
        <w:tc>
          <w:tcPr>
            <w:tcW w:w="992" w:type="dxa"/>
          </w:tcPr>
          <w:p w14:paraId="3F518880" w14:textId="7D6D24EC"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bɔkklɔ</w:t>
            </w:r>
            <w:proofErr w:type="spellEnd"/>
          </w:p>
        </w:tc>
        <w:tc>
          <w:tcPr>
            <w:tcW w:w="850" w:type="dxa"/>
          </w:tcPr>
          <w:p w14:paraId="35EE78CF" w14:textId="5F2E7648" w:rsidR="00DD0D90" w:rsidRPr="00572B17" w:rsidRDefault="00DD0D90" w:rsidP="00DD0D90">
            <w:pPr>
              <w:pStyle w:val="OLtablecolumnheading"/>
              <w:keepNext w:val="0"/>
              <w:rPr>
                <w:b w:val="0"/>
                <w:bCs/>
                <w:sz w:val="14"/>
                <w:szCs w:val="14"/>
              </w:rPr>
            </w:pPr>
            <w:proofErr w:type="spellStart"/>
            <w:r w:rsidRPr="00572B17">
              <w:rPr>
                <w:b w:val="0"/>
                <w:bCs/>
                <w:sz w:val="14"/>
                <w:szCs w:val="14"/>
              </w:rPr>
              <w:t>bɔkklɔ</w:t>
            </w:r>
            <w:proofErr w:type="spellEnd"/>
          </w:p>
        </w:tc>
        <w:tc>
          <w:tcPr>
            <w:tcW w:w="993" w:type="dxa"/>
          </w:tcPr>
          <w:p w14:paraId="189D5CAB" w14:textId="0E371204" w:rsidR="00DD0D90" w:rsidRPr="00572B17" w:rsidRDefault="00DD0D90" w:rsidP="00DD0D90">
            <w:pPr>
              <w:pStyle w:val="OLtablecolumnheading"/>
              <w:keepNext w:val="0"/>
              <w:rPr>
                <w:b w:val="0"/>
                <w:bCs/>
                <w:sz w:val="14"/>
                <w:szCs w:val="14"/>
              </w:rPr>
            </w:pPr>
          </w:p>
        </w:tc>
        <w:tc>
          <w:tcPr>
            <w:tcW w:w="850" w:type="dxa"/>
          </w:tcPr>
          <w:p w14:paraId="67F8B9D3" w14:textId="280CCD92" w:rsidR="00DD0D90" w:rsidRPr="00572B17" w:rsidRDefault="00DD0D90" w:rsidP="00DD0D90">
            <w:pPr>
              <w:pStyle w:val="OLtablecolumnheading"/>
              <w:keepNext w:val="0"/>
              <w:rPr>
                <w:b w:val="0"/>
                <w:bCs/>
                <w:sz w:val="14"/>
                <w:szCs w:val="14"/>
              </w:rPr>
            </w:pPr>
          </w:p>
        </w:tc>
        <w:tc>
          <w:tcPr>
            <w:tcW w:w="851" w:type="dxa"/>
          </w:tcPr>
          <w:p w14:paraId="4BFDCC36" w14:textId="2185E0C6" w:rsidR="00DD0D90" w:rsidRPr="00572B17" w:rsidRDefault="00DD0D90" w:rsidP="00DD0D90">
            <w:pPr>
              <w:pStyle w:val="OLtablecolumnheading"/>
              <w:keepNext w:val="0"/>
              <w:rPr>
                <w:b w:val="0"/>
                <w:bCs/>
                <w:sz w:val="14"/>
                <w:szCs w:val="14"/>
              </w:rPr>
            </w:pPr>
          </w:p>
        </w:tc>
        <w:tc>
          <w:tcPr>
            <w:tcW w:w="992" w:type="dxa"/>
          </w:tcPr>
          <w:p w14:paraId="6290176B" w14:textId="147C8E70" w:rsidR="00DD0D90" w:rsidRPr="00572B17" w:rsidRDefault="00DD0D90" w:rsidP="00DD0D90">
            <w:pPr>
              <w:pStyle w:val="OLfootnote"/>
              <w:rPr>
                <w:bCs/>
                <w:sz w:val="14"/>
                <w:szCs w:val="14"/>
              </w:rPr>
            </w:pPr>
            <w:r w:rsidRPr="00572B17">
              <w:rPr>
                <w:sz w:val="14"/>
                <w:szCs w:val="14"/>
              </w:rPr>
              <w:t>‘protrude’</w:t>
            </w:r>
          </w:p>
        </w:tc>
      </w:tr>
      <w:tr w:rsidR="00DD0D90" w:rsidRPr="00572B17" w14:paraId="7ADE822D" w14:textId="77777777" w:rsidTr="003D7C61">
        <w:trPr>
          <w:jc w:val="center"/>
        </w:trPr>
        <w:tc>
          <w:tcPr>
            <w:tcW w:w="993" w:type="dxa"/>
            <w:shd w:val="clear" w:color="auto" w:fill="D9D9D9" w:themeFill="background1" w:themeFillShade="D9"/>
          </w:tcPr>
          <w:p w14:paraId="086FA4F4" w14:textId="09710FD8" w:rsidR="00DD0D90" w:rsidRPr="00572B17" w:rsidRDefault="00DD0D90" w:rsidP="00DD0D90">
            <w:pPr>
              <w:pStyle w:val="OLtablecolumnheading"/>
              <w:keepNext w:val="0"/>
              <w:rPr>
                <w:b w:val="0"/>
                <w:bCs/>
                <w:sz w:val="14"/>
                <w:szCs w:val="14"/>
                <w:lang w:val="id-ID"/>
              </w:rPr>
            </w:pPr>
            <w:r w:rsidRPr="00572B17">
              <w:rPr>
                <w:b w:val="0"/>
                <w:bCs/>
                <w:sz w:val="14"/>
                <w:szCs w:val="14"/>
                <w:lang w:val="id-ID"/>
              </w:rPr>
              <w:t>*b</w:t>
            </w:r>
            <w:r w:rsidRPr="00572B17">
              <w:rPr>
                <w:b w:val="0"/>
                <w:bCs/>
                <w:sz w:val="14"/>
                <w:szCs w:val="14"/>
              </w:rPr>
              <w:t>ɔ</w:t>
            </w:r>
            <w:r w:rsidRPr="00572B17">
              <w:rPr>
                <w:b w:val="0"/>
                <w:bCs/>
                <w:sz w:val="14"/>
                <w:szCs w:val="14"/>
                <w:lang w:val="id-ID"/>
              </w:rPr>
              <w:t>r</w:t>
            </w:r>
            <w:r w:rsidRPr="00572B17">
              <w:rPr>
                <w:b w:val="0"/>
                <w:bCs/>
                <w:sz w:val="14"/>
                <w:szCs w:val="14"/>
              </w:rPr>
              <w:t>ɔ</w:t>
            </w:r>
            <w:r w:rsidRPr="00572B17">
              <w:rPr>
                <w:b w:val="0"/>
                <w:bCs/>
                <w:sz w:val="14"/>
                <w:szCs w:val="14"/>
                <w:lang w:val="id-ID"/>
              </w:rPr>
              <w:t>t</w:t>
            </w:r>
          </w:p>
        </w:tc>
        <w:tc>
          <w:tcPr>
            <w:tcW w:w="992" w:type="dxa"/>
            <w:shd w:val="clear" w:color="auto" w:fill="D9D9D9" w:themeFill="background1" w:themeFillShade="D9"/>
          </w:tcPr>
          <w:p w14:paraId="3E17E6CE" w14:textId="51798AF0" w:rsidR="00DD0D90" w:rsidRPr="00572B17" w:rsidRDefault="00DD0D90" w:rsidP="00DD0D90">
            <w:pPr>
              <w:pStyle w:val="OLtablecolumnheading"/>
              <w:keepNext w:val="0"/>
              <w:rPr>
                <w:b w:val="0"/>
                <w:bCs/>
                <w:sz w:val="14"/>
                <w:szCs w:val="14"/>
              </w:rPr>
            </w:pPr>
            <w:proofErr w:type="spellStart"/>
            <w:r w:rsidRPr="00572B17">
              <w:rPr>
                <w:b w:val="0"/>
                <w:bCs/>
                <w:sz w:val="14"/>
                <w:szCs w:val="14"/>
              </w:rPr>
              <w:t>bɔrɔt</w:t>
            </w:r>
            <w:proofErr w:type="spellEnd"/>
          </w:p>
        </w:tc>
        <w:tc>
          <w:tcPr>
            <w:tcW w:w="850" w:type="dxa"/>
            <w:shd w:val="clear" w:color="auto" w:fill="D9D9D9" w:themeFill="background1" w:themeFillShade="D9"/>
          </w:tcPr>
          <w:p w14:paraId="736674FF" w14:textId="75D19DCD"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69E67364" w14:textId="3ED3FF3D" w:rsidR="00DD0D90" w:rsidRPr="00572B17" w:rsidRDefault="00DD0D90" w:rsidP="00DD0D90">
            <w:pPr>
              <w:pStyle w:val="OLtablecolumnheading"/>
              <w:keepNext w:val="0"/>
              <w:rPr>
                <w:b w:val="0"/>
                <w:bCs/>
                <w:sz w:val="14"/>
                <w:szCs w:val="14"/>
              </w:rPr>
            </w:pPr>
            <w:proofErr w:type="spellStart"/>
            <w:r w:rsidRPr="00572B17">
              <w:rPr>
                <w:b w:val="0"/>
                <w:bCs/>
                <w:sz w:val="14"/>
                <w:szCs w:val="14"/>
              </w:rPr>
              <w:t>bɔrɔt</w:t>
            </w:r>
            <w:proofErr w:type="spellEnd"/>
          </w:p>
        </w:tc>
        <w:tc>
          <w:tcPr>
            <w:tcW w:w="992" w:type="dxa"/>
            <w:shd w:val="clear" w:color="auto" w:fill="D9D9D9" w:themeFill="background1" w:themeFillShade="D9"/>
          </w:tcPr>
          <w:p w14:paraId="3CA34BEE" w14:textId="65F3B022"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bɔrɔt</w:t>
            </w:r>
            <w:proofErr w:type="spellEnd"/>
          </w:p>
        </w:tc>
        <w:tc>
          <w:tcPr>
            <w:tcW w:w="850" w:type="dxa"/>
            <w:shd w:val="clear" w:color="auto" w:fill="D9D9D9" w:themeFill="background1" w:themeFillShade="D9"/>
          </w:tcPr>
          <w:p w14:paraId="0738A174" w14:textId="50B8F48C"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bɔrɔt</w:t>
            </w:r>
            <w:proofErr w:type="spellEnd"/>
          </w:p>
        </w:tc>
        <w:tc>
          <w:tcPr>
            <w:tcW w:w="709" w:type="dxa"/>
            <w:shd w:val="clear" w:color="auto" w:fill="D9D9D9" w:themeFill="background1" w:themeFillShade="D9"/>
          </w:tcPr>
          <w:p w14:paraId="22968ECC" w14:textId="628A83C9" w:rsidR="00DD0D90" w:rsidRPr="00572B17" w:rsidRDefault="00DD0D90" w:rsidP="00DD0D90">
            <w:pPr>
              <w:pStyle w:val="OLtablecolumnheading"/>
              <w:keepNext w:val="0"/>
              <w:rPr>
                <w:b w:val="0"/>
                <w:bCs/>
                <w:sz w:val="14"/>
                <w:szCs w:val="14"/>
              </w:rPr>
            </w:pPr>
            <w:proofErr w:type="spellStart"/>
            <w:r w:rsidRPr="00572B17">
              <w:rPr>
                <w:b w:val="0"/>
                <w:bCs/>
                <w:sz w:val="14"/>
                <w:szCs w:val="14"/>
              </w:rPr>
              <w:t>bɔrɔt</w:t>
            </w:r>
            <w:proofErr w:type="spellEnd"/>
          </w:p>
        </w:tc>
        <w:tc>
          <w:tcPr>
            <w:tcW w:w="851" w:type="dxa"/>
            <w:shd w:val="clear" w:color="auto" w:fill="D9D9D9" w:themeFill="background1" w:themeFillShade="D9"/>
          </w:tcPr>
          <w:p w14:paraId="04F0EFAB" w14:textId="76EEA98E" w:rsidR="00DD0D90" w:rsidRPr="00572B17" w:rsidRDefault="00DD0D90" w:rsidP="00DD0D90">
            <w:pPr>
              <w:pStyle w:val="OLtablecolumnheading"/>
              <w:keepNext w:val="0"/>
              <w:rPr>
                <w:b w:val="0"/>
                <w:bCs/>
                <w:sz w:val="14"/>
                <w:szCs w:val="14"/>
              </w:rPr>
            </w:pPr>
            <w:proofErr w:type="spellStart"/>
            <w:r w:rsidRPr="00572B17">
              <w:rPr>
                <w:b w:val="0"/>
                <w:bCs/>
                <w:sz w:val="14"/>
                <w:szCs w:val="14"/>
              </w:rPr>
              <w:t>bojrɔt</w:t>
            </w:r>
            <w:proofErr w:type="spellEnd"/>
            <w:r w:rsidRPr="00572B17">
              <w:rPr>
                <w:rStyle w:val="FootnoteReference"/>
                <w:b w:val="0"/>
                <w:bCs/>
                <w:sz w:val="14"/>
                <w:szCs w:val="14"/>
              </w:rPr>
              <w:footnoteReference w:id="40"/>
            </w:r>
          </w:p>
        </w:tc>
        <w:tc>
          <w:tcPr>
            <w:tcW w:w="992" w:type="dxa"/>
            <w:shd w:val="clear" w:color="auto" w:fill="D9D9D9" w:themeFill="background1" w:themeFillShade="D9"/>
          </w:tcPr>
          <w:p w14:paraId="2A273882" w14:textId="2C676E80"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3DAF8E58" w14:textId="4F91EE15"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12F4ABE0" w14:textId="3CF2F446"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4F72650D" w14:textId="77741FC0"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729B71CC" w14:textId="767EBF0C"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5069834A" w14:textId="38D4CD2E" w:rsidR="00DD0D90" w:rsidRPr="007A05E8" w:rsidRDefault="00DD0D90" w:rsidP="00DD0D90">
            <w:pPr>
              <w:pStyle w:val="OLtablecolumnheading"/>
              <w:keepNext w:val="0"/>
              <w:rPr>
                <w:b w:val="0"/>
                <w:sz w:val="14"/>
                <w:szCs w:val="14"/>
              </w:rPr>
            </w:pPr>
            <w:r w:rsidRPr="007A05E8">
              <w:rPr>
                <w:b w:val="0"/>
                <w:sz w:val="14"/>
                <w:szCs w:val="14"/>
              </w:rPr>
              <w:t>‘straight’</w:t>
            </w:r>
          </w:p>
        </w:tc>
      </w:tr>
      <w:tr w:rsidR="00DD0D90" w:rsidRPr="00572B17" w14:paraId="750934FE" w14:textId="77777777" w:rsidTr="003D7C61">
        <w:trPr>
          <w:jc w:val="center"/>
        </w:trPr>
        <w:tc>
          <w:tcPr>
            <w:tcW w:w="993" w:type="dxa"/>
          </w:tcPr>
          <w:p w14:paraId="258C39C3" w14:textId="56D04051" w:rsidR="00DD0D90" w:rsidRPr="00572B17" w:rsidRDefault="00DD0D90" w:rsidP="00DD0D90">
            <w:pPr>
              <w:pStyle w:val="OLtablecolumnheading"/>
              <w:keepNext w:val="0"/>
              <w:rPr>
                <w:b w:val="0"/>
                <w:bCs/>
                <w:sz w:val="14"/>
                <w:szCs w:val="14"/>
                <w:lang w:val="id-ID"/>
              </w:rPr>
            </w:pPr>
            <w:r w:rsidRPr="00572B17">
              <w:rPr>
                <w:b w:val="0"/>
                <w:bCs/>
                <w:sz w:val="14"/>
                <w:szCs w:val="14"/>
                <w:lang w:val="id-ID"/>
              </w:rPr>
              <w:t>*buat</w:t>
            </w:r>
          </w:p>
        </w:tc>
        <w:tc>
          <w:tcPr>
            <w:tcW w:w="992" w:type="dxa"/>
          </w:tcPr>
          <w:p w14:paraId="0F90AECE" w14:textId="0E403EC4" w:rsidR="00DD0D90" w:rsidRPr="00572B17" w:rsidRDefault="00DD0D90" w:rsidP="00DD0D90">
            <w:pPr>
              <w:pStyle w:val="OLtablecolumnheading"/>
              <w:keepNext w:val="0"/>
              <w:rPr>
                <w:b w:val="0"/>
                <w:bCs/>
                <w:sz w:val="14"/>
                <w:szCs w:val="14"/>
              </w:rPr>
            </w:pPr>
            <w:proofErr w:type="spellStart"/>
            <w:r w:rsidRPr="00572B17">
              <w:rPr>
                <w:b w:val="0"/>
                <w:bCs/>
                <w:sz w:val="14"/>
                <w:szCs w:val="14"/>
              </w:rPr>
              <w:t>b</w:t>
            </w:r>
            <w:r w:rsidRPr="00572B17">
              <w:rPr>
                <w:b w:val="0"/>
                <w:bCs/>
                <w:sz w:val="14"/>
                <w:szCs w:val="14"/>
                <w:vertAlign w:val="superscript"/>
              </w:rPr>
              <w:t>w</w:t>
            </w:r>
            <w:r w:rsidRPr="00572B17">
              <w:rPr>
                <w:b w:val="0"/>
                <w:bCs/>
                <w:sz w:val="14"/>
                <w:szCs w:val="14"/>
              </w:rPr>
              <w:t>at</w:t>
            </w:r>
            <w:proofErr w:type="spellEnd"/>
          </w:p>
        </w:tc>
        <w:tc>
          <w:tcPr>
            <w:tcW w:w="850" w:type="dxa"/>
          </w:tcPr>
          <w:p w14:paraId="4F6D76CA" w14:textId="51B4A8CA" w:rsidR="00DD0D90" w:rsidRPr="00572B17" w:rsidRDefault="00DD0D90" w:rsidP="00DD0D90">
            <w:pPr>
              <w:pStyle w:val="OLtablecolumnheading"/>
              <w:keepNext w:val="0"/>
              <w:rPr>
                <w:b w:val="0"/>
                <w:bCs/>
                <w:sz w:val="14"/>
                <w:szCs w:val="14"/>
              </w:rPr>
            </w:pPr>
            <w:proofErr w:type="spellStart"/>
            <w:r w:rsidRPr="00572B17">
              <w:rPr>
                <w:b w:val="0"/>
                <w:bCs/>
                <w:sz w:val="14"/>
                <w:szCs w:val="14"/>
              </w:rPr>
              <w:t>buat</w:t>
            </w:r>
            <w:proofErr w:type="spellEnd"/>
          </w:p>
        </w:tc>
        <w:tc>
          <w:tcPr>
            <w:tcW w:w="993" w:type="dxa"/>
          </w:tcPr>
          <w:p w14:paraId="3096B512" w14:textId="1ABC2115" w:rsidR="00DD0D90" w:rsidRPr="00572B17" w:rsidRDefault="00DD0D90" w:rsidP="00DD0D90">
            <w:pPr>
              <w:pStyle w:val="OLtablecolumnheading"/>
              <w:keepNext w:val="0"/>
              <w:rPr>
                <w:b w:val="0"/>
                <w:bCs/>
                <w:sz w:val="14"/>
                <w:szCs w:val="14"/>
              </w:rPr>
            </w:pPr>
            <w:proofErr w:type="spellStart"/>
            <w:r w:rsidRPr="00572B17">
              <w:rPr>
                <w:b w:val="0"/>
                <w:bCs/>
                <w:sz w:val="14"/>
                <w:szCs w:val="14"/>
              </w:rPr>
              <w:t>buat</w:t>
            </w:r>
            <w:r w:rsidRPr="00572B17">
              <w:rPr>
                <w:b w:val="0"/>
                <w:bCs/>
                <w:vertAlign w:val="superscript"/>
              </w:rPr>
              <w:t>ʔ</w:t>
            </w:r>
            <w:proofErr w:type="spellEnd"/>
          </w:p>
        </w:tc>
        <w:tc>
          <w:tcPr>
            <w:tcW w:w="992" w:type="dxa"/>
          </w:tcPr>
          <w:p w14:paraId="35730EAE" w14:textId="3E4DD1FC"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bua</w:t>
            </w:r>
            <w:r w:rsidRPr="00572B17">
              <w:rPr>
                <w:b w:val="0"/>
                <w:bCs/>
                <w:vertAlign w:val="superscript"/>
              </w:rPr>
              <w:t>ʔ</w:t>
            </w:r>
            <w:proofErr w:type="spellEnd"/>
          </w:p>
        </w:tc>
        <w:tc>
          <w:tcPr>
            <w:tcW w:w="850" w:type="dxa"/>
          </w:tcPr>
          <w:p w14:paraId="19B0B4F6" w14:textId="4A7D8298"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bua</w:t>
            </w:r>
            <w:r w:rsidRPr="00572B17">
              <w:rPr>
                <w:b w:val="0"/>
                <w:bCs/>
                <w:vertAlign w:val="superscript"/>
              </w:rPr>
              <w:t>ʔ</w:t>
            </w:r>
            <w:proofErr w:type="spellEnd"/>
          </w:p>
        </w:tc>
        <w:tc>
          <w:tcPr>
            <w:tcW w:w="709" w:type="dxa"/>
          </w:tcPr>
          <w:p w14:paraId="2B1AFE36" w14:textId="2EFD23D7" w:rsidR="00DD0D90" w:rsidRPr="00572B17" w:rsidRDefault="00DD0D90" w:rsidP="00DD0D90">
            <w:pPr>
              <w:pStyle w:val="OLtablecolumnheading"/>
              <w:keepNext w:val="0"/>
              <w:rPr>
                <w:b w:val="0"/>
                <w:bCs/>
                <w:sz w:val="14"/>
                <w:szCs w:val="14"/>
              </w:rPr>
            </w:pPr>
          </w:p>
        </w:tc>
        <w:tc>
          <w:tcPr>
            <w:tcW w:w="851" w:type="dxa"/>
          </w:tcPr>
          <w:p w14:paraId="459723FA" w14:textId="4C07D716" w:rsidR="00DD0D90" w:rsidRPr="00572B17" w:rsidRDefault="00DD0D90" w:rsidP="00DD0D90">
            <w:pPr>
              <w:pStyle w:val="OLtablecolumnheading"/>
              <w:keepNext w:val="0"/>
              <w:rPr>
                <w:b w:val="0"/>
                <w:bCs/>
                <w:sz w:val="14"/>
                <w:szCs w:val="14"/>
              </w:rPr>
            </w:pPr>
            <w:proofErr w:type="spellStart"/>
            <w:r w:rsidRPr="00572B17">
              <w:rPr>
                <w:b w:val="0"/>
                <w:bCs/>
                <w:sz w:val="14"/>
                <w:szCs w:val="14"/>
              </w:rPr>
              <w:t>bua</w:t>
            </w:r>
            <w:r w:rsidRPr="00572B17">
              <w:rPr>
                <w:b w:val="0"/>
                <w:bCs/>
                <w:vertAlign w:val="superscript"/>
              </w:rPr>
              <w:t>ʔ</w:t>
            </w:r>
            <w:proofErr w:type="spellEnd"/>
          </w:p>
        </w:tc>
        <w:tc>
          <w:tcPr>
            <w:tcW w:w="992" w:type="dxa"/>
          </w:tcPr>
          <w:p w14:paraId="524BF6CD" w14:textId="63D346F9"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bua</w:t>
            </w:r>
            <w:r w:rsidRPr="00572B17">
              <w:rPr>
                <w:b w:val="0"/>
                <w:bCs/>
                <w:vertAlign w:val="superscript"/>
              </w:rPr>
              <w:t>ʔ</w:t>
            </w:r>
            <w:proofErr w:type="spellEnd"/>
          </w:p>
        </w:tc>
        <w:tc>
          <w:tcPr>
            <w:tcW w:w="850" w:type="dxa"/>
          </w:tcPr>
          <w:p w14:paraId="4747ED2A" w14:textId="3B56B272" w:rsidR="00DD0D90" w:rsidRPr="00572B17" w:rsidRDefault="00DD0D90" w:rsidP="00DD0D90">
            <w:pPr>
              <w:pStyle w:val="OLtablecolumnheading"/>
              <w:keepNext w:val="0"/>
              <w:rPr>
                <w:b w:val="0"/>
                <w:bCs/>
                <w:sz w:val="14"/>
                <w:szCs w:val="14"/>
              </w:rPr>
            </w:pPr>
            <w:proofErr w:type="spellStart"/>
            <w:r w:rsidRPr="00572B17">
              <w:rPr>
                <w:b w:val="0"/>
                <w:bCs/>
                <w:sz w:val="14"/>
                <w:szCs w:val="14"/>
              </w:rPr>
              <w:t>bua</w:t>
            </w:r>
            <w:r w:rsidRPr="00572B17">
              <w:rPr>
                <w:b w:val="0"/>
                <w:bCs/>
                <w:vertAlign w:val="superscript"/>
              </w:rPr>
              <w:t>ʔ</w:t>
            </w:r>
            <w:proofErr w:type="spellEnd"/>
          </w:p>
        </w:tc>
        <w:tc>
          <w:tcPr>
            <w:tcW w:w="993" w:type="dxa"/>
          </w:tcPr>
          <w:p w14:paraId="2D62442B" w14:textId="0808A026"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bua</w:t>
            </w:r>
            <w:r w:rsidRPr="00572B17">
              <w:rPr>
                <w:b w:val="0"/>
                <w:bCs/>
                <w:vertAlign w:val="superscript"/>
              </w:rPr>
              <w:t>ʔ</w:t>
            </w:r>
            <w:proofErr w:type="spellEnd"/>
          </w:p>
        </w:tc>
        <w:tc>
          <w:tcPr>
            <w:tcW w:w="850" w:type="dxa"/>
          </w:tcPr>
          <w:p w14:paraId="2DDDEC48" w14:textId="4DF49863" w:rsidR="00DD0D90" w:rsidRPr="00572B17" w:rsidRDefault="00DD0D90" w:rsidP="00DD0D90">
            <w:pPr>
              <w:pStyle w:val="OLtablecolumnheading"/>
              <w:keepNext w:val="0"/>
              <w:rPr>
                <w:b w:val="0"/>
                <w:bCs/>
                <w:sz w:val="14"/>
                <w:szCs w:val="14"/>
              </w:rPr>
            </w:pPr>
            <w:proofErr w:type="spellStart"/>
            <w:r w:rsidRPr="00572B17">
              <w:rPr>
                <w:b w:val="0"/>
                <w:bCs/>
                <w:sz w:val="14"/>
                <w:szCs w:val="14"/>
              </w:rPr>
              <w:t>bua</w:t>
            </w:r>
            <w:r w:rsidRPr="00572B17">
              <w:rPr>
                <w:b w:val="0"/>
                <w:bCs/>
                <w:vertAlign w:val="superscript"/>
              </w:rPr>
              <w:t>ʔ</w:t>
            </w:r>
            <w:proofErr w:type="spellEnd"/>
          </w:p>
        </w:tc>
        <w:tc>
          <w:tcPr>
            <w:tcW w:w="851" w:type="dxa"/>
          </w:tcPr>
          <w:p w14:paraId="35BE44A6" w14:textId="3B86EBDA" w:rsidR="00DD0D90" w:rsidRPr="00572B17" w:rsidRDefault="00DD0D90" w:rsidP="00DD0D90">
            <w:pPr>
              <w:pStyle w:val="OLtablecolumnheading"/>
              <w:keepNext w:val="0"/>
              <w:rPr>
                <w:b w:val="0"/>
                <w:bCs/>
                <w:sz w:val="14"/>
                <w:szCs w:val="14"/>
              </w:rPr>
            </w:pPr>
            <w:proofErr w:type="spellStart"/>
            <w:r w:rsidRPr="00572B17">
              <w:rPr>
                <w:b w:val="0"/>
                <w:bCs/>
                <w:sz w:val="14"/>
                <w:szCs w:val="14"/>
              </w:rPr>
              <w:t>bua</w:t>
            </w:r>
            <w:r w:rsidRPr="00572B17">
              <w:rPr>
                <w:b w:val="0"/>
                <w:bCs/>
                <w:vertAlign w:val="superscript"/>
              </w:rPr>
              <w:t>ʔ</w:t>
            </w:r>
            <w:proofErr w:type="spellEnd"/>
          </w:p>
        </w:tc>
        <w:tc>
          <w:tcPr>
            <w:tcW w:w="992" w:type="dxa"/>
          </w:tcPr>
          <w:p w14:paraId="5F5C5A83" w14:textId="4212D486" w:rsidR="00DD0D90" w:rsidRPr="00572B17" w:rsidRDefault="00DD0D90" w:rsidP="00DD0D90">
            <w:pPr>
              <w:pStyle w:val="OLtablecolumnheading"/>
              <w:keepNext w:val="0"/>
              <w:rPr>
                <w:b w:val="0"/>
                <w:bCs/>
                <w:sz w:val="14"/>
                <w:szCs w:val="14"/>
              </w:rPr>
            </w:pPr>
            <w:r w:rsidRPr="00572B17">
              <w:rPr>
                <w:b w:val="0"/>
                <w:sz w:val="14"/>
                <w:szCs w:val="14"/>
                <w:lang w:val="en-AU"/>
              </w:rPr>
              <w:t>‘uncle’</w:t>
            </w:r>
          </w:p>
        </w:tc>
      </w:tr>
      <w:tr w:rsidR="00DD0D90" w:rsidRPr="00572B17" w14:paraId="7B6AEEC2" w14:textId="77777777" w:rsidTr="003D7C61">
        <w:trPr>
          <w:jc w:val="center"/>
        </w:trPr>
        <w:tc>
          <w:tcPr>
            <w:tcW w:w="993" w:type="dxa"/>
            <w:shd w:val="clear" w:color="auto" w:fill="D9D9D9" w:themeFill="background1" w:themeFillShade="D9"/>
          </w:tcPr>
          <w:p w14:paraId="156BDDA7" w14:textId="676FF9B6" w:rsidR="00DD0D90" w:rsidRPr="00572B17" w:rsidRDefault="00DD0D90" w:rsidP="00DD0D90">
            <w:pPr>
              <w:pStyle w:val="OLtablecolumnheading"/>
              <w:keepNext w:val="0"/>
              <w:rPr>
                <w:b w:val="0"/>
                <w:bCs/>
                <w:sz w:val="14"/>
                <w:szCs w:val="14"/>
                <w:lang w:val="id-ID"/>
              </w:rPr>
            </w:pPr>
            <w:r w:rsidRPr="00572B17">
              <w:rPr>
                <w:b w:val="0"/>
                <w:bCs/>
                <w:sz w:val="14"/>
                <w:szCs w:val="14"/>
                <w:lang w:val="id-ID"/>
              </w:rPr>
              <w:t>*bui</w:t>
            </w:r>
          </w:p>
        </w:tc>
        <w:tc>
          <w:tcPr>
            <w:tcW w:w="992" w:type="dxa"/>
            <w:shd w:val="clear" w:color="auto" w:fill="D9D9D9" w:themeFill="background1" w:themeFillShade="D9"/>
          </w:tcPr>
          <w:p w14:paraId="6622FC8C" w14:textId="4DCB9D93" w:rsidR="00DD0D90" w:rsidRPr="00572B17" w:rsidRDefault="00DD0D90" w:rsidP="00DD0D90">
            <w:pPr>
              <w:pStyle w:val="OLtablecolumnheading"/>
              <w:keepNext w:val="0"/>
              <w:rPr>
                <w:b w:val="0"/>
                <w:bCs/>
                <w:sz w:val="14"/>
                <w:szCs w:val="14"/>
              </w:rPr>
            </w:pPr>
            <w:proofErr w:type="spellStart"/>
            <w:r w:rsidRPr="00572B17">
              <w:rPr>
                <w:b w:val="0"/>
                <w:bCs/>
                <w:sz w:val="14"/>
                <w:szCs w:val="14"/>
              </w:rPr>
              <w:t>bui</w:t>
            </w:r>
            <w:proofErr w:type="spellEnd"/>
          </w:p>
        </w:tc>
        <w:tc>
          <w:tcPr>
            <w:tcW w:w="850" w:type="dxa"/>
            <w:shd w:val="clear" w:color="auto" w:fill="D9D9D9" w:themeFill="background1" w:themeFillShade="D9"/>
          </w:tcPr>
          <w:p w14:paraId="0A0AEF8D" w14:textId="184CB8A3"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342DAC06" w14:textId="1768DDCE" w:rsidR="00DD0D90" w:rsidRPr="00572B17" w:rsidRDefault="00DD0D90" w:rsidP="00DD0D90">
            <w:pPr>
              <w:pStyle w:val="OLtablecolumnheading"/>
              <w:keepNext w:val="0"/>
              <w:rPr>
                <w:b w:val="0"/>
                <w:bCs/>
                <w:sz w:val="14"/>
                <w:szCs w:val="14"/>
              </w:rPr>
            </w:pPr>
            <w:proofErr w:type="spellStart"/>
            <w:r w:rsidRPr="00572B17">
              <w:rPr>
                <w:b w:val="0"/>
                <w:bCs/>
                <w:sz w:val="14"/>
                <w:szCs w:val="14"/>
              </w:rPr>
              <w:t>bui</w:t>
            </w:r>
            <w:proofErr w:type="spellEnd"/>
          </w:p>
        </w:tc>
        <w:tc>
          <w:tcPr>
            <w:tcW w:w="992" w:type="dxa"/>
            <w:shd w:val="clear" w:color="auto" w:fill="D9D9D9" w:themeFill="background1" w:themeFillShade="D9"/>
          </w:tcPr>
          <w:p w14:paraId="6094A17A" w14:textId="2D11F3AA"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bui</w:t>
            </w:r>
            <w:proofErr w:type="spellEnd"/>
            <w:proofErr w:type="gramEnd"/>
          </w:p>
        </w:tc>
        <w:tc>
          <w:tcPr>
            <w:tcW w:w="850" w:type="dxa"/>
            <w:shd w:val="clear" w:color="auto" w:fill="D9D9D9" w:themeFill="background1" w:themeFillShade="D9"/>
          </w:tcPr>
          <w:p w14:paraId="66E35944" w14:textId="5A324746" w:rsidR="00DD0D90" w:rsidRPr="00572B17" w:rsidRDefault="00DD0D90" w:rsidP="00DD0D90">
            <w:pPr>
              <w:pStyle w:val="OLtablecolumnheading"/>
              <w:keepNext w:val="0"/>
              <w:rPr>
                <w:b w:val="0"/>
                <w:bCs/>
                <w:sz w:val="14"/>
                <w:szCs w:val="14"/>
              </w:rPr>
            </w:pPr>
          </w:p>
        </w:tc>
        <w:tc>
          <w:tcPr>
            <w:tcW w:w="709" w:type="dxa"/>
            <w:shd w:val="clear" w:color="auto" w:fill="D9D9D9" w:themeFill="background1" w:themeFillShade="D9"/>
          </w:tcPr>
          <w:p w14:paraId="3AE46935" w14:textId="40CED79C"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67A4F87C" w14:textId="639AB2EB"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3EDD8BE8" w14:textId="24BD93B5"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bui</w:t>
            </w:r>
            <w:proofErr w:type="spellEnd"/>
            <w:proofErr w:type="gramEnd"/>
          </w:p>
        </w:tc>
        <w:tc>
          <w:tcPr>
            <w:tcW w:w="850" w:type="dxa"/>
            <w:shd w:val="clear" w:color="auto" w:fill="D9D9D9" w:themeFill="background1" w:themeFillShade="D9"/>
          </w:tcPr>
          <w:p w14:paraId="544D1B79" w14:textId="17D83D28" w:rsidR="00DD0D90" w:rsidRPr="00572B17" w:rsidRDefault="00DD0D90" w:rsidP="00DD0D90">
            <w:pPr>
              <w:pStyle w:val="OLtablecolumnheading"/>
              <w:keepNext w:val="0"/>
              <w:rPr>
                <w:b w:val="0"/>
                <w:bCs/>
                <w:sz w:val="14"/>
                <w:szCs w:val="14"/>
              </w:rPr>
            </w:pPr>
            <w:proofErr w:type="spellStart"/>
            <w:r w:rsidRPr="00572B17">
              <w:rPr>
                <w:b w:val="0"/>
                <w:bCs/>
                <w:sz w:val="14"/>
                <w:szCs w:val="14"/>
              </w:rPr>
              <w:t>bui</w:t>
            </w:r>
            <w:proofErr w:type="spellEnd"/>
          </w:p>
        </w:tc>
        <w:tc>
          <w:tcPr>
            <w:tcW w:w="993" w:type="dxa"/>
            <w:shd w:val="clear" w:color="auto" w:fill="D9D9D9" w:themeFill="background1" w:themeFillShade="D9"/>
          </w:tcPr>
          <w:p w14:paraId="2D23C2C8" w14:textId="5DAED60F"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bui</w:t>
            </w:r>
            <w:proofErr w:type="spellEnd"/>
            <w:proofErr w:type="gramEnd"/>
          </w:p>
        </w:tc>
        <w:tc>
          <w:tcPr>
            <w:tcW w:w="850" w:type="dxa"/>
            <w:shd w:val="clear" w:color="auto" w:fill="D9D9D9" w:themeFill="background1" w:themeFillShade="D9"/>
          </w:tcPr>
          <w:p w14:paraId="4FF4339E" w14:textId="1756F5F0" w:rsidR="00DD0D90" w:rsidRPr="00572B17" w:rsidRDefault="00DD0D90" w:rsidP="00DD0D90">
            <w:pPr>
              <w:pStyle w:val="OLtablecolumnheading"/>
              <w:keepNext w:val="0"/>
              <w:rPr>
                <w:b w:val="0"/>
                <w:bCs/>
                <w:sz w:val="14"/>
                <w:szCs w:val="14"/>
              </w:rPr>
            </w:pPr>
            <w:proofErr w:type="spellStart"/>
            <w:r w:rsidRPr="00572B17">
              <w:rPr>
                <w:b w:val="0"/>
                <w:bCs/>
                <w:sz w:val="14"/>
                <w:szCs w:val="14"/>
              </w:rPr>
              <w:t>bui</w:t>
            </w:r>
            <w:proofErr w:type="spellEnd"/>
          </w:p>
        </w:tc>
        <w:tc>
          <w:tcPr>
            <w:tcW w:w="851" w:type="dxa"/>
            <w:shd w:val="clear" w:color="auto" w:fill="D9D9D9" w:themeFill="background1" w:themeFillShade="D9"/>
          </w:tcPr>
          <w:p w14:paraId="666D20BE" w14:textId="7E25AEA8" w:rsidR="00DD0D90" w:rsidRPr="00572B17" w:rsidRDefault="00DD0D90" w:rsidP="00DD0D90">
            <w:pPr>
              <w:pStyle w:val="OLtablecolumnheading"/>
              <w:keepNext w:val="0"/>
              <w:rPr>
                <w:b w:val="0"/>
                <w:bCs/>
                <w:sz w:val="14"/>
                <w:szCs w:val="14"/>
              </w:rPr>
            </w:pPr>
            <w:proofErr w:type="spellStart"/>
            <w:r w:rsidRPr="00572B17">
              <w:rPr>
                <w:b w:val="0"/>
                <w:bCs/>
                <w:sz w:val="14"/>
                <w:szCs w:val="14"/>
              </w:rPr>
              <w:t>bui</w:t>
            </w:r>
            <w:proofErr w:type="spellEnd"/>
          </w:p>
        </w:tc>
        <w:tc>
          <w:tcPr>
            <w:tcW w:w="992" w:type="dxa"/>
            <w:shd w:val="clear" w:color="auto" w:fill="D9D9D9" w:themeFill="background1" w:themeFillShade="D9"/>
          </w:tcPr>
          <w:p w14:paraId="038E0BE4" w14:textId="06AA6543" w:rsidR="00DD0D90" w:rsidRPr="00572B17" w:rsidRDefault="00DD0D90" w:rsidP="00DD0D90">
            <w:pPr>
              <w:pStyle w:val="OLtablecolumnheading"/>
              <w:keepNext w:val="0"/>
              <w:rPr>
                <w:b w:val="0"/>
                <w:sz w:val="14"/>
                <w:szCs w:val="14"/>
              </w:rPr>
            </w:pPr>
            <w:r w:rsidRPr="00572B17">
              <w:rPr>
                <w:b w:val="0"/>
                <w:bCs/>
                <w:sz w:val="14"/>
                <w:szCs w:val="14"/>
              </w:rPr>
              <w:t>‘wash’</w:t>
            </w:r>
          </w:p>
        </w:tc>
      </w:tr>
      <w:tr w:rsidR="00DD0D90" w:rsidRPr="00572B17" w14:paraId="3948664B" w14:textId="77777777" w:rsidTr="003D7C61">
        <w:trPr>
          <w:jc w:val="center"/>
        </w:trPr>
        <w:tc>
          <w:tcPr>
            <w:tcW w:w="993" w:type="dxa"/>
          </w:tcPr>
          <w:p w14:paraId="3BE1CDDB" w14:textId="51FB6320"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bulaɡa</w:t>
            </w:r>
            <w:r w:rsidRPr="00572B17">
              <w:rPr>
                <w:b w:val="0"/>
                <w:bCs/>
                <w:sz w:val="14"/>
                <w:szCs w:val="14"/>
                <w:vertAlign w:val="superscript"/>
                <w:lang w:val="id-ID"/>
              </w:rPr>
              <w:t>t</w:t>
            </w:r>
            <w:r w:rsidRPr="00572B17">
              <w:rPr>
                <w:b w:val="0"/>
                <w:bCs/>
                <w:sz w:val="14"/>
                <w:szCs w:val="14"/>
                <w:lang w:val="id-ID"/>
              </w:rPr>
              <w:t>n</w:t>
            </w:r>
            <w:proofErr w:type="spellEnd"/>
          </w:p>
        </w:tc>
        <w:tc>
          <w:tcPr>
            <w:tcW w:w="992" w:type="dxa"/>
          </w:tcPr>
          <w:p w14:paraId="60A31D6D" w14:textId="3416ADC6"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bulaɡat</w:t>
            </w:r>
            <w:proofErr w:type="spellEnd"/>
          </w:p>
        </w:tc>
        <w:tc>
          <w:tcPr>
            <w:tcW w:w="850" w:type="dxa"/>
          </w:tcPr>
          <w:p w14:paraId="3E50F721" w14:textId="65155507"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bulaɡan</w:t>
            </w:r>
            <w:proofErr w:type="spellEnd"/>
          </w:p>
        </w:tc>
        <w:tc>
          <w:tcPr>
            <w:tcW w:w="993" w:type="dxa"/>
          </w:tcPr>
          <w:p w14:paraId="7A25A2DC" w14:textId="7E6BCE0C"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bulaɡan</w:t>
            </w:r>
            <w:proofErr w:type="spellEnd"/>
          </w:p>
        </w:tc>
        <w:tc>
          <w:tcPr>
            <w:tcW w:w="992" w:type="dxa"/>
          </w:tcPr>
          <w:p w14:paraId="43257EBC" w14:textId="08CCA0C4"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bulaɡa</w:t>
            </w:r>
            <w:r w:rsidRPr="00572B17">
              <w:rPr>
                <w:b w:val="0"/>
                <w:bCs/>
                <w:sz w:val="14"/>
                <w:szCs w:val="14"/>
                <w:vertAlign w:val="superscript"/>
                <w:lang w:val="id-ID"/>
              </w:rPr>
              <w:t>t</w:t>
            </w:r>
            <w:r w:rsidRPr="00572B17">
              <w:rPr>
                <w:b w:val="0"/>
                <w:bCs/>
                <w:sz w:val="14"/>
                <w:szCs w:val="14"/>
                <w:lang w:val="id-ID"/>
              </w:rPr>
              <w:t>n</w:t>
            </w:r>
            <w:proofErr w:type="spellEnd"/>
          </w:p>
        </w:tc>
        <w:tc>
          <w:tcPr>
            <w:tcW w:w="850" w:type="dxa"/>
          </w:tcPr>
          <w:p w14:paraId="23C8A7D8" w14:textId="2D40432A"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bulaɡa</w:t>
            </w:r>
            <w:r w:rsidRPr="00572B17">
              <w:rPr>
                <w:b w:val="0"/>
                <w:bCs/>
                <w:sz w:val="14"/>
                <w:szCs w:val="14"/>
                <w:vertAlign w:val="superscript"/>
                <w:lang w:val="id-ID"/>
              </w:rPr>
              <w:t>t</w:t>
            </w:r>
            <w:r w:rsidRPr="00572B17">
              <w:rPr>
                <w:b w:val="0"/>
                <w:bCs/>
                <w:sz w:val="14"/>
                <w:szCs w:val="14"/>
                <w:lang w:val="id-ID"/>
              </w:rPr>
              <w:t>n</w:t>
            </w:r>
            <w:proofErr w:type="spellEnd"/>
          </w:p>
        </w:tc>
        <w:tc>
          <w:tcPr>
            <w:tcW w:w="709" w:type="dxa"/>
          </w:tcPr>
          <w:p w14:paraId="63DBD1EC" w14:textId="155D726F"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bulaɡan</w:t>
            </w:r>
            <w:proofErr w:type="spellEnd"/>
          </w:p>
        </w:tc>
        <w:tc>
          <w:tcPr>
            <w:tcW w:w="851" w:type="dxa"/>
          </w:tcPr>
          <w:p w14:paraId="03113D61" w14:textId="3CFBCD70"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bulaɡan</w:t>
            </w:r>
            <w:proofErr w:type="spellEnd"/>
          </w:p>
        </w:tc>
        <w:tc>
          <w:tcPr>
            <w:tcW w:w="992" w:type="dxa"/>
          </w:tcPr>
          <w:p w14:paraId="476C6244" w14:textId="2305159C"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bulaɡan</w:t>
            </w:r>
            <w:proofErr w:type="spellEnd"/>
          </w:p>
        </w:tc>
        <w:tc>
          <w:tcPr>
            <w:tcW w:w="850" w:type="dxa"/>
          </w:tcPr>
          <w:p w14:paraId="2402B51B" w14:textId="151AC5EF"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bulaɡat</w:t>
            </w:r>
            <w:proofErr w:type="spellEnd"/>
          </w:p>
        </w:tc>
        <w:tc>
          <w:tcPr>
            <w:tcW w:w="993" w:type="dxa"/>
          </w:tcPr>
          <w:p w14:paraId="16EA9498" w14:textId="3F282782"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bulaɡat</w:t>
            </w:r>
            <w:proofErr w:type="spellEnd"/>
          </w:p>
        </w:tc>
        <w:tc>
          <w:tcPr>
            <w:tcW w:w="850" w:type="dxa"/>
          </w:tcPr>
          <w:p w14:paraId="40533F25" w14:textId="02807D3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bulaɡat</w:t>
            </w:r>
            <w:proofErr w:type="spellEnd"/>
          </w:p>
        </w:tc>
        <w:tc>
          <w:tcPr>
            <w:tcW w:w="851" w:type="dxa"/>
          </w:tcPr>
          <w:p w14:paraId="54AA438F" w14:textId="1650A2C4"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bulaɡat</w:t>
            </w:r>
            <w:proofErr w:type="spellEnd"/>
          </w:p>
        </w:tc>
        <w:tc>
          <w:tcPr>
            <w:tcW w:w="992" w:type="dxa"/>
          </w:tcPr>
          <w:p w14:paraId="22EEABFA" w14:textId="2E80EF61" w:rsidR="00DD0D90" w:rsidRPr="00572B17" w:rsidRDefault="00DD0D90" w:rsidP="00DD0D90">
            <w:pPr>
              <w:pStyle w:val="OLtablecolumnheading"/>
              <w:keepNext w:val="0"/>
              <w:rPr>
                <w:b w:val="0"/>
                <w:sz w:val="14"/>
                <w:szCs w:val="14"/>
                <w:lang w:val="en-AU"/>
              </w:rPr>
            </w:pPr>
            <w:r w:rsidRPr="00572B17">
              <w:rPr>
                <w:b w:val="0"/>
                <w:sz w:val="14"/>
                <w:szCs w:val="14"/>
              </w:rPr>
              <w:t>‘money’</w:t>
            </w:r>
          </w:p>
        </w:tc>
      </w:tr>
      <w:tr w:rsidR="00DD0D90" w:rsidRPr="00572B17" w14:paraId="6BEA31DC" w14:textId="77777777" w:rsidTr="003D7C61">
        <w:trPr>
          <w:jc w:val="center"/>
        </w:trPr>
        <w:tc>
          <w:tcPr>
            <w:tcW w:w="993" w:type="dxa"/>
            <w:shd w:val="clear" w:color="auto" w:fill="D9D9D9" w:themeFill="background1" w:themeFillShade="D9"/>
          </w:tcPr>
          <w:p w14:paraId="50F18AF6" w14:textId="236C333B" w:rsidR="00DD0D90" w:rsidRPr="00572B17" w:rsidRDefault="00DD0D90" w:rsidP="00DD0D90">
            <w:pPr>
              <w:pStyle w:val="OLtablecolumnheading"/>
              <w:keepNext w:val="0"/>
              <w:rPr>
                <w:b w:val="0"/>
                <w:bCs/>
                <w:sz w:val="14"/>
                <w:szCs w:val="14"/>
                <w:lang w:val="id-ID"/>
              </w:rPr>
            </w:pPr>
            <w:r w:rsidRPr="00572B17">
              <w:rPr>
                <w:b w:val="0"/>
                <w:bCs/>
                <w:sz w:val="14"/>
                <w:szCs w:val="14"/>
                <w:lang w:val="id-ID"/>
              </w:rPr>
              <w:t>*di</w:t>
            </w:r>
            <w:proofErr w:type="spellStart"/>
            <w:r w:rsidRPr="00572B17">
              <w:rPr>
                <w:b w:val="0"/>
                <w:bCs/>
                <w:sz w:val="14"/>
                <w:szCs w:val="14"/>
              </w:rPr>
              <w:t>ɔ</w:t>
            </w:r>
            <w:r w:rsidRPr="00572B17">
              <w:rPr>
                <w:b w:val="0"/>
                <w:bCs/>
                <w:vertAlign w:val="superscript"/>
              </w:rPr>
              <w:t>ʔ</w:t>
            </w:r>
            <w:proofErr w:type="spellEnd"/>
          </w:p>
        </w:tc>
        <w:tc>
          <w:tcPr>
            <w:tcW w:w="992" w:type="dxa"/>
            <w:shd w:val="clear" w:color="auto" w:fill="D9D9D9" w:themeFill="background1" w:themeFillShade="D9"/>
          </w:tcPr>
          <w:p w14:paraId="5D6CE3FF" w14:textId="08F633DB" w:rsidR="00DD0D90" w:rsidRPr="00572B17" w:rsidRDefault="00DD0D90" w:rsidP="00DD0D90">
            <w:pPr>
              <w:pStyle w:val="OLtablecolumnheading"/>
              <w:keepNext w:val="0"/>
              <w:rPr>
                <w:b w:val="0"/>
                <w:bCs/>
                <w:sz w:val="14"/>
                <w:szCs w:val="14"/>
              </w:rPr>
            </w:pPr>
            <w:proofErr w:type="spellStart"/>
            <w:r w:rsidRPr="00572B17">
              <w:rPr>
                <w:b w:val="0"/>
                <w:bCs/>
                <w:sz w:val="14"/>
                <w:szCs w:val="14"/>
              </w:rPr>
              <w:t>d</w:t>
            </w:r>
            <w:r w:rsidRPr="00572B17">
              <w:rPr>
                <w:b w:val="0"/>
                <w:bCs/>
                <w:sz w:val="14"/>
                <w:szCs w:val="14"/>
                <w:vertAlign w:val="superscript"/>
              </w:rPr>
              <w:t>j</w:t>
            </w:r>
            <w:r w:rsidRPr="00572B17">
              <w:rPr>
                <w:b w:val="0"/>
                <w:bCs/>
                <w:sz w:val="14"/>
                <w:szCs w:val="14"/>
              </w:rPr>
              <w:t>ɔ</w:t>
            </w:r>
            <w:r w:rsidRPr="00572B17">
              <w:rPr>
                <w:b w:val="0"/>
                <w:bCs/>
                <w:vertAlign w:val="superscript"/>
              </w:rPr>
              <w:t>ʔ</w:t>
            </w:r>
            <w:proofErr w:type="spellEnd"/>
          </w:p>
        </w:tc>
        <w:tc>
          <w:tcPr>
            <w:tcW w:w="850" w:type="dxa"/>
            <w:shd w:val="clear" w:color="auto" w:fill="D9D9D9" w:themeFill="background1" w:themeFillShade="D9"/>
          </w:tcPr>
          <w:p w14:paraId="2BCDC8BF" w14:textId="68300EBB" w:rsidR="00DD0D90" w:rsidRPr="00572B17" w:rsidRDefault="00DD0D90" w:rsidP="00DD0D90">
            <w:pPr>
              <w:pStyle w:val="OLtablecolumnheading"/>
              <w:keepNext w:val="0"/>
              <w:rPr>
                <w:b w:val="0"/>
                <w:bCs/>
                <w:sz w:val="14"/>
                <w:szCs w:val="14"/>
              </w:rPr>
            </w:pPr>
            <w:proofErr w:type="spellStart"/>
            <w:r w:rsidRPr="00572B17">
              <w:rPr>
                <w:b w:val="0"/>
                <w:bCs/>
                <w:sz w:val="14"/>
                <w:szCs w:val="14"/>
              </w:rPr>
              <w:t>riɔ</w:t>
            </w:r>
            <w:r w:rsidRPr="00572B17">
              <w:rPr>
                <w:b w:val="0"/>
                <w:bCs/>
                <w:vertAlign w:val="superscript"/>
              </w:rPr>
              <w:t>ʔ</w:t>
            </w:r>
            <w:proofErr w:type="spellEnd"/>
          </w:p>
        </w:tc>
        <w:tc>
          <w:tcPr>
            <w:tcW w:w="993" w:type="dxa"/>
            <w:shd w:val="clear" w:color="auto" w:fill="D9D9D9" w:themeFill="background1" w:themeFillShade="D9"/>
          </w:tcPr>
          <w:p w14:paraId="5BEBC519" w14:textId="16B2024A" w:rsidR="00DD0D90" w:rsidRPr="00572B17" w:rsidRDefault="00DD0D90" w:rsidP="00DD0D90">
            <w:pPr>
              <w:pStyle w:val="OLtablecolumnheading"/>
              <w:keepNext w:val="0"/>
              <w:rPr>
                <w:b w:val="0"/>
                <w:bCs/>
                <w:sz w:val="14"/>
                <w:szCs w:val="14"/>
                <w:lang w:val="id-ID"/>
              </w:rPr>
            </w:pPr>
            <w:proofErr w:type="spellStart"/>
            <w:r w:rsidRPr="00572B17">
              <w:rPr>
                <w:b w:val="0"/>
                <w:bCs/>
                <w:sz w:val="14"/>
                <w:szCs w:val="14"/>
              </w:rPr>
              <w:t>riɔ</w:t>
            </w:r>
            <w:r w:rsidRPr="00572B17">
              <w:rPr>
                <w:b w:val="0"/>
                <w:bCs/>
                <w:vertAlign w:val="superscript"/>
              </w:rPr>
              <w:t>ʔ</w:t>
            </w:r>
            <w:proofErr w:type="spellEnd"/>
          </w:p>
        </w:tc>
        <w:tc>
          <w:tcPr>
            <w:tcW w:w="992" w:type="dxa"/>
            <w:shd w:val="clear" w:color="auto" w:fill="D9D9D9" w:themeFill="background1" w:themeFillShade="D9"/>
          </w:tcPr>
          <w:p w14:paraId="109AFED6" w14:textId="460E8901"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diɔ</w:t>
            </w:r>
            <w:r w:rsidRPr="00572B17">
              <w:rPr>
                <w:b w:val="0"/>
                <w:bCs/>
                <w:vertAlign w:val="superscript"/>
              </w:rPr>
              <w:t>ʔ</w:t>
            </w:r>
            <w:proofErr w:type="spellEnd"/>
          </w:p>
        </w:tc>
        <w:tc>
          <w:tcPr>
            <w:tcW w:w="850" w:type="dxa"/>
            <w:shd w:val="clear" w:color="auto" w:fill="D9D9D9" w:themeFill="background1" w:themeFillShade="D9"/>
          </w:tcPr>
          <w:p w14:paraId="0C2464AB" w14:textId="36AAC714"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diɔ</w:t>
            </w:r>
            <w:r w:rsidRPr="00572B17">
              <w:rPr>
                <w:b w:val="0"/>
                <w:bCs/>
                <w:vertAlign w:val="superscript"/>
              </w:rPr>
              <w:t>ʔ</w:t>
            </w:r>
            <w:proofErr w:type="spellEnd"/>
          </w:p>
        </w:tc>
        <w:tc>
          <w:tcPr>
            <w:tcW w:w="709" w:type="dxa"/>
            <w:shd w:val="clear" w:color="auto" w:fill="D9D9D9" w:themeFill="background1" w:themeFillShade="D9"/>
          </w:tcPr>
          <w:p w14:paraId="6B369EAE" w14:textId="50A40A54" w:rsidR="00DD0D90" w:rsidRPr="00572B17" w:rsidRDefault="00DD0D90" w:rsidP="00DD0D90">
            <w:pPr>
              <w:pStyle w:val="OLtablecolumnheading"/>
              <w:keepNext w:val="0"/>
              <w:rPr>
                <w:b w:val="0"/>
                <w:bCs/>
                <w:sz w:val="14"/>
                <w:szCs w:val="14"/>
              </w:rPr>
            </w:pPr>
            <w:proofErr w:type="spellStart"/>
            <w:r w:rsidRPr="00572B17">
              <w:rPr>
                <w:b w:val="0"/>
                <w:bCs/>
                <w:sz w:val="14"/>
                <w:szCs w:val="14"/>
              </w:rPr>
              <w:t>riɔ</w:t>
            </w:r>
            <w:r w:rsidRPr="00572B17">
              <w:rPr>
                <w:b w:val="0"/>
                <w:bCs/>
                <w:vertAlign w:val="superscript"/>
              </w:rPr>
              <w:t>ʔ</w:t>
            </w:r>
            <w:proofErr w:type="spellEnd"/>
          </w:p>
        </w:tc>
        <w:tc>
          <w:tcPr>
            <w:tcW w:w="851" w:type="dxa"/>
            <w:shd w:val="clear" w:color="auto" w:fill="D9D9D9" w:themeFill="background1" w:themeFillShade="D9"/>
          </w:tcPr>
          <w:p w14:paraId="297259A5" w14:textId="402D1DF8" w:rsidR="00DD0D90" w:rsidRPr="00572B17" w:rsidRDefault="00DD0D90" w:rsidP="00DD0D90">
            <w:pPr>
              <w:pStyle w:val="OLtablecolumnheading"/>
              <w:keepNext w:val="0"/>
              <w:rPr>
                <w:b w:val="0"/>
                <w:bCs/>
                <w:sz w:val="14"/>
                <w:szCs w:val="14"/>
              </w:rPr>
            </w:pPr>
            <w:proofErr w:type="spellStart"/>
            <w:r w:rsidRPr="00572B17">
              <w:rPr>
                <w:b w:val="0"/>
                <w:bCs/>
                <w:sz w:val="14"/>
                <w:szCs w:val="14"/>
              </w:rPr>
              <w:t>riɔ</w:t>
            </w:r>
            <w:r w:rsidRPr="00572B17">
              <w:rPr>
                <w:b w:val="0"/>
                <w:bCs/>
                <w:vertAlign w:val="superscript"/>
              </w:rPr>
              <w:t>ʔ</w:t>
            </w:r>
            <w:proofErr w:type="spellEnd"/>
          </w:p>
        </w:tc>
        <w:tc>
          <w:tcPr>
            <w:tcW w:w="992" w:type="dxa"/>
            <w:shd w:val="clear" w:color="auto" w:fill="D9D9D9" w:themeFill="background1" w:themeFillShade="D9"/>
          </w:tcPr>
          <w:p w14:paraId="22E5E017" w14:textId="1DE38AB0"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diɔ</w:t>
            </w:r>
            <w:r w:rsidRPr="00572B17">
              <w:rPr>
                <w:b w:val="0"/>
                <w:bCs/>
                <w:vertAlign w:val="superscript"/>
              </w:rPr>
              <w:t>ʔ</w:t>
            </w:r>
            <w:proofErr w:type="spellEnd"/>
          </w:p>
        </w:tc>
        <w:tc>
          <w:tcPr>
            <w:tcW w:w="850" w:type="dxa"/>
            <w:shd w:val="clear" w:color="auto" w:fill="D9D9D9" w:themeFill="background1" w:themeFillShade="D9"/>
          </w:tcPr>
          <w:p w14:paraId="67D2A154" w14:textId="3D4C4260" w:rsidR="00DD0D90" w:rsidRPr="00572B17" w:rsidRDefault="00DD0D90" w:rsidP="00DD0D90">
            <w:pPr>
              <w:pStyle w:val="OLtablecolumnheading"/>
              <w:keepNext w:val="0"/>
              <w:rPr>
                <w:b w:val="0"/>
                <w:bCs/>
                <w:sz w:val="14"/>
                <w:szCs w:val="14"/>
              </w:rPr>
            </w:pPr>
            <w:proofErr w:type="spellStart"/>
            <w:r w:rsidRPr="00572B17">
              <w:rPr>
                <w:b w:val="0"/>
                <w:bCs/>
                <w:sz w:val="14"/>
                <w:szCs w:val="14"/>
              </w:rPr>
              <w:t>riɔ</w:t>
            </w:r>
            <w:r w:rsidRPr="00572B17">
              <w:rPr>
                <w:b w:val="0"/>
                <w:bCs/>
                <w:vertAlign w:val="superscript"/>
              </w:rPr>
              <w:t>ʔ</w:t>
            </w:r>
            <w:proofErr w:type="spellEnd"/>
          </w:p>
        </w:tc>
        <w:tc>
          <w:tcPr>
            <w:tcW w:w="993" w:type="dxa"/>
            <w:shd w:val="clear" w:color="auto" w:fill="D9D9D9" w:themeFill="background1" w:themeFillShade="D9"/>
          </w:tcPr>
          <w:p w14:paraId="1683FE97" w14:textId="319B3ECF"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diɔ</w:t>
            </w:r>
            <w:r w:rsidRPr="00572B17">
              <w:rPr>
                <w:b w:val="0"/>
                <w:bCs/>
                <w:vertAlign w:val="superscript"/>
              </w:rPr>
              <w:t>ʔ</w:t>
            </w:r>
            <w:proofErr w:type="spellEnd"/>
          </w:p>
        </w:tc>
        <w:tc>
          <w:tcPr>
            <w:tcW w:w="850" w:type="dxa"/>
            <w:shd w:val="clear" w:color="auto" w:fill="D9D9D9" w:themeFill="background1" w:themeFillShade="D9"/>
          </w:tcPr>
          <w:p w14:paraId="60CAAFFC" w14:textId="2BC54E30" w:rsidR="00DD0D90" w:rsidRPr="00572B17" w:rsidRDefault="00DD0D90" w:rsidP="00DD0D90">
            <w:pPr>
              <w:pStyle w:val="OLtablecolumnheading"/>
              <w:keepNext w:val="0"/>
              <w:rPr>
                <w:b w:val="0"/>
                <w:bCs/>
                <w:sz w:val="14"/>
                <w:szCs w:val="14"/>
              </w:rPr>
            </w:pPr>
            <w:proofErr w:type="spellStart"/>
            <w:r w:rsidRPr="00572B17">
              <w:rPr>
                <w:b w:val="0"/>
                <w:bCs/>
                <w:sz w:val="14"/>
                <w:szCs w:val="14"/>
              </w:rPr>
              <w:t>riɔ</w:t>
            </w:r>
            <w:r w:rsidRPr="00572B17">
              <w:rPr>
                <w:b w:val="0"/>
                <w:bCs/>
                <w:vertAlign w:val="superscript"/>
              </w:rPr>
              <w:t>ʔ</w:t>
            </w:r>
            <w:proofErr w:type="spellEnd"/>
          </w:p>
        </w:tc>
        <w:tc>
          <w:tcPr>
            <w:tcW w:w="851" w:type="dxa"/>
            <w:shd w:val="clear" w:color="auto" w:fill="D9D9D9" w:themeFill="background1" w:themeFillShade="D9"/>
          </w:tcPr>
          <w:p w14:paraId="5ACE3B2D" w14:textId="4B5549C0" w:rsidR="00DD0D90" w:rsidRPr="00572B17" w:rsidRDefault="00DD0D90" w:rsidP="00DD0D90">
            <w:pPr>
              <w:pStyle w:val="OLtablecolumnheading"/>
              <w:keepNext w:val="0"/>
              <w:rPr>
                <w:b w:val="0"/>
                <w:bCs/>
                <w:sz w:val="14"/>
                <w:szCs w:val="14"/>
              </w:rPr>
            </w:pPr>
            <w:proofErr w:type="spellStart"/>
            <w:r w:rsidRPr="00572B17">
              <w:rPr>
                <w:b w:val="0"/>
                <w:bCs/>
                <w:sz w:val="14"/>
                <w:szCs w:val="14"/>
              </w:rPr>
              <w:t>riɔ</w:t>
            </w:r>
            <w:r w:rsidRPr="00572B17">
              <w:rPr>
                <w:b w:val="0"/>
                <w:bCs/>
                <w:vertAlign w:val="superscript"/>
              </w:rPr>
              <w:t>ʔ</w:t>
            </w:r>
            <w:proofErr w:type="spellEnd"/>
          </w:p>
        </w:tc>
        <w:tc>
          <w:tcPr>
            <w:tcW w:w="992" w:type="dxa"/>
            <w:shd w:val="clear" w:color="auto" w:fill="D9D9D9" w:themeFill="background1" w:themeFillShade="D9"/>
          </w:tcPr>
          <w:p w14:paraId="34C10504" w14:textId="21FB1B13" w:rsidR="00DD0D90" w:rsidRPr="00572B17" w:rsidRDefault="00DD0D90" w:rsidP="00DD0D90">
            <w:pPr>
              <w:pStyle w:val="OLtablecolumnheading"/>
              <w:keepNext w:val="0"/>
              <w:rPr>
                <w:b w:val="0"/>
                <w:bCs/>
                <w:sz w:val="14"/>
                <w:szCs w:val="14"/>
              </w:rPr>
            </w:pPr>
            <w:r w:rsidRPr="00572B17">
              <w:rPr>
                <w:b w:val="0"/>
                <w:sz w:val="14"/>
                <w:szCs w:val="14"/>
              </w:rPr>
              <w:t>‘stand’</w:t>
            </w:r>
          </w:p>
        </w:tc>
      </w:tr>
      <w:tr w:rsidR="00DD0D90" w:rsidRPr="00572B17" w14:paraId="32D7E8A8" w14:textId="77777777" w:rsidTr="003D7C61">
        <w:trPr>
          <w:jc w:val="center"/>
        </w:trPr>
        <w:tc>
          <w:tcPr>
            <w:tcW w:w="993" w:type="dxa"/>
          </w:tcPr>
          <w:p w14:paraId="0274F577" w14:textId="394A76F4" w:rsidR="00DD0D90" w:rsidRPr="00572B17" w:rsidRDefault="00DD0D90" w:rsidP="00DD0D90">
            <w:pPr>
              <w:pStyle w:val="OLtablecolumnheading"/>
              <w:keepNext w:val="0"/>
              <w:rPr>
                <w:b w:val="0"/>
                <w:bCs/>
                <w:sz w:val="14"/>
                <w:szCs w:val="14"/>
                <w:lang w:val="id-ID"/>
              </w:rPr>
            </w:pPr>
            <w:r w:rsidRPr="00572B17">
              <w:rPr>
                <w:b w:val="0"/>
                <w:bCs/>
                <w:sz w:val="14"/>
                <w:szCs w:val="14"/>
                <w:lang w:val="id-ID"/>
              </w:rPr>
              <w:t>*dua</w:t>
            </w:r>
          </w:p>
        </w:tc>
        <w:tc>
          <w:tcPr>
            <w:tcW w:w="992" w:type="dxa"/>
          </w:tcPr>
          <w:p w14:paraId="5BF995B1" w14:textId="78C23A51" w:rsidR="00DD0D90" w:rsidRPr="00572B17" w:rsidRDefault="00DD0D90" w:rsidP="00DD0D90">
            <w:pPr>
              <w:pStyle w:val="OLtablecolumnheading"/>
              <w:keepNext w:val="0"/>
              <w:rPr>
                <w:b w:val="0"/>
                <w:bCs/>
                <w:sz w:val="14"/>
                <w:szCs w:val="14"/>
              </w:rPr>
            </w:pPr>
            <w:r w:rsidRPr="00572B17">
              <w:rPr>
                <w:b w:val="0"/>
                <w:bCs/>
                <w:sz w:val="14"/>
                <w:szCs w:val="14"/>
              </w:rPr>
              <w:t>dua</w:t>
            </w:r>
          </w:p>
        </w:tc>
        <w:tc>
          <w:tcPr>
            <w:tcW w:w="850" w:type="dxa"/>
          </w:tcPr>
          <w:p w14:paraId="7A79927E" w14:textId="4E4420CC" w:rsidR="00DD0D90" w:rsidRPr="00572B17" w:rsidRDefault="00DD0D90" w:rsidP="00DD0D90">
            <w:pPr>
              <w:pStyle w:val="OLtablecolumnheading"/>
              <w:keepNext w:val="0"/>
              <w:rPr>
                <w:b w:val="0"/>
                <w:bCs/>
                <w:sz w:val="14"/>
                <w:szCs w:val="14"/>
              </w:rPr>
            </w:pPr>
            <w:r w:rsidRPr="00572B17">
              <w:rPr>
                <w:b w:val="0"/>
                <w:bCs/>
                <w:sz w:val="14"/>
                <w:szCs w:val="14"/>
              </w:rPr>
              <w:t>dua</w:t>
            </w:r>
          </w:p>
        </w:tc>
        <w:tc>
          <w:tcPr>
            <w:tcW w:w="993" w:type="dxa"/>
          </w:tcPr>
          <w:p w14:paraId="1F44A9AD" w14:textId="26AB1731" w:rsidR="00DD0D90" w:rsidRPr="00572B17" w:rsidRDefault="00DD0D90" w:rsidP="00DD0D90">
            <w:pPr>
              <w:pStyle w:val="OLtablecolumnheading"/>
              <w:keepNext w:val="0"/>
              <w:rPr>
                <w:b w:val="0"/>
                <w:bCs/>
                <w:sz w:val="14"/>
                <w:szCs w:val="14"/>
                <w:lang w:val="id-ID"/>
              </w:rPr>
            </w:pPr>
            <w:r w:rsidRPr="00572B17">
              <w:rPr>
                <w:b w:val="0"/>
                <w:bCs/>
                <w:sz w:val="14"/>
                <w:szCs w:val="14"/>
              </w:rPr>
              <w:t>dua</w:t>
            </w:r>
          </w:p>
        </w:tc>
        <w:tc>
          <w:tcPr>
            <w:tcW w:w="992" w:type="dxa"/>
          </w:tcPr>
          <w:p w14:paraId="24F5ECE0" w14:textId="0CA5678E" w:rsidR="00DD0D90" w:rsidRPr="00572B17" w:rsidRDefault="00DD0D90" w:rsidP="00DD0D90">
            <w:pPr>
              <w:pStyle w:val="OLtablecolumnheading"/>
              <w:keepNext w:val="0"/>
              <w:rPr>
                <w:b w:val="0"/>
                <w:bCs/>
                <w:sz w:val="14"/>
                <w:szCs w:val="14"/>
              </w:rPr>
            </w:pPr>
            <w:r w:rsidRPr="00572B17">
              <w:rPr>
                <w:b w:val="0"/>
                <w:bCs/>
                <w:sz w:val="14"/>
                <w:szCs w:val="14"/>
              </w:rPr>
              <w:t>*</w:t>
            </w:r>
            <w:proofErr w:type="gramStart"/>
            <w:r w:rsidRPr="00572B17">
              <w:rPr>
                <w:b w:val="0"/>
                <w:bCs/>
                <w:sz w:val="14"/>
                <w:szCs w:val="14"/>
              </w:rPr>
              <w:t>dua</w:t>
            </w:r>
            <w:proofErr w:type="gramEnd"/>
          </w:p>
        </w:tc>
        <w:tc>
          <w:tcPr>
            <w:tcW w:w="850" w:type="dxa"/>
          </w:tcPr>
          <w:p w14:paraId="7C3E53CE" w14:textId="40826144" w:rsidR="00DD0D90" w:rsidRPr="00572B17" w:rsidRDefault="00DD0D90" w:rsidP="00DD0D90">
            <w:pPr>
              <w:pStyle w:val="OLtablecolumnheading"/>
              <w:keepNext w:val="0"/>
              <w:rPr>
                <w:b w:val="0"/>
                <w:bCs/>
                <w:sz w:val="14"/>
                <w:szCs w:val="14"/>
              </w:rPr>
            </w:pPr>
            <w:r w:rsidRPr="00572B17">
              <w:rPr>
                <w:b w:val="0"/>
                <w:bCs/>
                <w:sz w:val="14"/>
                <w:szCs w:val="14"/>
              </w:rPr>
              <w:t>*</w:t>
            </w:r>
            <w:proofErr w:type="gramStart"/>
            <w:r w:rsidRPr="00572B17">
              <w:rPr>
                <w:b w:val="0"/>
                <w:bCs/>
                <w:sz w:val="14"/>
                <w:szCs w:val="14"/>
              </w:rPr>
              <w:t>dua</w:t>
            </w:r>
            <w:proofErr w:type="gramEnd"/>
          </w:p>
        </w:tc>
        <w:tc>
          <w:tcPr>
            <w:tcW w:w="709" w:type="dxa"/>
          </w:tcPr>
          <w:p w14:paraId="7E21F46D" w14:textId="64DA4DC2" w:rsidR="00DD0D90" w:rsidRPr="00572B17" w:rsidRDefault="00DD0D90" w:rsidP="00DD0D90">
            <w:pPr>
              <w:pStyle w:val="OLtablecolumnheading"/>
              <w:keepNext w:val="0"/>
              <w:rPr>
                <w:b w:val="0"/>
                <w:bCs/>
                <w:sz w:val="14"/>
                <w:szCs w:val="14"/>
              </w:rPr>
            </w:pPr>
            <w:r w:rsidRPr="00572B17">
              <w:rPr>
                <w:b w:val="0"/>
                <w:bCs/>
                <w:sz w:val="14"/>
                <w:szCs w:val="14"/>
              </w:rPr>
              <w:t>dua</w:t>
            </w:r>
          </w:p>
        </w:tc>
        <w:tc>
          <w:tcPr>
            <w:tcW w:w="851" w:type="dxa"/>
          </w:tcPr>
          <w:p w14:paraId="77AAFDB1" w14:textId="25E60670" w:rsidR="00DD0D90" w:rsidRPr="00572B17" w:rsidRDefault="00DD0D90" w:rsidP="00DD0D90">
            <w:pPr>
              <w:pStyle w:val="OLtablecolumnheading"/>
              <w:keepNext w:val="0"/>
              <w:rPr>
                <w:b w:val="0"/>
                <w:bCs/>
                <w:sz w:val="14"/>
                <w:szCs w:val="14"/>
              </w:rPr>
            </w:pPr>
            <w:r w:rsidRPr="00572B17">
              <w:rPr>
                <w:b w:val="0"/>
                <w:bCs/>
                <w:sz w:val="14"/>
                <w:szCs w:val="14"/>
              </w:rPr>
              <w:t>dua</w:t>
            </w:r>
          </w:p>
        </w:tc>
        <w:tc>
          <w:tcPr>
            <w:tcW w:w="992" w:type="dxa"/>
          </w:tcPr>
          <w:p w14:paraId="75D3787E" w14:textId="0491ACF1" w:rsidR="00DD0D90" w:rsidRPr="00572B17" w:rsidRDefault="00DD0D90" w:rsidP="00DD0D90">
            <w:pPr>
              <w:pStyle w:val="OLtablecolumnheading"/>
              <w:keepNext w:val="0"/>
              <w:rPr>
                <w:b w:val="0"/>
                <w:bCs/>
                <w:sz w:val="14"/>
                <w:szCs w:val="14"/>
              </w:rPr>
            </w:pPr>
            <w:r w:rsidRPr="00572B17">
              <w:rPr>
                <w:b w:val="0"/>
                <w:bCs/>
                <w:sz w:val="14"/>
                <w:szCs w:val="14"/>
              </w:rPr>
              <w:t>*</w:t>
            </w:r>
            <w:proofErr w:type="gramStart"/>
            <w:r w:rsidRPr="00572B17">
              <w:rPr>
                <w:b w:val="0"/>
                <w:bCs/>
                <w:sz w:val="14"/>
                <w:szCs w:val="14"/>
              </w:rPr>
              <w:t>dua</w:t>
            </w:r>
            <w:proofErr w:type="gramEnd"/>
          </w:p>
        </w:tc>
        <w:tc>
          <w:tcPr>
            <w:tcW w:w="850" w:type="dxa"/>
          </w:tcPr>
          <w:p w14:paraId="4CC26A17" w14:textId="63A43A25" w:rsidR="00DD0D90" w:rsidRPr="00572B17" w:rsidRDefault="00DD0D90" w:rsidP="00DD0D90">
            <w:pPr>
              <w:pStyle w:val="OLtablecolumnheading"/>
              <w:keepNext w:val="0"/>
              <w:rPr>
                <w:b w:val="0"/>
                <w:bCs/>
                <w:sz w:val="14"/>
                <w:szCs w:val="14"/>
              </w:rPr>
            </w:pPr>
            <w:r w:rsidRPr="00572B17">
              <w:rPr>
                <w:b w:val="0"/>
                <w:bCs/>
                <w:sz w:val="14"/>
                <w:szCs w:val="14"/>
              </w:rPr>
              <w:t>dua</w:t>
            </w:r>
          </w:p>
        </w:tc>
        <w:tc>
          <w:tcPr>
            <w:tcW w:w="993" w:type="dxa"/>
          </w:tcPr>
          <w:p w14:paraId="596CD8FC" w14:textId="2E5777CE" w:rsidR="00DD0D90" w:rsidRPr="00572B17" w:rsidRDefault="00DD0D90" w:rsidP="00DD0D90">
            <w:pPr>
              <w:pStyle w:val="OLtablecolumnheading"/>
              <w:keepNext w:val="0"/>
              <w:rPr>
                <w:b w:val="0"/>
                <w:bCs/>
                <w:sz w:val="14"/>
                <w:szCs w:val="14"/>
              </w:rPr>
            </w:pPr>
            <w:r w:rsidRPr="00572B17">
              <w:rPr>
                <w:b w:val="0"/>
                <w:bCs/>
                <w:sz w:val="14"/>
                <w:szCs w:val="14"/>
              </w:rPr>
              <w:t>*</w:t>
            </w:r>
            <w:proofErr w:type="gramStart"/>
            <w:r w:rsidRPr="00572B17">
              <w:rPr>
                <w:b w:val="0"/>
                <w:bCs/>
                <w:sz w:val="14"/>
                <w:szCs w:val="14"/>
              </w:rPr>
              <w:t>dua</w:t>
            </w:r>
            <w:proofErr w:type="gramEnd"/>
          </w:p>
        </w:tc>
        <w:tc>
          <w:tcPr>
            <w:tcW w:w="850" w:type="dxa"/>
          </w:tcPr>
          <w:p w14:paraId="3FCD1337" w14:textId="6C9BF5EC" w:rsidR="00DD0D90" w:rsidRPr="00572B17" w:rsidRDefault="00DD0D90" w:rsidP="00DD0D90">
            <w:pPr>
              <w:pStyle w:val="OLtablecolumnheading"/>
              <w:keepNext w:val="0"/>
              <w:rPr>
                <w:b w:val="0"/>
                <w:bCs/>
                <w:sz w:val="14"/>
                <w:szCs w:val="14"/>
              </w:rPr>
            </w:pPr>
            <w:r w:rsidRPr="00572B17">
              <w:rPr>
                <w:b w:val="0"/>
                <w:bCs/>
                <w:sz w:val="14"/>
                <w:szCs w:val="14"/>
              </w:rPr>
              <w:t>dua</w:t>
            </w:r>
          </w:p>
        </w:tc>
        <w:tc>
          <w:tcPr>
            <w:tcW w:w="851" w:type="dxa"/>
          </w:tcPr>
          <w:p w14:paraId="3966EC63" w14:textId="363641A4" w:rsidR="00DD0D90" w:rsidRPr="00572B17" w:rsidRDefault="00DD0D90" w:rsidP="00DD0D90">
            <w:pPr>
              <w:pStyle w:val="OLtablecolumnheading"/>
              <w:keepNext w:val="0"/>
              <w:rPr>
                <w:b w:val="0"/>
                <w:bCs/>
                <w:sz w:val="14"/>
                <w:szCs w:val="14"/>
              </w:rPr>
            </w:pPr>
            <w:r w:rsidRPr="00572B17">
              <w:rPr>
                <w:b w:val="0"/>
                <w:bCs/>
                <w:sz w:val="14"/>
                <w:szCs w:val="14"/>
              </w:rPr>
              <w:t>dua</w:t>
            </w:r>
          </w:p>
        </w:tc>
        <w:tc>
          <w:tcPr>
            <w:tcW w:w="992" w:type="dxa"/>
          </w:tcPr>
          <w:p w14:paraId="3C876FC7" w14:textId="5A81016D" w:rsidR="00DD0D90" w:rsidRPr="00572B17" w:rsidRDefault="00DD0D90" w:rsidP="00DD0D90">
            <w:pPr>
              <w:pStyle w:val="OLtablecolumnheading"/>
              <w:keepNext w:val="0"/>
              <w:rPr>
                <w:b w:val="0"/>
                <w:bCs/>
                <w:sz w:val="14"/>
                <w:szCs w:val="14"/>
                <w:lang w:val="en-AU"/>
              </w:rPr>
            </w:pPr>
            <w:r w:rsidRPr="00572B17">
              <w:rPr>
                <w:b w:val="0"/>
                <w:bCs/>
                <w:sz w:val="14"/>
                <w:szCs w:val="14"/>
              </w:rPr>
              <w:t>‘two’</w:t>
            </w:r>
          </w:p>
        </w:tc>
      </w:tr>
      <w:tr w:rsidR="00DD0D90" w:rsidRPr="00572B17" w14:paraId="2E34A1CE" w14:textId="77777777" w:rsidTr="003D7C61">
        <w:trPr>
          <w:jc w:val="center"/>
        </w:trPr>
        <w:tc>
          <w:tcPr>
            <w:tcW w:w="993" w:type="dxa"/>
            <w:shd w:val="clear" w:color="auto" w:fill="D9D9D9" w:themeFill="background1" w:themeFillShade="D9"/>
          </w:tcPr>
          <w:p w14:paraId="3981F4A2" w14:textId="22208C10"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dui</w:t>
            </w:r>
            <w:proofErr w:type="spellEnd"/>
          </w:p>
        </w:tc>
        <w:tc>
          <w:tcPr>
            <w:tcW w:w="992" w:type="dxa"/>
            <w:shd w:val="clear" w:color="auto" w:fill="D9D9D9" w:themeFill="background1" w:themeFillShade="D9"/>
          </w:tcPr>
          <w:p w14:paraId="4992BC99" w14:textId="55AA1701" w:rsidR="00DD0D90" w:rsidRPr="00572B17" w:rsidRDefault="00DD0D90" w:rsidP="00DD0D90">
            <w:pPr>
              <w:pStyle w:val="OLtablecolumnheading"/>
              <w:keepNext w:val="0"/>
              <w:rPr>
                <w:b w:val="0"/>
                <w:bCs/>
                <w:sz w:val="14"/>
                <w:szCs w:val="14"/>
              </w:rPr>
            </w:pPr>
            <w:r w:rsidRPr="00572B17">
              <w:rPr>
                <w:b w:val="0"/>
                <w:bCs/>
                <w:sz w:val="14"/>
                <w:szCs w:val="14"/>
              </w:rPr>
              <w:t>dui</w:t>
            </w:r>
          </w:p>
        </w:tc>
        <w:tc>
          <w:tcPr>
            <w:tcW w:w="850" w:type="dxa"/>
            <w:shd w:val="clear" w:color="auto" w:fill="D9D9D9" w:themeFill="background1" w:themeFillShade="D9"/>
          </w:tcPr>
          <w:p w14:paraId="24A1FCA8" w14:textId="79416F5B" w:rsidR="00DD0D90" w:rsidRPr="00572B17" w:rsidRDefault="00DD0D90" w:rsidP="00DD0D90">
            <w:pPr>
              <w:pStyle w:val="OLtablecolumnheading"/>
              <w:keepNext w:val="0"/>
              <w:rPr>
                <w:b w:val="0"/>
                <w:bCs/>
                <w:sz w:val="14"/>
                <w:szCs w:val="14"/>
              </w:rPr>
            </w:pPr>
            <w:r w:rsidRPr="00572B17">
              <w:rPr>
                <w:b w:val="0"/>
                <w:bCs/>
                <w:sz w:val="14"/>
                <w:szCs w:val="14"/>
              </w:rPr>
              <w:t>dui</w:t>
            </w:r>
          </w:p>
        </w:tc>
        <w:tc>
          <w:tcPr>
            <w:tcW w:w="993" w:type="dxa"/>
            <w:shd w:val="clear" w:color="auto" w:fill="D9D9D9" w:themeFill="background1" w:themeFillShade="D9"/>
          </w:tcPr>
          <w:p w14:paraId="08FC4DEA" w14:textId="5E59E8C6" w:rsidR="00DD0D90" w:rsidRPr="00572B17" w:rsidRDefault="00DD0D90" w:rsidP="00DD0D90">
            <w:pPr>
              <w:pStyle w:val="OLtablecolumnheading"/>
              <w:keepNext w:val="0"/>
              <w:rPr>
                <w:b w:val="0"/>
                <w:bCs/>
                <w:sz w:val="14"/>
                <w:szCs w:val="14"/>
              </w:rPr>
            </w:pPr>
            <w:r w:rsidRPr="00572B17">
              <w:rPr>
                <w:b w:val="0"/>
                <w:bCs/>
                <w:sz w:val="14"/>
                <w:szCs w:val="14"/>
              </w:rPr>
              <w:t>dui</w:t>
            </w:r>
          </w:p>
        </w:tc>
        <w:tc>
          <w:tcPr>
            <w:tcW w:w="992" w:type="dxa"/>
            <w:shd w:val="clear" w:color="auto" w:fill="D9D9D9" w:themeFill="background1" w:themeFillShade="D9"/>
          </w:tcPr>
          <w:p w14:paraId="75668528" w14:textId="3A43D15E" w:rsidR="00DD0D90" w:rsidRPr="00572B17" w:rsidRDefault="00DD0D90" w:rsidP="00DD0D90">
            <w:pPr>
              <w:pStyle w:val="OLtablecolumnheading"/>
              <w:keepNext w:val="0"/>
              <w:rPr>
                <w:b w:val="0"/>
                <w:bCs/>
                <w:sz w:val="14"/>
                <w:szCs w:val="14"/>
              </w:rPr>
            </w:pPr>
            <w:r w:rsidRPr="00572B17">
              <w:rPr>
                <w:b w:val="0"/>
                <w:bCs/>
                <w:sz w:val="14"/>
                <w:szCs w:val="14"/>
              </w:rPr>
              <w:t>*</w:t>
            </w:r>
            <w:proofErr w:type="gramStart"/>
            <w:r w:rsidRPr="00572B17">
              <w:rPr>
                <w:b w:val="0"/>
                <w:bCs/>
                <w:sz w:val="14"/>
                <w:szCs w:val="14"/>
              </w:rPr>
              <w:t>dui</w:t>
            </w:r>
            <w:proofErr w:type="gramEnd"/>
          </w:p>
        </w:tc>
        <w:tc>
          <w:tcPr>
            <w:tcW w:w="850" w:type="dxa"/>
            <w:shd w:val="clear" w:color="auto" w:fill="D9D9D9" w:themeFill="background1" w:themeFillShade="D9"/>
          </w:tcPr>
          <w:p w14:paraId="6A2EDCCB" w14:textId="56C3CA08" w:rsidR="00DD0D90" w:rsidRPr="00572B17" w:rsidRDefault="00DD0D90" w:rsidP="00DD0D90">
            <w:pPr>
              <w:pStyle w:val="OLtablecolumnheading"/>
              <w:keepNext w:val="0"/>
              <w:rPr>
                <w:b w:val="0"/>
                <w:bCs/>
                <w:sz w:val="14"/>
                <w:szCs w:val="14"/>
              </w:rPr>
            </w:pPr>
            <w:r w:rsidRPr="00572B17">
              <w:rPr>
                <w:b w:val="0"/>
                <w:bCs/>
                <w:sz w:val="14"/>
                <w:szCs w:val="14"/>
              </w:rPr>
              <w:t>*</w:t>
            </w:r>
            <w:proofErr w:type="gramStart"/>
            <w:r w:rsidRPr="00572B17">
              <w:rPr>
                <w:b w:val="0"/>
                <w:bCs/>
                <w:sz w:val="14"/>
                <w:szCs w:val="14"/>
              </w:rPr>
              <w:t>dui</w:t>
            </w:r>
            <w:proofErr w:type="gramEnd"/>
          </w:p>
        </w:tc>
        <w:tc>
          <w:tcPr>
            <w:tcW w:w="709" w:type="dxa"/>
            <w:shd w:val="clear" w:color="auto" w:fill="D9D9D9" w:themeFill="background1" w:themeFillShade="D9"/>
          </w:tcPr>
          <w:p w14:paraId="22D944FE" w14:textId="302A684D" w:rsidR="00DD0D90" w:rsidRPr="00572B17" w:rsidRDefault="00DD0D90" w:rsidP="00DD0D90">
            <w:pPr>
              <w:pStyle w:val="OLtablecolumnheading"/>
              <w:keepNext w:val="0"/>
              <w:rPr>
                <w:b w:val="0"/>
                <w:bCs/>
                <w:sz w:val="14"/>
                <w:szCs w:val="14"/>
              </w:rPr>
            </w:pPr>
            <w:r w:rsidRPr="00572B17">
              <w:rPr>
                <w:b w:val="0"/>
                <w:bCs/>
                <w:sz w:val="14"/>
                <w:szCs w:val="14"/>
              </w:rPr>
              <w:t>dui</w:t>
            </w:r>
          </w:p>
        </w:tc>
        <w:tc>
          <w:tcPr>
            <w:tcW w:w="851" w:type="dxa"/>
            <w:shd w:val="clear" w:color="auto" w:fill="D9D9D9" w:themeFill="background1" w:themeFillShade="D9"/>
          </w:tcPr>
          <w:p w14:paraId="043897AC" w14:textId="65F0322E" w:rsidR="00DD0D90" w:rsidRPr="00572B17" w:rsidRDefault="00DD0D90" w:rsidP="00DD0D90">
            <w:pPr>
              <w:pStyle w:val="OLtablecolumnheading"/>
              <w:keepNext w:val="0"/>
              <w:rPr>
                <w:b w:val="0"/>
                <w:bCs/>
                <w:sz w:val="14"/>
                <w:szCs w:val="14"/>
              </w:rPr>
            </w:pPr>
            <w:r w:rsidRPr="00572B17">
              <w:rPr>
                <w:b w:val="0"/>
                <w:bCs/>
                <w:sz w:val="14"/>
                <w:szCs w:val="14"/>
              </w:rPr>
              <w:t>dui</w:t>
            </w:r>
          </w:p>
        </w:tc>
        <w:tc>
          <w:tcPr>
            <w:tcW w:w="992" w:type="dxa"/>
            <w:shd w:val="clear" w:color="auto" w:fill="D9D9D9" w:themeFill="background1" w:themeFillShade="D9"/>
          </w:tcPr>
          <w:p w14:paraId="0A1F5B55" w14:textId="4AC1F13E" w:rsidR="00DD0D90" w:rsidRPr="00572B17" w:rsidRDefault="00DD0D90" w:rsidP="00DD0D90">
            <w:pPr>
              <w:pStyle w:val="OLtablecolumnheading"/>
              <w:keepNext w:val="0"/>
              <w:rPr>
                <w:b w:val="0"/>
                <w:bCs/>
                <w:sz w:val="14"/>
                <w:szCs w:val="14"/>
              </w:rPr>
            </w:pPr>
            <w:r w:rsidRPr="00572B17">
              <w:rPr>
                <w:b w:val="0"/>
                <w:bCs/>
                <w:sz w:val="14"/>
                <w:szCs w:val="14"/>
              </w:rPr>
              <w:t>*</w:t>
            </w:r>
            <w:proofErr w:type="gramStart"/>
            <w:r w:rsidRPr="00572B17">
              <w:rPr>
                <w:b w:val="0"/>
                <w:bCs/>
                <w:sz w:val="14"/>
                <w:szCs w:val="14"/>
              </w:rPr>
              <w:t>dui</w:t>
            </w:r>
            <w:proofErr w:type="gramEnd"/>
          </w:p>
        </w:tc>
        <w:tc>
          <w:tcPr>
            <w:tcW w:w="850" w:type="dxa"/>
            <w:shd w:val="clear" w:color="auto" w:fill="D9D9D9" w:themeFill="background1" w:themeFillShade="D9"/>
          </w:tcPr>
          <w:p w14:paraId="6FFF880B" w14:textId="0D50ABE5" w:rsidR="00DD0D90" w:rsidRPr="00572B17" w:rsidRDefault="00DD0D90" w:rsidP="00DD0D90">
            <w:pPr>
              <w:pStyle w:val="OLtablecolumnheading"/>
              <w:keepNext w:val="0"/>
              <w:rPr>
                <w:b w:val="0"/>
                <w:bCs/>
                <w:sz w:val="14"/>
                <w:szCs w:val="14"/>
              </w:rPr>
            </w:pPr>
            <w:r w:rsidRPr="00572B17">
              <w:rPr>
                <w:b w:val="0"/>
                <w:bCs/>
                <w:sz w:val="14"/>
                <w:szCs w:val="14"/>
              </w:rPr>
              <w:t>dui</w:t>
            </w:r>
          </w:p>
        </w:tc>
        <w:tc>
          <w:tcPr>
            <w:tcW w:w="993" w:type="dxa"/>
            <w:shd w:val="clear" w:color="auto" w:fill="D9D9D9" w:themeFill="background1" w:themeFillShade="D9"/>
          </w:tcPr>
          <w:p w14:paraId="391308BB" w14:textId="6ADF37E5" w:rsidR="00DD0D90" w:rsidRPr="00572B17" w:rsidRDefault="00DD0D90" w:rsidP="00DD0D90">
            <w:pPr>
              <w:pStyle w:val="OLtablecolumnheading"/>
              <w:keepNext w:val="0"/>
              <w:rPr>
                <w:b w:val="0"/>
                <w:bCs/>
                <w:sz w:val="14"/>
                <w:szCs w:val="14"/>
              </w:rPr>
            </w:pPr>
            <w:r w:rsidRPr="00572B17">
              <w:rPr>
                <w:b w:val="0"/>
                <w:bCs/>
                <w:sz w:val="14"/>
                <w:szCs w:val="14"/>
              </w:rPr>
              <w:t>*</w:t>
            </w:r>
            <w:proofErr w:type="gramStart"/>
            <w:r w:rsidRPr="00572B17">
              <w:rPr>
                <w:b w:val="0"/>
                <w:bCs/>
                <w:sz w:val="14"/>
                <w:szCs w:val="14"/>
              </w:rPr>
              <w:t>dui</w:t>
            </w:r>
            <w:proofErr w:type="gramEnd"/>
          </w:p>
        </w:tc>
        <w:tc>
          <w:tcPr>
            <w:tcW w:w="850" w:type="dxa"/>
            <w:shd w:val="clear" w:color="auto" w:fill="D9D9D9" w:themeFill="background1" w:themeFillShade="D9"/>
          </w:tcPr>
          <w:p w14:paraId="2A42B5CB" w14:textId="107045E1" w:rsidR="00DD0D90" w:rsidRPr="00572B17" w:rsidRDefault="00DD0D90" w:rsidP="00DD0D90">
            <w:pPr>
              <w:pStyle w:val="OLtablecolumnheading"/>
              <w:keepNext w:val="0"/>
              <w:rPr>
                <w:b w:val="0"/>
                <w:bCs/>
                <w:sz w:val="14"/>
                <w:szCs w:val="14"/>
              </w:rPr>
            </w:pPr>
            <w:r w:rsidRPr="00572B17">
              <w:rPr>
                <w:b w:val="0"/>
                <w:bCs/>
                <w:sz w:val="14"/>
                <w:szCs w:val="14"/>
              </w:rPr>
              <w:t>dui</w:t>
            </w:r>
          </w:p>
        </w:tc>
        <w:tc>
          <w:tcPr>
            <w:tcW w:w="851" w:type="dxa"/>
            <w:shd w:val="clear" w:color="auto" w:fill="D9D9D9" w:themeFill="background1" w:themeFillShade="D9"/>
          </w:tcPr>
          <w:p w14:paraId="5C44E7A3" w14:textId="3E357B9D" w:rsidR="00DD0D90" w:rsidRPr="00572B17" w:rsidRDefault="00DD0D90" w:rsidP="00DD0D90">
            <w:pPr>
              <w:pStyle w:val="OLtablecolumnheading"/>
              <w:keepNext w:val="0"/>
              <w:rPr>
                <w:b w:val="0"/>
                <w:bCs/>
                <w:sz w:val="14"/>
                <w:szCs w:val="14"/>
              </w:rPr>
            </w:pPr>
            <w:r w:rsidRPr="00572B17">
              <w:rPr>
                <w:b w:val="0"/>
                <w:bCs/>
                <w:sz w:val="14"/>
                <w:szCs w:val="14"/>
              </w:rPr>
              <w:t>dui</w:t>
            </w:r>
          </w:p>
        </w:tc>
        <w:tc>
          <w:tcPr>
            <w:tcW w:w="992" w:type="dxa"/>
            <w:shd w:val="clear" w:color="auto" w:fill="D9D9D9" w:themeFill="background1" w:themeFillShade="D9"/>
          </w:tcPr>
          <w:p w14:paraId="5A774F93" w14:textId="24D41CB0" w:rsidR="00DD0D90" w:rsidRPr="00572B17" w:rsidRDefault="00DD0D90" w:rsidP="00DD0D90">
            <w:pPr>
              <w:pStyle w:val="OLtablecolumnheading"/>
              <w:keepNext w:val="0"/>
              <w:rPr>
                <w:b w:val="0"/>
                <w:bCs/>
                <w:sz w:val="14"/>
                <w:szCs w:val="14"/>
              </w:rPr>
            </w:pPr>
            <w:r w:rsidRPr="00572B17">
              <w:rPr>
                <w:b w:val="0"/>
                <w:bCs/>
                <w:sz w:val="14"/>
                <w:szCs w:val="14"/>
              </w:rPr>
              <w:t>‘thorn’</w:t>
            </w:r>
          </w:p>
        </w:tc>
      </w:tr>
      <w:tr w:rsidR="00DD0D90" w:rsidRPr="00572B17" w14:paraId="03B675E7" w14:textId="77777777" w:rsidTr="003D7C61">
        <w:trPr>
          <w:jc w:val="center"/>
        </w:trPr>
        <w:tc>
          <w:tcPr>
            <w:tcW w:w="993" w:type="dxa"/>
          </w:tcPr>
          <w:p w14:paraId="455C2EE9" w14:textId="785D5FEE" w:rsidR="00DD0D90" w:rsidRPr="00572B17" w:rsidRDefault="00DD0D90" w:rsidP="00DD0D90">
            <w:pPr>
              <w:pStyle w:val="OLtablecolumnheading"/>
              <w:keepNext w:val="0"/>
              <w:rPr>
                <w:b w:val="0"/>
                <w:bCs/>
                <w:sz w:val="14"/>
                <w:szCs w:val="14"/>
                <w:lang w:val="id-ID"/>
              </w:rPr>
            </w:pPr>
            <w:r w:rsidRPr="00572B17">
              <w:rPr>
                <w:b w:val="0"/>
                <w:bCs/>
                <w:sz w:val="14"/>
                <w:szCs w:val="14"/>
                <w:lang w:val="id-ID"/>
              </w:rPr>
              <w:t>*duru</w:t>
            </w:r>
            <w:r w:rsidRPr="00572B17">
              <w:rPr>
                <w:b w:val="0"/>
                <w:bCs/>
                <w:vertAlign w:val="superscript"/>
              </w:rPr>
              <w:t>ʔ</w:t>
            </w:r>
          </w:p>
        </w:tc>
        <w:tc>
          <w:tcPr>
            <w:tcW w:w="992" w:type="dxa"/>
          </w:tcPr>
          <w:p w14:paraId="7C807F47" w14:textId="31361F0E" w:rsidR="00DD0D90" w:rsidRPr="00572B17" w:rsidRDefault="00DD0D90" w:rsidP="00DD0D90">
            <w:pPr>
              <w:pStyle w:val="OLtablecolumnheading"/>
              <w:keepNext w:val="0"/>
              <w:rPr>
                <w:b w:val="0"/>
                <w:bCs/>
                <w:sz w:val="14"/>
                <w:szCs w:val="14"/>
              </w:rPr>
            </w:pPr>
            <w:r w:rsidRPr="00572B17">
              <w:rPr>
                <w:b w:val="0"/>
                <w:bCs/>
                <w:sz w:val="14"/>
                <w:szCs w:val="14"/>
                <w:lang w:val="id-ID"/>
              </w:rPr>
              <w:t>duru</w:t>
            </w:r>
            <w:r w:rsidRPr="00572B17">
              <w:rPr>
                <w:b w:val="0"/>
                <w:bCs/>
                <w:vertAlign w:val="superscript"/>
              </w:rPr>
              <w:t>ʔ</w:t>
            </w:r>
          </w:p>
        </w:tc>
        <w:tc>
          <w:tcPr>
            <w:tcW w:w="850" w:type="dxa"/>
          </w:tcPr>
          <w:p w14:paraId="5140BD63" w14:textId="04521DA7" w:rsidR="00DD0D90" w:rsidRPr="00572B17" w:rsidRDefault="00DD0D90" w:rsidP="00DD0D90">
            <w:pPr>
              <w:pStyle w:val="OLtablecolumnheading"/>
              <w:keepNext w:val="0"/>
              <w:rPr>
                <w:b w:val="0"/>
                <w:bCs/>
                <w:sz w:val="14"/>
                <w:szCs w:val="14"/>
              </w:rPr>
            </w:pPr>
            <w:r w:rsidRPr="00572B17">
              <w:rPr>
                <w:b w:val="0"/>
                <w:bCs/>
                <w:sz w:val="14"/>
                <w:szCs w:val="14"/>
                <w:lang w:val="id-ID"/>
              </w:rPr>
              <w:t>duru</w:t>
            </w:r>
            <w:r w:rsidRPr="00572B17">
              <w:rPr>
                <w:b w:val="0"/>
                <w:bCs/>
                <w:vertAlign w:val="superscript"/>
              </w:rPr>
              <w:t>ʔ</w:t>
            </w:r>
          </w:p>
        </w:tc>
        <w:tc>
          <w:tcPr>
            <w:tcW w:w="993" w:type="dxa"/>
          </w:tcPr>
          <w:p w14:paraId="57F915ED" w14:textId="5D4840AB" w:rsidR="00DD0D90" w:rsidRPr="00572B17" w:rsidRDefault="00DD0D90" w:rsidP="00DD0D90">
            <w:pPr>
              <w:pStyle w:val="OLtablecolumnheading"/>
              <w:keepNext w:val="0"/>
              <w:rPr>
                <w:b w:val="0"/>
                <w:bCs/>
                <w:sz w:val="14"/>
                <w:szCs w:val="14"/>
                <w:lang w:val="id-ID"/>
              </w:rPr>
            </w:pPr>
            <w:r w:rsidRPr="00572B17">
              <w:rPr>
                <w:b w:val="0"/>
                <w:bCs/>
                <w:sz w:val="14"/>
                <w:szCs w:val="14"/>
                <w:lang w:val="id-ID"/>
              </w:rPr>
              <w:t>duru</w:t>
            </w:r>
            <w:r w:rsidRPr="00572B17">
              <w:rPr>
                <w:b w:val="0"/>
                <w:bCs/>
                <w:vertAlign w:val="superscript"/>
              </w:rPr>
              <w:t>ʔ</w:t>
            </w:r>
          </w:p>
        </w:tc>
        <w:tc>
          <w:tcPr>
            <w:tcW w:w="992" w:type="dxa"/>
          </w:tcPr>
          <w:p w14:paraId="3BAE4CBE" w14:textId="37E5D862" w:rsidR="00DD0D90" w:rsidRPr="00572B17" w:rsidRDefault="00DD0D90" w:rsidP="00DD0D90">
            <w:pPr>
              <w:pStyle w:val="OLtablecolumnheading"/>
              <w:keepNext w:val="0"/>
              <w:rPr>
                <w:b w:val="0"/>
                <w:bCs/>
                <w:sz w:val="14"/>
                <w:szCs w:val="14"/>
              </w:rPr>
            </w:pPr>
            <w:r w:rsidRPr="00572B17">
              <w:rPr>
                <w:b w:val="0"/>
                <w:bCs/>
                <w:sz w:val="14"/>
                <w:szCs w:val="14"/>
              </w:rPr>
              <w:t>*</w:t>
            </w:r>
            <w:r w:rsidRPr="00572B17">
              <w:rPr>
                <w:b w:val="0"/>
                <w:bCs/>
                <w:sz w:val="14"/>
                <w:szCs w:val="14"/>
                <w:lang w:val="id-ID"/>
              </w:rPr>
              <w:t>duru</w:t>
            </w:r>
            <w:r w:rsidRPr="00572B17">
              <w:rPr>
                <w:b w:val="0"/>
                <w:bCs/>
                <w:vertAlign w:val="superscript"/>
              </w:rPr>
              <w:t>ʔ</w:t>
            </w:r>
          </w:p>
        </w:tc>
        <w:tc>
          <w:tcPr>
            <w:tcW w:w="850" w:type="dxa"/>
          </w:tcPr>
          <w:p w14:paraId="7CC176FA" w14:textId="07AAEF89" w:rsidR="00DD0D90" w:rsidRPr="00572B17" w:rsidRDefault="00DD0D90" w:rsidP="00DD0D90">
            <w:pPr>
              <w:pStyle w:val="OLtablecolumnheading"/>
              <w:keepNext w:val="0"/>
              <w:rPr>
                <w:b w:val="0"/>
                <w:bCs/>
                <w:sz w:val="14"/>
                <w:szCs w:val="14"/>
              </w:rPr>
            </w:pPr>
            <w:r w:rsidRPr="00572B17">
              <w:rPr>
                <w:b w:val="0"/>
                <w:bCs/>
                <w:sz w:val="14"/>
                <w:szCs w:val="14"/>
              </w:rPr>
              <w:t>*</w:t>
            </w:r>
            <w:r w:rsidRPr="00572B17">
              <w:rPr>
                <w:b w:val="0"/>
                <w:bCs/>
                <w:sz w:val="14"/>
                <w:szCs w:val="14"/>
                <w:lang w:val="id-ID"/>
              </w:rPr>
              <w:t>duru</w:t>
            </w:r>
            <w:r w:rsidRPr="00572B17">
              <w:rPr>
                <w:b w:val="0"/>
                <w:bCs/>
                <w:vertAlign w:val="superscript"/>
              </w:rPr>
              <w:t>ʔ</w:t>
            </w:r>
          </w:p>
        </w:tc>
        <w:tc>
          <w:tcPr>
            <w:tcW w:w="709" w:type="dxa"/>
          </w:tcPr>
          <w:p w14:paraId="24FE3E79" w14:textId="43B41CA2" w:rsidR="00DD0D90" w:rsidRPr="00572B17" w:rsidRDefault="00DD0D90" w:rsidP="00DD0D90">
            <w:pPr>
              <w:pStyle w:val="OLtablecolumnheading"/>
              <w:keepNext w:val="0"/>
              <w:rPr>
                <w:b w:val="0"/>
                <w:bCs/>
                <w:sz w:val="14"/>
                <w:szCs w:val="14"/>
              </w:rPr>
            </w:pPr>
            <w:r w:rsidRPr="00572B17">
              <w:rPr>
                <w:b w:val="0"/>
                <w:bCs/>
                <w:sz w:val="14"/>
                <w:szCs w:val="14"/>
                <w:lang w:val="id-ID"/>
              </w:rPr>
              <w:t>duru</w:t>
            </w:r>
            <w:r w:rsidRPr="00572B17">
              <w:rPr>
                <w:b w:val="0"/>
                <w:bCs/>
                <w:vertAlign w:val="superscript"/>
              </w:rPr>
              <w:t>ʔ</w:t>
            </w:r>
          </w:p>
        </w:tc>
        <w:tc>
          <w:tcPr>
            <w:tcW w:w="851" w:type="dxa"/>
          </w:tcPr>
          <w:p w14:paraId="48AF5FEE" w14:textId="6FBB3FBA" w:rsidR="00DD0D90" w:rsidRPr="00572B17" w:rsidRDefault="00DD0D90" w:rsidP="00DD0D90">
            <w:pPr>
              <w:pStyle w:val="OLtablecolumnheading"/>
              <w:keepNext w:val="0"/>
              <w:rPr>
                <w:b w:val="0"/>
                <w:bCs/>
                <w:sz w:val="14"/>
                <w:szCs w:val="14"/>
              </w:rPr>
            </w:pPr>
            <w:r w:rsidRPr="00572B17">
              <w:rPr>
                <w:b w:val="0"/>
                <w:bCs/>
                <w:sz w:val="14"/>
                <w:szCs w:val="14"/>
                <w:lang w:val="id-ID"/>
              </w:rPr>
              <w:t>duru</w:t>
            </w:r>
            <w:r w:rsidRPr="00572B17">
              <w:rPr>
                <w:b w:val="0"/>
                <w:bCs/>
                <w:vertAlign w:val="superscript"/>
              </w:rPr>
              <w:t>ʔ</w:t>
            </w:r>
          </w:p>
        </w:tc>
        <w:tc>
          <w:tcPr>
            <w:tcW w:w="992" w:type="dxa"/>
          </w:tcPr>
          <w:p w14:paraId="0AFFFB3D" w14:textId="7D88AA58" w:rsidR="00DD0D90" w:rsidRPr="00572B17" w:rsidRDefault="00DD0D90" w:rsidP="00DD0D90">
            <w:pPr>
              <w:pStyle w:val="OLtablecolumnheading"/>
              <w:keepNext w:val="0"/>
              <w:rPr>
                <w:b w:val="0"/>
                <w:bCs/>
                <w:sz w:val="14"/>
                <w:szCs w:val="14"/>
              </w:rPr>
            </w:pPr>
            <w:r w:rsidRPr="00572B17">
              <w:rPr>
                <w:b w:val="0"/>
                <w:bCs/>
                <w:sz w:val="14"/>
                <w:szCs w:val="14"/>
              </w:rPr>
              <w:t>*</w:t>
            </w:r>
            <w:r w:rsidRPr="00572B17">
              <w:rPr>
                <w:b w:val="0"/>
                <w:bCs/>
                <w:sz w:val="14"/>
                <w:szCs w:val="14"/>
                <w:lang w:val="id-ID"/>
              </w:rPr>
              <w:t>duru</w:t>
            </w:r>
            <w:r w:rsidRPr="00572B17">
              <w:rPr>
                <w:b w:val="0"/>
                <w:bCs/>
                <w:vertAlign w:val="superscript"/>
              </w:rPr>
              <w:t>ʔ</w:t>
            </w:r>
          </w:p>
        </w:tc>
        <w:tc>
          <w:tcPr>
            <w:tcW w:w="850" w:type="dxa"/>
          </w:tcPr>
          <w:p w14:paraId="19561B78" w14:textId="7EFBE1D5" w:rsidR="00DD0D90" w:rsidRPr="00572B17" w:rsidRDefault="00DD0D90" w:rsidP="00DD0D90">
            <w:pPr>
              <w:pStyle w:val="OLtablecolumnheading"/>
              <w:keepNext w:val="0"/>
              <w:rPr>
                <w:b w:val="0"/>
                <w:bCs/>
                <w:sz w:val="14"/>
                <w:szCs w:val="14"/>
              </w:rPr>
            </w:pPr>
            <w:r w:rsidRPr="00572B17">
              <w:rPr>
                <w:b w:val="0"/>
                <w:bCs/>
                <w:sz w:val="14"/>
                <w:szCs w:val="14"/>
                <w:lang w:val="id-ID"/>
              </w:rPr>
              <w:t>duru</w:t>
            </w:r>
            <w:r w:rsidRPr="00572B17">
              <w:rPr>
                <w:b w:val="0"/>
                <w:bCs/>
                <w:vertAlign w:val="superscript"/>
              </w:rPr>
              <w:t>ʔ</w:t>
            </w:r>
          </w:p>
        </w:tc>
        <w:tc>
          <w:tcPr>
            <w:tcW w:w="993" w:type="dxa"/>
          </w:tcPr>
          <w:p w14:paraId="176888F0" w14:textId="2013AFED" w:rsidR="00DD0D90" w:rsidRPr="00572B17" w:rsidRDefault="00DD0D90" w:rsidP="00DD0D90">
            <w:pPr>
              <w:pStyle w:val="OLtablecolumnheading"/>
              <w:keepNext w:val="0"/>
              <w:rPr>
                <w:b w:val="0"/>
                <w:bCs/>
                <w:sz w:val="14"/>
                <w:szCs w:val="14"/>
              </w:rPr>
            </w:pPr>
            <w:r w:rsidRPr="00572B17">
              <w:rPr>
                <w:b w:val="0"/>
                <w:bCs/>
                <w:sz w:val="14"/>
                <w:szCs w:val="14"/>
                <w:lang w:val="id-ID"/>
              </w:rPr>
              <w:t>*duru</w:t>
            </w:r>
            <w:r w:rsidRPr="00572B17">
              <w:rPr>
                <w:b w:val="0"/>
                <w:bCs/>
                <w:vertAlign w:val="superscript"/>
              </w:rPr>
              <w:t>ʔ</w:t>
            </w:r>
          </w:p>
        </w:tc>
        <w:tc>
          <w:tcPr>
            <w:tcW w:w="850" w:type="dxa"/>
          </w:tcPr>
          <w:p w14:paraId="205A1776" w14:textId="2E50E134" w:rsidR="00DD0D90" w:rsidRPr="00572B17" w:rsidRDefault="00DD0D90" w:rsidP="00DD0D90">
            <w:pPr>
              <w:pStyle w:val="OLtablecolumnheading"/>
              <w:keepNext w:val="0"/>
              <w:rPr>
                <w:b w:val="0"/>
                <w:bCs/>
                <w:sz w:val="14"/>
                <w:szCs w:val="14"/>
              </w:rPr>
            </w:pPr>
            <w:r w:rsidRPr="00572B17">
              <w:rPr>
                <w:b w:val="0"/>
                <w:bCs/>
                <w:sz w:val="14"/>
                <w:szCs w:val="14"/>
                <w:lang w:val="id-ID"/>
              </w:rPr>
              <w:t>duru</w:t>
            </w:r>
            <w:r w:rsidRPr="00572B17">
              <w:rPr>
                <w:b w:val="0"/>
                <w:bCs/>
                <w:vertAlign w:val="superscript"/>
              </w:rPr>
              <w:t>ʔ</w:t>
            </w:r>
          </w:p>
        </w:tc>
        <w:tc>
          <w:tcPr>
            <w:tcW w:w="851" w:type="dxa"/>
          </w:tcPr>
          <w:p w14:paraId="3B42CD27" w14:textId="6FDC5404" w:rsidR="00DD0D90" w:rsidRPr="00572B17" w:rsidRDefault="00DD0D90" w:rsidP="00DD0D90">
            <w:pPr>
              <w:pStyle w:val="OLtablecolumnheading"/>
              <w:keepNext w:val="0"/>
              <w:rPr>
                <w:b w:val="0"/>
                <w:bCs/>
                <w:sz w:val="14"/>
                <w:szCs w:val="14"/>
              </w:rPr>
            </w:pPr>
            <w:r w:rsidRPr="00572B17">
              <w:rPr>
                <w:b w:val="0"/>
                <w:bCs/>
                <w:sz w:val="14"/>
                <w:szCs w:val="14"/>
                <w:lang w:val="id-ID"/>
              </w:rPr>
              <w:t>duru</w:t>
            </w:r>
            <w:r w:rsidRPr="00572B17">
              <w:rPr>
                <w:b w:val="0"/>
                <w:bCs/>
                <w:vertAlign w:val="superscript"/>
              </w:rPr>
              <w:t>ʔ</w:t>
            </w:r>
          </w:p>
        </w:tc>
        <w:tc>
          <w:tcPr>
            <w:tcW w:w="992" w:type="dxa"/>
          </w:tcPr>
          <w:p w14:paraId="0CC52F5B" w14:textId="72900C45" w:rsidR="00DD0D90" w:rsidRPr="00572B17" w:rsidRDefault="00DD0D90" w:rsidP="00DD0D90">
            <w:pPr>
              <w:pStyle w:val="OLtablecolumnheading"/>
              <w:keepNext w:val="0"/>
              <w:rPr>
                <w:b w:val="0"/>
                <w:bCs/>
                <w:sz w:val="14"/>
                <w:szCs w:val="14"/>
              </w:rPr>
            </w:pPr>
            <w:r w:rsidRPr="00572B17">
              <w:rPr>
                <w:b w:val="0"/>
                <w:bCs/>
                <w:sz w:val="14"/>
                <w:szCs w:val="14"/>
              </w:rPr>
              <w:t>‘gather’</w:t>
            </w:r>
          </w:p>
        </w:tc>
      </w:tr>
      <w:tr w:rsidR="00DD0D90" w:rsidRPr="00572B17" w14:paraId="1FAC6D2D" w14:textId="77777777" w:rsidTr="003D7C61">
        <w:trPr>
          <w:jc w:val="center"/>
        </w:trPr>
        <w:tc>
          <w:tcPr>
            <w:tcW w:w="993" w:type="dxa"/>
            <w:shd w:val="clear" w:color="auto" w:fill="D9D9D9" w:themeFill="background1" w:themeFillShade="D9"/>
          </w:tcPr>
          <w:p w14:paraId="7DB3CF05" w14:textId="1B33A5C9"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d̪awd̪aw</w:t>
            </w:r>
            <w:proofErr w:type="spellEnd"/>
          </w:p>
        </w:tc>
        <w:tc>
          <w:tcPr>
            <w:tcW w:w="992" w:type="dxa"/>
            <w:shd w:val="clear" w:color="auto" w:fill="D9D9D9" w:themeFill="background1" w:themeFillShade="D9"/>
          </w:tcPr>
          <w:p w14:paraId="7619F0FE" w14:textId="276BC718"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d̪awd̪aw</w:t>
            </w:r>
            <w:proofErr w:type="spellEnd"/>
          </w:p>
        </w:tc>
        <w:tc>
          <w:tcPr>
            <w:tcW w:w="850" w:type="dxa"/>
            <w:shd w:val="clear" w:color="auto" w:fill="D9D9D9" w:themeFill="background1" w:themeFillShade="D9"/>
          </w:tcPr>
          <w:p w14:paraId="00ECE1D5" w14:textId="6CC1AA9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d̪awd̪aw</w:t>
            </w:r>
            <w:proofErr w:type="spellEnd"/>
          </w:p>
        </w:tc>
        <w:tc>
          <w:tcPr>
            <w:tcW w:w="993" w:type="dxa"/>
            <w:shd w:val="clear" w:color="auto" w:fill="D9D9D9" w:themeFill="background1" w:themeFillShade="D9"/>
          </w:tcPr>
          <w:p w14:paraId="4C77C54A" w14:textId="5CBAA957"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d̪awd̪aw</w:t>
            </w:r>
            <w:proofErr w:type="spellEnd"/>
          </w:p>
        </w:tc>
        <w:tc>
          <w:tcPr>
            <w:tcW w:w="992" w:type="dxa"/>
            <w:shd w:val="clear" w:color="auto" w:fill="D9D9D9" w:themeFill="background1" w:themeFillShade="D9"/>
          </w:tcPr>
          <w:p w14:paraId="1AA04D19" w14:textId="7FFF4EE2"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d̪awd̪aw</w:t>
            </w:r>
            <w:proofErr w:type="spellEnd"/>
          </w:p>
        </w:tc>
        <w:tc>
          <w:tcPr>
            <w:tcW w:w="850" w:type="dxa"/>
            <w:shd w:val="clear" w:color="auto" w:fill="D9D9D9" w:themeFill="background1" w:themeFillShade="D9"/>
          </w:tcPr>
          <w:p w14:paraId="1492A315" w14:textId="7BD6CC27" w:rsidR="00DD0D90" w:rsidRPr="00572B17" w:rsidRDefault="00DD0D90" w:rsidP="00DD0D90">
            <w:pPr>
              <w:pStyle w:val="OLtablecolumnheading"/>
              <w:keepNext w:val="0"/>
              <w:rPr>
                <w:b w:val="0"/>
                <w:bCs/>
                <w:sz w:val="14"/>
                <w:szCs w:val="14"/>
              </w:rPr>
            </w:pPr>
          </w:p>
        </w:tc>
        <w:tc>
          <w:tcPr>
            <w:tcW w:w="709" w:type="dxa"/>
            <w:shd w:val="clear" w:color="auto" w:fill="D9D9D9" w:themeFill="background1" w:themeFillShade="D9"/>
          </w:tcPr>
          <w:p w14:paraId="58872C04" w14:textId="07FC79BC"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54B06D4E" w14:textId="3EC4339A"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0F5E3563" w14:textId="1E04F1FD"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2C32C798" w14:textId="19CE64FD"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331FE7A3" w14:textId="410938A2"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6A0634C0" w14:textId="328C0785"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0B22901B" w14:textId="2FF058D1"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47FF13EE" w14:textId="008243F8" w:rsidR="00DD0D90" w:rsidRPr="00572B17" w:rsidRDefault="00DD0D90" w:rsidP="00DD0D90">
            <w:pPr>
              <w:pStyle w:val="OLtablecolumnheading"/>
              <w:keepNext w:val="0"/>
              <w:rPr>
                <w:b w:val="0"/>
                <w:bCs/>
                <w:sz w:val="14"/>
                <w:szCs w:val="14"/>
              </w:rPr>
            </w:pPr>
            <w:r w:rsidRPr="00572B17">
              <w:rPr>
                <w:b w:val="0"/>
                <w:bCs/>
                <w:sz w:val="14"/>
                <w:szCs w:val="14"/>
              </w:rPr>
              <w:t>‘shiver’</w:t>
            </w:r>
          </w:p>
        </w:tc>
      </w:tr>
      <w:tr w:rsidR="00DD0D90" w:rsidRPr="00572B17" w14:paraId="72A864B0" w14:textId="77777777" w:rsidTr="003D7C61">
        <w:trPr>
          <w:jc w:val="center"/>
        </w:trPr>
        <w:tc>
          <w:tcPr>
            <w:tcW w:w="993" w:type="dxa"/>
          </w:tcPr>
          <w:p w14:paraId="106F3C10" w14:textId="20762AFB"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ɛkew</w:t>
            </w:r>
            <w:proofErr w:type="spellEnd"/>
          </w:p>
        </w:tc>
        <w:tc>
          <w:tcPr>
            <w:tcW w:w="992" w:type="dxa"/>
          </w:tcPr>
          <w:p w14:paraId="165FE78A" w14:textId="705BA743"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ɛsew</w:t>
            </w:r>
            <w:proofErr w:type="spellEnd"/>
          </w:p>
        </w:tc>
        <w:tc>
          <w:tcPr>
            <w:tcW w:w="850" w:type="dxa"/>
          </w:tcPr>
          <w:p w14:paraId="23DD9EB3" w14:textId="072CB702"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ɛkew</w:t>
            </w:r>
            <w:proofErr w:type="spellEnd"/>
          </w:p>
        </w:tc>
        <w:tc>
          <w:tcPr>
            <w:tcW w:w="993" w:type="dxa"/>
          </w:tcPr>
          <w:p w14:paraId="722EE54A" w14:textId="597574C2"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ɛkew</w:t>
            </w:r>
            <w:proofErr w:type="spellEnd"/>
          </w:p>
        </w:tc>
        <w:tc>
          <w:tcPr>
            <w:tcW w:w="992" w:type="dxa"/>
          </w:tcPr>
          <w:p w14:paraId="081DEC35" w14:textId="0A0D16B0"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ɛkew</w:t>
            </w:r>
            <w:proofErr w:type="spellEnd"/>
          </w:p>
        </w:tc>
        <w:tc>
          <w:tcPr>
            <w:tcW w:w="850" w:type="dxa"/>
          </w:tcPr>
          <w:p w14:paraId="4CA96162" w14:textId="332C1A1B"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ɛkew</w:t>
            </w:r>
            <w:proofErr w:type="spellEnd"/>
          </w:p>
        </w:tc>
        <w:tc>
          <w:tcPr>
            <w:tcW w:w="709" w:type="dxa"/>
          </w:tcPr>
          <w:p w14:paraId="1909CD69" w14:textId="3DF2522E"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ɛkɔ</w:t>
            </w:r>
            <w:proofErr w:type="spellEnd"/>
            <w:r w:rsidRPr="00572B17">
              <w:rPr>
                <w:rStyle w:val="FootnoteReference"/>
                <w:b w:val="0"/>
                <w:bCs/>
                <w:sz w:val="14"/>
                <w:szCs w:val="14"/>
                <w:lang w:val="id-ID"/>
              </w:rPr>
              <w:footnoteReference w:id="41"/>
            </w:r>
          </w:p>
        </w:tc>
        <w:tc>
          <w:tcPr>
            <w:tcW w:w="851" w:type="dxa"/>
          </w:tcPr>
          <w:p w14:paraId="281A02B2" w14:textId="1496BA32"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ɛxew</w:t>
            </w:r>
            <w:proofErr w:type="spellEnd"/>
          </w:p>
        </w:tc>
        <w:tc>
          <w:tcPr>
            <w:tcW w:w="992" w:type="dxa"/>
          </w:tcPr>
          <w:p w14:paraId="08E6406F" w14:textId="7571C30A"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ɛkew</w:t>
            </w:r>
            <w:proofErr w:type="spellEnd"/>
          </w:p>
        </w:tc>
        <w:tc>
          <w:tcPr>
            <w:tcW w:w="850" w:type="dxa"/>
          </w:tcPr>
          <w:p w14:paraId="044286AB" w14:textId="28543D4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ɛkew</w:t>
            </w:r>
            <w:proofErr w:type="spellEnd"/>
          </w:p>
        </w:tc>
        <w:tc>
          <w:tcPr>
            <w:tcW w:w="993" w:type="dxa"/>
          </w:tcPr>
          <w:p w14:paraId="07350546" w14:textId="42BFEDAA"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ɛkew</w:t>
            </w:r>
            <w:proofErr w:type="spellEnd"/>
          </w:p>
        </w:tc>
        <w:tc>
          <w:tcPr>
            <w:tcW w:w="850" w:type="dxa"/>
          </w:tcPr>
          <w:p w14:paraId="1817F5EB" w14:textId="580D6BEC"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ɛkew</w:t>
            </w:r>
            <w:proofErr w:type="spellEnd"/>
          </w:p>
        </w:tc>
        <w:tc>
          <w:tcPr>
            <w:tcW w:w="851" w:type="dxa"/>
          </w:tcPr>
          <w:p w14:paraId="6A4207A5" w14:textId="15F21C6C"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ɛkew</w:t>
            </w:r>
            <w:proofErr w:type="spellEnd"/>
          </w:p>
        </w:tc>
        <w:tc>
          <w:tcPr>
            <w:tcW w:w="992" w:type="dxa"/>
          </w:tcPr>
          <w:p w14:paraId="022C2587" w14:textId="04390CFE" w:rsidR="00DD0D90" w:rsidRPr="00572B17" w:rsidRDefault="00DD0D90" w:rsidP="00DD0D90">
            <w:pPr>
              <w:pStyle w:val="OLtablecolumnheading"/>
              <w:keepNext w:val="0"/>
              <w:rPr>
                <w:b w:val="0"/>
                <w:bCs/>
                <w:sz w:val="14"/>
                <w:szCs w:val="14"/>
              </w:rPr>
            </w:pPr>
            <w:r w:rsidRPr="00572B17">
              <w:rPr>
                <w:b w:val="0"/>
                <w:bCs/>
                <w:sz w:val="14"/>
                <w:szCs w:val="14"/>
                <w:lang w:val="en-AU"/>
              </w:rPr>
              <w:t>2SG</w:t>
            </w:r>
          </w:p>
        </w:tc>
      </w:tr>
      <w:tr w:rsidR="00DD0D90" w:rsidRPr="00572B17" w14:paraId="4220B6A8" w14:textId="77777777" w:rsidTr="003D7C61">
        <w:trPr>
          <w:jc w:val="center"/>
        </w:trPr>
        <w:tc>
          <w:tcPr>
            <w:tcW w:w="993" w:type="dxa"/>
            <w:shd w:val="clear" w:color="auto" w:fill="D9D9D9" w:themeFill="background1" w:themeFillShade="D9"/>
          </w:tcPr>
          <w:p w14:paraId="0448F992" w14:textId="1BB410C4"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ɛnɛm</w:t>
            </w:r>
            <w:proofErr w:type="spellEnd"/>
          </w:p>
        </w:tc>
        <w:tc>
          <w:tcPr>
            <w:tcW w:w="992" w:type="dxa"/>
            <w:shd w:val="clear" w:color="auto" w:fill="D9D9D9" w:themeFill="background1" w:themeFillShade="D9"/>
          </w:tcPr>
          <w:p w14:paraId="7E9B1307" w14:textId="65F3F44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ɛnɛm</w:t>
            </w:r>
            <w:proofErr w:type="spellEnd"/>
          </w:p>
        </w:tc>
        <w:tc>
          <w:tcPr>
            <w:tcW w:w="850" w:type="dxa"/>
            <w:shd w:val="clear" w:color="auto" w:fill="D9D9D9" w:themeFill="background1" w:themeFillShade="D9"/>
          </w:tcPr>
          <w:p w14:paraId="160001B5" w14:textId="5AEF807D"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ɛnɛm</w:t>
            </w:r>
            <w:proofErr w:type="spellEnd"/>
          </w:p>
        </w:tc>
        <w:tc>
          <w:tcPr>
            <w:tcW w:w="993" w:type="dxa"/>
            <w:shd w:val="clear" w:color="auto" w:fill="D9D9D9" w:themeFill="background1" w:themeFillShade="D9"/>
          </w:tcPr>
          <w:p w14:paraId="26319058" w14:textId="312131CC" w:rsidR="00DD0D90" w:rsidRPr="00572B17" w:rsidRDefault="00DD0D90" w:rsidP="00DD0D90">
            <w:pPr>
              <w:pStyle w:val="OLtablecolumnheading"/>
              <w:keepNext w:val="0"/>
              <w:rPr>
                <w:b w:val="0"/>
                <w:bCs/>
                <w:sz w:val="14"/>
                <w:szCs w:val="14"/>
                <w:lang w:val="id-ID"/>
              </w:rPr>
            </w:pPr>
            <w:proofErr w:type="spellStart"/>
            <w:r w:rsidRPr="00572B17">
              <w:rPr>
                <w:b w:val="0"/>
                <w:bCs/>
                <w:sz w:val="14"/>
                <w:szCs w:val="14"/>
                <w:lang w:val="id-ID"/>
              </w:rPr>
              <w:t>ɛnɛm</w:t>
            </w:r>
            <w:proofErr w:type="spellEnd"/>
          </w:p>
        </w:tc>
        <w:tc>
          <w:tcPr>
            <w:tcW w:w="992" w:type="dxa"/>
            <w:shd w:val="clear" w:color="auto" w:fill="D9D9D9" w:themeFill="background1" w:themeFillShade="D9"/>
          </w:tcPr>
          <w:p w14:paraId="194E34CE" w14:textId="618038A6"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ɛnɛm</w:t>
            </w:r>
            <w:proofErr w:type="spellEnd"/>
          </w:p>
        </w:tc>
        <w:tc>
          <w:tcPr>
            <w:tcW w:w="850" w:type="dxa"/>
            <w:shd w:val="clear" w:color="auto" w:fill="D9D9D9" w:themeFill="background1" w:themeFillShade="D9"/>
          </w:tcPr>
          <w:p w14:paraId="3832611F" w14:textId="0F0A1478"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ɛnɛm</w:t>
            </w:r>
            <w:proofErr w:type="spellEnd"/>
          </w:p>
        </w:tc>
        <w:tc>
          <w:tcPr>
            <w:tcW w:w="709" w:type="dxa"/>
            <w:shd w:val="clear" w:color="auto" w:fill="D9D9D9" w:themeFill="background1" w:themeFillShade="D9"/>
          </w:tcPr>
          <w:p w14:paraId="7FC4BD5F" w14:textId="10C0031B"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ɛnɛm</w:t>
            </w:r>
            <w:proofErr w:type="spellEnd"/>
          </w:p>
        </w:tc>
        <w:tc>
          <w:tcPr>
            <w:tcW w:w="851" w:type="dxa"/>
            <w:shd w:val="clear" w:color="auto" w:fill="D9D9D9" w:themeFill="background1" w:themeFillShade="D9"/>
          </w:tcPr>
          <w:p w14:paraId="39A1E0EB" w14:textId="3143EF8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ɛnɛm</w:t>
            </w:r>
            <w:proofErr w:type="spellEnd"/>
          </w:p>
        </w:tc>
        <w:tc>
          <w:tcPr>
            <w:tcW w:w="992" w:type="dxa"/>
            <w:shd w:val="clear" w:color="auto" w:fill="D9D9D9" w:themeFill="background1" w:themeFillShade="D9"/>
          </w:tcPr>
          <w:p w14:paraId="123E7782" w14:textId="1649349D"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ɛnɛm</w:t>
            </w:r>
            <w:proofErr w:type="spellEnd"/>
          </w:p>
        </w:tc>
        <w:tc>
          <w:tcPr>
            <w:tcW w:w="850" w:type="dxa"/>
            <w:shd w:val="clear" w:color="auto" w:fill="D9D9D9" w:themeFill="background1" w:themeFillShade="D9"/>
          </w:tcPr>
          <w:p w14:paraId="017B6B6E" w14:textId="1174165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ɛnɛm</w:t>
            </w:r>
            <w:proofErr w:type="spellEnd"/>
          </w:p>
        </w:tc>
        <w:tc>
          <w:tcPr>
            <w:tcW w:w="993" w:type="dxa"/>
            <w:shd w:val="clear" w:color="auto" w:fill="D9D9D9" w:themeFill="background1" w:themeFillShade="D9"/>
          </w:tcPr>
          <w:p w14:paraId="76D50D16" w14:textId="2D8A075C"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ɛnɛm</w:t>
            </w:r>
            <w:proofErr w:type="spellEnd"/>
          </w:p>
        </w:tc>
        <w:tc>
          <w:tcPr>
            <w:tcW w:w="850" w:type="dxa"/>
            <w:shd w:val="clear" w:color="auto" w:fill="D9D9D9" w:themeFill="background1" w:themeFillShade="D9"/>
          </w:tcPr>
          <w:p w14:paraId="6663F2B0" w14:textId="234922A6"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ɛnɛm</w:t>
            </w:r>
            <w:proofErr w:type="spellEnd"/>
          </w:p>
        </w:tc>
        <w:tc>
          <w:tcPr>
            <w:tcW w:w="851" w:type="dxa"/>
            <w:shd w:val="clear" w:color="auto" w:fill="D9D9D9" w:themeFill="background1" w:themeFillShade="D9"/>
          </w:tcPr>
          <w:p w14:paraId="23622C52" w14:textId="47C3060F"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ɛnɛm</w:t>
            </w:r>
            <w:proofErr w:type="spellEnd"/>
          </w:p>
        </w:tc>
        <w:tc>
          <w:tcPr>
            <w:tcW w:w="992" w:type="dxa"/>
            <w:shd w:val="clear" w:color="auto" w:fill="D9D9D9" w:themeFill="background1" w:themeFillShade="D9"/>
          </w:tcPr>
          <w:p w14:paraId="084B0C3A" w14:textId="1FCC396E" w:rsidR="00DD0D90" w:rsidRPr="00572B17" w:rsidRDefault="00DD0D90" w:rsidP="00DD0D90">
            <w:pPr>
              <w:pStyle w:val="OLtablecolumnheading"/>
              <w:keepNext w:val="0"/>
              <w:rPr>
                <w:b w:val="0"/>
                <w:bCs/>
                <w:sz w:val="14"/>
                <w:szCs w:val="14"/>
              </w:rPr>
            </w:pPr>
            <w:r w:rsidRPr="00572B17">
              <w:rPr>
                <w:b w:val="0"/>
                <w:bCs/>
                <w:sz w:val="14"/>
                <w:szCs w:val="14"/>
              </w:rPr>
              <w:t>‘six’</w:t>
            </w:r>
          </w:p>
        </w:tc>
      </w:tr>
      <w:tr w:rsidR="00DD0D90" w:rsidRPr="00572B17" w14:paraId="2D4C49F2" w14:textId="77777777" w:rsidTr="003D7C61">
        <w:trPr>
          <w:jc w:val="center"/>
        </w:trPr>
        <w:tc>
          <w:tcPr>
            <w:tcW w:w="993" w:type="dxa"/>
          </w:tcPr>
          <w:p w14:paraId="757B30BB" w14:textId="78C3EB7A"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ɛnuŋ</w:t>
            </w:r>
            <w:proofErr w:type="spellEnd"/>
          </w:p>
        </w:tc>
        <w:tc>
          <w:tcPr>
            <w:tcW w:w="992" w:type="dxa"/>
          </w:tcPr>
          <w:p w14:paraId="120971A5" w14:textId="0F2DA235"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ɛnuŋ</w:t>
            </w:r>
            <w:proofErr w:type="spellEnd"/>
          </w:p>
        </w:tc>
        <w:tc>
          <w:tcPr>
            <w:tcW w:w="850" w:type="dxa"/>
          </w:tcPr>
          <w:p w14:paraId="761933C8" w14:textId="64B47A88"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ɛnuŋ</w:t>
            </w:r>
            <w:proofErr w:type="spellEnd"/>
          </w:p>
        </w:tc>
        <w:tc>
          <w:tcPr>
            <w:tcW w:w="993" w:type="dxa"/>
          </w:tcPr>
          <w:p w14:paraId="55118D4B" w14:textId="7ACDA4D8"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ɛnuŋ</w:t>
            </w:r>
            <w:proofErr w:type="spellEnd"/>
          </w:p>
        </w:tc>
        <w:tc>
          <w:tcPr>
            <w:tcW w:w="992" w:type="dxa"/>
          </w:tcPr>
          <w:p w14:paraId="3FE48002" w14:textId="3E39F2D2"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ɛnuŋ</w:t>
            </w:r>
            <w:proofErr w:type="spellEnd"/>
          </w:p>
        </w:tc>
        <w:tc>
          <w:tcPr>
            <w:tcW w:w="850" w:type="dxa"/>
          </w:tcPr>
          <w:p w14:paraId="40BAA532" w14:textId="502541F9"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ɛnuŋ</w:t>
            </w:r>
            <w:proofErr w:type="spellEnd"/>
          </w:p>
        </w:tc>
        <w:tc>
          <w:tcPr>
            <w:tcW w:w="709" w:type="dxa"/>
          </w:tcPr>
          <w:p w14:paraId="5360343F" w14:textId="4060C593"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ɛnuŋ</w:t>
            </w:r>
            <w:proofErr w:type="spellEnd"/>
          </w:p>
        </w:tc>
        <w:tc>
          <w:tcPr>
            <w:tcW w:w="851" w:type="dxa"/>
          </w:tcPr>
          <w:p w14:paraId="2CC140DC" w14:textId="5B886341"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ɛnuŋ</w:t>
            </w:r>
            <w:proofErr w:type="spellEnd"/>
          </w:p>
        </w:tc>
        <w:tc>
          <w:tcPr>
            <w:tcW w:w="992" w:type="dxa"/>
          </w:tcPr>
          <w:p w14:paraId="0CE207F3" w14:textId="1A54A010"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ɛnuŋ</w:t>
            </w:r>
            <w:proofErr w:type="spellEnd"/>
          </w:p>
        </w:tc>
        <w:tc>
          <w:tcPr>
            <w:tcW w:w="850" w:type="dxa"/>
          </w:tcPr>
          <w:p w14:paraId="5657A874" w14:textId="3B8D4B6C"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ɛnuŋ</w:t>
            </w:r>
            <w:proofErr w:type="spellEnd"/>
          </w:p>
        </w:tc>
        <w:tc>
          <w:tcPr>
            <w:tcW w:w="993" w:type="dxa"/>
          </w:tcPr>
          <w:p w14:paraId="7BE6464D" w14:textId="36933E42"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ɛnuŋ</w:t>
            </w:r>
            <w:proofErr w:type="spellEnd"/>
          </w:p>
        </w:tc>
        <w:tc>
          <w:tcPr>
            <w:tcW w:w="850" w:type="dxa"/>
          </w:tcPr>
          <w:p w14:paraId="4C23E1D9" w14:textId="49C84384"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ɛnuŋ</w:t>
            </w:r>
            <w:proofErr w:type="spellEnd"/>
          </w:p>
        </w:tc>
        <w:tc>
          <w:tcPr>
            <w:tcW w:w="851" w:type="dxa"/>
          </w:tcPr>
          <w:p w14:paraId="179C0EA3" w14:textId="22D2FB1E"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ɛnuŋ</w:t>
            </w:r>
            <w:proofErr w:type="spellEnd"/>
          </w:p>
        </w:tc>
        <w:tc>
          <w:tcPr>
            <w:tcW w:w="992" w:type="dxa"/>
          </w:tcPr>
          <w:p w14:paraId="58EA3DA8" w14:textId="12F87169" w:rsidR="00DD0D90" w:rsidRPr="00572B17" w:rsidRDefault="00DD0D90" w:rsidP="00DD0D90">
            <w:pPr>
              <w:pStyle w:val="OLtablecolumnheading"/>
              <w:keepNext w:val="0"/>
              <w:rPr>
                <w:b w:val="0"/>
                <w:bCs/>
                <w:sz w:val="14"/>
                <w:szCs w:val="14"/>
              </w:rPr>
            </w:pPr>
            <w:r w:rsidRPr="00572B17">
              <w:rPr>
                <w:b w:val="0"/>
                <w:bCs/>
                <w:sz w:val="14"/>
                <w:szCs w:val="14"/>
              </w:rPr>
              <w:t>‘walk’</w:t>
            </w:r>
          </w:p>
        </w:tc>
      </w:tr>
      <w:tr w:rsidR="00DD0D90" w:rsidRPr="00572B17" w14:paraId="67160088" w14:textId="77777777" w:rsidTr="003D7C61">
        <w:trPr>
          <w:jc w:val="center"/>
        </w:trPr>
        <w:tc>
          <w:tcPr>
            <w:tcW w:w="993" w:type="dxa"/>
            <w:shd w:val="clear" w:color="auto" w:fill="D9D9D9" w:themeFill="background1" w:themeFillShade="D9"/>
          </w:tcPr>
          <w:p w14:paraId="5E7865AE" w14:textId="602395DF"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ɛpat</w:t>
            </w:r>
            <w:proofErr w:type="spellEnd"/>
          </w:p>
        </w:tc>
        <w:tc>
          <w:tcPr>
            <w:tcW w:w="992" w:type="dxa"/>
            <w:shd w:val="clear" w:color="auto" w:fill="D9D9D9" w:themeFill="background1" w:themeFillShade="D9"/>
          </w:tcPr>
          <w:p w14:paraId="4BE1A23F" w14:textId="503965DA"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ɛpat</w:t>
            </w:r>
            <w:proofErr w:type="spellEnd"/>
          </w:p>
        </w:tc>
        <w:tc>
          <w:tcPr>
            <w:tcW w:w="850" w:type="dxa"/>
            <w:shd w:val="clear" w:color="auto" w:fill="D9D9D9" w:themeFill="background1" w:themeFillShade="D9"/>
          </w:tcPr>
          <w:p w14:paraId="47C367F5" w14:textId="45052DDE"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ɛpat</w:t>
            </w:r>
            <w:proofErr w:type="spellEnd"/>
          </w:p>
        </w:tc>
        <w:tc>
          <w:tcPr>
            <w:tcW w:w="993" w:type="dxa"/>
            <w:shd w:val="clear" w:color="auto" w:fill="D9D9D9" w:themeFill="background1" w:themeFillShade="D9"/>
          </w:tcPr>
          <w:p w14:paraId="7A154269" w14:textId="72BD770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ɛpat</w:t>
            </w:r>
            <w:proofErr w:type="spellEnd"/>
          </w:p>
        </w:tc>
        <w:tc>
          <w:tcPr>
            <w:tcW w:w="992" w:type="dxa"/>
            <w:shd w:val="clear" w:color="auto" w:fill="D9D9D9" w:themeFill="background1" w:themeFillShade="D9"/>
          </w:tcPr>
          <w:p w14:paraId="2E780536" w14:textId="698C88DB"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ɛpat</w:t>
            </w:r>
            <w:proofErr w:type="spellEnd"/>
          </w:p>
        </w:tc>
        <w:tc>
          <w:tcPr>
            <w:tcW w:w="850" w:type="dxa"/>
            <w:shd w:val="clear" w:color="auto" w:fill="D9D9D9" w:themeFill="background1" w:themeFillShade="D9"/>
          </w:tcPr>
          <w:p w14:paraId="4A91102A" w14:textId="4F6B2BAC"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ɛpat</w:t>
            </w:r>
            <w:proofErr w:type="spellEnd"/>
          </w:p>
        </w:tc>
        <w:tc>
          <w:tcPr>
            <w:tcW w:w="709" w:type="dxa"/>
            <w:shd w:val="clear" w:color="auto" w:fill="D9D9D9" w:themeFill="background1" w:themeFillShade="D9"/>
          </w:tcPr>
          <w:p w14:paraId="3A25FB2B" w14:textId="5D7757D3"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ɛpat</w:t>
            </w:r>
            <w:proofErr w:type="spellEnd"/>
          </w:p>
        </w:tc>
        <w:tc>
          <w:tcPr>
            <w:tcW w:w="851" w:type="dxa"/>
            <w:shd w:val="clear" w:color="auto" w:fill="D9D9D9" w:themeFill="background1" w:themeFillShade="D9"/>
          </w:tcPr>
          <w:p w14:paraId="5E216747" w14:textId="46711A8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ɛpat</w:t>
            </w:r>
            <w:proofErr w:type="spellEnd"/>
          </w:p>
        </w:tc>
        <w:tc>
          <w:tcPr>
            <w:tcW w:w="992" w:type="dxa"/>
            <w:shd w:val="clear" w:color="auto" w:fill="D9D9D9" w:themeFill="background1" w:themeFillShade="D9"/>
          </w:tcPr>
          <w:p w14:paraId="4283F3A6" w14:textId="7C13CE49"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ɛpat</w:t>
            </w:r>
            <w:proofErr w:type="spellEnd"/>
          </w:p>
        </w:tc>
        <w:tc>
          <w:tcPr>
            <w:tcW w:w="850" w:type="dxa"/>
            <w:shd w:val="clear" w:color="auto" w:fill="D9D9D9" w:themeFill="background1" w:themeFillShade="D9"/>
          </w:tcPr>
          <w:p w14:paraId="5B26ED83" w14:textId="1EDDC287"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ɛpat</w:t>
            </w:r>
            <w:proofErr w:type="spellEnd"/>
          </w:p>
        </w:tc>
        <w:tc>
          <w:tcPr>
            <w:tcW w:w="993" w:type="dxa"/>
            <w:shd w:val="clear" w:color="auto" w:fill="D9D9D9" w:themeFill="background1" w:themeFillShade="D9"/>
          </w:tcPr>
          <w:p w14:paraId="7F729BFE" w14:textId="3C7C8032"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ɛpat</w:t>
            </w:r>
            <w:proofErr w:type="spellEnd"/>
          </w:p>
        </w:tc>
        <w:tc>
          <w:tcPr>
            <w:tcW w:w="850" w:type="dxa"/>
            <w:shd w:val="clear" w:color="auto" w:fill="D9D9D9" w:themeFill="background1" w:themeFillShade="D9"/>
          </w:tcPr>
          <w:p w14:paraId="6AD76492" w14:textId="0F4EDF20"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ɛpat</w:t>
            </w:r>
            <w:proofErr w:type="spellEnd"/>
          </w:p>
        </w:tc>
        <w:tc>
          <w:tcPr>
            <w:tcW w:w="851" w:type="dxa"/>
            <w:shd w:val="clear" w:color="auto" w:fill="D9D9D9" w:themeFill="background1" w:themeFillShade="D9"/>
          </w:tcPr>
          <w:p w14:paraId="643A1445" w14:textId="5FD283BF"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ɛpat</w:t>
            </w:r>
            <w:proofErr w:type="spellEnd"/>
          </w:p>
        </w:tc>
        <w:tc>
          <w:tcPr>
            <w:tcW w:w="992" w:type="dxa"/>
            <w:shd w:val="clear" w:color="auto" w:fill="D9D9D9" w:themeFill="background1" w:themeFillShade="D9"/>
          </w:tcPr>
          <w:p w14:paraId="2328962D" w14:textId="2A152E46" w:rsidR="00DD0D90" w:rsidRPr="00572B17" w:rsidRDefault="00DD0D90" w:rsidP="00DD0D90">
            <w:pPr>
              <w:pStyle w:val="OLtablecolumnheading"/>
              <w:keepNext w:val="0"/>
              <w:rPr>
                <w:b w:val="0"/>
                <w:bCs/>
                <w:sz w:val="14"/>
                <w:szCs w:val="14"/>
              </w:rPr>
            </w:pPr>
            <w:r w:rsidRPr="00572B17">
              <w:rPr>
                <w:b w:val="0"/>
                <w:bCs/>
                <w:sz w:val="14"/>
                <w:szCs w:val="14"/>
              </w:rPr>
              <w:t>‘four’</w:t>
            </w:r>
          </w:p>
        </w:tc>
      </w:tr>
      <w:tr w:rsidR="00DD0D90" w:rsidRPr="00572B17" w14:paraId="7FE5B0B5" w14:textId="77777777" w:rsidTr="003D7C61">
        <w:trPr>
          <w:jc w:val="center"/>
        </w:trPr>
        <w:tc>
          <w:tcPr>
            <w:tcW w:w="993" w:type="dxa"/>
          </w:tcPr>
          <w:p w14:paraId="02AD627C" w14:textId="099CFEE3" w:rsidR="00DD0D90" w:rsidRPr="00572B17" w:rsidRDefault="00DD0D90" w:rsidP="00DD0D90">
            <w:pPr>
              <w:pStyle w:val="OLtablecolumnheading"/>
              <w:keepNext w:val="0"/>
              <w:rPr>
                <w:b w:val="0"/>
                <w:bCs/>
                <w:sz w:val="14"/>
                <w:szCs w:val="14"/>
                <w:lang w:val="id-ID"/>
              </w:rPr>
            </w:pPr>
            <w:r w:rsidRPr="00572B17">
              <w:rPr>
                <w:b w:val="0"/>
                <w:bCs/>
                <w:sz w:val="14"/>
                <w:szCs w:val="14"/>
                <w:lang w:val="id-ID"/>
              </w:rPr>
              <w:lastRenderedPageBreak/>
              <w:t>*</w:t>
            </w:r>
            <w:proofErr w:type="spellStart"/>
            <w:r w:rsidRPr="00572B17">
              <w:rPr>
                <w:b w:val="0"/>
                <w:bCs/>
                <w:sz w:val="14"/>
                <w:szCs w:val="14"/>
                <w:lang w:val="id-ID"/>
              </w:rPr>
              <w:t>ɛtut</w:t>
            </w:r>
            <w:proofErr w:type="spellEnd"/>
          </w:p>
        </w:tc>
        <w:tc>
          <w:tcPr>
            <w:tcW w:w="992" w:type="dxa"/>
          </w:tcPr>
          <w:p w14:paraId="50A7F0E8" w14:textId="5325163A" w:rsidR="00DD0D90" w:rsidRPr="00572B17" w:rsidRDefault="00DD0D90" w:rsidP="00DD0D90">
            <w:pPr>
              <w:pStyle w:val="OLtablecolumnheading"/>
              <w:keepNext w:val="0"/>
              <w:rPr>
                <w:b w:val="0"/>
                <w:bCs/>
                <w:sz w:val="14"/>
                <w:szCs w:val="14"/>
              </w:rPr>
            </w:pPr>
          </w:p>
        </w:tc>
        <w:tc>
          <w:tcPr>
            <w:tcW w:w="850" w:type="dxa"/>
          </w:tcPr>
          <w:p w14:paraId="70ABD818" w14:textId="283D4FA4" w:rsidR="00DD0D90" w:rsidRPr="00572B17" w:rsidRDefault="00DD0D90" w:rsidP="00DD0D90">
            <w:pPr>
              <w:pStyle w:val="OLtablecolumnheading"/>
              <w:keepNext w:val="0"/>
              <w:rPr>
                <w:b w:val="0"/>
                <w:bCs/>
                <w:sz w:val="14"/>
                <w:szCs w:val="14"/>
              </w:rPr>
            </w:pPr>
          </w:p>
        </w:tc>
        <w:tc>
          <w:tcPr>
            <w:tcW w:w="993" w:type="dxa"/>
          </w:tcPr>
          <w:p w14:paraId="00CF3DAD" w14:textId="66EAFA91" w:rsidR="00DD0D90" w:rsidRPr="00572B17" w:rsidRDefault="00DD0D90" w:rsidP="00DD0D90">
            <w:pPr>
              <w:pStyle w:val="OLtablecolumnheading"/>
              <w:keepNext w:val="0"/>
              <w:rPr>
                <w:b w:val="0"/>
                <w:bCs/>
                <w:sz w:val="14"/>
                <w:szCs w:val="14"/>
                <w:lang w:val="id-ID"/>
              </w:rPr>
            </w:pPr>
            <w:proofErr w:type="spellStart"/>
            <w:r w:rsidRPr="00572B17">
              <w:rPr>
                <w:b w:val="0"/>
                <w:bCs/>
                <w:sz w:val="14"/>
                <w:szCs w:val="14"/>
                <w:lang w:val="id-ID"/>
              </w:rPr>
              <w:t>ɛtut</w:t>
            </w:r>
            <w:proofErr w:type="spellEnd"/>
          </w:p>
        </w:tc>
        <w:tc>
          <w:tcPr>
            <w:tcW w:w="992" w:type="dxa"/>
          </w:tcPr>
          <w:p w14:paraId="0B8DF773" w14:textId="5F9B7E0A"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ɛtut</w:t>
            </w:r>
            <w:proofErr w:type="spellEnd"/>
          </w:p>
        </w:tc>
        <w:tc>
          <w:tcPr>
            <w:tcW w:w="850" w:type="dxa"/>
          </w:tcPr>
          <w:p w14:paraId="1C9BD529" w14:textId="6B3F3F04"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ɛtut</w:t>
            </w:r>
            <w:proofErr w:type="spellEnd"/>
          </w:p>
        </w:tc>
        <w:tc>
          <w:tcPr>
            <w:tcW w:w="709" w:type="dxa"/>
          </w:tcPr>
          <w:p w14:paraId="214D5A1E" w14:textId="4D44203A" w:rsidR="00DD0D90" w:rsidRPr="00572B17" w:rsidRDefault="00DD0D90" w:rsidP="00DD0D90">
            <w:pPr>
              <w:pStyle w:val="OLtablecolumnheading"/>
              <w:keepNext w:val="0"/>
              <w:rPr>
                <w:b w:val="0"/>
                <w:bCs/>
                <w:sz w:val="14"/>
                <w:szCs w:val="14"/>
              </w:rPr>
            </w:pPr>
          </w:p>
        </w:tc>
        <w:tc>
          <w:tcPr>
            <w:tcW w:w="851" w:type="dxa"/>
          </w:tcPr>
          <w:p w14:paraId="2F86EAAB" w14:textId="0EF22802" w:rsidR="00DD0D90" w:rsidRPr="00572B17" w:rsidRDefault="00DD0D90" w:rsidP="00DD0D90">
            <w:pPr>
              <w:pStyle w:val="OLtablecolumnheading"/>
              <w:keepNext w:val="0"/>
              <w:rPr>
                <w:b w:val="0"/>
                <w:bCs/>
                <w:sz w:val="14"/>
                <w:szCs w:val="14"/>
              </w:rPr>
            </w:pPr>
          </w:p>
        </w:tc>
        <w:tc>
          <w:tcPr>
            <w:tcW w:w="992" w:type="dxa"/>
          </w:tcPr>
          <w:p w14:paraId="65E57DAE" w14:textId="7461602E"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ɛtut</w:t>
            </w:r>
            <w:proofErr w:type="spellEnd"/>
          </w:p>
        </w:tc>
        <w:tc>
          <w:tcPr>
            <w:tcW w:w="850" w:type="dxa"/>
          </w:tcPr>
          <w:p w14:paraId="30137B11" w14:textId="56B3BBEC"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ɛtut</w:t>
            </w:r>
            <w:proofErr w:type="spellEnd"/>
          </w:p>
        </w:tc>
        <w:tc>
          <w:tcPr>
            <w:tcW w:w="993" w:type="dxa"/>
          </w:tcPr>
          <w:p w14:paraId="76650281" w14:textId="483D2646"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ɛtut</w:t>
            </w:r>
            <w:proofErr w:type="spellEnd"/>
          </w:p>
        </w:tc>
        <w:tc>
          <w:tcPr>
            <w:tcW w:w="850" w:type="dxa"/>
          </w:tcPr>
          <w:p w14:paraId="1C1E0C12" w14:textId="6CF22797"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ɛtut</w:t>
            </w:r>
            <w:proofErr w:type="spellEnd"/>
          </w:p>
        </w:tc>
        <w:tc>
          <w:tcPr>
            <w:tcW w:w="851" w:type="dxa"/>
          </w:tcPr>
          <w:p w14:paraId="47C1D618" w14:textId="20E5B5BB"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ɛtut</w:t>
            </w:r>
            <w:proofErr w:type="spellEnd"/>
          </w:p>
        </w:tc>
        <w:tc>
          <w:tcPr>
            <w:tcW w:w="992" w:type="dxa"/>
          </w:tcPr>
          <w:p w14:paraId="723F4277" w14:textId="277993BD" w:rsidR="00DD0D90" w:rsidRPr="00572B17" w:rsidRDefault="00DD0D90" w:rsidP="00DD0D90">
            <w:pPr>
              <w:pStyle w:val="OLtablecolumnheading"/>
              <w:keepNext w:val="0"/>
              <w:rPr>
                <w:b w:val="0"/>
                <w:bCs/>
                <w:sz w:val="14"/>
                <w:szCs w:val="14"/>
              </w:rPr>
            </w:pPr>
            <w:r w:rsidRPr="00572B17">
              <w:rPr>
                <w:b w:val="0"/>
                <w:bCs/>
                <w:sz w:val="14"/>
                <w:szCs w:val="14"/>
              </w:rPr>
              <w:t>‘fart’</w:t>
            </w:r>
          </w:p>
        </w:tc>
      </w:tr>
      <w:tr w:rsidR="00DD0D90" w:rsidRPr="00572B17" w14:paraId="7C9461B7" w14:textId="77777777" w:rsidTr="003D7C61">
        <w:trPr>
          <w:jc w:val="center"/>
        </w:trPr>
        <w:tc>
          <w:tcPr>
            <w:tcW w:w="993" w:type="dxa"/>
            <w:shd w:val="clear" w:color="auto" w:fill="D9D9D9" w:themeFill="background1" w:themeFillShade="D9"/>
          </w:tcPr>
          <w:p w14:paraId="7FDF2450" w14:textId="7E25741A"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ɡɛla</w:t>
            </w:r>
            <w:proofErr w:type="spellEnd"/>
          </w:p>
        </w:tc>
        <w:tc>
          <w:tcPr>
            <w:tcW w:w="992" w:type="dxa"/>
            <w:shd w:val="clear" w:color="auto" w:fill="D9D9D9" w:themeFill="background1" w:themeFillShade="D9"/>
          </w:tcPr>
          <w:p w14:paraId="2E811610" w14:textId="7DE3FD5B"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zɛla</w:t>
            </w:r>
            <w:proofErr w:type="spellEnd"/>
          </w:p>
        </w:tc>
        <w:tc>
          <w:tcPr>
            <w:tcW w:w="850" w:type="dxa"/>
            <w:shd w:val="clear" w:color="auto" w:fill="D9D9D9" w:themeFill="background1" w:themeFillShade="D9"/>
          </w:tcPr>
          <w:p w14:paraId="6A43A823" w14:textId="2E7B8C43"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ɡɛla</w:t>
            </w:r>
            <w:proofErr w:type="spellEnd"/>
          </w:p>
        </w:tc>
        <w:tc>
          <w:tcPr>
            <w:tcW w:w="993" w:type="dxa"/>
            <w:shd w:val="clear" w:color="auto" w:fill="D9D9D9" w:themeFill="background1" w:themeFillShade="D9"/>
          </w:tcPr>
          <w:p w14:paraId="5798FE3B" w14:textId="72E0DA1C" w:rsidR="00DD0D90" w:rsidRPr="00572B17" w:rsidRDefault="00DD0D90" w:rsidP="00DD0D90">
            <w:pPr>
              <w:pStyle w:val="OLtablecolumnheading"/>
              <w:keepNext w:val="0"/>
              <w:rPr>
                <w:b w:val="0"/>
                <w:bCs/>
                <w:sz w:val="14"/>
                <w:szCs w:val="14"/>
                <w:lang w:val="id-ID"/>
              </w:rPr>
            </w:pPr>
          </w:p>
        </w:tc>
        <w:tc>
          <w:tcPr>
            <w:tcW w:w="992" w:type="dxa"/>
            <w:shd w:val="clear" w:color="auto" w:fill="D9D9D9" w:themeFill="background1" w:themeFillShade="D9"/>
          </w:tcPr>
          <w:p w14:paraId="409628CC" w14:textId="54C0B816"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ɡɛla</w:t>
            </w:r>
            <w:proofErr w:type="spellEnd"/>
          </w:p>
        </w:tc>
        <w:tc>
          <w:tcPr>
            <w:tcW w:w="850" w:type="dxa"/>
            <w:shd w:val="clear" w:color="auto" w:fill="D9D9D9" w:themeFill="background1" w:themeFillShade="D9"/>
          </w:tcPr>
          <w:p w14:paraId="4A5F44AD" w14:textId="0063045B"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ɡɛla</w:t>
            </w:r>
            <w:proofErr w:type="spellEnd"/>
          </w:p>
        </w:tc>
        <w:tc>
          <w:tcPr>
            <w:tcW w:w="709" w:type="dxa"/>
            <w:shd w:val="clear" w:color="auto" w:fill="D9D9D9" w:themeFill="background1" w:themeFillShade="D9"/>
          </w:tcPr>
          <w:p w14:paraId="43DA8F38" w14:textId="71AABACC"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ɡɛla</w:t>
            </w:r>
            <w:proofErr w:type="spellEnd"/>
          </w:p>
        </w:tc>
        <w:tc>
          <w:tcPr>
            <w:tcW w:w="851" w:type="dxa"/>
            <w:shd w:val="clear" w:color="auto" w:fill="D9D9D9" w:themeFill="background1" w:themeFillShade="D9"/>
          </w:tcPr>
          <w:p w14:paraId="32B5202D" w14:textId="50BAAC7D"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69A0271A" w14:textId="6488B70F"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4008F899" w14:textId="3434B175"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3335CB7E" w14:textId="52DE461D"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31CC664F" w14:textId="5BA13795"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097DADC2" w14:textId="487F6DB9"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357FA2C6" w14:textId="3DCD169A" w:rsidR="00DD0D90" w:rsidRPr="00572B17" w:rsidRDefault="00DD0D90" w:rsidP="00DD0D90">
            <w:pPr>
              <w:pStyle w:val="OLtablecolumnheading"/>
              <w:keepNext w:val="0"/>
              <w:rPr>
                <w:b w:val="0"/>
                <w:bCs/>
                <w:sz w:val="14"/>
                <w:szCs w:val="14"/>
              </w:rPr>
            </w:pPr>
            <w:r w:rsidRPr="00572B17">
              <w:rPr>
                <w:b w:val="0"/>
                <w:bCs/>
                <w:sz w:val="14"/>
                <w:szCs w:val="14"/>
              </w:rPr>
              <w:t>‘tired’</w:t>
            </w:r>
          </w:p>
        </w:tc>
      </w:tr>
      <w:tr w:rsidR="00DD0D90" w:rsidRPr="00572B17" w14:paraId="5A6C3FFA" w14:textId="77777777" w:rsidTr="003D7C61">
        <w:trPr>
          <w:jc w:val="center"/>
        </w:trPr>
        <w:tc>
          <w:tcPr>
            <w:tcW w:w="993" w:type="dxa"/>
          </w:tcPr>
          <w:p w14:paraId="2F339EA0" w14:textId="7FE8E8C9"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ɡɛɡɛ</w:t>
            </w:r>
            <w:r w:rsidRPr="00572B17">
              <w:rPr>
                <w:b w:val="0"/>
                <w:bCs/>
                <w:sz w:val="14"/>
                <w:szCs w:val="14"/>
                <w:vertAlign w:val="superscript"/>
                <w:lang w:val="id-ID"/>
              </w:rPr>
              <w:t>k</w:t>
            </w:r>
            <w:r w:rsidRPr="00572B17">
              <w:rPr>
                <w:b w:val="0"/>
                <w:bCs/>
                <w:sz w:val="14"/>
                <w:szCs w:val="14"/>
                <w:lang w:val="id-ID"/>
              </w:rPr>
              <w:t>ŋ</w:t>
            </w:r>
            <w:proofErr w:type="spellEnd"/>
          </w:p>
        </w:tc>
        <w:tc>
          <w:tcPr>
            <w:tcW w:w="992" w:type="dxa"/>
          </w:tcPr>
          <w:p w14:paraId="6A593F5B" w14:textId="253754DE"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ɟɛzɛŋ</w:t>
            </w:r>
            <w:proofErr w:type="spellEnd"/>
          </w:p>
        </w:tc>
        <w:tc>
          <w:tcPr>
            <w:tcW w:w="850" w:type="dxa"/>
          </w:tcPr>
          <w:p w14:paraId="4BC532EF" w14:textId="56BF8736"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ɡɛɡɛŋ</w:t>
            </w:r>
            <w:proofErr w:type="spellEnd"/>
          </w:p>
        </w:tc>
        <w:tc>
          <w:tcPr>
            <w:tcW w:w="993" w:type="dxa"/>
          </w:tcPr>
          <w:p w14:paraId="6B1889A1" w14:textId="0CB3162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ɡɛɡɛŋ</w:t>
            </w:r>
            <w:proofErr w:type="spellEnd"/>
          </w:p>
        </w:tc>
        <w:tc>
          <w:tcPr>
            <w:tcW w:w="992" w:type="dxa"/>
          </w:tcPr>
          <w:p w14:paraId="673FE419" w14:textId="66EBBFF1" w:rsidR="00DD0D90" w:rsidRPr="00572B17" w:rsidRDefault="00DD0D90" w:rsidP="00DD0D90">
            <w:pPr>
              <w:pStyle w:val="OLtablecolumnheading"/>
              <w:keepNext w:val="0"/>
              <w:rPr>
                <w:b w:val="0"/>
                <w:bCs/>
                <w:sz w:val="14"/>
                <w:szCs w:val="14"/>
              </w:rPr>
            </w:pPr>
          </w:p>
        </w:tc>
        <w:tc>
          <w:tcPr>
            <w:tcW w:w="850" w:type="dxa"/>
          </w:tcPr>
          <w:p w14:paraId="2017BCB1" w14:textId="3E914AB4" w:rsidR="00DD0D90" w:rsidRPr="00572B17" w:rsidRDefault="00DD0D90" w:rsidP="00DD0D90">
            <w:pPr>
              <w:pStyle w:val="OLtablecolumnheading"/>
              <w:keepNext w:val="0"/>
              <w:rPr>
                <w:b w:val="0"/>
                <w:bCs/>
                <w:sz w:val="14"/>
                <w:szCs w:val="14"/>
              </w:rPr>
            </w:pPr>
          </w:p>
        </w:tc>
        <w:tc>
          <w:tcPr>
            <w:tcW w:w="709" w:type="dxa"/>
          </w:tcPr>
          <w:p w14:paraId="49AEA180" w14:textId="49B4F7C0" w:rsidR="00DD0D90" w:rsidRPr="00572B17" w:rsidRDefault="00DD0D90" w:rsidP="00DD0D90">
            <w:pPr>
              <w:pStyle w:val="OLtablecolumnheading"/>
              <w:keepNext w:val="0"/>
              <w:rPr>
                <w:b w:val="0"/>
                <w:bCs/>
                <w:sz w:val="14"/>
                <w:szCs w:val="14"/>
              </w:rPr>
            </w:pPr>
          </w:p>
        </w:tc>
        <w:tc>
          <w:tcPr>
            <w:tcW w:w="851" w:type="dxa"/>
          </w:tcPr>
          <w:p w14:paraId="4B76851D" w14:textId="1D2E5873" w:rsidR="00DD0D90" w:rsidRPr="00572B17" w:rsidRDefault="00DD0D90" w:rsidP="00DD0D90">
            <w:pPr>
              <w:pStyle w:val="OLtablecolumnheading"/>
              <w:keepNext w:val="0"/>
              <w:rPr>
                <w:b w:val="0"/>
                <w:bCs/>
                <w:sz w:val="14"/>
                <w:szCs w:val="14"/>
              </w:rPr>
            </w:pPr>
          </w:p>
        </w:tc>
        <w:tc>
          <w:tcPr>
            <w:tcW w:w="992" w:type="dxa"/>
          </w:tcPr>
          <w:p w14:paraId="1CDD8CAB" w14:textId="64C44E8E" w:rsidR="00DD0D90" w:rsidRPr="00572B17" w:rsidRDefault="00DD0D90" w:rsidP="00DD0D90">
            <w:pPr>
              <w:pStyle w:val="OLtablecolumnheading"/>
              <w:keepNext w:val="0"/>
              <w:rPr>
                <w:b w:val="0"/>
                <w:bCs/>
                <w:sz w:val="14"/>
                <w:szCs w:val="14"/>
              </w:rPr>
            </w:pPr>
          </w:p>
        </w:tc>
        <w:tc>
          <w:tcPr>
            <w:tcW w:w="850" w:type="dxa"/>
          </w:tcPr>
          <w:p w14:paraId="7A6A3B82" w14:textId="7BDCE82F" w:rsidR="00DD0D90" w:rsidRPr="00572B17" w:rsidRDefault="00DD0D90" w:rsidP="00DD0D90">
            <w:pPr>
              <w:pStyle w:val="OLtablecolumnheading"/>
              <w:keepNext w:val="0"/>
              <w:rPr>
                <w:b w:val="0"/>
                <w:bCs/>
                <w:sz w:val="14"/>
                <w:szCs w:val="14"/>
              </w:rPr>
            </w:pPr>
          </w:p>
        </w:tc>
        <w:tc>
          <w:tcPr>
            <w:tcW w:w="993" w:type="dxa"/>
          </w:tcPr>
          <w:p w14:paraId="5879DDB1" w14:textId="0C42DB1F" w:rsidR="00DD0D90" w:rsidRPr="00572B17" w:rsidRDefault="00DD0D90" w:rsidP="00DD0D90">
            <w:pPr>
              <w:pStyle w:val="OLtablecolumnheading"/>
              <w:keepNext w:val="0"/>
              <w:rPr>
                <w:b w:val="0"/>
                <w:bCs/>
                <w:sz w:val="14"/>
                <w:szCs w:val="14"/>
              </w:rPr>
            </w:pPr>
          </w:p>
        </w:tc>
        <w:tc>
          <w:tcPr>
            <w:tcW w:w="850" w:type="dxa"/>
          </w:tcPr>
          <w:p w14:paraId="563AA5B1" w14:textId="6807BF4D" w:rsidR="00DD0D90" w:rsidRPr="00572B17" w:rsidRDefault="00DD0D90" w:rsidP="00DD0D90">
            <w:pPr>
              <w:pStyle w:val="OLtablecolumnheading"/>
              <w:keepNext w:val="0"/>
              <w:rPr>
                <w:b w:val="0"/>
                <w:bCs/>
                <w:sz w:val="14"/>
                <w:szCs w:val="14"/>
              </w:rPr>
            </w:pPr>
          </w:p>
        </w:tc>
        <w:tc>
          <w:tcPr>
            <w:tcW w:w="851" w:type="dxa"/>
          </w:tcPr>
          <w:p w14:paraId="22F361B3" w14:textId="652C1AA9" w:rsidR="00DD0D90" w:rsidRPr="00572B17" w:rsidRDefault="00DD0D90" w:rsidP="00DD0D90">
            <w:pPr>
              <w:pStyle w:val="OLtablecolumnheading"/>
              <w:keepNext w:val="0"/>
              <w:rPr>
                <w:b w:val="0"/>
                <w:bCs/>
                <w:sz w:val="14"/>
                <w:szCs w:val="14"/>
              </w:rPr>
            </w:pPr>
          </w:p>
        </w:tc>
        <w:tc>
          <w:tcPr>
            <w:tcW w:w="992" w:type="dxa"/>
          </w:tcPr>
          <w:p w14:paraId="6DF7E72B" w14:textId="4D65D9D1" w:rsidR="00DD0D90" w:rsidRPr="00572B17" w:rsidRDefault="00DD0D90" w:rsidP="00DD0D90">
            <w:pPr>
              <w:pStyle w:val="OLtablecolumnheading"/>
              <w:keepNext w:val="0"/>
              <w:rPr>
                <w:b w:val="0"/>
                <w:bCs/>
                <w:sz w:val="14"/>
                <w:szCs w:val="14"/>
              </w:rPr>
            </w:pPr>
            <w:r w:rsidRPr="00572B17">
              <w:rPr>
                <w:b w:val="0"/>
                <w:bCs/>
                <w:sz w:val="14"/>
                <w:szCs w:val="14"/>
              </w:rPr>
              <w:t>‘watch’</w:t>
            </w:r>
          </w:p>
        </w:tc>
      </w:tr>
      <w:tr w:rsidR="00DD0D90" w:rsidRPr="00572B17" w14:paraId="3B7366F0" w14:textId="77777777" w:rsidTr="003D7C61">
        <w:trPr>
          <w:jc w:val="center"/>
        </w:trPr>
        <w:tc>
          <w:tcPr>
            <w:tcW w:w="993" w:type="dxa"/>
            <w:shd w:val="clear" w:color="auto" w:fill="D9D9D9" w:themeFill="background1" w:themeFillShade="D9"/>
          </w:tcPr>
          <w:p w14:paraId="7194682E" w14:textId="5762063C"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ɡid̪a</w:t>
            </w:r>
            <w:proofErr w:type="spellEnd"/>
            <w:r w:rsidRPr="00572B17">
              <w:rPr>
                <w:b w:val="0"/>
                <w:bCs/>
                <w:vertAlign w:val="superscript"/>
              </w:rPr>
              <w:t>ʔ</w:t>
            </w:r>
          </w:p>
        </w:tc>
        <w:tc>
          <w:tcPr>
            <w:tcW w:w="992" w:type="dxa"/>
            <w:shd w:val="clear" w:color="auto" w:fill="D9D9D9" w:themeFill="background1" w:themeFillShade="D9"/>
          </w:tcPr>
          <w:p w14:paraId="656DA724" w14:textId="6696076F"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ɟid̪a</w:t>
            </w:r>
            <w:proofErr w:type="spellEnd"/>
            <w:r w:rsidRPr="00572B17">
              <w:rPr>
                <w:b w:val="0"/>
                <w:bCs/>
                <w:vertAlign w:val="superscript"/>
              </w:rPr>
              <w:t>ʔ</w:t>
            </w:r>
          </w:p>
        </w:tc>
        <w:tc>
          <w:tcPr>
            <w:tcW w:w="850" w:type="dxa"/>
            <w:shd w:val="clear" w:color="auto" w:fill="D9D9D9" w:themeFill="background1" w:themeFillShade="D9"/>
          </w:tcPr>
          <w:p w14:paraId="5B07F8C2" w14:textId="285BC0EA"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62E3DF08" w14:textId="24A80CC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ɡid̪a</w:t>
            </w:r>
            <w:proofErr w:type="spellEnd"/>
            <w:r w:rsidRPr="00572B17">
              <w:rPr>
                <w:b w:val="0"/>
                <w:bCs/>
                <w:vertAlign w:val="superscript"/>
              </w:rPr>
              <w:t>ʔ</w:t>
            </w:r>
          </w:p>
        </w:tc>
        <w:tc>
          <w:tcPr>
            <w:tcW w:w="992" w:type="dxa"/>
            <w:shd w:val="clear" w:color="auto" w:fill="D9D9D9" w:themeFill="background1" w:themeFillShade="D9"/>
          </w:tcPr>
          <w:p w14:paraId="5BDF2056" w14:textId="4831E61D"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0927C505" w14:textId="466C6A2C" w:rsidR="00DD0D90" w:rsidRPr="00572B17" w:rsidRDefault="00DD0D90" w:rsidP="00DD0D90">
            <w:pPr>
              <w:pStyle w:val="OLtablecolumnheading"/>
              <w:keepNext w:val="0"/>
              <w:rPr>
                <w:b w:val="0"/>
                <w:bCs/>
                <w:sz w:val="14"/>
                <w:szCs w:val="14"/>
              </w:rPr>
            </w:pPr>
          </w:p>
        </w:tc>
        <w:tc>
          <w:tcPr>
            <w:tcW w:w="709" w:type="dxa"/>
            <w:shd w:val="clear" w:color="auto" w:fill="D9D9D9" w:themeFill="background1" w:themeFillShade="D9"/>
          </w:tcPr>
          <w:p w14:paraId="55BE0FD5" w14:textId="14709087"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77722F00" w14:textId="1A00E4A5"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7281FDEB" w14:textId="41A3DD45"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7FF7285D" w14:textId="77743F0D"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47D46BB3" w14:textId="6A9529DF"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3B348BDE" w14:textId="2DA0627B"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69E69551" w14:textId="11CC6D98"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4DFB442E" w14:textId="5DFF3E3B" w:rsidR="00DD0D90" w:rsidRPr="00572B17" w:rsidRDefault="00DD0D90" w:rsidP="00DD0D90">
            <w:pPr>
              <w:pStyle w:val="OLtablecolumnheading"/>
              <w:keepNext w:val="0"/>
              <w:rPr>
                <w:b w:val="0"/>
                <w:bCs/>
                <w:sz w:val="14"/>
                <w:szCs w:val="14"/>
              </w:rPr>
            </w:pPr>
            <w:r w:rsidRPr="00572B17">
              <w:rPr>
                <w:b w:val="0"/>
                <w:bCs/>
                <w:sz w:val="14"/>
                <w:szCs w:val="14"/>
              </w:rPr>
              <w:t>‘tickle’</w:t>
            </w:r>
          </w:p>
        </w:tc>
      </w:tr>
      <w:tr w:rsidR="00DD0D90" w:rsidRPr="00572B17" w14:paraId="7D76B916" w14:textId="77777777" w:rsidTr="003D7C61">
        <w:trPr>
          <w:jc w:val="center"/>
        </w:trPr>
        <w:tc>
          <w:tcPr>
            <w:tcW w:w="993" w:type="dxa"/>
          </w:tcPr>
          <w:p w14:paraId="118F72B3" w14:textId="240334A7"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ɡila</w:t>
            </w:r>
            <w:proofErr w:type="spellEnd"/>
            <w:r w:rsidRPr="00572B17">
              <w:rPr>
                <w:b w:val="0"/>
                <w:bCs/>
                <w:vertAlign w:val="superscript"/>
              </w:rPr>
              <w:t>ʔ</w:t>
            </w:r>
          </w:p>
        </w:tc>
        <w:tc>
          <w:tcPr>
            <w:tcW w:w="992" w:type="dxa"/>
          </w:tcPr>
          <w:p w14:paraId="4730076E" w14:textId="2A07AEA1"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ɡila</w:t>
            </w:r>
            <w:proofErr w:type="spellEnd"/>
            <w:r w:rsidRPr="00572B17">
              <w:rPr>
                <w:b w:val="0"/>
                <w:bCs/>
                <w:vertAlign w:val="superscript"/>
              </w:rPr>
              <w:t>ʔ</w:t>
            </w:r>
          </w:p>
        </w:tc>
        <w:tc>
          <w:tcPr>
            <w:tcW w:w="850" w:type="dxa"/>
          </w:tcPr>
          <w:p w14:paraId="647131B3" w14:textId="7EBD95A8" w:rsidR="00DD0D90" w:rsidRPr="00572B17" w:rsidRDefault="00DD0D90" w:rsidP="00DD0D90">
            <w:pPr>
              <w:pStyle w:val="OLtablecolumnheading"/>
              <w:keepNext w:val="0"/>
              <w:rPr>
                <w:b w:val="0"/>
                <w:bCs/>
                <w:sz w:val="14"/>
                <w:szCs w:val="14"/>
              </w:rPr>
            </w:pPr>
          </w:p>
        </w:tc>
        <w:tc>
          <w:tcPr>
            <w:tcW w:w="993" w:type="dxa"/>
          </w:tcPr>
          <w:p w14:paraId="4914277A" w14:textId="2506537D" w:rsidR="00DD0D90" w:rsidRPr="00572B17" w:rsidRDefault="00DD0D90" w:rsidP="00DD0D90">
            <w:pPr>
              <w:pStyle w:val="OLtablecolumnheading"/>
              <w:keepNext w:val="0"/>
              <w:rPr>
                <w:b w:val="0"/>
                <w:bCs/>
                <w:sz w:val="14"/>
                <w:szCs w:val="14"/>
                <w:lang w:val="id-ID"/>
              </w:rPr>
            </w:pPr>
          </w:p>
        </w:tc>
        <w:tc>
          <w:tcPr>
            <w:tcW w:w="992" w:type="dxa"/>
          </w:tcPr>
          <w:p w14:paraId="658C942A" w14:textId="03C326AA"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ɡila</w:t>
            </w:r>
            <w:proofErr w:type="spellEnd"/>
            <w:r w:rsidRPr="00572B17">
              <w:rPr>
                <w:b w:val="0"/>
                <w:bCs/>
                <w:vertAlign w:val="superscript"/>
              </w:rPr>
              <w:t>ʔ</w:t>
            </w:r>
          </w:p>
        </w:tc>
        <w:tc>
          <w:tcPr>
            <w:tcW w:w="850" w:type="dxa"/>
          </w:tcPr>
          <w:p w14:paraId="70BD041B" w14:textId="70AF08DE"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ɡila</w:t>
            </w:r>
            <w:proofErr w:type="spellEnd"/>
            <w:r w:rsidRPr="00572B17">
              <w:rPr>
                <w:b w:val="0"/>
                <w:bCs/>
                <w:vertAlign w:val="superscript"/>
              </w:rPr>
              <w:t>ʔ</w:t>
            </w:r>
          </w:p>
        </w:tc>
        <w:tc>
          <w:tcPr>
            <w:tcW w:w="709" w:type="dxa"/>
          </w:tcPr>
          <w:p w14:paraId="1E536976" w14:textId="45C610BB" w:rsidR="00DD0D90" w:rsidRPr="00572B17" w:rsidRDefault="00DD0D90" w:rsidP="00DD0D90">
            <w:pPr>
              <w:pStyle w:val="OLtablecolumnheading"/>
              <w:keepNext w:val="0"/>
              <w:rPr>
                <w:b w:val="0"/>
                <w:bCs/>
                <w:sz w:val="14"/>
                <w:szCs w:val="14"/>
              </w:rPr>
            </w:pPr>
          </w:p>
        </w:tc>
        <w:tc>
          <w:tcPr>
            <w:tcW w:w="851" w:type="dxa"/>
          </w:tcPr>
          <w:p w14:paraId="01018BD8" w14:textId="63F2BC76" w:rsidR="00DD0D90" w:rsidRPr="00572B17" w:rsidRDefault="00DD0D90" w:rsidP="00DD0D90">
            <w:pPr>
              <w:pStyle w:val="OLtablecolumnheading"/>
              <w:keepNext w:val="0"/>
              <w:rPr>
                <w:b w:val="0"/>
                <w:bCs/>
                <w:sz w:val="14"/>
                <w:szCs w:val="14"/>
              </w:rPr>
            </w:pPr>
          </w:p>
        </w:tc>
        <w:tc>
          <w:tcPr>
            <w:tcW w:w="992" w:type="dxa"/>
          </w:tcPr>
          <w:p w14:paraId="335E84E2" w14:textId="05F426EF"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ɡila</w:t>
            </w:r>
            <w:proofErr w:type="spellEnd"/>
            <w:r w:rsidRPr="00572B17">
              <w:rPr>
                <w:b w:val="0"/>
                <w:bCs/>
                <w:vertAlign w:val="superscript"/>
              </w:rPr>
              <w:t>ʔ</w:t>
            </w:r>
          </w:p>
        </w:tc>
        <w:tc>
          <w:tcPr>
            <w:tcW w:w="850" w:type="dxa"/>
          </w:tcPr>
          <w:p w14:paraId="4C1C9A68" w14:textId="02866317"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ɡila</w:t>
            </w:r>
            <w:proofErr w:type="spellEnd"/>
            <w:r w:rsidRPr="00572B17">
              <w:rPr>
                <w:b w:val="0"/>
                <w:bCs/>
                <w:vertAlign w:val="superscript"/>
              </w:rPr>
              <w:t>ʔ</w:t>
            </w:r>
          </w:p>
        </w:tc>
        <w:tc>
          <w:tcPr>
            <w:tcW w:w="993" w:type="dxa"/>
          </w:tcPr>
          <w:p w14:paraId="005C77FE" w14:textId="789408AC"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ɡila</w:t>
            </w:r>
            <w:proofErr w:type="spellEnd"/>
            <w:r w:rsidRPr="00572B17">
              <w:rPr>
                <w:b w:val="0"/>
                <w:bCs/>
                <w:vertAlign w:val="superscript"/>
              </w:rPr>
              <w:t>ʔ</w:t>
            </w:r>
          </w:p>
        </w:tc>
        <w:tc>
          <w:tcPr>
            <w:tcW w:w="850" w:type="dxa"/>
          </w:tcPr>
          <w:p w14:paraId="7673EBCA" w14:textId="17C645D5" w:rsidR="00DD0D90" w:rsidRPr="00572B17" w:rsidRDefault="00DD0D90" w:rsidP="00DD0D90">
            <w:pPr>
              <w:pStyle w:val="OLtablecolumnheading"/>
              <w:keepNext w:val="0"/>
              <w:rPr>
                <w:b w:val="0"/>
                <w:bCs/>
                <w:sz w:val="14"/>
                <w:szCs w:val="14"/>
              </w:rPr>
            </w:pPr>
          </w:p>
        </w:tc>
        <w:tc>
          <w:tcPr>
            <w:tcW w:w="851" w:type="dxa"/>
          </w:tcPr>
          <w:p w14:paraId="58299E24" w14:textId="621DABD7"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ɡila</w:t>
            </w:r>
            <w:proofErr w:type="spellEnd"/>
            <w:r w:rsidRPr="00572B17">
              <w:rPr>
                <w:b w:val="0"/>
                <w:bCs/>
                <w:vertAlign w:val="superscript"/>
              </w:rPr>
              <w:t>ʔ</w:t>
            </w:r>
          </w:p>
        </w:tc>
        <w:tc>
          <w:tcPr>
            <w:tcW w:w="992" w:type="dxa"/>
          </w:tcPr>
          <w:p w14:paraId="4FA4B9BF" w14:textId="27564387" w:rsidR="00DD0D90" w:rsidRPr="00572B17" w:rsidRDefault="00DD0D90" w:rsidP="00DD0D90">
            <w:pPr>
              <w:pStyle w:val="OLtablecolumnheading"/>
              <w:keepNext w:val="0"/>
              <w:rPr>
                <w:b w:val="0"/>
                <w:bCs/>
                <w:sz w:val="14"/>
                <w:szCs w:val="14"/>
              </w:rPr>
            </w:pPr>
            <w:r w:rsidRPr="00572B17">
              <w:rPr>
                <w:b w:val="0"/>
                <w:bCs/>
                <w:sz w:val="14"/>
                <w:szCs w:val="14"/>
              </w:rPr>
              <w:t>‘tickle’</w:t>
            </w:r>
          </w:p>
        </w:tc>
      </w:tr>
      <w:tr w:rsidR="00DD0D90" w:rsidRPr="00572B17" w14:paraId="444DE573" w14:textId="77777777" w:rsidTr="003D7C61">
        <w:trPr>
          <w:jc w:val="center"/>
        </w:trPr>
        <w:tc>
          <w:tcPr>
            <w:tcW w:w="993" w:type="dxa"/>
            <w:shd w:val="clear" w:color="auto" w:fill="D9D9D9" w:themeFill="background1" w:themeFillShade="D9"/>
          </w:tcPr>
          <w:p w14:paraId="08B10D73" w14:textId="33696584"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ɡilik</w:t>
            </w:r>
            <w:proofErr w:type="spellEnd"/>
          </w:p>
        </w:tc>
        <w:tc>
          <w:tcPr>
            <w:tcW w:w="992" w:type="dxa"/>
            <w:shd w:val="clear" w:color="auto" w:fill="D9D9D9" w:themeFill="background1" w:themeFillShade="D9"/>
          </w:tcPr>
          <w:p w14:paraId="0B5DA2F0" w14:textId="6D6839C3" w:rsidR="00DD0D90" w:rsidRPr="00572B17" w:rsidRDefault="00DD0D90" w:rsidP="00DD0D90">
            <w:pPr>
              <w:pStyle w:val="OLtablecolumnheading"/>
              <w:keepNext w:val="0"/>
              <w:rPr>
                <w:b w:val="0"/>
                <w:bCs/>
                <w:sz w:val="14"/>
                <w:szCs w:val="14"/>
              </w:rPr>
            </w:pPr>
            <w:proofErr w:type="spellStart"/>
            <w:r w:rsidRPr="00572B17">
              <w:rPr>
                <w:b w:val="0"/>
                <w:bCs/>
                <w:sz w:val="14"/>
                <w:szCs w:val="14"/>
              </w:rPr>
              <w:t>ɟilik</w:t>
            </w:r>
            <w:proofErr w:type="spellEnd"/>
          </w:p>
        </w:tc>
        <w:tc>
          <w:tcPr>
            <w:tcW w:w="850" w:type="dxa"/>
            <w:shd w:val="clear" w:color="auto" w:fill="D9D9D9" w:themeFill="background1" w:themeFillShade="D9"/>
          </w:tcPr>
          <w:p w14:paraId="22FF62FD" w14:textId="527CF29D"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ɡilik</w:t>
            </w:r>
            <w:proofErr w:type="spellEnd"/>
          </w:p>
        </w:tc>
        <w:tc>
          <w:tcPr>
            <w:tcW w:w="993" w:type="dxa"/>
            <w:shd w:val="clear" w:color="auto" w:fill="D9D9D9" w:themeFill="background1" w:themeFillShade="D9"/>
          </w:tcPr>
          <w:p w14:paraId="7078FF24" w14:textId="1E7445C8" w:rsidR="00DD0D90" w:rsidRPr="00572B17" w:rsidRDefault="00DD0D90" w:rsidP="00DD0D90">
            <w:pPr>
              <w:pStyle w:val="OLtablecolumnheading"/>
              <w:keepNext w:val="0"/>
              <w:rPr>
                <w:b w:val="0"/>
                <w:bCs/>
                <w:sz w:val="14"/>
                <w:szCs w:val="14"/>
                <w:lang w:val="id-ID"/>
              </w:rPr>
            </w:pPr>
            <w:proofErr w:type="spellStart"/>
            <w:r w:rsidRPr="00572B17">
              <w:rPr>
                <w:b w:val="0"/>
                <w:bCs/>
                <w:sz w:val="14"/>
                <w:szCs w:val="14"/>
                <w:lang w:val="id-ID"/>
              </w:rPr>
              <w:t>ɡilik</w:t>
            </w:r>
            <w:proofErr w:type="spellEnd"/>
          </w:p>
        </w:tc>
        <w:tc>
          <w:tcPr>
            <w:tcW w:w="992" w:type="dxa"/>
            <w:shd w:val="clear" w:color="auto" w:fill="D9D9D9" w:themeFill="background1" w:themeFillShade="D9"/>
          </w:tcPr>
          <w:p w14:paraId="3A853DAE" w14:textId="6DA5CDD7"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ɡilik</w:t>
            </w:r>
            <w:proofErr w:type="spellEnd"/>
          </w:p>
        </w:tc>
        <w:tc>
          <w:tcPr>
            <w:tcW w:w="850" w:type="dxa"/>
            <w:shd w:val="clear" w:color="auto" w:fill="D9D9D9" w:themeFill="background1" w:themeFillShade="D9"/>
          </w:tcPr>
          <w:p w14:paraId="6DAFF990" w14:textId="10C6CC60" w:rsidR="00DD0D90" w:rsidRPr="00572B17" w:rsidRDefault="00DD0D90" w:rsidP="00DD0D90">
            <w:pPr>
              <w:pStyle w:val="OLtablecolumnheading"/>
              <w:keepNext w:val="0"/>
              <w:rPr>
                <w:b w:val="0"/>
                <w:bCs/>
                <w:sz w:val="14"/>
                <w:szCs w:val="14"/>
              </w:rPr>
            </w:pPr>
          </w:p>
        </w:tc>
        <w:tc>
          <w:tcPr>
            <w:tcW w:w="709" w:type="dxa"/>
            <w:shd w:val="clear" w:color="auto" w:fill="D9D9D9" w:themeFill="background1" w:themeFillShade="D9"/>
          </w:tcPr>
          <w:p w14:paraId="13060685" w14:textId="28DD7B79"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6934E3DF" w14:textId="673253D4"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2D16CDC3" w14:textId="0CD69630"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ɡilik</w:t>
            </w:r>
            <w:proofErr w:type="spellEnd"/>
          </w:p>
        </w:tc>
        <w:tc>
          <w:tcPr>
            <w:tcW w:w="850" w:type="dxa"/>
            <w:shd w:val="clear" w:color="auto" w:fill="D9D9D9" w:themeFill="background1" w:themeFillShade="D9"/>
          </w:tcPr>
          <w:p w14:paraId="5EE06CF5" w14:textId="1F4C6444"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ɡilik</w:t>
            </w:r>
            <w:proofErr w:type="spellEnd"/>
          </w:p>
        </w:tc>
        <w:tc>
          <w:tcPr>
            <w:tcW w:w="993" w:type="dxa"/>
            <w:shd w:val="clear" w:color="auto" w:fill="D9D9D9" w:themeFill="background1" w:themeFillShade="D9"/>
          </w:tcPr>
          <w:p w14:paraId="62C0D8E8" w14:textId="50AF3A5A"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ɡilik</w:t>
            </w:r>
            <w:proofErr w:type="spellEnd"/>
          </w:p>
        </w:tc>
        <w:tc>
          <w:tcPr>
            <w:tcW w:w="850" w:type="dxa"/>
            <w:shd w:val="clear" w:color="auto" w:fill="D9D9D9" w:themeFill="background1" w:themeFillShade="D9"/>
          </w:tcPr>
          <w:p w14:paraId="1B4E1752" w14:textId="1A55F3A5"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1DE172DE" w14:textId="6D5E6AA1"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ɡilik</w:t>
            </w:r>
            <w:proofErr w:type="spellEnd"/>
          </w:p>
        </w:tc>
        <w:tc>
          <w:tcPr>
            <w:tcW w:w="992" w:type="dxa"/>
            <w:shd w:val="clear" w:color="auto" w:fill="D9D9D9" w:themeFill="background1" w:themeFillShade="D9"/>
          </w:tcPr>
          <w:p w14:paraId="6D006C76" w14:textId="5A2D9DD2" w:rsidR="00DD0D90" w:rsidRPr="00572B17" w:rsidRDefault="00DD0D90" w:rsidP="00DD0D90">
            <w:pPr>
              <w:pStyle w:val="OLtablecolumnheading"/>
              <w:keepNext w:val="0"/>
              <w:rPr>
                <w:b w:val="0"/>
                <w:bCs/>
                <w:sz w:val="14"/>
                <w:szCs w:val="14"/>
              </w:rPr>
            </w:pPr>
            <w:r w:rsidRPr="00572B17">
              <w:rPr>
                <w:b w:val="0"/>
                <w:bCs/>
                <w:sz w:val="14"/>
                <w:szCs w:val="14"/>
              </w:rPr>
              <w:t>‘sunlight’</w:t>
            </w:r>
          </w:p>
        </w:tc>
      </w:tr>
      <w:tr w:rsidR="00DD0D90" w:rsidRPr="00572B17" w14:paraId="5B6CDF86" w14:textId="77777777" w:rsidTr="003D7C61">
        <w:trPr>
          <w:jc w:val="center"/>
        </w:trPr>
        <w:tc>
          <w:tcPr>
            <w:tcW w:w="993" w:type="dxa"/>
          </w:tcPr>
          <w:p w14:paraId="29262B98" w14:textId="230C5A88"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ɡid̪i</w:t>
            </w:r>
            <w:proofErr w:type="spellEnd"/>
            <w:r w:rsidRPr="00572B17">
              <w:rPr>
                <w:b w:val="0"/>
                <w:bCs/>
                <w:vertAlign w:val="superscript"/>
              </w:rPr>
              <w:t>ʔ</w:t>
            </w:r>
          </w:p>
        </w:tc>
        <w:tc>
          <w:tcPr>
            <w:tcW w:w="992" w:type="dxa"/>
          </w:tcPr>
          <w:p w14:paraId="3863277B" w14:textId="2BF9D3B2"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ɡid̪i</w:t>
            </w:r>
            <w:proofErr w:type="spellEnd"/>
            <w:r w:rsidRPr="00572B17">
              <w:rPr>
                <w:b w:val="0"/>
                <w:bCs/>
                <w:vertAlign w:val="superscript"/>
              </w:rPr>
              <w:t>ʔ</w:t>
            </w:r>
          </w:p>
        </w:tc>
        <w:tc>
          <w:tcPr>
            <w:tcW w:w="850" w:type="dxa"/>
          </w:tcPr>
          <w:p w14:paraId="2E063F84" w14:textId="1ADCC2B4" w:rsidR="00DD0D90" w:rsidRPr="00572B17" w:rsidRDefault="00DD0D90" w:rsidP="00DD0D90">
            <w:pPr>
              <w:pStyle w:val="OLtablecolumnheading"/>
              <w:keepNext w:val="0"/>
              <w:rPr>
                <w:b w:val="0"/>
                <w:bCs/>
                <w:sz w:val="14"/>
                <w:szCs w:val="14"/>
              </w:rPr>
            </w:pPr>
          </w:p>
        </w:tc>
        <w:tc>
          <w:tcPr>
            <w:tcW w:w="993" w:type="dxa"/>
          </w:tcPr>
          <w:p w14:paraId="0C448F28" w14:textId="45CFE607" w:rsidR="00DD0D90" w:rsidRPr="00572B17" w:rsidRDefault="00DD0D90" w:rsidP="00DD0D90">
            <w:pPr>
              <w:pStyle w:val="OLtablecolumnheading"/>
              <w:keepNext w:val="0"/>
              <w:rPr>
                <w:b w:val="0"/>
                <w:bCs/>
                <w:sz w:val="14"/>
                <w:szCs w:val="14"/>
              </w:rPr>
            </w:pPr>
          </w:p>
        </w:tc>
        <w:tc>
          <w:tcPr>
            <w:tcW w:w="992" w:type="dxa"/>
          </w:tcPr>
          <w:p w14:paraId="40BF7163" w14:textId="2A3B27A9"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ɡid̪i</w:t>
            </w:r>
            <w:proofErr w:type="spellEnd"/>
            <w:r w:rsidRPr="00572B17">
              <w:rPr>
                <w:b w:val="0"/>
                <w:bCs/>
                <w:vertAlign w:val="superscript"/>
              </w:rPr>
              <w:t>ʔ</w:t>
            </w:r>
          </w:p>
        </w:tc>
        <w:tc>
          <w:tcPr>
            <w:tcW w:w="850" w:type="dxa"/>
          </w:tcPr>
          <w:p w14:paraId="5AC5470C" w14:textId="3A6D49A0"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ɡid̪i</w:t>
            </w:r>
            <w:proofErr w:type="spellEnd"/>
            <w:r w:rsidRPr="00572B17">
              <w:rPr>
                <w:b w:val="0"/>
                <w:bCs/>
                <w:vertAlign w:val="superscript"/>
              </w:rPr>
              <w:t>ʔ</w:t>
            </w:r>
          </w:p>
        </w:tc>
        <w:tc>
          <w:tcPr>
            <w:tcW w:w="709" w:type="dxa"/>
          </w:tcPr>
          <w:p w14:paraId="5D4380DB" w14:textId="02071D0F" w:rsidR="00DD0D90" w:rsidRPr="00572B17" w:rsidRDefault="00DD0D90" w:rsidP="00DD0D90">
            <w:pPr>
              <w:pStyle w:val="OLtablecolumnheading"/>
              <w:keepNext w:val="0"/>
              <w:rPr>
                <w:b w:val="0"/>
                <w:bCs/>
                <w:sz w:val="14"/>
                <w:szCs w:val="14"/>
              </w:rPr>
            </w:pPr>
          </w:p>
        </w:tc>
        <w:tc>
          <w:tcPr>
            <w:tcW w:w="851" w:type="dxa"/>
          </w:tcPr>
          <w:p w14:paraId="01B3482D" w14:textId="0DAE40B1"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ɡid̪i</w:t>
            </w:r>
            <w:proofErr w:type="spellEnd"/>
            <w:r w:rsidRPr="00572B17">
              <w:rPr>
                <w:b w:val="0"/>
                <w:bCs/>
                <w:vertAlign w:val="superscript"/>
              </w:rPr>
              <w:t>ʔ</w:t>
            </w:r>
          </w:p>
        </w:tc>
        <w:tc>
          <w:tcPr>
            <w:tcW w:w="992" w:type="dxa"/>
          </w:tcPr>
          <w:p w14:paraId="55E48810" w14:textId="70F4774D"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ɡid̪i</w:t>
            </w:r>
            <w:proofErr w:type="spellEnd"/>
            <w:r w:rsidRPr="00572B17">
              <w:rPr>
                <w:b w:val="0"/>
                <w:bCs/>
                <w:vertAlign w:val="superscript"/>
              </w:rPr>
              <w:t>ʔ</w:t>
            </w:r>
          </w:p>
        </w:tc>
        <w:tc>
          <w:tcPr>
            <w:tcW w:w="850" w:type="dxa"/>
          </w:tcPr>
          <w:p w14:paraId="3B44C3FA" w14:textId="6D91BD3B"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ɡid̪i</w:t>
            </w:r>
            <w:proofErr w:type="spellEnd"/>
            <w:r w:rsidRPr="00572B17">
              <w:rPr>
                <w:b w:val="0"/>
                <w:bCs/>
                <w:vertAlign w:val="superscript"/>
              </w:rPr>
              <w:t>ʔ</w:t>
            </w:r>
          </w:p>
        </w:tc>
        <w:tc>
          <w:tcPr>
            <w:tcW w:w="993" w:type="dxa"/>
          </w:tcPr>
          <w:p w14:paraId="581F2975" w14:textId="0B156ECE"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ɡiti</w:t>
            </w:r>
            <w:proofErr w:type="spellEnd"/>
            <w:r w:rsidRPr="00572B17">
              <w:rPr>
                <w:b w:val="0"/>
                <w:bCs/>
                <w:vertAlign w:val="superscript"/>
              </w:rPr>
              <w:t>ʔ</w:t>
            </w:r>
          </w:p>
        </w:tc>
        <w:tc>
          <w:tcPr>
            <w:tcW w:w="850" w:type="dxa"/>
          </w:tcPr>
          <w:p w14:paraId="3E864CF7" w14:textId="50489DBE"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ɡiti</w:t>
            </w:r>
            <w:proofErr w:type="spellEnd"/>
            <w:r w:rsidRPr="00572B17">
              <w:rPr>
                <w:b w:val="0"/>
                <w:bCs/>
                <w:vertAlign w:val="superscript"/>
              </w:rPr>
              <w:t>ʔ</w:t>
            </w:r>
          </w:p>
        </w:tc>
        <w:tc>
          <w:tcPr>
            <w:tcW w:w="851" w:type="dxa"/>
          </w:tcPr>
          <w:p w14:paraId="414362F1" w14:textId="0CD851C0"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ɡiti</w:t>
            </w:r>
            <w:proofErr w:type="spellEnd"/>
            <w:r w:rsidRPr="00572B17">
              <w:rPr>
                <w:b w:val="0"/>
                <w:bCs/>
                <w:vertAlign w:val="superscript"/>
              </w:rPr>
              <w:t>ʔ</w:t>
            </w:r>
          </w:p>
        </w:tc>
        <w:tc>
          <w:tcPr>
            <w:tcW w:w="992" w:type="dxa"/>
          </w:tcPr>
          <w:p w14:paraId="51378EC4" w14:textId="61C4F06A" w:rsidR="00DD0D90" w:rsidRPr="00572B17" w:rsidRDefault="00DD0D90" w:rsidP="00DD0D90">
            <w:pPr>
              <w:pStyle w:val="OLtablecolumnheading"/>
              <w:keepNext w:val="0"/>
              <w:rPr>
                <w:b w:val="0"/>
                <w:bCs/>
                <w:sz w:val="14"/>
                <w:szCs w:val="14"/>
              </w:rPr>
            </w:pPr>
            <w:r w:rsidRPr="00572B17">
              <w:rPr>
                <w:b w:val="0"/>
                <w:bCs/>
                <w:sz w:val="14"/>
                <w:szCs w:val="14"/>
              </w:rPr>
              <w:t>‘tickle’</w:t>
            </w:r>
          </w:p>
        </w:tc>
      </w:tr>
      <w:tr w:rsidR="00DD0D90" w:rsidRPr="00572B17" w14:paraId="210B063C" w14:textId="77777777" w:rsidTr="003D7C61">
        <w:trPr>
          <w:jc w:val="center"/>
        </w:trPr>
        <w:tc>
          <w:tcPr>
            <w:tcW w:w="993" w:type="dxa"/>
            <w:shd w:val="clear" w:color="auto" w:fill="D9D9D9" w:themeFill="background1" w:themeFillShade="D9"/>
          </w:tcPr>
          <w:p w14:paraId="3239A168" w14:textId="5B47FF27" w:rsidR="00DD0D90" w:rsidRPr="00572B17" w:rsidRDefault="00DD0D90" w:rsidP="00DD0D90">
            <w:pPr>
              <w:pStyle w:val="OLtablecolumnheading"/>
              <w:keepNext w:val="0"/>
              <w:rPr>
                <w:b w:val="0"/>
                <w:bCs/>
                <w:sz w:val="14"/>
                <w:szCs w:val="14"/>
                <w:lang w:val="id-ID"/>
              </w:rPr>
            </w:pP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992" w:type="dxa"/>
            <w:shd w:val="clear" w:color="auto" w:fill="D9D9D9" w:themeFill="background1" w:themeFillShade="D9"/>
          </w:tcPr>
          <w:p w14:paraId="67F1D8C3" w14:textId="7414638A" w:rsidR="00DD0D90" w:rsidRPr="00572B17" w:rsidRDefault="00DD0D90" w:rsidP="00DD0D90">
            <w:pPr>
              <w:pStyle w:val="OLtablecolumnheading"/>
              <w:keepNext w:val="0"/>
              <w:rPr>
                <w:b w:val="0"/>
                <w:bCs/>
                <w:sz w:val="14"/>
                <w:szCs w:val="14"/>
              </w:rPr>
            </w:pP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850" w:type="dxa"/>
            <w:shd w:val="clear" w:color="auto" w:fill="D9D9D9" w:themeFill="background1" w:themeFillShade="D9"/>
          </w:tcPr>
          <w:p w14:paraId="0D361BB1" w14:textId="742FA78E"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278890F4" w14:textId="4D3BA64F" w:rsidR="00DD0D90" w:rsidRPr="00572B17" w:rsidRDefault="00DD0D90" w:rsidP="00DD0D90">
            <w:pPr>
              <w:pStyle w:val="OLtablecolumnheading"/>
              <w:keepNext w:val="0"/>
              <w:rPr>
                <w:b w:val="0"/>
                <w:bCs/>
                <w:sz w:val="14"/>
                <w:szCs w:val="14"/>
              </w:rPr>
            </w:pP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992" w:type="dxa"/>
            <w:shd w:val="clear" w:color="auto" w:fill="D9D9D9" w:themeFill="background1" w:themeFillShade="D9"/>
          </w:tcPr>
          <w:p w14:paraId="6FD10CF8" w14:textId="0468043D" w:rsidR="00DD0D90" w:rsidRPr="00572B17" w:rsidRDefault="00DD0D90" w:rsidP="00DD0D90">
            <w:pPr>
              <w:pStyle w:val="OLtablecolumnheading"/>
              <w:keepNext w:val="0"/>
              <w:rPr>
                <w:b w:val="0"/>
                <w:bCs/>
                <w:sz w:val="14"/>
                <w:szCs w:val="14"/>
              </w:rPr>
            </w:pPr>
            <w:r w:rsidRPr="00572B17">
              <w:rPr>
                <w:b w:val="0"/>
                <w:bCs/>
                <w:sz w:val="14"/>
                <w:szCs w:val="14"/>
              </w:rPr>
              <w:t>*</w:t>
            </w: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850" w:type="dxa"/>
            <w:shd w:val="clear" w:color="auto" w:fill="D9D9D9" w:themeFill="background1" w:themeFillShade="D9"/>
          </w:tcPr>
          <w:p w14:paraId="1CDA2A96" w14:textId="25773BFA" w:rsidR="00DD0D90" w:rsidRPr="00572B17" w:rsidRDefault="00DD0D90" w:rsidP="00DD0D90">
            <w:pPr>
              <w:pStyle w:val="OLtablecolumnheading"/>
              <w:keepNext w:val="0"/>
              <w:rPr>
                <w:b w:val="0"/>
                <w:bCs/>
                <w:sz w:val="14"/>
                <w:szCs w:val="14"/>
              </w:rPr>
            </w:pP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709" w:type="dxa"/>
            <w:shd w:val="clear" w:color="auto" w:fill="D9D9D9" w:themeFill="background1" w:themeFillShade="D9"/>
          </w:tcPr>
          <w:p w14:paraId="78A07A9B" w14:textId="72A03B1E"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3F8C9368" w14:textId="6A44B8EA" w:rsidR="00DD0D90" w:rsidRPr="00572B17" w:rsidRDefault="00DD0D90" w:rsidP="00DD0D90">
            <w:pPr>
              <w:pStyle w:val="OLtablecolumnheading"/>
              <w:keepNext w:val="0"/>
              <w:rPr>
                <w:b w:val="0"/>
                <w:bCs/>
                <w:sz w:val="14"/>
                <w:szCs w:val="14"/>
              </w:rPr>
            </w:pP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992" w:type="dxa"/>
            <w:shd w:val="clear" w:color="auto" w:fill="D9D9D9" w:themeFill="background1" w:themeFillShade="D9"/>
          </w:tcPr>
          <w:p w14:paraId="0EFFC371" w14:textId="6976D3B4" w:rsidR="00DD0D90" w:rsidRPr="00572B17" w:rsidRDefault="00DD0D90" w:rsidP="00DD0D90">
            <w:pPr>
              <w:pStyle w:val="OLtablecolumnheading"/>
              <w:keepNext w:val="0"/>
              <w:rPr>
                <w:b w:val="0"/>
                <w:bCs/>
                <w:sz w:val="14"/>
                <w:szCs w:val="14"/>
              </w:rPr>
            </w:pPr>
            <w:r w:rsidRPr="00572B17">
              <w:rPr>
                <w:b w:val="0"/>
                <w:bCs/>
                <w:sz w:val="14"/>
                <w:szCs w:val="14"/>
              </w:rPr>
              <w:t>*</w:t>
            </w: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850" w:type="dxa"/>
            <w:shd w:val="clear" w:color="auto" w:fill="D9D9D9" w:themeFill="background1" w:themeFillShade="D9"/>
          </w:tcPr>
          <w:p w14:paraId="04F9848B" w14:textId="0EA49369" w:rsidR="00DD0D90" w:rsidRPr="00572B17" w:rsidRDefault="00DD0D90" w:rsidP="00DD0D90">
            <w:pPr>
              <w:pStyle w:val="OLtablecolumnheading"/>
              <w:keepNext w:val="0"/>
              <w:rPr>
                <w:b w:val="0"/>
                <w:bCs/>
                <w:sz w:val="14"/>
                <w:szCs w:val="14"/>
              </w:rPr>
            </w:pP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993" w:type="dxa"/>
            <w:shd w:val="clear" w:color="auto" w:fill="D9D9D9" w:themeFill="background1" w:themeFillShade="D9"/>
          </w:tcPr>
          <w:p w14:paraId="735E8EB3" w14:textId="5AB7CFA7" w:rsidR="00DD0D90" w:rsidRPr="00572B17" w:rsidRDefault="00DD0D90" w:rsidP="00DD0D90">
            <w:pPr>
              <w:pStyle w:val="OLtablecolumnheading"/>
              <w:keepNext w:val="0"/>
              <w:rPr>
                <w:b w:val="0"/>
                <w:bCs/>
                <w:sz w:val="14"/>
                <w:szCs w:val="14"/>
              </w:rPr>
            </w:pP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850" w:type="dxa"/>
            <w:shd w:val="clear" w:color="auto" w:fill="D9D9D9" w:themeFill="background1" w:themeFillShade="D9"/>
          </w:tcPr>
          <w:p w14:paraId="0D9570CD" w14:textId="58A60F76" w:rsidR="00DD0D90" w:rsidRPr="00572B17" w:rsidRDefault="00DD0D90" w:rsidP="00DD0D90">
            <w:pPr>
              <w:pStyle w:val="OLtablecolumnheading"/>
              <w:keepNext w:val="0"/>
              <w:rPr>
                <w:b w:val="0"/>
                <w:bCs/>
                <w:sz w:val="14"/>
                <w:szCs w:val="14"/>
              </w:rPr>
            </w:pP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851" w:type="dxa"/>
            <w:shd w:val="clear" w:color="auto" w:fill="D9D9D9" w:themeFill="background1" w:themeFillShade="D9"/>
          </w:tcPr>
          <w:p w14:paraId="3915210B" w14:textId="75ABFAE1" w:rsidR="00DD0D90" w:rsidRPr="00572B17" w:rsidRDefault="00DD0D90" w:rsidP="00DD0D90">
            <w:pPr>
              <w:pStyle w:val="OLtablecolumnheading"/>
              <w:keepNext w:val="0"/>
              <w:rPr>
                <w:b w:val="0"/>
                <w:bCs/>
                <w:sz w:val="14"/>
                <w:szCs w:val="14"/>
              </w:rPr>
            </w:pPr>
            <w:r w:rsidRPr="00572B17">
              <w:rPr>
                <w:b w:val="0"/>
                <w:bCs/>
                <w:sz w:val="14"/>
                <w:szCs w:val="14"/>
                <w:lang w:val="id-ID"/>
              </w:rPr>
              <w:t>ɡ</w:t>
            </w:r>
            <w:proofErr w:type="spellStart"/>
            <w:r w:rsidRPr="00572B17">
              <w:rPr>
                <w:b w:val="0"/>
                <w:bCs/>
                <w:sz w:val="14"/>
                <w:szCs w:val="14"/>
              </w:rPr>
              <w:t>ɔ</w:t>
            </w:r>
            <w:r w:rsidRPr="00572B17">
              <w:rPr>
                <w:b w:val="0"/>
                <w:bCs/>
                <w:vertAlign w:val="superscript"/>
              </w:rPr>
              <w:t>ʔ</w:t>
            </w:r>
            <w:proofErr w:type="spellEnd"/>
          </w:p>
        </w:tc>
        <w:tc>
          <w:tcPr>
            <w:tcW w:w="992" w:type="dxa"/>
            <w:shd w:val="clear" w:color="auto" w:fill="D9D9D9" w:themeFill="background1" w:themeFillShade="D9"/>
          </w:tcPr>
          <w:p w14:paraId="7AA18227" w14:textId="61C481D9" w:rsidR="00DD0D90" w:rsidRPr="00572B17" w:rsidRDefault="00DD0D90" w:rsidP="00DD0D90">
            <w:pPr>
              <w:pStyle w:val="OLtablecolumnheading"/>
              <w:keepNext w:val="0"/>
              <w:rPr>
                <w:b w:val="0"/>
                <w:bCs/>
                <w:sz w:val="14"/>
                <w:szCs w:val="14"/>
              </w:rPr>
            </w:pPr>
            <w:r w:rsidRPr="00572B17">
              <w:rPr>
                <w:b w:val="0"/>
                <w:bCs/>
                <w:sz w:val="14"/>
                <w:szCs w:val="14"/>
              </w:rPr>
              <w:t>‘swollen’</w:t>
            </w:r>
          </w:p>
        </w:tc>
      </w:tr>
      <w:tr w:rsidR="00DD0D90" w:rsidRPr="00572B17" w14:paraId="7FB6FCB0" w14:textId="77777777" w:rsidTr="003D7C61">
        <w:trPr>
          <w:jc w:val="center"/>
        </w:trPr>
        <w:tc>
          <w:tcPr>
            <w:tcW w:w="993" w:type="dxa"/>
          </w:tcPr>
          <w:p w14:paraId="0F453811" w14:textId="4AB64244" w:rsidR="00DD0D90" w:rsidRPr="00572B17" w:rsidRDefault="00DD0D90" w:rsidP="00DD0D90">
            <w:pPr>
              <w:pStyle w:val="OLtablecolumnheading"/>
              <w:keepNext w:val="0"/>
              <w:rPr>
                <w:b w:val="0"/>
                <w:bCs/>
                <w:sz w:val="14"/>
                <w:szCs w:val="14"/>
                <w:lang w:val="id-ID"/>
              </w:rPr>
            </w:pPr>
            <w:r w:rsidRPr="00572B17">
              <w:rPr>
                <w:b w:val="0"/>
                <w:bCs/>
                <w:sz w:val="14"/>
                <w:szCs w:val="14"/>
                <w:lang w:val="id-ID"/>
              </w:rPr>
              <w:t>*ɡ</w:t>
            </w:r>
            <w:r w:rsidRPr="00572B17">
              <w:rPr>
                <w:b w:val="0"/>
                <w:bCs/>
                <w:sz w:val="14"/>
                <w:szCs w:val="14"/>
              </w:rPr>
              <w:t>ɔ</w:t>
            </w:r>
            <w:proofErr w:type="spellStart"/>
            <w:r w:rsidRPr="00572B17">
              <w:rPr>
                <w:b w:val="0"/>
                <w:bCs/>
                <w:sz w:val="14"/>
                <w:szCs w:val="14"/>
                <w:lang w:val="id-ID"/>
              </w:rPr>
              <w:t>ra</w:t>
            </w:r>
            <w:r w:rsidRPr="00572B17">
              <w:rPr>
                <w:b w:val="0"/>
                <w:bCs/>
                <w:sz w:val="14"/>
                <w:szCs w:val="14"/>
                <w:vertAlign w:val="superscript"/>
                <w:lang w:val="id-ID"/>
              </w:rPr>
              <w:t>t</w:t>
            </w:r>
            <w:r w:rsidRPr="00572B17">
              <w:rPr>
                <w:b w:val="0"/>
                <w:bCs/>
                <w:sz w:val="14"/>
                <w:szCs w:val="14"/>
                <w:lang w:val="id-ID"/>
              </w:rPr>
              <w:t>n</w:t>
            </w:r>
            <w:proofErr w:type="spellEnd"/>
          </w:p>
        </w:tc>
        <w:tc>
          <w:tcPr>
            <w:tcW w:w="992" w:type="dxa"/>
          </w:tcPr>
          <w:p w14:paraId="6D848E0F" w14:textId="4D18FBC6" w:rsidR="00DD0D90" w:rsidRPr="00572B17" w:rsidRDefault="00DD0D90" w:rsidP="00DD0D90">
            <w:pPr>
              <w:pStyle w:val="OLtablecolumnheading"/>
              <w:keepNext w:val="0"/>
              <w:rPr>
                <w:b w:val="0"/>
                <w:bCs/>
                <w:sz w:val="14"/>
                <w:szCs w:val="14"/>
              </w:rPr>
            </w:pPr>
            <w:r w:rsidRPr="00572B17">
              <w:rPr>
                <w:b w:val="0"/>
                <w:bCs/>
                <w:sz w:val="14"/>
                <w:szCs w:val="14"/>
                <w:lang w:val="id-ID"/>
              </w:rPr>
              <w:t>ɡ</w:t>
            </w:r>
            <w:r w:rsidRPr="00572B17">
              <w:rPr>
                <w:b w:val="0"/>
                <w:bCs/>
                <w:sz w:val="14"/>
                <w:szCs w:val="14"/>
              </w:rPr>
              <w:t>ɔ</w:t>
            </w:r>
            <w:proofErr w:type="spellStart"/>
            <w:r w:rsidRPr="00572B17">
              <w:rPr>
                <w:b w:val="0"/>
                <w:bCs/>
                <w:sz w:val="14"/>
                <w:szCs w:val="14"/>
                <w:lang w:val="id-ID"/>
              </w:rPr>
              <w:t>rat</w:t>
            </w:r>
            <w:proofErr w:type="spellEnd"/>
          </w:p>
        </w:tc>
        <w:tc>
          <w:tcPr>
            <w:tcW w:w="850" w:type="dxa"/>
          </w:tcPr>
          <w:p w14:paraId="7C49F823" w14:textId="6EF04738" w:rsidR="00DD0D90" w:rsidRPr="00572B17" w:rsidRDefault="00DD0D90" w:rsidP="00DD0D90">
            <w:pPr>
              <w:pStyle w:val="OLtablecolumnheading"/>
              <w:keepNext w:val="0"/>
              <w:rPr>
                <w:b w:val="0"/>
                <w:bCs/>
                <w:sz w:val="14"/>
                <w:szCs w:val="14"/>
              </w:rPr>
            </w:pPr>
          </w:p>
        </w:tc>
        <w:tc>
          <w:tcPr>
            <w:tcW w:w="993" w:type="dxa"/>
          </w:tcPr>
          <w:p w14:paraId="1A304235" w14:textId="527FC94C" w:rsidR="00DD0D90" w:rsidRPr="00572B17" w:rsidRDefault="00DD0D90" w:rsidP="00DD0D90">
            <w:pPr>
              <w:pStyle w:val="OLtablecolumnheading"/>
              <w:keepNext w:val="0"/>
              <w:rPr>
                <w:b w:val="0"/>
                <w:bCs/>
                <w:sz w:val="14"/>
                <w:szCs w:val="14"/>
              </w:rPr>
            </w:pPr>
            <w:r w:rsidRPr="00572B17">
              <w:rPr>
                <w:b w:val="0"/>
                <w:bCs/>
                <w:sz w:val="14"/>
                <w:szCs w:val="14"/>
                <w:lang w:val="id-ID"/>
              </w:rPr>
              <w:t>ɡ</w:t>
            </w:r>
            <w:r w:rsidRPr="00572B17">
              <w:rPr>
                <w:b w:val="0"/>
                <w:bCs/>
                <w:sz w:val="14"/>
                <w:szCs w:val="14"/>
              </w:rPr>
              <w:t>ɔ</w:t>
            </w:r>
            <w:proofErr w:type="spellStart"/>
            <w:r w:rsidRPr="00572B17">
              <w:rPr>
                <w:b w:val="0"/>
                <w:bCs/>
                <w:sz w:val="14"/>
                <w:szCs w:val="14"/>
                <w:lang w:val="id-ID"/>
              </w:rPr>
              <w:t>rat</w:t>
            </w:r>
            <w:proofErr w:type="spellEnd"/>
          </w:p>
        </w:tc>
        <w:tc>
          <w:tcPr>
            <w:tcW w:w="992" w:type="dxa"/>
          </w:tcPr>
          <w:p w14:paraId="3CC14FA6" w14:textId="0B5A57CE" w:rsidR="00DD0D90" w:rsidRPr="00572B17" w:rsidRDefault="00DD0D90" w:rsidP="00DD0D90">
            <w:pPr>
              <w:pStyle w:val="OLtablecolumnheading"/>
              <w:keepNext w:val="0"/>
              <w:rPr>
                <w:b w:val="0"/>
                <w:bCs/>
                <w:sz w:val="14"/>
                <w:szCs w:val="14"/>
              </w:rPr>
            </w:pPr>
            <w:r w:rsidRPr="00572B17">
              <w:rPr>
                <w:b w:val="0"/>
                <w:bCs/>
                <w:sz w:val="14"/>
                <w:szCs w:val="14"/>
                <w:lang w:val="id-ID"/>
              </w:rPr>
              <w:t>*ɡ</w:t>
            </w:r>
            <w:r w:rsidRPr="00572B17">
              <w:rPr>
                <w:b w:val="0"/>
                <w:bCs/>
                <w:sz w:val="14"/>
                <w:szCs w:val="14"/>
              </w:rPr>
              <w:t>ɔ</w:t>
            </w:r>
            <w:proofErr w:type="spellStart"/>
            <w:r w:rsidRPr="00572B17">
              <w:rPr>
                <w:b w:val="0"/>
                <w:bCs/>
                <w:sz w:val="14"/>
                <w:szCs w:val="14"/>
                <w:lang w:val="id-ID"/>
              </w:rPr>
              <w:t>ra</w:t>
            </w:r>
            <w:r w:rsidRPr="00572B17">
              <w:rPr>
                <w:b w:val="0"/>
                <w:bCs/>
                <w:sz w:val="14"/>
                <w:szCs w:val="14"/>
                <w:vertAlign w:val="superscript"/>
                <w:lang w:val="id-ID"/>
              </w:rPr>
              <w:t>t</w:t>
            </w:r>
            <w:r w:rsidRPr="00572B17">
              <w:rPr>
                <w:b w:val="0"/>
                <w:bCs/>
                <w:sz w:val="14"/>
                <w:szCs w:val="14"/>
                <w:lang w:val="id-ID"/>
              </w:rPr>
              <w:t>n</w:t>
            </w:r>
            <w:proofErr w:type="spellEnd"/>
          </w:p>
        </w:tc>
        <w:tc>
          <w:tcPr>
            <w:tcW w:w="850" w:type="dxa"/>
          </w:tcPr>
          <w:p w14:paraId="562EF64D" w14:textId="23E74298" w:rsidR="00DD0D90" w:rsidRPr="00572B17" w:rsidRDefault="00DD0D90" w:rsidP="00DD0D90">
            <w:pPr>
              <w:pStyle w:val="OLtablecolumnheading"/>
              <w:keepNext w:val="0"/>
              <w:rPr>
                <w:b w:val="0"/>
                <w:bCs/>
                <w:sz w:val="14"/>
                <w:szCs w:val="14"/>
              </w:rPr>
            </w:pPr>
            <w:r w:rsidRPr="00572B17">
              <w:rPr>
                <w:b w:val="0"/>
                <w:bCs/>
                <w:sz w:val="14"/>
                <w:szCs w:val="14"/>
                <w:lang w:val="id-ID"/>
              </w:rPr>
              <w:t>*ɡ</w:t>
            </w:r>
            <w:r w:rsidRPr="00572B17">
              <w:rPr>
                <w:b w:val="0"/>
                <w:bCs/>
                <w:sz w:val="14"/>
                <w:szCs w:val="14"/>
              </w:rPr>
              <w:t>ɔ</w:t>
            </w:r>
            <w:proofErr w:type="spellStart"/>
            <w:r w:rsidRPr="00572B17">
              <w:rPr>
                <w:b w:val="0"/>
                <w:bCs/>
                <w:sz w:val="14"/>
                <w:szCs w:val="14"/>
                <w:lang w:val="id-ID"/>
              </w:rPr>
              <w:t>ra</w:t>
            </w:r>
            <w:r w:rsidRPr="00572B17">
              <w:rPr>
                <w:b w:val="0"/>
                <w:bCs/>
                <w:sz w:val="14"/>
                <w:szCs w:val="14"/>
                <w:vertAlign w:val="superscript"/>
                <w:lang w:val="id-ID"/>
              </w:rPr>
              <w:t>t</w:t>
            </w:r>
            <w:r w:rsidRPr="00572B17">
              <w:rPr>
                <w:b w:val="0"/>
                <w:bCs/>
                <w:sz w:val="14"/>
                <w:szCs w:val="14"/>
                <w:lang w:val="id-ID"/>
              </w:rPr>
              <w:t>n</w:t>
            </w:r>
            <w:proofErr w:type="spellEnd"/>
          </w:p>
        </w:tc>
        <w:tc>
          <w:tcPr>
            <w:tcW w:w="709" w:type="dxa"/>
          </w:tcPr>
          <w:p w14:paraId="62ABD73D" w14:textId="58943B7A" w:rsidR="00DD0D90" w:rsidRPr="00572B17" w:rsidRDefault="00DD0D90" w:rsidP="00DD0D90">
            <w:pPr>
              <w:pStyle w:val="OLtablecolumnheading"/>
              <w:keepNext w:val="0"/>
              <w:rPr>
                <w:b w:val="0"/>
                <w:bCs/>
                <w:sz w:val="14"/>
                <w:szCs w:val="14"/>
              </w:rPr>
            </w:pPr>
          </w:p>
        </w:tc>
        <w:tc>
          <w:tcPr>
            <w:tcW w:w="851" w:type="dxa"/>
          </w:tcPr>
          <w:p w14:paraId="756D353F" w14:textId="79F28301" w:rsidR="00DD0D90" w:rsidRPr="00572B17" w:rsidRDefault="00DD0D90" w:rsidP="00DD0D90">
            <w:pPr>
              <w:pStyle w:val="OLtablecolumnheading"/>
              <w:keepNext w:val="0"/>
              <w:rPr>
                <w:b w:val="0"/>
                <w:bCs/>
                <w:sz w:val="14"/>
                <w:szCs w:val="14"/>
              </w:rPr>
            </w:pPr>
            <w:r w:rsidRPr="00572B17">
              <w:rPr>
                <w:b w:val="0"/>
                <w:bCs/>
                <w:sz w:val="14"/>
                <w:szCs w:val="14"/>
                <w:lang w:val="id-ID"/>
              </w:rPr>
              <w:t>ɡ</w:t>
            </w:r>
            <w:r w:rsidRPr="00572B17">
              <w:rPr>
                <w:b w:val="0"/>
                <w:bCs/>
                <w:sz w:val="14"/>
                <w:szCs w:val="14"/>
              </w:rPr>
              <w:t>ɔ</w:t>
            </w:r>
            <w:proofErr w:type="spellStart"/>
            <w:r w:rsidRPr="00572B17">
              <w:rPr>
                <w:b w:val="0"/>
                <w:bCs/>
                <w:sz w:val="14"/>
                <w:szCs w:val="14"/>
                <w:lang w:val="id-ID"/>
              </w:rPr>
              <w:t>ran</w:t>
            </w:r>
            <w:proofErr w:type="spellEnd"/>
          </w:p>
        </w:tc>
        <w:tc>
          <w:tcPr>
            <w:tcW w:w="992" w:type="dxa"/>
          </w:tcPr>
          <w:p w14:paraId="79A095EA" w14:textId="6798A9A2" w:rsidR="00DD0D90" w:rsidRPr="00572B17" w:rsidRDefault="00DD0D90" w:rsidP="00DD0D90">
            <w:pPr>
              <w:pStyle w:val="OLtablecolumnheading"/>
              <w:keepNext w:val="0"/>
              <w:rPr>
                <w:b w:val="0"/>
                <w:bCs/>
                <w:sz w:val="14"/>
                <w:szCs w:val="14"/>
              </w:rPr>
            </w:pPr>
            <w:r w:rsidRPr="00572B17">
              <w:rPr>
                <w:b w:val="0"/>
                <w:bCs/>
                <w:sz w:val="14"/>
                <w:szCs w:val="14"/>
                <w:lang w:val="id-ID"/>
              </w:rPr>
              <w:t>*</w:t>
            </w:r>
            <w:r w:rsidRPr="00572B17">
              <w:rPr>
                <w:b w:val="0"/>
                <w:bCs/>
                <w:sz w:val="14"/>
                <w:szCs w:val="14"/>
              </w:rPr>
              <w:t>ɔ</w:t>
            </w:r>
            <w:proofErr w:type="spellStart"/>
            <w:r w:rsidRPr="00572B17">
              <w:rPr>
                <w:b w:val="0"/>
                <w:bCs/>
                <w:sz w:val="14"/>
                <w:szCs w:val="14"/>
                <w:lang w:val="id-ID"/>
              </w:rPr>
              <w:t>rat</w:t>
            </w:r>
            <w:proofErr w:type="spellEnd"/>
          </w:p>
        </w:tc>
        <w:tc>
          <w:tcPr>
            <w:tcW w:w="850" w:type="dxa"/>
          </w:tcPr>
          <w:p w14:paraId="20A41EBB" w14:textId="66B097D2" w:rsidR="00DD0D90" w:rsidRPr="00572B17" w:rsidRDefault="00DD0D90" w:rsidP="00DD0D90">
            <w:pPr>
              <w:pStyle w:val="OLtablecolumnheading"/>
              <w:keepNext w:val="0"/>
              <w:rPr>
                <w:b w:val="0"/>
                <w:bCs/>
                <w:sz w:val="14"/>
                <w:szCs w:val="14"/>
              </w:rPr>
            </w:pPr>
            <w:proofErr w:type="spellStart"/>
            <w:r w:rsidRPr="00572B17">
              <w:rPr>
                <w:b w:val="0"/>
                <w:bCs/>
                <w:sz w:val="14"/>
                <w:szCs w:val="14"/>
              </w:rPr>
              <w:t>ɔrat</w:t>
            </w:r>
            <w:proofErr w:type="spellEnd"/>
          </w:p>
        </w:tc>
        <w:tc>
          <w:tcPr>
            <w:tcW w:w="993" w:type="dxa"/>
          </w:tcPr>
          <w:p w14:paraId="533BB4FD" w14:textId="1FBD49AE"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ɔrat</w:t>
            </w:r>
            <w:proofErr w:type="spellEnd"/>
          </w:p>
        </w:tc>
        <w:tc>
          <w:tcPr>
            <w:tcW w:w="850" w:type="dxa"/>
          </w:tcPr>
          <w:p w14:paraId="349B2B92" w14:textId="3BC04B63" w:rsidR="00DD0D90" w:rsidRPr="00572B17" w:rsidRDefault="00DD0D90" w:rsidP="00DD0D90">
            <w:pPr>
              <w:pStyle w:val="OLtablecolumnheading"/>
              <w:keepNext w:val="0"/>
              <w:rPr>
                <w:b w:val="0"/>
                <w:bCs/>
                <w:sz w:val="14"/>
                <w:szCs w:val="14"/>
              </w:rPr>
            </w:pPr>
            <w:proofErr w:type="spellStart"/>
            <w:r w:rsidRPr="00572B17">
              <w:rPr>
                <w:b w:val="0"/>
                <w:bCs/>
                <w:sz w:val="14"/>
                <w:szCs w:val="14"/>
              </w:rPr>
              <w:t>ɔrat</w:t>
            </w:r>
            <w:proofErr w:type="spellEnd"/>
          </w:p>
        </w:tc>
        <w:tc>
          <w:tcPr>
            <w:tcW w:w="851" w:type="dxa"/>
          </w:tcPr>
          <w:p w14:paraId="3FE35BD4" w14:textId="5B18F120" w:rsidR="00DD0D90" w:rsidRPr="00572B17" w:rsidRDefault="00DD0D90" w:rsidP="00DD0D90">
            <w:pPr>
              <w:pStyle w:val="OLtablecolumnheading"/>
              <w:keepNext w:val="0"/>
              <w:rPr>
                <w:b w:val="0"/>
                <w:bCs/>
                <w:sz w:val="14"/>
                <w:szCs w:val="14"/>
              </w:rPr>
            </w:pPr>
            <w:proofErr w:type="spellStart"/>
            <w:r w:rsidRPr="00572B17">
              <w:rPr>
                <w:b w:val="0"/>
                <w:bCs/>
                <w:sz w:val="14"/>
                <w:szCs w:val="14"/>
              </w:rPr>
              <w:t>ɔrat</w:t>
            </w:r>
            <w:proofErr w:type="spellEnd"/>
          </w:p>
        </w:tc>
        <w:tc>
          <w:tcPr>
            <w:tcW w:w="992" w:type="dxa"/>
          </w:tcPr>
          <w:p w14:paraId="10469B0D" w14:textId="66E7427F" w:rsidR="00DD0D90" w:rsidRPr="00572B17" w:rsidRDefault="00DD0D90" w:rsidP="00DD0D90">
            <w:pPr>
              <w:pStyle w:val="OLtablecolumnheading"/>
              <w:keepNext w:val="0"/>
              <w:rPr>
                <w:b w:val="0"/>
                <w:bCs/>
                <w:sz w:val="14"/>
                <w:szCs w:val="14"/>
              </w:rPr>
            </w:pPr>
            <w:r w:rsidRPr="00572B17">
              <w:rPr>
                <w:b w:val="0"/>
                <w:bCs/>
                <w:sz w:val="14"/>
                <w:szCs w:val="14"/>
              </w:rPr>
              <w:t>‘stairs’</w:t>
            </w:r>
          </w:p>
        </w:tc>
      </w:tr>
      <w:tr w:rsidR="00DD0D90" w:rsidRPr="00572B17" w14:paraId="4A6EC53B" w14:textId="77777777" w:rsidTr="003D7C61">
        <w:trPr>
          <w:jc w:val="center"/>
        </w:trPr>
        <w:tc>
          <w:tcPr>
            <w:tcW w:w="993" w:type="dxa"/>
            <w:shd w:val="clear" w:color="auto" w:fill="D9D9D9" w:themeFill="background1" w:themeFillShade="D9"/>
          </w:tcPr>
          <w:p w14:paraId="3A822260" w14:textId="50EEF53A"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ɡowɡiw</w:t>
            </w:r>
            <w:proofErr w:type="spellEnd"/>
          </w:p>
        </w:tc>
        <w:tc>
          <w:tcPr>
            <w:tcW w:w="992" w:type="dxa"/>
            <w:shd w:val="clear" w:color="auto" w:fill="D9D9D9" w:themeFill="background1" w:themeFillShade="D9"/>
          </w:tcPr>
          <w:p w14:paraId="2D6D99DD" w14:textId="7A428BE8"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ɡowziw</w:t>
            </w:r>
            <w:proofErr w:type="spellEnd"/>
          </w:p>
        </w:tc>
        <w:tc>
          <w:tcPr>
            <w:tcW w:w="850" w:type="dxa"/>
            <w:shd w:val="clear" w:color="auto" w:fill="D9D9D9" w:themeFill="background1" w:themeFillShade="D9"/>
          </w:tcPr>
          <w:p w14:paraId="063B5CF8" w14:textId="5DCF7680"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74D70CFA" w14:textId="0516FC08" w:rsidR="00DD0D90" w:rsidRPr="00572B17" w:rsidRDefault="00DD0D90" w:rsidP="00DD0D90">
            <w:pPr>
              <w:pStyle w:val="OLtablecolumnheading"/>
              <w:keepNext w:val="0"/>
              <w:rPr>
                <w:b w:val="0"/>
                <w:bCs/>
                <w:sz w:val="14"/>
                <w:szCs w:val="14"/>
                <w:lang w:val="id-ID"/>
              </w:rPr>
            </w:pPr>
          </w:p>
        </w:tc>
        <w:tc>
          <w:tcPr>
            <w:tcW w:w="992" w:type="dxa"/>
            <w:shd w:val="clear" w:color="auto" w:fill="D9D9D9" w:themeFill="background1" w:themeFillShade="D9"/>
          </w:tcPr>
          <w:p w14:paraId="2E6A4DB1" w14:textId="65FE3B50"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ɡowɡiw</w:t>
            </w:r>
            <w:proofErr w:type="spellEnd"/>
          </w:p>
        </w:tc>
        <w:tc>
          <w:tcPr>
            <w:tcW w:w="850" w:type="dxa"/>
            <w:shd w:val="clear" w:color="auto" w:fill="D9D9D9" w:themeFill="background1" w:themeFillShade="D9"/>
          </w:tcPr>
          <w:p w14:paraId="7875F69A" w14:textId="65366BF7"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ɡowɡiw</w:t>
            </w:r>
            <w:proofErr w:type="spellEnd"/>
          </w:p>
        </w:tc>
        <w:tc>
          <w:tcPr>
            <w:tcW w:w="709" w:type="dxa"/>
            <w:shd w:val="clear" w:color="auto" w:fill="D9D9D9" w:themeFill="background1" w:themeFillShade="D9"/>
          </w:tcPr>
          <w:p w14:paraId="60826230" w14:textId="73D8BEE4"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ɡowɡiw</w:t>
            </w:r>
            <w:proofErr w:type="spellEnd"/>
          </w:p>
        </w:tc>
        <w:tc>
          <w:tcPr>
            <w:tcW w:w="851" w:type="dxa"/>
            <w:shd w:val="clear" w:color="auto" w:fill="D9D9D9" w:themeFill="background1" w:themeFillShade="D9"/>
          </w:tcPr>
          <w:p w14:paraId="04FDA92D" w14:textId="5D201AB3"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ɡowɡiw</w:t>
            </w:r>
            <w:proofErr w:type="spellEnd"/>
          </w:p>
        </w:tc>
        <w:tc>
          <w:tcPr>
            <w:tcW w:w="992" w:type="dxa"/>
            <w:shd w:val="clear" w:color="auto" w:fill="D9D9D9" w:themeFill="background1" w:themeFillShade="D9"/>
          </w:tcPr>
          <w:p w14:paraId="124FDFBE" w14:textId="01DB26B2"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1D473EF0" w14:textId="3F3B2B0C"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51463888" w14:textId="05A76505" w:rsidR="00DD0D90" w:rsidRPr="00572B17" w:rsidRDefault="00DD0D90" w:rsidP="00DD0D90">
            <w:pPr>
              <w:pStyle w:val="OLtablecolumnheading"/>
              <w:keepNext w:val="0"/>
              <w:rPr>
                <w:b w:val="0"/>
                <w:bCs/>
                <w:sz w:val="14"/>
                <w:szCs w:val="14"/>
              </w:rPr>
            </w:pPr>
          </w:p>
        </w:tc>
        <w:tc>
          <w:tcPr>
            <w:tcW w:w="850" w:type="dxa"/>
            <w:shd w:val="clear" w:color="auto" w:fill="D9D9D9" w:themeFill="background1" w:themeFillShade="D9"/>
          </w:tcPr>
          <w:p w14:paraId="0DF38DDB" w14:textId="37B3BEB1"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5395B2DF" w14:textId="3A49AE62"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30FBE436" w14:textId="33AD3831" w:rsidR="00DD0D90" w:rsidRPr="00572B17" w:rsidRDefault="00DD0D90" w:rsidP="00DD0D90">
            <w:pPr>
              <w:pStyle w:val="OLtablecolumnheading"/>
              <w:keepNext w:val="0"/>
              <w:rPr>
                <w:b w:val="0"/>
                <w:bCs/>
                <w:sz w:val="14"/>
                <w:szCs w:val="14"/>
              </w:rPr>
            </w:pPr>
            <w:r w:rsidRPr="00572B17">
              <w:rPr>
                <w:b w:val="0"/>
                <w:bCs/>
                <w:sz w:val="14"/>
                <w:szCs w:val="14"/>
              </w:rPr>
              <w:t>‘</w:t>
            </w:r>
            <w:proofErr w:type="gramStart"/>
            <w:r w:rsidRPr="00572B17">
              <w:rPr>
                <w:b w:val="0"/>
                <w:bCs/>
                <w:sz w:val="14"/>
                <w:szCs w:val="14"/>
              </w:rPr>
              <w:t>crab</w:t>
            </w:r>
            <w:proofErr w:type="gramEnd"/>
            <w:r w:rsidRPr="00572B17">
              <w:rPr>
                <w:b w:val="0"/>
                <w:bCs/>
                <w:sz w:val="14"/>
                <w:szCs w:val="14"/>
              </w:rPr>
              <w:t xml:space="preserve"> shell’</w:t>
            </w:r>
          </w:p>
        </w:tc>
      </w:tr>
      <w:tr w:rsidR="00DD0D90" w:rsidRPr="00572B17" w14:paraId="7834160F" w14:textId="77777777" w:rsidTr="003D7C61">
        <w:trPr>
          <w:jc w:val="center"/>
        </w:trPr>
        <w:tc>
          <w:tcPr>
            <w:tcW w:w="993" w:type="dxa"/>
          </w:tcPr>
          <w:p w14:paraId="0C354C52" w14:textId="1751909C"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ɡuk</w:t>
            </w:r>
            <w:proofErr w:type="spellEnd"/>
          </w:p>
        </w:tc>
        <w:tc>
          <w:tcPr>
            <w:tcW w:w="992" w:type="dxa"/>
          </w:tcPr>
          <w:p w14:paraId="73BD9255" w14:textId="2F257E39"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ɡuk</w:t>
            </w:r>
            <w:proofErr w:type="spellEnd"/>
          </w:p>
        </w:tc>
        <w:tc>
          <w:tcPr>
            <w:tcW w:w="850" w:type="dxa"/>
          </w:tcPr>
          <w:p w14:paraId="0523D46B" w14:textId="4C682A78"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ɡuk</w:t>
            </w:r>
            <w:proofErr w:type="spellEnd"/>
          </w:p>
        </w:tc>
        <w:tc>
          <w:tcPr>
            <w:tcW w:w="993" w:type="dxa"/>
          </w:tcPr>
          <w:p w14:paraId="6C713991" w14:textId="53322EA9" w:rsidR="00DD0D90" w:rsidRPr="00572B17" w:rsidRDefault="00DD0D90" w:rsidP="00DD0D90">
            <w:pPr>
              <w:pStyle w:val="OLtablecolumnheading"/>
              <w:keepNext w:val="0"/>
              <w:rPr>
                <w:b w:val="0"/>
                <w:bCs/>
                <w:sz w:val="14"/>
                <w:szCs w:val="14"/>
                <w:lang w:val="id-ID"/>
              </w:rPr>
            </w:pPr>
            <w:proofErr w:type="spellStart"/>
            <w:r w:rsidRPr="00572B17">
              <w:rPr>
                <w:b w:val="0"/>
                <w:bCs/>
                <w:sz w:val="14"/>
                <w:szCs w:val="14"/>
                <w:lang w:val="id-ID"/>
              </w:rPr>
              <w:t>ɡuk</w:t>
            </w:r>
            <w:proofErr w:type="spellEnd"/>
          </w:p>
        </w:tc>
        <w:tc>
          <w:tcPr>
            <w:tcW w:w="992" w:type="dxa"/>
          </w:tcPr>
          <w:p w14:paraId="4A98CF1B" w14:textId="4734E6E8"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ɡuk</w:t>
            </w:r>
            <w:proofErr w:type="spellEnd"/>
          </w:p>
        </w:tc>
        <w:tc>
          <w:tcPr>
            <w:tcW w:w="850" w:type="dxa"/>
          </w:tcPr>
          <w:p w14:paraId="60833D48" w14:textId="538B2022"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ɡuk</w:t>
            </w:r>
            <w:proofErr w:type="spellEnd"/>
          </w:p>
        </w:tc>
        <w:tc>
          <w:tcPr>
            <w:tcW w:w="709" w:type="dxa"/>
          </w:tcPr>
          <w:p w14:paraId="25D2E20D" w14:textId="1B5C87A1"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ɡuk</w:t>
            </w:r>
            <w:proofErr w:type="spellEnd"/>
          </w:p>
        </w:tc>
        <w:tc>
          <w:tcPr>
            <w:tcW w:w="851" w:type="dxa"/>
          </w:tcPr>
          <w:p w14:paraId="2636DFF8" w14:textId="47CBE5B5"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ɡuk</w:t>
            </w:r>
            <w:proofErr w:type="spellEnd"/>
          </w:p>
        </w:tc>
        <w:tc>
          <w:tcPr>
            <w:tcW w:w="992" w:type="dxa"/>
          </w:tcPr>
          <w:p w14:paraId="223AFF5E" w14:textId="74382FC3"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ɡuk</w:t>
            </w:r>
            <w:proofErr w:type="spellEnd"/>
          </w:p>
        </w:tc>
        <w:tc>
          <w:tcPr>
            <w:tcW w:w="850" w:type="dxa"/>
          </w:tcPr>
          <w:p w14:paraId="4C637D8F" w14:textId="58641C4F" w:rsidR="00DD0D90" w:rsidRPr="00572B17" w:rsidRDefault="00DD0D90" w:rsidP="00DD0D90">
            <w:pPr>
              <w:pStyle w:val="OLtablecolumnheading"/>
              <w:keepNext w:val="0"/>
              <w:rPr>
                <w:b w:val="0"/>
                <w:bCs/>
                <w:sz w:val="14"/>
                <w:szCs w:val="14"/>
              </w:rPr>
            </w:pPr>
          </w:p>
        </w:tc>
        <w:tc>
          <w:tcPr>
            <w:tcW w:w="993" w:type="dxa"/>
          </w:tcPr>
          <w:p w14:paraId="1FD4AA92" w14:textId="2A8D31F8"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ɡuk</w:t>
            </w:r>
            <w:proofErr w:type="spellEnd"/>
          </w:p>
        </w:tc>
        <w:tc>
          <w:tcPr>
            <w:tcW w:w="850" w:type="dxa"/>
          </w:tcPr>
          <w:p w14:paraId="3CA071CA" w14:textId="05C2C0C1"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ɡuk</w:t>
            </w:r>
            <w:proofErr w:type="spellEnd"/>
          </w:p>
        </w:tc>
        <w:tc>
          <w:tcPr>
            <w:tcW w:w="851" w:type="dxa"/>
          </w:tcPr>
          <w:p w14:paraId="723A288C" w14:textId="1B694E6F"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ɡuk</w:t>
            </w:r>
            <w:proofErr w:type="spellEnd"/>
          </w:p>
        </w:tc>
        <w:tc>
          <w:tcPr>
            <w:tcW w:w="992" w:type="dxa"/>
          </w:tcPr>
          <w:p w14:paraId="3C327EB7" w14:textId="31F2B325" w:rsidR="00DD0D90" w:rsidRPr="00572B17" w:rsidRDefault="00DD0D90" w:rsidP="00DD0D90">
            <w:pPr>
              <w:pStyle w:val="OLtablecolumnheading"/>
              <w:keepNext w:val="0"/>
              <w:rPr>
                <w:b w:val="0"/>
                <w:bCs/>
                <w:sz w:val="14"/>
                <w:szCs w:val="14"/>
              </w:rPr>
            </w:pPr>
            <w:r w:rsidRPr="00572B17">
              <w:rPr>
                <w:b w:val="0"/>
                <w:bCs/>
                <w:sz w:val="14"/>
                <w:szCs w:val="14"/>
              </w:rPr>
              <w:t>‘swallow’</w:t>
            </w:r>
          </w:p>
        </w:tc>
      </w:tr>
      <w:tr w:rsidR="00DD0D90" w:rsidRPr="00572B17" w14:paraId="250D1B4F" w14:textId="77777777" w:rsidTr="003D7C61">
        <w:trPr>
          <w:jc w:val="center"/>
        </w:trPr>
        <w:tc>
          <w:tcPr>
            <w:tcW w:w="993" w:type="dxa"/>
            <w:shd w:val="clear" w:color="auto" w:fill="D9D9D9" w:themeFill="background1" w:themeFillShade="D9"/>
          </w:tcPr>
          <w:p w14:paraId="70748DE5" w14:textId="46CF5C78"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ɡuri</w:t>
            </w:r>
            <w:r w:rsidRPr="00572B17">
              <w:rPr>
                <w:b w:val="0"/>
                <w:bCs/>
                <w:sz w:val="14"/>
                <w:szCs w:val="14"/>
                <w:vertAlign w:val="superscript"/>
                <w:lang w:val="id-ID"/>
              </w:rPr>
              <w:t>k</w:t>
            </w:r>
            <w:r w:rsidRPr="00572B17">
              <w:rPr>
                <w:b w:val="0"/>
                <w:bCs/>
                <w:sz w:val="14"/>
                <w:szCs w:val="14"/>
                <w:lang w:val="id-ID"/>
              </w:rPr>
              <w:t>ŋ</w:t>
            </w:r>
            <w:proofErr w:type="spellEnd"/>
          </w:p>
        </w:tc>
        <w:tc>
          <w:tcPr>
            <w:tcW w:w="992" w:type="dxa"/>
            <w:shd w:val="clear" w:color="auto" w:fill="D9D9D9" w:themeFill="background1" w:themeFillShade="D9"/>
          </w:tcPr>
          <w:p w14:paraId="4274908A" w14:textId="1C1B531E"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ɡurik</w:t>
            </w:r>
            <w:proofErr w:type="spellEnd"/>
          </w:p>
        </w:tc>
        <w:tc>
          <w:tcPr>
            <w:tcW w:w="850" w:type="dxa"/>
            <w:shd w:val="clear" w:color="auto" w:fill="D9D9D9" w:themeFill="background1" w:themeFillShade="D9"/>
          </w:tcPr>
          <w:p w14:paraId="1A6D9215" w14:textId="29382385"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5D5DCAC8" w14:textId="2856E912"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7889F216" w14:textId="5F507279"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ɡuri</w:t>
            </w:r>
            <w:r w:rsidRPr="00572B17">
              <w:rPr>
                <w:b w:val="0"/>
                <w:bCs/>
                <w:sz w:val="14"/>
                <w:szCs w:val="14"/>
                <w:vertAlign w:val="superscript"/>
                <w:lang w:val="id-ID"/>
              </w:rPr>
              <w:t>k</w:t>
            </w:r>
            <w:r w:rsidRPr="00572B17">
              <w:rPr>
                <w:b w:val="0"/>
                <w:bCs/>
                <w:sz w:val="14"/>
                <w:szCs w:val="14"/>
                <w:lang w:val="id-ID"/>
              </w:rPr>
              <w:t>ŋ</w:t>
            </w:r>
            <w:proofErr w:type="spellEnd"/>
          </w:p>
        </w:tc>
        <w:tc>
          <w:tcPr>
            <w:tcW w:w="850" w:type="dxa"/>
            <w:shd w:val="clear" w:color="auto" w:fill="D9D9D9" w:themeFill="background1" w:themeFillShade="D9"/>
          </w:tcPr>
          <w:p w14:paraId="71312B6B" w14:textId="2C447E39"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ɡuri</w:t>
            </w:r>
            <w:r w:rsidRPr="00572B17">
              <w:rPr>
                <w:b w:val="0"/>
                <w:bCs/>
                <w:sz w:val="14"/>
                <w:szCs w:val="14"/>
                <w:vertAlign w:val="superscript"/>
                <w:lang w:val="id-ID"/>
              </w:rPr>
              <w:t>k</w:t>
            </w:r>
            <w:r w:rsidRPr="00572B17">
              <w:rPr>
                <w:b w:val="0"/>
                <w:bCs/>
                <w:sz w:val="14"/>
                <w:szCs w:val="14"/>
                <w:lang w:val="id-ID"/>
              </w:rPr>
              <w:t>ŋ</w:t>
            </w:r>
            <w:proofErr w:type="spellEnd"/>
          </w:p>
        </w:tc>
        <w:tc>
          <w:tcPr>
            <w:tcW w:w="709" w:type="dxa"/>
            <w:shd w:val="clear" w:color="auto" w:fill="D9D9D9" w:themeFill="background1" w:themeFillShade="D9"/>
          </w:tcPr>
          <w:p w14:paraId="065BAA53" w14:textId="5AAB2A9F"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ɡuriŋ</w:t>
            </w:r>
            <w:proofErr w:type="spellEnd"/>
          </w:p>
        </w:tc>
        <w:tc>
          <w:tcPr>
            <w:tcW w:w="851" w:type="dxa"/>
            <w:shd w:val="clear" w:color="auto" w:fill="D9D9D9" w:themeFill="background1" w:themeFillShade="D9"/>
          </w:tcPr>
          <w:p w14:paraId="05A1EEC6" w14:textId="738EEE66"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ɡuriŋ</w:t>
            </w:r>
            <w:proofErr w:type="spellEnd"/>
          </w:p>
        </w:tc>
        <w:tc>
          <w:tcPr>
            <w:tcW w:w="992" w:type="dxa"/>
            <w:shd w:val="clear" w:color="auto" w:fill="D9D9D9" w:themeFill="background1" w:themeFillShade="D9"/>
          </w:tcPr>
          <w:p w14:paraId="3051D362" w14:textId="4D5CBAB0"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ɡurik</w:t>
            </w:r>
            <w:proofErr w:type="spellEnd"/>
          </w:p>
        </w:tc>
        <w:tc>
          <w:tcPr>
            <w:tcW w:w="850" w:type="dxa"/>
            <w:shd w:val="clear" w:color="auto" w:fill="D9D9D9" w:themeFill="background1" w:themeFillShade="D9"/>
          </w:tcPr>
          <w:p w14:paraId="4E272BF2" w14:textId="7972C0AF"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ɡurik</w:t>
            </w:r>
            <w:proofErr w:type="spellEnd"/>
          </w:p>
        </w:tc>
        <w:tc>
          <w:tcPr>
            <w:tcW w:w="993" w:type="dxa"/>
            <w:shd w:val="clear" w:color="auto" w:fill="D9D9D9" w:themeFill="background1" w:themeFillShade="D9"/>
          </w:tcPr>
          <w:p w14:paraId="4FCDB87B" w14:textId="4256F61B"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ɡurik</w:t>
            </w:r>
            <w:proofErr w:type="spellEnd"/>
          </w:p>
        </w:tc>
        <w:tc>
          <w:tcPr>
            <w:tcW w:w="850" w:type="dxa"/>
            <w:shd w:val="clear" w:color="auto" w:fill="D9D9D9" w:themeFill="background1" w:themeFillShade="D9"/>
          </w:tcPr>
          <w:p w14:paraId="222B3129" w14:textId="62A6C42E"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6E09A9A4" w14:textId="1D2C3F74"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ɡurik</w:t>
            </w:r>
            <w:proofErr w:type="spellEnd"/>
          </w:p>
        </w:tc>
        <w:tc>
          <w:tcPr>
            <w:tcW w:w="992" w:type="dxa"/>
            <w:shd w:val="clear" w:color="auto" w:fill="D9D9D9" w:themeFill="background1" w:themeFillShade="D9"/>
          </w:tcPr>
          <w:p w14:paraId="03BDD7D1" w14:textId="458B1038" w:rsidR="00DD0D90" w:rsidRPr="00572B17" w:rsidRDefault="00DD0D90" w:rsidP="00DD0D90">
            <w:pPr>
              <w:pStyle w:val="OLtablecolumnheading"/>
              <w:keepNext w:val="0"/>
              <w:rPr>
                <w:b w:val="0"/>
                <w:bCs/>
                <w:sz w:val="14"/>
                <w:szCs w:val="14"/>
              </w:rPr>
            </w:pPr>
            <w:r w:rsidRPr="00572B17">
              <w:rPr>
                <w:b w:val="0"/>
                <w:bCs/>
                <w:sz w:val="14"/>
                <w:szCs w:val="14"/>
              </w:rPr>
              <w:t>‘striped’</w:t>
            </w:r>
          </w:p>
        </w:tc>
      </w:tr>
      <w:tr w:rsidR="00DD0D90" w:rsidRPr="00572B17" w14:paraId="77639286" w14:textId="77777777" w:rsidTr="003D7C61">
        <w:trPr>
          <w:jc w:val="center"/>
        </w:trPr>
        <w:tc>
          <w:tcPr>
            <w:tcW w:w="993" w:type="dxa"/>
          </w:tcPr>
          <w:p w14:paraId="49E96A6E" w14:textId="02FA0E56" w:rsidR="00DD0D90" w:rsidRPr="00572B17" w:rsidRDefault="00DD0D90" w:rsidP="00DD0D90">
            <w:pPr>
              <w:pStyle w:val="OLtablecolumnheading"/>
              <w:keepNext w:val="0"/>
              <w:rPr>
                <w:b w:val="0"/>
                <w:bCs/>
                <w:sz w:val="14"/>
                <w:szCs w:val="14"/>
                <w:lang w:val="id-ID"/>
              </w:rPr>
            </w:pPr>
            <w:r w:rsidRPr="00572B17">
              <w:rPr>
                <w:b w:val="0"/>
                <w:bCs/>
                <w:sz w:val="14"/>
                <w:szCs w:val="14"/>
                <w:lang w:val="id-ID"/>
              </w:rPr>
              <w:t>*ina</w:t>
            </w:r>
          </w:p>
        </w:tc>
        <w:tc>
          <w:tcPr>
            <w:tcW w:w="992" w:type="dxa"/>
          </w:tcPr>
          <w:p w14:paraId="1AA4DA33" w14:textId="4E04B27D" w:rsidR="00DD0D90" w:rsidRPr="00572B17" w:rsidRDefault="00DD0D90" w:rsidP="00DD0D90">
            <w:pPr>
              <w:pStyle w:val="OLtablecolumnheading"/>
              <w:keepNext w:val="0"/>
              <w:rPr>
                <w:b w:val="0"/>
                <w:bCs/>
                <w:sz w:val="14"/>
                <w:szCs w:val="14"/>
              </w:rPr>
            </w:pPr>
            <w:proofErr w:type="spellStart"/>
            <w:r w:rsidRPr="00572B17">
              <w:rPr>
                <w:b w:val="0"/>
                <w:bCs/>
                <w:sz w:val="14"/>
                <w:szCs w:val="14"/>
              </w:rPr>
              <w:t>ina</w:t>
            </w:r>
            <w:proofErr w:type="spellEnd"/>
          </w:p>
        </w:tc>
        <w:tc>
          <w:tcPr>
            <w:tcW w:w="850" w:type="dxa"/>
          </w:tcPr>
          <w:p w14:paraId="40549255" w14:textId="25403690" w:rsidR="00DD0D90" w:rsidRPr="00572B17" w:rsidRDefault="00DD0D90" w:rsidP="00DD0D90">
            <w:pPr>
              <w:pStyle w:val="OLtablecolumnheading"/>
              <w:keepNext w:val="0"/>
              <w:rPr>
                <w:b w:val="0"/>
                <w:bCs/>
                <w:sz w:val="14"/>
                <w:szCs w:val="14"/>
              </w:rPr>
            </w:pPr>
            <w:proofErr w:type="spellStart"/>
            <w:r w:rsidRPr="00572B17">
              <w:rPr>
                <w:b w:val="0"/>
                <w:bCs/>
                <w:sz w:val="14"/>
                <w:szCs w:val="14"/>
              </w:rPr>
              <w:t>ina</w:t>
            </w:r>
            <w:proofErr w:type="spellEnd"/>
          </w:p>
        </w:tc>
        <w:tc>
          <w:tcPr>
            <w:tcW w:w="993" w:type="dxa"/>
          </w:tcPr>
          <w:p w14:paraId="1B3A744C" w14:textId="2B79F1EE" w:rsidR="00DD0D90" w:rsidRPr="00572B17" w:rsidRDefault="00DD0D90" w:rsidP="00DD0D90">
            <w:pPr>
              <w:pStyle w:val="OLtablecolumnheading"/>
              <w:keepNext w:val="0"/>
              <w:rPr>
                <w:b w:val="0"/>
                <w:bCs/>
                <w:sz w:val="14"/>
                <w:szCs w:val="14"/>
              </w:rPr>
            </w:pPr>
            <w:proofErr w:type="spellStart"/>
            <w:r w:rsidRPr="00572B17">
              <w:rPr>
                <w:b w:val="0"/>
                <w:bCs/>
                <w:sz w:val="14"/>
                <w:szCs w:val="14"/>
              </w:rPr>
              <w:t>ina</w:t>
            </w:r>
            <w:proofErr w:type="spellEnd"/>
          </w:p>
        </w:tc>
        <w:tc>
          <w:tcPr>
            <w:tcW w:w="992" w:type="dxa"/>
          </w:tcPr>
          <w:p w14:paraId="077EA119" w14:textId="0042F31C"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ina</w:t>
            </w:r>
            <w:proofErr w:type="spellEnd"/>
            <w:proofErr w:type="gramEnd"/>
          </w:p>
        </w:tc>
        <w:tc>
          <w:tcPr>
            <w:tcW w:w="850" w:type="dxa"/>
          </w:tcPr>
          <w:p w14:paraId="115BB036" w14:textId="23751CC4"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ina</w:t>
            </w:r>
            <w:proofErr w:type="spellEnd"/>
            <w:proofErr w:type="gramEnd"/>
          </w:p>
        </w:tc>
        <w:tc>
          <w:tcPr>
            <w:tcW w:w="709" w:type="dxa"/>
          </w:tcPr>
          <w:p w14:paraId="0583C1C4" w14:textId="5EDD4965" w:rsidR="00DD0D90" w:rsidRPr="00572B17" w:rsidRDefault="00DD0D90" w:rsidP="00DD0D90">
            <w:pPr>
              <w:pStyle w:val="OLtablecolumnheading"/>
              <w:keepNext w:val="0"/>
              <w:rPr>
                <w:b w:val="0"/>
                <w:bCs/>
                <w:sz w:val="14"/>
                <w:szCs w:val="14"/>
              </w:rPr>
            </w:pPr>
            <w:proofErr w:type="spellStart"/>
            <w:r w:rsidRPr="00572B17">
              <w:rPr>
                <w:b w:val="0"/>
                <w:bCs/>
                <w:sz w:val="14"/>
                <w:szCs w:val="14"/>
              </w:rPr>
              <w:t>ina</w:t>
            </w:r>
            <w:proofErr w:type="spellEnd"/>
          </w:p>
        </w:tc>
        <w:tc>
          <w:tcPr>
            <w:tcW w:w="851" w:type="dxa"/>
          </w:tcPr>
          <w:p w14:paraId="2AAD2DE2" w14:textId="02F44518" w:rsidR="00DD0D90" w:rsidRPr="00572B17" w:rsidRDefault="00DD0D90" w:rsidP="00DD0D90">
            <w:pPr>
              <w:pStyle w:val="OLtablecolumnheading"/>
              <w:keepNext w:val="0"/>
              <w:rPr>
                <w:b w:val="0"/>
                <w:bCs/>
                <w:sz w:val="14"/>
                <w:szCs w:val="14"/>
              </w:rPr>
            </w:pPr>
          </w:p>
        </w:tc>
        <w:tc>
          <w:tcPr>
            <w:tcW w:w="992" w:type="dxa"/>
          </w:tcPr>
          <w:p w14:paraId="50C5FAFC" w14:textId="6A5586C6"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ina</w:t>
            </w:r>
            <w:proofErr w:type="spellEnd"/>
            <w:proofErr w:type="gramEnd"/>
          </w:p>
        </w:tc>
        <w:tc>
          <w:tcPr>
            <w:tcW w:w="850" w:type="dxa"/>
          </w:tcPr>
          <w:p w14:paraId="563A851D" w14:textId="6E204706" w:rsidR="00DD0D90" w:rsidRPr="00572B17" w:rsidRDefault="00DD0D90" w:rsidP="00DD0D90">
            <w:pPr>
              <w:pStyle w:val="OLtablecolumnheading"/>
              <w:keepNext w:val="0"/>
              <w:rPr>
                <w:b w:val="0"/>
                <w:bCs/>
                <w:sz w:val="14"/>
                <w:szCs w:val="14"/>
              </w:rPr>
            </w:pPr>
            <w:proofErr w:type="spellStart"/>
            <w:r w:rsidRPr="00572B17">
              <w:rPr>
                <w:b w:val="0"/>
                <w:bCs/>
                <w:sz w:val="14"/>
                <w:szCs w:val="14"/>
              </w:rPr>
              <w:t>ina</w:t>
            </w:r>
            <w:proofErr w:type="spellEnd"/>
          </w:p>
        </w:tc>
        <w:tc>
          <w:tcPr>
            <w:tcW w:w="993" w:type="dxa"/>
          </w:tcPr>
          <w:p w14:paraId="1E119522" w14:textId="67519D00"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ina</w:t>
            </w:r>
            <w:proofErr w:type="spellEnd"/>
            <w:proofErr w:type="gramEnd"/>
          </w:p>
        </w:tc>
        <w:tc>
          <w:tcPr>
            <w:tcW w:w="850" w:type="dxa"/>
          </w:tcPr>
          <w:p w14:paraId="23930CE6" w14:textId="4100F186" w:rsidR="00DD0D90" w:rsidRPr="00572B17" w:rsidRDefault="00DD0D90" w:rsidP="00DD0D90">
            <w:pPr>
              <w:pStyle w:val="OLtablecolumnheading"/>
              <w:keepNext w:val="0"/>
              <w:rPr>
                <w:b w:val="0"/>
                <w:bCs/>
                <w:sz w:val="14"/>
                <w:szCs w:val="14"/>
              </w:rPr>
            </w:pPr>
            <w:proofErr w:type="spellStart"/>
            <w:r w:rsidRPr="00572B17">
              <w:rPr>
                <w:b w:val="0"/>
                <w:bCs/>
                <w:sz w:val="14"/>
                <w:szCs w:val="14"/>
              </w:rPr>
              <w:t>ina</w:t>
            </w:r>
            <w:proofErr w:type="spellEnd"/>
          </w:p>
        </w:tc>
        <w:tc>
          <w:tcPr>
            <w:tcW w:w="851" w:type="dxa"/>
          </w:tcPr>
          <w:p w14:paraId="5B629B56" w14:textId="5C3E8A6E" w:rsidR="00DD0D90" w:rsidRPr="00572B17" w:rsidRDefault="00DD0D90" w:rsidP="00DD0D90">
            <w:pPr>
              <w:pStyle w:val="OLtablecolumnheading"/>
              <w:keepNext w:val="0"/>
              <w:rPr>
                <w:b w:val="0"/>
                <w:bCs/>
                <w:sz w:val="14"/>
                <w:szCs w:val="14"/>
              </w:rPr>
            </w:pPr>
            <w:proofErr w:type="spellStart"/>
            <w:r w:rsidRPr="00572B17">
              <w:rPr>
                <w:b w:val="0"/>
                <w:bCs/>
                <w:sz w:val="14"/>
                <w:szCs w:val="14"/>
              </w:rPr>
              <w:t>ina</w:t>
            </w:r>
            <w:proofErr w:type="spellEnd"/>
          </w:p>
        </w:tc>
        <w:tc>
          <w:tcPr>
            <w:tcW w:w="992" w:type="dxa"/>
          </w:tcPr>
          <w:p w14:paraId="70EE0C87" w14:textId="66517540" w:rsidR="00DD0D90" w:rsidRPr="00572B17" w:rsidRDefault="00DD0D90" w:rsidP="00DD0D90">
            <w:pPr>
              <w:pStyle w:val="OLtablecolumnheading"/>
              <w:keepNext w:val="0"/>
              <w:rPr>
                <w:b w:val="0"/>
                <w:bCs/>
                <w:sz w:val="14"/>
                <w:szCs w:val="14"/>
              </w:rPr>
            </w:pPr>
            <w:r w:rsidRPr="00572B17">
              <w:rPr>
                <w:b w:val="0"/>
                <w:bCs/>
                <w:sz w:val="14"/>
                <w:szCs w:val="14"/>
              </w:rPr>
              <w:t>‘mother’</w:t>
            </w:r>
          </w:p>
        </w:tc>
      </w:tr>
      <w:tr w:rsidR="00DD0D90" w:rsidRPr="00572B17" w14:paraId="6ECB3E4C" w14:textId="77777777" w:rsidTr="003D7C61">
        <w:trPr>
          <w:jc w:val="center"/>
        </w:trPr>
        <w:tc>
          <w:tcPr>
            <w:tcW w:w="993" w:type="dxa"/>
            <w:shd w:val="clear" w:color="auto" w:fill="D9D9D9" w:themeFill="background1" w:themeFillShade="D9"/>
          </w:tcPr>
          <w:p w14:paraId="7147058C" w14:textId="5E0C098A"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iŋɛp</w:t>
            </w:r>
            <w:proofErr w:type="spellEnd"/>
          </w:p>
        </w:tc>
        <w:tc>
          <w:tcPr>
            <w:tcW w:w="992" w:type="dxa"/>
            <w:shd w:val="clear" w:color="auto" w:fill="D9D9D9" w:themeFill="background1" w:themeFillShade="D9"/>
          </w:tcPr>
          <w:p w14:paraId="4CACCF6F" w14:textId="0ED6E58D"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iɲɛp</w:t>
            </w:r>
            <w:proofErr w:type="spellEnd"/>
          </w:p>
        </w:tc>
        <w:tc>
          <w:tcPr>
            <w:tcW w:w="850" w:type="dxa"/>
            <w:shd w:val="clear" w:color="auto" w:fill="D9D9D9" w:themeFill="background1" w:themeFillShade="D9"/>
          </w:tcPr>
          <w:p w14:paraId="0E793285" w14:textId="653113B5"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iŋɛp</w:t>
            </w:r>
            <w:proofErr w:type="spellEnd"/>
          </w:p>
        </w:tc>
        <w:tc>
          <w:tcPr>
            <w:tcW w:w="993" w:type="dxa"/>
            <w:shd w:val="clear" w:color="auto" w:fill="D9D9D9" w:themeFill="background1" w:themeFillShade="D9"/>
          </w:tcPr>
          <w:p w14:paraId="1DAEEB0B" w14:textId="26CDFD84"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iŋɛp</w:t>
            </w:r>
            <w:proofErr w:type="spellEnd"/>
          </w:p>
        </w:tc>
        <w:tc>
          <w:tcPr>
            <w:tcW w:w="992" w:type="dxa"/>
            <w:shd w:val="clear" w:color="auto" w:fill="D9D9D9" w:themeFill="background1" w:themeFillShade="D9"/>
          </w:tcPr>
          <w:p w14:paraId="5A93D109" w14:textId="478386F8"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iŋɛp</w:t>
            </w:r>
            <w:proofErr w:type="spellEnd"/>
          </w:p>
        </w:tc>
        <w:tc>
          <w:tcPr>
            <w:tcW w:w="850" w:type="dxa"/>
            <w:shd w:val="clear" w:color="auto" w:fill="D9D9D9" w:themeFill="background1" w:themeFillShade="D9"/>
          </w:tcPr>
          <w:p w14:paraId="7575BCD5" w14:textId="1BDDC604" w:rsidR="00DD0D90" w:rsidRPr="00572B17" w:rsidRDefault="00DD0D90" w:rsidP="00DD0D90">
            <w:pPr>
              <w:pStyle w:val="OLtablecolumnheading"/>
              <w:keepNext w:val="0"/>
              <w:rPr>
                <w:b w:val="0"/>
                <w:bCs/>
                <w:sz w:val="14"/>
                <w:szCs w:val="14"/>
              </w:rPr>
            </w:pPr>
            <w:r w:rsidRPr="00572B17">
              <w:rPr>
                <w:b w:val="0"/>
                <w:bCs/>
                <w:sz w:val="14"/>
                <w:szCs w:val="14"/>
              </w:rPr>
              <w:t>*in</w:t>
            </w:r>
            <w:r w:rsidRPr="00572B17">
              <w:rPr>
                <w:b w:val="0"/>
                <w:bCs/>
                <w:sz w:val="14"/>
                <w:szCs w:val="14"/>
                <w:lang w:val="id-ID"/>
              </w:rPr>
              <w:t>ɛ</w:t>
            </w:r>
            <w:r w:rsidRPr="00572B17">
              <w:rPr>
                <w:b w:val="0"/>
                <w:bCs/>
                <w:sz w:val="14"/>
                <w:szCs w:val="14"/>
              </w:rPr>
              <w:t>p</w:t>
            </w:r>
          </w:p>
        </w:tc>
        <w:tc>
          <w:tcPr>
            <w:tcW w:w="709" w:type="dxa"/>
            <w:shd w:val="clear" w:color="auto" w:fill="D9D9D9" w:themeFill="background1" w:themeFillShade="D9"/>
          </w:tcPr>
          <w:p w14:paraId="40DA2021" w14:textId="26024CD7" w:rsidR="00DD0D90" w:rsidRPr="00572B17" w:rsidRDefault="00DD0D90" w:rsidP="00DD0D90">
            <w:pPr>
              <w:pStyle w:val="OLtablecolumnheading"/>
              <w:keepNext w:val="0"/>
              <w:rPr>
                <w:b w:val="0"/>
                <w:bCs/>
                <w:sz w:val="14"/>
                <w:szCs w:val="14"/>
              </w:rPr>
            </w:pPr>
            <w:r w:rsidRPr="00572B17">
              <w:rPr>
                <w:b w:val="0"/>
                <w:bCs/>
                <w:sz w:val="14"/>
                <w:szCs w:val="14"/>
              </w:rPr>
              <w:t>in</w:t>
            </w:r>
            <w:r w:rsidRPr="00572B17">
              <w:rPr>
                <w:b w:val="0"/>
                <w:bCs/>
                <w:sz w:val="14"/>
                <w:szCs w:val="14"/>
                <w:lang w:val="id-ID"/>
              </w:rPr>
              <w:t>ɛ</w:t>
            </w:r>
            <w:r w:rsidRPr="00572B17">
              <w:rPr>
                <w:b w:val="0"/>
                <w:bCs/>
                <w:sz w:val="14"/>
                <w:szCs w:val="14"/>
              </w:rPr>
              <w:t>p</w:t>
            </w:r>
          </w:p>
        </w:tc>
        <w:tc>
          <w:tcPr>
            <w:tcW w:w="851" w:type="dxa"/>
            <w:shd w:val="clear" w:color="auto" w:fill="D9D9D9" w:themeFill="background1" w:themeFillShade="D9"/>
          </w:tcPr>
          <w:p w14:paraId="0B0F696F" w14:textId="414A8F39" w:rsidR="00DD0D90" w:rsidRPr="00572B17" w:rsidRDefault="00DD0D90" w:rsidP="00DD0D90">
            <w:pPr>
              <w:pStyle w:val="OLtablecolumnheading"/>
              <w:keepNext w:val="0"/>
              <w:rPr>
                <w:b w:val="0"/>
                <w:bCs/>
                <w:sz w:val="14"/>
                <w:szCs w:val="14"/>
              </w:rPr>
            </w:pPr>
            <w:r w:rsidRPr="00572B17">
              <w:rPr>
                <w:b w:val="0"/>
                <w:bCs/>
                <w:sz w:val="14"/>
                <w:szCs w:val="14"/>
              </w:rPr>
              <w:t>in</w:t>
            </w:r>
            <w:r w:rsidRPr="00572B17">
              <w:rPr>
                <w:b w:val="0"/>
                <w:bCs/>
                <w:sz w:val="14"/>
                <w:szCs w:val="14"/>
                <w:lang w:val="id-ID"/>
              </w:rPr>
              <w:t>ɛ</w:t>
            </w:r>
            <w:r w:rsidRPr="00572B17">
              <w:rPr>
                <w:b w:val="0"/>
                <w:bCs/>
                <w:sz w:val="14"/>
                <w:szCs w:val="14"/>
              </w:rPr>
              <w:t>p</w:t>
            </w:r>
          </w:p>
        </w:tc>
        <w:tc>
          <w:tcPr>
            <w:tcW w:w="992" w:type="dxa"/>
            <w:shd w:val="clear" w:color="auto" w:fill="D9D9D9" w:themeFill="background1" w:themeFillShade="D9"/>
          </w:tcPr>
          <w:p w14:paraId="694C79D3" w14:textId="6465639C" w:rsidR="00DD0D90" w:rsidRPr="00572B17" w:rsidRDefault="00DD0D90" w:rsidP="00DD0D90">
            <w:pPr>
              <w:pStyle w:val="OLtablecolumnheading"/>
              <w:keepNext w:val="0"/>
              <w:rPr>
                <w:b w:val="0"/>
                <w:bCs/>
                <w:sz w:val="14"/>
                <w:szCs w:val="14"/>
              </w:rPr>
            </w:pPr>
            <w:r w:rsidRPr="00572B17">
              <w:rPr>
                <w:b w:val="0"/>
                <w:bCs/>
                <w:sz w:val="14"/>
                <w:szCs w:val="14"/>
              </w:rPr>
              <w:t>*in</w:t>
            </w:r>
            <w:r w:rsidRPr="00572B17">
              <w:rPr>
                <w:b w:val="0"/>
                <w:bCs/>
                <w:sz w:val="14"/>
                <w:szCs w:val="14"/>
                <w:lang w:val="id-ID"/>
              </w:rPr>
              <w:t>ɛ</w:t>
            </w:r>
            <w:r w:rsidRPr="00572B17">
              <w:rPr>
                <w:b w:val="0"/>
                <w:bCs/>
                <w:sz w:val="14"/>
                <w:szCs w:val="14"/>
              </w:rPr>
              <w:t>p</w:t>
            </w:r>
          </w:p>
        </w:tc>
        <w:tc>
          <w:tcPr>
            <w:tcW w:w="850" w:type="dxa"/>
            <w:shd w:val="clear" w:color="auto" w:fill="D9D9D9" w:themeFill="background1" w:themeFillShade="D9"/>
          </w:tcPr>
          <w:p w14:paraId="35EA7DD4" w14:textId="20AB32B6" w:rsidR="00DD0D90" w:rsidRPr="00572B17" w:rsidRDefault="00DD0D90" w:rsidP="00DD0D90">
            <w:pPr>
              <w:pStyle w:val="OLtablecolumnheading"/>
              <w:keepNext w:val="0"/>
              <w:rPr>
                <w:b w:val="0"/>
                <w:bCs/>
                <w:sz w:val="14"/>
                <w:szCs w:val="14"/>
              </w:rPr>
            </w:pPr>
            <w:r w:rsidRPr="00572B17">
              <w:rPr>
                <w:b w:val="0"/>
                <w:bCs/>
                <w:sz w:val="14"/>
                <w:szCs w:val="14"/>
              </w:rPr>
              <w:t>in</w:t>
            </w:r>
            <w:r w:rsidRPr="00572B17">
              <w:rPr>
                <w:b w:val="0"/>
                <w:bCs/>
                <w:sz w:val="14"/>
                <w:szCs w:val="14"/>
                <w:lang w:val="id-ID"/>
              </w:rPr>
              <w:t>ɛ</w:t>
            </w:r>
            <w:r w:rsidRPr="00572B17">
              <w:rPr>
                <w:b w:val="0"/>
                <w:bCs/>
                <w:sz w:val="14"/>
                <w:szCs w:val="14"/>
              </w:rPr>
              <w:t>p</w:t>
            </w:r>
          </w:p>
        </w:tc>
        <w:tc>
          <w:tcPr>
            <w:tcW w:w="993" w:type="dxa"/>
            <w:shd w:val="clear" w:color="auto" w:fill="D9D9D9" w:themeFill="background1" w:themeFillShade="D9"/>
          </w:tcPr>
          <w:p w14:paraId="7FE9F040" w14:textId="62C53E31" w:rsidR="00DD0D90" w:rsidRPr="00572B17" w:rsidRDefault="00DD0D90" w:rsidP="00DD0D90">
            <w:pPr>
              <w:pStyle w:val="OLtablecolumnheading"/>
              <w:keepNext w:val="0"/>
              <w:rPr>
                <w:b w:val="0"/>
                <w:bCs/>
                <w:sz w:val="14"/>
                <w:szCs w:val="14"/>
              </w:rPr>
            </w:pPr>
            <w:r w:rsidRPr="00572B17">
              <w:rPr>
                <w:b w:val="0"/>
                <w:bCs/>
                <w:sz w:val="14"/>
                <w:szCs w:val="14"/>
              </w:rPr>
              <w:t>*in</w:t>
            </w:r>
            <w:r w:rsidRPr="00572B17">
              <w:rPr>
                <w:b w:val="0"/>
                <w:bCs/>
                <w:sz w:val="14"/>
                <w:szCs w:val="14"/>
                <w:lang w:val="id-ID"/>
              </w:rPr>
              <w:t>ɛ</w:t>
            </w:r>
            <w:r w:rsidRPr="00572B17">
              <w:rPr>
                <w:b w:val="0"/>
                <w:bCs/>
                <w:sz w:val="14"/>
                <w:szCs w:val="14"/>
              </w:rPr>
              <w:t>p</w:t>
            </w:r>
          </w:p>
        </w:tc>
        <w:tc>
          <w:tcPr>
            <w:tcW w:w="850" w:type="dxa"/>
            <w:shd w:val="clear" w:color="auto" w:fill="D9D9D9" w:themeFill="background1" w:themeFillShade="D9"/>
          </w:tcPr>
          <w:p w14:paraId="4CB2B6F8" w14:textId="43EFC1FB" w:rsidR="00DD0D90" w:rsidRPr="00572B17" w:rsidRDefault="00DD0D90" w:rsidP="00DD0D90">
            <w:pPr>
              <w:pStyle w:val="OLtablecolumnheading"/>
              <w:keepNext w:val="0"/>
              <w:rPr>
                <w:b w:val="0"/>
                <w:bCs/>
                <w:sz w:val="14"/>
                <w:szCs w:val="14"/>
              </w:rPr>
            </w:pPr>
            <w:r w:rsidRPr="00572B17">
              <w:rPr>
                <w:b w:val="0"/>
                <w:bCs/>
                <w:sz w:val="14"/>
                <w:szCs w:val="14"/>
              </w:rPr>
              <w:t>in</w:t>
            </w:r>
            <w:r w:rsidRPr="00572B17">
              <w:rPr>
                <w:b w:val="0"/>
                <w:bCs/>
                <w:sz w:val="14"/>
                <w:szCs w:val="14"/>
                <w:lang w:val="id-ID"/>
              </w:rPr>
              <w:t>ɛ</w:t>
            </w:r>
            <w:r w:rsidRPr="00572B17">
              <w:rPr>
                <w:b w:val="0"/>
                <w:bCs/>
                <w:sz w:val="14"/>
                <w:szCs w:val="14"/>
              </w:rPr>
              <w:t>p</w:t>
            </w:r>
          </w:p>
        </w:tc>
        <w:tc>
          <w:tcPr>
            <w:tcW w:w="851" w:type="dxa"/>
            <w:shd w:val="clear" w:color="auto" w:fill="D9D9D9" w:themeFill="background1" w:themeFillShade="D9"/>
          </w:tcPr>
          <w:p w14:paraId="7F221B56" w14:textId="5FF18E67" w:rsidR="00DD0D90" w:rsidRPr="00572B17" w:rsidRDefault="00DD0D90" w:rsidP="00DD0D90">
            <w:pPr>
              <w:pStyle w:val="OLtablecolumnheading"/>
              <w:keepNext w:val="0"/>
              <w:rPr>
                <w:b w:val="0"/>
                <w:bCs/>
                <w:sz w:val="14"/>
                <w:szCs w:val="14"/>
              </w:rPr>
            </w:pPr>
            <w:r w:rsidRPr="00572B17">
              <w:rPr>
                <w:b w:val="0"/>
                <w:bCs/>
                <w:sz w:val="14"/>
                <w:szCs w:val="14"/>
              </w:rPr>
              <w:t>in</w:t>
            </w:r>
            <w:r w:rsidRPr="00572B17">
              <w:rPr>
                <w:b w:val="0"/>
                <w:bCs/>
                <w:sz w:val="14"/>
                <w:szCs w:val="14"/>
                <w:lang w:val="id-ID"/>
              </w:rPr>
              <w:t>ɛ</w:t>
            </w:r>
            <w:r w:rsidRPr="00572B17">
              <w:rPr>
                <w:b w:val="0"/>
                <w:bCs/>
                <w:sz w:val="14"/>
                <w:szCs w:val="14"/>
              </w:rPr>
              <w:t>p</w:t>
            </w:r>
          </w:p>
        </w:tc>
        <w:tc>
          <w:tcPr>
            <w:tcW w:w="992" w:type="dxa"/>
            <w:shd w:val="clear" w:color="auto" w:fill="D9D9D9" w:themeFill="background1" w:themeFillShade="D9"/>
          </w:tcPr>
          <w:p w14:paraId="5A7FAAE0" w14:textId="50F0E58D" w:rsidR="00DD0D90" w:rsidRPr="00572B17" w:rsidRDefault="00DD0D90" w:rsidP="00DD0D90">
            <w:pPr>
              <w:pStyle w:val="OLtablecolumnheading"/>
              <w:keepNext w:val="0"/>
              <w:rPr>
                <w:b w:val="0"/>
                <w:bCs/>
                <w:sz w:val="14"/>
                <w:szCs w:val="14"/>
              </w:rPr>
            </w:pPr>
            <w:r w:rsidRPr="00572B17">
              <w:rPr>
                <w:b w:val="0"/>
                <w:bCs/>
                <w:sz w:val="14"/>
                <w:szCs w:val="14"/>
              </w:rPr>
              <w:t>‘shade’</w:t>
            </w:r>
          </w:p>
        </w:tc>
      </w:tr>
      <w:tr w:rsidR="00DD0D90" w:rsidRPr="00572B17" w14:paraId="2F787A69" w14:textId="77777777" w:rsidTr="003D7C61">
        <w:trPr>
          <w:jc w:val="center"/>
        </w:trPr>
        <w:tc>
          <w:tcPr>
            <w:tcW w:w="993" w:type="dxa"/>
          </w:tcPr>
          <w:p w14:paraId="21897388" w14:textId="44A32DC9" w:rsidR="00DD0D90" w:rsidRPr="00572B17" w:rsidRDefault="00DD0D90" w:rsidP="00DD0D90">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iŋtɛ</w:t>
            </w:r>
            <w:r w:rsidRPr="00572B17">
              <w:rPr>
                <w:b w:val="0"/>
                <w:bCs/>
                <w:sz w:val="14"/>
                <w:szCs w:val="14"/>
                <w:vertAlign w:val="superscript"/>
                <w:lang w:val="id-ID"/>
              </w:rPr>
              <w:t>k</w:t>
            </w:r>
            <w:r w:rsidRPr="00572B17">
              <w:rPr>
                <w:b w:val="0"/>
                <w:bCs/>
                <w:sz w:val="14"/>
                <w:szCs w:val="14"/>
                <w:lang w:val="id-ID"/>
              </w:rPr>
              <w:t>ŋ</w:t>
            </w:r>
            <w:proofErr w:type="spellEnd"/>
          </w:p>
        </w:tc>
        <w:tc>
          <w:tcPr>
            <w:tcW w:w="992" w:type="dxa"/>
          </w:tcPr>
          <w:p w14:paraId="3121E0AE" w14:textId="43205083" w:rsidR="00DD0D90" w:rsidRPr="00572B17" w:rsidRDefault="00DD0D90" w:rsidP="00DD0D90">
            <w:pPr>
              <w:pStyle w:val="OLtablecolumnheading"/>
              <w:keepNext w:val="0"/>
              <w:rPr>
                <w:b w:val="0"/>
                <w:bCs/>
                <w:sz w:val="14"/>
                <w:szCs w:val="14"/>
              </w:rPr>
            </w:pPr>
            <w:proofErr w:type="spellStart"/>
            <w:r w:rsidRPr="00572B17">
              <w:rPr>
                <w:b w:val="0"/>
                <w:bCs/>
                <w:sz w:val="14"/>
                <w:szCs w:val="14"/>
                <w:lang w:val="id-ID"/>
              </w:rPr>
              <w:t>iktɛk</w:t>
            </w:r>
            <w:proofErr w:type="spellEnd"/>
          </w:p>
        </w:tc>
        <w:tc>
          <w:tcPr>
            <w:tcW w:w="850" w:type="dxa"/>
          </w:tcPr>
          <w:p w14:paraId="71F88452" w14:textId="1FCF3718" w:rsidR="00DD0D90" w:rsidRPr="00572B17" w:rsidRDefault="00DD0D90" w:rsidP="00DD0D90">
            <w:pPr>
              <w:pStyle w:val="OLtablecolumnheading"/>
              <w:keepNext w:val="0"/>
              <w:rPr>
                <w:b w:val="0"/>
                <w:bCs/>
                <w:sz w:val="14"/>
                <w:szCs w:val="14"/>
              </w:rPr>
            </w:pPr>
          </w:p>
        </w:tc>
        <w:tc>
          <w:tcPr>
            <w:tcW w:w="993" w:type="dxa"/>
          </w:tcPr>
          <w:p w14:paraId="57B707BF" w14:textId="5AF5B936" w:rsidR="00DD0D90" w:rsidRPr="00572B17" w:rsidRDefault="00DD0D90" w:rsidP="00DD0D90">
            <w:pPr>
              <w:pStyle w:val="OLtablecolumnheading"/>
              <w:keepNext w:val="0"/>
              <w:rPr>
                <w:b w:val="0"/>
                <w:bCs/>
                <w:sz w:val="14"/>
                <w:szCs w:val="14"/>
                <w:lang w:val="id-ID"/>
              </w:rPr>
            </w:pPr>
          </w:p>
        </w:tc>
        <w:tc>
          <w:tcPr>
            <w:tcW w:w="992" w:type="dxa"/>
          </w:tcPr>
          <w:p w14:paraId="65F92410" w14:textId="49BD78EC" w:rsidR="00DD0D90" w:rsidRPr="00572B17" w:rsidRDefault="00DD0D90" w:rsidP="00DD0D90">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iŋtɛ</w:t>
            </w:r>
            <w:r w:rsidRPr="00572B17">
              <w:rPr>
                <w:b w:val="0"/>
                <w:bCs/>
                <w:sz w:val="14"/>
                <w:szCs w:val="14"/>
                <w:vertAlign w:val="superscript"/>
                <w:lang w:val="id-ID"/>
              </w:rPr>
              <w:t>k</w:t>
            </w:r>
            <w:r w:rsidRPr="00572B17">
              <w:rPr>
                <w:b w:val="0"/>
                <w:bCs/>
                <w:sz w:val="14"/>
                <w:szCs w:val="14"/>
                <w:lang w:val="id-ID"/>
              </w:rPr>
              <w:t>ŋ</w:t>
            </w:r>
            <w:proofErr w:type="spellEnd"/>
          </w:p>
        </w:tc>
        <w:tc>
          <w:tcPr>
            <w:tcW w:w="850" w:type="dxa"/>
          </w:tcPr>
          <w:p w14:paraId="05F5E54C" w14:textId="04D4CC95"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iŋtɛ</w:t>
            </w:r>
            <w:r w:rsidRPr="00572B17">
              <w:rPr>
                <w:b w:val="0"/>
                <w:bCs/>
                <w:sz w:val="14"/>
                <w:szCs w:val="14"/>
                <w:vertAlign w:val="superscript"/>
                <w:lang w:val="id-ID"/>
              </w:rPr>
              <w:t>k</w:t>
            </w:r>
            <w:r w:rsidRPr="00572B17">
              <w:rPr>
                <w:b w:val="0"/>
                <w:bCs/>
                <w:sz w:val="14"/>
                <w:szCs w:val="14"/>
                <w:lang w:val="id-ID"/>
              </w:rPr>
              <w:t>ŋ</w:t>
            </w:r>
            <w:proofErr w:type="spellEnd"/>
          </w:p>
        </w:tc>
        <w:tc>
          <w:tcPr>
            <w:tcW w:w="709" w:type="dxa"/>
          </w:tcPr>
          <w:p w14:paraId="456A5798" w14:textId="72B9113F" w:rsidR="00DD0D90" w:rsidRPr="00572B17" w:rsidRDefault="00DD0D90" w:rsidP="00DD0D90">
            <w:pPr>
              <w:pStyle w:val="OLtablecolumnheading"/>
              <w:keepNext w:val="0"/>
              <w:rPr>
                <w:b w:val="0"/>
                <w:bCs/>
                <w:sz w:val="14"/>
                <w:szCs w:val="14"/>
              </w:rPr>
            </w:pPr>
            <w:proofErr w:type="spellStart"/>
            <w:r w:rsidRPr="00572B17">
              <w:rPr>
                <w:b w:val="0"/>
                <w:bCs/>
                <w:sz w:val="14"/>
                <w:szCs w:val="14"/>
              </w:rPr>
              <w:t>ittɛŋ</w:t>
            </w:r>
            <w:proofErr w:type="spellEnd"/>
          </w:p>
        </w:tc>
        <w:tc>
          <w:tcPr>
            <w:tcW w:w="851" w:type="dxa"/>
          </w:tcPr>
          <w:p w14:paraId="1BAF4AE5" w14:textId="40D782AA" w:rsidR="00DD0D90" w:rsidRPr="00572B17" w:rsidRDefault="00DD0D90" w:rsidP="00DD0D90">
            <w:pPr>
              <w:pStyle w:val="OLtablecolumnheading"/>
              <w:keepNext w:val="0"/>
              <w:rPr>
                <w:b w:val="0"/>
                <w:bCs/>
                <w:sz w:val="14"/>
                <w:szCs w:val="14"/>
              </w:rPr>
            </w:pPr>
            <w:proofErr w:type="spellStart"/>
            <w:r w:rsidRPr="00572B17">
              <w:rPr>
                <w:b w:val="0"/>
                <w:bCs/>
                <w:sz w:val="14"/>
                <w:szCs w:val="14"/>
              </w:rPr>
              <w:t>ittɛt</w:t>
            </w:r>
            <w:proofErr w:type="spellEnd"/>
          </w:p>
        </w:tc>
        <w:tc>
          <w:tcPr>
            <w:tcW w:w="992" w:type="dxa"/>
          </w:tcPr>
          <w:p w14:paraId="2ED90384" w14:textId="26BC9970"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iŋtɛk</w:t>
            </w:r>
            <w:proofErr w:type="spellEnd"/>
          </w:p>
        </w:tc>
        <w:tc>
          <w:tcPr>
            <w:tcW w:w="850" w:type="dxa"/>
          </w:tcPr>
          <w:p w14:paraId="5668AE00" w14:textId="1B285A10" w:rsidR="00DD0D90" w:rsidRPr="00572B17" w:rsidRDefault="00DD0D90" w:rsidP="00DD0D90">
            <w:pPr>
              <w:pStyle w:val="OLtablecolumnheading"/>
              <w:keepNext w:val="0"/>
              <w:rPr>
                <w:b w:val="0"/>
                <w:bCs/>
                <w:sz w:val="14"/>
                <w:szCs w:val="14"/>
              </w:rPr>
            </w:pPr>
          </w:p>
        </w:tc>
        <w:tc>
          <w:tcPr>
            <w:tcW w:w="993" w:type="dxa"/>
          </w:tcPr>
          <w:p w14:paraId="08E8280B" w14:textId="2C5723D2" w:rsidR="00DD0D90" w:rsidRPr="00572B17" w:rsidRDefault="00DD0D90" w:rsidP="00DD0D90">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iŋtɛk</w:t>
            </w:r>
            <w:proofErr w:type="spellEnd"/>
          </w:p>
        </w:tc>
        <w:tc>
          <w:tcPr>
            <w:tcW w:w="850" w:type="dxa"/>
          </w:tcPr>
          <w:p w14:paraId="4D54F301" w14:textId="562875C4" w:rsidR="00DD0D90" w:rsidRPr="00572B17" w:rsidRDefault="00DD0D90" w:rsidP="00DD0D90">
            <w:pPr>
              <w:pStyle w:val="OLtablecolumnheading"/>
              <w:keepNext w:val="0"/>
              <w:rPr>
                <w:b w:val="0"/>
                <w:bCs/>
                <w:sz w:val="14"/>
                <w:szCs w:val="14"/>
              </w:rPr>
            </w:pPr>
          </w:p>
        </w:tc>
        <w:tc>
          <w:tcPr>
            <w:tcW w:w="851" w:type="dxa"/>
          </w:tcPr>
          <w:p w14:paraId="4EFB525E" w14:textId="260609BB" w:rsidR="00DD0D90" w:rsidRPr="00572B17" w:rsidRDefault="00DD0D90" w:rsidP="00DD0D90">
            <w:pPr>
              <w:pStyle w:val="OLtablecolumnheading"/>
              <w:keepNext w:val="0"/>
              <w:rPr>
                <w:b w:val="0"/>
                <w:bCs/>
                <w:sz w:val="14"/>
                <w:szCs w:val="14"/>
              </w:rPr>
            </w:pPr>
            <w:proofErr w:type="spellStart"/>
            <w:r w:rsidRPr="00572B17">
              <w:rPr>
                <w:b w:val="0"/>
                <w:bCs/>
                <w:sz w:val="14"/>
                <w:szCs w:val="14"/>
              </w:rPr>
              <w:t>iktɛk</w:t>
            </w:r>
            <w:proofErr w:type="spellEnd"/>
          </w:p>
        </w:tc>
        <w:tc>
          <w:tcPr>
            <w:tcW w:w="992" w:type="dxa"/>
          </w:tcPr>
          <w:p w14:paraId="1A93B44C" w14:textId="50B007A0" w:rsidR="00DD0D90" w:rsidRPr="00572B17" w:rsidRDefault="00DD0D90" w:rsidP="00DD0D90">
            <w:pPr>
              <w:pStyle w:val="OLtablecolumnheading"/>
              <w:keepNext w:val="0"/>
              <w:rPr>
                <w:b w:val="0"/>
                <w:bCs/>
                <w:sz w:val="14"/>
                <w:szCs w:val="14"/>
              </w:rPr>
            </w:pPr>
            <w:r w:rsidRPr="00572B17">
              <w:rPr>
                <w:b w:val="0"/>
                <w:bCs/>
                <w:sz w:val="14"/>
                <w:szCs w:val="14"/>
              </w:rPr>
              <w:t>‘bowstring’</w:t>
            </w:r>
          </w:p>
        </w:tc>
      </w:tr>
      <w:tr w:rsidR="00DD0D90" w:rsidRPr="00572B17" w14:paraId="7EEAC08F" w14:textId="77777777" w:rsidTr="003D7C61">
        <w:trPr>
          <w:jc w:val="center"/>
        </w:trPr>
        <w:tc>
          <w:tcPr>
            <w:tcW w:w="993" w:type="dxa"/>
            <w:shd w:val="clear" w:color="auto" w:fill="D9D9D9" w:themeFill="background1" w:themeFillShade="D9"/>
          </w:tcPr>
          <w:p w14:paraId="28CF85E0" w14:textId="500DC6A3" w:rsidR="00DD0D90" w:rsidRPr="00572B17" w:rsidRDefault="001A64C4" w:rsidP="00DD0D90">
            <w:pPr>
              <w:pStyle w:val="OLtablecolumnheading"/>
              <w:keepNext w:val="0"/>
              <w:rPr>
                <w:b w:val="0"/>
                <w:bCs/>
                <w:sz w:val="14"/>
                <w:szCs w:val="14"/>
                <w:lang w:val="id-ID"/>
              </w:rPr>
            </w:pPr>
            <w:r>
              <w:rPr>
                <w:b w:val="0"/>
                <w:bCs/>
                <w:sz w:val="14"/>
                <w:szCs w:val="14"/>
                <w:lang w:val="id-ID"/>
              </w:rPr>
              <w:t>*</w:t>
            </w:r>
            <w:proofErr w:type="spellStart"/>
            <w:r w:rsidRPr="00572B17">
              <w:rPr>
                <w:b w:val="0"/>
                <w:bCs/>
                <w:sz w:val="14"/>
                <w:szCs w:val="14"/>
                <w:lang w:val="id-ID"/>
              </w:rPr>
              <w:t>ɟ</w:t>
            </w:r>
            <w:r>
              <w:rPr>
                <w:b w:val="0"/>
                <w:bCs/>
                <w:sz w:val="14"/>
                <w:szCs w:val="14"/>
                <w:lang w:val="id-ID"/>
              </w:rPr>
              <w:t>aj</w:t>
            </w:r>
            <w:r w:rsidRPr="00572B17">
              <w:rPr>
                <w:b w:val="0"/>
                <w:bCs/>
                <w:sz w:val="14"/>
                <w:szCs w:val="14"/>
                <w:lang w:val="id-ID"/>
              </w:rPr>
              <w:t>ɟ</w:t>
            </w:r>
            <w:r>
              <w:rPr>
                <w:b w:val="0"/>
                <w:bCs/>
                <w:sz w:val="14"/>
                <w:szCs w:val="14"/>
                <w:lang w:val="id-ID"/>
              </w:rPr>
              <w:t>aj</w:t>
            </w:r>
            <w:proofErr w:type="spellEnd"/>
          </w:p>
        </w:tc>
        <w:tc>
          <w:tcPr>
            <w:tcW w:w="992" w:type="dxa"/>
            <w:shd w:val="clear" w:color="auto" w:fill="D9D9D9" w:themeFill="background1" w:themeFillShade="D9"/>
          </w:tcPr>
          <w:p w14:paraId="3C4FA4B0" w14:textId="462EE7A6" w:rsidR="00DD0D90" w:rsidRPr="00572B17" w:rsidRDefault="001A64C4" w:rsidP="00DD0D90">
            <w:pPr>
              <w:pStyle w:val="OLtablecolumnheading"/>
              <w:keepNext w:val="0"/>
              <w:rPr>
                <w:b w:val="0"/>
                <w:bCs/>
                <w:sz w:val="14"/>
                <w:szCs w:val="14"/>
              </w:rPr>
            </w:pPr>
            <w:proofErr w:type="spellStart"/>
            <w:r>
              <w:rPr>
                <w:b w:val="0"/>
                <w:bCs/>
                <w:sz w:val="14"/>
                <w:szCs w:val="14"/>
                <w:lang w:val="id-ID"/>
              </w:rPr>
              <w:t>zajzaj</w:t>
            </w:r>
            <w:proofErr w:type="spellEnd"/>
          </w:p>
        </w:tc>
        <w:tc>
          <w:tcPr>
            <w:tcW w:w="850" w:type="dxa"/>
            <w:shd w:val="clear" w:color="auto" w:fill="D9D9D9" w:themeFill="background1" w:themeFillShade="D9"/>
          </w:tcPr>
          <w:p w14:paraId="4C0F0D64" w14:textId="1079B209" w:rsidR="00DD0D90" w:rsidRPr="00572B17" w:rsidRDefault="001A64C4" w:rsidP="00DD0D90">
            <w:pPr>
              <w:pStyle w:val="OLtablecolumnheading"/>
              <w:keepNext w:val="0"/>
              <w:rPr>
                <w:b w:val="0"/>
                <w:bCs/>
                <w:sz w:val="14"/>
                <w:szCs w:val="14"/>
              </w:rPr>
            </w:pPr>
            <w:proofErr w:type="spellStart"/>
            <w:r w:rsidRPr="00572B17">
              <w:rPr>
                <w:b w:val="0"/>
                <w:bCs/>
                <w:sz w:val="14"/>
                <w:szCs w:val="14"/>
                <w:lang w:val="id-ID"/>
              </w:rPr>
              <w:t>ɟ</w:t>
            </w:r>
            <w:r>
              <w:rPr>
                <w:b w:val="0"/>
                <w:bCs/>
                <w:sz w:val="14"/>
                <w:szCs w:val="14"/>
                <w:lang w:val="id-ID"/>
              </w:rPr>
              <w:t>aj</w:t>
            </w:r>
            <w:r w:rsidRPr="00572B17">
              <w:rPr>
                <w:b w:val="0"/>
                <w:bCs/>
                <w:sz w:val="14"/>
                <w:szCs w:val="14"/>
                <w:lang w:val="id-ID"/>
              </w:rPr>
              <w:t>ɟ</w:t>
            </w:r>
            <w:r>
              <w:rPr>
                <w:b w:val="0"/>
                <w:bCs/>
                <w:sz w:val="14"/>
                <w:szCs w:val="14"/>
                <w:lang w:val="id-ID"/>
              </w:rPr>
              <w:t>aj</w:t>
            </w:r>
            <w:proofErr w:type="spellEnd"/>
          </w:p>
        </w:tc>
        <w:tc>
          <w:tcPr>
            <w:tcW w:w="993" w:type="dxa"/>
            <w:shd w:val="clear" w:color="auto" w:fill="D9D9D9" w:themeFill="background1" w:themeFillShade="D9"/>
          </w:tcPr>
          <w:p w14:paraId="5D62C40C" w14:textId="4AFECD1C" w:rsidR="00DD0D90" w:rsidRPr="00572B17" w:rsidRDefault="001A64C4" w:rsidP="00DD0D90">
            <w:pPr>
              <w:pStyle w:val="OLtablecolumnheading"/>
              <w:keepNext w:val="0"/>
              <w:rPr>
                <w:b w:val="0"/>
                <w:bCs/>
                <w:sz w:val="14"/>
                <w:szCs w:val="14"/>
                <w:lang w:val="id-ID"/>
              </w:rPr>
            </w:pPr>
            <w:proofErr w:type="spellStart"/>
            <w:r w:rsidRPr="00572B17">
              <w:rPr>
                <w:b w:val="0"/>
                <w:bCs/>
                <w:sz w:val="14"/>
                <w:szCs w:val="14"/>
                <w:lang w:val="id-ID"/>
              </w:rPr>
              <w:t>ɟ</w:t>
            </w:r>
            <w:r>
              <w:rPr>
                <w:b w:val="0"/>
                <w:bCs/>
                <w:sz w:val="14"/>
                <w:szCs w:val="14"/>
                <w:lang w:val="id-ID"/>
              </w:rPr>
              <w:t>aj</w:t>
            </w:r>
            <w:r w:rsidRPr="00572B17">
              <w:rPr>
                <w:b w:val="0"/>
                <w:bCs/>
                <w:sz w:val="14"/>
                <w:szCs w:val="14"/>
                <w:lang w:val="id-ID"/>
              </w:rPr>
              <w:t>ɟ</w:t>
            </w:r>
            <w:r>
              <w:rPr>
                <w:b w:val="0"/>
                <w:bCs/>
                <w:sz w:val="14"/>
                <w:szCs w:val="14"/>
                <w:lang w:val="id-ID"/>
              </w:rPr>
              <w:t>aj</w:t>
            </w:r>
            <w:proofErr w:type="spellEnd"/>
          </w:p>
        </w:tc>
        <w:tc>
          <w:tcPr>
            <w:tcW w:w="992" w:type="dxa"/>
            <w:shd w:val="clear" w:color="auto" w:fill="D9D9D9" w:themeFill="background1" w:themeFillShade="D9"/>
          </w:tcPr>
          <w:p w14:paraId="78818101" w14:textId="65131DD2" w:rsidR="00DD0D90" w:rsidRPr="00572B17" w:rsidRDefault="001A64C4" w:rsidP="00DD0D90">
            <w:pPr>
              <w:pStyle w:val="OLtablecolumnheading"/>
              <w:keepNext w:val="0"/>
              <w:rPr>
                <w:b w:val="0"/>
                <w:bCs/>
                <w:sz w:val="14"/>
                <w:szCs w:val="14"/>
              </w:rPr>
            </w:pPr>
            <w:r>
              <w:rPr>
                <w:b w:val="0"/>
                <w:bCs/>
                <w:sz w:val="14"/>
                <w:szCs w:val="14"/>
                <w:lang w:val="id-ID"/>
              </w:rPr>
              <w:t>*</w:t>
            </w:r>
            <w:proofErr w:type="spellStart"/>
            <w:r w:rsidRPr="00572B17">
              <w:rPr>
                <w:b w:val="0"/>
                <w:bCs/>
                <w:sz w:val="14"/>
                <w:szCs w:val="14"/>
                <w:lang w:val="id-ID"/>
              </w:rPr>
              <w:t>ɟ</w:t>
            </w:r>
            <w:r>
              <w:rPr>
                <w:b w:val="0"/>
                <w:bCs/>
                <w:sz w:val="14"/>
                <w:szCs w:val="14"/>
                <w:lang w:val="id-ID"/>
              </w:rPr>
              <w:t>aj</w:t>
            </w:r>
            <w:r w:rsidRPr="00572B17">
              <w:rPr>
                <w:b w:val="0"/>
                <w:bCs/>
                <w:sz w:val="14"/>
                <w:szCs w:val="14"/>
                <w:lang w:val="id-ID"/>
              </w:rPr>
              <w:t>ɟ</w:t>
            </w:r>
            <w:r>
              <w:rPr>
                <w:b w:val="0"/>
                <w:bCs/>
                <w:sz w:val="14"/>
                <w:szCs w:val="14"/>
                <w:lang w:val="id-ID"/>
              </w:rPr>
              <w:t>aj</w:t>
            </w:r>
            <w:proofErr w:type="spellEnd"/>
          </w:p>
        </w:tc>
        <w:tc>
          <w:tcPr>
            <w:tcW w:w="850" w:type="dxa"/>
            <w:shd w:val="clear" w:color="auto" w:fill="D9D9D9" w:themeFill="background1" w:themeFillShade="D9"/>
          </w:tcPr>
          <w:p w14:paraId="7DAB48FC" w14:textId="6ACB9D85" w:rsidR="00DD0D90" w:rsidRPr="00572B17" w:rsidRDefault="001A64C4" w:rsidP="00DD0D90">
            <w:pPr>
              <w:pStyle w:val="OLtablecolumnheading"/>
              <w:keepNext w:val="0"/>
              <w:rPr>
                <w:b w:val="0"/>
                <w:bCs/>
                <w:sz w:val="14"/>
                <w:szCs w:val="14"/>
              </w:rPr>
            </w:pPr>
            <w:r>
              <w:rPr>
                <w:b w:val="0"/>
                <w:bCs/>
                <w:sz w:val="14"/>
                <w:szCs w:val="14"/>
              </w:rPr>
              <w:t>*</w:t>
            </w:r>
            <w:proofErr w:type="spellStart"/>
            <w:r w:rsidRPr="00572B17">
              <w:rPr>
                <w:b w:val="0"/>
                <w:bCs/>
                <w:sz w:val="14"/>
                <w:szCs w:val="14"/>
                <w:lang w:val="id-ID"/>
              </w:rPr>
              <w:t>ɟ</w:t>
            </w:r>
            <w:r>
              <w:rPr>
                <w:b w:val="0"/>
                <w:bCs/>
                <w:sz w:val="14"/>
                <w:szCs w:val="14"/>
                <w:lang w:val="id-ID"/>
              </w:rPr>
              <w:t>aj</w:t>
            </w:r>
            <w:r w:rsidRPr="00572B17">
              <w:rPr>
                <w:b w:val="0"/>
                <w:bCs/>
                <w:sz w:val="14"/>
                <w:szCs w:val="14"/>
                <w:lang w:val="id-ID"/>
              </w:rPr>
              <w:t>ɟ</w:t>
            </w:r>
            <w:r>
              <w:rPr>
                <w:b w:val="0"/>
                <w:bCs/>
                <w:sz w:val="14"/>
                <w:szCs w:val="14"/>
                <w:lang w:val="id-ID"/>
              </w:rPr>
              <w:t>aj</w:t>
            </w:r>
            <w:proofErr w:type="spellEnd"/>
          </w:p>
        </w:tc>
        <w:tc>
          <w:tcPr>
            <w:tcW w:w="709" w:type="dxa"/>
            <w:shd w:val="clear" w:color="auto" w:fill="D9D9D9" w:themeFill="background1" w:themeFillShade="D9"/>
          </w:tcPr>
          <w:p w14:paraId="2F1BE6F5" w14:textId="74C47BFA"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5C77FEC6" w14:textId="30D509B3" w:rsidR="00DD0D90" w:rsidRPr="00572B17" w:rsidRDefault="00DD0D90" w:rsidP="00DD0D90">
            <w:pPr>
              <w:pStyle w:val="OLtablecolumnheading"/>
              <w:keepNext w:val="0"/>
              <w:rPr>
                <w:b w:val="0"/>
                <w:bCs/>
                <w:sz w:val="14"/>
                <w:szCs w:val="14"/>
              </w:rPr>
            </w:pPr>
          </w:p>
        </w:tc>
        <w:tc>
          <w:tcPr>
            <w:tcW w:w="992" w:type="dxa"/>
            <w:shd w:val="clear" w:color="auto" w:fill="D9D9D9" w:themeFill="background1" w:themeFillShade="D9"/>
          </w:tcPr>
          <w:p w14:paraId="0275CD7F" w14:textId="6E145906" w:rsidR="00DD0D90" w:rsidRPr="00572B17" w:rsidRDefault="008937F2" w:rsidP="00DD0D90">
            <w:pPr>
              <w:pStyle w:val="OLtablecolumnheading"/>
              <w:keepNext w:val="0"/>
              <w:rPr>
                <w:b w:val="0"/>
                <w:bCs/>
                <w:sz w:val="14"/>
                <w:szCs w:val="14"/>
              </w:rPr>
            </w:pPr>
            <w:r>
              <w:rPr>
                <w:b w:val="0"/>
                <w:bCs/>
                <w:sz w:val="14"/>
                <w:szCs w:val="14"/>
                <w:lang w:val="id-ID"/>
              </w:rPr>
              <w:t>*</w:t>
            </w:r>
            <w:proofErr w:type="spellStart"/>
            <w:r w:rsidRPr="00572B17">
              <w:rPr>
                <w:b w:val="0"/>
                <w:bCs/>
                <w:sz w:val="14"/>
                <w:szCs w:val="14"/>
                <w:lang w:val="id-ID"/>
              </w:rPr>
              <w:t>ɟ</w:t>
            </w:r>
            <w:r>
              <w:rPr>
                <w:b w:val="0"/>
                <w:bCs/>
                <w:sz w:val="14"/>
                <w:szCs w:val="14"/>
                <w:lang w:val="id-ID"/>
              </w:rPr>
              <w:t>aj</w:t>
            </w:r>
            <w:r w:rsidRPr="00572B17">
              <w:rPr>
                <w:b w:val="0"/>
                <w:bCs/>
                <w:sz w:val="14"/>
                <w:szCs w:val="14"/>
                <w:lang w:val="id-ID"/>
              </w:rPr>
              <w:t>ɟ</w:t>
            </w:r>
            <w:r>
              <w:rPr>
                <w:b w:val="0"/>
                <w:bCs/>
                <w:sz w:val="14"/>
                <w:szCs w:val="14"/>
                <w:lang w:val="id-ID"/>
              </w:rPr>
              <w:t>aj</w:t>
            </w:r>
            <w:proofErr w:type="spellEnd"/>
          </w:p>
        </w:tc>
        <w:tc>
          <w:tcPr>
            <w:tcW w:w="850" w:type="dxa"/>
            <w:shd w:val="clear" w:color="auto" w:fill="D9D9D9" w:themeFill="background1" w:themeFillShade="D9"/>
          </w:tcPr>
          <w:p w14:paraId="7C593343" w14:textId="6FB6F997" w:rsidR="00DD0D90" w:rsidRPr="00572B17" w:rsidRDefault="00DD0D90" w:rsidP="00DD0D90">
            <w:pPr>
              <w:pStyle w:val="OLtablecolumnheading"/>
              <w:keepNext w:val="0"/>
              <w:rPr>
                <w:b w:val="0"/>
                <w:bCs/>
                <w:sz w:val="14"/>
                <w:szCs w:val="14"/>
              </w:rPr>
            </w:pPr>
          </w:p>
        </w:tc>
        <w:tc>
          <w:tcPr>
            <w:tcW w:w="993" w:type="dxa"/>
            <w:shd w:val="clear" w:color="auto" w:fill="D9D9D9" w:themeFill="background1" w:themeFillShade="D9"/>
          </w:tcPr>
          <w:p w14:paraId="05107F0B" w14:textId="3671D7DC" w:rsidR="00DD0D90" w:rsidRPr="00572B17" w:rsidRDefault="008937F2" w:rsidP="00DD0D90">
            <w:pPr>
              <w:pStyle w:val="OLtablecolumnheading"/>
              <w:keepNext w:val="0"/>
              <w:rPr>
                <w:b w:val="0"/>
                <w:bCs/>
                <w:sz w:val="14"/>
                <w:szCs w:val="14"/>
              </w:rPr>
            </w:pPr>
            <w:r>
              <w:rPr>
                <w:b w:val="0"/>
                <w:bCs/>
                <w:sz w:val="14"/>
                <w:szCs w:val="14"/>
                <w:lang w:val="id-ID"/>
              </w:rPr>
              <w:t>*</w:t>
            </w:r>
            <w:proofErr w:type="spellStart"/>
            <w:r w:rsidRPr="00572B17">
              <w:rPr>
                <w:b w:val="0"/>
                <w:bCs/>
                <w:sz w:val="14"/>
                <w:szCs w:val="14"/>
                <w:lang w:val="id-ID"/>
              </w:rPr>
              <w:t>ɟ</w:t>
            </w:r>
            <w:r>
              <w:rPr>
                <w:b w:val="0"/>
                <w:bCs/>
                <w:sz w:val="14"/>
                <w:szCs w:val="14"/>
                <w:lang w:val="id-ID"/>
              </w:rPr>
              <w:t>aj</w:t>
            </w:r>
            <w:r w:rsidRPr="00572B17">
              <w:rPr>
                <w:b w:val="0"/>
                <w:bCs/>
                <w:sz w:val="14"/>
                <w:szCs w:val="14"/>
                <w:lang w:val="id-ID"/>
              </w:rPr>
              <w:t>ɟ</w:t>
            </w:r>
            <w:r>
              <w:rPr>
                <w:b w:val="0"/>
                <w:bCs/>
                <w:sz w:val="14"/>
                <w:szCs w:val="14"/>
                <w:lang w:val="id-ID"/>
              </w:rPr>
              <w:t>aj</w:t>
            </w:r>
            <w:proofErr w:type="spellEnd"/>
          </w:p>
        </w:tc>
        <w:tc>
          <w:tcPr>
            <w:tcW w:w="850" w:type="dxa"/>
            <w:shd w:val="clear" w:color="auto" w:fill="D9D9D9" w:themeFill="background1" w:themeFillShade="D9"/>
          </w:tcPr>
          <w:p w14:paraId="64E66A30" w14:textId="085A7508" w:rsidR="00DD0D90" w:rsidRPr="00572B17" w:rsidRDefault="00DD0D90" w:rsidP="00DD0D90">
            <w:pPr>
              <w:pStyle w:val="OLtablecolumnheading"/>
              <w:keepNext w:val="0"/>
              <w:rPr>
                <w:b w:val="0"/>
                <w:bCs/>
                <w:sz w:val="14"/>
                <w:szCs w:val="14"/>
              </w:rPr>
            </w:pPr>
          </w:p>
        </w:tc>
        <w:tc>
          <w:tcPr>
            <w:tcW w:w="851" w:type="dxa"/>
            <w:shd w:val="clear" w:color="auto" w:fill="D9D9D9" w:themeFill="background1" w:themeFillShade="D9"/>
          </w:tcPr>
          <w:p w14:paraId="76849F2E" w14:textId="4872EBF0" w:rsidR="00DD0D90" w:rsidRPr="00572B17" w:rsidRDefault="008937F2" w:rsidP="00DD0D90">
            <w:pPr>
              <w:pStyle w:val="OLtablecolumnheading"/>
              <w:keepNext w:val="0"/>
              <w:rPr>
                <w:b w:val="0"/>
                <w:bCs/>
                <w:sz w:val="14"/>
                <w:szCs w:val="14"/>
              </w:rPr>
            </w:pPr>
            <w:proofErr w:type="spellStart"/>
            <w:r w:rsidRPr="00572B17">
              <w:rPr>
                <w:b w:val="0"/>
                <w:bCs/>
                <w:sz w:val="14"/>
                <w:szCs w:val="14"/>
                <w:lang w:val="id-ID"/>
              </w:rPr>
              <w:t>ɟ</w:t>
            </w:r>
            <w:r>
              <w:rPr>
                <w:b w:val="0"/>
                <w:bCs/>
                <w:sz w:val="14"/>
                <w:szCs w:val="14"/>
                <w:lang w:val="id-ID"/>
              </w:rPr>
              <w:t>aj</w:t>
            </w:r>
            <w:r w:rsidRPr="00572B17">
              <w:rPr>
                <w:b w:val="0"/>
                <w:bCs/>
                <w:sz w:val="14"/>
                <w:szCs w:val="14"/>
                <w:lang w:val="id-ID"/>
              </w:rPr>
              <w:t>ɟ</w:t>
            </w:r>
            <w:r>
              <w:rPr>
                <w:b w:val="0"/>
                <w:bCs/>
                <w:sz w:val="14"/>
                <w:szCs w:val="14"/>
                <w:lang w:val="id-ID"/>
              </w:rPr>
              <w:t>aj</w:t>
            </w:r>
            <w:proofErr w:type="spellEnd"/>
          </w:p>
        </w:tc>
        <w:tc>
          <w:tcPr>
            <w:tcW w:w="992" w:type="dxa"/>
            <w:shd w:val="clear" w:color="auto" w:fill="D9D9D9" w:themeFill="background1" w:themeFillShade="D9"/>
          </w:tcPr>
          <w:p w14:paraId="58DBAF8E" w14:textId="7C8E2E84" w:rsidR="00DD0D90" w:rsidRPr="00572B17" w:rsidRDefault="008937F2" w:rsidP="00DD0D90">
            <w:pPr>
              <w:pStyle w:val="OLtablecolumnheading"/>
              <w:keepNext w:val="0"/>
              <w:rPr>
                <w:b w:val="0"/>
                <w:bCs/>
                <w:sz w:val="14"/>
                <w:szCs w:val="14"/>
              </w:rPr>
            </w:pPr>
            <w:r>
              <w:rPr>
                <w:b w:val="0"/>
                <w:bCs/>
                <w:sz w:val="14"/>
                <w:szCs w:val="14"/>
              </w:rPr>
              <w:t>‘similar’</w:t>
            </w:r>
          </w:p>
        </w:tc>
      </w:tr>
      <w:tr w:rsidR="001A64C4" w:rsidRPr="00572B17" w14:paraId="1C936D82" w14:textId="77777777" w:rsidTr="003D7C61">
        <w:trPr>
          <w:jc w:val="center"/>
        </w:trPr>
        <w:tc>
          <w:tcPr>
            <w:tcW w:w="993" w:type="dxa"/>
          </w:tcPr>
          <w:p w14:paraId="501D1ECD" w14:textId="26B8F2D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
        </w:tc>
        <w:tc>
          <w:tcPr>
            <w:tcW w:w="992" w:type="dxa"/>
          </w:tcPr>
          <w:p w14:paraId="08337924" w14:textId="204891A0" w:rsidR="001A64C4" w:rsidRPr="00572B17" w:rsidRDefault="001A64C4" w:rsidP="001A64C4">
            <w:pPr>
              <w:pStyle w:val="OLtablecolumnheading"/>
              <w:keepNext w:val="0"/>
              <w:rPr>
                <w:b w:val="0"/>
                <w:bCs/>
                <w:sz w:val="14"/>
                <w:szCs w:val="14"/>
              </w:rPr>
            </w:pPr>
            <w:proofErr w:type="spellStart"/>
            <w:r>
              <w:rPr>
                <w:b w:val="0"/>
                <w:bCs/>
                <w:sz w:val="14"/>
                <w:szCs w:val="14"/>
                <w:lang w:val="id-ID"/>
              </w:rPr>
              <w:t>zi</w:t>
            </w:r>
            <w:proofErr w:type="spellEnd"/>
            <w:r w:rsidRPr="00572B17">
              <w:rPr>
                <w:b w:val="0"/>
                <w:bCs/>
                <w:vertAlign w:val="superscript"/>
              </w:rPr>
              <w:t>ʔ</w:t>
            </w:r>
            <w:proofErr w:type="spellStart"/>
            <w:r>
              <w:rPr>
                <w:b w:val="0"/>
                <w:bCs/>
                <w:sz w:val="14"/>
                <w:szCs w:val="14"/>
                <w:lang w:val="id-ID"/>
              </w:rPr>
              <w:t>zi</w:t>
            </w:r>
            <w:proofErr w:type="spellEnd"/>
            <w:r w:rsidRPr="00572B17">
              <w:rPr>
                <w:b w:val="0"/>
                <w:bCs/>
                <w:vertAlign w:val="superscript"/>
              </w:rPr>
              <w:t>ʔ</w:t>
            </w:r>
          </w:p>
        </w:tc>
        <w:tc>
          <w:tcPr>
            <w:tcW w:w="850" w:type="dxa"/>
          </w:tcPr>
          <w:p w14:paraId="56C7A07C" w14:textId="1B075C1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
        </w:tc>
        <w:tc>
          <w:tcPr>
            <w:tcW w:w="993" w:type="dxa"/>
          </w:tcPr>
          <w:p w14:paraId="14987038" w14:textId="015CF075" w:rsidR="001A64C4" w:rsidRPr="00572B17" w:rsidRDefault="001A64C4" w:rsidP="001A64C4">
            <w:pPr>
              <w:pStyle w:val="OLtablecolumnheading"/>
              <w:keepNext w:val="0"/>
              <w:rPr>
                <w:b w:val="0"/>
                <w:bCs/>
                <w:sz w:val="14"/>
                <w:szCs w:val="14"/>
              </w:rPr>
            </w:pPr>
          </w:p>
        </w:tc>
        <w:tc>
          <w:tcPr>
            <w:tcW w:w="992" w:type="dxa"/>
          </w:tcPr>
          <w:p w14:paraId="43648765" w14:textId="04651509" w:rsidR="001A64C4" w:rsidRPr="00572B17" w:rsidRDefault="001A64C4" w:rsidP="001A64C4">
            <w:pPr>
              <w:pStyle w:val="OLtablecolumnheading"/>
              <w:keepNext w:val="0"/>
              <w:rPr>
                <w:b w:val="0"/>
                <w:bCs/>
                <w:sz w:val="14"/>
                <w:szCs w:val="14"/>
              </w:rPr>
            </w:pPr>
            <w:r>
              <w:rPr>
                <w:b w:val="0"/>
                <w:bCs/>
                <w:sz w:val="14"/>
                <w:szCs w:val="14"/>
                <w:lang w:val="id-ID"/>
              </w:rPr>
              <w:t>*</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
        </w:tc>
        <w:tc>
          <w:tcPr>
            <w:tcW w:w="850" w:type="dxa"/>
          </w:tcPr>
          <w:p w14:paraId="560F09C2" w14:textId="34E4A79A" w:rsidR="001A64C4" w:rsidRPr="00572B17" w:rsidRDefault="001A64C4" w:rsidP="001A64C4">
            <w:pPr>
              <w:pStyle w:val="OLtablecolumnheading"/>
              <w:keepNext w:val="0"/>
              <w:rPr>
                <w:b w:val="0"/>
                <w:bCs/>
                <w:sz w:val="14"/>
                <w:szCs w:val="14"/>
              </w:rPr>
            </w:pPr>
            <w:r>
              <w:rPr>
                <w:b w:val="0"/>
                <w:bCs/>
                <w:sz w:val="14"/>
                <w:szCs w:val="14"/>
                <w:lang w:val="id-ID"/>
              </w:rPr>
              <w:t>*</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
        </w:tc>
        <w:tc>
          <w:tcPr>
            <w:tcW w:w="709" w:type="dxa"/>
          </w:tcPr>
          <w:p w14:paraId="19F64134" w14:textId="27B296DE" w:rsidR="001A64C4" w:rsidRPr="00572B17" w:rsidRDefault="001A64C4" w:rsidP="001A64C4">
            <w:pPr>
              <w:pStyle w:val="OLtablecolumnheading"/>
              <w:keepNext w:val="0"/>
              <w:rPr>
                <w:b w:val="0"/>
                <w:bCs/>
                <w:sz w:val="14"/>
                <w:szCs w:val="14"/>
              </w:rPr>
            </w:pPr>
          </w:p>
        </w:tc>
        <w:tc>
          <w:tcPr>
            <w:tcW w:w="851" w:type="dxa"/>
          </w:tcPr>
          <w:p w14:paraId="173026AF" w14:textId="611699AF" w:rsidR="001A64C4" w:rsidRPr="00572B17" w:rsidRDefault="001A64C4" w:rsidP="001A64C4">
            <w:pPr>
              <w:pStyle w:val="OLtablecolumnheading"/>
              <w:keepNext w:val="0"/>
              <w:rPr>
                <w:b w:val="0"/>
                <w:bCs/>
                <w:sz w:val="14"/>
                <w:szCs w:val="14"/>
              </w:rPr>
            </w:pPr>
          </w:p>
        </w:tc>
        <w:tc>
          <w:tcPr>
            <w:tcW w:w="992" w:type="dxa"/>
          </w:tcPr>
          <w:p w14:paraId="2D48C34B" w14:textId="42FE94AA" w:rsidR="001A64C4" w:rsidRPr="00572B17" w:rsidRDefault="001A64C4" w:rsidP="001A64C4">
            <w:pPr>
              <w:pStyle w:val="OLtablecolumnheading"/>
              <w:keepNext w:val="0"/>
              <w:rPr>
                <w:b w:val="0"/>
                <w:bCs/>
                <w:sz w:val="14"/>
                <w:szCs w:val="14"/>
              </w:rPr>
            </w:pPr>
            <w:r>
              <w:rPr>
                <w:b w:val="0"/>
                <w:bCs/>
                <w:sz w:val="14"/>
                <w:szCs w:val="14"/>
                <w:lang w:val="id-ID"/>
              </w:rPr>
              <w:t>*</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
        </w:tc>
        <w:tc>
          <w:tcPr>
            <w:tcW w:w="850" w:type="dxa"/>
          </w:tcPr>
          <w:p w14:paraId="5B78E52B" w14:textId="3B9A0FC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
        </w:tc>
        <w:tc>
          <w:tcPr>
            <w:tcW w:w="993" w:type="dxa"/>
          </w:tcPr>
          <w:p w14:paraId="47FC830E" w14:textId="205D27B5" w:rsidR="001A64C4" w:rsidRPr="00572B17" w:rsidRDefault="001A64C4" w:rsidP="001A64C4">
            <w:pPr>
              <w:pStyle w:val="OLtablecolumnheading"/>
              <w:keepNext w:val="0"/>
              <w:rPr>
                <w:b w:val="0"/>
                <w:bCs/>
                <w:sz w:val="14"/>
                <w:szCs w:val="14"/>
              </w:rPr>
            </w:pPr>
            <w:r>
              <w:rPr>
                <w:b w:val="0"/>
                <w:bCs/>
                <w:sz w:val="14"/>
                <w:szCs w:val="14"/>
              </w:rPr>
              <w:t>*</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
        </w:tc>
        <w:tc>
          <w:tcPr>
            <w:tcW w:w="850" w:type="dxa"/>
          </w:tcPr>
          <w:p w14:paraId="3D3C8129" w14:textId="72F71E51" w:rsidR="001A64C4" w:rsidRPr="00572B17" w:rsidRDefault="001A64C4" w:rsidP="001A64C4">
            <w:pPr>
              <w:pStyle w:val="OLtablecolumnheading"/>
              <w:keepNext w:val="0"/>
              <w:rPr>
                <w:b w:val="0"/>
                <w:bCs/>
                <w:sz w:val="14"/>
                <w:szCs w:val="14"/>
              </w:rPr>
            </w:pPr>
          </w:p>
        </w:tc>
        <w:tc>
          <w:tcPr>
            <w:tcW w:w="851" w:type="dxa"/>
          </w:tcPr>
          <w:p w14:paraId="5533C9E6" w14:textId="30C9046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roofErr w:type="spellStart"/>
            <w:r w:rsidRPr="00572B17">
              <w:rPr>
                <w:b w:val="0"/>
                <w:bCs/>
                <w:sz w:val="14"/>
                <w:szCs w:val="14"/>
                <w:lang w:val="id-ID"/>
              </w:rPr>
              <w:t>ɟ</w:t>
            </w:r>
            <w:r>
              <w:rPr>
                <w:b w:val="0"/>
                <w:bCs/>
                <w:sz w:val="14"/>
                <w:szCs w:val="14"/>
                <w:lang w:val="id-ID"/>
              </w:rPr>
              <w:t>i</w:t>
            </w:r>
            <w:proofErr w:type="spellEnd"/>
            <w:r w:rsidRPr="00572B17">
              <w:rPr>
                <w:b w:val="0"/>
                <w:bCs/>
                <w:vertAlign w:val="superscript"/>
              </w:rPr>
              <w:t>ʔ</w:t>
            </w:r>
          </w:p>
        </w:tc>
        <w:tc>
          <w:tcPr>
            <w:tcW w:w="992" w:type="dxa"/>
          </w:tcPr>
          <w:p w14:paraId="3ED56BC0" w14:textId="2AB9A481" w:rsidR="001A64C4" w:rsidRPr="00572B17" w:rsidRDefault="001A64C4" w:rsidP="001A64C4">
            <w:pPr>
              <w:pStyle w:val="OLtablecolumnheading"/>
              <w:keepNext w:val="0"/>
              <w:rPr>
                <w:b w:val="0"/>
                <w:bCs/>
                <w:sz w:val="14"/>
                <w:szCs w:val="14"/>
              </w:rPr>
            </w:pPr>
            <w:r>
              <w:rPr>
                <w:b w:val="0"/>
                <w:bCs/>
                <w:sz w:val="14"/>
                <w:szCs w:val="14"/>
              </w:rPr>
              <w:t>‘</w:t>
            </w:r>
            <w:proofErr w:type="gramStart"/>
            <w:r>
              <w:rPr>
                <w:b w:val="0"/>
                <w:bCs/>
                <w:sz w:val="14"/>
                <w:szCs w:val="14"/>
              </w:rPr>
              <w:t>baby</w:t>
            </w:r>
            <w:proofErr w:type="gramEnd"/>
            <w:r>
              <w:rPr>
                <w:b w:val="0"/>
                <w:bCs/>
                <w:sz w:val="14"/>
                <w:szCs w:val="14"/>
              </w:rPr>
              <w:t xml:space="preserve"> girl’</w:t>
            </w:r>
          </w:p>
        </w:tc>
      </w:tr>
      <w:tr w:rsidR="001A64C4" w:rsidRPr="00572B17" w14:paraId="1CDA4A66" w14:textId="77777777" w:rsidTr="003D7C61">
        <w:trPr>
          <w:jc w:val="center"/>
        </w:trPr>
        <w:tc>
          <w:tcPr>
            <w:tcW w:w="993" w:type="dxa"/>
            <w:shd w:val="clear" w:color="auto" w:fill="D9D9D9" w:themeFill="background1" w:themeFillShade="D9"/>
          </w:tcPr>
          <w:p w14:paraId="5DB5FFB5" w14:textId="2EE8A33C" w:rsidR="001A64C4" w:rsidRPr="00572B17" w:rsidRDefault="001A64C4" w:rsidP="001A64C4">
            <w:pPr>
              <w:pStyle w:val="OLtablecolumnheading"/>
              <w:keepNext w:val="0"/>
              <w:rPr>
                <w:b w:val="0"/>
                <w:bCs/>
                <w:sz w:val="14"/>
                <w:szCs w:val="14"/>
                <w:lang w:val="id-ID"/>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992" w:type="dxa"/>
            <w:shd w:val="clear" w:color="auto" w:fill="D9D9D9" w:themeFill="background1" w:themeFillShade="D9"/>
          </w:tcPr>
          <w:p w14:paraId="2A1FAEF4" w14:textId="2DCAFB61" w:rsidR="001A64C4" w:rsidRPr="00572B17" w:rsidRDefault="001A64C4" w:rsidP="001A64C4">
            <w:pPr>
              <w:pStyle w:val="OLtablecolumnheading"/>
              <w:keepNext w:val="0"/>
              <w:rPr>
                <w:b w:val="0"/>
                <w:bCs/>
                <w:sz w:val="14"/>
                <w:szCs w:val="14"/>
              </w:rPr>
            </w:pPr>
            <w:r w:rsidRPr="00572B17">
              <w:rPr>
                <w:b w:val="0"/>
                <w:bCs/>
                <w:sz w:val="14"/>
                <w:szCs w:val="14"/>
                <w:lang w:val="id-ID"/>
              </w:rPr>
              <w:t>d̪</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d̪</w:t>
            </w:r>
            <w:proofErr w:type="spellStart"/>
            <w:r w:rsidRPr="00572B17">
              <w:rPr>
                <w:b w:val="0"/>
                <w:bCs/>
                <w:sz w:val="14"/>
                <w:szCs w:val="14"/>
              </w:rPr>
              <w:t>ɔ</w:t>
            </w:r>
            <w:r w:rsidRPr="00572B17">
              <w:rPr>
                <w:b w:val="0"/>
                <w:bCs/>
                <w:vertAlign w:val="superscript"/>
              </w:rPr>
              <w:t>ʔ</w:t>
            </w:r>
            <w:proofErr w:type="spellEnd"/>
          </w:p>
        </w:tc>
        <w:tc>
          <w:tcPr>
            <w:tcW w:w="850" w:type="dxa"/>
            <w:shd w:val="clear" w:color="auto" w:fill="D9D9D9" w:themeFill="background1" w:themeFillShade="D9"/>
          </w:tcPr>
          <w:p w14:paraId="160E0F6F" w14:textId="5F1A961F" w:rsidR="001A64C4" w:rsidRPr="00572B17" w:rsidRDefault="001A64C4" w:rsidP="001A64C4">
            <w:pPr>
              <w:pStyle w:val="OLtablecolumnheading"/>
              <w:keepNext w:val="0"/>
              <w:rPr>
                <w:b w:val="0"/>
                <w:bCs/>
                <w:sz w:val="14"/>
                <w:szCs w:val="14"/>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993" w:type="dxa"/>
            <w:shd w:val="clear" w:color="auto" w:fill="D9D9D9" w:themeFill="background1" w:themeFillShade="D9"/>
          </w:tcPr>
          <w:p w14:paraId="5D59EA06" w14:textId="19FE13F5" w:rsidR="001A64C4" w:rsidRPr="00572B17" w:rsidRDefault="001A64C4" w:rsidP="001A64C4">
            <w:pPr>
              <w:pStyle w:val="OLtablecolumnheading"/>
              <w:keepNext w:val="0"/>
              <w:rPr>
                <w:b w:val="0"/>
                <w:bCs/>
                <w:sz w:val="14"/>
                <w:szCs w:val="14"/>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992" w:type="dxa"/>
            <w:shd w:val="clear" w:color="auto" w:fill="D9D9D9" w:themeFill="background1" w:themeFillShade="D9"/>
          </w:tcPr>
          <w:p w14:paraId="3472CC3F" w14:textId="435058AC" w:rsidR="001A64C4" w:rsidRPr="00572B17" w:rsidRDefault="001A64C4" w:rsidP="001A64C4">
            <w:pPr>
              <w:pStyle w:val="OLtablecolumnheading"/>
              <w:keepNext w:val="0"/>
              <w:rPr>
                <w:b w:val="0"/>
                <w:bCs/>
                <w:sz w:val="14"/>
                <w:szCs w:val="14"/>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850" w:type="dxa"/>
            <w:shd w:val="clear" w:color="auto" w:fill="D9D9D9" w:themeFill="background1" w:themeFillShade="D9"/>
          </w:tcPr>
          <w:p w14:paraId="3DF8B8EF" w14:textId="7C66A0F0" w:rsidR="001A64C4" w:rsidRPr="00572B17" w:rsidRDefault="001A64C4" w:rsidP="001A64C4">
            <w:pPr>
              <w:pStyle w:val="OLtablecolumnheading"/>
              <w:keepNext w:val="0"/>
              <w:rPr>
                <w:b w:val="0"/>
                <w:bCs/>
                <w:sz w:val="14"/>
                <w:szCs w:val="14"/>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709" w:type="dxa"/>
            <w:shd w:val="clear" w:color="auto" w:fill="D9D9D9" w:themeFill="background1" w:themeFillShade="D9"/>
          </w:tcPr>
          <w:p w14:paraId="09DB6C0A" w14:textId="00DC76D9"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41CC6C7C" w14:textId="08390AF5" w:rsidR="001A64C4" w:rsidRPr="00572B17" w:rsidRDefault="001A64C4" w:rsidP="001A64C4">
            <w:pPr>
              <w:pStyle w:val="OLtablecolumnheading"/>
              <w:keepNext w:val="0"/>
              <w:rPr>
                <w:b w:val="0"/>
                <w:bCs/>
                <w:sz w:val="14"/>
                <w:szCs w:val="14"/>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992" w:type="dxa"/>
            <w:shd w:val="clear" w:color="auto" w:fill="D9D9D9" w:themeFill="background1" w:themeFillShade="D9"/>
          </w:tcPr>
          <w:p w14:paraId="5A6ABB5E" w14:textId="0F65FE8C" w:rsidR="001A64C4" w:rsidRPr="00572B17" w:rsidRDefault="001A64C4" w:rsidP="001A64C4">
            <w:pPr>
              <w:pStyle w:val="OLtablecolumnheading"/>
              <w:keepNext w:val="0"/>
              <w:rPr>
                <w:b w:val="0"/>
                <w:bCs/>
                <w:sz w:val="14"/>
                <w:szCs w:val="14"/>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850" w:type="dxa"/>
            <w:shd w:val="clear" w:color="auto" w:fill="D9D9D9" w:themeFill="background1" w:themeFillShade="D9"/>
          </w:tcPr>
          <w:p w14:paraId="4BA2FBAF" w14:textId="28EBD037"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469E500D" w14:textId="56E2F469" w:rsidR="001A64C4" w:rsidRPr="00572B17" w:rsidRDefault="001A64C4" w:rsidP="001A64C4">
            <w:pPr>
              <w:pStyle w:val="OLtablecolumnheading"/>
              <w:keepNext w:val="0"/>
              <w:rPr>
                <w:b w:val="0"/>
                <w:bCs/>
                <w:sz w:val="14"/>
                <w:szCs w:val="14"/>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850" w:type="dxa"/>
            <w:shd w:val="clear" w:color="auto" w:fill="D9D9D9" w:themeFill="background1" w:themeFillShade="D9"/>
          </w:tcPr>
          <w:p w14:paraId="4271D6A4" w14:textId="5BC738C9" w:rsidR="001A64C4" w:rsidRPr="00572B17" w:rsidRDefault="001A64C4" w:rsidP="001A64C4">
            <w:pPr>
              <w:pStyle w:val="OLtablecolumnheading"/>
              <w:keepNext w:val="0"/>
              <w:rPr>
                <w:b w:val="0"/>
                <w:bCs/>
                <w:sz w:val="14"/>
                <w:szCs w:val="14"/>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851" w:type="dxa"/>
            <w:shd w:val="clear" w:color="auto" w:fill="D9D9D9" w:themeFill="background1" w:themeFillShade="D9"/>
          </w:tcPr>
          <w:p w14:paraId="24443C34" w14:textId="04DA4C4B" w:rsidR="001A64C4" w:rsidRPr="00572B17" w:rsidRDefault="001A64C4" w:rsidP="001A64C4">
            <w:pPr>
              <w:pStyle w:val="OLtablecolumnheading"/>
              <w:keepNext w:val="0"/>
              <w:rPr>
                <w:b w:val="0"/>
                <w:bCs/>
                <w:sz w:val="14"/>
                <w:szCs w:val="14"/>
              </w:rPr>
            </w:pPr>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r w:rsidRPr="00572B17">
              <w:rPr>
                <w:b w:val="0"/>
                <w:bCs/>
                <w:sz w:val="14"/>
                <w:szCs w:val="14"/>
                <w:lang w:val="id-ID"/>
              </w:rPr>
              <w:t>ɟ</w:t>
            </w:r>
            <w:proofErr w:type="spellStart"/>
            <w:r w:rsidRPr="00572B17">
              <w:rPr>
                <w:b w:val="0"/>
                <w:bCs/>
                <w:sz w:val="14"/>
                <w:szCs w:val="14"/>
              </w:rPr>
              <w:t>ɔ</w:t>
            </w:r>
            <w:r w:rsidRPr="00572B17">
              <w:rPr>
                <w:b w:val="0"/>
                <w:bCs/>
                <w:vertAlign w:val="superscript"/>
              </w:rPr>
              <w:t>ʔ</w:t>
            </w:r>
            <w:proofErr w:type="spellEnd"/>
          </w:p>
        </w:tc>
        <w:tc>
          <w:tcPr>
            <w:tcW w:w="992" w:type="dxa"/>
            <w:shd w:val="clear" w:color="auto" w:fill="D9D9D9" w:themeFill="background1" w:themeFillShade="D9"/>
          </w:tcPr>
          <w:p w14:paraId="68C65C92" w14:textId="45AD817C" w:rsidR="001A64C4" w:rsidRPr="00572B17" w:rsidRDefault="001A64C4" w:rsidP="001A64C4">
            <w:pPr>
              <w:pStyle w:val="OLtablecolumnheading"/>
              <w:keepNext w:val="0"/>
              <w:rPr>
                <w:b w:val="0"/>
                <w:bCs/>
                <w:sz w:val="14"/>
                <w:szCs w:val="14"/>
              </w:rPr>
            </w:pPr>
            <w:r w:rsidRPr="00572B17">
              <w:rPr>
                <w:b w:val="0"/>
                <w:bCs/>
                <w:sz w:val="14"/>
                <w:szCs w:val="14"/>
              </w:rPr>
              <w:t>‘dog’</w:t>
            </w:r>
          </w:p>
        </w:tc>
      </w:tr>
      <w:tr w:rsidR="001A64C4" w:rsidRPr="00572B17" w14:paraId="6F345E11" w14:textId="77777777" w:rsidTr="003D7C61">
        <w:trPr>
          <w:jc w:val="center"/>
        </w:trPr>
        <w:tc>
          <w:tcPr>
            <w:tcW w:w="993" w:type="dxa"/>
          </w:tcPr>
          <w:p w14:paraId="27E65961" w14:textId="2C4D3A4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kabej</w:t>
            </w:r>
            <w:proofErr w:type="spellEnd"/>
          </w:p>
        </w:tc>
        <w:tc>
          <w:tcPr>
            <w:tcW w:w="992" w:type="dxa"/>
          </w:tcPr>
          <w:p w14:paraId="4AFFB4C8" w14:textId="29C19388" w:rsidR="001A64C4" w:rsidRPr="00572B17" w:rsidRDefault="001A64C4" w:rsidP="001A64C4">
            <w:pPr>
              <w:pStyle w:val="OLtablecolumnheading"/>
              <w:keepNext w:val="0"/>
              <w:rPr>
                <w:b w:val="0"/>
                <w:bCs/>
                <w:sz w:val="14"/>
                <w:szCs w:val="14"/>
              </w:rPr>
            </w:pPr>
            <w:proofErr w:type="spellStart"/>
            <w:r w:rsidRPr="00572B17">
              <w:rPr>
                <w:b w:val="0"/>
                <w:bCs/>
                <w:sz w:val="14"/>
                <w:szCs w:val="14"/>
              </w:rPr>
              <w:t>kabej</w:t>
            </w:r>
            <w:proofErr w:type="spellEnd"/>
          </w:p>
        </w:tc>
        <w:tc>
          <w:tcPr>
            <w:tcW w:w="850" w:type="dxa"/>
          </w:tcPr>
          <w:p w14:paraId="4A54A563" w14:textId="024584CD" w:rsidR="001A64C4" w:rsidRPr="00572B17" w:rsidRDefault="001A64C4" w:rsidP="001A64C4">
            <w:pPr>
              <w:pStyle w:val="OLtablecolumnheading"/>
              <w:keepNext w:val="0"/>
              <w:rPr>
                <w:b w:val="0"/>
                <w:bCs/>
                <w:sz w:val="14"/>
                <w:szCs w:val="14"/>
              </w:rPr>
            </w:pPr>
            <w:proofErr w:type="spellStart"/>
            <w:r w:rsidRPr="00572B17">
              <w:rPr>
                <w:b w:val="0"/>
                <w:bCs/>
                <w:sz w:val="14"/>
                <w:szCs w:val="14"/>
              </w:rPr>
              <w:t>kabej</w:t>
            </w:r>
            <w:proofErr w:type="spellEnd"/>
          </w:p>
        </w:tc>
        <w:tc>
          <w:tcPr>
            <w:tcW w:w="993" w:type="dxa"/>
          </w:tcPr>
          <w:p w14:paraId="3EC43605" w14:textId="40046F62"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kabej</w:t>
            </w:r>
            <w:proofErr w:type="spellEnd"/>
          </w:p>
        </w:tc>
        <w:tc>
          <w:tcPr>
            <w:tcW w:w="992" w:type="dxa"/>
          </w:tcPr>
          <w:p w14:paraId="2C59AB12" w14:textId="0531E450"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kabej</w:t>
            </w:r>
            <w:proofErr w:type="spellEnd"/>
            <w:proofErr w:type="gramEnd"/>
          </w:p>
        </w:tc>
        <w:tc>
          <w:tcPr>
            <w:tcW w:w="850" w:type="dxa"/>
          </w:tcPr>
          <w:p w14:paraId="2F2F3B67" w14:textId="6610962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kabej</w:t>
            </w:r>
            <w:proofErr w:type="spellEnd"/>
            <w:proofErr w:type="gramEnd"/>
          </w:p>
        </w:tc>
        <w:tc>
          <w:tcPr>
            <w:tcW w:w="709" w:type="dxa"/>
          </w:tcPr>
          <w:p w14:paraId="4206BA6E" w14:textId="255CF56A" w:rsidR="001A64C4" w:rsidRPr="00572B17" w:rsidRDefault="001A64C4" w:rsidP="001A64C4">
            <w:pPr>
              <w:pStyle w:val="OLtablecolumnheading"/>
              <w:keepNext w:val="0"/>
              <w:rPr>
                <w:b w:val="0"/>
                <w:bCs/>
                <w:sz w:val="14"/>
                <w:szCs w:val="14"/>
              </w:rPr>
            </w:pPr>
            <w:proofErr w:type="spellStart"/>
            <w:r w:rsidRPr="00572B17">
              <w:rPr>
                <w:b w:val="0"/>
                <w:bCs/>
                <w:sz w:val="14"/>
                <w:szCs w:val="14"/>
              </w:rPr>
              <w:t>kabej</w:t>
            </w:r>
            <w:proofErr w:type="spellEnd"/>
          </w:p>
        </w:tc>
        <w:tc>
          <w:tcPr>
            <w:tcW w:w="851" w:type="dxa"/>
          </w:tcPr>
          <w:p w14:paraId="172AE9E7" w14:textId="7A3FB387" w:rsidR="001A64C4" w:rsidRPr="00572B17" w:rsidRDefault="001A64C4" w:rsidP="001A64C4">
            <w:pPr>
              <w:pStyle w:val="OLtablecolumnheading"/>
              <w:keepNext w:val="0"/>
              <w:rPr>
                <w:b w:val="0"/>
                <w:bCs/>
                <w:sz w:val="14"/>
                <w:szCs w:val="14"/>
              </w:rPr>
            </w:pPr>
            <w:proofErr w:type="spellStart"/>
            <w:r w:rsidRPr="00572B17">
              <w:rPr>
                <w:b w:val="0"/>
                <w:bCs/>
                <w:sz w:val="14"/>
                <w:szCs w:val="14"/>
              </w:rPr>
              <w:t>kabej</w:t>
            </w:r>
            <w:proofErr w:type="spellEnd"/>
          </w:p>
        </w:tc>
        <w:tc>
          <w:tcPr>
            <w:tcW w:w="992" w:type="dxa"/>
          </w:tcPr>
          <w:p w14:paraId="645BF185" w14:textId="78D741F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kabej</w:t>
            </w:r>
            <w:proofErr w:type="spellEnd"/>
            <w:proofErr w:type="gramEnd"/>
          </w:p>
        </w:tc>
        <w:tc>
          <w:tcPr>
            <w:tcW w:w="850" w:type="dxa"/>
          </w:tcPr>
          <w:p w14:paraId="364D7AC5" w14:textId="7509BD26" w:rsidR="001A64C4" w:rsidRPr="00572B17" w:rsidRDefault="001A64C4" w:rsidP="001A64C4">
            <w:pPr>
              <w:pStyle w:val="OLtablecolumnheading"/>
              <w:keepNext w:val="0"/>
              <w:rPr>
                <w:b w:val="0"/>
                <w:bCs/>
                <w:sz w:val="14"/>
                <w:szCs w:val="14"/>
              </w:rPr>
            </w:pPr>
            <w:proofErr w:type="spellStart"/>
            <w:r w:rsidRPr="00572B17">
              <w:rPr>
                <w:b w:val="0"/>
                <w:bCs/>
                <w:sz w:val="14"/>
                <w:szCs w:val="14"/>
              </w:rPr>
              <w:t>kabej</w:t>
            </w:r>
            <w:proofErr w:type="spellEnd"/>
          </w:p>
        </w:tc>
        <w:tc>
          <w:tcPr>
            <w:tcW w:w="993" w:type="dxa"/>
          </w:tcPr>
          <w:p w14:paraId="556BB048" w14:textId="11AA4BBA"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kabej</w:t>
            </w:r>
            <w:proofErr w:type="spellEnd"/>
            <w:proofErr w:type="gramEnd"/>
          </w:p>
        </w:tc>
        <w:tc>
          <w:tcPr>
            <w:tcW w:w="850" w:type="dxa"/>
          </w:tcPr>
          <w:p w14:paraId="1F569665" w14:textId="4D27C7DB" w:rsidR="001A64C4" w:rsidRPr="00572B17" w:rsidRDefault="001A64C4" w:rsidP="001A64C4">
            <w:pPr>
              <w:pStyle w:val="OLtablecolumnheading"/>
              <w:keepNext w:val="0"/>
              <w:rPr>
                <w:b w:val="0"/>
                <w:bCs/>
                <w:sz w:val="14"/>
                <w:szCs w:val="14"/>
              </w:rPr>
            </w:pPr>
            <w:proofErr w:type="spellStart"/>
            <w:r w:rsidRPr="00572B17">
              <w:rPr>
                <w:b w:val="0"/>
                <w:bCs/>
                <w:sz w:val="14"/>
                <w:szCs w:val="14"/>
              </w:rPr>
              <w:t>kabej</w:t>
            </w:r>
            <w:proofErr w:type="spellEnd"/>
          </w:p>
        </w:tc>
        <w:tc>
          <w:tcPr>
            <w:tcW w:w="851" w:type="dxa"/>
          </w:tcPr>
          <w:p w14:paraId="57D46B2B" w14:textId="0A2AF9A0" w:rsidR="001A64C4" w:rsidRPr="00572B17" w:rsidRDefault="001A64C4" w:rsidP="001A64C4">
            <w:pPr>
              <w:pStyle w:val="OLtablecolumnheading"/>
              <w:keepNext w:val="0"/>
              <w:rPr>
                <w:b w:val="0"/>
                <w:bCs/>
                <w:sz w:val="14"/>
                <w:szCs w:val="14"/>
              </w:rPr>
            </w:pPr>
            <w:proofErr w:type="spellStart"/>
            <w:r w:rsidRPr="00572B17">
              <w:rPr>
                <w:b w:val="0"/>
                <w:bCs/>
                <w:sz w:val="14"/>
                <w:szCs w:val="14"/>
              </w:rPr>
              <w:t>kabej</w:t>
            </w:r>
            <w:proofErr w:type="spellEnd"/>
          </w:p>
        </w:tc>
        <w:tc>
          <w:tcPr>
            <w:tcW w:w="992" w:type="dxa"/>
          </w:tcPr>
          <w:p w14:paraId="0B203F98" w14:textId="2DB7132B" w:rsidR="001A64C4" w:rsidRPr="00572B17" w:rsidRDefault="001A64C4" w:rsidP="001A64C4">
            <w:pPr>
              <w:pStyle w:val="OLtablecolumnheading"/>
              <w:keepNext w:val="0"/>
              <w:rPr>
                <w:b w:val="0"/>
                <w:bCs/>
                <w:sz w:val="14"/>
                <w:szCs w:val="14"/>
              </w:rPr>
            </w:pPr>
            <w:r w:rsidRPr="00572B17">
              <w:rPr>
                <w:b w:val="0"/>
                <w:bCs/>
                <w:sz w:val="14"/>
                <w:szCs w:val="14"/>
              </w:rPr>
              <w:t>‘hand’</w:t>
            </w:r>
          </w:p>
        </w:tc>
      </w:tr>
      <w:tr w:rsidR="001A64C4" w:rsidRPr="00572B17" w14:paraId="7A4D6BF6" w14:textId="77777777" w:rsidTr="003D7C61">
        <w:trPr>
          <w:jc w:val="center"/>
        </w:trPr>
        <w:tc>
          <w:tcPr>
            <w:tcW w:w="993" w:type="dxa"/>
            <w:shd w:val="clear" w:color="auto" w:fill="D9D9D9" w:themeFill="background1" w:themeFillShade="D9"/>
          </w:tcPr>
          <w:p w14:paraId="6F5901E3" w14:textId="63671A4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kalipew</w:t>
            </w:r>
            <w:proofErr w:type="spellEnd"/>
          </w:p>
        </w:tc>
        <w:tc>
          <w:tcPr>
            <w:tcW w:w="992" w:type="dxa"/>
            <w:shd w:val="clear" w:color="auto" w:fill="D9D9D9" w:themeFill="background1" w:themeFillShade="D9"/>
          </w:tcPr>
          <w:p w14:paraId="44AA603E" w14:textId="05673451" w:rsidR="001A64C4" w:rsidRPr="00572B17" w:rsidRDefault="001A64C4" w:rsidP="001A64C4">
            <w:pPr>
              <w:pStyle w:val="OLtablecolumnheading"/>
              <w:keepNext w:val="0"/>
              <w:rPr>
                <w:b w:val="0"/>
                <w:bCs/>
                <w:sz w:val="14"/>
                <w:szCs w:val="14"/>
              </w:rPr>
            </w:pPr>
            <w:proofErr w:type="spellStart"/>
            <w:r w:rsidRPr="00572B17">
              <w:rPr>
                <w:b w:val="0"/>
                <w:bCs/>
                <w:sz w:val="14"/>
                <w:szCs w:val="14"/>
              </w:rPr>
              <w:t>kalipew</w:t>
            </w:r>
            <w:proofErr w:type="spellEnd"/>
          </w:p>
        </w:tc>
        <w:tc>
          <w:tcPr>
            <w:tcW w:w="850" w:type="dxa"/>
            <w:shd w:val="clear" w:color="auto" w:fill="D9D9D9" w:themeFill="background1" w:themeFillShade="D9"/>
          </w:tcPr>
          <w:p w14:paraId="10119F37" w14:textId="634EAED6" w:rsidR="001A64C4" w:rsidRPr="00572B17" w:rsidRDefault="001A64C4" w:rsidP="001A64C4">
            <w:pPr>
              <w:pStyle w:val="OLtablecolumnheading"/>
              <w:keepNext w:val="0"/>
              <w:rPr>
                <w:b w:val="0"/>
                <w:bCs/>
                <w:sz w:val="14"/>
                <w:szCs w:val="14"/>
              </w:rPr>
            </w:pPr>
            <w:proofErr w:type="spellStart"/>
            <w:r w:rsidRPr="00572B17">
              <w:rPr>
                <w:b w:val="0"/>
                <w:bCs/>
                <w:sz w:val="14"/>
                <w:szCs w:val="14"/>
              </w:rPr>
              <w:t>kalipew</w:t>
            </w:r>
            <w:proofErr w:type="spellEnd"/>
          </w:p>
        </w:tc>
        <w:tc>
          <w:tcPr>
            <w:tcW w:w="993" w:type="dxa"/>
            <w:shd w:val="clear" w:color="auto" w:fill="D9D9D9" w:themeFill="background1" w:themeFillShade="D9"/>
          </w:tcPr>
          <w:p w14:paraId="629EEF5B" w14:textId="5C96366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kalipew</w:t>
            </w:r>
            <w:proofErr w:type="spellEnd"/>
          </w:p>
        </w:tc>
        <w:tc>
          <w:tcPr>
            <w:tcW w:w="992" w:type="dxa"/>
            <w:shd w:val="clear" w:color="auto" w:fill="D9D9D9" w:themeFill="background1" w:themeFillShade="D9"/>
          </w:tcPr>
          <w:p w14:paraId="0F15C817" w14:textId="3DA9D39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kalip</w:t>
            </w:r>
            <w:r w:rsidR="007D731F">
              <w:rPr>
                <w:b w:val="0"/>
                <w:bCs/>
                <w:sz w:val="14"/>
                <w:szCs w:val="14"/>
              </w:rPr>
              <w:t>o</w:t>
            </w:r>
            <w:r w:rsidRPr="00572B17">
              <w:rPr>
                <w:b w:val="0"/>
                <w:bCs/>
                <w:sz w:val="14"/>
                <w:szCs w:val="14"/>
              </w:rPr>
              <w:t>w</w:t>
            </w:r>
            <w:proofErr w:type="spellEnd"/>
            <w:proofErr w:type="gramEnd"/>
          </w:p>
        </w:tc>
        <w:tc>
          <w:tcPr>
            <w:tcW w:w="850" w:type="dxa"/>
            <w:shd w:val="clear" w:color="auto" w:fill="D9D9D9" w:themeFill="background1" w:themeFillShade="D9"/>
          </w:tcPr>
          <w:p w14:paraId="2F1E3F03" w14:textId="1621E978"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kalipow</w:t>
            </w:r>
            <w:proofErr w:type="spellEnd"/>
            <w:proofErr w:type="gramEnd"/>
          </w:p>
        </w:tc>
        <w:tc>
          <w:tcPr>
            <w:tcW w:w="709" w:type="dxa"/>
            <w:shd w:val="clear" w:color="auto" w:fill="D9D9D9" w:themeFill="background1" w:themeFillShade="D9"/>
          </w:tcPr>
          <w:p w14:paraId="3664200C" w14:textId="31C0E6DA"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3A2E2A8D" w14:textId="0D261B19" w:rsidR="001A64C4" w:rsidRPr="00572B17" w:rsidRDefault="001A64C4" w:rsidP="001A64C4">
            <w:pPr>
              <w:pStyle w:val="OLtablecolumnheading"/>
              <w:keepNext w:val="0"/>
              <w:rPr>
                <w:b w:val="0"/>
                <w:bCs/>
                <w:sz w:val="14"/>
                <w:szCs w:val="14"/>
              </w:rPr>
            </w:pPr>
            <w:proofErr w:type="spellStart"/>
            <w:r w:rsidRPr="00572B17">
              <w:rPr>
                <w:b w:val="0"/>
                <w:bCs/>
                <w:sz w:val="14"/>
                <w:szCs w:val="14"/>
              </w:rPr>
              <w:t>kalipew</w:t>
            </w:r>
            <w:proofErr w:type="spellEnd"/>
            <w:r w:rsidRPr="00572B17">
              <w:rPr>
                <w:rStyle w:val="FootnoteReference"/>
                <w:b w:val="0"/>
                <w:bCs/>
                <w:sz w:val="14"/>
                <w:szCs w:val="14"/>
              </w:rPr>
              <w:footnoteReference w:id="42"/>
            </w:r>
          </w:p>
        </w:tc>
        <w:tc>
          <w:tcPr>
            <w:tcW w:w="992" w:type="dxa"/>
            <w:shd w:val="clear" w:color="auto" w:fill="D9D9D9" w:themeFill="background1" w:themeFillShade="D9"/>
          </w:tcPr>
          <w:p w14:paraId="182333EC" w14:textId="79E2082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kalipew</w:t>
            </w:r>
            <w:proofErr w:type="spellEnd"/>
            <w:proofErr w:type="gramEnd"/>
          </w:p>
        </w:tc>
        <w:tc>
          <w:tcPr>
            <w:tcW w:w="850" w:type="dxa"/>
            <w:shd w:val="clear" w:color="auto" w:fill="D9D9D9" w:themeFill="background1" w:themeFillShade="D9"/>
          </w:tcPr>
          <w:p w14:paraId="198BB044" w14:textId="6F5EC8E1" w:rsidR="001A64C4" w:rsidRPr="00572B17" w:rsidRDefault="001A64C4" w:rsidP="001A64C4">
            <w:pPr>
              <w:pStyle w:val="OLtablecolumnheading"/>
              <w:keepNext w:val="0"/>
              <w:rPr>
                <w:b w:val="0"/>
                <w:bCs/>
                <w:sz w:val="14"/>
                <w:szCs w:val="14"/>
              </w:rPr>
            </w:pPr>
            <w:proofErr w:type="spellStart"/>
            <w:r w:rsidRPr="00572B17">
              <w:rPr>
                <w:b w:val="0"/>
                <w:bCs/>
                <w:sz w:val="14"/>
                <w:szCs w:val="14"/>
              </w:rPr>
              <w:t>kalipow</w:t>
            </w:r>
            <w:proofErr w:type="spellEnd"/>
          </w:p>
        </w:tc>
        <w:tc>
          <w:tcPr>
            <w:tcW w:w="993" w:type="dxa"/>
            <w:shd w:val="clear" w:color="auto" w:fill="D9D9D9" w:themeFill="background1" w:themeFillShade="D9"/>
          </w:tcPr>
          <w:p w14:paraId="1EF5D7C7" w14:textId="224D5959"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kalipow</w:t>
            </w:r>
            <w:proofErr w:type="spellEnd"/>
            <w:proofErr w:type="gramEnd"/>
          </w:p>
        </w:tc>
        <w:tc>
          <w:tcPr>
            <w:tcW w:w="850" w:type="dxa"/>
            <w:shd w:val="clear" w:color="auto" w:fill="D9D9D9" w:themeFill="background1" w:themeFillShade="D9"/>
          </w:tcPr>
          <w:p w14:paraId="5863B42D" w14:textId="0C697DAF" w:rsidR="001A64C4" w:rsidRPr="00572B17" w:rsidRDefault="001A64C4" w:rsidP="001A64C4">
            <w:pPr>
              <w:pStyle w:val="OLtablecolumnheading"/>
              <w:keepNext w:val="0"/>
              <w:rPr>
                <w:b w:val="0"/>
                <w:bCs/>
                <w:sz w:val="14"/>
                <w:szCs w:val="14"/>
              </w:rPr>
            </w:pPr>
            <w:proofErr w:type="spellStart"/>
            <w:r w:rsidRPr="00572B17">
              <w:rPr>
                <w:b w:val="0"/>
                <w:bCs/>
                <w:sz w:val="14"/>
                <w:szCs w:val="14"/>
              </w:rPr>
              <w:t>kalipow</w:t>
            </w:r>
            <w:proofErr w:type="spellEnd"/>
          </w:p>
        </w:tc>
        <w:tc>
          <w:tcPr>
            <w:tcW w:w="851" w:type="dxa"/>
            <w:shd w:val="clear" w:color="auto" w:fill="D9D9D9" w:themeFill="background1" w:themeFillShade="D9"/>
          </w:tcPr>
          <w:p w14:paraId="0403F5BF" w14:textId="46074797" w:rsidR="001A64C4" w:rsidRPr="00572B17" w:rsidRDefault="001A64C4" w:rsidP="001A64C4">
            <w:pPr>
              <w:pStyle w:val="OLtablecolumnheading"/>
              <w:keepNext w:val="0"/>
              <w:rPr>
                <w:b w:val="0"/>
                <w:bCs/>
                <w:sz w:val="14"/>
                <w:szCs w:val="14"/>
              </w:rPr>
            </w:pPr>
            <w:proofErr w:type="spellStart"/>
            <w:r w:rsidRPr="00572B17">
              <w:rPr>
                <w:b w:val="0"/>
                <w:bCs/>
                <w:sz w:val="14"/>
                <w:szCs w:val="14"/>
              </w:rPr>
              <w:t>kalipow</w:t>
            </w:r>
            <w:proofErr w:type="spellEnd"/>
          </w:p>
        </w:tc>
        <w:tc>
          <w:tcPr>
            <w:tcW w:w="992" w:type="dxa"/>
            <w:shd w:val="clear" w:color="auto" w:fill="D9D9D9" w:themeFill="background1" w:themeFillShade="D9"/>
          </w:tcPr>
          <w:p w14:paraId="26F75A3C" w14:textId="20523B5B" w:rsidR="001A64C4" w:rsidRPr="00572B17" w:rsidRDefault="001A64C4" w:rsidP="001A64C4">
            <w:pPr>
              <w:pStyle w:val="OLtablecolumnheading"/>
              <w:keepNext w:val="0"/>
              <w:rPr>
                <w:b w:val="0"/>
                <w:bCs/>
                <w:sz w:val="14"/>
                <w:szCs w:val="14"/>
              </w:rPr>
            </w:pPr>
            <w:r w:rsidRPr="00572B17">
              <w:rPr>
                <w:b w:val="0"/>
                <w:bCs/>
                <w:sz w:val="14"/>
                <w:szCs w:val="14"/>
              </w:rPr>
              <w:t>‘forget’</w:t>
            </w:r>
          </w:p>
        </w:tc>
      </w:tr>
      <w:tr w:rsidR="001A64C4" w:rsidRPr="00572B17" w14:paraId="4EB08E4B" w14:textId="77777777" w:rsidTr="003D7C61">
        <w:trPr>
          <w:jc w:val="center"/>
        </w:trPr>
        <w:tc>
          <w:tcPr>
            <w:tcW w:w="993" w:type="dxa"/>
          </w:tcPr>
          <w:p w14:paraId="2DF3E692" w14:textId="0DBBE130" w:rsidR="001A64C4" w:rsidRPr="00572B17" w:rsidRDefault="001A64C4" w:rsidP="001A64C4">
            <w:pPr>
              <w:pStyle w:val="OLtablecolumnheading"/>
              <w:keepNext w:val="0"/>
              <w:rPr>
                <w:b w:val="0"/>
                <w:bCs/>
                <w:sz w:val="14"/>
                <w:szCs w:val="14"/>
                <w:lang w:val="id-ID"/>
              </w:rPr>
            </w:pPr>
            <w:r>
              <w:rPr>
                <w:b w:val="0"/>
                <w:bCs/>
                <w:sz w:val="14"/>
                <w:szCs w:val="14"/>
                <w:lang w:val="id-ID"/>
              </w:rPr>
              <w:t>*</w:t>
            </w:r>
            <w:proofErr w:type="spellStart"/>
            <w:r>
              <w:rPr>
                <w:b w:val="0"/>
                <w:bCs/>
                <w:sz w:val="14"/>
                <w:szCs w:val="14"/>
                <w:lang w:val="id-ID"/>
              </w:rPr>
              <w:t>kasew</w:t>
            </w:r>
            <w:proofErr w:type="spellEnd"/>
          </w:p>
        </w:tc>
        <w:tc>
          <w:tcPr>
            <w:tcW w:w="992" w:type="dxa"/>
          </w:tcPr>
          <w:p w14:paraId="00E1345A" w14:textId="7BBA9AB8" w:rsidR="001A64C4" w:rsidRPr="00572B17" w:rsidRDefault="001A64C4" w:rsidP="001A64C4">
            <w:pPr>
              <w:pStyle w:val="OLtablecolumnheading"/>
              <w:keepNext w:val="0"/>
              <w:rPr>
                <w:b w:val="0"/>
                <w:bCs/>
                <w:sz w:val="14"/>
                <w:szCs w:val="14"/>
              </w:rPr>
            </w:pPr>
            <w:proofErr w:type="spellStart"/>
            <w:r>
              <w:rPr>
                <w:b w:val="0"/>
                <w:bCs/>
                <w:sz w:val="14"/>
                <w:szCs w:val="14"/>
              </w:rPr>
              <w:t>katew</w:t>
            </w:r>
            <w:proofErr w:type="spellEnd"/>
          </w:p>
        </w:tc>
        <w:tc>
          <w:tcPr>
            <w:tcW w:w="850" w:type="dxa"/>
          </w:tcPr>
          <w:p w14:paraId="17068C7F" w14:textId="40CE6C18" w:rsidR="001A64C4" w:rsidRPr="00572B17" w:rsidRDefault="001A64C4" w:rsidP="001A64C4">
            <w:pPr>
              <w:pStyle w:val="OLtablecolumnheading"/>
              <w:keepNext w:val="0"/>
              <w:rPr>
                <w:b w:val="0"/>
                <w:bCs/>
                <w:sz w:val="14"/>
                <w:szCs w:val="14"/>
              </w:rPr>
            </w:pPr>
            <w:proofErr w:type="spellStart"/>
            <w:r>
              <w:rPr>
                <w:b w:val="0"/>
                <w:bCs/>
                <w:sz w:val="14"/>
                <w:szCs w:val="14"/>
              </w:rPr>
              <w:t>kasew</w:t>
            </w:r>
            <w:proofErr w:type="spellEnd"/>
          </w:p>
        </w:tc>
        <w:tc>
          <w:tcPr>
            <w:tcW w:w="993" w:type="dxa"/>
          </w:tcPr>
          <w:p w14:paraId="7AB7A219" w14:textId="4A15BA3F" w:rsidR="001A64C4" w:rsidRPr="00572B17" w:rsidRDefault="001A64C4" w:rsidP="001A64C4">
            <w:pPr>
              <w:pStyle w:val="OLtablecolumnheading"/>
              <w:keepNext w:val="0"/>
              <w:rPr>
                <w:b w:val="0"/>
                <w:bCs/>
                <w:sz w:val="14"/>
                <w:szCs w:val="14"/>
                <w:lang w:val="id-ID"/>
              </w:rPr>
            </w:pPr>
            <w:proofErr w:type="spellStart"/>
            <w:r>
              <w:rPr>
                <w:b w:val="0"/>
                <w:bCs/>
                <w:sz w:val="14"/>
                <w:szCs w:val="14"/>
                <w:lang w:val="id-ID"/>
              </w:rPr>
              <w:t>kasew</w:t>
            </w:r>
            <w:proofErr w:type="spellEnd"/>
          </w:p>
        </w:tc>
        <w:tc>
          <w:tcPr>
            <w:tcW w:w="992" w:type="dxa"/>
          </w:tcPr>
          <w:p w14:paraId="7148A3E6" w14:textId="3E96E172" w:rsidR="001A64C4" w:rsidRPr="00572B17" w:rsidRDefault="001A64C4" w:rsidP="001A64C4">
            <w:pPr>
              <w:pStyle w:val="OLtablecolumnheading"/>
              <w:keepNext w:val="0"/>
              <w:rPr>
                <w:b w:val="0"/>
                <w:bCs/>
                <w:sz w:val="14"/>
                <w:szCs w:val="14"/>
              </w:rPr>
            </w:pPr>
            <w:r>
              <w:rPr>
                <w:b w:val="0"/>
                <w:bCs/>
                <w:sz w:val="14"/>
                <w:szCs w:val="14"/>
              </w:rPr>
              <w:t>*</w:t>
            </w:r>
            <w:proofErr w:type="spellStart"/>
            <w:proofErr w:type="gramStart"/>
            <w:r>
              <w:rPr>
                <w:b w:val="0"/>
                <w:bCs/>
                <w:sz w:val="14"/>
                <w:szCs w:val="14"/>
              </w:rPr>
              <w:t>kasow</w:t>
            </w:r>
            <w:proofErr w:type="spellEnd"/>
            <w:proofErr w:type="gramEnd"/>
          </w:p>
        </w:tc>
        <w:tc>
          <w:tcPr>
            <w:tcW w:w="850" w:type="dxa"/>
          </w:tcPr>
          <w:p w14:paraId="325AFAAA" w14:textId="3D53B518" w:rsidR="001A64C4" w:rsidRPr="00572B17" w:rsidRDefault="001A64C4" w:rsidP="001A64C4">
            <w:pPr>
              <w:pStyle w:val="OLtablecolumnheading"/>
              <w:keepNext w:val="0"/>
              <w:rPr>
                <w:b w:val="0"/>
                <w:bCs/>
                <w:sz w:val="14"/>
                <w:szCs w:val="14"/>
              </w:rPr>
            </w:pPr>
            <w:r>
              <w:rPr>
                <w:b w:val="0"/>
                <w:bCs/>
                <w:sz w:val="14"/>
                <w:szCs w:val="14"/>
              </w:rPr>
              <w:t>*</w:t>
            </w:r>
            <w:proofErr w:type="spellStart"/>
            <w:proofErr w:type="gramStart"/>
            <w:r>
              <w:rPr>
                <w:b w:val="0"/>
                <w:bCs/>
                <w:sz w:val="14"/>
                <w:szCs w:val="14"/>
              </w:rPr>
              <w:t>kasow</w:t>
            </w:r>
            <w:proofErr w:type="spellEnd"/>
            <w:proofErr w:type="gramEnd"/>
          </w:p>
        </w:tc>
        <w:tc>
          <w:tcPr>
            <w:tcW w:w="709" w:type="dxa"/>
          </w:tcPr>
          <w:p w14:paraId="674F0D2B" w14:textId="4F573C06" w:rsidR="001A64C4" w:rsidRPr="00572B17" w:rsidRDefault="001A64C4" w:rsidP="001A64C4">
            <w:pPr>
              <w:pStyle w:val="OLtablecolumnheading"/>
              <w:keepNext w:val="0"/>
              <w:rPr>
                <w:b w:val="0"/>
                <w:bCs/>
                <w:sz w:val="14"/>
                <w:szCs w:val="14"/>
              </w:rPr>
            </w:pPr>
            <w:proofErr w:type="spellStart"/>
            <w:r>
              <w:rPr>
                <w:b w:val="0"/>
                <w:bCs/>
                <w:sz w:val="14"/>
                <w:szCs w:val="14"/>
              </w:rPr>
              <w:t>kasow</w:t>
            </w:r>
            <w:proofErr w:type="spellEnd"/>
          </w:p>
        </w:tc>
        <w:tc>
          <w:tcPr>
            <w:tcW w:w="851" w:type="dxa"/>
          </w:tcPr>
          <w:p w14:paraId="5EB91A6A" w14:textId="29B1B26B" w:rsidR="001A64C4" w:rsidRPr="00572B17" w:rsidRDefault="001A64C4" w:rsidP="001A64C4">
            <w:pPr>
              <w:pStyle w:val="OLtablecolumnheading"/>
              <w:keepNext w:val="0"/>
              <w:rPr>
                <w:b w:val="0"/>
                <w:bCs/>
                <w:sz w:val="14"/>
                <w:szCs w:val="14"/>
              </w:rPr>
            </w:pPr>
          </w:p>
        </w:tc>
        <w:tc>
          <w:tcPr>
            <w:tcW w:w="992" w:type="dxa"/>
          </w:tcPr>
          <w:p w14:paraId="7E372EA5" w14:textId="60A69801" w:rsidR="001A64C4" w:rsidRPr="00572B17" w:rsidRDefault="001A64C4" w:rsidP="001A64C4">
            <w:pPr>
              <w:pStyle w:val="OLtablecolumnheading"/>
              <w:keepNext w:val="0"/>
              <w:rPr>
                <w:b w:val="0"/>
                <w:bCs/>
                <w:sz w:val="14"/>
                <w:szCs w:val="14"/>
              </w:rPr>
            </w:pPr>
            <w:r>
              <w:rPr>
                <w:b w:val="0"/>
                <w:bCs/>
                <w:sz w:val="14"/>
                <w:szCs w:val="14"/>
              </w:rPr>
              <w:t>*</w:t>
            </w:r>
            <w:proofErr w:type="spellStart"/>
            <w:proofErr w:type="gramStart"/>
            <w:r>
              <w:rPr>
                <w:b w:val="0"/>
                <w:bCs/>
                <w:sz w:val="14"/>
                <w:szCs w:val="14"/>
              </w:rPr>
              <w:t>kasow</w:t>
            </w:r>
            <w:proofErr w:type="spellEnd"/>
            <w:proofErr w:type="gramEnd"/>
          </w:p>
        </w:tc>
        <w:tc>
          <w:tcPr>
            <w:tcW w:w="850" w:type="dxa"/>
          </w:tcPr>
          <w:p w14:paraId="26055D7D" w14:textId="722258CB" w:rsidR="001A64C4" w:rsidRPr="00572B17" w:rsidRDefault="001A64C4" w:rsidP="001A64C4">
            <w:pPr>
              <w:pStyle w:val="OLtablecolumnheading"/>
              <w:keepNext w:val="0"/>
              <w:rPr>
                <w:b w:val="0"/>
                <w:bCs/>
                <w:sz w:val="14"/>
                <w:szCs w:val="14"/>
              </w:rPr>
            </w:pPr>
            <w:proofErr w:type="spellStart"/>
            <w:r>
              <w:rPr>
                <w:b w:val="0"/>
                <w:bCs/>
                <w:sz w:val="14"/>
                <w:szCs w:val="14"/>
              </w:rPr>
              <w:t>kasow</w:t>
            </w:r>
            <w:proofErr w:type="spellEnd"/>
          </w:p>
        </w:tc>
        <w:tc>
          <w:tcPr>
            <w:tcW w:w="993" w:type="dxa"/>
          </w:tcPr>
          <w:p w14:paraId="36E04D77" w14:textId="2AB55C4F" w:rsidR="001A64C4" w:rsidRPr="00572B17" w:rsidRDefault="001A64C4" w:rsidP="001A64C4">
            <w:pPr>
              <w:pStyle w:val="OLtablecolumnheading"/>
              <w:keepNext w:val="0"/>
              <w:rPr>
                <w:b w:val="0"/>
                <w:bCs/>
                <w:sz w:val="14"/>
                <w:szCs w:val="14"/>
              </w:rPr>
            </w:pPr>
            <w:r>
              <w:rPr>
                <w:b w:val="0"/>
                <w:bCs/>
                <w:sz w:val="14"/>
                <w:szCs w:val="14"/>
              </w:rPr>
              <w:t>*</w:t>
            </w:r>
            <w:proofErr w:type="spellStart"/>
            <w:proofErr w:type="gramStart"/>
            <w:r>
              <w:rPr>
                <w:b w:val="0"/>
                <w:bCs/>
                <w:sz w:val="14"/>
                <w:szCs w:val="14"/>
              </w:rPr>
              <w:t>kasow</w:t>
            </w:r>
            <w:proofErr w:type="spellEnd"/>
            <w:proofErr w:type="gramEnd"/>
          </w:p>
        </w:tc>
        <w:tc>
          <w:tcPr>
            <w:tcW w:w="850" w:type="dxa"/>
          </w:tcPr>
          <w:p w14:paraId="5608ABE4" w14:textId="62E3B1A0" w:rsidR="001A64C4" w:rsidRPr="00572B17" w:rsidRDefault="001A64C4" w:rsidP="001A64C4">
            <w:pPr>
              <w:pStyle w:val="OLtablecolumnheading"/>
              <w:keepNext w:val="0"/>
              <w:rPr>
                <w:b w:val="0"/>
                <w:bCs/>
                <w:sz w:val="14"/>
                <w:szCs w:val="14"/>
              </w:rPr>
            </w:pPr>
          </w:p>
        </w:tc>
        <w:tc>
          <w:tcPr>
            <w:tcW w:w="851" w:type="dxa"/>
          </w:tcPr>
          <w:p w14:paraId="25B7259E" w14:textId="0AA30038" w:rsidR="001A64C4" w:rsidRPr="00572B17" w:rsidRDefault="001A64C4" w:rsidP="001A64C4">
            <w:pPr>
              <w:pStyle w:val="OLtablecolumnheading"/>
              <w:keepNext w:val="0"/>
              <w:rPr>
                <w:b w:val="0"/>
                <w:bCs/>
                <w:sz w:val="14"/>
                <w:szCs w:val="14"/>
              </w:rPr>
            </w:pPr>
            <w:proofErr w:type="spellStart"/>
            <w:r>
              <w:rPr>
                <w:b w:val="0"/>
                <w:bCs/>
                <w:sz w:val="14"/>
                <w:szCs w:val="14"/>
              </w:rPr>
              <w:t>kasow</w:t>
            </w:r>
            <w:proofErr w:type="spellEnd"/>
          </w:p>
        </w:tc>
        <w:tc>
          <w:tcPr>
            <w:tcW w:w="992" w:type="dxa"/>
          </w:tcPr>
          <w:p w14:paraId="7E2AE56D" w14:textId="2A4C1CB1" w:rsidR="001A64C4" w:rsidRPr="00572B17" w:rsidRDefault="001A64C4" w:rsidP="001A64C4">
            <w:pPr>
              <w:pStyle w:val="OLtablecolumnheading"/>
              <w:keepNext w:val="0"/>
              <w:rPr>
                <w:b w:val="0"/>
                <w:bCs/>
                <w:sz w:val="14"/>
                <w:szCs w:val="14"/>
              </w:rPr>
            </w:pPr>
            <w:r>
              <w:rPr>
                <w:b w:val="0"/>
                <w:bCs/>
                <w:sz w:val="14"/>
                <w:szCs w:val="14"/>
              </w:rPr>
              <w:t>‘rafters’</w:t>
            </w:r>
          </w:p>
        </w:tc>
      </w:tr>
      <w:tr w:rsidR="001A64C4" w:rsidRPr="00572B17" w14:paraId="6D231DD6" w14:textId="77777777" w:rsidTr="003D7C61">
        <w:trPr>
          <w:jc w:val="center"/>
        </w:trPr>
        <w:tc>
          <w:tcPr>
            <w:tcW w:w="993" w:type="dxa"/>
            <w:shd w:val="clear" w:color="auto" w:fill="D9D9D9" w:themeFill="background1" w:themeFillShade="D9"/>
          </w:tcPr>
          <w:p w14:paraId="18D51A76" w14:textId="44F57C8E"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katɛt</w:t>
            </w:r>
            <w:proofErr w:type="spellEnd"/>
          </w:p>
        </w:tc>
        <w:tc>
          <w:tcPr>
            <w:tcW w:w="992" w:type="dxa"/>
            <w:shd w:val="clear" w:color="auto" w:fill="D9D9D9" w:themeFill="background1" w:themeFillShade="D9"/>
          </w:tcPr>
          <w:p w14:paraId="4264D983" w14:textId="18B82DA7" w:rsidR="001A64C4" w:rsidRPr="00572B17" w:rsidRDefault="001A64C4" w:rsidP="001A64C4">
            <w:pPr>
              <w:pStyle w:val="OLtablecolumnheading"/>
              <w:keepNext w:val="0"/>
              <w:rPr>
                <w:b w:val="0"/>
                <w:bCs/>
                <w:sz w:val="14"/>
                <w:szCs w:val="14"/>
              </w:rPr>
            </w:pPr>
            <w:r w:rsidRPr="00572B17">
              <w:rPr>
                <w:b w:val="0"/>
                <w:bCs/>
                <w:sz w:val="14"/>
                <w:szCs w:val="14"/>
              </w:rPr>
              <w:t>kat</w:t>
            </w:r>
            <w:r w:rsidRPr="00572B17">
              <w:rPr>
                <w:b w:val="0"/>
                <w:bCs/>
                <w:sz w:val="14"/>
                <w:szCs w:val="14"/>
                <w:lang w:val="id-ID"/>
              </w:rPr>
              <w:t>ɛ</w:t>
            </w:r>
            <w:r w:rsidRPr="00572B17">
              <w:rPr>
                <w:b w:val="0"/>
                <w:bCs/>
                <w:vertAlign w:val="superscript"/>
              </w:rPr>
              <w:t>ʔ</w:t>
            </w:r>
          </w:p>
        </w:tc>
        <w:tc>
          <w:tcPr>
            <w:tcW w:w="850" w:type="dxa"/>
            <w:shd w:val="clear" w:color="auto" w:fill="D9D9D9" w:themeFill="background1" w:themeFillShade="D9"/>
          </w:tcPr>
          <w:p w14:paraId="4666C86C" w14:textId="7F6B38E2"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38F8C420" w14:textId="6CBC1FE1"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katɛt</w:t>
            </w:r>
            <w:proofErr w:type="spellEnd"/>
          </w:p>
        </w:tc>
        <w:tc>
          <w:tcPr>
            <w:tcW w:w="992" w:type="dxa"/>
            <w:shd w:val="clear" w:color="auto" w:fill="D9D9D9" w:themeFill="background1" w:themeFillShade="D9"/>
          </w:tcPr>
          <w:p w14:paraId="7023BF4F" w14:textId="081FEE2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katɛt</w:t>
            </w:r>
            <w:proofErr w:type="spellEnd"/>
          </w:p>
        </w:tc>
        <w:tc>
          <w:tcPr>
            <w:tcW w:w="850" w:type="dxa"/>
            <w:shd w:val="clear" w:color="auto" w:fill="D9D9D9" w:themeFill="background1" w:themeFillShade="D9"/>
          </w:tcPr>
          <w:p w14:paraId="32830F7F" w14:textId="4BFF3756"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katɛt</w:t>
            </w:r>
            <w:proofErr w:type="spellEnd"/>
          </w:p>
        </w:tc>
        <w:tc>
          <w:tcPr>
            <w:tcW w:w="709" w:type="dxa"/>
            <w:shd w:val="clear" w:color="auto" w:fill="D9D9D9" w:themeFill="background1" w:themeFillShade="D9"/>
          </w:tcPr>
          <w:p w14:paraId="68F65C51" w14:textId="278D882A"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4E407FD1" w14:textId="18FAC5C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katɛt</w:t>
            </w:r>
            <w:proofErr w:type="spellEnd"/>
          </w:p>
        </w:tc>
        <w:tc>
          <w:tcPr>
            <w:tcW w:w="992" w:type="dxa"/>
            <w:shd w:val="clear" w:color="auto" w:fill="D9D9D9" w:themeFill="background1" w:themeFillShade="D9"/>
          </w:tcPr>
          <w:p w14:paraId="1B746073" w14:textId="6782D7A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katɛt</w:t>
            </w:r>
            <w:proofErr w:type="spellEnd"/>
          </w:p>
        </w:tc>
        <w:tc>
          <w:tcPr>
            <w:tcW w:w="850" w:type="dxa"/>
            <w:shd w:val="clear" w:color="auto" w:fill="D9D9D9" w:themeFill="background1" w:themeFillShade="D9"/>
          </w:tcPr>
          <w:p w14:paraId="5AA4E85A" w14:textId="331B2DE1"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0372B6F7" w14:textId="2197485B"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katɛt</w:t>
            </w:r>
            <w:proofErr w:type="spellEnd"/>
          </w:p>
        </w:tc>
        <w:tc>
          <w:tcPr>
            <w:tcW w:w="850" w:type="dxa"/>
            <w:shd w:val="clear" w:color="auto" w:fill="D9D9D9" w:themeFill="background1" w:themeFillShade="D9"/>
          </w:tcPr>
          <w:p w14:paraId="62E1D548" w14:textId="23F6F00C"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0CC003CD" w14:textId="43BF911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katɛt</w:t>
            </w:r>
            <w:proofErr w:type="spellEnd"/>
          </w:p>
        </w:tc>
        <w:tc>
          <w:tcPr>
            <w:tcW w:w="992" w:type="dxa"/>
            <w:shd w:val="clear" w:color="auto" w:fill="D9D9D9" w:themeFill="background1" w:themeFillShade="D9"/>
          </w:tcPr>
          <w:p w14:paraId="3D5E7E61" w14:textId="272EFF5F" w:rsidR="001A64C4" w:rsidRPr="00572B17" w:rsidRDefault="001A64C4" w:rsidP="001A64C4">
            <w:pPr>
              <w:pStyle w:val="OLtablecolumnheading"/>
              <w:keepNext w:val="0"/>
              <w:rPr>
                <w:b w:val="0"/>
                <w:bCs/>
                <w:sz w:val="14"/>
                <w:szCs w:val="14"/>
              </w:rPr>
            </w:pPr>
            <w:r w:rsidRPr="00572B17">
              <w:rPr>
                <w:b w:val="0"/>
                <w:bCs/>
                <w:sz w:val="14"/>
                <w:szCs w:val="14"/>
              </w:rPr>
              <w:t>‘love’</w:t>
            </w:r>
          </w:p>
        </w:tc>
      </w:tr>
      <w:tr w:rsidR="001A64C4" w:rsidRPr="00572B17" w14:paraId="3923F769" w14:textId="77777777" w:rsidTr="003D7C61">
        <w:trPr>
          <w:jc w:val="center"/>
        </w:trPr>
        <w:tc>
          <w:tcPr>
            <w:tcW w:w="993" w:type="dxa"/>
          </w:tcPr>
          <w:p w14:paraId="40B6CF1C" w14:textId="5107A053"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kejkej</w:t>
            </w:r>
            <w:proofErr w:type="spellEnd"/>
          </w:p>
        </w:tc>
        <w:tc>
          <w:tcPr>
            <w:tcW w:w="992" w:type="dxa"/>
          </w:tcPr>
          <w:p w14:paraId="403448AD" w14:textId="2C9E6E90" w:rsidR="001A64C4" w:rsidRPr="00572B17" w:rsidRDefault="001A64C4" w:rsidP="001A64C4">
            <w:pPr>
              <w:pStyle w:val="OLtablecolumnheading"/>
              <w:keepNext w:val="0"/>
              <w:rPr>
                <w:b w:val="0"/>
                <w:bCs/>
                <w:sz w:val="14"/>
                <w:szCs w:val="14"/>
              </w:rPr>
            </w:pPr>
            <w:proofErr w:type="spellStart"/>
            <w:r w:rsidRPr="00572B17">
              <w:rPr>
                <w:b w:val="0"/>
                <w:bCs/>
                <w:sz w:val="14"/>
                <w:szCs w:val="14"/>
              </w:rPr>
              <w:t>sejsej</w:t>
            </w:r>
            <w:proofErr w:type="spellEnd"/>
          </w:p>
        </w:tc>
        <w:tc>
          <w:tcPr>
            <w:tcW w:w="850" w:type="dxa"/>
          </w:tcPr>
          <w:p w14:paraId="7517991F" w14:textId="55045F0E" w:rsidR="001A64C4" w:rsidRPr="00572B17" w:rsidRDefault="001A64C4" w:rsidP="001A64C4">
            <w:pPr>
              <w:pStyle w:val="OLtablecolumnheading"/>
              <w:keepNext w:val="0"/>
              <w:rPr>
                <w:b w:val="0"/>
                <w:bCs/>
                <w:sz w:val="14"/>
                <w:szCs w:val="14"/>
              </w:rPr>
            </w:pPr>
            <w:proofErr w:type="spellStart"/>
            <w:r w:rsidRPr="00572B17">
              <w:rPr>
                <w:b w:val="0"/>
                <w:bCs/>
                <w:sz w:val="14"/>
                <w:szCs w:val="14"/>
              </w:rPr>
              <w:t>kejkej</w:t>
            </w:r>
            <w:proofErr w:type="spellEnd"/>
          </w:p>
        </w:tc>
        <w:tc>
          <w:tcPr>
            <w:tcW w:w="993" w:type="dxa"/>
          </w:tcPr>
          <w:p w14:paraId="309DE9CC" w14:textId="23BF86A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kejkej</w:t>
            </w:r>
            <w:proofErr w:type="spellEnd"/>
          </w:p>
        </w:tc>
        <w:tc>
          <w:tcPr>
            <w:tcW w:w="992" w:type="dxa"/>
          </w:tcPr>
          <w:p w14:paraId="255A38D1" w14:textId="059CD9E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kejkej</w:t>
            </w:r>
            <w:proofErr w:type="spellEnd"/>
            <w:proofErr w:type="gramEnd"/>
          </w:p>
        </w:tc>
        <w:tc>
          <w:tcPr>
            <w:tcW w:w="850" w:type="dxa"/>
          </w:tcPr>
          <w:p w14:paraId="7869DD5A" w14:textId="6D615A9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kejkej</w:t>
            </w:r>
            <w:proofErr w:type="spellEnd"/>
            <w:proofErr w:type="gramEnd"/>
          </w:p>
        </w:tc>
        <w:tc>
          <w:tcPr>
            <w:tcW w:w="709" w:type="dxa"/>
          </w:tcPr>
          <w:p w14:paraId="105DB8F0" w14:textId="4ADC8E72" w:rsidR="001A64C4" w:rsidRPr="00572B17" w:rsidRDefault="001A64C4" w:rsidP="001A64C4">
            <w:pPr>
              <w:pStyle w:val="OLtablecolumnheading"/>
              <w:keepNext w:val="0"/>
              <w:rPr>
                <w:b w:val="0"/>
                <w:bCs/>
                <w:sz w:val="14"/>
                <w:szCs w:val="14"/>
              </w:rPr>
            </w:pPr>
            <w:proofErr w:type="spellStart"/>
            <w:r w:rsidRPr="00572B17">
              <w:rPr>
                <w:b w:val="0"/>
                <w:bCs/>
                <w:sz w:val="14"/>
                <w:szCs w:val="14"/>
              </w:rPr>
              <w:t>kejkej</w:t>
            </w:r>
            <w:proofErr w:type="spellEnd"/>
          </w:p>
        </w:tc>
        <w:tc>
          <w:tcPr>
            <w:tcW w:w="851" w:type="dxa"/>
          </w:tcPr>
          <w:p w14:paraId="768C90BF" w14:textId="3F8CD4CB" w:rsidR="001A64C4" w:rsidRPr="00572B17" w:rsidRDefault="001A64C4" w:rsidP="001A64C4">
            <w:pPr>
              <w:pStyle w:val="OLtablecolumnheading"/>
              <w:keepNext w:val="0"/>
              <w:rPr>
                <w:b w:val="0"/>
                <w:bCs/>
                <w:sz w:val="14"/>
                <w:szCs w:val="14"/>
              </w:rPr>
            </w:pPr>
          </w:p>
        </w:tc>
        <w:tc>
          <w:tcPr>
            <w:tcW w:w="992" w:type="dxa"/>
          </w:tcPr>
          <w:p w14:paraId="0999ED1F" w14:textId="0A518B8D"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kejkej</w:t>
            </w:r>
            <w:proofErr w:type="spellEnd"/>
            <w:proofErr w:type="gramEnd"/>
          </w:p>
        </w:tc>
        <w:tc>
          <w:tcPr>
            <w:tcW w:w="850" w:type="dxa"/>
          </w:tcPr>
          <w:p w14:paraId="712A69F1" w14:textId="7563556B" w:rsidR="001A64C4" w:rsidRPr="00572B17" w:rsidRDefault="001A64C4" w:rsidP="001A64C4">
            <w:pPr>
              <w:pStyle w:val="OLtablecolumnheading"/>
              <w:keepNext w:val="0"/>
              <w:rPr>
                <w:b w:val="0"/>
                <w:bCs/>
                <w:sz w:val="14"/>
                <w:szCs w:val="14"/>
              </w:rPr>
            </w:pPr>
            <w:proofErr w:type="spellStart"/>
            <w:r w:rsidRPr="00572B17">
              <w:rPr>
                <w:b w:val="0"/>
                <w:bCs/>
                <w:sz w:val="14"/>
                <w:szCs w:val="14"/>
              </w:rPr>
              <w:t>kejkej</w:t>
            </w:r>
            <w:proofErr w:type="spellEnd"/>
          </w:p>
        </w:tc>
        <w:tc>
          <w:tcPr>
            <w:tcW w:w="993" w:type="dxa"/>
          </w:tcPr>
          <w:p w14:paraId="032F3EC9" w14:textId="7ED0E8B9"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kejkej</w:t>
            </w:r>
            <w:proofErr w:type="spellEnd"/>
            <w:proofErr w:type="gramEnd"/>
          </w:p>
        </w:tc>
        <w:tc>
          <w:tcPr>
            <w:tcW w:w="850" w:type="dxa"/>
          </w:tcPr>
          <w:p w14:paraId="46885ECA" w14:textId="2F7CEEFA" w:rsidR="001A64C4" w:rsidRPr="00572B17" w:rsidRDefault="001A64C4" w:rsidP="001A64C4">
            <w:pPr>
              <w:pStyle w:val="OLtablecolumnheading"/>
              <w:keepNext w:val="0"/>
              <w:rPr>
                <w:b w:val="0"/>
                <w:bCs/>
                <w:sz w:val="14"/>
                <w:szCs w:val="14"/>
              </w:rPr>
            </w:pPr>
            <w:proofErr w:type="spellStart"/>
            <w:r w:rsidRPr="00572B17">
              <w:rPr>
                <w:b w:val="0"/>
                <w:bCs/>
                <w:sz w:val="14"/>
                <w:szCs w:val="14"/>
              </w:rPr>
              <w:t>kejkej</w:t>
            </w:r>
            <w:proofErr w:type="spellEnd"/>
          </w:p>
        </w:tc>
        <w:tc>
          <w:tcPr>
            <w:tcW w:w="851" w:type="dxa"/>
          </w:tcPr>
          <w:p w14:paraId="78A946F2" w14:textId="24BD4085" w:rsidR="001A64C4" w:rsidRPr="00572B17" w:rsidRDefault="001A64C4" w:rsidP="001A64C4">
            <w:pPr>
              <w:pStyle w:val="OLtablecolumnheading"/>
              <w:keepNext w:val="0"/>
              <w:rPr>
                <w:b w:val="0"/>
                <w:bCs/>
                <w:sz w:val="14"/>
                <w:szCs w:val="14"/>
              </w:rPr>
            </w:pPr>
          </w:p>
        </w:tc>
        <w:tc>
          <w:tcPr>
            <w:tcW w:w="992" w:type="dxa"/>
          </w:tcPr>
          <w:p w14:paraId="1113A169" w14:textId="66E8CAB4" w:rsidR="001A64C4" w:rsidRPr="00572B17" w:rsidRDefault="001A64C4" w:rsidP="001A64C4">
            <w:pPr>
              <w:pStyle w:val="OLtablecolumnheading"/>
              <w:keepNext w:val="0"/>
              <w:rPr>
                <w:b w:val="0"/>
                <w:bCs/>
                <w:sz w:val="14"/>
                <w:szCs w:val="14"/>
              </w:rPr>
            </w:pPr>
            <w:r w:rsidRPr="00572B17">
              <w:rPr>
                <w:b w:val="0"/>
                <w:bCs/>
                <w:sz w:val="14"/>
                <w:szCs w:val="14"/>
              </w:rPr>
              <w:t>‘sacred’</w:t>
            </w:r>
          </w:p>
        </w:tc>
      </w:tr>
      <w:tr w:rsidR="001A64C4" w:rsidRPr="00572B17" w14:paraId="1673A75C" w14:textId="77777777" w:rsidTr="003D7C61">
        <w:trPr>
          <w:jc w:val="center"/>
        </w:trPr>
        <w:tc>
          <w:tcPr>
            <w:tcW w:w="993" w:type="dxa"/>
            <w:shd w:val="clear" w:color="auto" w:fill="D9D9D9" w:themeFill="background1" w:themeFillShade="D9"/>
          </w:tcPr>
          <w:p w14:paraId="72DC2A90" w14:textId="0BB54C1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kɛmbu</w:t>
            </w:r>
            <w:proofErr w:type="spellEnd"/>
            <w:r w:rsidRPr="00572B17">
              <w:rPr>
                <w:b w:val="0"/>
                <w:bCs/>
                <w:vertAlign w:val="superscript"/>
              </w:rPr>
              <w:t>ʔ</w:t>
            </w:r>
          </w:p>
        </w:tc>
        <w:tc>
          <w:tcPr>
            <w:tcW w:w="992" w:type="dxa"/>
            <w:shd w:val="clear" w:color="auto" w:fill="D9D9D9" w:themeFill="background1" w:themeFillShade="D9"/>
          </w:tcPr>
          <w:p w14:paraId="0359BDDE" w14:textId="4534A2A9" w:rsidR="001A64C4" w:rsidRPr="00572B17" w:rsidRDefault="001A64C4" w:rsidP="001A64C4">
            <w:pPr>
              <w:pStyle w:val="OLtablecolumnheading"/>
              <w:keepNext w:val="0"/>
              <w:rPr>
                <w:b w:val="0"/>
                <w:bCs/>
                <w:sz w:val="14"/>
                <w:szCs w:val="14"/>
              </w:rPr>
            </w:pPr>
            <w:r w:rsidRPr="00572B17">
              <w:rPr>
                <w:b w:val="0"/>
                <w:bCs/>
                <w:sz w:val="14"/>
                <w:szCs w:val="14"/>
              </w:rPr>
              <w:t>s</w:t>
            </w:r>
            <w:r w:rsidRPr="00572B17">
              <w:rPr>
                <w:b w:val="0"/>
                <w:bCs/>
                <w:sz w:val="14"/>
                <w:szCs w:val="14"/>
                <w:lang w:val="id-ID"/>
              </w:rPr>
              <w:t>ɛ</w:t>
            </w:r>
            <w:proofErr w:type="spellStart"/>
            <w:r w:rsidRPr="00572B17">
              <w:rPr>
                <w:b w:val="0"/>
                <w:bCs/>
                <w:sz w:val="14"/>
                <w:szCs w:val="14"/>
              </w:rPr>
              <w:t>bbu</w:t>
            </w:r>
            <w:r w:rsidRPr="00572B17">
              <w:rPr>
                <w:b w:val="0"/>
                <w:bCs/>
                <w:vertAlign w:val="superscript"/>
              </w:rPr>
              <w:t>ʔ</w:t>
            </w:r>
            <w:proofErr w:type="spellEnd"/>
          </w:p>
        </w:tc>
        <w:tc>
          <w:tcPr>
            <w:tcW w:w="850" w:type="dxa"/>
            <w:shd w:val="clear" w:color="auto" w:fill="D9D9D9" w:themeFill="background1" w:themeFillShade="D9"/>
          </w:tcPr>
          <w:p w14:paraId="32C1183B" w14:textId="0F510FD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kɛmbu</w:t>
            </w:r>
            <w:proofErr w:type="spellEnd"/>
            <w:r w:rsidRPr="00572B17">
              <w:rPr>
                <w:b w:val="0"/>
                <w:bCs/>
                <w:vertAlign w:val="superscript"/>
              </w:rPr>
              <w:t>ʔ</w:t>
            </w:r>
          </w:p>
        </w:tc>
        <w:tc>
          <w:tcPr>
            <w:tcW w:w="993" w:type="dxa"/>
            <w:shd w:val="clear" w:color="auto" w:fill="D9D9D9" w:themeFill="background1" w:themeFillShade="D9"/>
          </w:tcPr>
          <w:p w14:paraId="038F4F51" w14:textId="33D9EB9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kɛmbu</w:t>
            </w:r>
            <w:proofErr w:type="spellEnd"/>
            <w:r w:rsidRPr="00572B17">
              <w:rPr>
                <w:b w:val="0"/>
                <w:bCs/>
                <w:vertAlign w:val="superscript"/>
              </w:rPr>
              <w:t>ʔ</w:t>
            </w:r>
          </w:p>
        </w:tc>
        <w:tc>
          <w:tcPr>
            <w:tcW w:w="992" w:type="dxa"/>
            <w:shd w:val="clear" w:color="auto" w:fill="D9D9D9" w:themeFill="background1" w:themeFillShade="D9"/>
          </w:tcPr>
          <w:p w14:paraId="34CB4D40" w14:textId="4A301869"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kɛmbu</w:t>
            </w:r>
            <w:proofErr w:type="spellEnd"/>
            <w:r w:rsidRPr="00572B17">
              <w:rPr>
                <w:b w:val="0"/>
                <w:bCs/>
                <w:vertAlign w:val="superscript"/>
              </w:rPr>
              <w:t>ʔ</w:t>
            </w:r>
          </w:p>
        </w:tc>
        <w:tc>
          <w:tcPr>
            <w:tcW w:w="850" w:type="dxa"/>
            <w:shd w:val="clear" w:color="auto" w:fill="D9D9D9" w:themeFill="background1" w:themeFillShade="D9"/>
          </w:tcPr>
          <w:p w14:paraId="0399CE36" w14:textId="3225471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kɛbbu</w:t>
            </w:r>
            <w:proofErr w:type="spellEnd"/>
            <w:r w:rsidRPr="00572B17">
              <w:rPr>
                <w:b w:val="0"/>
                <w:bCs/>
                <w:vertAlign w:val="superscript"/>
              </w:rPr>
              <w:t>ʔ</w:t>
            </w:r>
          </w:p>
        </w:tc>
        <w:tc>
          <w:tcPr>
            <w:tcW w:w="709" w:type="dxa"/>
            <w:shd w:val="clear" w:color="auto" w:fill="D9D9D9" w:themeFill="background1" w:themeFillShade="D9"/>
          </w:tcPr>
          <w:p w14:paraId="3E88A6B7" w14:textId="5B251A1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kɛbbu</w:t>
            </w:r>
            <w:proofErr w:type="spellEnd"/>
            <w:r w:rsidRPr="00572B17">
              <w:rPr>
                <w:b w:val="0"/>
                <w:bCs/>
                <w:vertAlign w:val="superscript"/>
              </w:rPr>
              <w:t>ʔ</w:t>
            </w:r>
          </w:p>
        </w:tc>
        <w:tc>
          <w:tcPr>
            <w:tcW w:w="851" w:type="dxa"/>
            <w:shd w:val="clear" w:color="auto" w:fill="D9D9D9" w:themeFill="background1" w:themeFillShade="D9"/>
          </w:tcPr>
          <w:p w14:paraId="1B707DB2" w14:textId="3967C5C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kɛbbu</w:t>
            </w:r>
            <w:proofErr w:type="spellEnd"/>
            <w:r w:rsidRPr="00572B17">
              <w:rPr>
                <w:b w:val="0"/>
                <w:bCs/>
                <w:vertAlign w:val="superscript"/>
              </w:rPr>
              <w:t>ʔ</w:t>
            </w:r>
          </w:p>
        </w:tc>
        <w:tc>
          <w:tcPr>
            <w:tcW w:w="992" w:type="dxa"/>
            <w:shd w:val="clear" w:color="auto" w:fill="D9D9D9" w:themeFill="background1" w:themeFillShade="D9"/>
          </w:tcPr>
          <w:p w14:paraId="4592C684" w14:textId="5D1BCEDE"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kɛbbu</w:t>
            </w:r>
            <w:proofErr w:type="spellEnd"/>
            <w:r w:rsidRPr="00572B17">
              <w:rPr>
                <w:b w:val="0"/>
                <w:bCs/>
                <w:vertAlign w:val="superscript"/>
              </w:rPr>
              <w:t>ʔ</w:t>
            </w:r>
          </w:p>
        </w:tc>
        <w:tc>
          <w:tcPr>
            <w:tcW w:w="850" w:type="dxa"/>
            <w:shd w:val="clear" w:color="auto" w:fill="D9D9D9" w:themeFill="background1" w:themeFillShade="D9"/>
          </w:tcPr>
          <w:p w14:paraId="2AD6A047" w14:textId="0EDBF77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kɛbbu</w:t>
            </w:r>
            <w:proofErr w:type="spellEnd"/>
            <w:r w:rsidRPr="00572B17">
              <w:rPr>
                <w:b w:val="0"/>
                <w:bCs/>
                <w:vertAlign w:val="superscript"/>
              </w:rPr>
              <w:t>ʔ</w:t>
            </w:r>
          </w:p>
        </w:tc>
        <w:tc>
          <w:tcPr>
            <w:tcW w:w="993" w:type="dxa"/>
            <w:shd w:val="clear" w:color="auto" w:fill="D9D9D9" w:themeFill="background1" w:themeFillShade="D9"/>
          </w:tcPr>
          <w:p w14:paraId="06CF93F8" w14:textId="27B22BE9"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kɛbbu</w:t>
            </w:r>
            <w:proofErr w:type="spellEnd"/>
            <w:r w:rsidRPr="00572B17">
              <w:rPr>
                <w:b w:val="0"/>
                <w:bCs/>
                <w:vertAlign w:val="superscript"/>
              </w:rPr>
              <w:t>ʔ</w:t>
            </w:r>
          </w:p>
        </w:tc>
        <w:tc>
          <w:tcPr>
            <w:tcW w:w="850" w:type="dxa"/>
            <w:shd w:val="clear" w:color="auto" w:fill="D9D9D9" w:themeFill="background1" w:themeFillShade="D9"/>
          </w:tcPr>
          <w:p w14:paraId="646C5234" w14:textId="794B57A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kɛbbu</w:t>
            </w:r>
            <w:proofErr w:type="spellEnd"/>
            <w:r w:rsidRPr="00572B17">
              <w:rPr>
                <w:b w:val="0"/>
                <w:bCs/>
                <w:vertAlign w:val="superscript"/>
              </w:rPr>
              <w:t>ʔ</w:t>
            </w:r>
          </w:p>
        </w:tc>
        <w:tc>
          <w:tcPr>
            <w:tcW w:w="851" w:type="dxa"/>
            <w:shd w:val="clear" w:color="auto" w:fill="D9D9D9" w:themeFill="background1" w:themeFillShade="D9"/>
          </w:tcPr>
          <w:p w14:paraId="2A9A8F2D" w14:textId="5A6E322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kɛbbu</w:t>
            </w:r>
            <w:proofErr w:type="spellEnd"/>
            <w:r w:rsidRPr="00572B17">
              <w:rPr>
                <w:b w:val="0"/>
                <w:bCs/>
                <w:vertAlign w:val="superscript"/>
              </w:rPr>
              <w:t>ʔ</w:t>
            </w:r>
          </w:p>
        </w:tc>
        <w:tc>
          <w:tcPr>
            <w:tcW w:w="992" w:type="dxa"/>
            <w:shd w:val="clear" w:color="auto" w:fill="D9D9D9" w:themeFill="background1" w:themeFillShade="D9"/>
          </w:tcPr>
          <w:p w14:paraId="0673759C" w14:textId="5086DA82"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older</w:t>
            </w:r>
            <w:proofErr w:type="gramEnd"/>
            <w:r w:rsidRPr="00572B17">
              <w:rPr>
                <w:b w:val="0"/>
                <w:bCs/>
                <w:sz w:val="14"/>
                <w:szCs w:val="14"/>
              </w:rPr>
              <w:t xml:space="preserve"> sibling’</w:t>
            </w:r>
          </w:p>
        </w:tc>
      </w:tr>
      <w:tr w:rsidR="001A64C4" w:rsidRPr="00572B17" w14:paraId="2C20E951" w14:textId="77777777" w:rsidTr="003D7C61">
        <w:trPr>
          <w:jc w:val="center"/>
        </w:trPr>
        <w:tc>
          <w:tcPr>
            <w:tcW w:w="993" w:type="dxa"/>
          </w:tcPr>
          <w:p w14:paraId="15DA9A4A" w14:textId="60798CFC"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kɛ</w:t>
            </w:r>
            <w:r w:rsidRPr="00572B17">
              <w:rPr>
                <w:b w:val="0"/>
                <w:bCs/>
                <w:sz w:val="14"/>
                <w:szCs w:val="14"/>
                <w:vertAlign w:val="superscript"/>
                <w:lang w:val="id-ID"/>
              </w:rPr>
              <w:t>m</w:t>
            </w:r>
            <w:r w:rsidRPr="00572B17">
              <w:rPr>
                <w:b w:val="0"/>
                <w:bCs/>
                <w:sz w:val="14"/>
                <w:szCs w:val="14"/>
                <w:lang w:val="id-ID"/>
              </w:rPr>
              <w:t>pa</w:t>
            </w:r>
            <w:proofErr w:type="spellEnd"/>
          </w:p>
        </w:tc>
        <w:tc>
          <w:tcPr>
            <w:tcW w:w="992" w:type="dxa"/>
          </w:tcPr>
          <w:p w14:paraId="7E5DCCD7" w14:textId="32227EA2" w:rsidR="001A64C4" w:rsidRPr="00572B17" w:rsidRDefault="001A64C4" w:rsidP="001A64C4">
            <w:pPr>
              <w:pStyle w:val="OLtablecolumnheading"/>
              <w:keepNext w:val="0"/>
              <w:rPr>
                <w:b w:val="0"/>
                <w:bCs/>
                <w:sz w:val="14"/>
                <w:szCs w:val="14"/>
              </w:rPr>
            </w:pPr>
            <w:r w:rsidRPr="00572B17">
              <w:rPr>
                <w:b w:val="0"/>
                <w:bCs/>
                <w:sz w:val="14"/>
                <w:szCs w:val="14"/>
              </w:rPr>
              <w:t>s</w:t>
            </w:r>
            <w:proofErr w:type="spellStart"/>
            <w:r w:rsidRPr="00572B17">
              <w:rPr>
                <w:b w:val="0"/>
                <w:bCs/>
                <w:sz w:val="14"/>
                <w:szCs w:val="14"/>
                <w:lang w:val="id-ID"/>
              </w:rPr>
              <w:t>ɛppa</w:t>
            </w:r>
            <w:proofErr w:type="spellEnd"/>
          </w:p>
        </w:tc>
        <w:tc>
          <w:tcPr>
            <w:tcW w:w="850" w:type="dxa"/>
          </w:tcPr>
          <w:p w14:paraId="5AA45D34" w14:textId="7060D39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pɛka</w:t>
            </w:r>
            <w:proofErr w:type="spellEnd"/>
          </w:p>
        </w:tc>
        <w:tc>
          <w:tcPr>
            <w:tcW w:w="993" w:type="dxa"/>
          </w:tcPr>
          <w:p w14:paraId="2B8F4313" w14:textId="4DA1E6F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kɛ</w:t>
            </w:r>
            <w:r w:rsidRPr="00572B17">
              <w:rPr>
                <w:b w:val="0"/>
                <w:bCs/>
                <w:sz w:val="14"/>
                <w:szCs w:val="14"/>
                <w:vertAlign w:val="superscript"/>
                <w:lang w:val="id-ID"/>
              </w:rPr>
              <w:t>m</w:t>
            </w:r>
            <w:r w:rsidRPr="00572B17">
              <w:rPr>
                <w:b w:val="0"/>
                <w:bCs/>
                <w:sz w:val="14"/>
                <w:szCs w:val="14"/>
                <w:lang w:val="id-ID"/>
              </w:rPr>
              <w:t>pa</w:t>
            </w:r>
            <w:proofErr w:type="spellEnd"/>
          </w:p>
        </w:tc>
        <w:tc>
          <w:tcPr>
            <w:tcW w:w="992" w:type="dxa"/>
          </w:tcPr>
          <w:p w14:paraId="6E9875D2" w14:textId="5725E0CD"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kɛ</w:t>
            </w:r>
            <w:r w:rsidRPr="00572B17">
              <w:rPr>
                <w:b w:val="0"/>
                <w:bCs/>
                <w:sz w:val="14"/>
                <w:szCs w:val="14"/>
                <w:vertAlign w:val="superscript"/>
                <w:lang w:val="id-ID"/>
              </w:rPr>
              <w:t>m</w:t>
            </w:r>
            <w:r w:rsidRPr="00572B17">
              <w:rPr>
                <w:b w:val="0"/>
                <w:bCs/>
                <w:sz w:val="14"/>
                <w:szCs w:val="14"/>
                <w:lang w:val="id-ID"/>
              </w:rPr>
              <w:t>pa</w:t>
            </w:r>
            <w:proofErr w:type="spellEnd"/>
          </w:p>
        </w:tc>
        <w:tc>
          <w:tcPr>
            <w:tcW w:w="850" w:type="dxa"/>
          </w:tcPr>
          <w:p w14:paraId="2E3A0DE5" w14:textId="632E0138"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ɛ</w:t>
            </w:r>
            <w:proofErr w:type="spellStart"/>
            <w:r w:rsidRPr="00572B17">
              <w:rPr>
                <w:b w:val="0"/>
                <w:bCs/>
                <w:sz w:val="14"/>
                <w:szCs w:val="14"/>
              </w:rPr>
              <w:t>ppa</w:t>
            </w:r>
            <w:proofErr w:type="spellEnd"/>
          </w:p>
        </w:tc>
        <w:tc>
          <w:tcPr>
            <w:tcW w:w="709" w:type="dxa"/>
          </w:tcPr>
          <w:p w14:paraId="0433D101" w14:textId="76F1BEFF"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ɛ</w:t>
            </w:r>
            <w:proofErr w:type="spellStart"/>
            <w:r w:rsidRPr="00572B17">
              <w:rPr>
                <w:b w:val="0"/>
                <w:bCs/>
                <w:sz w:val="14"/>
                <w:szCs w:val="14"/>
              </w:rPr>
              <w:t>ppa</w:t>
            </w:r>
            <w:proofErr w:type="spellEnd"/>
          </w:p>
        </w:tc>
        <w:tc>
          <w:tcPr>
            <w:tcW w:w="851" w:type="dxa"/>
          </w:tcPr>
          <w:p w14:paraId="52E5B96D" w14:textId="2385F6AD" w:rsidR="001A64C4" w:rsidRPr="00572B17" w:rsidRDefault="001A64C4" w:rsidP="001A64C4">
            <w:pPr>
              <w:pStyle w:val="OLtablecolumnheading"/>
              <w:keepNext w:val="0"/>
              <w:rPr>
                <w:b w:val="0"/>
                <w:bCs/>
                <w:sz w:val="14"/>
                <w:szCs w:val="14"/>
              </w:rPr>
            </w:pPr>
          </w:p>
        </w:tc>
        <w:tc>
          <w:tcPr>
            <w:tcW w:w="992" w:type="dxa"/>
          </w:tcPr>
          <w:p w14:paraId="52076EED" w14:textId="33392DEE"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ɛ</w:t>
            </w:r>
            <w:proofErr w:type="spellStart"/>
            <w:r w:rsidRPr="00572B17">
              <w:rPr>
                <w:b w:val="0"/>
                <w:bCs/>
                <w:sz w:val="14"/>
                <w:szCs w:val="14"/>
              </w:rPr>
              <w:t>ppa</w:t>
            </w:r>
            <w:proofErr w:type="spellEnd"/>
          </w:p>
        </w:tc>
        <w:tc>
          <w:tcPr>
            <w:tcW w:w="850" w:type="dxa"/>
          </w:tcPr>
          <w:p w14:paraId="02375C42" w14:textId="33A3CF84"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ɛ</w:t>
            </w:r>
            <w:proofErr w:type="spellStart"/>
            <w:r w:rsidRPr="00572B17">
              <w:rPr>
                <w:b w:val="0"/>
                <w:bCs/>
                <w:sz w:val="14"/>
                <w:szCs w:val="14"/>
              </w:rPr>
              <w:t>ppa</w:t>
            </w:r>
            <w:proofErr w:type="spellEnd"/>
          </w:p>
        </w:tc>
        <w:tc>
          <w:tcPr>
            <w:tcW w:w="993" w:type="dxa"/>
          </w:tcPr>
          <w:p w14:paraId="20DB0182" w14:textId="2E5CBC71"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ɛ</w:t>
            </w:r>
            <w:proofErr w:type="spellStart"/>
            <w:r w:rsidRPr="00572B17">
              <w:rPr>
                <w:b w:val="0"/>
                <w:bCs/>
                <w:sz w:val="14"/>
                <w:szCs w:val="14"/>
              </w:rPr>
              <w:t>ppa</w:t>
            </w:r>
            <w:proofErr w:type="spellEnd"/>
          </w:p>
        </w:tc>
        <w:tc>
          <w:tcPr>
            <w:tcW w:w="850" w:type="dxa"/>
          </w:tcPr>
          <w:p w14:paraId="0CD58E2E" w14:textId="05C25222" w:rsidR="001A64C4" w:rsidRPr="00572B17" w:rsidRDefault="001A64C4" w:rsidP="001A64C4">
            <w:pPr>
              <w:pStyle w:val="OLtablecolumnheading"/>
              <w:keepNext w:val="0"/>
              <w:rPr>
                <w:b w:val="0"/>
                <w:bCs/>
                <w:sz w:val="14"/>
                <w:szCs w:val="14"/>
              </w:rPr>
            </w:pPr>
          </w:p>
        </w:tc>
        <w:tc>
          <w:tcPr>
            <w:tcW w:w="851" w:type="dxa"/>
          </w:tcPr>
          <w:p w14:paraId="77BC3CCB" w14:textId="36B60B73" w:rsidR="001A64C4" w:rsidRPr="00572B17" w:rsidRDefault="001A64C4" w:rsidP="001A64C4">
            <w:pPr>
              <w:pStyle w:val="OLtablecolumnheading"/>
              <w:keepNext w:val="0"/>
              <w:rPr>
                <w:b w:val="0"/>
                <w:bCs/>
                <w:sz w:val="14"/>
                <w:szCs w:val="14"/>
              </w:rPr>
            </w:pPr>
            <w:r w:rsidRPr="00572B17">
              <w:rPr>
                <w:b w:val="0"/>
                <w:bCs/>
                <w:sz w:val="14"/>
                <w:szCs w:val="14"/>
              </w:rPr>
              <w:t>k</w:t>
            </w:r>
            <w:proofErr w:type="spellStart"/>
            <w:r w:rsidRPr="00572B17">
              <w:rPr>
                <w:b w:val="0"/>
                <w:bCs/>
                <w:sz w:val="14"/>
                <w:szCs w:val="14"/>
                <w:lang w:val="id-ID"/>
              </w:rPr>
              <w:t>ɛppa</w:t>
            </w:r>
            <w:proofErr w:type="spellEnd"/>
          </w:p>
        </w:tc>
        <w:tc>
          <w:tcPr>
            <w:tcW w:w="992" w:type="dxa"/>
          </w:tcPr>
          <w:p w14:paraId="0B753FE5" w14:textId="00E210CD" w:rsidR="001A64C4" w:rsidRPr="00572B17" w:rsidRDefault="001A64C4" w:rsidP="001A64C4">
            <w:pPr>
              <w:pStyle w:val="OLtablecolumnheading"/>
              <w:keepNext w:val="0"/>
              <w:rPr>
                <w:b w:val="0"/>
                <w:bCs/>
                <w:sz w:val="14"/>
                <w:szCs w:val="14"/>
              </w:rPr>
            </w:pPr>
            <w:r w:rsidRPr="00572B17">
              <w:rPr>
                <w:b w:val="0"/>
                <w:bCs/>
                <w:sz w:val="14"/>
                <w:szCs w:val="14"/>
              </w:rPr>
              <w:t>‘armpit’</w:t>
            </w:r>
          </w:p>
        </w:tc>
      </w:tr>
      <w:tr w:rsidR="001A64C4" w:rsidRPr="00572B17" w14:paraId="67DD6ACA" w14:textId="77777777" w:rsidTr="003D7C61">
        <w:trPr>
          <w:jc w:val="center"/>
        </w:trPr>
        <w:tc>
          <w:tcPr>
            <w:tcW w:w="993" w:type="dxa"/>
            <w:shd w:val="clear" w:color="auto" w:fill="D9D9D9" w:themeFill="background1" w:themeFillShade="D9"/>
          </w:tcPr>
          <w:p w14:paraId="629C02A1" w14:textId="7BAB29AA" w:rsidR="001A64C4" w:rsidRPr="00572B17" w:rsidRDefault="001A64C4" w:rsidP="001A64C4">
            <w:pPr>
              <w:pStyle w:val="OLtablecolumnheading"/>
              <w:keepNext w:val="0"/>
              <w:rPr>
                <w:b w:val="0"/>
                <w:bCs/>
                <w:sz w:val="14"/>
                <w:szCs w:val="14"/>
                <w:lang w:val="id-ID"/>
              </w:rPr>
            </w:pPr>
            <w:r w:rsidRPr="00572B17">
              <w:rPr>
                <w:b w:val="0"/>
                <w:bCs/>
                <w:sz w:val="14"/>
                <w:szCs w:val="14"/>
                <w:lang w:val="id-ID"/>
              </w:rPr>
              <w:t>*kilat</w:t>
            </w:r>
          </w:p>
        </w:tc>
        <w:tc>
          <w:tcPr>
            <w:tcW w:w="992" w:type="dxa"/>
            <w:shd w:val="clear" w:color="auto" w:fill="D9D9D9" w:themeFill="background1" w:themeFillShade="D9"/>
          </w:tcPr>
          <w:p w14:paraId="161DBAED" w14:textId="706A4A81" w:rsidR="001A64C4" w:rsidRPr="00572B17" w:rsidRDefault="001A64C4" w:rsidP="001A64C4">
            <w:pPr>
              <w:pStyle w:val="OLtablecolumnheading"/>
              <w:keepNext w:val="0"/>
              <w:rPr>
                <w:b w:val="0"/>
                <w:bCs/>
                <w:sz w:val="14"/>
                <w:szCs w:val="14"/>
              </w:rPr>
            </w:pPr>
            <w:proofErr w:type="spellStart"/>
            <w:r w:rsidRPr="00572B17">
              <w:rPr>
                <w:b w:val="0"/>
                <w:bCs/>
                <w:sz w:val="14"/>
                <w:szCs w:val="14"/>
              </w:rPr>
              <w:t>silat</w:t>
            </w:r>
            <w:proofErr w:type="spellEnd"/>
          </w:p>
        </w:tc>
        <w:tc>
          <w:tcPr>
            <w:tcW w:w="850" w:type="dxa"/>
            <w:shd w:val="clear" w:color="auto" w:fill="D9D9D9" w:themeFill="background1" w:themeFillShade="D9"/>
          </w:tcPr>
          <w:p w14:paraId="38298D35" w14:textId="31535C2A"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39584E67" w14:textId="56771451"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2D1AF316" w14:textId="38B923E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kilat</w:t>
            </w:r>
            <w:proofErr w:type="spellEnd"/>
            <w:proofErr w:type="gramEnd"/>
          </w:p>
        </w:tc>
        <w:tc>
          <w:tcPr>
            <w:tcW w:w="850" w:type="dxa"/>
            <w:shd w:val="clear" w:color="auto" w:fill="D9D9D9" w:themeFill="background1" w:themeFillShade="D9"/>
          </w:tcPr>
          <w:p w14:paraId="6603F230" w14:textId="31A27A08"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kilat</w:t>
            </w:r>
            <w:proofErr w:type="spellEnd"/>
            <w:proofErr w:type="gramEnd"/>
          </w:p>
        </w:tc>
        <w:tc>
          <w:tcPr>
            <w:tcW w:w="709" w:type="dxa"/>
            <w:shd w:val="clear" w:color="auto" w:fill="D9D9D9" w:themeFill="background1" w:themeFillShade="D9"/>
          </w:tcPr>
          <w:p w14:paraId="406F1559" w14:textId="41305215" w:rsidR="001A64C4" w:rsidRPr="00572B17" w:rsidRDefault="001A64C4" w:rsidP="001A64C4">
            <w:pPr>
              <w:pStyle w:val="OLtablecolumnheading"/>
              <w:keepNext w:val="0"/>
              <w:rPr>
                <w:b w:val="0"/>
                <w:bCs/>
                <w:sz w:val="14"/>
                <w:szCs w:val="14"/>
              </w:rPr>
            </w:pPr>
            <w:proofErr w:type="spellStart"/>
            <w:r w:rsidRPr="00572B17">
              <w:rPr>
                <w:b w:val="0"/>
                <w:bCs/>
                <w:sz w:val="14"/>
                <w:szCs w:val="14"/>
              </w:rPr>
              <w:t>kilat</w:t>
            </w:r>
            <w:proofErr w:type="spellEnd"/>
          </w:p>
        </w:tc>
        <w:tc>
          <w:tcPr>
            <w:tcW w:w="851" w:type="dxa"/>
            <w:shd w:val="clear" w:color="auto" w:fill="D9D9D9" w:themeFill="background1" w:themeFillShade="D9"/>
          </w:tcPr>
          <w:p w14:paraId="0092BF1E" w14:textId="75C9CCE9" w:rsidR="001A64C4" w:rsidRPr="00572B17" w:rsidRDefault="001A64C4" w:rsidP="001A64C4">
            <w:pPr>
              <w:pStyle w:val="OLtablecolumnheading"/>
              <w:keepNext w:val="0"/>
              <w:rPr>
                <w:b w:val="0"/>
                <w:bCs/>
                <w:sz w:val="14"/>
                <w:szCs w:val="14"/>
              </w:rPr>
            </w:pPr>
            <w:proofErr w:type="spellStart"/>
            <w:r w:rsidRPr="00572B17">
              <w:rPr>
                <w:b w:val="0"/>
                <w:bCs/>
                <w:sz w:val="14"/>
                <w:szCs w:val="14"/>
              </w:rPr>
              <w:t>kilat</w:t>
            </w:r>
            <w:proofErr w:type="spellEnd"/>
          </w:p>
        </w:tc>
        <w:tc>
          <w:tcPr>
            <w:tcW w:w="992" w:type="dxa"/>
            <w:shd w:val="clear" w:color="auto" w:fill="D9D9D9" w:themeFill="background1" w:themeFillShade="D9"/>
          </w:tcPr>
          <w:p w14:paraId="18BA95D4" w14:textId="59C70C5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kilat</w:t>
            </w:r>
            <w:proofErr w:type="spellEnd"/>
            <w:proofErr w:type="gramEnd"/>
          </w:p>
        </w:tc>
        <w:tc>
          <w:tcPr>
            <w:tcW w:w="850" w:type="dxa"/>
            <w:shd w:val="clear" w:color="auto" w:fill="D9D9D9" w:themeFill="background1" w:themeFillShade="D9"/>
          </w:tcPr>
          <w:p w14:paraId="491294C6" w14:textId="44305B10" w:rsidR="001A64C4" w:rsidRPr="00572B17" w:rsidRDefault="001A64C4" w:rsidP="001A64C4">
            <w:pPr>
              <w:pStyle w:val="OLtablecolumnheading"/>
              <w:keepNext w:val="0"/>
              <w:rPr>
                <w:b w:val="0"/>
                <w:bCs/>
                <w:sz w:val="14"/>
                <w:szCs w:val="14"/>
              </w:rPr>
            </w:pPr>
            <w:proofErr w:type="spellStart"/>
            <w:r w:rsidRPr="00572B17">
              <w:rPr>
                <w:b w:val="0"/>
                <w:bCs/>
                <w:sz w:val="14"/>
                <w:szCs w:val="14"/>
              </w:rPr>
              <w:t>kilat</w:t>
            </w:r>
            <w:proofErr w:type="spellEnd"/>
          </w:p>
        </w:tc>
        <w:tc>
          <w:tcPr>
            <w:tcW w:w="993" w:type="dxa"/>
            <w:shd w:val="clear" w:color="auto" w:fill="D9D9D9" w:themeFill="background1" w:themeFillShade="D9"/>
          </w:tcPr>
          <w:p w14:paraId="68E23C18" w14:textId="5D3F3384"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4A2843E1" w14:textId="33AF0AD4"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05C0DC71" w14:textId="3A1A451F"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52D59C63" w14:textId="0E225446" w:rsidR="001A64C4" w:rsidRPr="00572B17" w:rsidRDefault="001A64C4" w:rsidP="001A64C4">
            <w:pPr>
              <w:pStyle w:val="OLtablecolumnheading"/>
              <w:keepNext w:val="0"/>
              <w:rPr>
                <w:b w:val="0"/>
                <w:bCs/>
                <w:sz w:val="14"/>
                <w:szCs w:val="14"/>
              </w:rPr>
            </w:pPr>
            <w:r w:rsidRPr="00572B17">
              <w:rPr>
                <w:b w:val="0"/>
                <w:bCs/>
                <w:sz w:val="14"/>
                <w:szCs w:val="14"/>
              </w:rPr>
              <w:t>‘cliff’</w:t>
            </w:r>
          </w:p>
        </w:tc>
      </w:tr>
      <w:tr w:rsidR="001A64C4" w:rsidRPr="00572B17" w14:paraId="525B95E6" w14:textId="77777777" w:rsidTr="003D7C61">
        <w:trPr>
          <w:jc w:val="center"/>
        </w:trPr>
        <w:tc>
          <w:tcPr>
            <w:tcW w:w="993" w:type="dxa"/>
          </w:tcPr>
          <w:p w14:paraId="712B9329" w14:textId="5607C4A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kirit</w:t>
            </w:r>
            <w:proofErr w:type="spellEnd"/>
          </w:p>
        </w:tc>
        <w:tc>
          <w:tcPr>
            <w:tcW w:w="992" w:type="dxa"/>
          </w:tcPr>
          <w:p w14:paraId="2FB9910B" w14:textId="53E4022B" w:rsidR="001A64C4" w:rsidRPr="00572B17" w:rsidRDefault="001A64C4" w:rsidP="001A64C4">
            <w:pPr>
              <w:pStyle w:val="OLtablecolumnheading"/>
              <w:keepNext w:val="0"/>
              <w:rPr>
                <w:b w:val="0"/>
                <w:bCs/>
                <w:sz w:val="14"/>
                <w:szCs w:val="14"/>
              </w:rPr>
            </w:pPr>
          </w:p>
        </w:tc>
        <w:tc>
          <w:tcPr>
            <w:tcW w:w="850" w:type="dxa"/>
          </w:tcPr>
          <w:p w14:paraId="3CC32E28" w14:textId="48DFFC6F" w:rsidR="001A64C4" w:rsidRPr="00572B17" w:rsidRDefault="001A64C4" w:rsidP="001A64C4">
            <w:pPr>
              <w:pStyle w:val="OLtablecolumnheading"/>
              <w:keepNext w:val="0"/>
              <w:rPr>
                <w:b w:val="0"/>
                <w:bCs/>
                <w:sz w:val="14"/>
                <w:szCs w:val="14"/>
              </w:rPr>
            </w:pPr>
          </w:p>
        </w:tc>
        <w:tc>
          <w:tcPr>
            <w:tcW w:w="993" w:type="dxa"/>
          </w:tcPr>
          <w:p w14:paraId="109FFE58" w14:textId="4B459E8A" w:rsidR="001A64C4" w:rsidRPr="00572B17" w:rsidRDefault="001A64C4" w:rsidP="001A64C4">
            <w:pPr>
              <w:pStyle w:val="OLtablecolumnheading"/>
              <w:keepNext w:val="0"/>
              <w:rPr>
                <w:b w:val="0"/>
                <w:bCs/>
                <w:sz w:val="14"/>
                <w:szCs w:val="14"/>
              </w:rPr>
            </w:pPr>
          </w:p>
        </w:tc>
        <w:tc>
          <w:tcPr>
            <w:tcW w:w="992" w:type="dxa"/>
          </w:tcPr>
          <w:p w14:paraId="26CE975D" w14:textId="030F9ECC"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kirit</w:t>
            </w:r>
            <w:proofErr w:type="spellEnd"/>
            <w:proofErr w:type="gramEnd"/>
          </w:p>
        </w:tc>
        <w:tc>
          <w:tcPr>
            <w:tcW w:w="850" w:type="dxa"/>
          </w:tcPr>
          <w:p w14:paraId="4F82D3C9" w14:textId="094BBC13"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kirit</w:t>
            </w:r>
            <w:proofErr w:type="spellEnd"/>
            <w:proofErr w:type="gramEnd"/>
          </w:p>
        </w:tc>
        <w:tc>
          <w:tcPr>
            <w:tcW w:w="709" w:type="dxa"/>
          </w:tcPr>
          <w:p w14:paraId="6903B789" w14:textId="3A9DEB23" w:rsidR="001A64C4" w:rsidRPr="00572B17" w:rsidRDefault="001A64C4" w:rsidP="001A64C4">
            <w:pPr>
              <w:pStyle w:val="OLtablecolumnheading"/>
              <w:keepNext w:val="0"/>
              <w:rPr>
                <w:b w:val="0"/>
                <w:bCs/>
                <w:sz w:val="14"/>
                <w:szCs w:val="14"/>
              </w:rPr>
            </w:pPr>
          </w:p>
        </w:tc>
        <w:tc>
          <w:tcPr>
            <w:tcW w:w="851" w:type="dxa"/>
          </w:tcPr>
          <w:p w14:paraId="4EA4E3BA" w14:textId="0EB7C219" w:rsidR="001A64C4" w:rsidRPr="00572B17" w:rsidRDefault="001A64C4" w:rsidP="001A64C4">
            <w:pPr>
              <w:pStyle w:val="OLtablecolumnheading"/>
              <w:keepNext w:val="0"/>
              <w:rPr>
                <w:b w:val="0"/>
                <w:bCs/>
                <w:sz w:val="14"/>
                <w:szCs w:val="14"/>
              </w:rPr>
            </w:pPr>
          </w:p>
        </w:tc>
        <w:tc>
          <w:tcPr>
            <w:tcW w:w="992" w:type="dxa"/>
          </w:tcPr>
          <w:p w14:paraId="26C1320F" w14:textId="397ACEB7"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kirit</w:t>
            </w:r>
            <w:proofErr w:type="spellEnd"/>
            <w:proofErr w:type="gramEnd"/>
          </w:p>
        </w:tc>
        <w:tc>
          <w:tcPr>
            <w:tcW w:w="850" w:type="dxa"/>
          </w:tcPr>
          <w:p w14:paraId="5CAA3AF8" w14:textId="3D06EE48" w:rsidR="001A64C4" w:rsidRPr="00572B17" w:rsidRDefault="001A64C4" w:rsidP="001A64C4">
            <w:pPr>
              <w:pStyle w:val="OLtablecolumnheading"/>
              <w:keepNext w:val="0"/>
              <w:rPr>
                <w:b w:val="0"/>
                <w:bCs/>
                <w:sz w:val="14"/>
                <w:szCs w:val="14"/>
              </w:rPr>
            </w:pPr>
          </w:p>
        </w:tc>
        <w:tc>
          <w:tcPr>
            <w:tcW w:w="993" w:type="dxa"/>
          </w:tcPr>
          <w:p w14:paraId="09A52DEA" w14:textId="6617E05B" w:rsidR="001A64C4" w:rsidRPr="00572B17" w:rsidRDefault="001A64C4" w:rsidP="001A64C4">
            <w:pPr>
              <w:pStyle w:val="OLtablecolumnheading"/>
              <w:keepNext w:val="0"/>
              <w:rPr>
                <w:b w:val="0"/>
                <w:bCs/>
                <w:sz w:val="14"/>
                <w:szCs w:val="14"/>
              </w:rPr>
            </w:pPr>
          </w:p>
        </w:tc>
        <w:tc>
          <w:tcPr>
            <w:tcW w:w="850" w:type="dxa"/>
          </w:tcPr>
          <w:p w14:paraId="20DF1A1D" w14:textId="6CBB3CC9" w:rsidR="001A64C4" w:rsidRPr="00572B17" w:rsidRDefault="001A64C4" w:rsidP="001A64C4">
            <w:pPr>
              <w:pStyle w:val="OLtablecolumnheading"/>
              <w:keepNext w:val="0"/>
              <w:rPr>
                <w:b w:val="0"/>
                <w:bCs/>
                <w:sz w:val="14"/>
                <w:szCs w:val="14"/>
              </w:rPr>
            </w:pPr>
          </w:p>
        </w:tc>
        <w:tc>
          <w:tcPr>
            <w:tcW w:w="851" w:type="dxa"/>
          </w:tcPr>
          <w:p w14:paraId="29F9958A" w14:textId="37591A96" w:rsidR="001A64C4" w:rsidRPr="00572B17" w:rsidRDefault="001A64C4" w:rsidP="001A64C4">
            <w:pPr>
              <w:pStyle w:val="OLtablecolumnheading"/>
              <w:keepNext w:val="0"/>
              <w:rPr>
                <w:b w:val="0"/>
                <w:bCs/>
                <w:sz w:val="14"/>
                <w:szCs w:val="14"/>
              </w:rPr>
            </w:pPr>
            <w:proofErr w:type="spellStart"/>
            <w:r w:rsidRPr="00572B17">
              <w:rPr>
                <w:b w:val="0"/>
                <w:bCs/>
                <w:sz w:val="14"/>
                <w:szCs w:val="14"/>
              </w:rPr>
              <w:t>kirit</w:t>
            </w:r>
            <w:proofErr w:type="spellEnd"/>
          </w:p>
        </w:tc>
        <w:tc>
          <w:tcPr>
            <w:tcW w:w="992" w:type="dxa"/>
          </w:tcPr>
          <w:p w14:paraId="66EAA227" w14:textId="705DCE6C" w:rsidR="001A64C4" w:rsidRPr="00572B17" w:rsidRDefault="001A64C4" w:rsidP="001A64C4">
            <w:pPr>
              <w:pStyle w:val="OLtablecolumnheading"/>
              <w:keepNext w:val="0"/>
              <w:rPr>
                <w:b w:val="0"/>
                <w:bCs/>
                <w:sz w:val="14"/>
                <w:szCs w:val="14"/>
              </w:rPr>
            </w:pPr>
            <w:r w:rsidRPr="00572B17">
              <w:rPr>
                <w:b w:val="0"/>
                <w:bCs/>
                <w:sz w:val="14"/>
                <w:szCs w:val="14"/>
              </w:rPr>
              <w:t>‘grate’</w:t>
            </w:r>
          </w:p>
        </w:tc>
      </w:tr>
      <w:tr w:rsidR="001A64C4" w:rsidRPr="00572B17" w14:paraId="6452A53E" w14:textId="77777777" w:rsidTr="003D7C61">
        <w:trPr>
          <w:jc w:val="center"/>
        </w:trPr>
        <w:tc>
          <w:tcPr>
            <w:tcW w:w="993" w:type="dxa"/>
            <w:shd w:val="clear" w:color="auto" w:fill="D9D9D9" w:themeFill="background1" w:themeFillShade="D9"/>
          </w:tcPr>
          <w:p w14:paraId="78DB0895" w14:textId="59C4EE9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kiniw</w:t>
            </w:r>
            <w:proofErr w:type="spellEnd"/>
          </w:p>
        </w:tc>
        <w:tc>
          <w:tcPr>
            <w:tcW w:w="992" w:type="dxa"/>
            <w:shd w:val="clear" w:color="auto" w:fill="D9D9D9" w:themeFill="background1" w:themeFillShade="D9"/>
          </w:tcPr>
          <w:p w14:paraId="05E53E82" w14:textId="7301B2F3" w:rsidR="001A64C4" w:rsidRPr="00572B17" w:rsidRDefault="001A64C4" w:rsidP="001A64C4">
            <w:pPr>
              <w:pStyle w:val="OLtablecolumnheading"/>
              <w:keepNext w:val="0"/>
              <w:rPr>
                <w:b w:val="0"/>
                <w:bCs/>
                <w:sz w:val="14"/>
                <w:szCs w:val="14"/>
              </w:rPr>
            </w:pPr>
            <w:proofErr w:type="spellStart"/>
            <w:r w:rsidRPr="00572B17">
              <w:rPr>
                <w:b w:val="0"/>
                <w:bCs/>
                <w:sz w:val="14"/>
                <w:szCs w:val="14"/>
              </w:rPr>
              <w:t>siɲiw</w:t>
            </w:r>
            <w:proofErr w:type="spellEnd"/>
          </w:p>
        </w:tc>
        <w:tc>
          <w:tcPr>
            <w:tcW w:w="850" w:type="dxa"/>
            <w:shd w:val="clear" w:color="auto" w:fill="D9D9D9" w:themeFill="background1" w:themeFillShade="D9"/>
          </w:tcPr>
          <w:p w14:paraId="5EC0AB71" w14:textId="233B18E7" w:rsidR="001A64C4" w:rsidRPr="00572B17" w:rsidRDefault="001A64C4" w:rsidP="001A64C4">
            <w:pPr>
              <w:pStyle w:val="OLtablecolumnheading"/>
              <w:keepNext w:val="0"/>
              <w:rPr>
                <w:b w:val="0"/>
                <w:bCs/>
                <w:sz w:val="14"/>
                <w:szCs w:val="14"/>
              </w:rPr>
            </w:pPr>
            <w:proofErr w:type="spellStart"/>
            <w:r w:rsidRPr="00572B17">
              <w:rPr>
                <w:b w:val="0"/>
                <w:bCs/>
                <w:sz w:val="14"/>
                <w:szCs w:val="14"/>
              </w:rPr>
              <w:t>kiniw</w:t>
            </w:r>
            <w:proofErr w:type="spellEnd"/>
          </w:p>
        </w:tc>
        <w:tc>
          <w:tcPr>
            <w:tcW w:w="993" w:type="dxa"/>
            <w:shd w:val="clear" w:color="auto" w:fill="D9D9D9" w:themeFill="background1" w:themeFillShade="D9"/>
          </w:tcPr>
          <w:p w14:paraId="77B81EF7" w14:textId="2D371CE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kiniw</w:t>
            </w:r>
            <w:proofErr w:type="spellEnd"/>
          </w:p>
        </w:tc>
        <w:tc>
          <w:tcPr>
            <w:tcW w:w="992" w:type="dxa"/>
            <w:shd w:val="clear" w:color="auto" w:fill="D9D9D9" w:themeFill="background1" w:themeFillShade="D9"/>
          </w:tcPr>
          <w:p w14:paraId="207DE725" w14:textId="365B97BD"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kiniw</w:t>
            </w:r>
            <w:proofErr w:type="spellEnd"/>
            <w:proofErr w:type="gramEnd"/>
          </w:p>
        </w:tc>
        <w:tc>
          <w:tcPr>
            <w:tcW w:w="850" w:type="dxa"/>
            <w:shd w:val="clear" w:color="auto" w:fill="D9D9D9" w:themeFill="background1" w:themeFillShade="D9"/>
          </w:tcPr>
          <w:p w14:paraId="05BDC108" w14:textId="72D909B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kiniw</w:t>
            </w:r>
            <w:proofErr w:type="spellEnd"/>
            <w:proofErr w:type="gramEnd"/>
          </w:p>
        </w:tc>
        <w:tc>
          <w:tcPr>
            <w:tcW w:w="709" w:type="dxa"/>
            <w:shd w:val="clear" w:color="auto" w:fill="D9D9D9" w:themeFill="background1" w:themeFillShade="D9"/>
          </w:tcPr>
          <w:p w14:paraId="5BA2F24C" w14:textId="0B57C74C" w:rsidR="001A64C4" w:rsidRPr="00572B17" w:rsidRDefault="001A64C4" w:rsidP="001A64C4">
            <w:pPr>
              <w:pStyle w:val="OLtablecolumnheading"/>
              <w:keepNext w:val="0"/>
              <w:rPr>
                <w:b w:val="0"/>
                <w:bCs/>
                <w:sz w:val="14"/>
                <w:szCs w:val="14"/>
              </w:rPr>
            </w:pPr>
            <w:proofErr w:type="spellStart"/>
            <w:r w:rsidRPr="00572B17">
              <w:rPr>
                <w:b w:val="0"/>
                <w:bCs/>
                <w:sz w:val="14"/>
                <w:szCs w:val="14"/>
              </w:rPr>
              <w:t>kiniw</w:t>
            </w:r>
            <w:proofErr w:type="spellEnd"/>
          </w:p>
        </w:tc>
        <w:tc>
          <w:tcPr>
            <w:tcW w:w="851" w:type="dxa"/>
            <w:shd w:val="clear" w:color="auto" w:fill="D9D9D9" w:themeFill="background1" w:themeFillShade="D9"/>
          </w:tcPr>
          <w:p w14:paraId="153635C3" w14:textId="41855918" w:rsidR="001A64C4" w:rsidRPr="00572B17" w:rsidRDefault="001A64C4" w:rsidP="001A64C4">
            <w:pPr>
              <w:pStyle w:val="OLtablecolumnheading"/>
              <w:keepNext w:val="0"/>
              <w:rPr>
                <w:b w:val="0"/>
                <w:bCs/>
                <w:sz w:val="14"/>
                <w:szCs w:val="14"/>
              </w:rPr>
            </w:pPr>
            <w:proofErr w:type="spellStart"/>
            <w:r w:rsidRPr="00572B17">
              <w:rPr>
                <w:b w:val="0"/>
                <w:bCs/>
                <w:sz w:val="14"/>
                <w:szCs w:val="14"/>
              </w:rPr>
              <w:t>kiniw</w:t>
            </w:r>
            <w:proofErr w:type="spellEnd"/>
          </w:p>
        </w:tc>
        <w:tc>
          <w:tcPr>
            <w:tcW w:w="992" w:type="dxa"/>
            <w:shd w:val="clear" w:color="auto" w:fill="D9D9D9" w:themeFill="background1" w:themeFillShade="D9"/>
          </w:tcPr>
          <w:p w14:paraId="5BB93FBF" w14:textId="33B7C72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kiniw</w:t>
            </w:r>
            <w:proofErr w:type="spellEnd"/>
            <w:proofErr w:type="gramEnd"/>
          </w:p>
        </w:tc>
        <w:tc>
          <w:tcPr>
            <w:tcW w:w="850" w:type="dxa"/>
            <w:shd w:val="clear" w:color="auto" w:fill="D9D9D9" w:themeFill="background1" w:themeFillShade="D9"/>
          </w:tcPr>
          <w:p w14:paraId="6CCF6E48" w14:textId="2C612B45" w:rsidR="001A64C4" w:rsidRPr="00572B17" w:rsidRDefault="001A64C4" w:rsidP="001A64C4">
            <w:pPr>
              <w:pStyle w:val="OLtablecolumnheading"/>
              <w:keepNext w:val="0"/>
              <w:rPr>
                <w:b w:val="0"/>
                <w:bCs/>
                <w:sz w:val="14"/>
                <w:szCs w:val="14"/>
              </w:rPr>
            </w:pPr>
            <w:proofErr w:type="spellStart"/>
            <w:r w:rsidRPr="00572B17">
              <w:rPr>
                <w:b w:val="0"/>
                <w:bCs/>
                <w:sz w:val="14"/>
                <w:szCs w:val="14"/>
              </w:rPr>
              <w:t>kiniw</w:t>
            </w:r>
            <w:proofErr w:type="spellEnd"/>
          </w:p>
        </w:tc>
        <w:tc>
          <w:tcPr>
            <w:tcW w:w="993" w:type="dxa"/>
            <w:shd w:val="clear" w:color="auto" w:fill="D9D9D9" w:themeFill="background1" w:themeFillShade="D9"/>
          </w:tcPr>
          <w:p w14:paraId="6CC6AF92" w14:textId="26C5BDB3"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kiniw</w:t>
            </w:r>
            <w:proofErr w:type="spellEnd"/>
            <w:proofErr w:type="gramEnd"/>
          </w:p>
        </w:tc>
        <w:tc>
          <w:tcPr>
            <w:tcW w:w="850" w:type="dxa"/>
            <w:shd w:val="clear" w:color="auto" w:fill="D9D9D9" w:themeFill="background1" w:themeFillShade="D9"/>
          </w:tcPr>
          <w:p w14:paraId="1D4A7824" w14:textId="0B0B4862" w:rsidR="001A64C4" w:rsidRPr="00572B17" w:rsidRDefault="001A64C4" w:rsidP="001A64C4">
            <w:pPr>
              <w:pStyle w:val="OLtablecolumnheading"/>
              <w:keepNext w:val="0"/>
              <w:rPr>
                <w:b w:val="0"/>
                <w:bCs/>
                <w:sz w:val="14"/>
                <w:szCs w:val="14"/>
              </w:rPr>
            </w:pPr>
            <w:proofErr w:type="spellStart"/>
            <w:r w:rsidRPr="00572B17">
              <w:rPr>
                <w:b w:val="0"/>
                <w:bCs/>
                <w:sz w:val="14"/>
                <w:szCs w:val="14"/>
              </w:rPr>
              <w:t>kiniw</w:t>
            </w:r>
            <w:proofErr w:type="spellEnd"/>
          </w:p>
        </w:tc>
        <w:tc>
          <w:tcPr>
            <w:tcW w:w="851" w:type="dxa"/>
            <w:shd w:val="clear" w:color="auto" w:fill="D9D9D9" w:themeFill="background1" w:themeFillShade="D9"/>
          </w:tcPr>
          <w:p w14:paraId="4CEFB98B" w14:textId="4AE48E99" w:rsidR="001A64C4" w:rsidRPr="00572B17" w:rsidRDefault="001A64C4" w:rsidP="001A64C4">
            <w:pPr>
              <w:pStyle w:val="OLtablecolumnheading"/>
              <w:keepNext w:val="0"/>
              <w:rPr>
                <w:b w:val="0"/>
                <w:bCs/>
                <w:sz w:val="14"/>
                <w:szCs w:val="14"/>
              </w:rPr>
            </w:pPr>
            <w:proofErr w:type="spellStart"/>
            <w:r w:rsidRPr="00572B17">
              <w:rPr>
                <w:b w:val="0"/>
                <w:bCs/>
                <w:sz w:val="14"/>
                <w:szCs w:val="14"/>
              </w:rPr>
              <w:t>kiniw</w:t>
            </w:r>
            <w:proofErr w:type="spellEnd"/>
          </w:p>
        </w:tc>
        <w:tc>
          <w:tcPr>
            <w:tcW w:w="992" w:type="dxa"/>
            <w:shd w:val="clear" w:color="auto" w:fill="D9D9D9" w:themeFill="background1" w:themeFillShade="D9"/>
          </w:tcPr>
          <w:p w14:paraId="23ADF9BE" w14:textId="3D3F69DC" w:rsidR="001A64C4" w:rsidRPr="00572B17" w:rsidRDefault="001A64C4" w:rsidP="001A64C4">
            <w:pPr>
              <w:pStyle w:val="OLtablecolumnheading"/>
              <w:keepNext w:val="0"/>
              <w:rPr>
                <w:b w:val="0"/>
                <w:bCs/>
                <w:sz w:val="14"/>
                <w:szCs w:val="14"/>
              </w:rPr>
            </w:pPr>
            <w:r w:rsidRPr="00572B17">
              <w:rPr>
                <w:b w:val="0"/>
                <w:bCs/>
                <w:sz w:val="14"/>
                <w:szCs w:val="14"/>
              </w:rPr>
              <w:t>‘turmeric’</w:t>
            </w:r>
          </w:p>
        </w:tc>
      </w:tr>
      <w:tr w:rsidR="001A64C4" w:rsidRPr="00572B17" w14:paraId="1208522C" w14:textId="77777777" w:rsidTr="003D7C61">
        <w:trPr>
          <w:jc w:val="center"/>
        </w:trPr>
        <w:tc>
          <w:tcPr>
            <w:tcW w:w="993" w:type="dxa"/>
          </w:tcPr>
          <w:p w14:paraId="560F04A5" w14:textId="44CCF470" w:rsidR="001A64C4" w:rsidRPr="00572B17" w:rsidRDefault="001A64C4" w:rsidP="001A64C4">
            <w:pPr>
              <w:pStyle w:val="OLtablecolumnheading"/>
              <w:keepNext w:val="0"/>
              <w:rPr>
                <w:b w:val="0"/>
                <w:bCs/>
                <w:sz w:val="14"/>
                <w:szCs w:val="14"/>
                <w:lang w:val="id-ID"/>
              </w:rPr>
            </w:pPr>
            <w:r w:rsidRPr="00572B17">
              <w:rPr>
                <w:b w:val="0"/>
                <w:bCs/>
                <w:sz w:val="14"/>
                <w:szCs w:val="14"/>
                <w:lang w:val="id-ID"/>
              </w:rPr>
              <w:lastRenderedPageBreak/>
              <w:t>*</w:t>
            </w:r>
            <w:proofErr w:type="spellStart"/>
            <w:r w:rsidRPr="00572B17">
              <w:rPr>
                <w:b w:val="0"/>
                <w:bCs/>
                <w:sz w:val="14"/>
                <w:szCs w:val="14"/>
                <w:lang w:val="id-ID"/>
              </w:rPr>
              <w:t>kisej</w:t>
            </w:r>
            <w:proofErr w:type="spellEnd"/>
          </w:p>
        </w:tc>
        <w:tc>
          <w:tcPr>
            <w:tcW w:w="992" w:type="dxa"/>
          </w:tcPr>
          <w:p w14:paraId="19320E87" w14:textId="05CA4C86" w:rsidR="001A64C4" w:rsidRPr="00572B17" w:rsidRDefault="001A64C4" w:rsidP="001A64C4">
            <w:pPr>
              <w:pStyle w:val="OLtablecolumnheading"/>
              <w:keepNext w:val="0"/>
              <w:rPr>
                <w:b w:val="0"/>
                <w:bCs/>
                <w:sz w:val="14"/>
                <w:szCs w:val="14"/>
              </w:rPr>
            </w:pPr>
            <w:proofErr w:type="spellStart"/>
            <w:r w:rsidRPr="00572B17">
              <w:rPr>
                <w:b w:val="0"/>
                <w:bCs/>
                <w:sz w:val="14"/>
                <w:szCs w:val="14"/>
              </w:rPr>
              <w:t>sitej</w:t>
            </w:r>
            <w:proofErr w:type="spellEnd"/>
          </w:p>
        </w:tc>
        <w:tc>
          <w:tcPr>
            <w:tcW w:w="850" w:type="dxa"/>
          </w:tcPr>
          <w:p w14:paraId="08D48B12" w14:textId="1132B95B" w:rsidR="001A64C4" w:rsidRPr="00572B17" w:rsidRDefault="001A64C4" w:rsidP="001A64C4">
            <w:pPr>
              <w:pStyle w:val="OLtablecolumnheading"/>
              <w:keepNext w:val="0"/>
              <w:rPr>
                <w:b w:val="0"/>
                <w:bCs/>
                <w:sz w:val="14"/>
                <w:szCs w:val="14"/>
              </w:rPr>
            </w:pPr>
          </w:p>
        </w:tc>
        <w:tc>
          <w:tcPr>
            <w:tcW w:w="993" w:type="dxa"/>
          </w:tcPr>
          <w:p w14:paraId="36A05D4C" w14:textId="3CE6705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kisej</w:t>
            </w:r>
            <w:proofErr w:type="spellEnd"/>
          </w:p>
        </w:tc>
        <w:tc>
          <w:tcPr>
            <w:tcW w:w="992" w:type="dxa"/>
          </w:tcPr>
          <w:p w14:paraId="5CE7D4C1" w14:textId="6F71AF1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kisej</w:t>
            </w:r>
            <w:proofErr w:type="spellEnd"/>
            <w:proofErr w:type="gramEnd"/>
          </w:p>
        </w:tc>
        <w:tc>
          <w:tcPr>
            <w:tcW w:w="850" w:type="dxa"/>
          </w:tcPr>
          <w:p w14:paraId="783BD8AD" w14:textId="7758247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kisej</w:t>
            </w:r>
            <w:proofErr w:type="spellEnd"/>
            <w:proofErr w:type="gramEnd"/>
          </w:p>
        </w:tc>
        <w:tc>
          <w:tcPr>
            <w:tcW w:w="709" w:type="dxa"/>
          </w:tcPr>
          <w:p w14:paraId="2AF453F8" w14:textId="0B7B8170" w:rsidR="001A64C4" w:rsidRPr="00572B17" w:rsidRDefault="001A64C4" w:rsidP="001A64C4">
            <w:pPr>
              <w:pStyle w:val="OLtablecolumnheading"/>
              <w:keepNext w:val="0"/>
              <w:rPr>
                <w:b w:val="0"/>
                <w:bCs/>
                <w:sz w:val="14"/>
                <w:szCs w:val="14"/>
              </w:rPr>
            </w:pPr>
            <w:proofErr w:type="spellStart"/>
            <w:r w:rsidRPr="00572B17">
              <w:rPr>
                <w:b w:val="0"/>
                <w:bCs/>
                <w:sz w:val="14"/>
                <w:szCs w:val="14"/>
              </w:rPr>
              <w:t>kisej</w:t>
            </w:r>
            <w:proofErr w:type="spellEnd"/>
          </w:p>
        </w:tc>
        <w:tc>
          <w:tcPr>
            <w:tcW w:w="851" w:type="dxa"/>
          </w:tcPr>
          <w:p w14:paraId="7A4612F4" w14:textId="1C214C94" w:rsidR="001A64C4" w:rsidRPr="00572B17" w:rsidRDefault="001A64C4" w:rsidP="001A64C4">
            <w:pPr>
              <w:pStyle w:val="OLtablecolumnheading"/>
              <w:keepNext w:val="0"/>
              <w:rPr>
                <w:b w:val="0"/>
                <w:bCs/>
                <w:sz w:val="14"/>
                <w:szCs w:val="14"/>
              </w:rPr>
            </w:pPr>
            <w:proofErr w:type="spellStart"/>
            <w:r w:rsidRPr="00572B17">
              <w:rPr>
                <w:b w:val="0"/>
                <w:bCs/>
                <w:sz w:val="14"/>
                <w:szCs w:val="14"/>
              </w:rPr>
              <w:t>kisej</w:t>
            </w:r>
            <w:proofErr w:type="spellEnd"/>
          </w:p>
        </w:tc>
        <w:tc>
          <w:tcPr>
            <w:tcW w:w="992" w:type="dxa"/>
          </w:tcPr>
          <w:p w14:paraId="6D520DE1" w14:textId="448387A8"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kisej</w:t>
            </w:r>
            <w:proofErr w:type="spellEnd"/>
            <w:proofErr w:type="gramEnd"/>
          </w:p>
        </w:tc>
        <w:tc>
          <w:tcPr>
            <w:tcW w:w="850" w:type="dxa"/>
          </w:tcPr>
          <w:p w14:paraId="7FEB58A9" w14:textId="04F81339" w:rsidR="001A64C4" w:rsidRPr="00572B17" w:rsidRDefault="001A64C4" w:rsidP="001A64C4">
            <w:pPr>
              <w:pStyle w:val="OLtablecolumnheading"/>
              <w:keepNext w:val="0"/>
              <w:rPr>
                <w:b w:val="0"/>
                <w:bCs/>
                <w:sz w:val="14"/>
                <w:szCs w:val="14"/>
              </w:rPr>
            </w:pPr>
            <w:proofErr w:type="spellStart"/>
            <w:r w:rsidRPr="00572B17">
              <w:rPr>
                <w:b w:val="0"/>
                <w:bCs/>
                <w:sz w:val="14"/>
                <w:szCs w:val="14"/>
              </w:rPr>
              <w:t>kisej</w:t>
            </w:r>
            <w:proofErr w:type="spellEnd"/>
          </w:p>
        </w:tc>
        <w:tc>
          <w:tcPr>
            <w:tcW w:w="993" w:type="dxa"/>
          </w:tcPr>
          <w:p w14:paraId="02B54934" w14:textId="3C06275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kisej</w:t>
            </w:r>
            <w:proofErr w:type="spellEnd"/>
            <w:proofErr w:type="gramEnd"/>
          </w:p>
        </w:tc>
        <w:tc>
          <w:tcPr>
            <w:tcW w:w="850" w:type="dxa"/>
          </w:tcPr>
          <w:p w14:paraId="7FC60277" w14:textId="46F40615" w:rsidR="001A64C4" w:rsidRPr="00572B17" w:rsidRDefault="001A64C4" w:rsidP="001A64C4">
            <w:pPr>
              <w:pStyle w:val="OLtablecolumnheading"/>
              <w:keepNext w:val="0"/>
              <w:rPr>
                <w:b w:val="0"/>
                <w:bCs/>
                <w:sz w:val="14"/>
                <w:szCs w:val="14"/>
              </w:rPr>
            </w:pPr>
          </w:p>
        </w:tc>
        <w:tc>
          <w:tcPr>
            <w:tcW w:w="851" w:type="dxa"/>
          </w:tcPr>
          <w:p w14:paraId="6A59805F" w14:textId="5320A9FF" w:rsidR="001A64C4" w:rsidRPr="00572B17" w:rsidRDefault="001A64C4" w:rsidP="001A64C4">
            <w:pPr>
              <w:pStyle w:val="OLtablecolumnheading"/>
              <w:keepNext w:val="0"/>
              <w:rPr>
                <w:b w:val="0"/>
                <w:bCs/>
                <w:sz w:val="14"/>
                <w:szCs w:val="14"/>
              </w:rPr>
            </w:pPr>
            <w:proofErr w:type="spellStart"/>
            <w:r w:rsidRPr="00572B17">
              <w:rPr>
                <w:b w:val="0"/>
                <w:bCs/>
                <w:sz w:val="14"/>
                <w:szCs w:val="14"/>
              </w:rPr>
              <w:t>kisej</w:t>
            </w:r>
            <w:proofErr w:type="spellEnd"/>
          </w:p>
        </w:tc>
        <w:tc>
          <w:tcPr>
            <w:tcW w:w="992" w:type="dxa"/>
          </w:tcPr>
          <w:p w14:paraId="069EB813" w14:textId="2726709B" w:rsidR="001A64C4" w:rsidRPr="00572B17" w:rsidRDefault="001A64C4" w:rsidP="001A64C4">
            <w:pPr>
              <w:pStyle w:val="OLtablecolumnheading"/>
              <w:keepNext w:val="0"/>
              <w:rPr>
                <w:b w:val="0"/>
                <w:bCs/>
                <w:sz w:val="14"/>
                <w:szCs w:val="14"/>
              </w:rPr>
            </w:pPr>
            <w:r w:rsidRPr="00572B17">
              <w:rPr>
                <w:b w:val="0"/>
                <w:bCs/>
                <w:sz w:val="14"/>
                <w:szCs w:val="14"/>
              </w:rPr>
              <w:t>‘surprised’</w:t>
            </w:r>
          </w:p>
        </w:tc>
      </w:tr>
      <w:tr w:rsidR="001A64C4" w:rsidRPr="00572B17" w14:paraId="5CBE3295" w14:textId="77777777" w:rsidTr="003D7C61">
        <w:trPr>
          <w:jc w:val="center"/>
        </w:trPr>
        <w:tc>
          <w:tcPr>
            <w:tcW w:w="993" w:type="dxa"/>
            <w:shd w:val="clear" w:color="auto" w:fill="D9D9D9" w:themeFill="background1" w:themeFillShade="D9"/>
          </w:tcPr>
          <w:p w14:paraId="34F0CBC2" w14:textId="08BAC367" w:rsidR="001A64C4" w:rsidRPr="00572B17" w:rsidRDefault="001A64C4" w:rsidP="001A64C4">
            <w:pPr>
              <w:pStyle w:val="OLtablecolumnheading"/>
              <w:keepNext w:val="0"/>
              <w:rPr>
                <w:b w:val="0"/>
                <w:bCs/>
                <w:sz w:val="14"/>
                <w:szCs w:val="14"/>
                <w:lang w:val="id-ID"/>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992" w:type="dxa"/>
            <w:shd w:val="clear" w:color="auto" w:fill="D9D9D9" w:themeFill="background1" w:themeFillShade="D9"/>
          </w:tcPr>
          <w:p w14:paraId="14C59D15" w14:textId="7FE6F8C4"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850" w:type="dxa"/>
            <w:shd w:val="clear" w:color="auto" w:fill="D9D9D9" w:themeFill="background1" w:themeFillShade="D9"/>
          </w:tcPr>
          <w:p w14:paraId="22AF453F" w14:textId="5AE279CD"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993" w:type="dxa"/>
            <w:shd w:val="clear" w:color="auto" w:fill="D9D9D9" w:themeFill="background1" w:themeFillShade="D9"/>
          </w:tcPr>
          <w:p w14:paraId="38CE2CF7" w14:textId="3D679E64" w:rsidR="001A64C4" w:rsidRPr="00572B17" w:rsidRDefault="001A64C4" w:rsidP="001A64C4">
            <w:pPr>
              <w:pStyle w:val="OLtablecolumnheading"/>
              <w:keepNext w:val="0"/>
              <w:rPr>
                <w:b w:val="0"/>
                <w:bCs/>
                <w:sz w:val="14"/>
                <w:szCs w:val="14"/>
                <w:lang w:val="id-ID"/>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992" w:type="dxa"/>
            <w:shd w:val="clear" w:color="auto" w:fill="D9D9D9" w:themeFill="background1" w:themeFillShade="D9"/>
          </w:tcPr>
          <w:p w14:paraId="390055BB" w14:textId="4B3431E7"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850" w:type="dxa"/>
            <w:shd w:val="clear" w:color="auto" w:fill="D9D9D9" w:themeFill="background1" w:themeFillShade="D9"/>
          </w:tcPr>
          <w:p w14:paraId="054D4604" w14:textId="2C6B4103"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709" w:type="dxa"/>
            <w:shd w:val="clear" w:color="auto" w:fill="D9D9D9" w:themeFill="background1" w:themeFillShade="D9"/>
          </w:tcPr>
          <w:p w14:paraId="0083BA09" w14:textId="29A9DE9E"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851" w:type="dxa"/>
            <w:shd w:val="clear" w:color="auto" w:fill="D9D9D9" w:themeFill="background1" w:themeFillShade="D9"/>
          </w:tcPr>
          <w:p w14:paraId="58848FAF" w14:textId="74CE14A8"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992" w:type="dxa"/>
            <w:shd w:val="clear" w:color="auto" w:fill="D9D9D9" w:themeFill="background1" w:themeFillShade="D9"/>
          </w:tcPr>
          <w:p w14:paraId="7089110D" w14:textId="20FB7941"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850" w:type="dxa"/>
            <w:shd w:val="clear" w:color="auto" w:fill="D9D9D9" w:themeFill="background1" w:themeFillShade="D9"/>
          </w:tcPr>
          <w:p w14:paraId="55601B47" w14:textId="6A676EC7"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993" w:type="dxa"/>
            <w:shd w:val="clear" w:color="auto" w:fill="D9D9D9" w:themeFill="background1" w:themeFillShade="D9"/>
          </w:tcPr>
          <w:p w14:paraId="630360DC" w14:textId="1D11C307"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850" w:type="dxa"/>
            <w:shd w:val="clear" w:color="auto" w:fill="D9D9D9" w:themeFill="background1" w:themeFillShade="D9"/>
          </w:tcPr>
          <w:p w14:paraId="13A7D19C" w14:textId="4D73AB40"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851" w:type="dxa"/>
            <w:shd w:val="clear" w:color="auto" w:fill="D9D9D9" w:themeFill="background1" w:themeFillShade="D9"/>
          </w:tcPr>
          <w:p w14:paraId="2821008D" w14:textId="697D8991"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lɛ</w:t>
            </w:r>
            <w:proofErr w:type="spellEnd"/>
          </w:p>
        </w:tc>
        <w:tc>
          <w:tcPr>
            <w:tcW w:w="992" w:type="dxa"/>
            <w:shd w:val="clear" w:color="auto" w:fill="D9D9D9" w:themeFill="background1" w:themeFillShade="D9"/>
          </w:tcPr>
          <w:p w14:paraId="151EE184" w14:textId="10137F48" w:rsidR="001A64C4" w:rsidRPr="00572B17" w:rsidRDefault="001A64C4" w:rsidP="001A64C4">
            <w:pPr>
              <w:pStyle w:val="OLtablecolumnheading"/>
              <w:keepNext w:val="0"/>
              <w:rPr>
                <w:b w:val="0"/>
                <w:bCs/>
                <w:sz w:val="14"/>
                <w:szCs w:val="14"/>
              </w:rPr>
            </w:pPr>
            <w:r w:rsidRPr="00572B17">
              <w:rPr>
                <w:b w:val="0"/>
                <w:bCs/>
                <w:sz w:val="14"/>
                <w:szCs w:val="14"/>
              </w:rPr>
              <w:t>‘sugarcane’</w:t>
            </w:r>
          </w:p>
        </w:tc>
      </w:tr>
      <w:tr w:rsidR="001A64C4" w:rsidRPr="00572B17" w14:paraId="30AC4C9F" w14:textId="77777777" w:rsidTr="003D7C61">
        <w:trPr>
          <w:jc w:val="center"/>
        </w:trPr>
        <w:tc>
          <w:tcPr>
            <w:tcW w:w="993" w:type="dxa"/>
          </w:tcPr>
          <w:p w14:paraId="04599FEB" w14:textId="5706AD72" w:rsidR="001A64C4" w:rsidRPr="00572B17" w:rsidRDefault="001A64C4" w:rsidP="001A64C4">
            <w:pPr>
              <w:pStyle w:val="OLtablecolumnheading"/>
              <w:keepNext w:val="0"/>
              <w:rPr>
                <w:b w:val="0"/>
                <w:bCs/>
                <w:sz w:val="14"/>
                <w:szCs w:val="14"/>
                <w:lang w:val="id-ID"/>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mbaj</w:t>
            </w:r>
            <w:proofErr w:type="spellEnd"/>
            <w:r w:rsidRPr="00572B17">
              <w:rPr>
                <w:b w:val="0"/>
                <w:bCs/>
                <w:vertAlign w:val="superscript"/>
              </w:rPr>
              <w:t>ʔ</w:t>
            </w:r>
          </w:p>
        </w:tc>
        <w:tc>
          <w:tcPr>
            <w:tcW w:w="992" w:type="dxa"/>
          </w:tcPr>
          <w:p w14:paraId="7D58BB55" w14:textId="3638C269"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mbaj</w:t>
            </w:r>
            <w:proofErr w:type="spellEnd"/>
            <w:r w:rsidRPr="00572B17">
              <w:rPr>
                <w:b w:val="0"/>
                <w:bCs/>
                <w:vertAlign w:val="superscript"/>
              </w:rPr>
              <w:t>ʔ</w:t>
            </w:r>
          </w:p>
        </w:tc>
        <w:tc>
          <w:tcPr>
            <w:tcW w:w="850" w:type="dxa"/>
          </w:tcPr>
          <w:p w14:paraId="3437B5B9" w14:textId="3A870160"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mbaj</w:t>
            </w:r>
            <w:proofErr w:type="spellEnd"/>
            <w:r w:rsidRPr="00572B17">
              <w:rPr>
                <w:b w:val="0"/>
                <w:bCs/>
                <w:vertAlign w:val="superscript"/>
              </w:rPr>
              <w:t>ʔ</w:t>
            </w:r>
          </w:p>
        </w:tc>
        <w:tc>
          <w:tcPr>
            <w:tcW w:w="993" w:type="dxa"/>
          </w:tcPr>
          <w:p w14:paraId="072B4A8F" w14:textId="684C816F" w:rsidR="001A64C4" w:rsidRPr="00572B17" w:rsidRDefault="001A64C4" w:rsidP="001A64C4">
            <w:pPr>
              <w:pStyle w:val="OLtablecolumnheading"/>
              <w:keepNext w:val="0"/>
              <w:rPr>
                <w:b w:val="0"/>
                <w:bCs/>
                <w:sz w:val="14"/>
                <w:szCs w:val="14"/>
                <w:lang w:val="id-ID"/>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mbaj</w:t>
            </w:r>
            <w:proofErr w:type="spellEnd"/>
            <w:r w:rsidRPr="00572B17">
              <w:rPr>
                <w:b w:val="0"/>
                <w:bCs/>
                <w:vertAlign w:val="superscript"/>
              </w:rPr>
              <w:t>ʔ</w:t>
            </w:r>
          </w:p>
        </w:tc>
        <w:tc>
          <w:tcPr>
            <w:tcW w:w="992" w:type="dxa"/>
          </w:tcPr>
          <w:p w14:paraId="58434D14" w14:textId="5A0E7D0D"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mbaj</w:t>
            </w:r>
            <w:proofErr w:type="spellEnd"/>
            <w:r w:rsidRPr="00572B17">
              <w:rPr>
                <w:b w:val="0"/>
                <w:bCs/>
                <w:vertAlign w:val="superscript"/>
              </w:rPr>
              <w:t>ʔ</w:t>
            </w:r>
          </w:p>
        </w:tc>
        <w:tc>
          <w:tcPr>
            <w:tcW w:w="850" w:type="dxa"/>
          </w:tcPr>
          <w:p w14:paraId="4C521CFA" w14:textId="78E053FB" w:rsidR="001A64C4" w:rsidRPr="00572B17" w:rsidRDefault="001A64C4" w:rsidP="001A64C4">
            <w:pPr>
              <w:pStyle w:val="OLtablecolumnheading"/>
              <w:keepNext w:val="0"/>
              <w:rPr>
                <w:b w:val="0"/>
                <w:bCs/>
                <w:sz w:val="14"/>
                <w:szCs w:val="14"/>
              </w:rPr>
            </w:pPr>
            <w:r w:rsidRPr="00572B17">
              <w:rPr>
                <w:b w:val="0"/>
                <w:bCs/>
                <w:sz w:val="14"/>
                <w:szCs w:val="14"/>
                <w:lang w:val="id-ID"/>
              </w:rPr>
              <w:t>*ɡ</w:t>
            </w:r>
            <w:r w:rsidRPr="00572B17">
              <w:rPr>
                <w:b w:val="0"/>
                <w:bCs/>
                <w:sz w:val="14"/>
                <w:szCs w:val="14"/>
              </w:rPr>
              <w:t>ɔ</w:t>
            </w:r>
            <w:proofErr w:type="spellStart"/>
            <w:r w:rsidRPr="00572B17">
              <w:rPr>
                <w:b w:val="0"/>
                <w:bCs/>
                <w:sz w:val="14"/>
                <w:szCs w:val="14"/>
                <w:lang w:val="id-ID"/>
              </w:rPr>
              <w:t>bbaj</w:t>
            </w:r>
            <w:proofErr w:type="spellEnd"/>
            <w:r w:rsidRPr="00572B17">
              <w:rPr>
                <w:b w:val="0"/>
                <w:bCs/>
                <w:vertAlign w:val="superscript"/>
              </w:rPr>
              <w:t>ʔ</w:t>
            </w:r>
          </w:p>
        </w:tc>
        <w:tc>
          <w:tcPr>
            <w:tcW w:w="709" w:type="dxa"/>
          </w:tcPr>
          <w:p w14:paraId="052E832F" w14:textId="5102B27A" w:rsidR="001A64C4" w:rsidRPr="00572B17" w:rsidRDefault="001A64C4" w:rsidP="001A64C4">
            <w:pPr>
              <w:pStyle w:val="OLtablecolumnheading"/>
              <w:keepNext w:val="0"/>
              <w:rPr>
                <w:b w:val="0"/>
                <w:bCs/>
                <w:sz w:val="14"/>
                <w:szCs w:val="14"/>
              </w:rPr>
            </w:pPr>
            <w:r w:rsidRPr="00572B17">
              <w:rPr>
                <w:b w:val="0"/>
                <w:bCs/>
                <w:sz w:val="14"/>
                <w:szCs w:val="14"/>
                <w:lang w:val="id-ID"/>
              </w:rPr>
              <w:t>ɡ</w:t>
            </w:r>
            <w:r w:rsidRPr="00572B17">
              <w:rPr>
                <w:b w:val="0"/>
                <w:bCs/>
                <w:sz w:val="14"/>
                <w:szCs w:val="14"/>
              </w:rPr>
              <w:t>ɔ</w:t>
            </w:r>
            <w:proofErr w:type="spellStart"/>
            <w:r w:rsidRPr="00572B17">
              <w:rPr>
                <w:b w:val="0"/>
                <w:bCs/>
                <w:sz w:val="14"/>
                <w:szCs w:val="14"/>
                <w:lang w:val="id-ID"/>
              </w:rPr>
              <w:t>bbaj</w:t>
            </w:r>
            <w:proofErr w:type="spellEnd"/>
            <w:r w:rsidRPr="00572B17">
              <w:rPr>
                <w:b w:val="0"/>
                <w:bCs/>
                <w:vertAlign w:val="superscript"/>
              </w:rPr>
              <w:t>ʔ</w:t>
            </w:r>
          </w:p>
        </w:tc>
        <w:tc>
          <w:tcPr>
            <w:tcW w:w="851" w:type="dxa"/>
          </w:tcPr>
          <w:p w14:paraId="646B45D0" w14:textId="6F85DA8B" w:rsidR="001A64C4" w:rsidRPr="00572B17" w:rsidRDefault="001A64C4" w:rsidP="001A64C4">
            <w:pPr>
              <w:pStyle w:val="OLtablecolumnheading"/>
              <w:keepNext w:val="0"/>
              <w:rPr>
                <w:b w:val="0"/>
                <w:bCs/>
                <w:sz w:val="14"/>
                <w:szCs w:val="14"/>
              </w:rPr>
            </w:pPr>
            <w:r w:rsidRPr="00572B17">
              <w:rPr>
                <w:b w:val="0"/>
                <w:bCs/>
                <w:sz w:val="14"/>
                <w:szCs w:val="14"/>
                <w:lang w:val="id-ID"/>
              </w:rPr>
              <w:t>ɡ</w:t>
            </w:r>
            <w:r w:rsidRPr="00572B17">
              <w:rPr>
                <w:b w:val="0"/>
                <w:bCs/>
                <w:sz w:val="14"/>
                <w:szCs w:val="14"/>
              </w:rPr>
              <w:t>ɔ</w:t>
            </w:r>
            <w:proofErr w:type="spellStart"/>
            <w:r w:rsidRPr="00572B17">
              <w:rPr>
                <w:b w:val="0"/>
                <w:bCs/>
                <w:sz w:val="14"/>
                <w:szCs w:val="14"/>
                <w:lang w:val="id-ID"/>
              </w:rPr>
              <w:t>bbaj</w:t>
            </w:r>
            <w:proofErr w:type="spellEnd"/>
            <w:r w:rsidRPr="00572B17">
              <w:rPr>
                <w:b w:val="0"/>
                <w:bCs/>
                <w:vertAlign w:val="superscript"/>
              </w:rPr>
              <w:t>ʔ</w:t>
            </w:r>
          </w:p>
        </w:tc>
        <w:tc>
          <w:tcPr>
            <w:tcW w:w="992" w:type="dxa"/>
          </w:tcPr>
          <w:p w14:paraId="02622F0F" w14:textId="7D1DF9BB"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mbaj</w:t>
            </w:r>
            <w:proofErr w:type="spellEnd"/>
            <w:r w:rsidRPr="00572B17">
              <w:rPr>
                <w:b w:val="0"/>
                <w:bCs/>
                <w:vertAlign w:val="superscript"/>
              </w:rPr>
              <w:t>ʔ</w:t>
            </w:r>
          </w:p>
        </w:tc>
        <w:tc>
          <w:tcPr>
            <w:tcW w:w="850" w:type="dxa"/>
          </w:tcPr>
          <w:p w14:paraId="0BB3F48C" w14:textId="24307AA7" w:rsidR="001A64C4" w:rsidRPr="00572B17" w:rsidRDefault="001A64C4" w:rsidP="001A64C4">
            <w:pPr>
              <w:pStyle w:val="OLtablecolumnheading"/>
              <w:keepNext w:val="0"/>
              <w:rPr>
                <w:b w:val="0"/>
                <w:bCs/>
                <w:sz w:val="14"/>
                <w:szCs w:val="14"/>
              </w:rPr>
            </w:pPr>
          </w:p>
        </w:tc>
        <w:tc>
          <w:tcPr>
            <w:tcW w:w="993" w:type="dxa"/>
          </w:tcPr>
          <w:p w14:paraId="11B944C7" w14:textId="0202893A"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mbaj</w:t>
            </w:r>
            <w:proofErr w:type="spellEnd"/>
            <w:r w:rsidRPr="00572B17">
              <w:rPr>
                <w:b w:val="0"/>
                <w:bCs/>
                <w:vertAlign w:val="superscript"/>
              </w:rPr>
              <w:t>ʔ</w:t>
            </w:r>
          </w:p>
        </w:tc>
        <w:tc>
          <w:tcPr>
            <w:tcW w:w="850" w:type="dxa"/>
          </w:tcPr>
          <w:p w14:paraId="0B904D52" w14:textId="36572726"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mbaj</w:t>
            </w:r>
            <w:proofErr w:type="spellEnd"/>
            <w:r w:rsidRPr="00572B17">
              <w:rPr>
                <w:b w:val="0"/>
                <w:bCs/>
                <w:vertAlign w:val="superscript"/>
              </w:rPr>
              <w:t>ʔ</w:t>
            </w:r>
          </w:p>
        </w:tc>
        <w:tc>
          <w:tcPr>
            <w:tcW w:w="851" w:type="dxa"/>
          </w:tcPr>
          <w:p w14:paraId="39F2EE83" w14:textId="4885B5AC"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mbaj</w:t>
            </w:r>
            <w:proofErr w:type="spellEnd"/>
            <w:r w:rsidRPr="00572B17">
              <w:rPr>
                <w:b w:val="0"/>
                <w:bCs/>
                <w:vertAlign w:val="superscript"/>
              </w:rPr>
              <w:t>ʔ</w:t>
            </w:r>
          </w:p>
        </w:tc>
        <w:tc>
          <w:tcPr>
            <w:tcW w:w="992" w:type="dxa"/>
          </w:tcPr>
          <w:p w14:paraId="37B4DDC3" w14:textId="4C97624C" w:rsidR="001A64C4" w:rsidRPr="00572B17" w:rsidRDefault="001A64C4" w:rsidP="001A64C4">
            <w:pPr>
              <w:pStyle w:val="OLtablecolumnheading"/>
              <w:keepNext w:val="0"/>
              <w:rPr>
                <w:b w:val="0"/>
                <w:bCs/>
                <w:sz w:val="14"/>
                <w:szCs w:val="14"/>
              </w:rPr>
            </w:pPr>
            <w:r w:rsidRPr="00572B17">
              <w:rPr>
                <w:b w:val="0"/>
                <w:bCs/>
                <w:sz w:val="14"/>
                <w:szCs w:val="14"/>
              </w:rPr>
              <w:t>‘widow’</w:t>
            </w:r>
          </w:p>
        </w:tc>
      </w:tr>
      <w:tr w:rsidR="001A64C4" w:rsidRPr="00572B17" w14:paraId="735F5024" w14:textId="77777777" w:rsidTr="003D7C61">
        <w:trPr>
          <w:jc w:val="center"/>
        </w:trPr>
        <w:tc>
          <w:tcPr>
            <w:tcW w:w="993" w:type="dxa"/>
            <w:shd w:val="clear" w:color="auto" w:fill="D9D9D9" w:themeFill="background1" w:themeFillShade="D9"/>
          </w:tcPr>
          <w:p w14:paraId="480260BD" w14:textId="66A2DD2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kɔ</w:t>
            </w:r>
            <w:r w:rsidRPr="00572B17">
              <w:rPr>
                <w:b w:val="0"/>
                <w:bCs/>
                <w:sz w:val="14"/>
                <w:szCs w:val="14"/>
                <w:vertAlign w:val="superscript"/>
                <w:lang w:val="id-ID"/>
              </w:rPr>
              <w:t>p</w:t>
            </w:r>
            <w:r w:rsidRPr="00572B17">
              <w:rPr>
                <w:b w:val="0"/>
                <w:bCs/>
                <w:sz w:val="14"/>
                <w:szCs w:val="14"/>
                <w:lang w:val="id-ID"/>
              </w:rPr>
              <w:t>m</w:t>
            </w:r>
            <w:proofErr w:type="spellEnd"/>
          </w:p>
        </w:tc>
        <w:tc>
          <w:tcPr>
            <w:tcW w:w="992" w:type="dxa"/>
            <w:shd w:val="clear" w:color="auto" w:fill="D9D9D9" w:themeFill="background1" w:themeFillShade="D9"/>
          </w:tcPr>
          <w:p w14:paraId="1E4608D4" w14:textId="110A9EA0"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p</w:t>
            </w:r>
          </w:p>
        </w:tc>
        <w:tc>
          <w:tcPr>
            <w:tcW w:w="850" w:type="dxa"/>
            <w:shd w:val="clear" w:color="auto" w:fill="D9D9D9" w:themeFill="background1" w:themeFillShade="D9"/>
          </w:tcPr>
          <w:p w14:paraId="0A1498BC" w14:textId="5F740CDB"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m</w:t>
            </w:r>
          </w:p>
        </w:tc>
        <w:tc>
          <w:tcPr>
            <w:tcW w:w="993" w:type="dxa"/>
            <w:shd w:val="clear" w:color="auto" w:fill="D9D9D9" w:themeFill="background1" w:themeFillShade="D9"/>
          </w:tcPr>
          <w:p w14:paraId="560DA6FD" w14:textId="021E1843"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kɔm</w:t>
            </w:r>
            <w:proofErr w:type="spellEnd"/>
          </w:p>
        </w:tc>
        <w:tc>
          <w:tcPr>
            <w:tcW w:w="992" w:type="dxa"/>
            <w:shd w:val="clear" w:color="auto" w:fill="D9D9D9" w:themeFill="background1" w:themeFillShade="D9"/>
          </w:tcPr>
          <w:p w14:paraId="5334202A" w14:textId="579568A1"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m</w:t>
            </w:r>
          </w:p>
        </w:tc>
        <w:tc>
          <w:tcPr>
            <w:tcW w:w="850" w:type="dxa"/>
            <w:shd w:val="clear" w:color="auto" w:fill="D9D9D9" w:themeFill="background1" w:themeFillShade="D9"/>
          </w:tcPr>
          <w:p w14:paraId="7A59792D" w14:textId="19DBBB5D"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m</w:t>
            </w:r>
          </w:p>
        </w:tc>
        <w:tc>
          <w:tcPr>
            <w:tcW w:w="709" w:type="dxa"/>
            <w:shd w:val="clear" w:color="auto" w:fill="D9D9D9" w:themeFill="background1" w:themeFillShade="D9"/>
          </w:tcPr>
          <w:p w14:paraId="558A9AAC" w14:textId="1DAFA538"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m</w:t>
            </w:r>
          </w:p>
        </w:tc>
        <w:tc>
          <w:tcPr>
            <w:tcW w:w="851" w:type="dxa"/>
            <w:shd w:val="clear" w:color="auto" w:fill="D9D9D9" w:themeFill="background1" w:themeFillShade="D9"/>
          </w:tcPr>
          <w:p w14:paraId="415CA4E8" w14:textId="7662254A"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m</w:t>
            </w:r>
          </w:p>
        </w:tc>
        <w:tc>
          <w:tcPr>
            <w:tcW w:w="992" w:type="dxa"/>
            <w:shd w:val="clear" w:color="auto" w:fill="D9D9D9" w:themeFill="background1" w:themeFillShade="D9"/>
          </w:tcPr>
          <w:p w14:paraId="1A2F2BC1" w14:textId="2E3D80D2"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p</w:t>
            </w:r>
          </w:p>
        </w:tc>
        <w:tc>
          <w:tcPr>
            <w:tcW w:w="850" w:type="dxa"/>
            <w:shd w:val="clear" w:color="auto" w:fill="D9D9D9" w:themeFill="background1" w:themeFillShade="D9"/>
          </w:tcPr>
          <w:p w14:paraId="1EAE4BEE" w14:textId="75B1E033"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1FA3A182" w14:textId="0883B25D"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p</w:t>
            </w:r>
          </w:p>
        </w:tc>
        <w:tc>
          <w:tcPr>
            <w:tcW w:w="850" w:type="dxa"/>
            <w:shd w:val="clear" w:color="auto" w:fill="D9D9D9" w:themeFill="background1" w:themeFillShade="D9"/>
          </w:tcPr>
          <w:p w14:paraId="6377CCF8" w14:textId="3F5E447F"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p</w:t>
            </w:r>
          </w:p>
        </w:tc>
        <w:tc>
          <w:tcPr>
            <w:tcW w:w="851" w:type="dxa"/>
            <w:shd w:val="clear" w:color="auto" w:fill="D9D9D9" w:themeFill="background1" w:themeFillShade="D9"/>
          </w:tcPr>
          <w:p w14:paraId="05FF30A5" w14:textId="1E768425" w:rsidR="001A64C4" w:rsidRPr="00572B17" w:rsidRDefault="001A64C4" w:rsidP="001A64C4">
            <w:pPr>
              <w:pStyle w:val="OLtablecolumnheading"/>
              <w:keepNext w:val="0"/>
              <w:rPr>
                <w:b w:val="0"/>
                <w:bCs/>
                <w:sz w:val="14"/>
                <w:szCs w:val="14"/>
              </w:rPr>
            </w:pPr>
            <w:r w:rsidRPr="00572B17">
              <w:rPr>
                <w:b w:val="0"/>
                <w:bCs/>
                <w:sz w:val="14"/>
                <w:szCs w:val="14"/>
              </w:rPr>
              <w:t>k</w:t>
            </w:r>
            <w:r w:rsidRPr="00572B17">
              <w:rPr>
                <w:b w:val="0"/>
                <w:bCs/>
                <w:sz w:val="14"/>
                <w:szCs w:val="14"/>
                <w:lang w:val="id-ID"/>
              </w:rPr>
              <w:t>ɔ</w:t>
            </w:r>
            <w:r w:rsidRPr="00572B17">
              <w:rPr>
                <w:b w:val="0"/>
                <w:bCs/>
                <w:sz w:val="14"/>
                <w:szCs w:val="14"/>
              </w:rPr>
              <w:t>p</w:t>
            </w:r>
          </w:p>
        </w:tc>
        <w:tc>
          <w:tcPr>
            <w:tcW w:w="992" w:type="dxa"/>
            <w:shd w:val="clear" w:color="auto" w:fill="D9D9D9" w:themeFill="background1" w:themeFillShade="D9"/>
          </w:tcPr>
          <w:p w14:paraId="29F9E8A8" w14:textId="43B84846"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eat</w:t>
            </w:r>
            <w:proofErr w:type="gramEnd"/>
          </w:p>
        </w:tc>
      </w:tr>
      <w:tr w:rsidR="001A64C4" w:rsidRPr="00572B17" w14:paraId="0F97887D" w14:textId="77777777" w:rsidTr="003D7C61">
        <w:trPr>
          <w:jc w:val="center"/>
        </w:trPr>
        <w:tc>
          <w:tcPr>
            <w:tcW w:w="993" w:type="dxa"/>
          </w:tcPr>
          <w:p w14:paraId="38771E33" w14:textId="0FB96E30" w:rsidR="001A64C4" w:rsidRPr="00572B17" w:rsidRDefault="001A64C4" w:rsidP="001A64C4">
            <w:pPr>
              <w:pStyle w:val="OLtablecolumnheading"/>
              <w:keepNext w:val="0"/>
              <w:rPr>
                <w:b w:val="0"/>
                <w:bCs/>
                <w:sz w:val="14"/>
                <w:szCs w:val="14"/>
                <w:lang w:val="id-ID"/>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pu</w:t>
            </w:r>
            <w:r w:rsidRPr="00572B17">
              <w:rPr>
                <w:b w:val="0"/>
                <w:bCs/>
                <w:sz w:val="14"/>
                <w:szCs w:val="14"/>
                <w:vertAlign w:val="superscript"/>
                <w:lang w:val="id-ID"/>
              </w:rPr>
              <w:t>k</w:t>
            </w:r>
            <w:r w:rsidRPr="00572B17">
              <w:rPr>
                <w:b w:val="0"/>
                <w:bCs/>
                <w:sz w:val="14"/>
                <w:szCs w:val="14"/>
                <w:lang w:val="id-ID"/>
              </w:rPr>
              <w:t>ŋ</w:t>
            </w:r>
            <w:proofErr w:type="spellEnd"/>
          </w:p>
        </w:tc>
        <w:tc>
          <w:tcPr>
            <w:tcW w:w="992" w:type="dxa"/>
          </w:tcPr>
          <w:p w14:paraId="4CCE5BD3" w14:textId="57C4E939" w:rsidR="001A64C4" w:rsidRPr="00572B17" w:rsidRDefault="001A64C4" w:rsidP="001A64C4">
            <w:pPr>
              <w:pStyle w:val="OLtablecolumnheading"/>
              <w:keepNext w:val="0"/>
              <w:rPr>
                <w:b w:val="0"/>
                <w:bCs/>
                <w:sz w:val="14"/>
                <w:szCs w:val="14"/>
              </w:rPr>
            </w:pPr>
            <w:proofErr w:type="spellStart"/>
            <w:r w:rsidRPr="00572B17">
              <w:rPr>
                <w:b w:val="0"/>
                <w:bCs/>
                <w:sz w:val="14"/>
                <w:szCs w:val="14"/>
              </w:rPr>
              <w:t>kɔpuk</w:t>
            </w:r>
            <w:proofErr w:type="spellEnd"/>
          </w:p>
        </w:tc>
        <w:tc>
          <w:tcPr>
            <w:tcW w:w="850" w:type="dxa"/>
          </w:tcPr>
          <w:p w14:paraId="20C19925" w14:textId="3118A2B3" w:rsidR="001A64C4" w:rsidRPr="00572B17" w:rsidRDefault="001A64C4" w:rsidP="001A64C4">
            <w:pPr>
              <w:pStyle w:val="OLtablecolumnheading"/>
              <w:keepNext w:val="0"/>
              <w:rPr>
                <w:b w:val="0"/>
                <w:bCs/>
                <w:sz w:val="14"/>
                <w:szCs w:val="14"/>
              </w:rPr>
            </w:pPr>
          </w:p>
        </w:tc>
        <w:tc>
          <w:tcPr>
            <w:tcW w:w="993" w:type="dxa"/>
          </w:tcPr>
          <w:p w14:paraId="0791D93B" w14:textId="6BFBAC94" w:rsidR="001A64C4" w:rsidRPr="00572B17" w:rsidRDefault="001A64C4" w:rsidP="001A64C4">
            <w:pPr>
              <w:pStyle w:val="OLtablecolumnheading"/>
              <w:keepNext w:val="0"/>
              <w:rPr>
                <w:b w:val="0"/>
                <w:bCs/>
                <w:sz w:val="14"/>
                <w:szCs w:val="14"/>
              </w:rPr>
            </w:pPr>
          </w:p>
        </w:tc>
        <w:tc>
          <w:tcPr>
            <w:tcW w:w="992" w:type="dxa"/>
          </w:tcPr>
          <w:p w14:paraId="3E1CEA52" w14:textId="38341BFB"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pu</w:t>
            </w:r>
            <w:r w:rsidRPr="00572B17">
              <w:rPr>
                <w:b w:val="0"/>
                <w:bCs/>
                <w:sz w:val="14"/>
                <w:szCs w:val="14"/>
                <w:vertAlign w:val="superscript"/>
                <w:lang w:val="id-ID"/>
              </w:rPr>
              <w:t>k</w:t>
            </w:r>
            <w:r w:rsidRPr="00572B17">
              <w:rPr>
                <w:b w:val="0"/>
                <w:bCs/>
                <w:sz w:val="14"/>
                <w:szCs w:val="14"/>
                <w:lang w:val="id-ID"/>
              </w:rPr>
              <w:t>ŋ</w:t>
            </w:r>
            <w:proofErr w:type="spellEnd"/>
          </w:p>
        </w:tc>
        <w:tc>
          <w:tcPr>
            <w:tcW w:w="850" w:type="dxa"/>
          </w:tcPr>
          <w:p w14:paraId="1B1FA3D2" w14:textId="422231B8" w:rsidR="001A64C4" w:rsidRPr="00572B17" w:rsidRDefault="001A64C4" w:rsidP="001A64C4">
            <w:pPr>
              <w:pStyle w:val="OLtablecolumnheading"/>
              <w:keepNext w:val="0"/>
              <w:rPr>
                <w:b w:val="0"/>
                <w:bCs/>
                <w:sz w:val="14"/>
                <w:szCs w:val="14"/>
              </w:rPr>
            </w:pPr>
            <w:r w:rsidRPr="00572B17">
              <w:rPr>
                <w:b w:val="0"/>
                <w:bCs/>
                <w:sz w:val="14"/>
                <w:szCs w:val="14"/>
                <w:lang w:val="id-ID"/>
              </w:rPr>
              <w:t>*k</w:t>
            </w:r>
            <w:r w:rsidRPr="00572B17">
              <w:rPr>
                <w:b w:val="0"/>
                <w:bCs/>
                <w:sz w:val="14"/>
                <w:szCs w:val="14"/>
              </w:rPr>
              <w:t>ɔ</w:t>
            </w:r>
            <w:proofErr w:type="spellStart"/>
            <w:r w:rsidRPr="00572B17">
              <w:rPr>
                <w:b w:val="0"/>
                <w:bCs/>
                <w:sz w:val="14"/>
                <w:szCs w:val="14"/>
                <w:lang w:val="id-ID"/>
              </w:rPr>
              <w:t>pu</w:t>
            </w:r>
            <w:r w:rsidRPr="00572B17">
              <w:rPr>
                <w:b w:val="0"/>
                <w:bCs/>
                <w:sz w:val="14"/>
                <w:szCs w:val="14"/>
                <w:vertAlign w:val="superscript"/>
                <w:lang w:val="id-ID"/>
              </w:rPr>
              <w:t>k</w:t>
            </w:r>
            <w:r w:rsidRPr="00572B17">
              <w:rPr>
                <w:b w:val="0"/>
                <w:bCs/>
                <w:sz w:val="14"/>
                <w:szCs w:val="14"/>
                <w:lang w:val="id-ID"/>
              </w:rPr>
              <w:t>ŋ</w:t>
            </w:r>
            <w:proofErr w:type="spellEnd"/>
          </w:p>
        </w:tc>
        <w:tc>
          <w:tcPr>
            <w:tcW w:w="709" w:type="dxa"/>
          </w:tcPr>
          <w:p w14:paraId="27DC69E3" w14:textId="34DA28E6" w:rsidR="001A64C4" w:rsidRPr="00572B17" w:rsidRDefault="001A64C4" w:rsidP="001A64C4">
            <w:pPr>
              <w:pStyle w:val="OLtablecolumnheading"/>
              <w:keepNext w:val="0"/>
              <w:rPr>
                <w:b w:val="0"/>
                <w:bCs/>
                <w:sz w:val="14"/>
                <w:szCs w:val="14"/>
              </w:rPr>
            </w:pPr>
            <w:proofErr w:type="spellStart"/>
            <w:r w:rsidRPr="00572B17">
              <w:rPr>
                <w:b w:val="0"/>
                <w:bCs/>
                <w:sz w:val="14"/>
                <w:szCs w:val="14"/>
              </w:rPr>
              <w:t>kɔpuŋ</w:t>
            </w:r>
            <w:proofErr w:type="spellEnd"/>
          </w:p>
        </w:tc>
        <w:tc>
          <w:tcPr>
            <w:tcW w:w="851" w:type="dxa"/>
          </w:tcPr>
          <w:p w14:paraId="4DD6DE97" w14:textId="305FDD37" w:rsidR="001A64C4" w:rsidRPr="00572B17" w:rsidRDefault="001A64C4" w:rsidP="001A64C4">
            <w:pPr>
              <w:pStyle w:val="OLtablecolumnheading"/>
              <w:keepNext w:val="0"/>
              <w:rPr>
                <w:b w:val="0"/>
                <w:bCs/>
                <w:sz w:val="14"/>
                <w:szCs w:val="14"/>
              </w:rPr>
            </w:pPr>
            <w:proofErr w:type="spellStart"/>
            <w:r w:rsidRPr="00572B17">
              <w:rPr>
                <w:b w:val="0"/>
                <w:bCs/>
                <w:sz w:val="14"/>
                <w:szCs w:val="14"/>
              </w:rPr>
              <w:t>kɔpuk</w:t>
            </w:r>
            <w:proofErr w:type="spellEnd"/>
          </w:p>
        </w:tc>
        <w:tc>
          <w:tcPr>
            <w:tcW w:w="992" w:type="dxa"/>
          </w:tcPr>
          <w:p w14:paraId="47261861" w14:textId="68B662C4"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kɔpuk</w:t>
            </w:r>
            <w:proofErr w:type="spellEnd"/>
          </w:p>
        </w:tc>
        <w:tc>
          <w:tcPr>
            <w:tcW w:w="850" w:type="dxa"/>
          </w:tcPr>
          <w:p w14:paraId="1B820CB2" w14:textId="37F7E699" w:rsidR="001A64C4" w:rsidRPr="00572B17" w:rsidRDefault="001A64C4" w:rsidP="001A64C4">
            <w:pPr>
              <w:pStyle w:val="OLtablecolumnheading"/>
              <w:keepNext w:val="0"/>
              <w:rPr>
                <w:b w:val="0"/>
                <w:bCs/>
                <w:sz w:val="14"/>
                <w:szCs w:val="14"/>
              </w:rPr>
            </w:pPr>
            <w:proofErr w:type="spellStart"/>
            <w:r w:rsidRPr="00572B17">
              <w:rPr>
                <w:b w:val="0"/>
                <w:bCs/>
                <w:sz w:val="14"/>
                <w:szCs w:val="14"/>
              </w:rPr>
              <w:t>kɔpuk</w:t>
            </w:r>
            <w:proofErr w:type="spellEnd"/>
          </w:p>
        </w:tc>
        <w:tc>
          <w:tcPr>
            <w:tcW w:w="993" w:type="dxa"/>
          </w:tcPr>
          <w:p w14:paraId="672DB8C4" w14:textId="3C565CEA"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kɔpuk</w:t>
            </w:r>
            <w:proofErr w:type="spellEnd"/>
          </w:p>
        </w:tc>
        <w:tc>
          <w:tcPr>
            <w:tcW w:w="850" w:type="dxa"/>
          </w:tcPr>
          <w:p w14:paraId="60162891" w14:textId="57829D60" w:rsidR="001A64C4" w:rsidRPr="00572B17" w:rsidRDefault="001A64C4" w:rsidP="001A64C4">
            <w:pPr>
              <w:pStyle w:val="OLtablecolumnheading"/>
              <w:keepNext w:val="0"/>
              <w:rPr>
                <w:b w:val="0"/>
                <w:bCs/>
                <w:sz w:val="14"/>
                <w:szCs w:val="14"/>
              </w:rPr>
            </w:pPr>
          </w:p>
        </w:tc>
        <w:tc>
          <w:tcPr>
            <w:tcW w:w="851" w:type="dxa"/>
          </w:tcPr>
          <w:p w14:paraId="4D1F3C0F" w14:textId="583754F9" w:rsidR="001A64C4" w:rsidRPr="00572B17" w:rsidRDefault="001A64C4" w:rsidP="001A64C4">
            <w:pPr>
              <w:pStyle w:val="OLtablecolumnheading"/>
              <w:keepNext w:val="0"/>
              <w:rPr>
                <w:b w:val="0"/>
                <w:bCs/>
                <w:sz w:val="14"/>
                <w:szCs w:val="14"/>
              </w:rPr>
            </w:pPr>
            <w:proofErr w:type="spellStart"/>
            <w:r w:rsidRPr="00572B17">
              <w:rPr>
                <w:b w:val="0"/>
                <w:bCs/>
                <w:sz w:val="14"/>
                <w:szCs w:val="14"/>
              </w:rPr>
              <w:t>kɔpuk</w:t>
            </w:r>
            <w:proofErr w:type="spellEnd"/>
          </w:p>
        </w:tc>
        <w:tc>
          <w:tcPr>
            <w:tcW w:w="992" w:type="dxa"/>
          </w:tcPr>
          <w:p w14:paraId="424FEF2E" w14:textId="5DC3B7BC"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aromatic</w:t>
            </w:r>
            <w:proofErr w:type="gramEnd"/>
            <w:r w:rsidRPr="00572B17">
              <w:rPr>
                <w:b w:val="0"/>
                <w:bCs/>
                <w:sz w:val="14"/>
                <w:szCs w:val="14"/>
              </w:rPr>
              <w:t xml:space="preserve"> ginger (</w:t>
            </w:r>
            <w:proofErr w:type="spellStart"/>
            <w:r w:rsidRPr="00572B17">
              <w:rPr>
                <w:b w:val="0"/>
                <w:bCs/>
                <w:i/>
                <w:iCs/>
                <w:sz w:val="14"/>
                <w:szCs w:val="14"/>
              </w:rPr>
              <w:t>kaempferia</w:t>
            </w:r>
            <w:proofErr w:type="spellEnd"/>
            <w:r w:rsidRPr="00572B17">
              <w:rPr>
                <w:b w:val="0"/>
                <w:bCs/>
                <w:i/>
                <w:iCs/>
                <w:sz w:val="14"/>
                <w:szCs w:val="14"/>
              </w:rPr>
              <w:t xml:space="preserve"> galanga</w:t>
            </w:r>
            <w:r w:rsidRPr="00572B17">
              <w:rPr>
                <w:b w:val="0"/>
                <w:bCs/>
                <w:sz w:val="14"/>
                <w:szCs w:val="14"/>
              </w:rPr>
              <w:t>)’</w:t>
            </w:r>
          </w:p>
        </w:tc>
      </w:tr>
      <w:tr w:rsidR="001A64C4" w:rsidRPr="00572B17" w14:paraId="12790225" w14:textId="77777777" w:rsidTr="003D7C61">
        <w:trPr>
          <w:jc w:val="center"/>
        </w:trPr>
        <w:tc>
          <w:tcPr>
            <w:tcW w:w="993" w:type="dxa"/>
            <w:shd w:val="clear" w:color="auto" w:fill="D9D9D9" w:themeFill="background1" w:themeFillShade="D9"/>
          </w:tcPr>
          <w:p w14:paraId="41CDFCF0" w14:textId="386C9AFD" w:rsidR="001A64C4" w:rsidRPr="00572B17" w:rsidRDefault="001A64C4" w:rsidP="001A64C4">
            <w:pPr>
              <w:pStyle w:val="OLtablecolumnheading"/>
              <w:keepNext w:val="0"/>
              <w:rPr>
                <w:b w:val="0"/>
                <w:bCs/>
                <w:sz w:val="14"/>
                <w:szCs w:val="14"/>
                <w:lang w:val="id-ID"/>
              </w:rPr>
            </w:pPr>
            <w:r w:rsidRPr="00572B17">
              <w:rPr>
                <w:b w:val="0"/>
                <w:bCs/>
                <w:sz w:val="14"/>
                <w:szCs w:val="14"/>
                <w:lang w:val="id-ID"/>
              </w:rPr>
              <w:t>*kua</w:t>
            </w:r>
          </w:p>
        </w:tc>
        <w:tc>
          <w:tcPr>
            <w:tcW w:w="992" w:type="dxa"/>
            <w:shd w:val="clear" w:color="auto" w:fill="D9D9D9" w:themeFill="background1" w:themeFillShade="D9"/>
          </w:tcPr>
          <w:p w14:paraId="166D53BB" w14:textId="3982A0C5" w:rsidR="001A64C4" w:rsidRPr="00572B17" w:rsidRDefault="001A64C4" w:rsidP="001A64C4">
            <w:pPr>
              <w:pStyle w:val="OLtablecolumnheading"/>
              <w:keepNext w:val="0"/>
              <w:rPr>
                <w:b w:val="0"/>
                <w:bCs/>
                <w:sz w:val="14"/>
                <w:szCs w:val="14"/>
              </w:rPr>
            </w:pPr>
            <w:proofErr w:type="spellStart"/>
            <w:r w:rsidRPr="00572B17">
              <w:rPr>
                <w:b w:val="0"/>
                <w:bCs/>
                <w:sz w:val="14"/>
                <w:szCs w:val="14"/>
              </w:rPr>
              <w:t>k</w:t>
            </w:r>
            <w:r w:rsidRPr="00572B17">
              <w:rPr>
                <w:b w:val="0"/>
                <w:bCs/>
                <w:sz w:val="14"/>
                <w:szCs w:val="14"/>
                <w:vertAlign w:val="superscript"/>
              </w:rPr>
              <w:t>w</w:t>
            </w:r>
            <w:r w:rsidRPr="00572B17">
              <w:rPr>
                <w:b w:val="0"/>
                <w:bCs/>
                <w:sz w:val="14"/>
                <w:szCs w:val="14"/>
              </w:rPr>
              <w:t>a</w:t>
            </w:r>
            <w:proofErr w:type="spellEnd"/>
          </w:p>
        </w:tc>
        <w:tc>
          <w:tcPr>
            <w:tcW w:w="850" w:type="dxa"/>
            <w:shd w:val="clear" w:color="auto" w:fill="D9D9D9" w:themeFill="background1" w:themeFillShade="D9"/>
          </w:tcPr>
          <w:p w14:paraId="42B496BD" w14:textId="635E7CA2" w:rsidR="001A64C4" w:rsidRPr="00572B17" w:rsidRDefault="001A64C4" w:rsidP="001A64C4">
            <w:pPr>
              <w:pStyle w:val="OLtablecolumnheading"/>
              <w:keepNext w:val="0"/>
              <w:rPr>
                <w:b w:val="0"/>
                <w:bCs/>
                <w:sz w:val="14"/>
                <w:szCs w:val="14"/>
              </w:rPr>
            </w:pPr>
            <w:proofErr w:type="spellStart"/>
            <w:r w:rsidRPr="00572B17">
              <w:rPr>
                <w:b w:val="0"/>
                <w:bCs/>
                <w:sz w:val="14"/>
                <w:szCs w:val="14"/>
              </w:rPr>
              <w:t>kua</w:t>
            </w:r>
            <w:proofErr w:type="spellEnd"/>
          </w:p>
        </w:tc>
        <w:tc>
          <w:tcPr>
            <w:tcW w:w="993" w:type="dxa"/>
            <w:shd w:val="clear" w:color="auto" w:fill="D9D9D9" w:themeFill="background1" w:themeFillShade="D9"/>
          </w:tcPr>
          <w:p w14:paraId="2AD83813" w14:textId="3AE02F3D" w:rsidR="001A64C4" w:rsidRPr="00572B17" w:rsidRDefault="001A64C4" w:rsidP="001A64C4">
            <w:pPr>
              <w:pStyle w:val="OLtablecolumnheading"/>
              <w:keepNext w:val="0"/>
              <w:rPr>
                <w:b w:val="0"/>
                <w:bCs/>
                <w:sz w:val="14"/>
                <w:szCs w:val="14"/>
              </w:rPr>
            </w:pPr>
            <w:proofErr w:type="spellStart"/>
            <w:r w:rsidRPr="00572B17">
              <w:rPr>
                <w:b w:val="0"/>
                <w:bCs/>
                <w:sz w:val="14"/>
                <w:szCs w:val="14"/>
              </w:rPr>
              <w:t>kua</w:t>
            </w:r>
            <w:proofErr w:type="spellEnd"/>
          </w:p>
        </w:tc>
        <w:tc>
          <w:tcPr>
            <w:tcW w:w="992" w:type="dxa"/>
            <w:shd w:val="clear" w:color="auto" w:fill="D9D9D9" w:themeFill="background1" w:themeFillShade="D9"/>
          </w:tcPr>
          <w:p w14:paraId="2507B9F0" w14:textId="45810F93"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kua</w:t>
            </w:r>
            <w:proofErr w:type="spellEnd"/>
            <w:proofErr w:type="gramEnd"/>
          </w:p>
        </w:tc>
        <w:tc>
          <w:tcPr>
            <w:tcW w:w="850" w:type="dxa"/>
            <w:shd w:val="clear" w:color="auto" w:fill="D9D9D9" w:themeFill="background1" w:themeFillShade="D9"/>
          </w:tcPr>
          <w:p w14:paraId="3B7019DF" w14:textId="033F612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kua</w:t>
            </w:r>
            <w:proofErr w:type="spellEnd"/>
            <w:proofErr w:type="gramEnd"/>
          </w:p>
        </w:tc>
        <w:tc>
          <w:tcPr>
            <w:tcW w:w="709" w:type="dxa"/>
            <w:shd w:val="clear" w:color="auto" w:fill="D9D9D9" w:themeFill="background1" w:themeFillShade="D9"/>
          </w:tcPr>
          <w:p w14:paraId="569D4F36" w14:textId="317E09F4" w:rsidR="001A64C4" w:rsidRPr="00572B17" w:rsidRDefault="001A64C4" w:rsidP="001A64C4">
            <w:pPr>
              <w:pStyle w:val="OLtablecolumnheading"/>
              <w:keepNext w:val="0"/>
              <w:rPr>
                <w:b w:val="0"/>
                <w:bCs/>
                <w:sz w:val="14"/>
                <w:szCs w:val="14"/>
              </w:rPr>
            </w:pPr>
            <w:proofErr w:type="spellStart"/>
            <w:r w:rsidRPr="00572B17">
              <w:rPr>
                <w:b w:val="0"/>
                <w:bCs/>
                <w:sz w:val="14"/>
                <w:szCs w:val="14"/>
              </w:rPr>
              <w:t>kua</w:t>
            </w:r>
            <w:proofErr w:type="spellEnd"/>
          </w:p>
        </w:tc>
        <w:tc>
          <w:tcPr>
            <w:tcW w:w="851" w:type="dxa"/>
            <w:shd w:val="clear" w:color="auto" w:fill="D9D9D9" w:themeFill="background1" w:themeFillShade="D9"/>
          </w:tcPr>
          <w:p w14:paraId="6BF4A43B" w14:textId="4B509CC0" w:rsidR="001A64C4" w:rsidRPr="00572B17" w:rsidRDefault="001A64C4" w:rsidP="001A64C4">
            <w:pPr>
              <w:pStyle w:val="OLtablecolumnheading"/>
              <w:keepNext w:val="0"/>
              <w:rPr>
                <w:b w:val="0"/>
                <w:bCs/>
                <w:sz w:val="14"/>
                <w:szCs w:val="14"/>
              </w:rPr>
            </w:pPr>
            <w:proofErr w:type="spellStart"/>
            <w:r w:rsidRPr="00572B17">
              <w:rPr>
                <w:b w:val="0"/>
                <w:bCs/>
                <w:sz w:val="14"/>
                <w:szCs w:val="14"/>
              </w:rPr>
              <w:t>kua</w:t>
            </w:r>
            <w:proofErr w:type="spellEnd"/>
          </w:p>
        </w:tc>
        <w:tc>
          <w:tcPr>
            <w:tcW w:w="992" w:type="dxa"/>
            <w:shd w:val="clear" w:color="auto" w:fill="D9D9D9" w:themeFill="background1" w:themeFillShade="D9"/>
          </w:tcPr>
          <w:p w14:paraId="234D4E91" w14:textId="6E9A4AB0"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kua</w:t>
            </w:r>
            <w:proofErr w:type="spellEnd"/>
            <w:proofErr w:type="gramEnd"/>
          </w:p>
        </w:tc>
        <w:tc>
          <w:tcPr>
            <w:tcW w:w="850" w:type="dxa"/>
            <w:shd w:val="clear" w:color="auto" w:fill="D9D9D9" w:themeFill="background1" w:themeFillShade="D9"/>
          </w:tcPr>
          <w:p w14:paraId="67CBD023" w14:textId="30303315" w:rsidR="001A64C4" w:rsidRPr="00572B17" w:rsidRDefault="001A64C4" w:rsidP="001A64C4">
            <w:pPr>
              <w:pStyle w:val="OLtablecolumnheading"/>
              <w:keepNext w:val="0"/>
              <w:rPr>
                <w:b w:val="0"/>
                <w:bCs/>
                <w:sz w:val="14"/>
                <w:szCs w:val="14"/>
              </w:rPr>
            </w:pPr>
            <w:proofErr w:type="spellStart"/>
            <w:r w:rsidRPr="00572B17">
              <w:rPr>
                <w:b w:val="0"/>
                <w:bCs/>
                <w:sz w:val="14"/>
                <w:szCs w:val="14"/>
              </w:rPr>
              <w:t>kua</w:t>
            </w:r>
            <w:proofErr w:type="spellEnd"/>
          </w:p>
        </w:tc>
        <w:tc>
          <w:tcPr>
            <w:tcW w:w="993" w:type="dxa"/>
            <w:shd w:val="clear" w:color="auto" w:fill="D9D9D9" w:themeFill="background1" w:themeFillShade="D9"/>
          </w:tcPr>
          <w:p w14:paraId="10FCC927" w14:textId="44246AE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kua</w:t>
            </w:r>
            <w:proofErr w:type="spellEnd"/>
            <w:proofErr w:type="gramEnd"/>
          </w:p>
        </w:tc>
        <w:tc>
          <w:tcPr>
            <w:tcW w:w="850" w:type="dxa"/>
            <w:shd w:val="clear" w:color="auto" w:fill="D9D9D9" w:themeFill="background1" w:themeFillShade="D9"/>
          </w:tcPr>
          <w:p w14:paraId="4CBD8900" w14:textId="4425AADC" w:rsidR="001A64C4" w:rsidRPr="00572B17" w:rsidRDefault="001A64C4" w:rsidP="001A64C4">
            <w:pPr>
              <w:pStyle w:val="OLtablecolumnheading"/>
              <w:keepNext w:val="0"/>
              <w:rPr>
                <w:b w:val="0"/>
                <w:bCs/>
                <w:sz w:val="14"/>
                <w:szCs w:val="14"/>
              </w:rPr>
            </w:pPr>
            <w:proofErr w:type="spellStart"/>
            <w:r w:rsidRPr="00572B17">
              <w:rPr>
                <w:b w:val="0"/>
                <w:bCs/>
                <w:sz w:val="14"/>
                <w:szCs w:val="14"/>
              </w:rPr>
              <w:t>kua</w:t>
            </w:r>
            <w:proofErr w:type="spellEnd"/>
          </w:p>
        </w:tc>
        <w:tc>
          <w:tcPr>
            <w:tcW w:w="851" w:type="dxa"/>
            <w:shd w:val="clear" w:color="auto" w:fill="D9D9D9" w:themeFill="background1" w:themeFillShade="D9"/>
          </w:tcPr>
          <w:p w14:paraId="1E3DA8CF" w14:textId="74188153" w:rsidR="001A64C4" w:rsidRPr="00572B17" w:rsidRDefault="001A64C4" w:rsidP="001A64C4">
            <w:pPr>
              <w:pStyle w:val="OLtablecolumnheading"/>
              <w:keepNext w:val="0"/>
              <w:rPr>
                <w:b w:val="0"/>
                <w:bCs/>
                <w:sz w:val="14"/>
                <w:szCs w:val="14"/>
              </w:rPr>
            </w:pPr>
            <w:proofErr w:type="spellStart"/>
            <w:r w:rsidRPr="00572B17">
              <w:rPr>
                <w:b w:val="0"/>
                <w:bCs/>
                <w:sz w:val="14"/>
                <w:szCs w:val="14"/>
              </w:rPr>
              <w:t>kua</w:t>
            </w:r>
            <w:proofErr w:type="spellEnd"/>
          </w:p>
        </w:tc>
        <w:tc>
          <w:tcPr>
            <w:tcW w:w="992" w:type="dxa"/>
            <w:shd w:val="clear" w:color="auto" w:fill="D9D9D9" w:themeFill="background1" w:themeFillShade="D9"/>
          </w:tcPr>
          <w:p w14:paraId="3E81BE94" w14:textId="6B265153" w:rsidR="001A64C4" w:rsidRPr="00572B17" w:rsidRDefault="001A64C4" w:rsidP="001A64C4">
            <w:pPr>
              <w:pStyle w:val="OLtablecolumnheading"/>
              <w:keepNext w:val="0"/>
              <w:rPr>
                <w:b w:val="0"/>
                <w:bCs/>
                <w:sz w:val="14"/>
                <w:szCs w:val="14"/>
              </w:rPr>
            </w:pPr>
            <w:r w:rsidRPr="00572B17">
              <w:rPr>
                <w:b w:val="0"/>
                <w:bCs/>
                <w:sz w:val="14"/>
                <w:szCs w:val="14"/>
              </w:rPr>
              <w:t>‘say’</w:t>
            </w:r>
          </w:p>
        </w:tc>
      </w:tr>
      <w:tr w:rsidR="001A64C4" w:rsidRPr="00572B17" w14:paraId="4F241DB3" w14:textId="77777777" w:rsidTr="003D7C61">
        <w:trPr>
          <w:jc w:val="center"/>
        </w:trPr>
        <w:tc>
          <w:tcPr>
            <w:tcW w:w="993" w:type="dxa"/>
          </w:tcPr>
          <w:p w14:paraId="386B7AC6" w14:textId="380AC6E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kukru</w:t>
            </w:r>
            <w:proofErr w:type="spellEnd"/>
          </w:p>
        </w:tc>
        <w:tc>
          <w:tcPr>
            <w:tcW w:w="992" w:type="dxa"/>
          </w:tcPr>
          <w:p w14:paraId="0E51C650" w14:textId="107C649B" w:rsidR="001A64C4" w:rsidRPr="00572B17" w:rsidRDefault="001A64C4" w:rsidP="001A64C4">
            <w:pPr>
              <w:pStyle w:val="OLtablecolumnheading"/>
              <w:keepNext w:val="0"/>
              <w:rPr>
                <w:b w:val="0"/>
                <w:bCs/>
                <w:sz w:val="14"/>
                <w:szCs w:val="14"/>
              </w:rPr>
            </w:pPr>
            <w:proofErr w:type="spellStart"/>
            <w:r w:rsidRPr="00572B17">
              <w:rPr>
                <w:b w:val="0"/>
                <w:bCs/>
                <w:sz w:val="14"/>
                <w:szCs w:val="14"/>
              </w:rPr>
              <w:t>kukru</w:t>
            </w:r>
            <w:proofErr w:type="spellEnd"/>
          </w:p>
        </w:tc>
        <w:tc>
          <w:tcPr>
            <w:tcW w:w="850" w:type="dxa"/>
          </w:tcPr>
          <w:p w14:paraId="77480706" w14:textId="6BEEDAF4" w:rsidR="001A64C4" w:rsidRPr="00572B17" w:rsidRDefault="001A64C4" w:rsidP="001A64C4">
            <w:pPr>
              <w:pStyle w:val="OLtablecolumnheading"/>
              <w:keepNext w:val="0"/>
              <w:rPr>
                <w:b w:val="0"/>
                <w:bCs/>
                <w:sz w:val="14"/>
                <w:szCs w:val="14"/>
              </w:rPr>
            </w:pPr>
          </w:p>
        </w:tc>
        <w:tc>
          <w:tcPr>
            <w:tcW w:w="993" w:type="dxa"/>
          </w:tcPr>
          <w:p w14:paraId="513CBA02" w14:textId="0F2C510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kukru</w:t>
            </w:r>
            <w:proofErr w:type="spellEnd"/>
          </w:p>
        </w:tc>
        <w:tc>
          <w:tcPr>
            <w:tcW w:w="992" w:type="dxa"/>
          </w:tcPr>
          <w:p w14:paraId="21425B35" w14:textId="322C1370"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kukru</w:t>
            </w:r>
            <w:proofErr w:type="spellEnd"/>
            <w:proofErr w:type="gramEnd"/>
          </w:p>
        </w:tc>
        <w:tc>
          <w:tcPr>
            <w:tcW w:w="850" w:type="dxa"/>
          </w:tcPr>
          <w:p w14:paraId="0EDDB064" w14:textId="5FF2907E"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kukru</w:t>
            </w:r>
            <w:proofErr w:type="spellEnd"/>
            <w:proofErr w:type="gramEnd"/>
          </w:p>
        </w:tc>
        <w:tc>
          <w:tcPr>
            <w:tcW w:w="709" w:type="dxa"/>
          </w:tcPr>
          <w:p w14:paraId="69C498AF" w14:textId="779E25AF" w:rsidR="001A64C4" w:rsidRPr="00572B17" w:rsidRDefault="001A64C4" w:rsidP="001A64C4">
            <w:pPr>
              <w:pStyle w:val="OLtablecolumnheading"/>
              <w:keepNext w:val="0"/>
              <w:rPr>
                <w:b w:val="0"/>
                <w:bCs/>
                <w:sz w:val="14"/>
                <w:szCs w:val="14"/>
              </w:rPr>
            </w:pPr>
            <w:proofErr w:type="spellStart"/>
            <w:r w:rsidRPr="00572B17">
              <w:rPr>
                <w:b w:val="0"/>
                <w:bCs/>
                <w:sz w:val="14"/>
                <w:szCs w:val="14"/>
              </w:rPr>
              <w:t>kukru</w:t>
            </w:r>
            <w:proofErr w:type="spellEnd"/>
          </w:p>
        </w:tc>
        <w:tc>
          <w:tcPr>
            <w:tcW w:w="851" w:type="dxa"/>
          </w:tcPr>
          <w:p w14:paraId="36226B4C" w14:textId="1B9520D7" w:rsidR="001A64C4" w:rsidRPr="00572B17" w:rsidRDefault="001A64C4" w:rsidP="001A64C4">
            <w:pPr>
              <w:pStyle w:val="OLtablecolumnheading"/>
              <w:keepNext w:val="0"/>
              <w:rPr>
                <w:b w:val="0"/>
                <w:bCs/>
                <w:sz w:val="14"/>
                <w:szCs w:val="14"/>
              </w:rPr>
            </w:pPr>
          </w:p>
        </w:tc>
        <w:tc>
          <w:tcPr>
            <w:tcW w:w="992" w:type="dxa"/>
          </w:tcPr>
          <w:p w14:paraId="617B0C30" w14:textId="0918AAB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kukru</w:t>
            </w:r>
            <w:proofErr w:type="spellEnd"/>
            <w:proofErr w:type="gramEnd"/>
          </w:p>
        </w:tc>
        <w:tc>
          <w:tcPr>
            <w:tcW w:w="850" w:type="dxa"/>
          </w:tcPr>
          <w:p w14:paraId="488F7583" w14:textId="1259863F" w:rsidR="001A64C4" w:rsidRPr="00572B17" w:rsidRDefault="001A64C4" w:rsidP="001A64C4">
            <w:pPr>
              <w:pStyle w:val="OLtablecolumnheading"/>
              <w:keepNext w:val="0"/>
              <w:rPr>
                <w:b w:val="0"/>
                <w:bCs/>
                <w:sz w:val="14"/>
                <w:szCs w:val="14"/>
              </w:rPr>
            </w:pPr>
            <w:proofErr w:type="spellStart"/>
            <w:r w:rsidRPr="00572B17">
              <w:rPr>
                <w:b w:val="0"/>
                <w:bCs/>
                <w:sz w:val="14"/>
                <w:szCs w:val="14"/>
              </w:rPr>
              <w:t>kukru</w:t>
            </w:r>
            <w:proofErr w:type="spellEnd"/>
          </w:p>
        </w:tc>
        <w:tc>
          <w:tcPr>
            <w:tcW w:w="993" w:type="dxa"/>
          </w:tcPr>
          <w:p w14:paraId="429C07E5" w14:textId="0F7FE3F9"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kukru</w:t>
            </w:r>
            <w:proofErr w:type="spellEnd"/>
            <w:proofErr w:type="gramEnd"/>
          </w:p>
        </w:tc>
        <w:tc>
          <w:tcPr>
            <w:tcW w:w="850" w:type="dxa"/>
          </w:tcPr>
          <w:p w14:paraId="76E7A5D8" w14:textId="38598D11" w:rsidR="001A64C4" w:rsidRPr="00572B17" w:rsidRDefault="001A64C4" w:rsidP="001A64C4">
            <w:pPr>
              <w:pStyle w:val="OLtablecolumnheading"/>
              <w:keepNext w:val="0"/>
              <w:rPr>
                <w:b w:val="0"/>
                <w:bCs/>
                <w:sz w:val="14"/>
                <w:szCs w:val="14"/>
              </w:rPr>
            </w:pPr>
            <w:proofErr w:type="spellStart"/>
            <w:r w:rsidRPr="00572B17">
              <w:rPr>
                <w:b w:val="0"/>
                <w:bCs/>
                <w:sz w:val="14"/>
                <w:szCs w:val="14"/>
              </w:rPr>
              <w:t>kukru</w:t>
            </w:r>
            <w:proofErr w:type="spellEnd"/>
          </w:p>
        </w:tc>
        <w:tc>
          <w:tcPr>
            <w:tcW w:w="851" w:type="dxa"/>
          </w:tcPr>
          <w:p w14:paraId="2FD23E84" w14:textId="5E859533" w:rsidR="001A64C4" w:rsidRPr="00572B17" w:rsidRDefault="001A64C4" w:rsidP="001A64C4">
            <w:pPr>
              <w:pStyle w:val="OLtablecolumnheading"/>
              <w:keepNext w:val="0"/>
              <w:rPr>
                <w:b w:val="0"/>
                <w:bCs/>
                <w:sz w:val="14"/>
                <w:szCs w:val="14"/>
              </w:rPr>
            </w:pPr>
            <w:proofErr w:type="spellStart"/>
            <w:r w:rsidRPr="00572B17">
              <w:rPr>
                <w:b w:val="0"/>
                <w:bCs/>
                <w:sz w:val="14"/>
                <w:szCs w:val="14"/>
              </w:rPr>
              <w:t>kukru</w:t>
            </w:r>
            <w:proofErr w:type="spellEnd"/>
          </w:p>
        </w:tc>
        <w:tc>
          <w:tcPr>
            <w:tcW w:w="992" w:type="dxa"/>
          </w:tcPr>
          <w:p w14:paraId="2FB508EC" w14:textId="45B99F11" w:rsidR="001A64C4" w:rsidRPr="00572B17" w:rsidRDefault="001A64C4" w:rsidP="001A64C4">
            <w:pPr>
              <w:pStyle w:val="OLtablecolumnheading"/>
              <w:keepNext w:val="0"/>
              <w:rPr>
                <w:b w:val="0"/>
                <w:bCs/>
                <w:sz w:val="14"/>
                <w:szCs w:val="14"/>
              </w:rPr>
            </w:pPr>
            <w:r w:rsidRPr="00572B17">
              <w:rPr>
                <w:b w:val="0"/>
                <w:bCs/>
                <w:sz w:val="14"/>
                <w:szCs w:val="14"/>
              </w:rPr>
              <w:t>‘chase’</w:t>
            </w:r>
          </w:p>
        </w:tc>
      </w:tr>
      <w:tr w:rsidR="001A64C4" w:rsidRPr="00572B17" w14:paraId="7EF6FFF5" w14:textId="77777777" w:rsidTr="003D7C61">
        <w:trPr>
          <w:jc w:val="center"/>
        </w:trPr>
        <w:tc>
          <w:tcPr>
            <w:tcW w:w="993" w:type="dxa"/>
            <w:shd w:val="clear" w:color="auto" w:fill="D9D9D9" w:themeFill="background1" w:themeFillShade="D9"/>
          </w:tcPr>
          <w:p w14:paraId="1B358668" w14:textId="7D182B5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la</w:t>
            </w:r>
            <w:proofErr w:type="spellEnd"/>
            <w:r w:rsidRPr="00572B17">
              <w:rPr>
                <w:b w:val="0"/>
                <w:bCs/>
                <w:vertAlign w:val="superscript"/>
              </w:rPr>
              <w:t>ʔ</w:t>
            </w:r>
            <w:proofErr w:type="spellStart"/>
            <w:r w:rsidRPr="00572B17">
              <w:rPr>
                <w:b w:val="0"/>
                <w:bCs/>
                <w:sz w:val="14"/>
                <w:szCs w:val="14"/>
                <w:lang w:val="id-ID"/>
              </w:rPr>
              <w:t>la</w:t>
            </w:r>
            <w:proofErr w:type="spellEnd"/>
            <w:r w:rsidRPr="00572B17">
              <w:rPr>
                <w:b w:val="0"/>
                <w:bCs/>
                <w:vertAlign w:val="superscript"/>
              </w:rPr>
              <w:t>ʔ</w:t>
            </w:r>
          </w:p>
        </w:tc>
        <w:tc>
          <w:tcPr>
            <w:tcW w:w="992" w:type="dxa"/>
            <w:shd w:val="clear" w:color="auto" w:fill="D9D9D9" w:themeFill="background1" w:themeFillShade="D9"/>
          </w:tcPr>
          <w:p w14:paraId="6F720544" w14:textId="23436C1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w:t>
            </w:r>
            <w:proofErr w:type="spellEnd"/>
            <w:r w:rsidRPr="00572B17">
              <w:rPr>
                <w:b w:val="0"/>
                <w:bCs/>
                <w:vertAlign w:val="superscript"/>
              </w:rPr>
              <w:t>ʔ</w:t>
            </w:r>
            <w:proofErr w:type="spellStart"/>
            <w:r w:rsidRPr="00572B17">
              <w:rPr>
                <w:b w:val="0"/>
                <w:bCs/>
                <w:sz w:val="14"/>
                <w:szCs w:val="14"/>
                <w:lang w:val="id-ID"/>
              </w:rPr>
              <w:t>la</w:t>
            </w:r>
            <w:proofErr w:type="spellEnd"/>
            <w:r w:rsidRPr="00572B17">
              <w:rPr>
                <w:b w:val="0"/>
                <w:bCs/>
                <w:vertAlign w:val="superscript"/>
              </w:rPr>
              <w:t>ʔ</w:t>
            </w:r>
          </w:p>
        </w:tc>
        <w:tc>
          <w:tcPr>
            <w:tcW w:w="850" w:type="dxa"/>
            <w:shd w:val="clear" w:color="auto" w:fill="D9D9D9" w:themeFill="background1" w:themeFillShade="D9"/>
          </w:tcPr>
          <w:p w14:paraId="4B88C353" w14:textId="6C9787B3"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w:t>
            </w:r>
            <w:proofErr w:type="spellEnd"/>
            <w:r w:rsidRPr="00572B17">
              <w:rPr>
                <w:b w:val="0"/>
                <w:bCs/>
                <w:vertAlign w:val="superscript"/>
              </w:rPr>
              <w:t>ʔ</w:t>
            </w:r>
            <w:proofErr w:type="spellStart"/>
            <w:r w:rsidRPr="00572B17">
              <w:rPr>
                <w:b w:val="0"/>
                <w:bCs/>
                <w:sz w:val="14"/>
                <w:szCs w:val="14"/>
                <w:lang w:val="id-ID"/>
              </w:rPr>
              <w:t>la</w:t>
            </w:r>
            <w:proofErr w:type="spellEnd"/>
            <w:r w:rsidRPr="00572B17">
              <w:rPr>
                <w:b w:val="0"/>
                <w:bCs/>
                <w:vertAlign w:val="superscript"/>
              </w:rPr>
              <w:t>ʔ</w:t>
            </w:r>
          </w:p>
        </w:tc>
        <w:tc>
          <w:tcPr>
            <w:tcW w:w="993" w:type="dxa"/>
            <w:shd w:val="clear" w:color="auto" w:fill="D9D9D9" w:themeFill="background1" w:themeFillShade="D9"/>
          </w:tcPr>
          <w:p w14:paraId="45D28CC1" w14:textId="0C3DBED7"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la</w:t>
            </w:r>
            <w:proofErr w:type="spellEnd"/>
            <w:r w:rsidRPr="00572B17">
              <w:rPr>
                <w:b w:val="0"/>
                <w:bCs/>
                <w:vertAlign w:val="superscript"/>
              </w:rPr>
              <w:t>ʔ</w:t>
            </w:r>
            <w:proofErr w:type="spellStart"/>
            <w:r w:rsidRPr="00572B17">
              <w:rPr>
                <w:b w:val="0"/>
                <w:bCs/>
                <w:sz w:val="14"/>
                <w:szCs w:val="14"/>
                <w:lang w:val="id-ID"/>
              </w:rPr>
              <w:t>la</w:t>
            </w:r>
            <w:proofErr w:type="spellEnd"/>
            <w:r w:rsidRPr="00572B17">
              <w:rPr>
                <w:b w:val="0"/>
                <w:bCs/>
                <w:vertAlign w:val="superscript"/>
              </w:rPr>
              <w:t>ʔ</w:t>
            </w:r>
          </w:p>
        </w:tc>
        <w:tc>
          <w:tcPr>
            <w:tcW w:w="992" w:type="dxa"/>
            <w:shd w:val="clear" w:color="auto" w:fill="D9D9D9" w:themeFill="background1" w:themeFillShade="D9"/>
          </w:tcPr>
          <w:p w14:paraId="58BA15AD" w14:textId="37CEE54B"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w:t>
            </w:r>
            <w:proofErr w:type="spellEnd"/>
            <w:r w:rsidRPr="00572B17">
              <w:rPr>
                <w:b w:val="0"/>
                <w:bCs/>
                <w:vertAlign w:val="superscript"/>
              </w:rPr>
              <w:t>ʔ</w:t>
            </w:r>
            <w:proofErr w:type="spellStart"/>
            <w:r w:rsidRPr="00572B17">
              <w:rPr>
                <w:b w:val="0"/>
                <w:bCs/>
                <w:sz w:val="14"/>
                <w:szCs w:val="14"/>
                <w:lang w:val="id-ID"/>
              </w:rPr>
              <w:t>la</w:t>
            </w:r>
            <w:proofErr w:type="spellEnd"/>
            <w:r w:rsidRPr="00572B17">
              <w:rPr>
                <w:b w:val="0"/>
                <w:bCs/>
                <w:vertAlign w:val="superscript"/>
              </w:rPr>
              <w:t>ʔ</w:t>
            </w:r>
          </w:p>
        </w:tc>
        <w:tc>
          <w:tcPr>
            <w:tcW w:w="850" w:type="dxa"/>
            <w:shd w:val="clear" w:color="auto" w:fill="D9D9D9" w:themeFill="background1" w:themeFillShade="D9"/>
          </w:tcPr>
          <w:p w14:paraId="22ED0218" w14:textId="79CA6EF5" w:rsidR="001A64C4" w:rsidRPr="00572B17" w:rsidRDefault="001A64C4" w:rsidP="001A64C4">
            <w:pPr>
              <w:pStyle w:val="OLtablecolumnheading"/>
              <w:keepNext w:val="0"/>
              <w:rPr>
                <w:b w:val="0"/>
                <w:bCs/>
                <w:sz w:val="14"/>
                <w:szCs w:val="14"/>
              </w:rPr>
            </w:pPr>
          </w:p>
        </w:tc>
        <w:tc>
          <w:tcPr>
            <w:tcW w:w="709" w:type="dxa"/>
            <w:shd w:val="clear" w:color="auto" w:fill="D9D9D9" w:themeFill="background1" w:themeFillShade="D9"/>
          </w:tcPr>
          <w:p w14:paraId="79762729" w14:textId="3323A700"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44C944EF" w14:textId="6FA8A089"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7866542C" w14:textId="173F4803"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w:t>
            </w:r>
            <w:proofErr w:type="spellEnd"/>
            <w:r w:rsidRPr="00572B17">
              <w:rPr>
                <w:b w:val="0"/>
                <w:bCs/>
                <w:vertAlign w:val="superscript"/>
              </w:rPr>
              <w:t>ʔ</w:t>
            </w:r>
            <w:proofErr w:type="spellStart"/>
            <w:r w:rsidRPr="00572B17">
              <w:rPr>
                <w:b w:val="0"/>
                <w:bCs/>
                <w:sz w:val="14"/>
                <w:szCs w:val="14"/>
                <w:lang w:val="id-ID"/>
              </w:rPr>
              <w:t>la</w:t>
            </w:r>
            <w:proofErr w:type="spellEnd"/>
            <w:r w:rsidRPr="00572B17">
              <w:rPr>
                <w:b w:val="0"/>
                <w:bCs/>
                <w:vertAlign w:val="superscript"/>
              </w:rPr>
              <w:t>ʔ</w:t>
            </w:r>
          </w:p>
        </w:tc>
        <w:tc>
          <w:tcPr>
            <w:tcW w:w="850" w:type="dxa"/>
            <w:shd w:val="clear" w:color="auto" w:fill="D9D9D9" w:themeFill="background1" w:themeFillShade="D9"/>
          </w:tcPr>
          <w:p w14:paraId="08B8038A" w14:textId="0079EC0B"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166C79CF" w14:textId="71BA65CA"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w:t>
            </w:r>
            <w:proofErr w:type="spellEnd"/>
            <w:r w:rsidRPr="00572B17">
              <w:rPr>
                <w:b w:val="0"/>
                <w:bCs/>
                <w:vertAlign w:val="superscript"/>
              </w:rPr>
              <w:t>ʔ</w:t>
            </w:r>
            <w:proofErr w:type="spellStart"/>
            <w:r w:rsidRPr="00572B17">
              <w:rPr>
                <w:b w:val="0"/>
                <w:bCs/>
                <w:sz w:val="14"/>
                <w:szCs w:val="14"/>
                <w:lang w:val="id-ID"/>
              </w:rPr>
              <w:t>la</w:t>
            </w:r>
            <w:proofErr w:type="spellEnd"/>
            <w:r w:rsidRPr="00572B17">
              <w:rPr>
                <w:b w:val="0"/>
                <w:bCs/>
                <w:vertAlign w:val="superscript"/>
              </w:rPr>
              <w:t>ʔ</w:t>
            </w:r>
          </w:p>
        </w:tc>
        <w:tc>
          <w:tcPr>
            <w:tcW w:w="850" w:type="dxa"/>
            <w:shd w:val="clear" w:color="auto" w:fill="D9D9D9" w:themeFill="background1" w:themeFillShade="D9"/>
          </w:tcPr>
          <w:p w14:paraId="5A89C846" w14:textId="3B6197ED"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72D5099B" w14:textId="16DFFA4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w:t>
            </w:r>
            <w:proofErr w:type="spellEnd"/>
            <w:r w:rsidRPr="00572B17">
              <w:rPr>
                <w:b w:val="0"/>
                <w:bCs/>
                <w:vertAlign w:val="superscript"/>
              </w:rPr>
              <w:t>ʔ</w:t>
            </w:r>
            <w:proofErr w:type="spellStart"/>
            <w:r w:rsidRPr="00572B17">
              <w:rPr>
                <w:b w:val="0"/>
                <w:bCs/>
                <w:sz w:val="14"/>
                <w:szCs w:val="14"/>
                <w:lang w:val="id-ID"/>
              </w:rPr>
              <w:t>la</w:t>
            </w:r>
            <w:proofErr w:type="spellEnd"/>
            <w:r w:rsidRPr="00572B17">
              <w:rPr>
                <w:b w:val="0"/>
                <w:bCs/>
                <w:vertAlign w:val="superscript"/>
              </w:rPr>
              <w:t>ʔ</w:t>
            </w:r>
          </w:p>
        </w:tc>
        <w:tc>
          <w:tcPr>
            <w:tcW w:w="992" w:type="dxa"/>
            <w:shd w:val="clear" w:color="auto" w:fill="D9D9D9" w:themeFill="background1" w:themeFillShade="D9"/>
          </w:tcPr>
          <w:p w14:paraId="71DE79E3" w14:textId="299083D4"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sea</w:t>
            </w:r>
            <w:proofErr w:type="gramEnd"/>
            <w:r w:rsidRPr="00572B17">
              <w:rPr>
                <w:b w:val="0"/>
                <w:bCs/>
                <w:sz w:val="14"/>
                <w:szCs w:val="14"/>
              </w:rPr>
              <w:t xml:space="preserve"> slug’</w:t>
            </w:r>
          </w:p>
        </w:tc>
      </w:tr>
      <w:tr w:rsidR="001A64C4" w:rsidRPr="00572B17" w14:paraId="4835995E" w14:textId="77777777" w:rsidTr="003D7C61">
        <w:trPr>
          <w:jc w:val="center"/>
        </w:trPr>
        <w:tc>
          <w:tcPr>
            <w:tcW w:w="993" w:type="dxa"/>
          </w:tcPr>
          <w:p w14:paraId="22D19557" w14:textId="281E2B4B"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lajkɛ</w:t>
            </w:r>
            <w:r w:rsidRPr="00572B17">
              <w:rPr>
                <w:b w:val="0"/>
                <w:bCs/>
                <w:sz w:val="14"/>
                <w:szCs w:val="14"/>
                <w:vertAlign w:val="superscript"/>
                <w:lang w:val="id-ID"/>
              </w:rPr>
              <w:t>t</w:t>
            </w:r>
            <w:r w:rsidRPr="00572B17">
              <w:rPr>
                <w:b w:val="0"/>
                <w:bCs/>
                <w:sz w:val="14"/>
                <w:szCs w:val="14"/>
                <w:lang w:val="id-ID"/>
              </w:rPr>
              <w:t>n</w:t>
            </w:r>
            <w:proofErr w:type="spellEnd"/>
          </w:p>
        </w:tc>
        <w:tc>
          <w:tcPr>
            <w:tcW w:w="992" w:type="dxa"/>
          </w:tcPr>
          <w:p w14:paraId="5D5AFC47" w14:textId="286F967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lajsɛn</w:t>
            </w:r>
            <w:proofErr w:type="spellEnd"/>
          </w:p>
        </w:tc>
        <w:tc>
          <w:tcPr>
            <w:tcW w:w="850" w:type="dxa"/>
          </w:tcPr>
          <w:p w14:paraId="6BA61E4C" w14:textId="5BEC323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lajkɛn</w:t>
            </w:r>
            <w:proofErr w:type="spellEnd"/>
          </w:p>
        </w:tc>
        <w:tc>
          <w:tcPr>
            <w:tcW w:w="993" w:type="dxa"/>
          </w:tcPr>
          <w:p w14:paraId="641CC140" w14:textId="0F50344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lajkɛn</w:t>
            </w:r>
            <w:proofErr w:type="spellEnd"/>
          </w:p>
        </w:tc>
        <w:tc>
          <w:tcPr>
            <w:tcW w:w="992" w:type="dxa"/>
          </w:tcPr>
          <w:p w14:paraId="5EE53BB9" w14:textId="12F2C47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lajkɛn</w:t>
            </w:r>
            <w:proofErr w:type="spellEnd"/>
          </w:p>
        </w:tc>
        <w:tc>
          <w:tcPr>
            <w:tcW w:w="850" w:type="dxa"/>
          </w:tcPr>
          <w:p w14:paraId="6AFDB06E" w14:textId="0667CAF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lajkɛ</w:t>
            </w:r>
            <w:r w:rsidRPr="00572B17">
              <w:rPr>
                <w:b w:val="0"/>
                <w:bCs/>
                <w:sz w:val="14"/>
                <w:szCs w:val="14"/>
                <w:vertAlign w:val="superscript"/>
                <w:lang w:val="id-ID"/>
              </w:rPr>
              <w:t>t</w:t>
            </w:r>
            <w:r w:rsidRPr="00572B17">
              <w:rPr>
                <w:b w:val="0"/>
                <w:bCs/>
                <w:sz w:val="14"/>
                <w:szCs w:val="14"/>
                <w:lang w:val="id-ID"/>
              </w:rPr>
              <w:t>n</w:t>
            </w:r>
            <w:proofErr w:type="spellEnd"/>
          </w:p>
        </w:tc>
        <w:tc>
          <w:tcPr>
            <w:tcW w:w="709" w:type="dxa"/>
          </w:tcPr>
          <w:p w14:paraId="21666858" w14:textId="56E164D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lajkɛn</w:t>
            </w:r>
            <w:proofErr w:type="spellEnd"/>
          </w:p>
        </w:tc>
        <w:tc>
          <w:tcPr>
            <w:tcW w:w="851" w:type="dxa"/>
          </w:tcPr>
          <w:p w14:paraId="70BDBF86" w14:textId="1FE6EF3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lajkɛn</w:t>
            </w:r>
            <w:proofErr w:type="spellEnd"/>
          </w:p>
        </w:tc>
        <w:tc>
          <w:tcPr>
            <w:tcW w:w="992" w:type="dxa"/>
          </w:tcPr>
          <w:p w14:paraId="3A69636D" w14:textId="7973D9A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lajkɛt</w:t>
            </w:r>
            <w:proofErr w:type="spellEnd"/>
          </w:p>
        </w:tc>
        <w:tc>
          <w:tcPr>
            <w:tcW w:w="850" w:type="dxa"/>
          </w:tcPr>
          <w:p w14:paraId="78182E3A" w14:textId="5CBA1E82" w:rsidR="001A64C4" w:rsidRPr="00572B17" w:rsidRDefault="001A64C4" w:rsidP="001A64C4">
            <w:pPr>
              <w:pStyle w:val="OLtablecolumnheading"/>
              <w:keepNext w:val="0"/>
              <w:rPr>
                <w:b w:val="0"/>
                <w:bCs/>
                <w:sz w:val="14"/>
                <w:szCs w:val="14"/>
              </w:rPr>
            </w:pPr>
          </w:p>
        </w:tc>
        <w:tc>
          <w:tcPr>
            <w:tcW w:w="993" w:type="dxa"/>
          </w:tcPr>
          <w:p w14:paraId="52B25AE9" w14:textId="3FE8B024" w:rsidR="001A64C4" w:rsidRPr="00572B17" w:rsidRDefault="001A64C4" w:rsidP="001A64C4">
            <w:pPr>
              <w:pStyle w:val="OLtablecolumnheading"/>
              <w:keepNext w:val="0"/>
              <w:rPr>
                <w:b w:val="0"/>
                <w:bCs/>
                <w:sz w:val="14"/>
                <w:szCs w:val="14"/>
              </w:rPr>
            </w:pPr>
          </w:p>
        </w:tc>
        <w:tc>
          <w:tcPr>
            <w:tcW w:w="850" w:type="dxa"/>
          </w:tcPr>
          <w:p w14:paraId="1F566F98" w14:textId="430C0A01" w:rsidR="001A64C4" w:rsidRPr="00572B17" w:rsidRDefault="001A64C4" w:rsidP="001A64C4">
            <w:pPr>
              <w:pStyle w:val="OLtablecolumnheading"/>
              <w:keepNext w:val="0"/>
              <w:rPr>
                <w:b w:val="0"/>
                <w:bCs/>
                <w:sz w:val="14"/>
                <w:szCs w:val="14"/>
              </w:rPr>
            </w:pPr>
          </w:p>
        </w:tc>
        <w:tc>
          <w:tcPr>
            <w:tcW w:w="851" w:type="dxa"/>
          </w:tcPr>
          <w:p w14:paraId="5203D09E" w14:textId="6C720993"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lajkɛt</w:t>
            </w:r>
            <w:proofErr w:type="spellEnd"/>
          </w:p>
        </w:tc>
        <w:tc>
          <w:tcPr>
            <w:tcW w:w="992" w:type="dxa"/>
          </w:tcPr>
          <w:p w14:paraId="7767124A" w14:textId="6DE63CDE" w:rsidR="001A64C4" w:rsidRPr="00572B17" w:rsidRDefault="001A64C4" w:rsidP="001A64C4">
            <w:pPr>
              <w:pStyle w:val="OLtablecolumnheading"/>
              <w:keepNext w:val="0"/>
              <w:rPr>
                <w:b w:val="0"/>
                <w:bCs/>
                <w:sz w:val="14"/>
                <w:szCs w:val="14"/>
              </w:rPr>
            </w:pPr>
            <w:r w:rsidRPr="00572B17">
              <w:rPr>
                <w:b w:val="0"/>
                <w:bCs/>
                <w:sz w:val="14"/>
                <w:szCs w:val="14"/>
              </w:rPr>
              <w:t>‘seed’</w:t>
            </w:r>
          </w:p>
        </w:tc>
      </w:tr>
      <w:tr w:rsidR="001A64C4" w:rsidRPr="00572B17" w14:paraId="5661355F" w14:textId="77777777" w:rsidTr="003D7C61">
        <w:trPr>
          <w:jc w:val="center"/>
        </w:trPr>
        <w:tc>
          <w:tcPr>
            <w:tcW w:w="993" w:type="dxa"/>
            <w:shd w:val="clear" w:color="auto" w:fill="D9D9D9" w:themeFill="background1" w:themeFillShade="D9"/>
          </w:tcPr>
          <w:p w14:paraId="609F4A93" w14:textId="34BA033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laɟɛ</w:t>
            </w:r>
            <w:proofErr w:type="spellEnd"/>
          </w:p>
        </w:tc>
        <w:tc>
          <w:tcPr>
            <w:tcW w:w="992" w:type="dxa"/>
            <w:shd w:val="clear" w:color="auto" w:fill="D9D9D9" w:themeFill="background1" w:themeFillShade="D9"/>
          </w:tcPr>
          <w:p w14:paraId="59FCC6D6" w14:textId="5F1A247A" w:rsidR="001A64C4" w:rsidRPr="00572B17" w:rsidRDefault="001A64C4" w:rsidP="001A64C4">
            <w:pPr>
              <w:pStyle w:val="OLtablecolumnheading"/>
              <w:keepNext w:val="0"/>
              <w:rPr>
                <w:b w:val="0"/>
                <w:bCs/>
                <w:sz w:val="14"/>
                <w:szCs w:val="14"/>
              </w:rPr>
            </w:pPr>
            <w:proofErr w:type="spellStart"/>
            <w:r w:rsidRPr="00572B17">
              <w:rPr>
                <w:b w:val="0"/>
                <w:bCs/>
                <w:sz w:val="14"/>
                <w:szCs w:val="14"/>
              </w:rPr>
              <w:t>lad̪ɛ</w:t>
            </w:r>
            <w:proofErr w:type="spellEnd"/>
          </w:p>
        </w:tc>
        <w:tc>
          <w:tcPr>
            <w:tcW w:w="850" w:type="dxa"/>
            <w:shd w:val="clear" w:color="auto" w:fill="D9D9D9" w:themeFill="background1" w:themeFillShade="D9"/>
          </w:tcPr>
          <w:p w14:paraId="27E4794F" w14:textId="08F651D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laɟɛ</w:t>
            </w:r>
            <w:proofErr w:type="spellEnd"/>
          </w:p>
        </w:tc>
        <w:tc>
          <w:tcPr>
            <w:tcW w:w="993" w:type="dxa"/>
            <w:shd w:val="clear" w:color="auto" w:fill="D9D9D9" w:themeFill="background1" w:themeFillShade="D9"/>
          </w:tcPr>
          <w:p w14:paraId="1E805254" w14:textId="6CAD44D8"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laɟɛ</w:t>
            </w:r>
            <w:proofErr w:type="spellEnd"/>
          </w:p>
        </w:tc>
        <w:tc>
          <w:tcPr>
            <w:tcW w:w="992" w:type="dxa"/>
            <w:shd w:val="clear" w:color="auto" w:fill="D9D9D9" w:themeFill="background1" w:themeFillShade="D9"/>
          </w:tcPr>
          <w:p w14:paraId="030E858C" w14:textId="4E36F9B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laɟɛ</w:t>
            </w:r>
            <w:proofErr w:type="spellEnd"/>
          </w:p>
        </w:tc>
        <w:tc>
          <w:tcPr>
            <w:tcW w:w="850" w:type="dxa"/>
            <w:shd w:val="clear" w:color="auto" w:fill="D9D9D9" w:themeFill="background1" w:themeFillShade="D9"/>
          </w:tcPr>
          <w:p w14:paraId="3F3E97B8" w14:textId="2E16ED5F"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laɟɛ</w:t>
            </w:r>
            <w:proofErr w:type="spellEnd"/>
          </w:p>
        </w:tc>
        <w:tc>
          <w:tcPr>
            <w:tcW w:w="709" w:type="dxa"/>
            <w:shd w:val="clear" w:color="auto" w:fill="D9D9D9" w:themeFill="background1" w:themeFillShade="D9"/>
          </w:tcPr>
          <w:p w14:paraId="5F4F3819" w14:textId="409D341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laɟɛ</w:t>
            </w:r>
            <w:proofErr w:type="spellEnd"/>
          </w:p>
        </w:tc>
        <w:tc>
          <w:tcPr>
            <w:tcW w:w="851" w:type="dxa"/>
            <w:shd w:val="clear" w:color="auto" w:fill="D9D9D9" w:themeFill="background1" w:themeFillShade="D9"/>
          </w:tcPr>
          <w:p w14:paraId="7D27F124" w14:textId="69E3793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laɟɛ</w:t>
            </w:r>
            <w:proofErr w:type="spellEnd"/>
          </w:p>
        </w:tc>
        <w:tc>
          <w:tcPr>
            <w:tcW w:w="992" w:type="dxa"/>
            <w:shd w:val="clear" w:color="auto" w:fill="D9D9D9" w:themeFill="background1" w:themeFillShade="D9"/>
          </w:tcPr>
          <w:p w14:paraId="005AFF06" w14:textId="56AE3BA6"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laɟɛ</w:t>
            </w:r>
            <w:proofErr w:type="spellEnd"/>
          </w:p>
        </w:tc>
        <w:tc>
          <w:tcPr>
            <w:tcW w:w="850" w:type="dxa"/>
            <w:shd w:val="clear" w:color="auto" w:fill="D9D9D9" w:themeFill="background1" w:themeFillShade="D9"/>
          </w:tcPr>
          <w:p w14:paraId="3DF62FEB" w14:textId="7533352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laɟɛ</w:t>
            </w:r>
            <w:proofErr w:type="spellEnd"/>
          </w:p>
        </w:tc>
        <w:tc>
          <w:tcPr>
            <w:tcW w:w="993" w:type="dxa"/>
            <w:shd w:val="clear" w:color="auto" w:fill="D9D9D9" w:themeFill="background1" w:themeFillShade="D9"/>
          </w:tcPr>
          <w:p w14:paraId="289920B1" w14:textId="488A2D6C"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laɟɛ</w:t>
            </w:r>
            <w:proofErr w:type="spellEnd"/>
          </w:p>
        </w:tc>
        <w:tc>
          <w:tcPr>
            <w:tcW w:w="850" w:type="dxa"/>
            <w:shd w:val="clear" w:color="auto" w:fill="D9D9D9" w:themeFill="background1" w:themeFillShade="D9"/>
          </w:tcPr>
          <w:p w14:paraId="1587F1C2" w14:textId="77FD5A9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laɟɛ</w:t>
            </w:r>
            <w:proofErr w:type="spellEnd"/>
          </w:p>
        </w:tc>
        <w:tc>
          <w:tcPr>
            <w:tcW w:w="851" w:type="dxa"/>
            <w:shd w:val="clear" w:color="auto" w:fill="D9D9D9" w:themeFill="background1" w:themeFillShade="D9"/>
          </w:tcPr>
          <w:p w14:paraId="1B524F95" w14:textId="4D88D18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laɟɛ</w:t>
            </w:r>
            <w:proofErr w:type="spellEnd"/>
          </w:p>
        </w:tc>
        <w:tc>
          <w:tcPr>
            <w:tcW w:w="992" w:type="dxa"/>
            <w:shd w:val="clear" w:color="auto" w:fill="D9D9D9" w:themeFill="background1" w:themeFillShade="D9"/>
          </w:tcPr>
          <w:p w14:paraId="3FC3D222" w14:textId="14DA37E1" w:rsidR="001A64C4" w:rsidRPr="00572B17" w:rsidRDefault="001A64C4" w:rsidP="001A64C4">
            <w:pPr>
              <w:pStyle w:val="OLtablecolumnheading"/>
              <w:keepNext w:val="0"/>
              <w:rPr>
                <w:b w:val="0"/>
                <w:bCs/>
                <w:sz w:val="14"/>
                <w:szCs w:val="14"/>
              </w:rPr>
            </w:pPr>
            <w:r w:rsidRPr="00572B17">
              <w:rPr>
                <w:b w:val="0"/>
                <w:bCs/>
                <w:sz w:val="14"/>
                <w:szCs w:val="14"/>
              </w:rPr>
              <w:t>‘hungry’</w:t>
            </w:r>
          </w:p>
        </w:tc>
      </w:tr>
      <w:tr w:rsidR="001A64C4" w:rsidRPr="00572B17" w14:paraId="6A6E2AFF" w14:textId="77777777" w:rsidTr="003D7C61">
        <w:trPr>
          <w:jc w:val="center"/>
        </w:trPr>
        <w:tc>
          <w:tcPr>
            <w:tcW w:w="993" w:type="dxa"/>
          </w:tcPr>
          <w:p w14:paraId="3D2F9452" w14:textId="129E6970"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laɟ</w:t>
            </w:r>
            <w:proofErr w:type="spellEnd"/>
            <w:r w:rsidRPr="00572B17">
              <w:rPr>
                <w:b w:val="0"/>
                <w:bCs/>
                <w:sz w:val="14"/>
                <w:szCs w:val="14"/>
              </w:rPr>
              <w:t>ɔ</w:t>
            </w:r>
          </w:p>
        </w:tc>
        <w:tc>
          <w:tcPr>
            <w:tcW w:w="992" w:type="dxa"/>
          </w:tcPr>
          <w:p w14:paraId="6559E587" w14:textId="623FB817" w:rsidR="001A64C4" w:rsidRPr="00572B17" w:rsidRDefault="001A64C4" w:rsidP="001A64C4">
            <w:pPr>
              <w:pStyle w:val="OLtablecolumnheading"/>
              <w:keepNext w:val="0"/>
              <w:rPr>
                <w:b w:val="0"/>
                <w:bCs/>
                <w:sz w:val="14"/>
                <w:szCs w:val="14"/>
              </w:rPr>
            </w:pPr>
            <w:proofErr w:type="spellStart"/>
            <w:r w:rsidRPr="00572B17">
              <w:rPr>
                <w:b w:val="0"/>
                <w:bCs/>
                <w:sz w:val="14"/>
                <w:szCs w:val="14"/>
              </w:rPr>
              <w:t>lad̪ɔ</w:t>
            </w:r>
            <w:proofErr w:type="spellEnd"/>
          </w:p>
        </w:tc>
        <w:tc>
          <w:tcPr>
            <w:tcW w:w="850" w:type="dxa"/>
          </w:tcPr>
          <w:p w14:paraId="2FD8B259" w14:textId="4186325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w:t>
            </w:r>
            <w:proofErr w:type="spellEnd"/>
            <w:r w:rsidRPr="00572B17">
              <w:rPr>
                <w:b w:val="0"/>
                <w:bCs/>
                <w:sz w:val="14"/>
                <w:szCs w:val="14"/>
              </w:rPr>
              <w:t>ɔ</w:t>
            </w:r>
          </w:p>
        </w:tc>
        <w:tc>
          <w:tcPr>
            <w:tcW w:w="993" w:type="dxa"/>
          </w:tcPr>
          <w:p w14:paraId="1191284D" w14:textId="5446AB6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laɟ</w:t>
            </w:r>
            <w:proofErr w:type="spellEnd"/>
            <w:r w:rsidRPr="00572B17">
              <w:rPr>
                <w:b w:val="0"/>
                <w:bCs/>
                <w:sz w:val="14"/>
                <w:szCs w:val="14"/>
              </w:rPr>
              <w:t>ɔ</w:t>
            </w:r>
          </w:p>
        </w:tc>
        <w:tc>
          <w:tcPr>
            <w:tcW w:w="992" w:type="dxa"/>
          </w:tcPr>
          <w:p w14:paraId="273EC412" w14:textId="362A0F7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w:t>
            </w:r>
            <w:proofErr w:type="spellEnd"/>
            <w:r w:rsidRPr="00572B17">
              <w:rPr>
                <w:b w:val="0"/>
                <w:bCs/>
                <w:sz w:val="14"/>
                <w:szCs w:val="14"/>
              </w:rPr>
              <w:t>ɔ</w:t>
            </w:r>
          </w:p>
        </w:tc>
        <w:tc>
          <w:tcPr>
            <w:tcW w:w="850" w:type="dxa"/>
          </w:tcPr>
          <w:p w14:paraId="4A2D72A5" w14:textId="06A036E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w:t>
            </w:r>
            <w:proofErr w:type="spellEnd"/>
            <w:r w:rsidRPr="00572B17">
              <w:rPr>
                <w:b w:val="0"/>
                <w:bCs/>
                <w:sz w:val="14"/>
                <w:szCs w:val="14"/>
              </w:rPr>
              <w:t>ɔ</w:t>
            </w:r>
          </w:p>
        </w:tc>
        <w:tc>
          <w:tcPr>
            <w:tcW w:w="709" w:type="dxa"/>
          </w:tcPr>
          <w:p w14:paraId="4C93F2C4" w14:textId="4B66FA4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w:t>
            </w:r>
            <w:proofErr w:type="spellEnd"/>
            <w:r w:rsidRPr="00572B17">
              <w:rPr>
                <w:b w:val="0"/>
                <w:bCs/>
                <w:sz w:val="14"/>
                <w:szCs w:val="14"/>
              </w:rPr>
              <w:t>ɔ</w:t>
            </w:r>
          </w:p>
        </w:tc>
        <w:tc>
          <w:tcPr>
            <w:tcW w:w="851" w:type="dxa"/>
          </w:tcPr>
          <w:p w14:paraId="62D52656" w14:textId="489B949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w:t>
            </w:r>
            <w:proofErr w:type="spellEnd"/>
            <w:r w:rsidRPr="00572B17">
              <w:rPr>
                <w:b w:val="0"/>
                <w:bCs/>
                <w:sz w:val="14"/>
                <w:szCs w:val="14"/>
              </w:rPr>
              <w:t>ɔ</w:t>
            </w:r>
          </w:p>
        </w:tc>
        <w:tc>
          <w:tcPr>
            <w:tcW w:w="992" w:type="dxa"/>
          </w:tcPr>
          <w:p w14:paraId="262CA8FB" w14:textId="13A10E53"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w:t>
            </w:r>
            <w:proofErr w:type="spellEnd"/>
            <w:r w:rsidRPr="00572B17">
              <w:rPr>
                <w:b w:val="0"/>
                <w:bCs/>
                <w:sz w:val="14"/>
                <w:szCs w:val="14"/>
              </w:rPr>
              <w:t>ɔ</w:t>
            </w:r>
          </w:p>
        </w:tc>
        <w:tc>
          <w:tcPr>
            <w:tcW w:w="850" w:type="dxa"/>
          </w:tcPr>
          <w:p w14:paraId="1A5B62B4" w14:textId="24AF3DF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w:t>
            </w:r>
            <w:proofErr w:type="spellEnd"/>
            <w:r w:rsidRPr="00572B17">
              <w:rPr>
                <w:b w:val="0"/>
                <w:bCs/>
                <w:sz w:val="14"/>
                <w:szCs w:val="14"/>
              </w:rPr>
              <w:t>ɔ</w:t>
            </w:r>
          </w:p>
        </w:tc>
        <w:tc>
          <w:tcPr>
            <w:tcW w:w="993" w:type="dxa"/>
          </w:tcPr>
          <w:p w14:paraId="3EE64BBD" w14:textId="71E95FA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w:t>
            </w:r>
            <w:proofErr w:type="spellEnd"/>
            <w:r w:rsidRPr="00572B17">
              <w:rPr>
                <w:b w:val="0"/>
                <w:bCs/>
                <w:sz w:val="14"/>
                <w:szCs w:val="14"/>
              </w:rPr>
              <w:t>ɔ</w:t>
            </w:r>
          </w:p>
        </w:tc>
        <w:tc>
          <w:tcPr>
            <w:tcW w:w="850" w:type="dxa"/>
          </w:tcPr>
          <w:p w14:paraId="23F45BEB" w14:textId="2107A6F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w:t>
            </w:r>
            <w:proofErr w:type="spellEnd"/>
            <w:r w:rsidRPr="00572B17">
              <w:rPr>
                <w:b w:val="0"/>
                <w:bCs/>
                <w:sz w:val="14"/>
                <w:szCs w:val="14"/>
              </w:rPr>
              <w:t>ɔ</w:t>
            </w:r>
          </w:p>
        </w:tc>
        <w:tc>
          <w:tcPr>
            <w:tcW w:w="851" w:type="dxa"/>
          </w:tcPr>
          <w:p w14:paraId="7076FA12" w14:textId="3D9C4F9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w:t>
            </w:r>
            <w:proofErr w:type="spellEnd"/>
            <w:r w:rsidRPr="00572B17">
              <w:rPr>
                <w:b w:val="0"/>
                <w:bCs/>
                <w:sz w:val="14"/>
                <w:szCs w:val="14"/>
              </w:rPr>
              <w:t>ɔ</w:t>
            </w:r>
          </w:p>
        </w:tc>
        <w:tc>
          <w:tcPr>
            <w:tcW w:w="992" w:type="dxa"/>
          </w:tcPr>
          <w:p w14:paraId="1F646B1E" w14:textId="30A5CD6A" w:rsidR="001A64C4" w:rsidRPr="00572B17" w:rsidRDefault="001A64C4" w:rsidP="001A64C4">
            <w:pPr>
              <w:pStyle w:val="OLtablecolumnheading"/>
              <w:keepNext w:val="0"/>
              <w:rPr>
                <w:b w:val="0"/>
                <w:bCs/>
                <w:sz w:val="14"/>
                <w:szCs w:val="14"/>
              </w:rPr>
            </w:pPr>
            <w:r w:rsidRPr="00572B17">
              <w:rPr>
                <w:b w:val="0"/>
                <w:bCs/>
                <w:sz w:val="14"/>
                <w:szCs w:val="14"/>
              </w:rPr>
              <w:t>‘sail’</w:t>
            </w:r>
          </w:p>
        </w:tc>
      </w:tr>
      <w:tr w:rsidR="001A64C4" w:rsidRPr="00572B17" w14:paraId="46D4C5CB" w14:textId="77777777" w:rsidTr="003D7C61">
        <w:trPr>
          <w:jc w:val="center"/>
        </w:trPr>
        <w:tc>
          <w:tcPr>
            <w:tcW w:w="993" w:type="dxa"/>
            <w:shd w:val="clear" w:color="auto" w:fill="D9D9D9" w:themeFill="background1" w:themeFillShade="D9"/>
          </w:tcPr>
          <w:p w14:paraId="6C402459" w14:textId="63C61D8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laɟu</w:t>
            </w:r>
            <w:proofErr w:type="spellEnd"/>
            <w:r w:rsidRPr="00572B17">
              <w:rPr>
                <w:b w:val="0"/>
                <w:bCs/>
                <w:vertAlign w:val="superscript"/>
              </w:rPr>
              <w:t>ʔ</w:t>
            </w:r>
          </w:p>
        </w:tc>
        <w:tc>
          <w:tcPr>
            <w:tcW w:w="992" w:type="dxa"/>
            <w:shd w:val="clear" w:color="auto" w:fill="D9D9D9" w:themeFill="background1" w:themeFillShade="D9"/>
          </w:tcPr>
          <w:p w14:paraId="73BF52EE" w14:textId="42675221" w:rsidR="001A64C4" w:rsidRPr="00572B17" w:rsidRDefault="001A64C4" w:rsidP="001A64C4">
            <w:pPr>
              <w:pStyle w:val="OLtablecolumnheading"/>
              <w:keepNext w:val="0"/>
              <w:rPr>
                <w:b w:val="0"/>
                <w:bCs/>
                <w:sz w:val="14"/>
                <w:szCs w:val="14"/>
              </w:rPr>
            </w:pPr>
            <w:r w:rsidRPr="00572B17">
              <w:rPr>
                <w:b w:val="0"/>
                <w:bCs/>
                <w:sz w:val="14"/>
                <w:szCs w:val="14"/>
              </w:rPr>
              <w:t>lad̪</w:t>
            </w:r>
            <w:r w:rsidRPr="00572B17">
              <w:rPr>
                <w:b w:val="0"/>
                <w:bCs/>
                <w:sz w:val="14"/>
                <w:szCs w:val="14"/>
                <w:lang w:val="id-ID"/>
              </w:rPr>
              <w:t>u</w:t>
            </w:r>
            <w:r w:rsidRPr="00572B17">
              <w:rPr>
                <w:b w:val="0"/>
                <w:bCs/>
                <w:vertAlign w:val="superscript"/>
              </w:rPr>
              <w:t>ʔ</w:t>
            </w:r>
          </w:p>
        </w:tc>
        <w:tc>
          <w:tcPr>
            <w:tcW w:w="850" w:type="dxa"/>
            <w:shd w:val="clear" w:color="auto" w:fill="D9D9D9" w:themeFill="background1" w:themeFillShade="D9"/>
          </w:tcPr>
          <w:p w14:paraId="01590BF6" w14:textId="10C69B8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laɟu</w:t>
            </w:r>
            <w:proofErr w:type="spellEnd"/>
            <w:r w:rsidRPr="00572B17">
              <w:rPr>
                <w:b w:val="0"/>
                <w:bCs/>
                <w:vertAlign w:val="superscript"/>
              </w:rPr>
              <w:t>ʔ</w:t>
            </w:r>
          </w:p>
        </w:tc>
        <w:tc>
          <w:tcPr>
            <w:tcW w:w="993" w:type="dxa"/>
            <w:shd w:val="clear" w:color="auto" w:fill="D9D9D9" w:themeFill="background1" w:themeFillShade="D9"/>
          </w:tcPr>
          <w:p w14:paraId="5C12A093" w14:textId="2E492DD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laɟu</w:t>
            </w:r>
            <w:proofErr w:type="spellEnd"/>
            <w:r w:rsidRPr="00572B17">
              <w:rPr>
                <w:b w:val="0"/>
                <w:bCs/>
                <w:vertAlign w:val="superscript"/>
              </w:rPr>
              <w:t>ʔ</w:t>
            </w:r>
          </w:p>
        </w:tc>
        <w:tc>
          <w:tcPr>
            <w:tcW w:w="992" w:type="dxa"/>
            <w:shd w:val="clear" w:color="auto" w:fill="D9D9D9" w:themeFill="background1" w:themeFillShade="D9"/>
          </w:tcPr>
          <w:p w14:paraId="502C8846" w14:textId="4871240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laɟu</w:t>
            </w:r>
            <w:proofErr w:type="spellEnd"/>
            <w:r w:rsidRPr="00572B17">
              <w:rPr>
                <w:b w:val="0"/>
                <w:bCs/>
                <w:vertAlign w:val="superscript"/>
              </w:rPr>
              <w:t>ʔ</w:t>
            </w:r>
          </w:p>
        </w:tc>
        <w:tc>
          <w:tcPr>
            <w:tcW w:w="850" w:type="dxa"/>
            <w:shd w:val="clear" w:color="auto" w:fill="D9D9D9" w:themeFill="background1" w:themeFillShade="D9"/>
          </w:tcPr>
          <w:p w14:paraId="1B10F28E" w14:textId="377F982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laɟu</w:t>
            </w:r>
            <w:proofErr w:type="spellEnd"/>
            <w:r w:rsidRPr="00572B17">
              <w:rPr>
                <w:b w:val="0"/>
                <w:bCs/>
                <w:vertAlign w:val="superscript"/>
              </w:rPr>
              <w:t>ʔ</w:t>
            </w:r>
          </w:p>
        </w:tc>
        <w:tc>
          <w:tcPr>
            <w:tcW w:w="709" w:type="dxa"/>
            <w:shd w:val="clear" w:color="auto" w:fill="D9D9D9" w:themeFill="background1" w:themeFillShade="D9"/>
          </w:tcPr>
          <w:p w14:paraId="7435F70B" w14:textId="34FCDCD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laɟu</w:t>
            </w:r>
            <w:proofErr w:type="spellEnd"/>
            <w:r w:rsidRPr="00572B17">
              <w:rPr>
                <w:b w:val="0"/>
                <w:bCs/>
                <w:vertAlign w:val="superscript"/>
              </w:rPr>
              <w:t>ʔ</w:t>
            </w:r>
          </w:p>
        </w:tc>
        <w:tc>
          <w:tcPr>
            <w:tcW w:w="851" w:type="dxa"/>
            <w:shd w:val="clear" w:color="auto" w:fill="D9D9D9" w:themeFill="background1" w:themeFillShade="D9"/>
          </w:tcPr>
          <w:p w14:paraId="55534972" w14:textId="63B0372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laɟu</w:t>
            </w:r>
            <w:proofErr w:type="spellEnd"/>
            <w:r w:rsidRPr="00572B17">
              <w:rPr>
                <w:b w:val="0"/>
                <w:bCs/>
                <w:vertAlign w:val="superscript"/>
              </w:rPr>
              <w:t>ʔ</w:t>
            </w:r>
          </w:p>
        </w:tc>
        <w:tc>
          <w:tcPr>
            <w:tcW w:w="992" w:type="dxa"/>
            <w:shd w:val="clear" w:color="auto" w:fill="D9D9D9" w:themeFill="background1" w:themeFillShade="D9"/>
          </w:tcPr>
          <w:p w14:paraId="77357C58" w14:textId="7A40F5AF"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laɟu</w:t>
            </w:r>
            <w:proofErr w:type="spellEnd"/>
            <w:r w:rsidRPr="00572B17">
              <w:rPr>
                <w:b w:val="0"/>
                <w:bCs/>
                <w:vertAlign w:val="superscript"/>
              </w:rPr>
              <w:t>ʔ</w:t>
            </w:r>
          </w:p>
        </w:tc>
        <w:tc>
          <w:tcPr>
            <w:tcW w:w="850" w:type="dxa"/>
            <w:shd w:val="clear" w:color="auto" w:fill="D9D9D9" w:themeFill="background1" w:themeFillShade="D9"/>
          </w:tcPr>
          <w:p w14:paraId="59F02551" w14:textId="291E39F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laɟu</w:t>
            </w:r>
            <w:proofErr w:type="spellEnd"/>
            <w:r w:rsidRPr="00572B17">
              <w:rPr>
                <w:b w:val="0"/>
                <w:bCs/>
                <w:vertAlign w:val="superscript"/>
              </w:rPr>
              <w:t>ʔ</w:t>
            </w:r>
          </w:p>
        </w:tc>
        <w:tc>
          <w:tcPr>
            <w:tcW w:w="993" w:type="dxa"/>
            <w:shd w:val="clear" w:color="auto" w:fill="D9D9D9" w:themeFill="background1" w:themeFillShade="D9"/>
          </w:tcPr>
          <w:p w14:paraId="6CD47D40" w14:textId="07A2176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laɟu</w:t>
            </w:r>
            <w:proofErr w:type="spellEnd"/>
            <w:r w:rsidRPr="00572B17">
              <w:rPr>
                <w:b w:val="0"/>
                <w:bCs/>
                <w:vertAlign w:val="superscript"/>
              </w:rPr>
              <w:t>ʔ</w:t>
            </w:r>
          </w:p>
        </w:tc>
        <w:tc>
          <w:tcPr>
            <w:tcW w:w="850" w:type="dxa"/>
            <w:shd w:val="clear" w:color="auto" w:fill="D9D9D9" w:themeFill="background1" w:themeFillShade="D9"/>
          </w:tcPr>
          <w:p w14:paraId="2ED5DE83" w14:textId="7068115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laɟu</w:t>
            </w:r>
            <w:proofErr w:type="spellEnd"/>
            <w:r w:rsidRPr="00572B17">
              <w:rPr>
                <w:b w:val="0"/>
                <w:bCs/>
                <w:vertAlign w:val="superscript"/>
              </w:rPr>
              <w:t>ʔ</w:t>
            </w:r>
          </w:p>
        </w:tc>
        <w:tc>
          <w:tcPr>
            <w:tcW w:w="851" w:type="dxa"/>
            <w:shd w:val="clear" w:color="auto" w:fill="D9D9D9" w:themeFill="background1" w:themeFillShade="D9"/>
          </w:tcPr>
          <w:p w14:paraId="5DC60E8C" w14:textId="636D674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laɟu</w:t>
            </w:r>
            <w:proofErr w:type="spellEnd"/>
            <w:r w:rsidRPr="00572B17">
              <w:rPr>
                <w:b w:val="0"/>
                <w:bCs/>
                <w:vertAlign w:val="superscript"/>
              </w:rPr>
              <w:t>ʔ</w:t>
            </w:r>
          </w:p>
        </w:tc>
        <w:tc>
          <w:tcPr>
            <w:tcW w:w="992" w:type="dxa"/>
            <w:shd w:val="clear" w:color="auto" w:fill="D9D9D9" w:themeFill="background1" w:themeFillShade="D9"/>
          </w:tcPr>
          <w:p w14:paraId="1228EB3A" w14:textId="771F1B2D" w:rsidR="001A64C4" w:rsidRPr="00572B17" w:rsidRDefault="001A64C4" w:rsidP="001A64C4">
            <w:pPr>
              <w:pStyle w:val="OLtablecolumnheading"/>
              <w:keepNext w:val="0"/>
              <w:rPr>
                <w:b w:val="0"/>
                <w:bCs/>
                <w:sz w:val="14"/>
                <w:szCs w:val="14"/>
              </w:rPr>
            </w:pPr>
            <w:r w:rsidRPr="00572B17">
              <w:rPr>
                <w:b w:val="0"/>
                <w:bCs/>
                <w:sz w:val="14"/>
                <w:szCs w:val="14"/>
              </w:rPr>
              <w:t>‘wither’</w:t>
            </w:r>
          </w:p>
        </w:tc>
      </w:tr>
      <w:tr w:rsidR="001A64C4" w:rsidRPr="00572B17" w14:paraId="46F5D789" w14:textId="77777777" w:rsidTr="003D7C61">
        <w:trPr>
          <w:jc w:val="center"/>
        </w:trPr>
        <w:tc>
          <w:tcPr>
            <w:tcW w:w="993" w:type="dxa"/>
          </w:tcPr>
          <w:p w14:paraId="3614C50B" w14:textId="7F62832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lalɛ</w:t>
            </w:r>
            <w:r w:rsidRPr="00572B17">
              <w:rPr>
                <w:b w:val="0"/>
                <w:bCs/>
                <w:sz w:val="14"/>
                <w:szCs w:val="14"/>
                <w:vertAlign w:val="superscript"/>
                <w:lang w:val="id-ID"/>
              </w:rPr>
              <w:t>p</w:t>
            </w:r>
            <w:r w:rsidRPr="00572B17">
              <w:rPr>
                <w:b w:val="0"/>
                <w:bCs/>
                <w:sz w:val="14"/>
                <w:szCs w:val="14"/>
                <w:lang w:val="id-ID"/>
              </w:rPr>
              <w:t>m</w:t>
            </w:r>
            <w:proofErr w:type="spellEnd"/>
          </w:p>
        </w:tc>
        <w:tc>
          <w:tcPr>
            <w:tcW w:w="992" w:type="dxa"/>
          </w:tcPr>
          <w:p w14:paraId="55D80632" w14:textId="014D9DE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lalɛp</w:t>
            </w:r>
            <w:proofErr w:type="spellEnd"/>
          </w:p>
        </w:tc>
        <w:tc>
          <w:tcPr>
            <w:tcW w:w="850" w:type="dxa"/>
          </w:tcPr>
          <w:p w14:paraId="5383066C" w14:textId="47B877AC" w:rsidR="001A64C4" w:rsidRPr="00572B17" w:rsidRDefault="001A64C4" w:rsidP="001A64C4">
            <w:pPr>
              <w:pStyle w:val="OLtablecolumnheading"/>
              <w:keepNext w:val="0"/>
              <w:rPr>
                <w:b w:val="0"/>
                <w:bCs/>
                <w:sz w:val="14"/>
                <w:szCs w:val="14"/>
              </w:rPr>
            </w:pPr>
          </w:p>
        </w:tc>
        <w:tc>
          <w:tcPr>
            <w:tcW w:w="993" w:type="dxa"/>
          </w:tcPr>
          <w:p w14:paraId="0FE74DB0" w14:textId="19AE4AD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lalɛm</w:t>
            </w:r>
            <w:proofErr w:type="spellEnd"/>
          </w:p>
        </w:tc>
        <w:tc>
          <w:tcPr>
            <w:tcW w:w="992" w:type="dxa"/>
          </w:tcPr>
          <w:p w14:paraId="649A42FC" w14:textId="4E7A7B0A"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lalɛ</w:t>
            </w:r>
            <w:r w:rsidRPr="00572B17">
              <w:rPr>
                <w:b w:val="0"/>
                <w:bCs/>
                <w:sz w:val="14"/>
                <w:szCs w:val="14"/>
                <w:vertAlign w:val="superscript"/>
                <w:lang w:val="id-ID"/>
              </w:rPr>
              <w:t>p</w:t>
            </w:r>
            <w:r w:rsidRPr="00572B17">
              <w:rPr>
                <w:b w:val="0"/>
                <w:bCs/>
                <w:sz w:val="14"/>
                <w:szCs w:val="14"/>
                <w:lang w:val="id-ID"/>
              </w:rPr>
              <w:t>m</w:t>
            </w:r>
            <w:proofErr w:type="spellEnd"/>
          </w:p>
        </w:tc>
        <w:tc>
          <w:tcPr>
            <w:tcW w:w="850" w:type="dxa"/>
          </w:tcPr>
          <w:p w14:paraId="1D45F737" w14:textId="4BCF1EEA"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lalɛm</w:t>
            </w:r>
            <w:proofErr w:type="spellEnd"/>
          </w:p>
        </w:tc>
        <w:tc>
          <w:tcPr>
            <w:tcW w:w="709" w:type="dxa"/>
          </w:tcPr>
          <w:p w14:paraId="2029ADE2" w14:textId="4C06BB10" w:rsidR="001A64C4" w:rsidRPr="00572B17" w:rsidRDefault="001A64C4" w:rsidP="001A64C4">
            <w:pPr>
              <w:pStyle w:val="OLtablecolumnheading"/>
              <w:keepNext w:val="0"/>
              <w:rPr>
                <w:b w:val="0"/>
                <w:bCs/>
                <w:sz w:val="14"/>
                <w:szCs w:val="14"/>
              </w:rPr>
            </w:pPr>
          </w:p>
        </w:tc>
        <w:tc>
          <w:tcPr>
            <w:tcW w:w="851" w:type="dxa"/>
          </w:tcPr>
          <w:p w14:paraId="7A0073B7" w14:textId="49C372B4" w:rsidR="001A64C4" w:rsidRPr="00572B17" w:rsidRDefault="001A64C4" w:rsidP="001A64C4">
            <w:pPr>
              <w:pStyle w:val="OLtablecolumnheading"/>
              <w:keepNext w:val="0"/>
              <w:rPr>
                <w:b w:val="0"/>
                <w:bCs/>
                <w:sz w:val="14"/>
                <w:szCs w:val="14"/>
              </w:rPr>
            </w:pPr>
          </w:p>
        </w:tc>
        <w:tc>
          <w:tcPr>
            <w:tcW w:w="992" w:type="dxa"/>
          </w:tcPr>
          <w:p w14:paraId="7E6431A8" w14:textId="63E1C4EE"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lalɛp</w:t>
            </w:r>
            <w:proofErr w:type="spellEnd"/>
          </w:p>
        </w:tc>
        <w:tc>
          <w:tcPr>
            <w:tcW w:w="850" w:type="dxa"/>
          </w:tcPr>
          <w:p w14:paraId="64D1F5BC" w14:textId="674CDB1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lalɛp</w:t>
            </w:r>
            <w:proofErr w:type="spellEnd"/>
          </w:p>
        </w:tc>
        <w:tc>
          <w:tcPr>
            <w:tcW w:w="993" w:type="dxa"/>
          </w:tcPr>
          <w:p w14:paraId="65CD294D" w14:textId="0A7CF7A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lalɛp</w:t>
            </w:r>
            <w:proofErr w:type="spellEnd"/>
          </w:p>
        </w:tc>
        <w:tc>
          <w:tcPr>
            <w:tcW w:w="850" w:type="dxa"/>
          </w:tcPr>
          <w:p w14:paraId="0AB6606B" w14:textId="7735079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lalɛp</w:t>
            </w:r>
            <w:proofErr w:type="spellEnd"/>
          </w:p>
        </w:tc>
        <w:tc>
          <w:tcPr>
            <w:tcW w:w="851" w:type="dxa"/>
          </w:tcPr>
          <w:p w14:paraId="119D9C80" w14:textId="48715B3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lalɛp</w:t>
            </w:r>
            <w:proofErr w:type="spellEnd"/>
          </w:p>
        </w:tc>
        <w:tc>
          <w:tcPr>
            <w:tcW w:w="992" w:type="dxa"/>
          </w:tcPr>
          <w:p w14:paraId="668993BE" w14:textId="3FC41BC7" w:rsidR="001A64C4" w:rsidRPr="00572B17" w:rsidRDefault="001A64C4" w:rsidP="001A64C4">
            <w:pPr>
              <w:pStyle w:val="OLtablecolumnheading"/>
              <w:keepNext w:val="0"/>
              <w:rPr>
                <w:b w:val="0"/>
                <w:bCs/>
                <w:sz w:val="14"/>
                <w:szCs w:val="14"/>
              </w:rPr>
            </w:pPr>
            <w:r w:rsidRPr="00572B17">
              <w:rPr>
                <w:b w:val="0"/>
                <w:bCs/>
                <w:sz w:val="14"/>
                <w:szCs w:val="14"/>
              </w:rPr>
              <w:t>‘house’</w:t>
            </w:r>
          </w:p>
        </w:tc>
      </w:tr>
      <w:tr w:rsidR="001A64C4" w:rsidRPr="00572B17" w14:paraId="2977CBED" w14:textId="77777777" w:rsidTr="003D7C61">
        <w:trPr>
          <w:jc w:val="center"/>
        </w:trPr>
        <w:tc>
          <w:tcPr>
            <w:tcW w:w="993" w:type="dxa"/>
            <w:shd w:val="clear" w:color="auto" w:fill="D9D9D9" w:themeFill="background1" w:themeFillShade="D9"/>
          </w:tcPr>
          <w:p w14:paraId="7EB0B9DC" w14:textId="616A64E0"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laɲɟaw</w:t>
            </w:r>
            <w:proofErr w:type="spellEnd"/>
          </w:p>
        </w:tc>
        <w:tc>
          <w:tcPr>
            <w:tcW w:w="992" w:type="dxa"/>
            <w:shd w:val="clear" w:color="auto" w:fill="D9D9D9" w:themeFill="background1" w:themeFillShade="D9"/>
          </w:tcPr>
          <w:p w14:paraId="5CD72C4C" w14:textId="49ACDF6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laɟɟaw</w:t>
            </w:r>
            <w:proofErr w:type="spellEnd"/>
          </w:p>
        </w:tc>
        <w:tc>
          <w:tcPr>
            <w:tcW w:w="850" w:type="dxa"/>
            <w:shd w:val="clear" w:color="auto" w:fill="D9D9D9" w:themeFill="background1" w:themeFillShade="D9"/>
          </w:tcPr>
          <w:p w14:paraId="24F10E34" w14:textId="1B428D7E"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7B0A93DB" w14:textId="2239573B"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4EBAAAFE" w14:textId="08047B0C"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laɲɟaw</w:t>
            </w:r>
            <w:proofErr w:type="spellEnd"/>
          </w:p>
        </w:tc>
        <w:tc>
          <w:tcPr>
            <w:tcW w:w="850" w:type="dxa"/>
            <w:shd w:val="clear" w:color="auto" w:fill="D9D9D9" w:themeFill="background1" w:themeFillShade="D9"/>
          </w:tcPr>
          <w:p w14:paraId="393C2EAC" w14:textId="2EF1270B"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laɲɟaw</w:t>
            </w:r>
            <w:proofErr w:type="spellEnd"/>
          </w:p>
        </w:tc>
        <w:tc>
          <w:tcPr>
            <w:tcW w:w="709" w:type="dxa"/>
            <w:shd w:val="clear" w:color="auto" w:fill="D9D9D9" w:themeFill="background1" w:themeFillShade="D9"/>
          </w:tcPr>
          <w:p w14:paraId="54D752E0" w14:textId="7473A6D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laɲɟaw</w:t>
            </w:r>
            <w:proofErr w:type="spellEnd"/>
          </w:p>
        </w:tc>
        <w:tc>
          <w:tcPr>
            <w:tcW w:w="851" w:type="dxa"/>
            <w:shd w:val="clear" w:color="auto" w:fill="D9D9D9" w:themeFill="background1" w:themeFillShade="D9"/>
          </w:tcPr>
          <w:p w14:paraId="639345C5" w14:textId="520EC87B"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23E89413" w14:textId="50546E0D"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2C8559E5" w14:textId="282BF9CB"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12D67A7D" w14:textId="60B6652E"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4925CE26" w14:textId="6E983857"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4A625F3F" w14:textId="4E92BE38"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3AECCCC1" w14:textId="13D54C45" w:rsidR="001A64C4" w:rsidRPr="00572B17" w:rsidRDefault="001A64C4" w:rsidP="001A64C4">
            <w:pPr>
              <w:pStyle w:val="OLtablecolumnheading"/>
              <w:keepNext w:val="0"/>
              <w:rPr>
                <w:b w:val="0"/>
                <w:bCs/>
                <w:sz w:val="14"/>
                <w:szCs w:val="14"/>
              </w:rPr>
            </w:pPr>
            <w:r w:rsidRPr="00572B17">
              <w:rPr>
                <w:b w:val="0"/>
                <w:bCs/>
                <w:sz w:val="14"/>
                <w:szCs w:val="14"/>
              </w:rPr>
              <w:t>‘machete’</w:t>
            </w:r>
          </w:p>
        </w:tc>
      </w:tr>
      <w:tr w:rsidR="001A64C4" w:rsidRPr="00572B17" w14:paraId="1EE3BA0A" w14:textId="77777777" w:rsidTr="003D7C61">
        <w:trPr>
          <w:jc w:val="center"/>
        </w:trPr>
        <w:tc>
          <w:tcPr>
            <w:tcW w:w="993" w:type="dxa"/>
          </w:tcPr>
          <w:p w14:paraId="71442C36" w14:textId="78DBC0C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lappɛɡu</w:t>
            </w:r>
            <w:proofErr w:type="spellEnd"/>
          </w:p>
        </w:tc>
        <w:tc>
          <w:tcPr>
            <w:tcW w:w="992" w:type="dxa"/>
          </w:tcPr>
          <w:p w14:paraId="5F610FFF" w14:textId="217F06E8" w:rsidR="001A64C4" w:rsidRPr="00572B17" w:rsidRDefault="001A64C4" w:rsidP="001A64C4">
            <w:pPr>
              <w:pStyle w:val="OLtablecolumnheading"/>
              <w:keepNext w:val="0"/>
              <w:rPr>
                <w:b w:val="0"/>
                <w:bCs/>
                <w:sz w:val="14"/>
                <w:szCs w:val="14"/>
              </w:rPr>
            </w:pPr>
            <w:proofErr w:type="spellStart"/>
            <w:r w:rsidRPr="00572B17">
              <w:rPr>
                <w:b w:val="0"/>
                <w:bCs/>
                <w:sz w:val="14"/>
                <w:szCs w:val="14"/>
              </w:rPr>
              <w:t>lappew</w:t>
            </w:r>
            <w:proofErr w:type="spellEnd"/>
          </w:p>
        </w:tc>
        <w:tc>
          <w:tcPr>
            <w:tcW w:w="850" w:type="dxa"/>
          </w:tcPr>
          <w:p w14:paraId="50560E55" w14:textId="52FB036D" w:rsidR="001A64C4" w:rsidRPr="00572B17" w:rsidRDefault="001A64C4" w:rsidP="001A64C4">
            <w:pPr>
              <w:pStyle w:val="OLtablecolumnheading"/>
              <w:keepNext w:val="0"/>
              <w:rPr>
                <w:b w:val="0"/>
                <w:bCs/>
                <w:sz w:val="14"/>
                <w:szCs w:val="14"/>
              </w:rPr>
            </w:pPr>
          </w:p>
        </w:tc>
        <w:tc>
          <w:tcPr>
            <w:tcW w:w="993" w:type="dxa"/>
          </w:tcPr>
          <w:p w14:paraId="5B92E613" w14:textId="5BB0CA81" w:rsidR="001A64C4" w:rsidRPr="00572B17" w:rsidRDefault="001A64C4" w:rsidP="001A64C4">
            <w:pPr>
              <w:pStyle w:val="OLtablecolumnheading"/>
              <w:keepNext w:val="0"/>
              <w:rPr>
                <w:b w:val="0"/>
                <w:bCs/>
                <w:sz w:val="14"/>
                <w:szCs w:val="14"/>
              </w:rPr>
            </w:pPr>
          </w:p>
        </w:tc>
        <w:tc>
          <w:tcPr>
            <w:tcW w:w="992" w:type="dxa"/>
          </w:tcPr>
          <w:p w14:paraId="1070B45D" w14:textId="2138B4B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lapp</w:t>
            </w:r>
            <w:proofErr w:type="spellEnd"/>
            <w:r w:rsidRPr="00572B17">
              <w:rPr>
                <w:b w:val="0"/>
                <w:bCs/>
                <w:sz w:val="14"/>
                <w:szCs w:val="14"/>
                <w:lang w:val="id-ID"/>
              </w:rPr>
              <w:t>ɛ</w:t>
            </w:r>
            <w:proofErr w:type="spellStart"/>
            <w:r w:rsidRPr="00572B17">
              <w:rPr>
                <w:b w:val="0"/>
                <w:bCs/>
                <w:sz w:val="14"/>
                <w:szCs w:val="14"/>
              </w:rPr>
              <w:t>ɡu</w:t>
            </w:r>
            <w:proofErr w:type="spellEnd"/>
          </w:p>
        </w:tc>
        <w:tc>
          <w:tcPr>
            <w:tcW w:w="850" w:type="dxa"/>
          </w:tcPr>
          <w:p w14:paraId="7B604FDF" w14:textId="177ABB49"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lapp</w:t>
            </w:r>
            <w:proofErr w:type="spellEnd"/>
            <w:r w:rsidRPr="00572B17">
              <w:rPr>
                <w:b w:val="0"/>
                <w:bCs/>
                <w:sz w:val="14"/>
                <w:szCs w:val="14"/>
                <w:lang w:val="id-ID"/>
              </w:rPr>
              <w:t>ɛ</w:t>
            </w:r>
            <w:proofErr w:type="spellStart"/>
            <w:r w:rsidRPr="00572B17">
              <w:rPr>
                <w:b w:val="0"/>
                <w:bCs/>
                <w:sz w:val="14"/>
                <w:szCs w:val="14"/>
              </w:rPr>
              <w:t>ɡu</w:t>
            </w:r>
            <w:proofErr w:type="spellEnd"/>
          </w:p>
        </w:tc>
        <w:tc>
          <w:tcPr>
            <w:tcW w:w="709" w:type="dxa"/>
          </w:tcPr>
          <w:p w14:paraId="38E5288E" w14:textId="5A6FA653" w:rsidR="001A64C4" w:rsidRPr="00572B17" w:rsidRDefault="001A64C4" w:rsidP="001A64C4">
            <w:pPr>
              <w:pStyle w:val="OLtablecolumnheading"/>
              <w:keepNext w:val="0"/>
              <w:rPr>
                <w:b w:val="0"/>
                <w:bCs/>
                <w:sz w:val="14"/>
                <w:szCs w:val="14"/>
              </w:rPr>
            </w:pPr>
            <w:proofErr w:type="spellStart"/>
            <w:r w:rsidRPr="00572B17">
              <w:rPr>
                <w:b w:val="0"/>
                <w:bCs/>
                <w:sz w:val="14"/>
                <w:szCs w:val="14"/>
              </w:rPr>
              <w:t>lapp</w:t>
            </w:r>
            <w:proofErr w:type="spellEnd"/>
            <w:r w:rsidRPr="00572B17">
              <w:rPr>
                <w:b w:val="0"/>
                <w:bCs/>
                <w:sz w:val="14"/>
                <w:szCs w:val="14"/>
                <w:lang w:val="id-ID"/>
              </w:rPr>
              <w:t>ɛ</w:t>
            </w:r>
            <w:proofErr w:type="spellStart"/>
            <w:r w:rsidRPr="00572B17">
              <w:rPr>
                <w:b w:val="0"/>
                <w:bCs/>
                <w:sz w:val="14"/>
                <w:szCs w:val="14"/>
              </w:rPr>
              <w:t>ɡu</w:t>
            </w:r>
            <w:proofErr w:type="spellEnd"/>
          </w:p>
        </w:tc>
        <w:tc>
          <w:tcPr>
            <w:tcW w:w="851" w:type="dxa"/>
          </w:tcPr>
          <w:p w14:paraId="4A51A3E1" w14:textId="084CB0F2" w:rsidR="001A64C4" w:rsidRPr="00572B17" w:rsidRDefault="001A64C4" w:rsidP="001A64C4">
            <w:pPr>
              <w:pStyle w:val="OLtablecolumnheading"/>
              <w:keepNext w:val="0"/>
              <w:rPr>
                <w:b w:val="0"/>
                <w:bCs/>
                <w:sz w:val="14"/>
                <w:szCs w:val="14"/>
              </w:rPr>
            </w:pPr>
            <w:proofErr w:type="spellStart"/>
            <w:r w:rsidRPr="00572B17">
              <w:rPr>
                <w:b w:val="0"/>
                <w:bCs/>
                <w:sz w:val="14"/>
                <w:szCs w:val="14"/>
              </w:rPr>
              <w:t>lapp</w:t>
            </w:r>
            <w:proofErr w:type="spellEnd"/>
            <w:r w:rsidRPr="00572B17">
              <w:rPr>
                <w:b w:val="0"/>
                <w:bCs/>
                <w:sz w:val="14"/>
                <w:szCs w:val="14"/>
                <w:lang w:val="id-ID"/>
              </w:rPr>
              <w:t>ɛ</w:t>
            </w:r>
            <w:proofErr w:type="spellStart"/>
            <w:r w:rsidRPr="00572B17">
              <w:rPr>
                <w:b w:val="0"/>
                <w:bCs/>
                <w:sz w:val="14"/>
                <w:szCs w:val="14"/>
              </w:rPr>
              <w:t>ɡu</w:t>
            </w:r>
            <w:proofErr w:type="spellEnd"/>
          </w:p>
        </w:tc>
        <w:tc>
          <w:tcPr>
            <w:tcW w:w="992" w:type="dxa"/>
          </w:tcPr>
          <w:p w14:paraId="3908D5D7" w14:textId="012CF1E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lapp</w:t>
            </w:r>
            <w:proofErr w:type="spellEnd"/>
            <w:r w:rsidRPr="00572B17">
              <w:rPr>
                <w:b w:val="0"/>
                <w:bCs/>
                <w:sz w:val="14"/>
                <w:szCs w:val="14"/>
                <w:lang w:val="id-ID"/>
              </w:rPr>
              <w:t>ɛ</w:t>
            </w:r>
            <w:proofErr w:type="spellStart"/>
            <w:r w:rsidRPr="00572B17">
              <w:rPr>
                <w:b w:val="0"/>
                <w:bCs/>
                <w:sz w:val="14"/>
                <w:szCs w:val="14"/>
              </w:rPr>
              <w:t>ɡu</w:t>
            </w:r>
            <w:proofErr w:type="spellEnd"/>
          </w:p>
        </w:tc>
        <w:tc>
          <w:tcPr>
            <w:tcW w:w="850" w:type="dxa"/>
          </w:tcPr>
          <w:p w14:paraId="2300708D" w14:textId="3EBDEE6B" w:rsidR="001A64C4" w:rsidRPr="00572B17" w:rsidRDefault="001A64C4" w:rsidP="001A64C4">
            <w:pPr>
              <w:pStyle w:val="OLtablecolumnheading"/>
              <w:keepNext w:val="0"/>
              <w:rPr>
                <w:b w:val="0"/>
                <w:bCs/>
                <w:sz w:val="14"/>
                <w:szCs w:val="14"/>
              </w:rPr>
            </w:pPr>
          </w:p>
        </w:tc>
        <w:tc>
          <w:tcPr>
            <w:tcW w:w="993" w:type="dxa"/>
          </w:tcPr>
          <w:p w14:paraId="62EA83B9" w14:textId="344826E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lapp</w:t>
            </w:r>
            <w:proofErr w:type="spellEnd"/>
            <w:r w:rsidRPr="00572B17">
              <w:rPr>
                <w:b w:val="0"/>
                <w:bCs/>
                <w:sz w:val="14"/>
                <w:szCs w:val="14"/>
                <w:lang w:val="id-ID"/>
              </w:rPr>
              <w:t>ɛ</w:t>
            </w:r>
            <w:proofErr w:type="spellStart"/>
            <w:r w:rsidRPr="00572B17">
              <w:rPr>
                <w:b w:val="0"/>
                <w:bCs/>
                <w:sz w:val="14"/>
                <w:szCs w:val="14"/>
              </w:rPr>
              <w:t>ɡu</w:t>
            </w:r>
            <w:proofErr w:type="spellEnd"/>
          </w:p>
        </w:tc>
        <w:tc>
          <w:tcPr>
            <w:tcW w:w="850" w:type="dxa"/>
          </w:tcPr>
          <w:p w14:paraId="59CC3A61" w14:textId="4F08F715" w:rsidR="001A64C4" w:rsidRPr="00572B17" w:rsidRDefault="001A64C4" w:rsidP="001A64C4">
            <w:pPr>
              <w:pStyle w:val="OLtablecolumnheading"/>
              <w:keepNext w:val="0"/>
              <w:rPr>
                <w:b w:val="0"/>
                <w:bCs/>
                <w:sz w:val="14"/>
                <w:szCs w:val="14"/>
              </w:rPr>
            </w:pPr>
            <w:proofErr w:type="spellStart"/>
            <w:r w:rsidRPr="00572B17">
              <w:rPr>
                <w:b w:val="0"/>
                <w:bCs/>
                <w:sz w:val="14"/>
                <w:szCs w:val="14"/>
              </w:rPr>
              <w:t>lapp</w:t>
            </w:r>
            <w:proofErr w:type="spellEnd"/>
            <w:r w:rsidRPr="00572B17">
              <w:rPr>
                <w:b w:val="0"/>
                <w:bCs/>
                <w:sz w:val="14"/>
                <w:szCs w:val="14"/>
                <w:lang w:val="id-ID"/>
              </w:rPr>
              <w:t>ɛ</w:t>
            </w:r>
            <w:proofErr w:type="spellStart"/>
            <w:r w:rsidRPr="00572B17">
              <w:rPr>
                <w:b w:val="0"/>
                <w:bCs/>
                <w:sz w:val="14"/>
                <w:szCs w:val="14"/>
              </w:rPr>
              <w:t>ɡu</w:t>
            </w:r>
            <w:proofErr w:type="spellEnd"/>
          </w:p>
        </w:tc>
        <w:tc>
          <w:tcPr>
            <w:tcW w:w="851" w:type="dxa"/>
          </w:tcPr>
          <w:p w14:paraId="0AE883D7" w14:textId="25FBC872" w:rsidR="001A64C4" w:rsidRPr="00572B17" w:rsidRDefault="001A64C4" w:rsidP="001A64C4">
            <w:pPr>
              <w:pStyle w:val="OLtablecolumnheading"/>
              <w:keepNext w:val="0"/>
              <w:rPr>
                <w:b w:val="0"/>
                <w:bCs/>
                <w:sz w:val="14"/>
                <w:szCs w:val="14"/>
              </w:rPr>
            </w:pPr>
            <w:proofErr w:type="spellStart"/>
            <w:r w:rsidRPr="00572B17">
              <w:rPr>
                <w:b w:val="0"/>
                <w:bCs/>
                <w:sz w:val="14"/>
                <w:szCs w:val="14"/>
              </w:rPr>
              <w:t>lapp</w:t>
            </w:r>
            <w:proofErr w:type="spellEnd"/>
            <w:r w:rsidRPr="00572B17">
              <w:rPr>
                <w:b w:val="0"/>
                <w:bCs/>
                <w:sz w:val="14"/>
                <w:szCs w:val="14"/>
                <w:lang w:val="id-ID"/>
              </w:rPr>
              <w:t>ɛ</w:t>
            </w:r>
            <w:proofErr w:type="spellStart"/>
            <w:r w:rsidRPr="00572B17">
              <w:rPr>
                <w:b w:val="0"/>
                <w:bCs/>
                <w:sz w:val="14"/>
                <w:szCs w:val="14"/>
              </w:rPr>
              <w:t>ɡu</w:t>
            </w:r>
            <w:proofErr w:type="spellEnd"/>
          </w:p>
        </w:tc>
        <w:tc>
          <w:tcPr>
            <w:tcW w:w="992" w:type="dxa"/>
          </w:tcPr>
          <w:p w14:paraId="15169877" w14:textId="4745771C" w:rsidR="001A64C4" w:rsidRPr="00572B17" w:rsidRDefault="001A64C4" w:rsidP="001A64C4">
            <w:pPr>
              <w:pStyle w:val="OLtablecolumnheading"/>
              <w:keepNext w:val="0"/>
              <w:rPr>
                <w:b w:val="0"/>
                <w:bCs/>
                <w:sz w:val="14"/>
                <w:szCs w:val="14"/>
                <w:lang w:val="en-AU"/>
              </w:rPr>
            </w:pPr>
            <w:r w:rsidRPr="00572B17">
              <w:rPr>
                <w:b w:val="0"/>
                <w:bCs/>
                <w:sz w:val="14"/>
                <w:szCs w:val="14"/>
              </w:rPr>
              <w:t>‘bile’</w:t>
            </w:r>
          </w:p>
        </w:tc>
      </w:tr>
      <w:tr w:rsidR="001A64C4" w:rsidRPr="00572B17" w14:paraId="2DCDE623" w14:textId="77777777" w:rsidTr="003D7C61">
        <w:trPr>
          <w:jc w:val="center"/>
        </w:trPr>
        <w:tc>
          <w:tcPr>
            <w:tcW w:w="993" w:type="dxa"/>
            <w:shd w:val="clear" w:color="auto" w:fill="D9D9D9" w:themeFill="background1" w:themeFillShade="D9"/>
          </w:tcPr>
          <w:p w14:paraId="68176C16" w14:textId="4EF741C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lawlaw</w:t>
            </w:r>
            <w:proofErr w:type="spellEnd"/>
          </w:p>
        </w:tc>
        <w:tc>
          <w:tcPr>
            <w:tcW w:w="992" w:type="dxa"/>
            <w:shd w:val="clear" w:color="auto" w:fill="D9D9D9" w:themeFill="background1" w:themeFillShade="D9"/>
          </w:tcPr>
          <w:p w14:paraId="659A7AB5" w14:textId="5AD87E81"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4081F1D0" w14:textId="38230D98"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3B7887A6" w14:textId="7EA2D8D0" w:rsidR="001A64C4" w:rsidRPr="00572B17" w:rsidRDefault="001A64C4" w:rsidP="001A64C4">
            <w:pPr>
              <w:pStyle w:val="OLtablecolumnheading"/>
              <w:keepNext w:val="0"/>
              <w:rPr>
                <w:b w:val="0"/>
                <w:bCs/>
                <w:sz w:val="14"/>
                <w:szCs w:val="14"/>
              </w:rPr>
            </w:pPr>
            <w:proofErr w:type="spellStart"/>
            <w:r w:rsidRPr="00572B17">
              <w:rPr>
                <w:b w:val="0"/>
                <w:bCs/>
                <w:sz w:val="14"/>
                <w:szCs w:val="14"/>
              </w:rPr>
              <w:t>lawlaw</w:t>
            </w:r>
            <w:proofErr w:type="spellEnd"/>
          </w:p>
        </w:tc>
        <w:tc>
          <w:tcPr>
            <w:tcW w:w="992" w:type="dxa"/>
            <w:shd w:val="clear" w:color="auto" w:fill="D9D9D9" w:themeFill="background1" w:themeFillShade="D9"/>
          </w:tcPr>
          <w:p w14:paraId="54269027" w14:textId="486490E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lawlaw</w:t>
            </w:r>
            <w:proofErr w:type="spellEnd"/>
            <w:proofErr w:type="gramEnd"/>
          </w:p>
        </w:tc>
        <w:tc>
          <w:tcPr>
            <w:tcW w:w="850" w:type="dxa"/>
            <w:shd w:val="clear" w:color="auto" w:fill="D9D9D9" w:themeFill="background1" w:themeFillShade="D9"/>
          </w:tcPr>
          <w:p w14:paraId="39422988" w14:textId="5517088A"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lawlaw</w:t>
            </w:r>
            <w:proofErr w:type="spellEnd"/>
            <w:proofErr w:type="gramEnd"/>
          </w:p>
        </w:tc>
        <w:tc>
          <w:tcPr>
            <w:tcW w:w="709" w:type="dxa"/>
            <w:shd w:val="clear" w:color="auto" w:fill="D9D9D9" w:themeFill="background1" w:themeFillShade="D9"/>
          </w:tcPr>
          <w:p w14:paraId="3A4008B8" w14:textId="6FAF792F" w:rsidR="001A64C4" w:rsidRPr="00572B17" w:rsidRDefault="001A64C4" w:rsidP="001A64C4">
            <w:pPr>
              <w:pStyle w:val="OLtablecolumnheading"/>
              <w:keepNext w:val="0"/>
              <w:rPr>
                <w:b w:val="0"/>
                <w:bCs/>
                <w:sz w:val="14"/>
                <w:szCs w:val="14"/>
              </w:rPr>
            </w:pPr>
            <w:proofErr w:type="spellStart"/>
            <w:r w:rsidRPr="00572B17">
              <w:rPr>
                <w:b w:val="0"/>
                <w:bCs/>
                <w:sz w:val="14"/>
                <w:szCs w:val="14"/>
              </w:rPr>
              <w:t>lawlaw</w:t>
            </w:r>
            <w:proofErr w:type="spellEnd"/>
          </w:p>
        </w:tc>
        <w:tc>
          <w:tcPr>
            <w:tcW w:w="851" w:type="dxa"/>
            <w:shd w:val="clear" w:color="auto" w:fill="D9D9D9" w:themeFill="background1" w:themeFillShade="D9"/>
          </w:tcPr>
          <w:p w14:paraId="459B4B2B" w14:textId="39C90539" w:rsidR="001A64C4" w:rsidRPr="00572B17" w:rsidRDefault="001A64C4" w:rsidP="001A64C4">
            <w:pPr>
              <w:pStyle w:val="OLtablecolumnheading"/>
              <w:keepNext w:val="0"/>
              <w:rPr>
                <w:b w:val="0"/>
                <w:bCs/>
                <w:sz w:val="14"/>
                <w:szCs w:val="14"/>
              </w:rPr>
            </w:pPr>
            <w:proofErr w:type="spellStart"/>
            <w:r w:rsidRPr="00572B17">
              <w:rPr>
                <w:b w:val="0"/>
                <w:bCs/>
                <w:sz w:val="14"/>
                <w:szCs w:val="14"/>
              </w:rPr>
              <w:t>lawlaw</w:t>
            </w:r>
            <w:proofErr w:type="spellEnd"/>
          </w:p>
        </w:tc>
        <w:tc>
          <w:tcPr>
            <w:tcW w:w="992" w:type="dxa"/>
            <w:shd w:val="clear" w:color="auto" w:fill="D9D9D9" w:themeFill="background1" w:themeFillShade="D9"/>
          </w:tcPr>
          <w:p w14:paraId="719F7FAB" w14:textId="5543E1DC"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0EF1B52A" w14:textId="3AD9EC1D"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69BFD16A" w14:textId="420E54D9"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7ED1C272" w14:textId="25DD9E4A"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501D81AE" w14:textId="0F39577A"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1704CA34" w14:textId="6FDA2D00" w:rsidR="001A64C4" w:rsidRPr="00572B17" w:rsidRDefault="001A64C4" w:rsidP="001A64C4">
            <w:pPr>
              <w:pStyle w:val="OLtablecolumnheading"/>
              <w:keepNext w:val="0"/>
              <w:rPr>
                <w:b w:val="0"/>
                <w:bCs/>
                <w:sz w:val="14"/>
                <w:szCs w:val="14"/>
              </w:rPr>
            </w:pPr>
            <w:r w:rsidRPr="00572B17">
              <w:rPr>
                <w:b w:val="0"/>
                <w:bCs/>
                <w:sz w:val="14"/>
                <w:szCs w:val="14"/>
              </w:rPr>
              <w:t>‘shiver’</w:t>
            </w:r>
          </w:p>
        </w:tc>
      </w:tr>
      <w:tr w:rsidR="001A64C4" w:rsidRPr="00572B17" w14:paraId="1713372E" w14:textId="77777777" w:rsidTr="003D7C61">
        <w:trPr>
          <w:jc w:val="center"/>
        </w:trPr>
        <w:tc>
          <w:tcPr>
            <w:tcW w:w="993" w:type="dxa"/>
          </w:tcPr>
          <w:p w14:paraId="22F95104" w14:textId="1FFD5C4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lɛɡew</w:t>
            </w:r>
            <w:proofErr w:type="spellEnd"/>
          </w:p>
        </w:tc>
        <w:tc>
          <w:tcPr>
            <w:tcW w:w="992" w:type="dxa"/>
          </w:tcPr>
          <w:p w14:paraId="51A5C338" w14:textId="55C9CC4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lɛzew</w:t>
            </w:r>
            <w:proofErr w:type="spellEnd"/>
          </w:p>
        </w:tc>
        <w:tc>
          <w:tcPr>
            <w:tcW w:w="850" w:type="dxa"/>
          </w:tcPr>
          <w:p w14:paraId="13E58930" w14:textId="38794F6A" w:rsidR="001A64C4" w:rsidRPr="00572B17" w:rsidRDefault="001A64C4" w:rsidP="001A64C4">
            <w:pPr>
              <w:pStyle w:val="OLtablecolumnheading"/>
              <w:keepNext w:val="0"/>
              <w:rPr>
                <w:b w:val="0"/>
                <w:bCs/>
                <w:sz w:val="14"/>
                <w:szCs w:val="14"/>
              </w:rPr>
            </w:pPr>
          </w:p>
        </w:tc>
        <w:tc>
          <w:tcPr>
            <w:tcW w:w="993" w:type="dxa"/>
          </w:tcPr>
          <w:p w14:paraId="76FAD642" w14:textId="39ADF03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lɛɡew</w:t>
            </w:r>
            <w:proofErr w:type="spellEnd"/>
          </w:p>
        </w:tc>
        <w:tc>
          <w:tcPr>
            <w:tcW w:w="992" w:type="dxa"/>
          </w:tcPr>
          <w:p w14:paraId="67CCA664" w14:textId="60E571ED"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lɛɡew</w:t>
            </w:r>
            <w:proofErr w:type="spellEnd"/>
          </w:p>
        </w:tc>
        <w:tc>
          <w:tcPr>
            <w:tcW w:w="850" w:type="dxa"/>
          </w:tcPr>
          <w:p w14:paraId="2AC6A3A4" w14:textId="5D508C4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lɛɡew</w:t>
            </w:r>
            <w:proofErr w:type="spellEnd"/>
          </w:p>
        </w:tc>
        <w:tc>
          <w:tcPr>
            <w:tcW w:w="709" w:type="dxa"/>
          </w:tcPr>
          <w:p w14:paraId="2180A265" w14:textId="71DBD7F6" w:rsidR="001A64C4" w:rsidRPr="00572B17" w:rsidRDefault="001A64C4" w:rsidP="001A64C4">
            <w:pPr>
              <w:pStyle w:val="OLtablecolumnheading"/>
              <w:keepNext w:val="0"/>
              <w:rPr>
                <w:b w:val="0"/>
                <w:bCs/>
                <w:sz w:val="14"/>
                <w:szCs w:val="14"/>
              </w:rPr>
            </w:pPr>
          </w:p>
        </w:tc>
        <w:tc>
          <w:tcPr>
            <w:tcW w:w="851" w:type="dxa"/>
          </w:tcPr>
          <w:p w14:paraId="5EE2D208" w14:textId="7622714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lɛɡew</w:t>
            </w:r>
            <w:proofErr w:type="spellEnd"/>
          </w:p>
        </w:tc>
        <w:tc>
          <w:tcPr>
            <w:tcW w:w="992" w:type="dxa"/>
          </w:tcPr>
          <w:p w14:paraId="3EA078D7" w14:textId="2261C4A9"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lɛɡew</w:t>
            </w:r>
            <w:proofErr w:type="spellEnd"/>
          </w:p>
        </w:tc>
        <w:tc>
          <w:tcPr>
            <w:tcW w:w="850" w:type="dxa"/>
          </w:tcPr>
          <w:p w14:paraId="2D489437" w14:textId="1BC23CA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lɛɡew</w:t>
            </w:r>
            <w:proofErr w:type="spellEnd"/>
          </w:p>
        </w:tc>
        <w:tc>
          <w:tcPr>
            <w:tcW w:w="993" w:type="dxa"/>
          </w:tcPr>
          <w:p w14:paraId="546AE017" w14:textId="059E4B95"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lɛɡew</w:t>
            </w:r>
            <w:proofErr w:type="spellEnd"/>
          </w:p>
        </w:tc>
        <w:tc>
          <w:tcPr>
            <w:tcW w:w="850" w:type="dxa"/>
          </w:tcPr>
          <w:p w14:paraId="2323B197" w14:textId="24C6565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lɛɡew</w:t>
            </w:r>
            <w:proofErr w:type="spellEnd"/>
          </w:p>
        </w:tc>
        <w:tc>
          <w:tcPr>
            <w:tcW w:w="851" w:type="dxa"/>
          </w:tcPr>
          <w:p w14:paraId="2B60C287" w14:textId="67EB1ED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lɛɡew</w:t>
            </w:r>
            <w:proofErr w:type="spellEnd"/>
          </w:p>
        </w:tc>
        <w:tc>
          <w:tcPr>
            <w:tcW w:w="992" w:type="dxa"/>
          </w:tcPr>
          <w:p w14:paraId="3A137243" w14:textId="420A489D"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dry</w:t>
            </w:r>
            <w:proofErr w:type="gramEnd"/>
            <w:r w:rsidRPr="00572B17">
              <w:rPr>
                <w:b w:val="0"/>
                <w:bCs/>
                <w:sz w:val="14"/>
                <w:szCs w:val="14"/>
              </w:rPr>
              <w:t xml:space="preserve"> season’</w:t>
            </w:r>
          </w:p>
        </w:tc>
      </w:tr>
      <w:tr w:rsidR="001A64C4" w:rsidRPr="00572B17" w14:paraId="43B10FA7" w14:textId="77777777" w:rsidTr="003D7C61">
        <w:trPr>
          <w:jc w:val="center"/>
        </w:trPr>
        <w:tc>
          <w:tcPr>
            <w:tcW w:w="993" w:type="dxa"/>
            <w:shd w:val="clear" w:color="auto" w:fill="D9D9D9" w:themeFill="background1" w:themeFillShade="D9"/>
          </w:tcPr>
          <w:p w14:paraId="0B3C7E27" w14:textId="1F907F3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lɛɡɡut</w:t>
            </w:r>
            <w:proofErr w:type="spellEnd"/>
          </w:p>
        </w:tc>
        <w:tc>
          <w:tcPr>
            <w:tcW w:w="992" w:type="dxa"/>
            <w:shd w:val="clear" w:color="auto" w:fill="D9D9D9" w:themeFill="background1" w:themeFillShade="D9"/>
          </w:tcPr>
          <w:p w14:paraId="2AC0456F" w14:textId="056CFBB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lɛɡɡut</w:t>
            </w:r>
            <w:proofErr w:type="spellEnd"/>
          </w:p>
        </w:tc>
        <w:tc>
          <w:tcPr>
            <w:tcW w:w="850" w:type="dxa"/>
            <w:shd w:val="clear" w:color="auto" w:fill="D9D9D9" w:themeFill="background1" w:themeFillShade="D9"/>
          </w:tcPr>
          <w:p w14:paraId="4F610C3F" w14:textId="410208D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lɛɡɡut</w:t>
            </w:r>
            <w:proofErr w:type="spellEnd"/>
          </w:p>
        </w:tc>
        <w:tc>
          <w:tcPr>
            <w:tcW w:w="993" w:type="dxa"/>
            <w:shd w:val="clear" w:color="auto" w:fill="D9D9D9" w:themeFill="background1" w:themeFillShade="D9"/>
          </w:tcPr>
          <w:p w14:paraId="1BC540B3" w14:textId="061A7DD2"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lɛɡɡu</w:t>
            </w:r>
            <w:proofErr w:type="spellEnd"/>
            <w:r w:rsidRPr="00572B17">
              <w:rPr>
                <w:b w:val="0"/>
                <w:bCs/>
                <w:vertAlign w:val="superscript"/>
              </w:rPr>
              <w:t>ʔ</w:t>
            </w:r>
          </w:p>
        </w:tc>
        <w:tc>
          <w:tcPr>
            <w:tcW w:w="992" w:type="dxa"/>
            <w:shd w:val="clear" w:color="auto" w:fill="D9D9D9" w:themeFill="background1" w:themeFillShade="D9"/>
          </w:tcPr>
          <w:p w14:paraId="591FAAC5" w14:textId="4159A6F9"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lɛɡɡu</w:t>
            </w:r>
            <w:proofErr w:type="spellEnd"/>
            <w:r w:rsidRPr="00572B17">
              <w:rPr>
                <w:b w:val="0"/>
                <w:bCs/>
                <w:vertAlign w:val="superscript"/>
              </w:rPr>
              <w:t>ʔ</w:t>
            </w:r>
          </w:p>
        </w:tc>
        <w:tc>
          <w:tcPr>
            <w:tcW w:w="850" w:type="dxa"/>
            <w:shd w:val="clear" w:color="auto" w:fill="D9D9D9" w:themeFill="background1" w:themeFillShade="D9"/>
          </w:tcPr>
          <w:p w14:paraId="2373B82F" w14:textId="27677573"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lɛɡɡu</w:t>
            </w:r>
            <w:proofErr w:type="spellEnd"/>
            <w:r w:rsidRPr="00572B17">
              <w:rPr>
                <w:b w:val="0"/>
                <w:bCs/>
                <w:vertAlign w:val="superscript"/>
              </w:rPr>
              <w:t>ʔ</w:t>
            </w:r>
          </w:p>
        </w:tc>
        <w:tc>
          <w:tcPr>
            <w:tcW w:w="709" w:type="dxa"/>
            <w:shd w:val="clear" w:color="auto" w:fill="D9D9D9" w:themeFill="background1" w:themeFillShade="D9"/>
          </w:tcPr>
          <w:p w14:paraId="296DB0A0" w14:textId="4711923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lɛɡɡu</w:t>
            </w:r>
            <w:proofErr w:type="spellEnd"/>
            <w:r w:rsidRPr="00572B17">
              <w:rPr>
                <w:b w:val="0"/>
                <w:bCs/>
                <w:vertAlign w:val="superscript"/>
              </w:rPr>
              <w:t>ʔ</w:t>
            </w:r>
          </w:p>
        </w:tc>
        <w:tc>
          <w:tcPr>
            <w:tcW w:w="851" w:type="dxa"/>
            <w:shd w:val="clear" w:color="auto" w:fill="D9D9D9" w:themeFill="background1" w:themeFillShade="D9"/>
          </w:tcPr>
          <w:p w14:paraId="701DC3E3" w14:textId="082264B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lɛɡɡu</w:t>
            </w:r>
            <w:proofErr w:type="spellEnd"/>
            <w:r w:rsidRPr="00572B17">
              <w:rPr>
                <w:b w:val="0"/>
                <w:bCs/>
                <w:vertAlign w:val="superscript"/>
              </w:rPr>
              <w:t>ʔ</w:t>
            </w:r>
          </w:p>
        </w:tc>
        <w:tc>
          <w:tcPr>
            <w:tcW w:w="992" w:type="dxa"/>
            <w:shd w:val="clear" w:color="auto" w:fill="D9D9D9" w:themeFill="background1" w:themeFillShade="D9"/>
          </w:tcPr>
          <w:p w14:paraId="40F0CC88" w14:textId="2A7E0D6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lɛɡɡu</w:t>
            </w:r>
            <w:proofErr w:type="spellEnd"/>
            <w:r w:rsidRPr="00572B17">
              <w:rPr>
                <w:b w:val="0"/>
                <w:bCs/>
                <w:vertAlign w:val="superscript"/>
              </w:rPr>
              <w:t>ʔ</w:t>
            </w:r>
          </w:p>
        </w:tc>
        <w:tc>
          <w:tcPr>
            <w:tcW w:w="850" w:type="dxa"/>
            <w:shd w:val="clear" w:color="auto" w:fill="D9D9D9" w:themeFill="background1" w:themeFillShade="D9"/>
          </w:tcPr>
          <w:p w14:paraId="70E35AFD" w14:textId="40D420B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lɛɡɡu</w:t>
            </w:r>
            <w:proofErr w:type="spellEnd"/>
            <w:r w:rsidRPr="00572B17">
              <w:rPr>
                <w:b w:val="0"/>
                <w:bCs/>
                <w:vertAlign w:val="superscript"/>
              </w:rPr>
              <w:t>ʔ</w:t>
            </w:r>
          </w:p>
        </w:tc>
        <w:tc>
          <w:tcPr>
            <w:tcW w:w="993" w:type="dxa"/>
            <w:shd w:val="clear" w:color="auto" w:fill="D9D9D9" w:themeFill="background1" w:themeFillShade="D9"/>
          </w:tcPr>
          <w:p w14:paraId="5D269717" w14:textId="24F834EC"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lɛɡɡu</w:t>
            </w:r>
            <w:proofErr w:type="spellEnd"/>
            <w:r w:rsidRPr="00572B17">
              <w:rPr>
                <w:b w:val="0"/>
                <w:bCs/>
                <w:vertAlign w:val="superscript"/>
              </w:rPr>
              <w:t>ʔ</w:t>
            </w:r>
          </w:p>
        </w:tc>
        <w:tc>
          <w:tcPr>
            <w:tcW w:w="850" w:type="dxa"/>
            <w:shd w:val="clear" w:color="auto" w:fill="D9D9D9" w:themeFill="background1" w:themeFillShade="D9"/>
          </w:tcPr>
          <w:p w14:paraId="2C7F3EE0" w14:textId="611301C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lɛɡɡu</w:t>
            </w:r>
            <w:proofErr w:type="spellEnd"/>
            <w:r w:rsidRPr="00572B17">
              <w:rPr>
                <w:b w:val="0"/>
                <w:bCs/>
                <w:vertAlign w:val="superscript"/>
              </w:rPr>
              <w:t>ʔ</w:t>
            </w:r>
          </w:p>
        </w:tc>
        <w:tc>
          <w:tcPr>
            <w:tcW w:w="851" w:type="dxa"/>
            <w:shd w:val="clear" w:color="auto" w:fill="D9D9D9" w:themeFill="background1" w:themeFillShade="D9"/>
          </w:tcPr>
          <w:p w14:paraId="289BD1F8" w14:textId="3138D49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lɛɡɡu</w:t>
            </w:r>
            <w:proofErr w:type="spellEnd"/>
            <w:r w:rsidRPr="00572B17">
              <w:rPr>
                <w:b w:val="0"/>
                <w:bCs/>
                <w:vertAlign w:val="superscript"/>
              </w:rPr>
              <w:t>ʔ</w:t>
            </w:r>
          </w:p>
        </w:tc>
        <w:tc>
          <w:tcPr>
            <w:tcW w:w="992" w:type="dxa"/>
            <w:shd w:val="clear" w:color="auto" w:fill="D9D9D9" w:themeFill="background1" w:themeFillShade="D9"/>
          </w:tcPr>
          <w:p w14:paraId="7CD2F294" w14:textId="6C3F6FE7" w:rsidR="001A64C4" w:rsidRPr="00572B17" w:rsidRDefault="001A64C4" w:rsidP="001A64C4">
            <w:pPr>
              <w:pStyle w:val="OLtablecolumnheading"/>
              <w:keepNext w:val="0"/>
              <w:rPr>
                <w:b w:val="0"/>
                <w:bCs/>
                <w:sz w:val="14"/>
                <w:szCs w:val="14"/>
              </w:rPr>
            </w:pPr>
            <w:r w:rsidRPr="00572B17">
              <w:rPr>
                <w:b w:val="0"/>
                <w:bCs/>
                <w:sz w:val="14"/>
                <w:szCs w:val="14"/>
              </w:rPr>
              <w:t>‘mosquito’</w:t>
            </w:r>
          </w:p>
        </w:tc>
      </w:tr>
      <w:tr w:rsidR="001A64C4" w:rsidRPr="00572B17" w14:paraId="66A6D3BE" w14:textId="77777777" w:rsidTr="003D7C61">
        <w:trPr>
          <w:jc w:val="center"/>
        </w:trPr>
        <w:tc>
          <w:tcPr>
            <w:tcW w:w="993" w:type="dxa"/>
          </w:tcPr>
          <w:p w14:paraId="3A8FAD06" w14:textId="58B4D7B8"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lɛlɛŋɡu</w:t>
            </w:r>
            <w:proofErr w:type="spellEnd"/>
          </w:p>
        </w:tc>
        <w:tc>
          <w:tcPr>
            <w:tcW w:w="992" w:type="dxa"/>
          </w:tcPr>
          <w:p w14:paraId="34ED9B44" w14:textId="2CC48FC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lɛlɛŋɡu</w:t>
            </w:r>
            <w:proofErr w:type="spellEnd"/>
          </w:p>
        </w:tc>
        <w:tc>
          <w:tcPr>
            <w:tcW w:w="850" w:type="dxa"/>
          </w:tcPr>
          <w:p w14:paraId="7E55CB84" w14:textId="0BCC884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lɛlɛŋɡu</w:t>
            </w:r>
            <w:proofErr w:type="spellEnd"/>
          </w:p>
        </w:tc>
        <w:tc>
          <w:tcPr>
            <w:tcW w:w="993" w:type="dxa"/>
          </w:tcPr>
          <w:p w14:paraId="08FA00F0" w14:textId="4094F47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lɛlɛŋɡu</w:t>
            </w:r>
            <w:proofErr w:type="spellEnd"/>
          </w:p>
        </w:tc>
        <w:tc>
          <w:tcPr>
            <w:tcW w:w="992" w:type="dxa"/>
          </w:tcPr>
          <w:p w14:paraId="3C6D86C8" w14:textId="2D736FEB"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lɛlɛŋɡu</w:t>
            </w:r>
            <w:proofErr w:type="spellEnd"/>
          </w:p>
        </w:tc>
        <w:tc>
          <w:tcPr>
            <w:tcW w:w="850" w:type="dxa"/>
          </w:tcPr>
          <w:p w14:paraId="27EF6227" w14:textId="4099596C"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lɛlɛɡɡu</w:t>
            </w:r>
            <w:proofErr w:type="spellEnd"/>
          </w:p>
        </w:tc>
        <w:tc>
          <w:tcPr>
            <w:tcW w:w="709" w:type="dxa"/>
          </w:tcPr>
          <w:p w14:paraId="259529EB" w14:textId="56084FE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lɛlɛɡɡu</w:t>
            </w:r>
            <w:proofErr w:type="spellEnd"/>
          </w:p>
        </w:tc>
        <w:tc>
          <w:tcPr>
            <w:tcW w:w="851" w:type="dxa"/>
          </w:tcPr>
          <w:p w14:paraId="6675D53D" w14:textId="17EE890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lɛlɛɡɡu</w:t>
            </w:r>
            <w:proofErr w:type="spellEnd"/>
          </w:p>
        </w:tc>
        <w:tc>
          <w:tcPr>
            <w:tcW w:w="992" w:type="dxa"/>
          </w:tcPr>
          <w:p w14:paraId="51828031" w14:textId="350B4375"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lɛlɛɡɡu</w:t>
            </w:r>
            <w:proofErr w:type="spellEnd"/>
          </w:p>
        </w:tc>
        <w:tc>
          <w:tcPr>
            <w:tcW w:w="850" w:type="dxa"/>
          </w:tcPr>
          <w:p w14:paraId="167CBB62" w14:textId="0C27B3A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lɛlɛɡɡu</w:t>
            </w:r>
            <w:proofErr w:type="spellEnd"/>
          </w:p>
        </w:tc>
        <w:tc>
          <w:tcPr>
            <w:tcW w:w="993" w:type="dxa"/>
          </w:tcPr>
          <w:p w14:paraId="4A2D6170" w14:textId="6A23C07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lɛlɛɡɡu</w:t>
            </w:r>
            <w:proofErr w:type="spellEnd"/>
          </w:p>
        </w:tc>
        <w:tc>
          <w:tcPr>
            <w:tcW w:w="850" w:type="dxa"/>
          </w:tcPr>
          <w:p w14:paraId="49FFE06D" w14:textId="789B9B4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lɛlɛɡɡu</w:t>
            </w:r>
            <w:proofErr w:type="spellEnd"/>
          </w:p>
        </w:tc>
        <w:tc>
          <w:tcPr>
            <w:tcW w:w="851" w:type="dxa"/>
          </w:tcPr>
          <w:p w14:paraId="78518E29" w14:textId="04A0CAE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lɛlɛɡɡu</w:t>
            </w:r>
            <w:proofErr w:type="spellEnd"/>
          </w:p>
        </w:tc>
        <w:tc>
          <w:tcPr>
            <w:tcW w:w="992" w:type="dxa"/>
          </w:tcPr>
          <w:p w14:paraId="6BC7AF8E" w14:textId="27951780" w:rsidR="001A64C4" w:rsidRPr="00572B17" w:rsidRDefault="001A64C4" w:rsidP="001A64C4">
            <w:pPr>
              <w:pStyle w:val="OLtablecolumnheading"/>
              <w:keepNext w:val="0"/>
              <w:rPr>
                <w:b w:val="0"/>
                <w:bCs/>
                <w:sz w:val="14"/>
                <w:szCs w:val="14"/>
              </w:rPr>
            </w:pPr>
            <w:r w:rsidRPr="00572B17">
              <w:rPr>
                <w:b w:val="0"/>
                <w:bCs/>
                <w:sz w:val="14"/>
                <w:szCs w:val="14"/>
              </w:rPr>
              <w:t>‘thunder’</w:t>
            </w:r>
          </w:p>
        </w:tc>
      </w:tr>
      <w:tr w:rsidR="001A64C4" w:rsidRPr="00572B17" w14:paraId="0CB082A2" w14:textId="77777777" w:rsidTr="003D7C61">
        <w:trPr>
          <w:jc w:val="center"/>
        </w:trPr>
        <w:tc>
          <w:tcPr>
            <w:tcW w:w="993" w:type="dxa"/>
            <w:shd w:val="clear" w:color="auto" w:fill="D9D9D9" w:themeFill="background1" w:themeFillShade="D9"/>
          </w:tcPr>
          <w:p w14:paraId="56473825" w14:textId="1DB34E9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lɛlɛp</w:t>
            </w:r>
            <w:proofErr w:type="spellEnd"/>
          </w:p>
        </w:tc>
        <w:tc>
          <w:tcPr>
            <w:tcW w:w="992" w:type="dxa"/>
            <w:shd w:val="clear" w:color="auto" w:fill="D9D9D9" w:themeFill="background1" w:themeFillShade="D9"/>
          </w:tcPr>
          <w:p w14:paraId="0541C048" w14:textId="02DA961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lɛlɛp</w:t>
            </w:r>
            <w:proofErr w:type="spellEnd"/>
          </w:p>
        </w:tc>
        <w:tc>
          <w:tcPr>
            <w:tcW w:w="850" w:type="dxa"/>
            <w:shd w:val="clear" w:color="auto" w:fill="D9D9D9" w:themeFill="background1" w:themeFillShade="D9"/>
          </w:tcPr>
          <w:p w14:paraId="5AE8DE08" w14:textId="19F39954"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5417C4E5" w14:textId="16BD337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lɛlɛp</w:t>
            </w:r>
            <w:proofErr w:type="spellEnd"/>
          </w:p>
        </w:tc>
        <w:tc>
          <w:tcPr>
            <w:tcW w:w="992" w:type="dxa"/>
            <w:shd w:val="clear" w:color="auto" w:fill="D9D9D9" w:themeFill="background1" w:themeFillShade="D9"/>
          </w:tcPr>
          <w:p w14:paraId="329AB61E" w14:textId="736C5C2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lɛlɛp</w:t>
            </w:r>
            <w:proofErr w:type="spellEnd"/>
          </w:p>
        </w:tc>
        <w:tc>
          <w:tcPr>
            <w:tcW w:w="850" w:type="dxa"/>
            <w:shd w:val="clear" w:color="auto" w:fill="D9D9D9" w:themeFill="background1" w:themeFillShade="D9"/>
          </w:tcPr>
          <w:p w14:paraId="0AAF0A9C" w14:textId="1F177785"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lɛlɛp</w:t>
            </w:r>
            <w:proofErr w:type="spellEnd"/>
          </w:p>
        </w:tc>
        <w:tc>
          <w:tcPr>
            <w:tcW w:w="709" w:type="dxa"/>
            <w:shd w:val="clear" w:color="auto" w:fill="D9D9D9" w:themeFill="background1" w:themeFillShade="D9"/>
          </w:tcPr>
          <w:p w14:paraId="7836B0F9" w14:textId="6250E3D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lɛlɛp</w:t>
            </w:r>
            <w:proofErr w:type="spellEnd"/>
          </w:p>
        </w:tc>
        <w:tc>
          <w:tcPr>
            <w:tcW w:w="851" w:type="dxa"/>
            <w:shd w:val="clear" w:color="auto" w:fill="D9D9D9" w:themeFill="background1" w:themeFillShade="D9"/>
          </w:tcPr>
          <w:p w14:paraId="65304A66" w14:textId="54415D43"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lɛlɛp</w:t>
            </w:r>
            <w:proofErr w:type="spellEnd"/>
          </w:p>
        </w:tc>
        <w:tc>
          <w:tcPr>
            <w:tcW w:w="992" w:type="dxa"/>
            <w:shd w:val="clear" w:color="auto" w:fill="D9D9D9" w:themeFill="background1" w:themeFillShade="D9"/>
          </w:tcPr>
          <w:p w14:paraId="08A31455" w14:textId="6AA3A8FB"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lɛlɛp</w:t>
            </w:r>
            <w:proofErr w:type="spellEnd"/>
          </w:p>
        </w:tc>
        <w:tc>
          <w:tcPr>
            <w:tcW w:w="850" w:type="dxa"/>
            <w:shd w:val="clear" w:color="auto" w:fill="D9D9D9" w:themeFill="background1" w:themeFillShade="D9"/>
          </w:tcPr>
          <w:p w14:paraId="734FBC38" w14:textId="239696A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lɛlɛp</w:t>
            </w:r>
            <w:proofErr w:type="spellEnd"/>
          </w:p>
        </w:tc>
        <w:tc>
          <w:tcPr>
            <w:tcW w:w="993" w:type="dxa"/>
            <w:shd w:val="clear" w:color="auto" w:fill="D9D9D9" w:themeFill="background1" w:themeFillShade="D9"/>
          </w:tcPr>
          <w:p w14:paraId="54F4AB26" w14:textId="631D521D"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lɛlɛp</w:t>
            </w:r>
            <w:proofErr w:type="spellEnd"/>
          </w:p>
        </w:tc>
        <w:tc>
          <w:tcPr>
            <w:tcW w:w="850" w:type="dxa"/>
            <w:shd w:val="clear" w:color="auto" w:fill="D9D9D9" w:themeFill="background1" w:themeFillShade="D9"/>
          </w:tcPr>
          <w:p w14:paraId="4956C5EB" w14:textId="76E4022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lɛlɛp</w:t>
            </w:r>
            <w:proofErr w:type="spellEnd"/>
          </w:p>
        </w:tc>
        <w:tc>
          <w:tcPr>
            <w:tcW w:w="851" w:type="dxa"/>
            <w:shd w:val="clear" w:color="auto" w:fill="D9D9D9" w:themeFill="background1" w:themeFillShade="D9"/>
          </w:tcPr>
          <w:p w14:paraId="20F39E8A" w14:textId="2433169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lɛlɛp</w:t>
            </w:r>
            <w:proofErr w:type="spellEnd"/>
          </w:p>
        </w:tc>
        <w:tc>
          <w:tcPr>
            <w:tcW w:w="992" w:type="dxa"/>
            <w:shd w:val="clear" w:color="auto" w:fill="D9D9D9" w:themeFill="background1" w:themeFillShade="D9"/>
          </w:tcPr>
          <w:p w14:paraId="3D15E9A0" w14:textId="56F66DE7" w:rsidR="001A64C4" w:rsidRPr="00572B17" w:rsidRDefault="001A64C4" w:rsidP="001A64C4">
            <w:pPr>
              <w:pStyle w:val="OLtablecolumnheading"/>
              <w:keepNext w:val="0"/>
              <w:rPr>
                <w:b w:val="0"/>
                <w:bCs/>
                <w:sz w:val="14"/>
                <w:szCs w:val="14"/>
              </w:rPr>
            </w:pPr>
            <w:r w:rsidRPr="00572B17">
              <w:rPr>
                <w:b w:val="0"/>
                <w:bCs/>
                <w:sz w:val="14"/>
                <w:szCs w:val="14"/>
              </w:rPr>
              <w:t>‘submerged’</w:t>
            </w:r>
          </w:p>
        </w:tc>
      </w:tr>
      <w:tr w:rsidR="001A64C4" w:rsidRPr="00572B17" w14:paraId="52EF4016" w14:textId="77777777" w:rsidTr="003D7C61">
        <w:trPr>
          <w:jc w:val="center"/>
        </w:trPr>
        <w:tc>
          <w:tcPr>
            <w:tcW w:w="993" w:type="dxa"/>
          </w:tcPr>
          <w:p w14:paraId="3D634B46" w14:textId="46E328F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lɛlew</w:t>
            </w:r>
            <w:proofErr w:type="spellEnd"/>
          </w:p>
        </w:tc>
        <w:tc>
          <w:tcPr>
            <w:tcW w:w="992" w:type="dxa"/>
          </w:tcPr>
          <w:p w14:paraId="254B850A" w14:textId="13A72A6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lɛlew</w:t>
            </w:r>
            <w:proofErr w:type="spellEnd"/>
          </w:p>
        </w:tc>
        <w:tc>
          <w:tcPr>
            <w:tcW w:w="850" w:type="dxa"/>
          </w:tcPr>
          <w:p w14:paraId="4F565732" w14:textId="0F1189E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lɛlew</w:t>
            </w:r>
            <w:proofErr w:type="spellEnd"/>
          </w:p>
        </w:tc>
        <w:tc>
          <w:tcPr>
            <w:tcW w:w="993" w:type="dxa"/>
          </w:tcPr>
          <w:p w14:paraId="495A0E4E" w14:textId="2EE350E2"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lɛlew</w:t>
            </w:r>
            <w:proofErr w:type="spellEnd"/>
          </w:p>
        </w:tc>
        <w:tc>
          <w:tcPr>
            <w:tcW w:w="992" w:type="dxa"/>
          </w:tcPr>
          <w:p w14:paraId="3E5C0450" w14:textId="61A2C74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lɛlew</w:t>
            </w:r>
            <w:proofErr w:type="spellEnd"/>
          </w:p>
        </w:tc>
        <w:tc>
          <w:tcPr>
            <w:tcW w:w="850" w:type="dxa"/>
          </w:tcPr>
          <w:p w14:paraId="33812176" w14:textId="3CC35B63"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lɛlew</w:t>
            </w:r>
            <w:proofErr w:type="spellEnd"/>
          </w:p>
        </w:tc>
        <w:tc>
          <w:tcPr>
            <w:tcW w:w="709" w:type="dxa"/>
          </w:tcPr>
          <w:p w14:paraId="7BED6FC0" w14:textId="2D95BD1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lɛlew</w:t>
            </w:r>
            <w:proofErr w:type="spellEnd"/>
          </w:p>
        </w:tc>
        <w:tc>
          <w:tcPr>
            <w:tcW w:w="851" w:type="dxa"/>
          </w:tcPr>
          <w:p w14:paraId="5EE51F52" w14:textId="6483997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lɛlew</w:t>
            </w:r>
            <w:proofErr w:type="spellEnd"/>
          </w:p>
        </w:tc>
        <w:tc>
          <w:tcPr>
            <w:tcW w:w="992" w:type="dxa"/>
          </w:tcPr>
          <w:p w14:paraId="16EF6F53" w14:textId="27A3EF2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lɛlew</w:t>
            </w:r>
            <w:proofErr w:type="spellEnd"/>
          </w:p>
        </w:tc>
        <w:tc>
          <w:tcPr>
            <w:tcW w:w="850" w:type="dxa"/>
          </w:tcPr>
          <w:p w14:paraId="7A8E7128" w14:textId="5719B0F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lɛlew</w:t>
            </w:r>
            <w:proofErr w:type="spellEnd"/>
          </w:p>
        </w:tc>
        <w:tc>
          <w:tcPr>
            <w:tcW w:w="993" w:type="dxa"/>
          </w:tcPr>
          <w:p w14:paraId="4597F99A" w14:textId="0FA69D65"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lɛlew</w:t>
            </w:r>
            <w:proofErr w:type="spellEnd"/>
          </w:p>
        </w:tc>
        <w:tc>
          <w:tcPr>
            <w:tcW w:w="850" w:type="dxa"/>
          </w:tcPr>
          <w:p w14:paraId="724F5C56" w14:textId="05F0DED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lɛlew</w:t>
            </w:r>
            <w:proofErr w:type="spellEnd"/>
          </w:p>
        </w:tc>
        <w:tc>
          <w:tcPr>
            <w:tcW w:w="851" w:type="dxa"/>
          </w:tcPr>
          <w:p w14:paraId="699655D0" w14:textId="04A2C6D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lɛlew</w:t>
            </w:r>
            <w:proofErr w:type="spellEnd"/>
          </w:p>
        </w:tc>
        <w:tc>
          <w:tcPr>
            <w:tcW w:w="992" w:type="dxa"/>
          </w:tcPr>
          <w:p w14:paraId="4766EF18" w14:textId="73B1DD12"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forested</w:t>
            </w:r>
            <w:proofErr w:type="gramEnd"/>
            <w:r w:rsidRPr="00572B17">
              <w:rPr>
                <w:b w:val="0"/>
                <w:bCs/>
                <w:sz w:val="14"/>
                <w:szCs w:val="14"/>
              </w:rPr>
              <w:t xml:space="preserve"> hill’</w:t>
            </w:r>
          </w:p>
        </w:tc>
      </w:tr>
      <w:tr w:rsidR="001A64C4" w:rsidRPr="00572B17" w14:paraId="502113A5" w14:textId="77777777" w:rsidTr="003D7C61">
        <w:trPr>
          <w:jc w:val="center"/>
        </w:trPr>
        <w:tc>
          <w:tcPr>
            <w:tcW w:w="993" w:type="dxa"/>
            <w:shd w:val="clear" w:color="auto" w:fill="D9D9D9" w:themeFill="background1" w:themeFillShade="D9"/>
          </w:tcPr>
          <w:p w14:paraId="0D0CB571" w14:textId="097AEEA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lɛpa</w:t>
            </w:r>
            <w:proofErr w:type="spellEnd"/>
            <w:r w:rsidRPr="00572B17">
              <w:rPr>
                <w:b w:val="0"/>
                <w:bCs/>
                <w:vertAlign w:val="superscript"/>
              </w:rPr>
              <w:t>ʔ</w:t>
            </w:r>
          </w:p>
        </w:tc>
        <w:tc>
          <w:tcPr>
            <w:tcW w:w="992" w:type="dxa"/>
            <w:shd w:val="clear" w:color="auto" w:fill="D9D9D9" w:themeFill="background1" w:themeFillShade="D9"/>
          </w:tcPr>
          <w:p w14:paraId="3B995EBB" w14:textId="59D62C4C"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32DCE3DE" w14:textId="6DAB25CD"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1B120C37" w14:textId="4C21705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lɛpa</w:t>
            </w:r>
            <w:proofErr w:type="spellEnd"/>
            <w:r w:rsidRPr="00572B17">
              <w:rPr>
                <w:b w:val="0"/>
                <w:bCs/>
                <w:vertAlign w:val="superscript"/>
              </w:rPr>
              <w:t>ʔ</w:t>
            </w:r>
          </w:p>
        </w:tc>
        <w:tc>
          <w:tcPr>
            <w:tcW w:w="992" w:type="dxa"/>
            <w:shd w:val="clear" w:color="auto" w:fill="D9D9D9" w:themeFill="background1" w:themeFillShade="D9"/>
          </w:tcPr>
          <w:p w14:paraId="5F1E9842" w14:textId="3D78AE3F"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229E668C" w14:textId="39DF1830"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lɛpa</w:t>
            </w:r>
            <w:proofErr w:type="spellEnd"/>
            <w:r w:rsidRPr="00572B17">
              <w:rPr>
                <w:b w:val="0"/>
                <w:bCs/>
                <w:vertAlign w:val="superscript"/>
              </w:rPr>
              <w:t>ʔ</w:t>
            </w:r>
          </w:p>
        </w:tc>
        <w:tc>
          <w:tcPr>
            <w:tcW w:w="709" w:type="dxa"/>
            <w:shd w:val="clear" w:color="auto" w:fill="D9D9D9" w:themeFill="background1" w:themeFillShade="D9"/>
          </w:tcPr>
          <w:p w14:paraId="31D0C568" w14:textId="15B05A96"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3131E845" w14:textId="266F240E"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62A86F76" w14:textId="3EAFC2D4" w:rsidR="001A64C4" w:rsidRPr="00572B17" w:rsidRDefault="001A64C4" w:rsidP="001A64C4">
            <w:pPr>
              <w:pStyle w:val="OLtablecolumnheading"/>
              <w:keepNext w:val="0"/>
              <w:rPr>
                <w:b w:val="0"/>
                <w:bCs/>
                <w:sz w:val="14"/>
                <w:szCs w:val="14"/>
              </w:rPr>
            </w:pPr>
            <w:r w:rsidRPr="00572B17">
              <w:rPr>
                <w:b w:val="0"/>
                <w:bCs/>
                <w:sz w:val="14"/>
                <w:szCs w:val="14"/>
                <w:lang w:val="id-ID"/>
              </w:rPr>
              <w:t xml:space="preserve"> *</w:t>
            </w:r>
            <w:proofErr w:type="spellStart"/>
            <w:r w:rsidRPr="00572B17">
              <w:rPr>
                <w:b w:val="0"/>
                <w:bCs/>
                <w:sz w:val="14"/>
                <w:szCs w:val="14"/>
                <w:lang w:val="id-ID"/>
              </w:rPr>
              <w:t>lɛpa</w:t>
            </w:r>
            <w:proofErr w:type="spellEnd"/>
            <w:r w:rsidRPr="00572B17">
              <w:rPr>
                <w:b w:val="0"/>
                <w:bCs/>
                <w:vertAlign w:val="superscript"/>
              </w:rPr>
              <w:t>ʔ</w:t>
            </w:r>
          </w:p>
        </w:tc>
        <w:tc>
          <w:tcPr>
            <w:tcW w:w="850" w:type="dxa"/>
            <w:shd w:val="clear" w:color="auto" w:fill="D9D9D9" w:themeFill="background1" w:themeFillShade="D9"/>
          </w:tcPr>
          <w:p w14:paraId="72C8FE3F" w14:textId="77D20D3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lɛpa</w:t>
            </w:r>
            <w:proofErr w:type="spellEnd"/>
            <w:r w:rsidRPr="00572B17">
              <w:rPr>
                <w:b w:val="0"/>
                <w:bCs/>
                <w:vertAlign w:val="superscript"/>
              </w:rPr>
              <w:t>ʔ</w:t>
            </w:r>
          </w:p>
        </w:tc>
        <w:tc>
          <w:tcPr>
            <w:tcW w:w="993" w:type="dxa"/>
            <w:shd w:val="clear" w:color="auto" w:fill="D9D9D9" w:themeFill="background1" w:themeFillShade="D9"/>
          </w:tcPr>
          <w:p w14:paraId="23CEA4CF" w14:textId="5052CF46"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lɛpa</w:t>
            </w:r>
            <w:proofErr w:type="spellEnd"/>
            <w:r w:rsidRPr="00572B17">
              <w:rPr>
                <w:b w:val="0"/>
                <w:bCs/>
                <w:vertAlign w:val="superscript"/>
              </w:rPr>
              <w:t>ʔ</w:t>
            </w:r>
          </w:p>
        </w:tc>
        <w:tc>
          <w:tcPr>
            <w:tcW w:w="850" w:type="dxa"/>
            <w:shd w:val="clear" w:color="auto" w:fill="D9D9D9" w:themeFill="background1" w:themeFillShade="D9"/>
          </w:tcPr>
          <w:p w14:paraId="49955EA8" w14:textId="13E6A2D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lɛpa</w:t>
            </w:r>
            <w:proofErr w:type="spellEnd"/>
            <w:r w:rsidRPr="00572B17">
              <w:rPr>
                <w:b w:val="0"/>
                <w:bCs/>
                <w:vertAlign w:val="superscript"/>
              </w:rPr>
              <w:t>ʔ</w:t>
            </w:r>
          </w:p>
        </w:tc>
        <w:tc>
          <w:tcPr>
            <w:tcW w:w="851" w:type="dxa"/>
            <w:shd w:val="clear" w:color="auto" w:fill="D9D9D9" w:themeFill="background1" w:themeFillShade="D9"/>
          </w:tcPr>
          <w:p w14:paraId="025D3B7C" w14:textId="12022053"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lɛpa</w:t>
            </w:r>
            <w:proofErr w:type="spellEnd"/>
            <w:r w:rsidRPr="00572B17">
              <w:rPr>
                <w:b w:val="0"/>
                <w:bCs/>
                <w:vertAlign w:val="superscript"/>
              </w:rPr>
              <w:t>ʔ</w:t>
            </w:r>
          </w:p>
        </w:tc>
        <w:tc>
          <w:tcPr>
            <w:tcW w:w="992" w:type="dxa"/>
            <w:shd w:val="clear" w:color="auto" w:fill="D9D9D9" w:themeFill="background1" w:themeFillShade="D9"/>
          </w:tcPr>
          <w:p w14:paraId="4DBFBF77" w14:textId="769EBA2F" w:rsidR="001A64C4" w:rsidRPr="00572B17" w:rsidRDefault="001A64C4" w:rsidP="001A64C4">
            <w:pPr>
              <w:pStyle w:val="OLtablecolumnheading"/>
              <w:keepNext w:val="0"/>
              <w:rPr>
                <w:b w:val="0"/>
                <w:bCs/>
                <w:sz w:val="14"/>
                <w:szCs w:val="14"/>
              </w:rPr>
            </w:pPr>
            <w:r w:rsidRPr="00572B17">
              <w:rPr>
                <w:b w:val="0"/>
                <w:bCs/>
                <w:sz w:val="14"/>
                <w:szCs w:val="14"/>
              </w:rPr>
              <w:t>PERF</w:t>
            </w:r>
          </w:p>
        </w:tc>
      </w:tr>
      <w:tr w:rsidR="001A64C4" w:rsidRPr="00572B17" w14:paraId="226EBA9A" w14:textId="77777777" w:rsidTr="003D7C61">
        <w:trPr>
          <w:jc w:val="center"/>
        </w:trPr>
        <w:tc>
          <w:tcPr>
            <w:tcW w:w="993" w:type="dxa"/>
          </w:tcPr>
          <w:p w14:paraId="285A2593" w14:textId="42599975" w:rsidR="001A64C4" w:rsidRPr="00572B17" w:rsidRDefault="001A64C4" w:rsidP="001A64C4">
            <w:pPr>
              <w:pStyle w:val="OLtablecolumnheading"/>
              <w:keepNext w:val="0"/>
              <w:rPr>
                <w:b w:val="0"/>
                <w:bCs/>
                <w:sz w:val="14"/>
                <w:szCs w:val="14"/>
                <w:lang w:val="id-ID"/>
              </w:rPr>
            </w:pPr>
            <w:r w:rsidRPr="00572B17">
              <w:rPr>
                <w:b w:val="0"/>
                <w:bCs/>
                <w:sz w:val="14"/>
                <w:szCs w:val="14"/>
                <w:lang w:val="id-ID"/>
              </w:rPr>
              <w:t>*lila</w:t>
            </w:r>
          </w:p>
        </w:tc>
        <w:tc>
          <w:tcPr>
            <w:tcW w:w="992" w:type="dxa"/>
          </w:tcPr>
          <w:p w14:paraId="25604BCD" w14:textId="0260E511" w:rsidR="001A64C4" w:rsidRPr="00572B17" w:rsidRDefault="001A64C4" w:rsidP="001A64C4">
            <w:pPr>
              <w:pStyle w:val="OLtablecolumnheading"/>
              <w:keepNext w:val="0"/>
              <w:rPr>
                <w:b w:val="0"/>
                <w:bCs/>
                <w:sz w:val="14"/>
                <w:szCs w:val="14"/>
              </w:rPr>
            </w:pPr>
            <w:proofErr w:type="spellStart"/>
            <w:r w:rsidRPr="00572B17">
              <w:rPr>
                <w:b w:val="0"/>
                <w:bCs/>
                <w:sz w:val="14"/>
                <w:szCs w:val="14"/>
              </w:rPr>
              <w:t>lila</w:t>
            </w:r>
            <w:proofErr w:type="spellEnd"/>
          </w:p>
        </w:tc>
        <w:tc>
          <w:tcPr>
            <w:tcW w:w="850" w:type="dxa"/>
          </w:tcPr>
          <w:p w14:paraId="51C752F5" w14:textId="5A405C32" w:rsidR="001A64C4" w:rsidRPr="00572B17" w:rsidRDefault="001A64C4" w:rsidP="001A64C4">
            <w:pPr>
              <w:pStyle w:val="OLtablecolumnheading"/>
              <w:keepNext w:val="0"/>
              <w:rPr>
                <w:b w:val="0"/>
                <w:bCs/>
                <w:sz w:val="14"/>
                <w:szCs w:val="14"/>
              </w:rPr>
            </w:pPr>
            <w:proofErr w:type="spellStart"/>
            <w:r w:rsidRPr="00572B17">
              <w:rPr>
                <w:b w:val="0"/>
                <w:bCs/>
                <w:sz w:val="14"/>
                <w:szCs w:val="14"/>
              </w:rPr>
              <w:t>lila</w:t>
            </w:r>
            <w:proofErr w:type="spellEnd"/>
          </w:p>
        </w:tc>
        <w:tc>
          <w:tcPr>
            <w:tcW w:w="993" w:type="dxa"/>
          </w:tcPr>
          <w:p w14:paraId="17DD3847" w14:textId="721DCBA5"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lila</w:t>
            </w:r>
            <w:proofErr w:type="spellEnd"/>
          </w:p>
        </w:tc>
        <w:tc>
          <w:tcPr>
            <w:tcW w:w="992" w:type="dxa"/>
          </w:tcPr>
          <w:p w14:paraId="66C65572" w14:textId="7C1A75D8"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lila</w:t>
            </w:r>
            <w:proofErr w:type="spellEnd"/>
            <w:proofErr w:type="gramEnd"/>
          </w:p>
        </w:tc>
        <w:tc>
          <w:tcPr>
            <w:tcW w:w="850" w:type="dxa"/>
          </w:tcPr>
          <w:p w14:paraId="61973338" w14:textId="1E27D7E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lila</w:t>
            </w:r>
            <w:proofErr w:type="spellEnd"/>
            <w:proofErr w:type="gramEnd"/>
          </w:p>
        </w:tc>
        <w:tc>
          <w:tcPr>
            <w:tcW w:w="709" w:type="dxa"/>
          </w:tcPr>
          <w:p w14:paraId="0094CE7A" w14:textId="6798A132" w:rsidR="001A64C4" w:rsidRPr="00572B17" w:rsidRDefault="001A64C4" w:rsidP="001A64C4">
            <w:pPr>
              <w:pStyle w:val="OLtablecolumnheading"/>
              <w:keepNext w:val="0"/>
              <w:rPr>
                <w:b w:val="0"/>
                <w:bCs/>
                <w:sz w:val="14"/>
                <w:szCs w:val="14"/>
              </w:rPr>
            </w:pPr>
          </w:p>
        </w:tc>
        <w:tc>
          <w:tcPr>
            <w:tcW w:w="851" w:type="dxa"/>
          </w:tcPr>
          <w:p w14:paraId="67C1DDB5" w14:textId="7991A8AE" w:rsidR="001A64C4" w:rsidRPr="00572B17" w:rsidRDefault="001A64C4" w:rsidP="001A64C4">
            <w:pPr>
              <w:pStyle w:val="OLtablecolumnheading"/>
              <w:keepNext w:val="0"/>
              <w:rPr>
                <w:b w:val="0"/>
                <w:bCs/>
                <w:sz w:val="14"/>
                <w:szCs w:val="14"/>
              </w:rPr>
            </w:pPr>
            <w:proofErr w:type="spellStart"/>
            <w:r w:rsidRPr="00572B17">
              <w:rPr>
                <w:b w:val="0"/>
                <w:bCs/>
                <w:sz w:val="14"/>
                <w:szCs w:val="14"/>
              </w:rPr>
              <w:t>lila</w:t>
            </w:r>
            <w:proofErr w:type="spellEnd"/>
          </w:p>
        </w:tc>
        <w:tc>
          <w:tcPr>
            <w:tcW w:w="992" w:type="dxa"/>
          </w:tcPr>
          <w:p w14:paraId="13635C39" w14:textId="64010229"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lila</w:t>
            </w:r>
            <w:proofErr w:type="spellEnd"/>
            <w:proofErr w:type="gramEnd"/>
          </w:p>
        </w:tc>
        <w:tc>
          <w:tcPr>
            <w:tcW w:w="850" w:type="dxa"/>
          </w:tcPr>
          <w:p w14:paraId="65D5B220" w14:textId="15BCCEEA" w:rsidR="001A64C4" w:rsidRPr="00572B17" w:rsidRDefault="001A64C4" w:rsidP="001A64C4">
            <w:pPr>
              <w:pStyle w:val="OLtablecolumnheading"/>
              <w:keepNext w:val="0"/>
              <w:rPr>
                <w:b w:val="0"/>
                <w:bCs/>
                <w:sz w:val="14"/>
                <w:szCs w:val="14"/>
              </w:rPr>
            </w:pPr>
            <w:proofErr w:type="spellStart"/>
            <w:r w:rsidRPr="00572B17">
              <w:rPr>
                <w:b w:val="0"/>
                <w:bCs/>
                <w:sz w:val="14"/>
                <w:szCs w:val="14"/>
              </w:rPr>
              <w:t>lila</w:t>
            </w:r>
            <w:proofErr w:type="spellEnd"/>
          </w:p>
        </w:tc>
        <w:tc>
          <w:tcPr>
            <w:tcW w:w="993" w:type="dxa"/>
          </w:tcPr>
          <w:p w14:paraId="521F5109" w14:textId="075AAFB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lila</w:t>
            </w:r>
            <w:proofErr w:type="spellEnd"/>
            <w:proofErr w:type="gramEnd"/>
          </w:p>
        </w:tc>
        <w:tc>
          <w:tcPr>
            <w:tcW w:w="850" w:type="dxa"/>
          </w:tcPr>
          <w:p w14:paraId="1674B730" w14:textId="3D12D41F" w:rsidR="001A64C4" w:rsidRPr="00572B17" w:rsidRDefault="001A64C4" w:rsidP="001A64C4">
            <w:pPr>
              <w:pStyle w:val="OLtablecolumnheading"/>
              <w:keepNext w:val="0"/>
              <w:rPr>
                <w:b w:val="0"/>
                <w:bCs/>
                <w:sz w:val="14"/>
                <w:szCs w:val="14"/>
              </w:rPr>
            </w:pPr>
            <w:proofErr w:type="spellStart"/>
            <w:r w:rsidRPr="00572B17">
              <w:rPr>
                <w:b w:val="0"/>
                <w:bCs/>
                <w:sz w:val="14"/>
                <w:szCs w:val="14"/>
              </w:rPr>
              <w:t>lila</w:t>
            </w:r>
            <w:proofErr w:type="spellEnd"/>
          </w:p>
        </w:tc>
        <w:tc>
          <w:tcPr>
            <w:tcW w:w="851" w:type="dxa"/>
          </w:tcPr>
          <w:p w14:paraId="16A47C04" w14:textId="1660734B" w:rsidR="001A64C4" w:rsidRPr="00572B17" w:rsidRDefault="001A64C4" w:rsidP="001A64C4">
            <w:pPr>
              <w:pStyle w:val="OLtablecolumnheading"/>
              <w:keepNext w:val="0"/>
              <w:rPr>
                <w:b w:val="0"/>
                <w:bCs/>
                <w:sz w:val="14"/>
                <w:szCs w:val="14"/>
              </w:rPr>
            </w:pPr>
            <w:proofErr w:type="spellStart"/>
            <w:r w:rsidRPr="00572B17">
              <w:rPr>
                <w:b w:val="0"/>
                <w:bCs/>
                <w:sz w:val="14"/>
                <w:szCs w:val="14"/>
              </w:rPr>
              <w:t>lila</w:t>
            </w:r>
            <w:proofErr w:type="spellEnd"/>
          </w:p>
        </w:tc>
        <w:tc>
          <w:tcPr>
            <w:tcW w:w="992" w:type="dxa"/>
          </w:tcPr>
          <w:p w14:paraId="3F36552F" w14:textId="0D33C969" w:rsidR="001A64C4" w:rsidRPr="00572B17" w:rsidRDefault="001A64C4" w:rsidP="001A64C4">
            <w:pPr>
              <w:pStyle w:val="OLtablecolumnheading"/>
              <w:keepNext w:val="0"/>
              <w:rPr>
                <w:b w:val="0"/>
                <w:bCs/>
                <w:sz w:val="14"/>
                <w:szCs w:val="14"/>
              </w:rPr>
            </w:pPr>
            <w:r w:rsidRPr="00572B17">
              <w:rPr>
                <w:b w:val="0"/>
                <w:bCs/>
                <w:sz w:val="14"/>
                <w:szCs w:val="14"/>
              </w:rPr>
              <w:t>‘tongue’</w:t>
            </w:r>
          </w:p>
        </w:tc>
      </w:tr>
      <w:tr w:rsidR="001A64C4" w:rsidRPr="00572B17" w14:paraId="2927321D" w14:textId="77777777" w:rsidTr="003D7C61">
        <w:trPr>
          <w:jc w:val="center"/>
        </w:trPr>
        <w:tc>
          <w:tcPr>
            <w:tcW w:w="993" w:type="dxa"/>
            <w:shd w:val="clear" w:color="auto" w:fill="D9D9D9" w:themeFill="background1" w:themeFillShade="D9"/>
          </w:tcPr>
          <w:p w14:paraId="4242ED08" w14:textId="16C2675C" w:rsidR="001A64C4" w:rsidRPr="00572B17" w:rsidRDefault="001A64C4" w:rsidP="001A64C4">
            <w:pPr>
              <w:pStyle w:val="OLtablecolumnheading"/>
              <w:keepNext w:val="0"/>
              <w:rPr>
                <w:b w:val="0"/>
                <w:bCs/>
                <w:sz w:val="14"/>
                <w:szCs w:val="14"/>
                <w:lang w:val="id-ID"/>
              </w:rPr>
            </w:pPr>
            <w:r w:rsidRPr="00572B17">
              <w:rPr>
                <w:b w:val="0"/>
                <w:bCs/>
                <w:sz w:val="14"/>
                <w:szCs w:val="14"/>
                <w:lang w:val="id-ID"/>
              </w:rPr>
              <w:t>*l</w:t>
            </w:r>
            <w:r w:rsidRPr="00572B17">
              <w:rPr>
                <w:b w:val="0"/>
                <w:bCs/>
                <w:sz w:val="14"/>
                <w:szCs w:val="14"/>
              </w:rPr>
              <w:t>ɔ</w:t>
            </w:r>
            <w:proofErr w:type="spellStart"/>
            <w:r w:rsidRPr="00572B17">
              <w:rPr>
                <w:b w:val="0"/>
                <w:bCs/>
                <w:sz w:val="14"/>
                <w:szCs w:val="14"/>
                <w:lang w:val="id-ID"/>
              </w:rPr>
              <w:t>ttɛk</w:t>
            </w:r>
            <w:proofErr w:type="spellEnd"/>
          </w:p>
        </w:tc>
        <w:tc>
          <w:tcPr>
            <w:tcW w:w="992" w:type="dxa"/>
            <w:shd w:val="clear" w:color="auto" w:fill="D9D9D9" w:themeFill="background1" w:themeFillShade="D9"/>
          </w:tcPr>
          <w:p w14:paraId="1C8C2200" w14:textId="2F6876EF"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127C844F" w14:textId="13B2BDA8"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44395110" w14:textId="1AF0672C"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4DEC8631" w14:textId="3B040053" w:rsidR="001A64C4" w:rsidRPr="00572B17" w:rsidRDefault="001A64C4" w:rsidP="001A64C4">
            <w:pPr>
              <w:pStyle w:val="OLtablecolumnheading"/>
              <w:keepNext w:val="0"/>
              <w:rPr>
                <w:b w:val="0"/>
                <w:bCs/>
                <w:sz w:val="14"/>
                <w:szCs w:val="14"/>
              </w:rPr>
            </w:pPr>
            <w:r w:rsidRPr="00572B17">
              <w:rPr>
                <w:b w:val="0"/>
                <w:bCs/>
                <w:sz w:val="14"/>
                <w:szCs w:val="14"/>
                <w:lang w:val="id-ID"/>
              </w:rPr>
              <w:t>*l</w:t>
            </w:r>
            <w:r w:rsidRPr="00572B17">
              <w:rPr>
                <w:b w:val="0"/>
                <w:bCs/>
                <w:sz w:val="14"/>
                <w:szCs w:val="14"/>
              </w:rPr>
              <w:t>ɔ</w:t>
            </w:r>
            <w:proofErr w:type="spellStart"/>
            <w:r w:rsidRPr="00572B17">
              <w:rPr>
                <w:b w:val="0"/>
                <w:bCs/>
                <w:sz w:val="14"/>
                <w:szCs w:val="14"/>
                <w:lang w:val="id-ID"/>
              </w:rPr>
              <w:t>ttɛk</w:t>
            </w:r>
            <w:proofErr w:type="spellEnd"/>
          </w:p>
        </w:tc>
        <w:tc>
          <w:tcPr>
            <w:tcW w:w="850" w:type="dxa"/>
            <w:shd w:val="clear" w:color="auto" w:fill="D9D9D9" w:themeFill="background1" w:themeFillShade="D9"/>
          </w:tcPr>
          <w:p w14:paraId="1A5B602D" w14:textId="238D4A11" w:rsidR="001A64C4" w:rsidRPr="00572B17" w:rsidRDefault="001A64C4" w:rsidP="001A64C4">
            <w:pPr>
              <w:pStyle w:val="OLtablecolumnheading"/>
              <w:keepNext w:val="0"/>
              <w:rPr>
                <w:b w:val="0"/>
                <w:bCs/>
                <w:sz w:val="14"/>
                <w:szCs w:val="14"/>
              </w:rPr>
            </w:pPr>
            <w:r w:rsidRPr="00572B17">
              <w:rPr>
                <w:b w:val="0"/>
                <w:bCs/>
                <w:sz w:val="14"/>
                <w:szCs w:val="14"/>
                <w:lang w:val="id-ID"/>
              </w:rPr>
              <w:t>*l</w:t>
            </w:r>
            <w:r w:rsidRPr="00572B17">
              <w:rPr>
                <w:b w:val="0"/>
                <w:bCs/>
                <w:sz w:val="14"/>
                <w:szCs w:val="14"/>
              </w:rPr>
              <w:t>ɔ</w:t>
            </w:r>
            <w:proofErr w:type="spellStart"/>
            <w:r w:rsidRPr="00572B17">
              <w:rPr>
                <w:b w:val="0"/>
                <w:bCs/>
                <w:sz w:val="14"/>
                <w:szCs w:val="14"/>
                <w:lang w:val="id-ID"/>
              </w:rPr>
              <w:t>ttɛk</w:t>
            </w:r>
            <w:proofErr w:type="spellEnd"/>
          </w:p>
        </w:tc>
        <w:tc>
          <w:tcPr>
            <w:tcW w:w="709" w:type="dxa"/>
            <w:shd w:val="clear" w:color="auto" w:fill="D9D9D9" w:themeFill="background1" w:themeFillShade="D9"/>
          </w:tcPr>
          <w:p w14:paraId="3E8570EB" w14:textId="47D28CC8"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2049C7A8" w14:textId="0688C3F7"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497D3B2B" w14:textId="7E5F46D0" w:rsidR="001A64C4" w:rsidRPr="00572B17" w:rsidRDefault="001A64C4" w:rsidP="001A64C4">
            <w:pPr>
              <w:pStyle w:val="OLtablecolumnheading"/>
              <w:keepNext w:val="0"/>
              <w:rPr>
                <w:b w:val="0"/>
                <w:bCs/>
                <w:sz w:val="14"/>
                <w:szCs w:val="14"/>
              </w:rPr>
            </w:pPr>
            <w:r w:rsidRPr="00572B17">
              <w:rPr>
                <w:b w:val="0"/>
                <w:bCs/>
                <w:sz w:val="14"/>
                <w:szCs w:val="14"/>
                <w:lang w:val="id-ID"/>
              </w:rPr>
              <w:t>*l</w:t>
            </w:r>
            <w:r w:rsidRPr="00572B17">
              <w:rPr>
                <w:b w:val="0"/>
                <w:bCs/>
                <w:sz w:val="14"/>
                <w:szCs w:val="14"/>
              </w:rPr>
              <w:t>ɔ</w:t>
            </w:r>
            <w:proofErr w:type="spellStart"/>
            <w:r w:rsidRPr="00572B17">
              <w:rPr>
                <w:b w:val="0"/>
                <w:bCs/>
                <w:sz w:val="14"/>
                <w:szCs w:val="14"/>
                <w:lang w:val="id-ID"/>
              </w:rPr>
              <w:t>ttɛk</w:t>
            </w:r>
            <w:proofErr w:type="spellEnd"/>
          </w:p>
        </w:tc>
        <w:tc>
          <w:tcPr>
            <w:tcW w:w="850" w:type="dxa"/>
            <w:shd w:val="clear" w:color="auto" w:fill="D9D9D9" w:themeFill="background1" w:themeFillShade="D9"/>
          </w:tcPr>
          <w:p w14:paraId="6453B0DE" w14:textId="4F157836"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79B52317" w14:textId="282C9532" w:rsidR="001A64C4" w:rsidRPr="00572B17" w:rsidRDefault="001A64C4" w:rsidP="001A64C4">
            <w:pPr>
              <w:pStyle w:val="OLtablecolumnheading"/>
              <w:keepNext w:val="0"/>
              <w:rPr>
                <w:b w:val="0"/>
                <w:bCs/>
                <w:sz w:val="14"/>
                <w:szCs w:val="14"/>
              </w:rPr>
            </w:pPr>
            <w:r w:rsidRPr="00572B17">
              <w:rPr>
                <w:b w:val="0"/>
                <w:bCs/>
                <w:sz w:val="14"/>
                <w:szCs w:val="14"/>
                <w:lang w:val="id-ID"/>
              </w:rPr>
              <w:t>*l</w:t>
            </w:r>
            <w:r w:rsidRPr="00572B17">
              <w:rPr>
                <w:b w:val="0"/>
                <w:bCs/>
                <w:sz w:val="14"/>
                <w:szCs w:val="14"/>
              </w:rPr>
              <w:t>ɔ</w:t>
            </w:r>
            <w:proofErr w:type="spellStart"/>
            <w:r w:rsidRPr="00572B17">
              <w:rPr>
                <w:b w:val="0"/>
                <w:bCs/>
                <w:sz w:val="14"/>
                <w:szCs w:val="14"/>
                <w:lang w:val="id-ID"/>
              </w:rPr>
              <w:t>ttɛk</w:t>
            </w:r>
            <w:proofErr w:type="spellEnd"/>
          </w:p>
        </w:tc>
        <w:tc>
          <w:tcPr>
            <w:tcW w:w="850" w:type="dxa"/>
            <w:shd w:val="clear" w:color="auto" w:fill="D9D9D9" w:themeFill="background1" w:themeFillShade="D9"/>
          </w:tcPr>
          <w:p w14:paraId="35101F85" w14:textId="51646DEA" w:rsidR="001A64C4" w:rsidRPr="00572B17" w:rsidRDefault="001A64C4" w:rsidP="001A64C4">
            <w:pPr>
              <w:pStyle w:val="OLtablecolumnheading"/>
              <w:keepNext w:val="0"/>
              <w:rPr>
                <w:b w:val="0"/>
                <w:bCs/>
                <w:sz w:val="14"/>
                <w:szCs w:val="14"/>
              </w:rPr>
            </w:pPr>
            <w:r w:rsidRPr="00572B17">
              <w:rPr>
                <w:b w:val="0"/>
                <w:bCs/>
                <w:sz w:val="14"/>
                <w:szCs w:val="14"/>
                <w:lang w:val="id-ID"/>
              </w:rPr>
              <w:t>l</w:t>
            </w:r>
            <w:r w:rsidRPr="00572B17">
              <w:rPr>
                <w:b w:val="0"/>
                <w:bCs/>
                <w:sz w:val="14"/>
                <w:szCs w:val="14"/>
              </w:rPr>
              <w:t>ɔ</w:t>
            </w:r>
            <w:proofErr w:type="spellStart"/>
            <w:r w:rsidRPr="00572B17">
              <w:rPr>
                <w:b w:val="0"/>
                <w:bCs/>
                <w:sz w:val="14"/>
                <w:szCs w:val="14"/>
                <w:lang w:val="id-ID"/>
              </w:rPr>
              <w:t>ttɛk</w:t>
            </w:r>
            <w:proofErr w:type="spellEnd"/>
          </w:p>
        </w:tc>
        <w:tc>
          <w:tcPr>
            <w:tcW w:w="851" w:type="dxa"/>
            <w:shd w:val="clear" w:color="auto" w:fill="D9D9D9" w:themeFill="background1" w:themeFillShade="D9"/>
          </w:tcPr>
          <w:p w14:paraId="4695F607" w14:textId="14D9802E" w:rsidR="001A64C4" w:rsidRPr="00572B17" w:rsidRDefault="001A64C4" w:rsidP="001A64C4">
            <w:pPr>
              <w:pStyle w:val="OLtablecolumnheading"/>
              <w:keepNext w:val="0"/>
              <w:rPr>
                <w:b w:val="0"/>
                <w:bCs/>
                <w:sz w:val="14"/>
                <w:szCs w:val="14"/>
              </w:rPr>
            </w:pPr>
            <w:r w:rsidRPr="00572B17">
              <w:rPr>
                <w:b w:val="0"/>
                <w:bCs/>
                <w:sz w:val="14"/>
                <w:szCs w:val="14"/>
                <w:lang w:val="id-ID"/>
              </w:rPr>
              <w:t>l</w:t>
            </w:r>
            <w:r w:rsidRPr="00572B17">
              <w:rPr>
                <w:b w:val="0"/>
                <w:bCs/>
                <w:sz w:val="14"/>
                <w:szCs w:val="14"/>
              </w:rPr>
              <w:t>ɔ</w:t>
            </w:r>
            <w:proofErr w:type="spellStart"/>
            <w:r w:rsidRPr="00572B17">
              <w:rPr>
                <w:b w:val="0"/>
                <w:bCs/>
                <w:sz w:val="14"/>
                <w:szCs w:val="14"/>
                <w:lang w:val="id-ID"/>
              </w:rPr>
              <w:t>ttɛk</w:t>
            </w:r>
            <w:proofErr w:type="spellEnd"/>
          </w:p>
        </w:tc>
        <w:tc>
          <w:tcPr>
            <w:tcW w:w="992" w:type="dxa"/>
            <w:shd w:val="clear" w:color="auto" w:fill="D9D9D9" w:themeFill="background1" w:themeFillShade="D9"/>
          </w:tcPr>
          <w:p w14:paraId="020C33AD" w14:textId="771713D6" w:rsidR="001A64C4" w:rsidRPr="00572B17" w:rsidRDefault="001A64C4" w:rsidP="001A64C4">
            <w:pPr>
              <w:pStyle w:val="OLtablecolumnheading"/>
              <w:keepNext w:val="0"/>
              <w:rPr>
                <w:b w:val="0"/>
                <w:bCs/>
                <w:sz w:val="14"/>
                <w:szCs w:val="14"/>
              </w:rPr>
            </w:pPr>
            <w:r w:rsidRPr="00572B17">
              <w:rPr>
                <w:b w:val="0"/>
                <w:bCs/>
                <w:sz w:val="14"/>
                <w:szCs w:val="14"/>
              </w:rPr>
              <w:t>‘mud’</w:t>
            </w:r>
          </w:p>
        </w:tc>
      </w:tr>
      <w:tr w:rsidR="001A64C4" w:rsidRPr="00572B17" w14:paraId="2EB2EE3B" w14:textId="77777777" w:rsidTr="003D7C61">
        <w:trPr>
          <w:jc w:val="center"/>
        </w:trPr>
        <w:tc>
          <w:tcPr>
            <w:tcW w:w="993" w:type="dxa"/>
          </w:tcPr>
          <w:p w14:paraId="145B0D90" w14:textId="4B61029C"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luɡa</w:t>
            </w:r>
            <w:proofErr w:type="spellEnd"/>
          </w:p>
        </w:tc>
        <w:tc>
          <w:tcPr>
            <w:tcW w:w="992" w:type="dxa"/>
          </w:tcPr>
          <w:p w14:paraId="0423FB9F" w14:textId="63ADFCE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luɡa</w:t>
            </w:r>
            <w:proofErr w:type="spellEnd"/>
          </w:p>
        </w:tc>
        <w:tc>
          <w:tcPr>
            <w:tcW w:w="850" w:type="dxa"/>
          </w:tcPr>
          <w:p w14:paraId="7A69C304" w14:textId="525678BF" w:rsidR="001A64C4" w:rsidRPr="00572B17" w:rsidRDefault="001A64C4" w:rsidP="001A64C4">
            <w:pPr>
              <w:pStyle w:val="OLtablecolumnheading"/>
              <w:keepNext w:val="0"/>
              <w:rPr>
                <w:b w:val="0"/>
                <w:bCs/>
                <w:sz w:val="14"/>
                <w:szCs w:val="14"/>
              </w:rPr>
            </w:pPr>
          </w:p>
        </w:tc>
        <w:tc>
          <w:tcPr>
            <w:tcW w:w="993" w:type="dxa"/>
          </w:tcPr>
          <w:p w14:paraId="0130F2DD" w14:textId="11ADC475" w:rsidR="001A64C4" w:rsidRPr="00572B17" w:rsidRDefault="001A64C4" w:rsidP="001A64C4">
            <w:pPr>
              <w:pStyle w:val="OLtablecolumnheading"/>
              <w:keepNext w:val="0"/>
              <w:rPr>
                <w:b w:val="0"/>
                <w:bCs/>
                <w:sz w:val="14"/>
                <w:szCs w:val="14"/>
              </w:rPr>
            </w:pPr>
          </w:p>
        </w:tc>
        <w:tc>
          <w:tcPr>
            <w:tcW w:w="992" w:type="dxa"/>
          </w:tcPr>
          <w:p w14:paraId="466B718E" w14:textId="24CC08C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luɡa</w:t>
            </w:r>
            <w:proofErr w:type="spellEnd"/>
          </w:p>
        </w:tc>
        <w:tc>
          <w:tcPr>
            <w:tcW w:w="850" w:type="dxa"/>
          </w:tcPr>
          <w:p w14:paraId="769BDB34" w14:textId="4279927C"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luɡa</w:t>
            </w:r>
            <w:proofErr w:type="spellEnd"/>
          </w:p>
        </w:tc>
        <w:tc>
          <w:tcPr>
            <w:tcW w:w="709" w:type="dxa"/>
          </w:tcPr>
          <w:p w14:paraId="5435488F" w14:textId="4CF570D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luɡa</w:t>
            </w:r>
            <w:proofErr w:type="spellEnd"/>
          </w:p>
        </w:tc>
        <w:tc>
          <w:tcPr>
            <w:tcW w:w="851" w:type="dxa"/>
          </w:tcPr>
          <w:p w14:paraId="1B2D7ABB" w14:textId="7EF7DBF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luɡa</w:t>
            </w:r>
            <w:proofErr w:type="spellEnd"/>
          </w:p>
        </w:tc>
        <w:tc>
          <w:tcPr>
            <w:tcW w:w="992" w:type="dxa"/>
          </w:tcPr>
          <w:p w14:paraId="3ACA172C" w14:textId="05BECBCF"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luɡa</w:t>
            </w:r>
            <w:proofErr w:type="spellEnd"/>
          </w:p>
        </w:tc>
        <w:tc>
          <w:tcPr>
            <w:tcW w:w="850" w:type="dxa"/>
          </w:tcPr>
          <w:p w14:paraId="75E7D882" w14:textId="039D6A7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luɡa</w:t>
            </w:r>
            <w:proofErr w:type="spellEnd"/>
          </w:p>
        </w:tc>
        <w:tc>
          <w:tcPr>
            <w:tcW w:w="993" w:type="dxa"/>
          </w:tcPr>
          <w:p w14:paraId="5A69F826" w14:textId="490B104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luɡa</w:t>
            </w:r>
            <w:proofErr w:type="spellEnd"/>
          </w:p>
        </w:tc>
        <w:tc>
          <w:tcPr>
            <w:tcW w:w="850" w:type="dxa"/>
          </w:tcPr>
          <w:p w14:paraId="2E61ACA3" w14:textId="487C6FF3"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luɡa</w:t>
            </w:r>
            <w:proofErr w:type="spellEnd"/>
          </w:p>
        </w:tc>
        <w:tc>
          <w:tcPr>
            <w:tcW w:w="851" w:type="dxa"/>
          </w:tcPr>
          <w:p w14:paraId="7428B317" w14:textId="68DF964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luɡa</w:t>
            </w:r>
            <w:proofErr w:type="spellEnd"/>
          </w:p>
        </w:tc>
        <w:tc>
          <w:tcPr>
            <w:tcW w:w="992" w:type="dxa"/>
          </w:tcPr>
          <w:p w14:paraId="586B7D4E" w14:textId="64958CFE" w:rsidR="001A64C4" w:rsidRPr="00572B17" w:rsidRDefault="001A64C4" w:rsidP="001A64C4">
            <w:pPr>
              <w:pStyle w:val="OLtablecolumnheading"/>
              <w:keepNext w:val="0"/>
              <w:rPr>
                <w:b w:val="0"/>
                <w:bCs/>
                <w:sz w:val="14"/>
                <w:szCs w:val="14"/>
              </w:rPr>
            </w:pPr>
            <w:r w:rsidRPr="00572B17">
              <w:rPr>
                <w:b w:val="0"/>
                <w:bCs/>
                <w:sz w:val="14"/>
                <w:szCs w:val="14"/>
              </w:rPr>
              <w:t>‘oar’</w:t>
            </w:r>
          </w:p>
        </w:tc>
      </w:tr>
      <w:tr w:rsidR="001A64C4" w:rsidRPr="00572B17" w14:paraId="4306B0E0" w14:textId="77777777" w:rsidTr="003D7C61">
        <w:trPr>
          <w:jc w:val="center"/>
        </w:trPr>
        <w:tc>
          <w:tcPr>
            <w:tcW w:w="993" w:type="dxa"/>
            <w:shd w:val="clear" w:color="auto" w:fill="D9D9D9" w:themeFill="background1" w:themeFillShade="D9"/>
          </w:tcPr>
          <w:p w14:paraId="6EA3674C" w14:textId="584ECCA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lujku</w:t>
            </w:r>
            <w:proofErr w:type="spellEnd"/>
            <w:r w:rsidRPr="00572B17">
              <w:rPr>
                <w:b w:val="0"/>
                <w:bCs/>
                <w:vertAlign w:val="superscript"/>
              </w:rPr>
              <w:t>ʔ</w:t>
            </w:r>
          </w:p>
        </w:tc>
        <w:tc>
          <w:tcPr>
            <w:tcW w:w="992" w:type="dxa"/>
            <w:shd w:val="clear" w:color="auto" w:fill="D9D9D9" w:themeFill="background1" w:themeFillShade="D9"/>
          </w:tcPr>
          <w:p w14:paraId="0DBECB85" w14:textId="620D2CF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lujku</w:t>
            </w:r>
            <w:proofErr w:type="spellEnd"/>
            <w:r w:rsidRPr="00572B17">
              <w:rPr>
                <w:b w:val="0"/>
                <w:bCs/>
                <w:vertAlign w:val="superscript"/>
              </w:rPr>
              <w:t>ʔ</w:t>
            </w:r>
          </w:p>
        </w:tc>
        <w:tc>
          <w:tcPr>
            <w:tcW w:w="850" w:type="dxa"/>
            <w:shd w:val="clear" w:color="auto" w:fill="D9D9D9" w:themeFill="background1" w:themeFillShade="D9"/>
          </w:tcPr>
          <w:p w14:paraId="686D2ADE" w14:textId="2E827F2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lujku</w:t>
            </w:r>
            <w:proofErr w:type="spellEnd"/>
            <w:r w:rsidRPr="00572B17">
              <w:rPr>
                <w:b w:val="0"/>
                <w:bCs/>
                <w:vertAlign w:val="superscript"/>
              </w:rPr>
              <w:t>ʔ</w:t>
            </w:r>
          </w:p>
        </w:tc>
        <w:tc>
          <w:tcPr>
            <w:tcW w:w="993" w:type="dxa"/>
            <w:shd w:val="clear" w:color="auto" w:fill="D9D9D9" w:themeFill="background1" w:themeFillShade="D9"/>
          </w:tcPr>
          <w:p w14:paraId="69E12302" w14:textId="5F5403C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lujku</w:t>
            </w:r>
            <w:proofErr w:type="spellEnd"/>
            <w:r w:rsidRPr="00572B17">
              <w:rPr>
                <w:b w:val="0"/>
                <w:bCs/>
                <w:vertAlign w:val="superscript"/>
              </w:rPr>
              <w:t>ʔ</w:t>
            </w:r>
          </w:p>
        </w:tc>
        <w:tc>
          <w:tcPr>
            <w:tcW w:w="992" w:type="dxa"/>
            <w:shd w:val="clear" w:color="auto" w:fill="D9D9D9" w:themeFill="background1" w:themeFillShade="D9"/>
          </w:tcPr>
          <w:p w14:paraId="3F1266C8" w14:textId="3522E87A"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lujku</w:t>
            </w:r>
            <w:proofErr w:type="spellEnd"/>
            <w:r w:rsidRPr="00572B17">
              <w:rPr>
                <w:b w:val="0"/>
                <w:bCs/>
                <w:vertAlign w:val="superscript"/>
              </w:rPr>
              <w:t>ʔ</w:t>
            </w:r>
          </w:p>
        </w:tc>
        <w:tc>
          <w:tcPr>
            <w:tcW w:w="850" w:type="dxa"/>
            <w:shd w:val="clear" w:color="auto" w:fill="D9D9D9" w:themeFill="background1" w:themeFillShade="D9"/>
          </w:tcPr>
          <w:p w14:paraId="64FC1712" w14:textId="173D66B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lujku</w:t>
            </w:r>
            <w:proofErr w:type="spellEnd"/>
            <w:r w:rsidRPr="00572B17">
              <w:rPr>
                <w:b w:val="0"/>
                <w:bCs/>
                <w:vertAlign w:val="superscript"/>
              </w:rPr>
              <w:t>ʔ</w:t>
            </w:r>
          </w:p>
        </w:tc>
        <w:tc>
          <w:tcPr>
            <w:tcW w:w="709" w:type="dxa"/>
            <w:shd w:val="clear" w:color="auto" w:fill="D9D9D9" w:themeFill="background1" w:themeFillShade="D9"/>
          </w:tcPr>
          <w:p w14:paraId="360E0ABF" w14:textId="299A3E8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lujku</w:t>
            </w:r>
            <w:proofErr w:type="spellEnd"/>
            <w:r w:rsidRPr="00572B17">
              <w:rPr>
                <w:b w:val="0"/>
                <w:bCs/>
                <w:vertAlign w:val="superscript"/>
              </w:rPr>
              <w:t>ʔ</w:t>
            </w:r>
          </w:p>
        </w:tc>
        <w:tc>
          <w:tcPr>
            <w:tcW w:w="851" w:type="dxa"/>
            <w:shd w:val="clear" w:color="auto" w:fill="D9D9D9" w:themeFill="background1" w:themeFillShade="D9"/>
          </w:tcPr>
          <w:p w14:paraId="53BF08DE" w14:textId="1D5D251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lujxu</w:t>
            </w:r>
            <w:proofErr w:type="spellEnd"/>
            <w:r w:rsidRPr="00572B17">
              <w:rPr>
                <w:b w:val="0"/>
                <w:bCs/>
                <w:vertAlign w:val="superscript"/>
              </w:rPr>
              <w:t>ʔ</w:t>
            </w:r>
          </w:p>
        </w:tc>
        <w:tc>
          <w:tcPr>
            <w:tcW w:w="992" w:type="dxa"/>
            <w:shd w:val="clear" w:color="auto" w:fill="D9D9D9" w:themeFill="background1" w:themeFillShade="D9"/>
          </w:tcPr>
          <w:p w14:paraId="62C4116D" w14:textId="1964ED1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lujku</w:t>
            </w:r>
            <w:proofErr w:type="spellEnd"/>
            <w:r w:rsidRPr="00572B17">
              <w:rPr>
                <w:b w:val="0"/>
                <w:bCs/>
                <w:vertAlign w:val="superscript"/>
              </w:rPr>
              <w:t>ʔ</w:t>
            </w:r>
          </w:p>
        </w:tc>
        <w:tc>
          <w:tcPr>
            <w:tcW w:w="850" w:type="dxa"/>
            <w:shd w:val="clear" w:color="auto" w:fill="D9D9D9" w:themeFill="background1" w:themeFillShade="D9"/>
          </w:tcPr>
          <w:p w14:paraId="16DD6834" w14:textId="119AE9AE"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46F3520E" w14:textId="4FE7C63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lujku</w:t>
            </w:r>
            <w:proofErr w:type="spellEnd"/>
            <w:r w:rsidRPr="00572B17">
              <w:rPr>
                <w:b w:val="0"/>
                <w:bCs/>
                <w:vertAlign w:val="superscript"/>
              </w:rPr>
              <w:t>ʔ</w:t>
            </w:r>
          </w:p>
        </w:tc>
        <w:tc>
          <w:tcPr>
            <w:tcW w:w="850" w:type="dxa"/>
            <w:shd w:val="clear" w:color="auto" w:fill="D9D9D9" w:themeFill="background1" w:themeFillShade="D9"/>
          </w:tcPr>
          <w:p w14:paraId="7F9FC1A4" w14:textId="5D831031"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2ED4B9A0" w14:textId="09AB534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lujku</w:t>
            </w:r>
            <w:proofErr w:type="spellEnd"/>
            <w:r w:rsidRPr="00572B17">
              <w:rPr>
                <w:b w:val="0"/>
                <w:bCs/>
                <w:vertAlign w:val="superscript"/>
              </w:rPr>
              <w:t>ʔ</w:t>
            </w:r>
          </w:p>
        </w:tc>
        <w:tc>
          <w:tcPr>
            <w:tcW w:w="992" w:type="dxa"/>
            <w:shd w:val="clear" w:color="auto" w:fill="D9D9D9" w:themeFill="background1" w:themeFillShade="D9"/>
          </w:tcPr>
          <w:p w14:paraId="31E1EB25" w14:textId="0CA62F26" w:rsidR="001A64C4" w:rsidRPr="00572B17" w:rsidRDefault="001A64C4" w:rsidP="001A64C4">
            <w:pPr>
              <w:pStyle w:val="OLtablecolumnheading"/>
              <w:keepNext w:val="0"/>
              <w:rPr>
                <w:b w:val="0"/>
                <w:bCs/>
                <w:sz w:val="14"/>
                <w:szCs w:val="14"/>
              </w:rPr>
            </w:pPr>
            <w:r w:rsidRPr="00572B17">
              <w:rPr>
                <w:b w:val="0"/>
                <w:bCs/>
                <w:sz w:val="14"/>
                <w:szCs w:val="14"/>
              </w:rPr>
              <w:t>‘seed’</w:t>
            </w:r>
          </w:p>
        </w:tc>
      </w:tr>
      <w:tr w:rsidR="001A64C4" w:rsidRPr="00572B17" w14:paraId="5EBFDC85" w14:textId="77777777" w:rsidTr="003D7C61">
        <w:trPr>
          <w:jc w:val="center"/>
        </w:trPr>
        <w:tc>
          <w:tcPr>
            <w:tcW w:w="993" w:type="dxa"/>
          </w:tcPr>
          <w:p w14:paraId="29AA24B8" w14:textId="5E6B774E"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lu</w:t>
            </w:r>
            <w:r w:rsidRPr="00572B17">
              <w:rPr>
                <w:b w:val="0"/>
                <w:bCs/>
                <w:sz w:val="14"/>
                <w:szCs w:val="14"/>
                <w:vertAlign w:val="superscript"/>
                <w:lang w:val="id-ID"/>
              </w:rPr>
              <w:t>k</w:t>
            </w:r>
            <w:r w:rsidRPr="00572B17">
              <w:rPr>
                <w:b w:val="0"/>
                <w:bCs/>
                <w:sz w:val="14"/>
                <w:szCs w:val="14"/>
                <w:lang w:val="id-ID"/>
              </w:rPr>
              <w:t>ŋlu</w:t>
            </w:r>
            <w:r w:rsidRPr="00572B17">
              <w:rPr>
                <w:b w:val="0"/>
                <w:bCs/>
                <w:sz w:val="14"/>
                <w:szCs w:val="14"/>
                <w:vertAlign w:val="superscript"/>
                <w:lang w:val="id-ID"/>
              </w:rPr>
              <w:t>k</w:t>
            </w:r>
            <w:r w:rsidRPr="00572B17">
              <w:rPr>
                <w:b w:val="0"/>
                <w:bCs/>
                <w:sz w:val="14"/>
                <w:szCs w:val="14"/>
                <w:lang w:val="id-ID"/>
              </w:rPr>
              <w:t>ŋ</w:t>
            </w:r>
            <w:proofErr w:type="spellEnd"/>
          </w:p>
        </w:tc>
        <w:tc>
          <w:tcPr>
            <w:tcW w:w="992" w:type="dxa"/>
          </w:tcPr>
          <w:p w14:paraId="7F4F7F7B" w14:textId="5BCCD582" w:rsidR="001A64C4" w:rsidRPr="00572B17" w:rsidRDefault="001A64C4" w:rsidP="001A64C4">
            <w:pPr>
              <w:pStyle w:val="OLtablecolumnheading"/>
              <w:keepNext w:val="0"/>
              <w:rPr>
                <w:b w:val="0"/>
                <w:bCs/>
                <w:sz w:val="14"/>
                <w:szCs w:val="14"/>
              </w:rPr>
            </w:pPr>
            <w:proofErr w:type="spellStart"/>
            <w:r w:rsidRPr="00572B17">
              <w:rPr>
                <w:b w:val="0"/>
                <w:bCs/>
                <w:sz w:val="14"/>
                <w:szCs w:val="14"/>
              </w:rPr>
              <w:t>lukluk</w:t>
            </w:r>
            <w:proofErr w:type="spellEnd"/>
          </w:p>
        </w:tc>
        <w:tc>
          <w:tcPr>
            <w:tcW w:w="850" w:type="dxa"/>
          </w:tcPr>
          <w:p w14:paraId="066C2B2E" w14:textId="4DC9DFF0" w:rsidR="001A64C4" w:rsidRPr="00572B17" w:rsidRDefault="001A64C4" w:rsidP="001A64C4">
            <w:pPr>
              <w:pStyle w:val="OLtablecolumnheading"/>
              <w:keepNext w:val="0"/>
              <w:rPr>
                <w:b w:val="0"/>
                <w:bCs/>
                <w:sz w:val="14"/>
                <w:szCs w:val="14"/>
              </w:rPr>
            </w:pPr>
          </w:p>
        </w:tc>
        <w:tc>
          <w:tcPr>
            <w:tcW w:w="993" w:type="dxa"/>
          </w:tcPr>
          <w:p w14:paraId="5B958DE7" w14:textId="5C27C4D3" w:rsidR="001A64C4" w:rsidRPr="00572B17" w:rsidRDefault="001A64C4" w:rsidP="001A64C4">
            <w:pPr>
              <w:pStyle w:val="OLtablecolumnheading"/>
              <w:keepNext w:val="0"/>
              <w:rPr>
                <w:b w:val="0"/>
                <w:bCs/>
                <w:sz w:val="14"/>
                <w:szCs w:val="14"/>
              </w:rPr>
            </w:pPr>
            <w:proofErr w:type="spellStart"/>
            <w:r w:rsidRPr="00572B17">
              <w:rPr>
                <w:b w:val="0"/>
                <w:bCs/>
                <w:sz w:val="14"/>
                <w:szCs w:val="14"/>
              </w:rPr>
              <w:t>lukluk</w:t>
            </w:r>
            <w:proofErr w:type="spellEnd"/>
          </w:p>
        </w:tc>
        <w:tc>
          <w:tcPr>
            <w:tcW w:w="992" w:type="dxa"/>
          </w:tcPr>
          <w:p w14:paraId="7EC13383" w14:textId="7CB6C25E"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w:t>
            </w:r>
            <w:r w:rsidRPr="00572B17">
              <w:rPr>
                <w:b w:val="0"/>
                <w:bCs/>
                <w:sz w:val="14"/>
                <w:szCs w:val="14"/>
                <w:vertAlign w:val="superscript"/>
                <w:lang w:val="id-ID"/>
              </w:rPr>
              <w:t>k</w:t>
            </w:r>
            <w:r w:rsidRPr="00572B17">
              <w:rPr>
                <w:b w:val="0"/>
                <w:bCs/>
                <w:sz w:val="14"/>
                <w:szCs w:val="14"/>
                <w:lang w:val="id-ID"/>
              </w:rPr>
              <w:t>ŋlu</w:t>
            </w:r>
            <w:r w:rsidRPr="00572B17">
              <w:rPr>
                <w:b w:val="0"/>
                <w:bCs/>
                <w:sz w:val="14"/>
                <w:szCs w:val="14"/>
                <w:vertAlign w:val="superscript"/>
                <w:lang w:val="id-ID"/>
              </w:rPr>
              <w:t>k</w:t>
            </w:r>
            <w:r w:rsidRPr="00572B17">
              <w:rPr>
                <w:b w:val="0"/>
                <w:bCs/>
                <w:sz w:val="14"/>
                <w:szCs w:val="14"/>
                <w:lang w:val="id-ID"/>
              </w:rPr>
              <w:t>ŋ</w:t>
            </w:r>
            <w:proofErr w:type="spellEnd"/>
          </w:p>
        </w:tc>
        <w:tc>
          <w:tcPr>
            <w:tcW w:w="850" w:type="dxa"/>
          </w:tcPr>
          <w:p w14:paraId="5E085579" w14:textId="0A4B89B0"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lu</w:t>
            </w:r>
            <w:r w:rsidRPr="00572B17">
              <w:rPr>
                <w:b w:val="0"/>
                <w:bCs/>
                <w:sz w:val="14"/>
                <w:szCs w:val="14"/>
                <w:vertAlign w:val="superscript"/>
                <w:lang w:val="id-ID"/>
              </w:rPr>
              <w:t>k</w:t>
            </w:r>
            <w:r w:rsidRPr="00572B17">
              <w:rPr>
                <w:b w:val="0"/>
                <w:bCs/>
                <w:sz w:val="14"/>
                <w:szCs w:val="14"/>
                <w:lang w:val="id-ID"/>
              </w:rPr>
              <w:t>ŋlu</w:t>
            </w:r>
            <w:r w:rsidRPr="00572B17">
              <w:rPr>
                <w:b w:val="0"/>
                <w:bCs/>
                <w:sz w:val="14"/>
                <w:szCs w:val="14"/>
                <w:vertAlign w:val="superscript"/>
                <w:lang w:val="id-ID"/>
              </w:rPr>
              <w:t>k</w:t>
            </w:r>
            <w:r w:rsidRPr="00572B17">
              <w:rPr>
                <w:b w:val="0"/>
                <w:bCs/>
                <w:sz w:val="14"/>
                <w:szCs w:val="14"/>
                <w:lang w:val="id-ID"/>
              </w:rPr>
              <w:t>ŋ</w:t>
            </w:r>
            <w:proofErr w:type="spellEnd"/>
          </w:p>
        </w:tc>
        <w:tc>
          <w:tcPr>
            <w:tcW w:w="709" w:type="dxa"/>
          </w:tcPr>
          <w:p w14:paraId="00C3DDB4" w14:textId="0EEDCA08" w:rsidR="001A64C4" w:rsidRPr="00572B17" w:rsidRDefault="001A64C4" w:rsidP="001A64C4">
            <w:pPr>
              <w:pStyle w:val="OLtablecolumnheading"/>
              <w:keepNext w:val="0"/>
              <w:rPr>
                <w:b w:val="0"/>
                <w:bCs/>
                <w:sz w:val="14"/>
                <w:szCs w:val="14"/>
              </w:rPr>
            </w:pPr>
            <w:proofErr w:type="spellStart"/>
            <w:r w:rsidRPr="00572B17">
              <w:rPr>
                <w:b w:val="0"/>
                <w:bCs/>
                <w:sz w:val="14"/>
                <w:szCs w:val="14"/>
              </w:rPr>
              <w:t>lukluk</w:t>
            </w:r>
            <w:proofErr w:type="spellEnd"/>
          </w:p>
        </w:tc>
        <w:tc>
          <w:tcPr>
            <w:tcW w:w="851" w:type="dxa"/>
          </w:tcPr>
          <w:p w14:paraId="751CE53B" w14:textId="536C4502" w:rsidR="001A64C4" w:rsidRPr="00572B17" w:rsidRDefault="001A64C4" w:rsidP="001A64C4">
            <w:pPr>
              <w:pStyle w:val="OLtablecolumnheading"/>
              <w:keepNext w:val="0"/>
              <w:rPr>
                <w:b w:val="0"/>
                <w:bCs/>
                <w:sz w:val="14"/>
                <w:szCs w:val="14"/>
              </w:rPr>
            </w:pPr>
            <w:proofErr w:type="spellStart"/>
            <w:r w:rsidRPr="00572B17">
              <w:rPr>
                <w:b w:val="0"/>
                <w:bCs/>
                <w:sz w:val="14"/>
                <w:szCs w:val="14"/>
              </w:rPr>
              <w:t>lukluk</w:t>
            </w:r>
            <w:proofErr w:type="spellEnd"/>
          </w:p>
        </w:tc>
        <w:tc>
          <w:tcPr>
            <w:tcW w:w="992" w:type="dxa"/>
          </w:tcPr>
          <w:p w14:paraId="7092F407" w14:textId="66DAE69E" w:rsidR="001A64C4" w:rsidRPr="00572B17" w:rsidRDefault="001A64C4" w:rsidP="001A64C4">
            <w:pPr>
              <w:pStyle w:val="OLtablecolumnheading"/>
              <w:keepNext w:val="0"/>
              <w:rPr>
                <w:b w:val="0"/>
                <w:bCs/>
                <w:sz w:val="14"/>
                <w:szCs w:val="14"/>
              </w:rPr>
            </w:pPr>
          </w:p>
        </w:tc>
        <w:tc>
          <w:tcPr>
            <w:tcW w:w="850" w:type="dxa"/>
          </w:tcPr>
          <w:p w14:paraId="50A8B5FD" w14:textId="218E302D" w:rsidR="001A64C4" w:rsidRPr="00572B17" w:rsidRDefault="001A64C4" w:rsidP="001A64C4">
            <w:pPr>
              <w:pStyle w:val="OLtablecolumnheading"/>
              <w:keepNext w:val="0"/>
              <w:rPr>
                <w:b w:val="0"/>
                <w:bCs/>
                <w:sz w:val="14"/>
                <w:szCs w:val="14"/>
              </w:rPr>
            </w:pPr>
          </w:p>
        </w:tc>
        <w:tc>
          <w:tcPr>
            <w:tcW w:w="993" w:type="dxa"/>
          </w:tcPr>
          <w:p w14:paraId="735A9814" w14:textId="7131E0E9" w:rsidR="001A64C4" w:rsidRPr="00572B17" w:rsidRDefault="001A64C4" w:rsidP="001A64C4">
            <w:pPr>
              <w:pStyle w:val="OLtablecolumnheading"/>
              <w:keepNext w:val="0"/>
              <w:rPr>
                <w:b w:val="0"/>
                <w:bCs/>
                <w:sz w:val="14"/>
                <w:szCs w:val="14"/>
              </w:rPr>
            </w:pPr>
          </w:p>
        </w:tc>
        <w:tc>
          <w:tcPr>
            <w:tcW w:w="850" w:type="dxa"/>
          </w:tcPr>
          <w:p w14:paraId="75892A0E" w14:textId="5BC6B59B" w:rsidR="001A64C4" w:rsidRPr="00572B17" w:rsidRDefault="001A64C4" w:rsidP="001A64C4">
            <w:pPr>
              <w:pStyle w:val="OLtablecolumnheading"/>
              <w:keepNext w:val="0"/>
              <w:rPr>
                <w:b w:val="0"/>
                <w:bCs/>
                <w:sz w:val="14"/>
                <w:szCs w:val="14"/>
              </w:rPr>
            </w:pPr>
          </w:p>
        </w:tc>
        <w:tc>
          <w:tcPr>
            <w:tcW w:w="851" w:type="dxa"/>
          </w:tcPr>
          <w:p w14:paraId="2A1F3F6B" w14:textId="216FDEE5" w:rsidR="001A64C4" w:rsidRPr="00572B17" w:rsidRDefault="001A64C4" w:rsidP="001A64C4">
            <w:pPr>
              <w:pStyle w:val="OLtablecolumnheading"/>
              <w:keepNext w:val="0"/>
              <w:rPr>
                <w:b w:val="0"/>
                <w:bCs/>
                <w:sz w:val="14"/>
                <w:szCs w:val="14"/>
              </w:rPr>
            </w:pPr>
          </w:p>
        </w:tc>
        <w:tc>
          <w:tcPr>
            <w:tcW w:w="992" w:type="dxa"/>
          </w:tcPr>
          <w:p w14:paraId="0BD0A7BE" w14:textId="7BA04F17"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chicken</w:t>
            </w:r>
            <w:proofErr w:type="gramEnd"/>
            <w:r w:rsidRPr="00572B17">
              <w:rPr>
                <w:b w:val="0"/>
                <w:bCs/>
                <w:sz w:val="14"/>
                <w:szCs w:val="14"/>
              </w:rPr>
              <w:t xml:space="preserve"> meat’</w:t>
            </w:r>
          </w:p>
        </w:tc>
      </w:tr>
      <w:tr w:rsidR="001A64C4" w:rsidRPr="00572B17" w14:paraId="6DB99B4E" w14:textId="77777777" w:rsidTr="003D7C61">
        <w:trPr>
          <w:jc w:val="center"/>
        </w:trPr>
        <w:tc>
          <w:tcPr>
            <w:tcW w:w="993" w:type="dxa"/>
            <w:shd w:val="clear" w:color="auto" w:fill="D9D9D9" w:themeFill="background1" w:themeFillShade="D9"/>
          </w:tcPr>
          <w:p w14:paraId="731A3743" w14:textId="50071EBD" w:rsidR="001A64C4" w:rsidRPr="00572B17" w:rsidRDefault="001A64C4" w:rsidP="001A64C4">
            <w:pPr>
              <w:pStyle w:val="OLtablecolumnheading"/>
              <w:keepNext w:val="0"/>
              <w:rPr>
                <w:b w:val="0"/>
                <w:bCs/>
                <w:sz w:val="14"/>
                <w:szCs w:val="14"/>
                <w:lang w:val="id-ID"/>
              </w:rPr>
            </w:pPr>
            <w:r w:rsidRPr="00572B17">
              <w:rPr>
                <w:b w:val="0"/>
                <w:bCs/>
                <w:sz w:val="14"/>
                <w:szCs w:val="14"/>
                <w:lang w:val="id-ID"/>
              </w:rPr>
              <w:lastRenderedPageBreak/>
              <w:t>*</w:t>
            </w:r>
            <w:proofErr w:type="spellStart"/>
            <w:r w:rsidRPr="00572B17">
              <w:rPr>
                <w:b w:val="0"/>
                <w:bCs/>
                <w:sz w:val="14"/>
                <w:szCs w:val="14"/>
                <w:lang w:val="id-ID"/>
              </w:rPr>
              <w:t>mantɛman</w:t>
            </w:r>
            <w:proofErr w:type="spellEnd"/>
          </w:p>
        </w:tc>
        <w:tc>
          <w:tcPr>
            <w:tcW w:w="992" w:type="dxa"/>
            <w:shd w:val="clear" w:color="auto" w:fill="D9D9D9" w:themeFill="background1" w:themeFillShade="D9"/>
          </w:tcPr>
          <w:p w14:paraId="4FC6F9A1" w14:textId="3C331C6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mantɛman</w:t>
            </w:r>
            <w:proofErr w:type="spellEnd"/>
          </w:p>
        </w:tc>
        <w:tc>
          <w:tcPr>
            <w:tcW w:w="850" w:type="dxa"/>
            <w:shd w:val="clear" w:color="auto" w:fill="D9D9D9" w:themeFill="background1" w:themeFillShade="D9"/>
          </w:tcPr>
          <w:p w14:paraId="4428C165" w14:textId="0FD4F91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antɛman</w:t>
            </w:r>
            <w:proofErr w:type="spellEnd"/>
          </w:p>
        </w:tc>
        <w:tc>
          <w:tcPr>
            <w:tcW w:w="993" w:type="dxa"/>
            <w:shd w:val="clear" w:color="auto" w:fill="D9D9D9" w:themeFill="background1" w:themeFillShade="D9"/>
          </w:tcPr>
          <w:p w14:paraId="0CE44526" w14:textId="78652CF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antɛman</w:t>
            </w:r>
            <w:proofErr w:type="spellEnd"/>
          </w:p>
        </w:tc>
        <w:tc>
          <w:tcPr>
            <w:tcW w:w="992" w:type="dxa"/>
            <w:shd w:val="clear" w:color="auto" w:fill="D9D9D9" w:themeFill="background1" w:themeFillShade="D9"/>
          </w:tcPr>
          <w:p w14:paraId="6A901F13" w14:textId="5C79F2DD"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antɛman</w:t>
            </w:r>
            <w:proofErr w:type="spellEnd"/>
          </w:p>
        </w:tc>
        <w:tc>
          <w:tcPr>
            <w:tcW w:w="850" w:type="dxa"/>
            <w:shd w:val="clear" w:color="auto" w:fill="D9D9D9" w:themeFill="background1" w:themeFillShade="D9"/>
          </w:tcPr>
          <w:p w14:paraId="5E172A42" w14:textId="4D66F5E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antɛman</w:t>
            </w:r>
            <w:proofErr w:type="spellEnd"/>
          </w:p>
        </w:tc>
        <w:tc>
          <w:tcPr>
            <w:tcW w:w="709" w:type="dxa"/>
            <w:shd w:val="clear" w:color="auto" w:fill="D9D9D9" w:themeFill="background1" w:themeFillShade="D9"/>
          </w:tcPr>
          <w:p w14:paraId="39BD202F" w14:textId="01F49529" w:rsidR="001A64C4" w:rsidRPr="00572B17" w:rsidRDefault="001A64C4" w:rsidP="001A64C4">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r w:rsidRPr="00572B17">
              <w:rPr>
                <w:b w:val="0"/>
                <w:bCs/>
                <w:sz w:val="14"/>
                <w:szCs w:val="14"/>
              </w:rPr>
              <w:t>man</w:t>
            </w:r>
          </w:p>
        </w:tc>
        <w:tc>
          <w:tcPr>
            <w:tcW w:w="851" w:type="dxa"/>
            <w:shd w:val="clear" w:color="auto" w:fill="D9D9D9" w:themeFill="background1" w:themeFillShade="D9"/>
          </w:tcPr>
          <w:p w14:paraId="27888EBB" w14:textId="1F0AEB23" w:rsidR="001A64C4" w:rsidRPr="00572B17" w:rsidRDefault="001A64C4" w:rsidP="001A64C4">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r w:rsidRPr="00572B17">
              <w:rPr>
                <w:b w:val="0"/>
                <w:bCs/>
                <w:sz w:val="14"/>
                <w:szCs w:val="14"/>
              </w:rPr>
              <w:t>man</w:t>
            </w:r>
          </w:p>
        </w:tc>
        <w:tc>
          <w:tcPr>
            <w:tcW w:w="992" w:type="dxa"/>
            <w:shd w:val="clear" w:color="auto" w:fill="D9D9D9" w:themeFill="background1" w:themeFillShade="D9"/>
          </w:tcPr>
          <w:p w14:paraId="3CD865BD" w14:textId="00EB5BC3"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attɛman</w:t>
            </w:r>
            <w:proofErr w:type="spellEnd"/>
          </w:p>
        </w:tc>
        <w:tc>
          <w:tcPr>
            <w:tcW w:w="850" w:type="dxa"/>
            <w:shd w:val="clear" w:color="auto" w:fill="D9D9D9" w:themeFill="background1" w:themeFillShade="D9"/>
          </w:tcPr>
          <w:p w14:paraId="54C3DA47" w14:textId="602BFB3D" w:rsidR="001A64C4" w:rsidRPr="00572B17" w:rsidRDefault="001A64C4" w:rsidP="001A64C4">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r w:rsidRPr="00572B17">
              <w:rPr>
                <w:b w:val="0"/>
                <w:bCs/>
                <w:sz w:val="14"/>
                <w:szCs w:val="14"/>
              </w:rPr>
              <w:t>man</w:t>
            </w:r>
          </w:p>
        </w:tc>
        <w:tc>
          <w:tcPr>
            <w:tcW w:w="993" w:type="dxa"/>
            <w:shd w:val="clear" w:color="auto" w:fill="D9D9D9" w:themeFill="background1" w:themeFillShade="D9"/>
          </w:tcPr>
          <w:p w14:paraId="7899AEBB" w14:textId="1252443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att</w:t>
            </w:r>
            <w:proofErr w:type="spellEnd"/>
            <w:r w:rsidRPr="00572B17">
              <w:rPr>
                <w:b w:val="0"/>
                <w:bCs/>
                <w:sz w:val="14"/>
                <w:szCs w:val="14"/>
                <w:lang w:val="id-ID"/>
              </w:rPr>
              <w:t>ɛ</w:t>
            </w:r>
            <w:r w:rsidRPr="00572B17">
              <w:rPr>
                <w:b w:val="0"/>
                <w:bCs/>
                <w:sz w:val="14"/>
                <w:szCs w:val="14"/>
              </w:rPr>
              <w:t>t</w:t>
            </w:r>
            <w:r w:rsidRPr="00572B17">
              <w:rPr>
                <w:b w:val="0"/>
                <w:bCs/>
                <w:sz w:val="14"/>
                <w:szCs w:val="14"/>
                <w:lang w:val="id-ID"/>
              </w:rPr>
              <w:t>ɛ</w:t>
            </w:r>
            <w:r w:rsidRPr="00572B17">
              <w:rPr>
                <w:b w:val="0"/>
                <w:bCs/>
                <w:sz w:val="14"/>
                <w:szCs w:val="14"/>
              </w:rPr>
              <w:t>man</w:t>
            </w:r>
          </w:p>
        </w:tc>
        <w:tc>
          <w:tcPr>
            <w:tcW w:w="850" w:type="dxa"/>
            <w:shd w:val="clear" w:color="auto" w:fill="D9D9D9" w:themeFill="background1" w:themeFillShade="D9"/>
          </w:tcPr>
          <w:p w14:paraId="3AD12D13" w14:textId="79104E0B" w:rsidR="001A64C4" w:rsidRPr="00572B17" w:rsidRDefault="001A64C4" w:rsidP="001A64C4">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r w:rsidRPr="00572B17">
              <w:rPr>
                <w:b w:val="0"/>
                <w:bCs/>
                <w:sz w:val="14"/>
                <w:szCs w:val="14"/>
              </w:rPr>
              <w:t>man</w:t>
            </w:r>
          </w:p>
        </w:tc>
        <w:tc>
          <w:tcPr>
            <w:tcW w:w="851" w:type="dxa"/>
            <w:shd w:val="clear" w:color="auto" w:fill="D9D9D9" w:themeFill="background1" w:themeFillShade="D9"/>
          </w:tcPr>
          <w:p w14:paraId="05BB1689" w14:textId="018EE832" w:rsidR="001A64C4" w:rsidRPr="00572B17" w:rsidRDefault="001A64C4" w:rsidP="001A64C4">
            <w:pPr>
              <w:pStyle w:val="OLtablecolumnheading"/>
              <w:keepNext w:val="0"/>
              <w:rPr>
                <w:b w:val="0"/>
                <w:bCs/>
                <w:sz w:val="14"/>
                <w:szCs w:val="14"/>
              </w:rPr>
            </w:pPr>
            <w:proofErr w:type="spellStart"/>
            <w:r w:rsidRPr="00572B17">
              <w:rPr>
                <w:b w:val="0"/>
                <w:bCs/>
                <w:sz w:val="14"/>
                <w:szCs w:val="14"/>
              </w:rPr>
              <w:t>att</w:t>
            </w:r>
            <w:proofErr w:type="spellEnd"/>
            <w:r w:rsidRPr="00572B17">
              <w:rPr>
                <w:b w:val="0"/>
                <w:bCs/>
                <w:sz w:val="14"/>
                <w:szCs w:val="14"/>
                <w:lang w:val="id-ID"/>
              </w:rPr>
              <w:t>ɛ</w:t>
            </w:r>
            <w:r w:rsidRPr="00572B17">
              <w:rPr>
                <w:b w:val="0"/>
                <w:bCs/>
                <w:sz w:val="14"/>
                <w:szCs w:val="14"/>
              </w:rPr>
              <w:t>man</w:t>
            </w:r>
          </w:p>
        </w:tc>
        <w:tc>
          <w:tcPr>
            <w:tcW w:w="992" w:type="dxa"/>
            <w:shd w:val="clear" w:color="auto" w:fill="D9D9D9" w:themeFill="background1" w:themeFillShade="D9"/>
          </w:tcPr>
          <w:p w14:paraId="755C3712" w14:textId="626E84BA"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beauty</w:t>
            </w:r>
            <w:proofErr w:type="gramEnd"/>
            <w:r w:rsidRPr="00572B17">
              <w:rPr>
                <w:b w:val="0"/>
                <w:bCs/>
                <w:sz w:val="14"/>
                <w:szCs w:val="14"/>
              </w:rPr>
              <w:t xml:space="preserve"> spot’</w:t>
            </w:r>
          </w:p>
        </w:tc>
      </w:tr>
      <w:tr w:rsidR="001A64C4" w:rsidRPr="00572B17" w14:paraId="70C119E3" w14:textId="77777777" w:rsidTr="003D7C61">
        <w:trPr>
          <w:jc w:val="center"/>
        </w:trPr>
        <w:tc>
          <w:tcPr>
            <w:tcW w:w="993" w:type="dxa"/>
          </w:tcPr>
          <w:p w14:paraId="0E16F927" w14:textId="44E6C71C"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mɛnmɛn</w:t>
            </w:r>
            <w:proofErr w:type="spellEnd"/>
          </w:p>
        </w:tc>
        <w:tc>
          <w:tcPr>
            <w:tcW w:w="992" w:type="dxa"/>
          </w:tcPr>
          <w:p w14:paraId="226112C7" w14:textId="6677E264" w:rsidR="001A64C4" w:rsidRPr="00572B17" w:rsidRDefault="001A64C4" w:rsidP="001A64C4">
            <w:pPr>
              <w:pStyle w:val="OLtablecolumnheading"/>
              <w:keepNext w:val="0"/>
              <w:rPr>
                <w:b w:val="0"/>
                <w:bCs/>
                <w:sz w:val="14"/>
                <w:szCs w:val="14"/>
              </w:rPr>
            </w:pPr>
          </w:p>
        </w:tc>
        <w:tc>
          <w:tcPr>
            <w:tcW w:w="850" w:type="dxa"/>
          </w:tcPr>
          <w:p w14:paraId="6422F8F7" w14:textId="793ECAF2" w:rsidR="001A64C4" w:rsidRPr="00572B17" w:rsidRDefault="001A64C4" w:rsidP="001A64C4">
            <w:pPr>
              <w:pStyle w:val="OLtablecolumnheading"/>
              <w:keepNext w:val="0"/>
              <w:rPr>
                <w:b w:val="0"/>
                <w:bCs/>
                <w:sz w:val="14"/>
                <w:szCs w:val="14"/>
              </w:rPr>
            </w:pPr>
          </w:p>
        </w:tc>
        <w:tc>
          <w:tcPr>
            <w:tcW w:w="993" w:type="dxa"/>
          </w:tcPr>
          <w:p w14:paraId="4FF796E9" w14:textId="647165E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mɛnmɛn</w:t>
            </w:r>
            <w:proofErr w:type="spellEnd"/>
          </w:p>
        </w:tc>
        <w:tc>
          <w:tcPr>
            <w:tcW w:w="992" w:type="dxa"/>
          </w:tcPr>
          <w:p w14:paraId="2CB5F7E5" w14:textId="6D5FE606"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mɛnmɛn</w:t>
            </w:r>
            <w:proofErr w:type="spellEnd"/>
          </w:p>
        </w:tc>
        <w:tc>
          <w:tcPr>
            <w:tcW w:w="850" w:type="dxa"/>
          </w:tcPr>
          <w:p w14:paraId="6B3E1702" w14:textId="13086579"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mɛnmɛn</w:t>
            </w:r>
            <w:proofErr w:type="spellEnd"/>
          </w:p>
        </w:tc>
        <w:tc>
          <w:tcPr>
            <w:tcW w:w="709" w:type="dxa"/>
          </w:tcPr>
          <w:p w14:paraId="48058C5B" w14:textId="0FB4D96A" w:rsidR="001A64C4" w:rsidRPr="00572B17" w:rsidRDefault="001A64C4" w:rsidP="001A64C4">
            <w:pPr>
              <w:pStyle w:val="OLtablecolumnheading"/>
              <w:keepNext w:val="0"/>
              <w:rPr>
                <w:b w:val="0"/>
                <w:bCs/>
                <w:sz w:val="14"/>
                <w:szCs w:val="14"/>
              </w:rPr>
            </w:pPr>
          </w:p>
        </w:tc>
        <w:tc>
          <w:tcPr>
            <w:tcW w:w="851" w:type="dxa"/>
          </w:tcPr>
          <w:p w14:paraId="17E656CD" w14:textId="6C7A7B6D" w:rsidR="001A64C4" w:rsidRPr="00572B17" w:rsidRDefault="001A64C4" w:rsidP="001A64C4">
            <w:pPr>
              <w:pStyle w:val="OLtablecolumnheading"/>
              <w:keepNext w:val="0"/>
              <w:rPr>
                <w:b w:val="0"/>
                <w:bCs/>
                <w:sz w:val="14"/>
                <w:szCs w:val="14"/>
              </w:rPr>
            </w:pPr>
          </w:p>
        </w:tc>
        <w:tc>
          <w:tcPr>
            <w:tcW w:w="992" w:type="dxa"/>
          </w:tcPr>
          <w:p w14:paraId="7A9CC4D8" w14:textId="44299F0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mɛnmɛn</w:t>
            </w:r>
            <w:proofErr w:type="spellEnd"/>
          </w:p>
        </w:tc>
        <w:tc>
          <w:tcPr>
            <w:tcW w:w="850" w:type="dxa"/>
          </w:tcPr>
          <w:p w14:paraId="6B389285" w14:textId="0BC5F79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mɛnmɛn</w:t>
            </w:r>
            <w:proofErr w:type="spellEnd"/>
          </w:p>
        </w:tc>
        <w:tc>
          <w:tcPr>
            <w:tcW w:w="993" w:type="dxa"/>
          </w:tcPr>
          <w:p w14:paraId="7459E27D" w14:textId="4ADD779A" w:rsidR="001A64C4" w:rsidRPr="00572B17" w:rsidRDefault="001A64C4" w:rsidP="001A64C4">
            <w:pPr>
              <w:pStyle w:val="OLtablecolumnheading"/>
              <w:keepNext w:val="0"/>
              <w:rPr>
                <w:b w:val="0"/>
                <w:bCs/>
                <w:sz w:val="14"/>
                <w:szCs w:val="14"/>
              </w:rPr>
            </w:pPr>
          </w:p>
        </w:tc>
        <w:tc>
          <w:tcPr>
            <w:tcW w:w="850" w:type="dxa"/>
          </w:tcPr>
          <w:p w14:paraId="3752BE16" w14:textId="7B536F30" w:rsidR="001A64C4" w:rsidRPr="00572B17" w:rsidRDefault="001A64C4" w:rsidP="001A64C4">
            <w:pPr>
              <w:pStyle w:val="OLtablecolumnheading"/>
              <w:keepNext w:val="0"/>
              <w:rPr>
                <w:b w:val="0"/>
                <w:bCs/>
                <w:sz w:val="14"/>
                <w:szCs w:val="14"/>
              </w:rPr>
            </w:pPr>
          </w:p>
        </w:tc>
        <w:tc>
          <w:tcPr>
            <w:tcW w:w="851" w:type="dxa"/>
          </w:tcPr>
          <w:p w14:paraId="7C532263" w14:textId="44B7B92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mɛnmɛn</w:t>
            </w:r>
            <w:proofErr w:type="spellEnd"/>
          </w:p>
        </w:tc>
        <w:tc>
          <w:tcPr>
            <w:tcW w:w="992" w:type="dxa"/>
          </w:tcPr>
          <w:p w14:paraId="1C5B2C59" w14:textId="57475646" w:rsidR="001A64C4" w:rsidRPr="00572B17" w:rsidRDefault="001A64C4" w:rsidP="001A64C4">
            <w:pPr>
              <w:pStyle w:val="OLtablecolumnheading"/>
              <w:keepNext w:val="0"/>
              <w:rPr>
                <w:b w:val="0"/>
                <w:bCs/>
                <w:sz w:val="14"/>
                <w:szCs w:val="14"/>
              </w:rPr>
            </w:pPr>
            <w:r w:rsidRPr="00572B17">
              <w:rPr>
                <w:b w:val="0"/>
                <w:bCs/>
                <w:sz w:val="14"/>
                <w:szCs w:val="14"/>
              </w:rPr>
              <w:t>‘saliva’</w:t>
            </w:r>
          </w:p>
        </w:tc>
      </w:tr>
      <w:tr w:rsidR="001A64C4" w:rsidRPr="00572B17" w14:paraId="292EBAA8" w14:textId="77777777" w:rsidTr="003D7C61">
        <w:trPr>
          <w:jc w:val="center"/>
        </w:trPr>
        <w:tc>
          <w:tcPr>
            <w:tcW w:w="993" w:type="dxa"/>
            <w:shd w:val="clear" w:color="auto" w:fill="D9D9D9" w:themeFill="background1" w:themeFillShade="D9"/>
          </w:tcPr>
          <w:p w14:paraId="09372506" w14:textId="66C5A959"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mɛŋmɛŋ</w:t>
            </w:r>
            <w:proofErr w:type="spellEnd"/>
          </w:p>
        </w:tc>
        <w:tc>
          <w:tcPr>
            <w:tcW w:w="992" w:type="dxa"/>
            <w:shd w:val="clear" w:color="auto" w:fill="D9D9D9" w:themeFill="background1" w:themeFillShade="D9"/>
          </w:tcPr>
          <w:p w14:paraId="239418F8" w14:textId="7FCD5F86"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12CFF3E6" w14:textId="438C8026"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0F9D61C2" w14:textId="47FEA71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mɛŋmɛŋ</w:t>
            </w:r>
            <w:proofErr w:type="spellEnd"/>
          </w:p>
        </w:tc>
        <w:tc>
          <w:tcPr>
            <w:tcW w:w="992" w:type="dxa"/>
            <w:shd w:val="clear" w:color="auto" w:fill="D9D9D9" w:themeFill="background1" w:themeFillShade="D9"/>
          </w:tcPr>
          <w:p w14:paraId="4ECC879C" w14:textId="0F5C8BC0"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mɛŋmɛŋ</w:t>
            </w:r>
            <w:proofErr w:type="spellEnd"/>
          </w:p>
        </w:tc>
        <w:tc>
          <w:tcPr>
            <w:tcW w:w="850" w:type="dxa"/>
            <w:shd w:val="clear" w:color="auto" w:fill="D9D9D9" w:themeFill="background1" w:themeFillShade="D9"/>
          </w:tcPr>
          <w:p w14:paraId="2BB3F028" w14:textId="6C6A0449"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mɛŋmɛŋ</w:t>
            </w:r>
            <w:proofErr w:type="spellEnd"/>
          </w:p>
        </w:tc>
        <w:tc>
          <w:tcPr>
            <w:tcW w:w="709" w:type="dxa"/>
            <w:shd w:val="clear" w:color="auto" w:fill="D9D9D9" w:themeFill="background1" w:themeFillShade="D9"/>
          </w:tcPr>
          <w:p w14:paraId="3110E980" w14:textId="3238373A"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70DAAB77" w14:textId="0191CB7B"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0FF0D784" w14:textId="3A3365EC"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mɛŋmɛŋ</w:t>
            </w:r>
            <w:proofErr w:type="spellEnd"/>
          </w:p>
        </w:tc>
        <w:tc>
          <w:tcPr>
            <w:tcW w:w="850" w:type="dxa"/>
            <w:shd w:val="clear" w:color="auto" w:fill="D9D9D9" w:themeFill="background1" w:themeFillShade="D9"/>
          </w:tcPr>
          <w:p w14:paraId="258889FE" w14:textId="60D9DCE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mɛŋmɛŋ</w:t>
            </w:r>
            <w:proofErr w:type="spellEnd"/>
          </w:p>
        </w:tc>
        <w:tc>
          <w:tcPr>
            <w:tcW w:w="993" w:type="dxa"/>
            <w:shd w:val="clear" w:color="auto" w:fill="D9D9D9" w:themeFill="background1" w:themeFillShade="D9"/>
          </w:tcPr>
          <w:p w14:paraId="0222A11B" w14:textId="0C811E51"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058B3565" w14:textId="4EA0DE68"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488C1A17" w14:textId="20FBB54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mɛŋmɛŋ</w:t>
            </w:r>
            <w:proofErr w:type="spellEnd"/>
          </w:p>
        </w:tc>
        <w:tc>
          <w:tcPr>
            <w:tcW w:w="992" w:type="dxa"/>
            <w:shd w:val="clear" w:color="auto" w:fill="D9D9D9" w:themeFill="background1" w:themeFillShade="D9"/>
          </w:tcPr>
          <w:p w14:paraId="41D1D03E" w14:textId="73652858" w:rsidR="001A64C4" w:rsidRPr="00572B17" w:rsidRDefault="001A64C4" w:rsidP="001A64C4">
            <w:pPr>
              <w:pStyle w:val="OLtablecolumnheading"/>
              <w:keepNext w:val="0"/>
              <w:rPr>
                <w:b w:val="0"/>
                <w:bCs/>
                <w:sz w:val="14"/>
                <w:szCs w:val="14"/>
              </w:rPr>
            </w:pPr>
            <w:r w:rsidRPr="00572B17">
              <w:rPr>
                <w:b w:val="0"/>
                <w:bCs/>
                <w:sz w:val="14"/>
                <w:szCs w:val="14"/>
                <w:lang w:val="en-AU"/>
              </w:rPr>
              <w:t>‘silent’</w:t>
            </w:r>
          </w:p>
        </w:tc>
      </w:tr>
      <w:tr w:rsidR="001A64C4" w:rsidRPr="00572B17" w14:paraId="4C3A8CF1" w14:textId="77777777" w:rsidTr="003D7C61">
        <w:trPr>
          <w:jc w:val="center"/>
        </w:trPr>
        <w:tc>
          <w:tcPr>
            <w:tcW w:w="993" w:type="dxa"/>
          </w:tcPr>
          <w:p w14:paraId="2B83E3F8" w14:textId="0AC9BED8"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muŋɡej</w:t>
            </w:r>
            <w:proofErr w:type="spellEnd"/>
          </w:p>
        </w:tc>
        <w:tc>
          <w:tcPr>
            <w:tcW w:w="992" w:type="dxa"/>
          </w:tcPr>
          <w:p w14:paraId="7DCD5ADC" w14:textId="78AB162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muŋɡej</w:t>
            </w:r>
            <w:proofErr w:type="spellEnd"/>
          </w:p>
        </w:tc>
        <w:tc>
          <w:tcPr>
            <w:tcW w:w="850" w:type="dxa"/>
          </w:tcPr>
          <w:p w14:paraId="55847C79" w14:textId="3494462A" w:rsidR="001A64C4" w:rsidRPr="00572B17" w:rsidRDefault="001A64C4" w:rsidP="001A64C4">
            <w:pPr>
              <w:pStyle w:val="OLtablecolumnheading"/>
              <w:keepNext w:val="0"/>
              <w:rPr>
                <w:b w:val="0"/>
                <w:bCs/>
                <w:sz w:val="14"/>
                <w:szCs w:val="14"/>
              </w:rPr>
            </w:pPr>
          </w:p>
        </w:tc>
        <w:tc>
          <w:tcPr>
            <w:tcW w:w="993" w:type="dxa"/>
          </w:tcPr>
          <w:p w14:paraId="7DE9E665" w14:textId="567D73B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muŋɡej</w:t>
            </w:r>
            <w:proofErr w:type="spellEnd"/>
          </w:p>
        </w:tc>
        <w:tc>
          <w:tcPr>
            <w:tcW w:w="992" w:type="dxa"/>
          </w:tcPr>
          <w:p w14:paraId="56A80339" w14:textId="25CC16A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muŋɡej</w:t>
            </w:r>
            <w:proofErr w:type="spellEnd"/>
          </w:p>
        </w:tc>
        <w:tc>
          <w:tcPr>
            <w:tcW w:w="850" w:type="dxa"/>
          </w:tcPr>
          <w:p w14:paraId="0181A638" w14:textId="218DFE3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buɡɡej</w:t>
            </w:r>
            <w:proofErr w:type="spellEnd"/>
          </w:p>
        </w:tc>
        <w:tc>
          <w:tcPr>
            <w:tcW w:w="709" w:type="dxa"/>
          </w:tcPr>
          <w:p w14:paraId="65D26ECF" w14:textId="5F5DDC31" w:rsidR="001A64C4" w:rsidRPr="00572B17" w:rsidRDefault="001A64C4" w:rsidP="001A64C4">
            <w:pPr>
              <w:pStyle w:val="OLtablecolumnheading"/>
              <w:keepNext w:val="0"/>
              <w:rPr>
                <w:b w:val="0"/>
                <w:bCs/>
                <w:sz w:val="14"/>
                <w:szCs w:val="14"/>
              </w:rPr>
            </w:pPr>
            <w:proofErr w:type="spellStart"/>
            <w:r w:rsidRPr="00572B17">
              <w:rPr>
                <w:b w:val="0"/>
                <w:bCs/>
                <w:sz w:val="14"/>
                <w:szCs w:val="14"/>
              </w:rPr>
              <w:t>bu</w:t>
            </w:r>
            <w:r w:rsidRPr="00572B17">
              <w:rPr>
                <w:b w:val="0"/>
                <w:bCs/>
                <w:sz w:val="14"/>
                <w:szCs w:val="14"/>
                <w:lang w:val="id-ID"/>
              </w:rPr>
              <w:t>ɡɡej</w:t>
            </w:r>
            <w:proofErr w:type="spellEnd"/>
          </w:p>
        </w:tc>
        <w:tc>
          <w:tcPr>
            <w:tcW w:w="851" w:type="dxa"/>
          </w:tcPr>
          <w:p w14:paraId="54F1EB71" w14:textId="3EE68303" w:rsidR="001A64C4" w:rsidRPr="00572B17" w:rsidRDefault="001A64C4" w:rsidP="001A64C4">
            <w:pPr>
              <w:pStyle w:val="OLtablecolumnheading"/>
              <w:keepNext w:val="0"/>
              <w:rPr>
                <w:b w:val="0"/>
                <w:bCs/>
                <w:sz w:val="14"/>
                <w:szCs w:val="14"/>
              </w:rPr>
            </w:pPr>
          </w:p>
        </w:tc>
        <w:tc>
          <w:tcPr>
            <w:tcW w:w="992" w:type="dxa"/>
          </w:tcPr>
          <w:p w14:paraId="5FE23719" w14:textId="2ED532B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bu</w:t>
            </w:r>
            <w:r w:rsidRPr="00572B17">
              <w:rPr>
                <w:b w:val="0"/>
                <w:bCs/>
                <w:sz w:val="14"/>
                <w:szCs w:val="14"/>
                <w:lang w:val="id-ID"/>
              </w:rPr>
              <w:t>ɡɡej</w:t>
            </w:r>
            <w:proofErr w:type="spellEnd"/>
          </w:p>
        </w:tc>
        <w:tc>
          <w:tcPr>
            <w:tcW w:w="850" w:type="dxa"/>
          </w:tcPr>
          <w:p w14:paraId="0468AD40" w14:textId="4406A9E9" w:rsidR="001A64C4" w:rsidRPr="00572B17" w:rsidRDefault="001A64C4" w:rsidP="001A64C4">
            <w:pPr>
              <w:pStyle w:val="OLtablecolumnheading"/>
              <w:keepNext w:val="0"/>
              <w:rPr>
                <w:b w:val="0"/>
                <w:bCs/>
                <w:sz w:val="14"/>
                <w:szCs w:val="14"/>
              </w:rPr>
            </w:pPr>
            <w:proofErr w:type="spellStart"/>
            <w:r w:rsidRPr="00572B17">
              <w:rPr>
                <w:b w:val="0"/>
                <w:bCs/>
                <w:sz w:val="14"/>
                <w:szCs w:val="14"/>
              </w:rPr>
              <w:t>bu</w:t>
            </w:r>
            <w:r w:rsidRPr="00572B17">
              <w:rPr>
                <w:b w:val="0"/>
                <w:bCs/>
                <w:sz w:val="14"/>
                <w:szCs w:val="14"/>
                <w:lang w:val="id-ID"/>
              </w:rPr>
              <w:t>ɡɡej</w:t>
            </w:r>
            <w:proofErr w:type="spellEnd"/>
          </w:p>
        </w:tc>
        <w:tc>
          <w:tcPr>
            <w:tcW w:w="993" w:type="dxa"/>
          </w:tcPr>
          <w:p w14:paraId="3ECB2AB2" w14:textId="4EB121EA"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bu</w:t>
            </w:r>
            <w:r w:rsidRPr="00572B17">
              <w:rPr>
                <w:b w:val="0"/>
                <w:bCs/>
                <w:sz w:val="14"/>
                <w:szCs w:val="14"/>
                <w:lang w:val="id-ID"/>
              </w:rPr>
              <w:t>ɡɡej</w:t>
            </w:r>
            <w:proofErr w:type="spellEnd"/>
          </w:p>
        </w:tc>
        <w:tc>
          <w:tcPr>
            <w:tcW w:w="850" w:type="dxa"/>
          </w:tcPr>
          <w:p w14:paraId="1331BC38" w14:textId="7C6EF8C7" w:rsidR="001A64C4" w:rsidRPr="00572B17" w:rsidRDefault="001A64C4" w:rsidP="001A64C4">
            <w:pPr>
              <w:pStyle w:val="OLtablecolumnheading"/>
              <w:keepNext w:val="0"/>
              <w:rPr>
                <w:b w:val="0"/>
                <w:bCs/>
                <w:sz w:val="14"/>
                <w:szCs w:val="14"/>
              </w:rPr>
            </w:pPr>
            <w:proofErr w:type="spellStart"/>
            <w:r w:rsidRPr="00572B17">
              <w:rPr>
                <w:b w:val="0"/>
                <w:bCs/>
                <w:sz w:val="14"/>
                <w:szCs w:val="14"/>
              </w:rPr>
              <w:t>bu</w:t>
            </w:r>
            <w:r w:rsidRPr="00572B17">
              <w:rPr>
                <w:b w:val="0"/>
                <w:bCs/>
                <w:sz w:val="14"/>
                <w:szCs w:val="14"/>
                <w:lang w:val="id-ID"/>
              </w:rPr>
              <w:t>ɡɡej</w:t>
            </w:r>
            <w:proofErr w:type="spellEnd"/>
          </w:p>
        </w:tc>
        <w:tc>
          <w:tcPr>
            <w:tcW w:w="851" w:type="dxa"/>
          </w:tcPr>
          <w:p w14:paraId="760E63BE" w14:textId="484AE447" w:rsidR="001A64C4" w:rsidRPr="00572B17" w:rsidRDefault="001A64C4" w:rsidP="001A64C4">
            <w:pPr>
              <w:pStyle w:val="OLtablecolumnheading"/>
              <w:keepNext w:val="0"/>
              <w:rPr>
                <w:b w:val="0"/>
                <w:bCs/>
                <w:sz w:val="14"/>
                <w:szCs w:val="14"/>
              </w:rPr>
            </w:pPr>
            <w:proofErr w:type="spellStart"/>
            <w:r w:rsidRPr="00572B17">
              <w:rPr>
                <w:b w:val="0"/>
                <w:bCs/>
                <w:sz w:val="14"/>
                <w:szCs w:val="14"/>
              </w:rPr>
              <w:t>bu</w:t>
            </w:r>
            <w:r w:rsidRPr="00572B17">
              <w:rPr>
                <w:b w:val="0"/>
                <w:bCs/>
                <w:sz w:val="14"/>
                <w:szCs w:val="14"/>
                <w:lang w:val="id-ID"/>
              </w:rPr>
              <w:t>ɡɡej</w:t>
            </w:r>
            <w:proofErr w:type="spellEnd"/>
          </w:p>
        </w:tc>
        <w:tc>
          <w:tcPr>
            <w:tcW w:w="992" w:type="dxa"/>
          </w:tcPr>
          <w:p w14:paraId="21156118" w14:textId="7C24468A" w:rsidR="001A64C4" w:rsidRPr="00572B17" w:rsidRDefault="001A64C4" w:rsidP="001A64C4">
            <w:pPr>
              <w:pStyle w:val="OLtablecolumnheading"/>
              <w:keepNext w:val="0"/>
              <w:rPr>
                <w:b w:val="0"/>
                <w:bCs/>
                <w:sz w:val="14"/>
                <w:szCs w:val="14"/>
              </w:rPr>
            </w:pPr>
            <w:r w:rsidRPr="00572B17">
              <w:rPr>
                <w:b w:val="0"/>
                <w:bCs/>
                <w:sz w:val="14"/>
                <w:szCs w:val="14"/>
              </w:rPr>
              <w:t>‘beach’</w:t>
            </w:r>
          </w:p>
        </w:tc>
      </w:tr>
      <w:tr w:rsidR="001A64C4" w:rsidRPr="00572B17" w14:paraId="55B746AC" w14:textId="77777777" w:rsidTr="003D7C61">
        <w:trPr>
          <w:jc w:val="center"/>
        </w:trPr>
        <w:tc>
          <w:tcPr>
            <w:tcW w:w="993" w:type="dxa"/>
            <w:shd w:val="clear" w:color="auto" w:fill="D9D9D9" w:themeFill="background1" w:themeFillShade="D9"/>
          </w:tcPr>
          <w:p w14:paraId="7B160865" w14:textId="16B318AB"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ŋamut</w:t>
            </w:r>
            <w:proofErr w:type="spellEnd"/>
          </w:p>
        </w:tc>
        <w:tc>
          <w:tcPr>
            <w:tcW w:w="992" w:type="dxa"/>
            <w:shd w:val="clear" w:color="auto" w:fill="D9D9D9" w:themeFill="background1" w:themeFillShade="D9"/>
          </w:tcPr>
          <w:p w14:paraId="174CFD56" w14:textId="6FC6076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ŋamut</w:t>
            </w:r>
            <w:proofErr w:type="spellEnd"/>
          </w:p>
        </w:tc>
        <w:tc>
          <w:tcPr>
            <w:tcW w:w="850" w:type="dxa"/>
            <w:shd w:val="clear" w:color="auto" w:fill="D9D9D9" w:themeFill="background1" w:themeFillShade="D9"/>
          </w:tcPr>
          <w:p w14:paraId="24750D35" w14:textId="1B16C58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ŋamut</w:t>
            </w:r>
            <w:proofErr w:type="spellEnd"/>
          </w:p>
        </w:tc>
        <w:tc>
          <w:tcPr>
            <w:tcW w:w="993" w:type="dxa"/>
            <w:shd w:val="clear" w:color="auto" w:fill="D9D9D9" w:themeFill="background1" w:themeFillShade="D9"/>
          </w:tcPr>
          <w:p w14:paraId="49037AA0" w14:textId="53A3734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ŋamut</w:t>
            </w:r>
            <w:proofErr w:type="spellEnd"/>
          </w:p>
        </w:tc>
        <w:tc>
          <w:tcPr>
            <w:tcW w:w="992" w:type="dxa"/>
            <w:shd w:val="clear" w:color="auto" w:fill="D9D9D9" w:themeFill="background1" w:themeFillShade="D9"/>
          </w:tcPr>
          <w:p w14:paraId="3988794E" w14:textId="408A31FA"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ŋamut</w:t>
            </w:r>
            <w:proofErr w:type="spellEnd"/>
          </w:p>
        </w:tc>
        <w:tc>
          <w:tcPr>
            <w:tcW w:w="850" w:type="dxa"/>
            <w:shd w:val="clear" w:color="auto" w:fill="D9D9D9" w:themeFill="background1" w:themeFillShade="D9"/>
          </w:tcPr>
          <w:p w14:paraId="41E572DF" w14:textId="10AC0CBB"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ŋamut</w:t>
            </w:r>
            <w:proofErr w:type="spellEnd"/>
          </w:p>
        </w:tc>
        <w:tc>
          <w:tcPr>
            <w:tcW w:w="709" w:type="dxa"/>
            <w:shd w:val="clear" w:color="auto" w:fill="D9D9D9" w:themeFill="background1" w:themeFillShade="D9"/>
          </w:tcPr>
          <w:p w14:paraId="1A74A929" w14:textId="33710B4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ŋamut</w:t>
            </w:r>
            <w:proofErr w:type="spellEnd"/>
          </w:p>
        </w:tc>
        <w:tc>
          <w:tcPr>
            <w:tcW w:w="851" w:type="dxa"/>
            <w:shd w:val="clear" w:color="auto" w:fill="D9D9D9" w:themeFill="background1" w:themeFillShade="D9"/>
          </w:tcPr>
          <w:p w14:paraId="088A3CB3" w14:textId="12CB204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ŋamut</w:t>
            </w:r>
            <w:proofErr w:type="spellEnd"/>
          </w:p>
        </w:tc>
        <w:tc>
          <w:tcPr>
            <w:tcW w:w="992" w:type="dxa"/>
            <w:shd w:val="clear" w:color="auto" w:fill="D9D9D9" w:themeFill="background1" w:themeFillShade="D9"/>
          </w:tcPr>
          <w:p w14:paraId="3A475859" w14:textId="15A20A1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ŋamut</w:t>
            </w:r>
            <w:proofErr w:type="spellEnd"/>
          </w:p>
        </w:tc>
        <w:tc>
          <w:tcPr>
            <w:tcW w:w="850" w:type="dxa"/>
            <w:shd w:val="clear" w:color="auto" w:fill="D9D9D9" w:themeFill="background1" w:themeFillShade="D9"/>
          </w:tcPr>
          <w:p w14:paraId="5E152672" w14:textId="21680984"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6C70D4A1" w14:textId="0469634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ŋamut</w:t>
            </w:r>
            <w:proofErr w:type="spellEnd"/>
          </w:p>
        </w:tc>
        <w:tc>
          <w:tcPr>
            <w:tcW w:w="850" w:type="dxa"/>
            <w:shd w:val="clear" w:color="auto" w:fill="D9D9D9" w:themeFill="background1" w:themeFillShade="D9"/>
          </w:tcPr>
          <w:p w14:paraId="3F9A0FF0" w14:textId="337ED994"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14622FF3" w14:textId="5A12759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ŋamut</w:t>
            </w:r>
            <w:proofErr w:type="spellEnd"/>
          </w:p>
        </w:tc>
        <w:tc>
          <w:tcPr>
            <w:tcW w:w="992" w:type="dxa"/>
            <w:shd w:val="clear" w:color="auto" w:fill="D9D9D9" w:themeFill="background1" w:themeFillShade="D9"/>
          </w:tcPr>
          <w:p w14:paraId="15D634E1" w14:textId="11369AD8" w:rsidR="001A64C4" w:rsidRPr="00572B17" w:rsidRDefault="001A64C4" w:rsidP="001A64C4">
            <w:pPr>
              <w:pStyle w:val="OLtablecolumnheading"/>
              <w:keepNext w:val="0"/>
              <w:rPr>
                <w:b w:val="0"/>
                <w:bCs/>
                <w:sz w:val="14"/>
                <w:szCs w:val="14"/>
              </w:rPr>
            </w:pPr>
            <w:r w:rsidRPr="00572B17">
              <w:rPr>
                <w:b w:val="0"/>
                <w:bCs/>
                <w:sz w:val="14"/>
                <w:szCs w:val="14"/>
              </w:rPr>
              <w:t>‘dream’</w:t>
            </w:r>
          </w:p>
        </w:tc>
      </w:tr>
      <w:tr w:rsidR="001A64C4" w:rsidRPr="00572B17" w14:paraId="27303F77" w14:textId="77777777" w:rsidTr="003D7C61">
        <w:trPr>
          <w:jc w:val="center"/>
        </w:trPr>
        <w:tc>
          <w:tcPr>
            <w:tcW w:w="993" w:type="dxa"/>
          </w:tcPr>
          <w:p w14:paraId="1ABE7094" w14:textId="76DF1AA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nanam</w:t>
            </w:r>
            <w:proofErr w:type="spellEnd"/>
          </w:p>
        </w:tc>
        <w:tc>
          <w:tcPr>
            <w:tcW w:w="992" w:type="dxa"/>
          </w:tcPr>
          <w:p w14:paraId="16F192D1" w14:textId="680E256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nanam</w:t>
            </w:r>
            <w:proofErr w:type="spellEnd"/>
          </w:p>
        </w:tc>
        <w:tc>
          <w:tcPr>
            <w:tcW w:w="850" w:type="dxa"/>
          </w:tcPr>
          <w:p w14:paraId="50C30C42" w14:textId="01BDA4D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nanam</w:t>
            </w:r>
            <w:proofErr w:type="spellEnd"/>
          </w:p>
        </w:tc>
        <w:tc>
          <w:tcPr>
            <w:tcW w:w="993" w:type="dxa"/>
          </w:tcPr>
          <w:p w14:paraId="598BE815" w14:textId="63692CA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nanam</w:t>
            </w:r>
            <w:proofErr w:type="spellEnd"/>
          </w:p>
        </w:tc>
        <w:tc>
          <w:tcPr>
            <w:tcW w:w="992" w:type="dxa"/>
          </w:tcPr>
          <w:p w14:paraId="65BA1611" w14:textId="54E237F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nanam</w:t>
            </w:r>
            <w:proofErr w:type="spellEnd"/>
          </w:p>
        </w:tc>
        <w:tc>
          <w:tcPr>
            <w:tcW w:w="850" w:type="dxa"/>
          </w:tcPr>
          <w:p w14:paraId="25565A8C" w14:textId="0589EBE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nanam</w:t>
            </w:r>
            <w:proofErr w:type="spellEnd"/>
          </w:p>
        </w:tc>
        <w:tc>
          <w:tcPr>
            <w:tcW w:w="709" w:type="dxa"/>
          </w:tcPr>
          <w:p w14:paraId="7CDC68E0" w14:textId="172BC95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nanam</w:t>
            </w:r>
            <w:proofErr w:type="spellEnd"/>
          </w:p>
        </w:tc>
        <w:tc>
          <w:tcPr>
            <w:tcW w:w="851" w:type="dxa"/>
          </w:tcPr>
          <w:p w14:paraId="2EB0462C" w14:textId="05D8194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nanam</w:t>
            </w:r>
            <w:proofErr w:type="spellEnd"/>
          </w:p>
        </w:tc>
        <w:tc>
          <w:tcPr>
            <w:tcW w:w="992" w:type="dxa"/>
          </w:tcPr>
          <w:p w14:paraId="3B80D5EF" w14:textId="4E4F5AC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nanam</w:t>
            </w:r>
            <w:proofErr w:type="spellEnd"/>
          </w:p>
        </w:tc>
        <w:tc>
          <w:tcPr>
            <w:tcW w:w="850" w:type="dxa"/>
          </w:tcPr>
          <w:p w14:paraId="589C0465" w14:textId="5559E91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nanam</w:t>
            </w:r>
            <w:proofErr w:type="spellEnd"/>
          </w:p>
        </w:tc>
        <w:tc>
          <w:tcPr>
            <w:tcW w:w="993" w:type="dxa"/>
          </w:tcPr>
          <w:p w14:paraId="746176F9" w14:textId="75501A0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nanam</w:t>
            </w:r>
            <w:proofErr w:type="spellEnd"/>
          </w:p>
        </w:tc>
        <w:tc>
          <w:tcPr>
            <w:tcW w:w="850" w:type="dxa"/>
          </w:tcPr>
          <w:p w14:paraId="5A1E17F4" w14:textId="1D03765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nanam</w:t>
            </w:r>
            <w:proofErr w:type="spellEnd"/>
          </w:p>
        </w:tc>
        <w:tc>
          <w:tcPr>
            <w:tcW w:w="851" w:type="dxa"/>
          </w:tcPr>
          <w:p w14:paraId="4F89E240" w14:textId="28E0459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nanam</w:t>
            </w:r>
            <w:proofErr w:type="spellEnd"/>
          </w:p>
        </w:tc>
        <w:tc>
          <w:tcPr>
            <w:tcW w:w="992" w:type="dxa"/>
          </w:tcPr>
          <w:p w14:paraId="77B99FB1" w14:textId="3EDB9FF5" w:rsidR="001A64C4" w:rsidRPr="00572B17" w:rsidRDefault="001A64C4" w:rsidP="001A64C4">
            <w:pPr>
              <w:pStyle w:val="OLtablecolumnheading"/>
              <w:keepNext w:val="0"/>
              <w:rPr>
                <w:b w:val="0"/>
                <w:bCs/>
                <w:sz w:val="14"/>
                <w:szCs w:val="14"/>
              </w:rPr>
            </w:pPr>
            <w:r w:rsidRPr="00572B17">
              <w:rPr>
                <w:b w:val="0"/>
                <w:bCs/>
                <w:sz w:val="14"/>
                <w:szCs w:val="14"/>
              </w:rPr>
              <w:t>‘tasty’</w:t>
            </w:r>
          </w:p>
        </w:tc>
      </w:tr>
      <w:tr w:rsidR="001A64C4" w:rsidRPr="00572B17" w14:paraId="1A85FD1E" w14:textId="77777777" w:rsidTr="003D7C61">
        <w:trPr>
          <w:jc w:val="center"/>
        </w:trPr>
        <w:tc>
          <w:tcPr>
            <w:tcW w:w="993" w:type="dxa"/>
            <w:shd w:val="clear" w:color="auto" w:fill="D9D9D9" w:themeFill="background1" w:themeFillShade="D9"/>
          </w:tcPr>
          <w:p w14:paraId="7B731A5B" w14:textId="0A94408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nɛmnɛm</w:t>
            </w:r>
            <w:proofErr w:type="spellEnd"/>
          </w:p>
        </w:tc>
        <w:tc>
          <w:tcPr>
            <w:tcW w:w="992" w:type="dxa"/>
            <w:shd w:val="clear" w:color="auto" w:fill="D9D9D9" w:themeFill="background1" w:themeFillShade="D9"/>
          </w:tcPr>
          <w:p w14:paraId="09C71C75" w14:textId="26CC364E"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043E4ADC" w14:textId="713E66FA"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031FDECB" w14:textId="747BB88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nɛmnɛm</w:t>
            </w:r>
            <w:proofErr w:type="spellEnd"/>
          </w:p>
        </w:tc>
        <w:tc>
          <w:tcPr>
            <w:tcW w:w="992" w:type="dxa"/>
            <w:shd w:val="clear" w:color="auto" w:fill="D9D9D9" w:themeFill="background1" w:themeFillShade="D9"/>
          </w:tcPr>
          <w:p w14:paraId="64CA7B43" w14:textId="496221AD"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nɛmnɛm</w:t>
            </w:r>
            <w:proofErr w:type="spellEnd"/>
          </w:p>
        </w:tc>
        <w:tc>
          <w:tcPr>
            <w:tcW w:w="850" w:type="dxa"/>
            <w:shd w:val="clear" w:color="auto" w:fill="D9D9D9" w:themeFill="background1" w:themeFillShade="D9"/>
          </w:tcPr>
          <w:p w14:paraId="4187DD86" w14:textId="69B40C40" w:rsidR="001A64C4" w:rsidRPr="00572B17" w:rsidRDefault="001A64C4" w:rsidP="001A64C4">
            <w:pPr>
              <w:pStyle w:val="OLtablecolumnheading"/>
              <w:keepNext w:val="0"/>
              <w:rPr>
                <w:b w:val="0"/>
                <w:bCs/>
                <w:sz w:val="14"/>
                <w:szCs w:val="14"/>
              </w:rPr>
            </w:pPr>
          </w:p>
        </w:tc>
        <w:tc>
          <w:tcPr>
            <w:tcW w:w="709" w:type="dxa"/>
            <w:shd w:val="clear" w:color="auto" w:fill="D9D9D9" w:themeFill="background1" w:themeFillShade="D9"/>
          </w:tcPr>
          <w:p w14:paraId="144A31AD" w14:textId="700778D9"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7D608512" w14:textId="1DEB8985"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7ADE11D3" w14:textId="54B2CA9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nɛmnɛm</w:t>
            </w:r>
            <w:proofErr w:type="spellEnd"/>
          </w:p>
        </w:tc>
        <w:tc>
          <w:tcPr>
            <w:tcW w:w="850" w:type="dxa"/>
            <w:shd w:val="clear" w:color="auto" w:fill="D9D9D9" w:themeFill="background1" w:themeFillShade="D9"/>
          </w:tcPr>
          <w:p w14:paraId="345EC975" w14:textId="6A127CB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nɛmnɛm</w:t>
            </w:r>
            <w:proofErr w:type="spellEnd"/>
          </w:p>
        </w:tc>
        <w:tc>
          <w:tcPr>
            <w:tcW w:w="993" w:type="dxa"/>
            <w:shd w:val="clear" w:color="auto" w:fill="D9D9D9" w:themeFill="background1" w:themeFillShade="D9"/>
          </w:tcPr>
          <w:p w14:paraId="33636672" w14:textId="62473000"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nɛmnɛm</w:t>
            </w:r>
            <w:proofErr w:type="spellEnd"/>
          </w:p>
        </w:tc>
        <w:tc>
          <w:tcPr>
            <w:tcW w:w="850" w:type="dxa"/>
            <w:shd w:val="clear" w:color="auto" w:fill="D9D9D9" w:themeFill="background1" w:themeFillShade="D9"/>
          </w:tcPr>
          <w:p w14:paraId="075DEE32" w14:textId="68F55AB4"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3987B248" w14:textId="600960B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nɛmnɛm</w:t>
            </w:r>
            <w:proofErr w:type="spellEnd"/>
          </w:p>
        </w:tc>
        <w:tc>
          <w:tcPr>
            <w:tcW w:w="992" w:type="dxa"/>
            <w:shd w:val="clear" w:color="auto" w:fill="D9D9D9" w:themeFill="background1" w:themeFillShade="D9"/>
          </w:tcPr>
          <w:p w14:paraId="25CF3DE3" w14:textId="62CF4755" w:rsidR="001A64C4" w:rsidRPr="00572B17" w:rsidRDefault="001A64C4" w:rsidP="001A64C4">
            <w:pPr>
              <w:pStyle w:val="OLtablecolumnheading"/>
              <w:keepNext w:val="0"/>
              <w:rPr>
                <w:b w:val="0"/>
                <w:bCs/>
                <w:sz w:val="14"/>
                <w:szCs w:val="14"/>
              </w:rPr>
            </w:pPr>
            <w:r w:rsidRPr="00572B17">
              <w:rPr>
                <w:b w:val="0"/>
                <w:bCs/>
                <w:sz w:val="14"/>
                <w:szCs w:val="14"/>
              </w:rPr>
              <w:t>‘sunken’</w:t>
            </w:r>
          </w:p>
        </w:tc>
      </w:tr>
      <w:tr w:rsidR="001A64C4" w:rsidRPr="00572B17" w14:paraId="0ED4D533" w14:textId="77777777" w:rsidTr="003D7C61">
        <w:trPr>
          <w:jc w:val="center"/>
        </w:trPr>
        <w:tc>
          <w:tcPr>
            <w:tcW w:w="993" w:type="dxa"/>
          </w:tcPr>
          <w:p w14:paraId="6BFAF6C4" w14:textId="44F06A5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nɛŋɡɛ</w:t>
            </w:r>
            <w:proofErr w:type="spellEnd"/>
          </w:p>
        </w:tc>
        <w:tc>
          <w:tcPr>
            <w:tcW w:w="992" w:type="dxa"/>
          </w:tcPr>
          <w:p w14:paraId="15D9B2EB" w14:textId="562C32A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nɛŋɡɛ</w:t>
            </w:r>
            <w:proofErr w:type="spellEnd"/>
          </w:p>
        </w:tc>
        <w:tc>
          <w:tcPr>
            <w:tcW w:w="850" w:type="dxa"/>
          </w:tcPr>
          <w:p w14:paraId="48B902B5" w14:textId="3EEDDA15" w:rsidR="001A64C4" w:rsidRPr="00572B17" w:rsidRDefault="001A64C4" w:rsidP="001A64C4">
            <w:pPr>
              <w:pStyle w:val="OLtablecolumnheading"/>
              <w:keepNext w:val="0"/>
              <w:rPr>
                <w:b w:val="0"/>
                <w:bCs/>
                <w:sz w:val="14"/>
                <w:szCs w:val="14"/>
              </w:rPr>
            </w:pPr>
          </w:p>
        </w:tc>
        <w:tc>
          <w:tcPr>
            <w:tcW w:w="993" w:type="dxa"/>
          </w:tcPr>
          <w:p w14:paraId="7C4518E3" w14:textId="61128EF1" w:rsidR="001A64C4" w:rsidRPr="00572B17" w:rsidRDefault="001A64C4" w:rsidP="001A64C4">
            <w:pPr>
              <w:pStyle w:val="OLtablecolumnheading"/>
              <w:keepNext w:val="0"/>
              <w:rPr>
                <w:b w:val="0"/>
                <w:bCs/>
                <w:sz w:val="14"/>
                <w:szCs w:val="14"/>
              </w:rPr>
            </w:pPr>
          </w:p>
        </w:tc>
        <w:tc>
          <w:tcPr>
            <w:tcW w:w="992" w:type="dxa"/>
          </w:tcPr>
          <w:p w14:paraId="7CA9BC22" w14:textId="789FAFC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nɛŋɡɛ</w:t>
            </w:r>
            <w:proofErr w:type="spellEnd"/>
          </w:p>
        </w:tc>
        <w:tc>
          <w:tcPr>
            <w:tcW w:w="850" w:type="dxa"/>
          </w:tcPr>
          <w:p w14:paraId="781034AE" w14:textId="2126EB84"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ɛɡɡɛ</w:t>
            </w:r>
            <w:proofErr w:type="spellEnd"/>
          </w:p>
        </w:tc>
        <w:tc>
          <w:tcPr>
            <w:tcW w:w="709" w:type="dxa"/>
          </w:tcPr>
          <w:p w14:paraId="20C1FDDC" w14:textId="6D25DD6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ɛɡɡɛ</w:t>
            </w:r>
            <w:proofErr w:type="spellEnd"/>
          </w:p>
        </w:tc>
        <w:tc>
          <w:tcPr>
            <w:tcW w:w="851" w:type="dxa"/>
          </w:tcPr>
          <w:p w14:paraId="4D34A422" w14:textId="60AC7A7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ɛɡɡɛ</w:t>
            </w:r>
            <w:proofErr w:type="spellEnd"/>
          </w:p>
        </w:tc>
        <w:tc>
          <w:tcPr>
            <w:tcW w:w="992" w:type="dxa"/>
          </w:tcPr>
          <w:p w14:paraId="77898391" w14:textId="53E2CF04"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ɛɡɡɛ</w:t>
            </w:r>
            <w:proofErr w:type="spellEnd"/>
          </w:p>
        </w:tc>
        <w:tc>
          <w:tcPr>
            <w:tcW w:w="850" w:type="dxa"/>
          </w:tcPr>
          <w:p w14:paraId="71893BFF" w14:textId="3F2CB79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ɛɡɡɛ</w:t>
            </w:r>
            <w:proofErr w:type="spellEnd"/>
          </w:p>
        </w:tc>
        <w:tc>
          <w:tcPr>
            <w:tcW w:w="993" w:type="dxa"/>
          </w:tcPr>
          <w:p w14:paraId="38CF9C40" w14:textId="60FC3FD2" w:rsidR="001A64C4" w:rsidRPr="00572B17" w:rsidRDefault="001A64C4" w:rsidP="001A64C4">
            <w:pPr>
              <w:pStyle w:val="OLtablecolumnheading"/>
              <w:keepNext w:val="0"/>
              <w:rPr>
                <w:b w:val="0"/>
                <w:bCs/>
                <w:sz w:val="14"/>
                <w:szCs w:val="14"/>
              </w:rPr>
            </w:pPr>
          </w:p>
        </w:tc>
        <w:tc>
          <w:tcPr>
            <w:tcW w:w="850" w:type="dxa"/>
          </w:tcPr>
          <w:p w14:paraId="0FAA0B69" w14:textId="2DEC6570" w:rsidR="001A64C4" w:rsidRPr="00572B17" w:rsidRDefault="001A64C4" w:rsidP="001A64C4">
            <w:pPr>
              <w:pStyle w:val="OLtablecolumnheading"/>
              <w:keepNext w:val="0"/>
              <w:rPr>
                <w:b w:val="0"/>
                <w:bCs/>
                <w:sz w:val="14"/>
                <w:szCs w:val="14"/>
              </w:rPr>
            </w:pPr>
          </w:p>
        </w:tc>
        <w:tc>
          <w:tcPr>
            <w:tcW w:w="851" w:type="dxa"/>
          </w:tcPr>
          <w:p w14:paraId="09846B8D" w14:textId="30B1BEAB" w:rsidR="001A64C4" w:rsidRPr="00572B17" w:rsidRDefault="001A64C4" w:rsidP="001A64C4">
            <w:pPr>
              <w:pStyle w:val="OLtablecolumnheading"/>
              <w:keepNext w:val="0"/>
              <w:rPr>
                <w:b w:val="0"/>
                <w:bCs/>
                <w:sz w:val="14"/>
                <w:szCs w:val="14"/>
              </w:rPr>
            </w:pPr>
          </w:p>
        </w:tc>
        <w:tc>
          <w:tcPr>
            <w:tcW w:w="992" w:type="dxa"/>
          </w:tcPr>
          <w:p w14:paraId="381EC0BD" w14:textId="318C5F0B" w:rsidR="001A64C4" w:rsidRPr="00572B17" w:rsidRDefault="001A64C4" w:rsidP="001A64C4">
            <w:pPr>
              <w:pStyle w:val="OLtablecolumnheading"/>
              <w:keepNext w:val="0"/>
              <w:rPr>
                <w:b w:val="0"/>
                <w:bCs/>
                <w:sz w:val="14"/>
                <w:szCs w:val="14"/>
              </w:rPr>
            </w:pPr>
            <w:r w:rsidRPr="00572B17">
              <w:rPr>
                <w:b w:val="0"/>
                <w:bCs/>
                <w:sz w:val="14"/>
                <w:szCs w:val="14"/>
              </w:rPr>
              <w:t>‘wait’</w:t>
            </w:r>
          </w:p>
        </w:tc>
      </w:tr>
      <w:tr w:rsidR="001A64C4" w:rsidRPr="00572B17" w14:paraId="675CC113" w14:textId="77777777" w:rsidTr="003D7C61">
        <w:trPr>
          <w:jc w:val="center"/>
        </w:trPr>
        <w:tc>
          <w:tcPr>
            <w:tcW w:w="993" w:type="dxa"/>
            <w:shd w:val="clear" w:color="auto" w:fill="D9D9D9" w:themeFill="background1" w:themeFillShade="D9"/>
          </w:tcPr>
          <w:p w14:paraId="79E78E50" w14:textId="71270980"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ni</w:t>
            </w:r>
            <w:r w:rsidRPr="00572B17">
              <w:rPr>
                <w:b w:val="0"/>
                <w:bCs/>
                <w:sz w:val="14"/>
                <w:szCs w:val="14"/>
                <w:vertAlign w:val="superscript"/>
                <w:lang w:val="id-ID"/>
              </w:rPr>
              <w:t>m</w:t>
            </w:r>
            <w:r w:rsidRPr="00572B17">
              <w:rPr>
                <w:b w:val="0"/>
                <w:bCs/>
                <w:sz w:val="14"/>
                <w:szCs w:val="14"/>
                <w:lang w:val="id-ID"/>
              </w:rPr>
              <w:t>pi</w:t>
            </w:r>
            <w:proofErr w:type="spellEnd"/>
          </w:p>
        </w:tc>
        <w:tc>
          <w:tcPr>
            <w:tcW w:w="992" w:type="dxa"/>
            <w:shd w:val="clear" w:color="auto" w:fill="D9D9D9" w:themeFill="background1" w:themeFillShade="D9"/>
          </w:tcPr>
          <w:p w14:paraId="434B7B70" w14:textId="1EDF9D77"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302BB7E8" w14:textId="5357E39E"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73A53409" w14:textId="01A471E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ni</w:t>
            </w:r>
            <w:r w:rsidRPr="00572B17">
              <w:rPr>
                <w:b w:val="0"/>
                <w:bCs/>
                <w:sz w:val="14"/>
                <w:szCs w:val="14"/>
                <w:vertAlign w:val="superscript"/>
                <w:lang w:val="id-ID"/>
              </w:rPr>
              <w:t>m</w:t>
            </w:r>
            <w:r w:rsidRPr="00572B17">
              <w:rPr>
                <w:b w:val="0"/>
                <w:bCs/>
                <w:sz w:val="14"/>
                <w:szCs w:val="14"/>
                <w:lang w:val="id-ID"/>
              </w:rPr>
              <w:t>pi</w:t>
            </w:r>
            <w:proofErr w:type="spellEnd"/>
          </w:p>
        </w:tc>
        <w:tc>
          <w:tcPr>
            <w:tcW w:w="992" w:type="dxa"/>
            <w:shd w:val="clear" w:color="auto" w:fill="D9D9D9" w:themeFill="background1" w:themeFillShade="D9"/>
          </w:tcPr>
          <w:p w14:paraId="183B0558" w14:textId="1CB2953E"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lang w:val="id-ID"/>
              </w:rPr>
              <w:t>ni</w:t>
            </w:r>
            <w:r w:rsidRPr="00572B17">
              <w:rPr>
                <w:b w:val="0"/>
                <w:bCs/>
                <w:sz w:val="14"/>
                <w:szCs w:val="14"/>
                <w:vertAlign w:val="superscript"/>
                <w:lang w:val="id-ID"/>
              </w:rPr>
              <w:t>m</w:t>
            </w:r>
            <w:r w:rsidRPr="00572B17">
              <w:rPr>
                <w:b w:val="0"/>
                <w:bCs/>
                <w:sz w:val="14"/>
                <w:szCs w:val="14"/>
                <w:lang w:val="id-ID"/>
              </w:rPr>
              <w:t>pi</w:t>
            </w:r>
            <w:proofErr w:type="spellEnd"/>
            <w:proofErr w:type="gramEnd"/>
          </w:p>
        </w:tc>
        <w:tc>
          <w:tcPr>
            <w:tcW w:w="850" w:type="dxa"/>
            <w:shd w:val="clear" w:color="auto" w:fill="D9D9D9" w:themeFill="background1" w:themeFillShade="D9"/>
          </w:tcPr>
          <w:p w14:paraId="3CCF3BAD" w14:textId="0A143BB4"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nippi</w:t>
            </w:r>
            <w:proofErr w:type="spellEnd"/>
            <w:proofErr w:type="gramEnd"/>
          </w:p>
        </w:tc>
        <w:tc>
          <w:tcPr>
            <w:tcW w:w="709" w:type="dxa"/>
            <w:shd w:val="clear" w:color="auto" w:fill="D9D9D9" w:themeFill="background1" w:themeFillShade="D9"/>
          </w:tcPr>
          <w:p w14:paraId="75313097" w14:textId="41DF05A8"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7B21FB66" w14:textId="2FBB5CAC"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61B683A5" w14:textId="45430EA4"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nippi</w:t>
            </w:r>
            <w:proofErr w:type="spellEnd"/>
            <w:proofErr w:type="gramEnd"/>
          </w:p>
        </w:tc>
        <w:tc>
          <w:tcPr>
            <w:tcW w:w="850" w:type="dxa"/>
            <w:shd w:val="clear" w:color="auto" w:fill="D9D9D9" w:themeFill="background1" w:themeFillShade="D9"/>
          </w:tcPr>
          <w:p w14:paraId="31E53A11" w14:textId="75E9E19D"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41F171F2" w14:textId="38958C26"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nippi</w:t>
            </w:r>
            <w:proofErr w:type="spellEnd"/>
            <w:proofErr w:type="gramEnd"/>
          </w:p>
        </w:tc>
        <w:tc>
          <w:tcPr>
            <w:tcW w:w="850" w:type="dxa"/>
            <w:shd w:val="clear" w:color="auto" w:fill="D9D9D9" w:themeFill="background1" w:themeFillShade="D9"/>
          </w:tcPr>
          <w:p w14:paraId="66AD2D99" w14:textId="5C2E5270" w:rsidR="001A64C4" w:rsidRPr="00572B17" w:rsidRDefault="001A64C4" w:rsidP="001A64C4">
            <w:pPr>
              <w:pStyle w:val="OLtablecolumnheading"/>
              <w:keepNext w:val="0"/>
              <w:rPr>
                <w:b w:val="0"/>
                <w:bCs/>
                <w:sz w:val="14"/>
                <w:szCs w:val="14"/>
              </w:rPr>
            </w:pPr>
            <w:proofErr w:type="spellStart"/>
            <w:r w:rsidRPr="00572B17">
              <w:rPr>
                <w:b w:val="0"/>
                <w:bCs/>
                <w:sz w:val="14"/>
                <w:szCs w:val="14"/>
              </w:rPr>
              <w:t>nippi</w:t>
            </w:r>
            <w:proofErr w:type="spellEnd"/>
          </w:p>
        </w:tc>
        <w:tc>
          <w:tcPr>
            <w:tcW w:w="851" w:type="dxa"/>
            <w:shd w:val="clear" w:color="auto" w:fill="D9D9D9" w:themeFill="background1" w:themeFillShade="D9"/>
          </w:tcPr>
          <w:p w14:paraId="1CBB3AE0" w14:textId="781D7B36" w:rsidR="001A64C4" w:rsidRPr="00572B17" w:rsidRDefault="001A64C4" w:rsidP="001A64C4">
            <w:pPr>
              <w:pStyle w:val="OLtablecolumnheading"/>
              <w:keepNext w:val="0"/>
              <w:rPr>
                <w:b w:val="0"/>
                <w:bCs/>
                <w:sz w:val="14"/>
                <w:szCs w:val="14"/>
              </w:rPr>
            </w:pPr>
            <w:proofErr w:type="spellStart"/>
            <w:r w:rsidRPr="00572B17">
              <w:rPr>
                <w:b w:val="0"/>
                <w:bCs/>
                <w:sz w:val="14"/>
                <w:szCs w:val="14"/>
              </w:rPr>
              <w:t>nippi</w:t>
            </w:r>
            <w:proofErr w:type="spellEnd"/>
          </w:p>
        </w:tc>
        <w:tc>
          <w:tcPr>
            <w:tcW w:w="992" w:type="dxa"/>
            <w:shd w:val="clear" w:color="auto" w:fill="D9D9D9" w:themeFill="background1" w:themeFillShade="D9"/>
          </w:tcPr>
          <w:p w14:paraId="55CE5341" w14:textId="1E0CAF5F" w:rsidR="001A64C4" w:rsidRPr="00572B17" w:rsidRDefault="001A64C4" w:rsidP="001A64C4">
            <w:pPr>
              <w:pStyle w:val="OLtablecolumnheading"/>
              <w:keepNext w:val="0"/>
              <w:rPr>
                <w:b w:val="0"/>
                <w:bCs/>
                <w:sz w:val="14"/>
                <w:szCs w:val="14"/>
              </w:rPr>
            </w:pPr>
            <w:r w:rsidRPr="00572B17">
              <w:rPr>
                <w:b w:val="0"/>
                <w:bCs/>
                <w:sz w:val="14"/>
                <w:szCs w:val="14"/>
              </w:rPr>
              <w:t>‘thin’</w:t>
            </w:r>
          </w:p>
        </w:tc>
      </w:tr>
      <w:tr w:rsidR="001A64C4" w:rsidRPr="00572B17" w14:paraId="65ACF88E" w14:textId="77777777" w:rsidTr="003D7C61">
        <w:trPr>
          <w:jc w:val="center"/>
        </w:trPr>
        <w:tc>
          <w:tcPr>
            <w:tcW w:w="993" w:type="dxa"/>
          </w:tcPr>
          <w:p w14:paraId="5428A836" w14:textId="67B08096" w:rsidR="001A64C4" w:rsidRPr="00572B17" w:rsidRDefault="001A64C4" w:rsidP="001A64C4">
            <w:pPr>
              <w:pStyle w:val="OLtablecolumnheading"/>
              <w:keepNext w:val="0"/>
              <w:rPr>
                <w:b w:val="0"/>
                <w:bCs/>
                <w:sz w:val="14"/>
                <w:szCs w:val="14"/>
                <w:lang w:val="id-ID"/>
              </w:rPr>
            </w:pPr>
            <w:r w:rsidRPr="00572B17">
              <w:rPr>
                <w:b w:val="0"/>
                <w:bCs/>
                <w:sz w:val="14"/>
                <w:szCs w:val="14"/>
                <w:lang w:val="id-ID"/>
              </w:rPr>
              <w:t>*nusa</w:t>
            </w:r>
          </w:p>
        </w:tc>
        <w:tc>
          <w:tcPr>
            <w:tcW w:w="992" w:type="dxa"/>
          </w:tcPr>
          <w:p w14:paraId="36C9F76F" w14:textId="7941F9B8" w:rsidR="001A64C4" w:rsidRPr="00572B17" w:rsidRDefault="001A64C4" w:rsidP="001A64C4">
            <w:pPr>
              <w:pStyle w:val="OLtablecolumnheading"/>
              <w:keepNext w:val="0"/>
              <w:rPr>
                <w:b w:val="0"/>
                <w:bCs/>
                <w:sz w:val="14"/>
                <w:szCs w:val="14"/>
              </w:rPr>
            </w:pPr>
            <w:proofErr w:type="spellStart"/>
            <w:r w:rsidRPr="00572B17">
              <w:rPr>
                <w:b w:val="0"/>
                <w:bCs/>
                <w:sz w:val="14"/>
                <w:szCs w:val="14"/>
              </w:rPr>
              <w:t>nuta</w:t>
            </w:r>
            <w:proofErr w:type="spellEnd"/>
          </w:p>
        </w:tc>
        <w:tc>
          <w:tcPr>
            <w:tcW w:w="850" w:type="dxa"/>
          </w:tcPr>
          <w:p w14:paraId="3D729FB1" w14:textId="75F5F17E" w:rsidR="001A64C4" w:rsidRPr="00572B17" w:rsidRDefault="001A64C4" w:rsidP="001A64C4">
            <w:pPr>
              <w:pStyle w:val="OLtablecolumnheading"/>
              <w:keepNext w:val="0"/>
              <w:rPr>
                <w:b w:val="0"/>
                <w:bCs/>
                <w:sz w:val="14"/>
                <w:szCs w:val="14"/>
              </w:rPr>
            </w:pPr>
          </w:p>
        </w:tc>
        <w:tc>
          <w:tcPr>
            <w:tcW w:w="993" w:type="dxa"/>
          </w:tcPr>
          <w:p w14:paraId="20ADD352" w14:textId="7315F20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nusa</w:t>
            </w:r>
            <w:proofErr w:type="spellEnd"/>
          </w:p>
        </w:tc>
        <w:tc>
          <w:tcPr>
            <w:tcW w:w="992" w:type="dxa"/>
          </w:tcPr>
          <w:p w14:paraId="71650D8F" w14:textId="2BF26C2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nusa</w:t>
            </w:r>
            <w:proofErr w:type="spellEnd"/>
            <w:proofErr w:type="gramEnd"/>
          </w:p>
        </w:tc>
        <w:tc>
          <w:tcPr>
            <w:tcW w:w="850" w:type="dxa"/>
          </w:tcPr>
          <w:p w14:paraId="017290A7" w14:textId="0E2AFE64"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nusa</w:t>
            </w:r>
            <w:proofErr w:type="spellEnd"/>
            <w:proofErr w:type="gramEnd"/>
          </w:p>
        </w:tc>
        <w:tc>
          <w:tcPr>
            <w:tcW w:w="709" w:type="dxa"/>
          </w:tcPr>
          <w:p w14:paraId="2324049A" w14:textId="38B23DA1" w:rsidR="001A64C4" w:rsidRPr="00572B17" w:rsidRDefault="001A64C4" w:rsidP="001A64C4">
            <w:pPr>
              <w:pStyle w:val="OLtablecolumnheading"/>
              <w:keepNext w:val="0"/>
              <w:rPr>
                <w:b w:val="0"/>
                <w:bCs/>
                <w:sz w:val="14"/>
                <w:szCs w:val="14"/>
              </w:rPr>
            </w:pPr>
          </w:p>
        </w:tc>
        <w:tc>
          <w:tcPr>
            <w:tcW w:w="851" w:type="dxa"/>
          </w:tcPr>
          <w:p w14:paraId="37D148AF" w14:textId="0A24969A" w:rsidR="001A64C4" w:rsidRPr="00572B17" w:rsidRDefault="001A64C4" w:rsidP="001A64C4">
            <w:pPr>
              <w:pStyle w:val="OLtablecolumnheading"/>
              <w:keepNext w:val="0"/>
              <w:rPr>
                <w:b w:val="0"/>
                <w:bCs/>
                <w:sz w:val="14"/>
                <w:szCs w:val="14"/>
              </w:rPr>
            </w:pPr>
          </w:p>
        </w:tc>
        <w:tc>
          <w:tcPr>
            <w:tcW w:w="992" w:type="dxa"/>
          </w:tcPr>
          <w:p w14:paraId="72DE4484" w14:textId="226DF1FC"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nusa</w:t>
            </w:r>
            <w:proofErr w:type="spellEnd"/>
            <w:proofErr w:type="gramEnd"/>
          </w:p>
        </w:tc>
        <w:tc>
          <w:tcPr>
            <w:tcW w:w="850" w:type="dxa"/>
          </w:tcPr>
          <w:p w14:paraId="53F76381" w14:textId="6EE9181A" w:rsidR="001A64C4" w:rsidRPr="00572B17" w:rsidRDefault="001A64C4" w:rsidP="001A64C4">
            <w:pPr>
              <w:pStyle w:val="OLtablecolumnheading"/>
              <w:keepNext w:val="0"/>
              <w:rPr>
                <w:b w:val="0"/>
                <w:bCs/>
                <w:sz w:val="14"/>
                <w:szCs w:val="14"/>
              </w:rPr>
            </w:pPr>
            <w:proofErr w:type="spellStart"/>
            <w:r w:rsidRPr="00572B17">
              <w:rPr>
                <w:b w:val="0"/>
                <w:bCs/>
                <w:sz w:val="14"/>
                <w:szCs w:val="14"/>
              </w:rPr>
              <w:t>nusa</w:t>
            </w:r>
            <w:proofErr w:type="spellEnd"/>
          </w:p>
        </w:tc>
        <w:tc>
          <w:tcPr>
            <w:tcW w:w="993" w:type="dxa"/>
          </w:tcPr>
          <w:p w14:paraId="54B126E6" w14:textId="7F4E8930"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nusa</w:t>
            </w:r>
            <w:proofErr w:type="spellEnd"/>
            <w:proofErr w:type="gramEnd"/>
          </w:p>
        </w:tc>
        <w:tc>
          <w:tcPr>
            <w:tcW w:w="850" w:type="dxa"/>
          </w:tcPr>
          <w:p w14:paraId="2B2E39FF" w14:textId="02F1FE70" w:rsidR="001A64C4" w:rsidRPr="00572B17" w:rsidRDefault="001A64C4" w:rsidP="001A64C4">
            <w:pPr>
              <w:pStyle w:val="OLtablecolumnheading"/>
              <w:keepNext w:val="0"/>
              <w:rPr>
                <w:b w:val="0"/>
                <w:bCs/>
                <w:sz w:val="14"/>
                <w:szCs w:val="14"/>
              </w:rPr>
            </w:pPr>
            <w:proofErr w:type="spellStart"/>
            <w:r w:rsidRPr="00572B17">
              <w:rPr>
                <w:b w:val="0"/>
                <w:bCs/>
                <w:sz w:val="14"/>
                <w:szCs w:val="14"/>
              </w:rPr>
              <w:t>nusa</w:t>
            </w:r>
            <w:proofErr w:type="spellEnd"/>
          </w:p>
        </w:tc>
        <w:tc>
          <w:tcPr>
            <w:tcW w:w="851" w:type="dxa"/>
          </w:tcPr>
          <w:p w14:paraId="2773A974" w14:textId="18BAB5E1" w:rsidR="001A64C4" w:rsidRPr="00572B17" w:rsidRDefault="001A64C4" w:rsidP="001A64C4">
            <w:pPr>
              <w:pStyle w:val="OLtablecolumnheading"/>
              <w:keepNext w:val="0"/>
              <w:rPr>
                <w:b w:val="0"/>
                <w:bCs/>
                <w:sz w:val="14"/>
                <w:szCs w:val="14"/>
              </w:rPr>
            </w:pPr>
            <w:proofErr w:type="spellStart"/>
            <w:r w:rsidRPr="00572B17">
              <w:rPr>
                <w:b w:val="0"/>
                <w:bCs/>
                <w:sz w:val="14"/>
                <w:szCs w:val="14"/>
              </w:rPr>
              <w:t>nusa</w:t>
            </w:r>
            <w:proofErr w:type="spellEnd"/>
          </w:p>
        </w:tc>
        <w:tc>
          <w:tcPr>
            <w:tcW w:w="992" w:type="dxa"/>
          </w:tcPr>
          <w:p w14:paraId="1B389B5D" w14:textId="4DE02C24" w:rsidR="001A64C4" w:rsidRPr="00572B17" w:rsidRDefault="001A64C4" w:rsidP="001A64C4">
            <w:pPr>
              <w:pStyle w:val="OLtablecolumnheading"/>
              <w:keepNext w:val="0"/>
              <w:rPr>
                <w:b w:val="0"/>
                <w:bCs/>
                <w:sz w:val="14"/>
                <w:szCs w:val="14"/>
              </w:rPr>
            </w:pPr>
            <w:r w:rsidRPr="00572B17">
              <w:rPr>
                <w:b w:val="0"/>
                <w:bCs/>
                <w:sz w:val="14"/>
                <w:szCs w:val="14"/>
              </w:rPr>
              <w:t>‘island’</w:t>
            </w:r>
          </w:p>
        </w:tc>
      </w:tr>
      <w:tr w:rsidR="001A64C4" w:rsidRPr="00572B17" w14:paraId="51356D1D" w14:textId="77777777" w:rsidTr="003D7C61">
        <w:trPr>
          <w:jc w:val="center"/>
        </w:trPr>
        <w:tc>
          <w:tcPr>
            <w:tcW w:w="993" w:type="dxa"/>
            <w:shd w:val="clear" w:color="auto" w:fill="D9D9D9" w:themeFill="background1" w:themeFillShade="D9"/>
          </w:tcPr>
          <w:p w14:paraId="22AC8D08" w14:textId="2C0A42C9"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ŋaŋa</w:t>
            </w:r>
            <w:proofErr w:type="spellEnd"/>
          </w:p>
        </w:tc>
        <w:tc>
          <w:tcPr>
            <w:tcW w:w="992" w:type="dxa"/>
            <w:shd w:val="clear" w:color="auto" w:fill="D9D9D9" w:themeFill="background1" w:themeFillShade="D9"/>
          </w:tcPr>
          <w:p w14:paraId="50AB26B9" w14:textId="20B0ED7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ŋaŋa</w:t>
            </w:r>
            <w:proofErr w:type="spellEnd"/>
          </w:p>
        </w:tc>
        <w:tc>
          <w:tcPr>
            <w:tcW w:w="850" w:type="dxa"/>
            <w:shd w:val="clear" w:color="auto" w:fill="D9D9D9" w:themeFill="background1" w:themeFillShade="D9"/>
          </w:tcPr>
          <w:p w14:paraId="0D6E141C" w14:textId="3E92BCE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ŋaŋa</w:t>
            </w:r>
            <w:proofErr w:type="spellEnd"/>
          </w:p>
        </w:tc>
        <w:tc>
          <w:tcPr>
            <w:tcW w:w="993" w:type="dxa"/>
            <w:shd w:val="clear" w:color="auto" w:fill="D9D9D9" w:themeFill="background1" w:themeFillShade="D9"/>
          </w:tcPr>
          <w:p w14:paraId="167E4DE6" w14:textId="1E65DF7C"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ŋaŋa</w:t>
            </w:r>
            <w:proofErr w:type="spellEnd"/>
          </w:p>
        </w:tc>
        <w:tc>
          <w:tcPr>
            <w:tcW w:w="992" w:type="dxa"/>
            <w:shd w:val="clear" w:color="auto" w:fill="D9D9D9" w:themeFill="background1" w:themeFillShade="D9"/>
          </w:tcPr>
          <w:p w14:paraId="53061C62" w14:textId="453B4B4C"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ŋaŋa</w:t>
            </w:r>
            <w:proofErr w:type="spellEnd"/>
          </w:p>
        </w:tc>
        <w:tc>
          <w:tcPr>
            <w:tcW w:w="850" w:type="dxa"/>
            <w:shd w:val="clear" w:color="auto" w:fill="D9D9D9" w:themeFill="background1" w:themeFillShade="D9"/>
          </w:tcPr>
          <w:p w14:paraId="19E447F5" w14:textId="0EC485BE"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ŋaŋa</w:t>
            </w:r>
            <w:proofErr w:type="spellEnd"/>
          </w:p>
        </w:tc>
        <w:tc>
          <w:tcPr>
            <w:tcW w:w="709" w:type="dxa"/>
            <w:shd w:val="clear" w:color="auto" w:fill="D9D9D9" w:themeFill="background1" w:themeFillShade="D9"/>
          </w:tcPr>
          <w:p w14:paraId="65A930E8" w14:textId="244B896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ŋaŋa</w:t>
            </w:r>
            <w:proofErr w:type="spellEnd"/>
          </w:p>
        </w:tc>
        <w:tc>
          <w:tcPr>
            <w:tcW w:w="851" w:type="dxa"/>
            <w:shd w:val="clear" w:color="auto" w:fill="D9D9D9" w:themeFill="background1" w:themeFillShade="D9"/>
          </w:tcPr>
          <w:p w14:paraId="26C6293F" w14:textId="00E3749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ŋaŋa</w:t>
            </w:r>
            <w:proofErr w:type="spellEnd"/>
          </w:p>
        </w:tc>
        <w:tc>
          <w:tcPr>
            <w:tcW w:w="992" w:type="dxa"/>
            <w:shd w:val="clear" w:color="auto" w:fill="D9D9D9" w:themeFill="background1" w:themeFillShade="D9"/>
          </w:tcPr>
          <w:p w14:paraId="1B291E1F" w14:textId="30FD5AFE"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ŋaŋa</w:t>
            </w:r>
            <w:proofErr w:type="spellEnd"/>
          </w:p>
        </w:tc>
        <w:tc>
          <w:tcPr>
            <w:tcW w:w="850" w:type="dxa"/>
            <w:shd w:val="clear" w:color="auto" w:fill="D9D9D9" w:themeFill="background1" w:themeFillShade="D9"/>
          </w:tcPr>
          <w:p w14:paraId="137542A3" w14:textId="02987F5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ŋaŋa</w:t>
            </w:r>
            <w:proofErr w:type="spellEnd"/>
          </w:p>
        </w:tc>
        <w:tc>
          <w:tcPr>
            <w:tcW w:w="993" w:type="dxa"/>
            <w:shd w:val="clear" w:color="auto" w:fill="D9D9D9" w:themeFill="background1" w:themeFillShade="D9"/>
          </w:tcPr>
          <w:p w14:paraId="148A239C" w14:textId="2F5A135F"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ŋaŋa</w:t>
            </w:r>
            <w:proofErr w:type="spellEnd"/>
          </w:p>
        </w:tc>
        <w:tc>
          <w:tcPr>
            <w:tcW w:w="850" w:type="dxa"/>
            <w:shd w:val="clear" w:color="auto" w:fill="D9D9D9" w:themeFill="background1" w:themeFillShade="D9"/>
          </w:tcPr>
          <w:p w14:paraId="1284DA96" w14:textId="2DA5EEC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ŋaŋa</w:t>
            </w:r>
            <w:proofErr w:type="spellEnd"/>
          </w:p>
        </w:tc>
        <w:tc>
          <w:tcPr>
            <w:tcW w:w="851" w:type="dxa"/>
            <w:shd w:val="clear" w:color="auto" w:fill="D9D9D9" w:themeFill="background1" w:themeFillShade="D9"/>
          </w:tcPr>
          <w:p w14:paraId="0DC267D7" w14:textId="51C6378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ŋaŋa</w:t>
            </w:r>
            <w:proofErr w:type="spellEnd"/>
          </w:p>
        </w:tc>
        <w:tc>
          <w:tcPr>
            <w:tcW w:w="992" w:type="dxa"/>
            <w:shd w:val="clear" w:color="auto" w:fill="D9D9D9" w:themeFill="background1" w:themeFillShade="D9"/>
          </w:tcPr>
          <w:p w14:paraId="7616512F" w14:textId="3C4CEF1A" w:rsidR="001A64C4" w:rsidRPr="00572B17" w:rsidRDefault="001A64C4" w:rsidP="001A64C4">
            <w:pPr>
              <w:pStyle w:val="OLtablecolumnheading"/>
              <w:keepNext w:val="0"/>
              <w:rPr>
                <w:b w:val="0"/>
                <w:bCs/>
                <w:sz w:val="14"/>
                <w:szCs w:val="14"/>
              </w:rPr>
            </w:pPr>
            <w:r w:rsidRPr="00572B17">
              <w:rPr>
                <w:b w:val="0"/>
                <w:bCs/>
                <w:sz w:val="14"/>
                <w:szCs w:val="14"/>
              </w:rPr>
              <w:t>‘mouth’</w:t>
            </w:r>
          </w:p>
        </w:tc>
      </w:tr>
      <w:tr w:rsidR="001A64C4" w:rsidRPr="00572B17" w14:paraId="797339E5" w14:textId="77777777" w:rsidTr="003D7C61">
        <w:trPr>
          <w:jc w:val="center"/>
        </w:trPr>
        <w:tc>
          <w:tcPr>
            <w:tcW w:w="993" w:type="dxa"/>
          </w:tcPr>
          <w:p w14:paraId="37D27D82" w14:textId="6E7D8B50"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newnew</w:t>
            </w:r>
            <w:proofErr w:type="spellEnd"/>
          </w:p>
        </w:tc>
        <w:tc>
          <w:tcPr>
            <w:tcW w:w="992" w:type="dxa"/>
          </w:tcPr>
          <w:p w14:paraId="2125A80A" w14:textId="61567838" w:rsidR="001A64C4" w:rsidRPr="00572B17" w:rsidRDefault="001A64C4" w:rsidP="001A64C4">
            <w:pPr>
              <w:pStyle w:val="OLtablecolumnheading"/>
              <w:keepNext w:val="0"/>
              <w:rPr>
                <w:b w:val="0"/>
                <w:bCs/>
                <w:sz w:val="14"/>
                <w:szCs w:val="14"/>
              </w:rPr>
            </w:pPr>
            <w:proofErr w:type="spellStart"/>
            <w:r w:rsidRPr="00572B17">
              <w:rPr>
                <w:b w:val="0"/>
                <w:bCs/>
                <w:sz w:val="14"/>
                <w:szCs w:val="14"/>
              </w:rPr>
              <w:t>newnew</w:t>
            </w:r>
            <w:proofErr w:type="spellEnd"/>
          </w:p>
        </w:tc>
        <w:tc>
          <w:tcPr>
            <w:tcW w:w="850" w:type="dxa"/>
          </w:tcPr>
          <w:p w14:paraId="389AB95E" w14:textId="6A849E2D" w:rsidR="001A64C4" w:rsidRPr="00572B17" w:rsidRDefault="001A64C4" w:rsidP="001A64C4">
            <w:pPr>
              <w:pStyle w:val="OLtablecolumnheading"/>
              <w:keepNext w:val="0"/>
              <w:rPr>
                <w:b w:val="0"/>
                <w:bCs/>
                <w:sz w:val="14"/>
                <w:szCs w:val="14"/>
              </w:rPr>
            </w:pPr>
          </w:p>
        </w:tc>
        <w:tc>
          <w:tcPr>
            <w:tcW w:w="993" w:type="dxa"/>
          </w:tcPr>
          <w:p w14:paraId="58AFA065" w14:textId="4D4ED56F" w:rsidR="001A64C4" w:rsidRPr="00572B17" w:rsidRDefault="001A64C4" w:rsidP="001A64C4">
            <w:pPr>
              <w:pStyle w:val="OLtablecolumnheading"/>
              <w:keepNext w:val="0"/>
              <w:rPr>
                <w:b w:val="0"/>
                <w:bCs/>
                <w:sz w:val="14"/>
                <w:szCs w:val="14"/>
              </w:rPr>
            </w:pPr>
            <w:proofErr w:type="spellStart"/>
            <w:r w:rsidRPr="00572B17">
              <w:rPr>
                <w:b w:val="0"/>
                <w:bCs/>
                <w:sz w:val="14"/>
                <w:szCs w:val="14"/>
              </w:rPr>
              <w:t>newnew</w:t>
            </w:r>
            <w:proofErr w:type="spellEnd"/>
          </w:p>
        </w:tc>
        <w:tc>
          <w:tcPr>
            <w:tcW w:w="992" w:type="dxa"/>
          </w:tcPr>
          <w:p w14:paraId="22C61E52" w14:textId="606B14FA"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w:t>
            </w:r>
            <w:r w:rsidR="007D731F">
              <w:rPr>
                <w:b w:val="0"/>
                <w:bCs/>
                <w:sz w:val="14"/>
                <w:szCs w:val="14"/>
              </w:rPr>
              <w:t>o</w:t>
            </w:r>
            <w:r w:rsidRPr="00572B17">
              <w:rPr>
                <w:b w:val="0"/>
                <w:bCs/>
                <w:sz w:val="14"/>
                <w:szCs w:val="14"/>
              </w:rPr>
              <w:t>wn</w:t>
            </w:r>
            <w:r w:rsidR="007D731F">
              <w:rPr>
                <w:b w:val="0"/>
                <w:bCs/>
                <w:sz w:val="14"/>
                <w:szCs w:val="14"/>
              </w:rPr>
              <w:t>o</w:t>
            </w:r>
            <w:r w:rsidRPr="00572B17">
              <w:rPr>
                <w:b w:val="0"/>
                <w:bCs/>
                <w:sz w:val="14"/>
                <w:szCs w:val="14"/>
              </w:rPr>
              <w:t>w</w:t>
            </w:r>
            <w:proofErr w:type="spellEnd"/>
            <w:proofErr w:type="gramEnd"/>
          </w:p>
        </w:tc>
        <w:tc>
          <w:tcPr>
            <w:tcW w:w="850" w:type="dxa"/>
          </w:tcPr>
          <w:p w14:paraId="03F0BA80" w14:textId="262C47D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nownow</w:t>
            </w:r>
            <w:proofErr w:type="spellEnd"/>
            <w:proofErr w:type="gramEnd"/>
          </w:p>
        </w:tc>
        <w:tc>
          <w:tcPr>
            <w:tcW w:w="709" w:type="dxa"/>
          </w:tcPr>
          <w:p w14:paraId="452F6C68" w14:textId="0569AEB2" w:rsidR="001A64C4" w:rsidRPr="00572B17" w:rsidRDefault="001A64C4" w:rsidP="001A64C4">
            <w:pPr>
              <w:pStyle w:val="OLtablecolumnheading"/>
              <w:keepNext w:val="0"/>
              <w:rPr>
                <w:b w:val="0"/>
                <w:bCs/>
                <w:sz w:val="14"/>
                <w:szCs w:val="14"/>
              </w:rPr>
            </w:pPr>
          </w:p>
        </w:tc>
        <w:tc>
          <w:tcPr>
            <w:tcW w:w="851" w:type="dxa"/>
          </w:tcPr>
          <w:p w14:paraId="475EBC8E" w14:textId="0BCE007E" w:rsidR="001A64C4" w:rsidRPr="00572B17" w:rsidRDefault="001A64C4" w:rsidP="001A64C4">
            <w:pPr>
              <w:pStyle w:val="OLtablecolumnheading"/>
              <w:keepNext w:val="0"/>
              <w:rPr>
                <w:b w:val="0"/>
                <w:bCs/>
                <w:sz w:val="14"/>
                <w:szCs w:val="14"/>
              </w:rPr>
            </w:pPr>
            <w:proofErr w:type="spellStart"/>
            <w:r w:rsidRPr="00572B17">
              <w:rPr>
                <w:b w:val="0"/>
                <w:bCs/>
                <w:sz w:val="14"/>
                <w:szCs w:val="14"/>
              </w:rPr>
              <w:t>nownow</w:t>
            </w:r>
            <w:proofErr w:type="spellEnd"/>
          </w:p>
        </w:tc>
        <w:tc>
          <w:tcPr>
            <w:tcW w:w="992" w:type="dxa"/>
          </w:tcPr>
          <w:p w14:paraId="18746735" w14:textId="78F5AA60"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nownow</w:t>
            </w:r>
            <w:proofErr w:type="spellEnd"/>
            <w:proofErr w:type="gramEnd"/>
          </w:p>
        </w:tc>
        <w:tc>
          <w:tcPr>
            <w:tcW w:w="850" w:type="dxa"/>
          </w:tcPr>
          <w:p w14:paraId="44A82B01" w14:textId="3347FAFF" w:rsidR="001A64C4" w:rsidRPr="00572B17" w:rsidRDefault="001A64C4" w:rsidP="001A64C4">
            <w:pPr>
              <w:pStyle w:val="OLtablecolumnheading"/>
              <w:keepNext w:val="0"/>
              <w:rPr>
                <w:b w:val="0"/>
                <w:bCs/>
                <w:sz w:val="14"/>
                <w:szCs w:val="14"/>
              </w:rPr>
            </w:pPr>
          </w:p>
        </w:tc>
        <w:tc>
          <w:tcPr>
            <w:tcW w:w="993" w:type="dxa"/>
          </w:tcPr>
          <w:p w14:paraId="02869B89" w14:textId="0396257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nownow</w:t>
            </w:r>
            <w:proofErr w:type="spellEnd"/>
            <w:proofErr w:type="gramEnd"/>
          </w:p>
        </w:tc>
        <w:tc>
          <w:tcPr>
            <w:tcW w:w="850" w:type="dxa"/>
          </w:tcPr>
          <w:p w14:paraId="010985E7" w14:textId="3227A14B" w:rsidR="001A64C4" w:rsidRPr="00572B17" w:rsidRDefault="001A64C4" w:rsidP="001A64C4">
            <w:pPr>
              <w:pStyle w:val="OLtablecolumnheading"/>
              <w:keepNext w:val="0"/>
              <w:rPr>
                <w:b w:val="0"/>
                <w:bCs/>
                <w:sz w:val="14"/>
                <w:szCs w:val="14"/>
              </w:rPr>
            </w:pPr>
            <w:proofErr w:type="spellStart"/>
            <w:r w:rsidRPr="00572B17">
              <w:rPr>
                <w:b w:val="0"/>
                <w:bCs/>
                <w:sz w:val="14"/>
                <w:szCs w:val="14"/>
              </w:rPr>
              <w:t>nownow</w:t>
            </w:r>
            <w:proofErr w:type="spellEnd"/>
          </w:p>
        </w:tc>
        <w:tc>
          <w:tcPr>
            <w:tcW w:w="851" w:type="dxa"/>
          </w:tcPr>
          <w:p w14:paraId="6562AC0F" w14:textId="35637F08" w:rsidR="001A64C4" w:rsidRPr="00572B17" w:rsidRDefault="001A64C4" w:rsidP="001A64C4">
            <w:pPr>
              <w:pStyle w:val="OLtablecolumnheading"/>
              <w:keepNext w:val="0"/>
              <w:rPr>
                <w:b w:val="0"/>
                <w:bCs/>
                <w:sz w:val="14"/>
                <w:szCs w:val="14"/>
              </w:rPr>
            </w:pPr>
            <w:proofErr w:type="spellStart"/>
            <w:r w:rsidRPr="00572B17">
              <w:rPr>
                <w:b w:val="0"/>
                <w:bCs/>
                <w:sz w:val="14"/>
                <w:szCs w:val="14"/>
              </w:rPr>
              <w:t>nownow</w:t>
            </w:r>
            <w:proofErr w:type="spellEnd"/>
          </w:p>
        </w:tc>
        <w:tc>
          <w:tcPr>
            <w:tcW w:w="992" w:type="dxa"/>
          </w:tcPr>
          <w:p w14:paraId="156FB4AE" w14:textId="450D2601" w:rsidR="001A64C4" w:rsidRPr="00572B17" w:rsidRDefault="001A64C4" w:rsidP="001A64C4">
            <w:pPr>
              <w:pStyle w:val="OLtablecolumnheading"/>
              <w:keepNext w:val="0"/>
              <w:rPr>
                <w:b w:val="0"/>
                <w:bCs/>
                <w:sz w:val="14"/>
                <w:szCs w:val="14"/>
              </w:rPr>
            </w:pPr>
            <w:r w:rsidRPr="00572B17">
              <w:rPr>
                <w:b w:val="0"/>
                <w:bCs/>
                <w:sz w:val="14"/>
                <w:szCs w:val="14"/>
              </w:rPr>
              <w:t>‘propose’</w:t>
            </w:r>
          </w:p>
        </w:tc>
      </w:tr>
      <w:tr w:rsidR="001A64C4" w:rsidRPr="00572B17" w14:paraId="36A30FE2" w14:textId="77777777" w:rsidTr="003D7C61">
        <w:trPr>
          <w:jc w:val="center"/>
        </w:trPr>
        <w:tc>
          <w:tcPr>
            <w:tcW w:w="993" w:type="dxa"/>
            <w:shd w:val="clear" w:color="auto" w:fill="D9D9D9" w:themeFill="background1" w:themeFillShade="D9"/>
          </w:tcPr>
          <w:p w14:paraId="6557D2B1" w14:textId="2477D4DF" w:rsidR="001A64C4" w:rsidRPr="00572B17" w:rsidRDefault="001A64C4" w:rsidP="001A64C4">
            <w:pPr>
              <w:pStyle w:val="OLtablecolumnheading"/>
              <w:keepNext w:val="0"/>
              <w:rPr>
                <w:b w:val="0"/>
                <w:bCs/>
                <w:sz w:val="14"/>
                <w:szCs w:val="14"/>
                <w:lang w:val="id-ID"/>
              </w:rPr>
            </w:pPr>
            <w:r w:rsidRPr="00572B17">
              <w:rPr>
                <w:b w:val="0"/>
                <w:bCs/>
                <w:sz w:val="14"/>
                <w:szCs w:val="14"/>
                <w:lang w:val="id-ID"/>
              </w:rPr>
              <w:t>*ŋ</w:t>
            </w:r>
            <w:r w:rsidRPr="00572B17">
              <w:rPr>
                <w:b w:val="0"/>
                <w:bCs/>
                <w:sz w:val="14"/>
                <w:szCs w:val="14"/>
              </w:rPr>
              <w:t>ɛ</w:t>
            </w:r>
            <w:proofErr w:type="spellStart"/>
            <w:r w:rsidRPr="00572B17">
              <w:rPr>
                <w:b w:val="0"/>
                <w:bCs/>
                <w:sz w:val="14"/>
                <w:szCs w:val="14"/>
                <w:lang w:val="id-ID"/>
              </w:rPr>
              <w:t>tŋ</w:t>
            </w:r>
            <w:proofErr w:type="spellEnd"/>
            <w:r w:rsidRPr="00572B17">
              <w:rPr>
                <w:b w:val="0"/>
                <w:bCs/>
                <w:sz w:val="14"/>
                <w:szCs w:val="14"/>
              </w:rPr>
              <w:t>ɛ</w:t>
            </w:r>
            <w:r w:rsidRPr="00572B17">
              <w:rPr>
                <w:b w:val="0"/>
                <w:bCs/>
                <w:sz w:val="14"/>
                <w:szCs w:val="14"/>
                <w:lang w:val="id-ID"/>
              </w:rPr>
              <w:t>t</w:t>
            </w:r>
          </w:p>
        </w:tc>
        <w:tc>
          <w:tcPr>
            <w:tcW w:w="992" w:type="dxa"/>
            <w:shd w:val="clear" w:color="auto" w:fill="D9D9D9" w:themeFill="background1" w:themeFillShade="D9"/>
          </w:tcPr>
          <w:p w14:paraId="753AC32A" w14:textId="242E470E" w:rsidR="001A64C4" w:rsidRPr="00572B17" w:rsidRDefault="001A64C4" w:rsidP="001A64C4">
            <w:pPr>
              <w:pStyle w:val="OLtablecolumnheading"/>
              <w:keepNext w:val="0"/>
              <w:rPr>
                <w:b w:val="0"/>
                <w:bCs/>
                <w:sz w:val="14"/>
                <w:szCs w:val="14"/>
              </w:rPr>
            </w:pPr>
            <w:proofErr w:type="spellStart"/>
            <w:r w:rsidRPr="00572B17">
              <w:rPr>
                <w:b w:val="0"/>
                <w:bCs/>
                <w:sz w:val="14"/>
                <w:szCs w:val="14"/>
              </w:rPr>
              <w:t>ɲɛtɲɛt</w:t>
            </w:r>
            <w:proofErr w:type="spellEnd"/>
          </w:p>
        </w:tc>
        <w:tc>
          <w:tcPr>
            <w:tcW w:w="850" w:type="dxa"/>
            <w:shd w:val="clear" w:color="auto" w:fill="D9D9D9" w:themeFill="background1" w:themeFillShade="D9"/>
          </w:tcPr>
          <w:p w14:paraId="353ADE9F" w14:textId="49222495"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4625C5AC" w14:textId="1FEFB6F5"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2E7B5207" w14:textId="1E68A7F9" w:rsidR="001A64C4" w:rsidRPr="00572B17" w:rsidRDefault="001A64C4" w:rsidP="001A64C4">
            <w:pPr>
              <w:pStyle w:val="OLtablecolumnheading"/>
              <w:keepNext w:val="0"/>
              <w:rPr>
                <w:b w:val="0"/>
                <w:bCs/>
                <w:sz w:val="14"/>
                <w:szCs w:val="14"/>
              </w:rPr>
            </w:pPr>
            <w:r w:rsidRPr="00572B17">
              <w:rPr>
                <w:b w:val="0"/>
                <w:bCs/>
                <w:sz w:val="14"/>
                <w:szCs w:val="14"/>
              </w:rPr>
              <w:t>*</w:t>
            </w:r>
            <w:r w:rsidRPr="00572B17">
              <w:rPr>
                <w:b w:val="0"/>
                <w:bCs/>
                <w:sz w:val="14"/>
                <w:szCs w:val="14"/>
                <w:lang w:val="id-ID"/>
              </w:rPr>
              <w:t>ŋ</w:t>
            </w:r>
            <w:r w:rsidRPr="00572B17">
              <w:rPr>
                <w:b w:val="0"/>
                <w:bCs/>
                <w:sz w:val="14"/>
                <w:szCs w:val="14"/>
              </w:rPr>
              <w:t>ɛ</w:t>
            </w:r>
            <w:proofErr w:type="spellStart"/>
            <w:r w:rsidRPr="00572B17">
              <w:rPr>
                <w:b w:val="0"/>
                <w:bCs/>
                <w:sz w:val="14"/>
                <w:szCs w:val="14"/>
                <w:lang w:val="id-ID"/>
              </w:rPr>
              <w:t>tŋ</w:t>
            </w:r>
            <w:proofErr w:type="spellEnd"/>
            <w:r w:rsidRPr="00572B17">
              <w:rPr>
                <w:b w:val="0"/>
                <w:bCs/>
                <w:sz w:val="14"/>
                <w:szCs w:val="14"/>
              </w:rPr>
              <w:t>ɛ</w:t>
            </w:r>
            <w:r w:rsidRPr="00572B17">
              <w:rPr>
                <w:b w:val="0"/>
                <w:bCs/>
                <w:sz w:val="14"/>
                <w:szCs w:val="14"/>
                <w:lang w:val="id-ID"/>
              </w:rPr>
              <w:t>t</w:t>
            </w:r>
          </w:p>
        </w:tc>
        <w:tc>
          <w:tcPr>
            <w:tcW w:w="850" w:type="dxa"/>
            <w:shd w:val="clear" w:color="auto" w:fill="D9D9D9" w:themeFill="background1" w:themeFillShade="D9"/>
          </w:tcPr>
          <w:p w14:paraId="72919959" w14:textId="3000C4AA"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ɛ</w:t>
            </w:r>
            <w:proofErr w:type="spellStart"/>
            <w:r w:rsidRPr="00572B17">
              <w:rPr>
                <w:b w:val="0"/>
                <w:bCs/>
                <w:sz w:val="14"/>
                <w:szCs w:val="14"/>
                <w:lang w:val="id-ID"/>
              </w:rPr>
              <w:t>tŋ</w:t>
            </w:r>
            <w:proofErr w:type="spellEnd"/>
            <w:r w:rsidRPr="00572B17">
              <w:rPr>
                <w:b w:val="0"/>
                <w:bCs/>
                <w:sz w:val="14"/>
                <w:szCs w:val="14"/>
              </w:rPr>
              <w:t>ɛ</w:t>
            </w:r>
            <w:r w:rsidRPr="00572B17">
              <w:rPr>
                <w:b w:val="0"/>
                <w:bCs/>
                <w:sz w:val="14"/>
                <w:szCs w:val="14"/>
                <w:lang w:val="id-ID"/>
              </w:rPr>
              <w:t>t</w:t>
            </w:r>
          </w:p>
        </w:tc>
        <w:tc>
          <w:tcPr>
            <w:tcW w:w="709" w:type="dxa"/>
            <w:shd w:val="clear" w:color="auto" w:fill="D9D9D9" w:themeFill="background1" w:themeFillShade="D9"/>
          </w:tcPr>
          <w:p w14:paraId="56B4DAAD" w14:textId="57EE1BAF"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7335F5B0" w14:textId="288572FE"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ɛ</w:t>
            </w:r>
            <w:proofErr w:type="spellStart"/>
            <w:r w:rsidRPr="00572B17">
              <w:rPr>
                <w:b w:val="0"/>
                <w:bCs/>
                <w:sz w:val="14"/>
                <w:szCs w:val="14"/>
                <w:lang w:val="id-ID"/>
              </w:rPr>
              <w:t>tŋ</w:t>
            </w:r>
            <w:proofErr w:type="spellEnd"/>
            <w:r w:rsidRPr="00572B17">
              <w:rPr>
                <w:b w:val="0"/>
                <w:bCs/>
                <w:sz w:val="14"/>
                <w:szCs w:val="14"/>
              </w:rPr>
              <w:t>ɛ</w:t>
            </w:r>
            <w:r w:rsidRPr="00572B17">
              <w:rPr>
                <w:b w:val="0"/>
                <w:bCs/>
                <w:sz w:val="14"/>
                <w:szCs w:val="14"/>
                <w:lang w:val="id-ID"/>
              </w:rPr>
              <w:t>t</w:t>
            </w:r>
          </w:p>
        </w:tc>
        <w:tc>
          <w:tcPr>
            <w:tcW w:w="992" w:type="dxa"/>
            <w:shd w:val="clear" w:color="auto" w:fill="D9D9D9" w:themeFill="background1" w:themeFillShade="D9"/>
          </w:tcPr>
          <w:p w14:paraId="781F4EC7" w14:textId="22994DD2"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ɛ</w:t>
            </w:r>
            <w:proofErr w:type="spellStart"/>
            <w:r w:rsidRPr="00572B17">
              <w:rPr>
                <w:b w:val="0"/>
                <w:bCs/>
                <w:sz w:val="14"/>
                <w:szCs w:val="14"/>
                <w:lang w:val="id-ID"/>
              </w:rPr>
              <w:t>tŋ</w:t>
            </w:r>
            <w:proofErr w:type="spellEnd"/>
            <w:r w:rsidRPr="00572B17">
              <w:rPr>
                <w:b w:val="0"/>
                <w:bCs/>
                <w:sz w:val="14"/>
                <w:szCs w:val="14"/>
              </w:rPr>
              <w:t>ɛ</w:t>
            </w:r>
            <w:r w:rsidRPr="00572B17">
              <w:rPr>
                <w:b w:val="0"/>
                <w:bCs/>
                <w:sz w:val="14"/>
                <w:szCs w:val="14"/>
                <w:lang w:val="id-ID"/>
              </w:rPr>
              <w:t>t</w:t>
            </w:r>
          </w:p>
        </w:tc>
        <w:tc>
          <w:tcPr>
            <w:tcW w:w="850" w:type="dxa"/>
            <w:shd w:val="clear" w:color="auto" w:fill="D9D9D9" w:themeFill="background1" w:themeFillShade="D9"/>
          </w:tcPr>
          <w:p w14:paraId="641E3395" w14:textId="2B62C836"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75ADCEBE" w14:textId="7F278D40"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27E13348" w14:textId="45704583"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05790622" w14:textId="46EE77A1"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0EED09F1" w14:textId="6E4B3911" w:rsidR="001A64C4" w:rsidRPr="00572B17" w:rsidRDefault="001A64C4" w:rsidP="001A64C4">
            <w:pPr>
              <w:pStyle w:val="OLtablecolumnheading"/>
              <w:keepNext w:val="0"/>
              <w:rPr>
                <w:b w:val="0"/>
                <w:bCs/>
                <w:sz w:val="14"/>
                <w:szCs w:val="14"/>
              </w:rPr>
            </w:pPr>
            <w:r w:rsidRPr="00572B17">
              <w:rPr>
                <w:b w:val="0"/>
                <w:bCs/>
                <w:sz w:val="14"/>
                <w:szCs w:val="14"/>
              </w:rPr>
              <w:t>‘narrow’</w:t>
            </w:r>
          </w:p>
        </w:tc>
      </w:tr>
      <w:tr w:rsidR="001A64C4" w:rsidRPr="00572B17" w14:paraId="6E475D23" w14:textId="77777777" w:rsidTr="003D7C61">
        <w:trPr>
          <w:jc w:val="center"/>
        </w:trPr>
        <w:tc>
          <w:tcPr>
            <w:tcW w:w="993" w:type="dxa"/>
          </w:tcPr>
          <w:p w14:paraId="7A226EF3" w14:textId="56D941D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ni</w:t>
            </w:r>
            <w:proofErr w:type="spellEnd"/>
            <w:r w:rsidRPr="00572B17">
              <w:rPr>
                <w:b w:val="0"/>
                <w:bCs/>
                <w:vertAlign w:val="superscript"/>
              </w:rPr>
              <w:t>ʔ</w:t>
            </w:r>
            <w:proofErr w:type="spellStart"/>
            <w:r w:rsidRPr="00572B17">
              <w:rPr>
                <w:b w:val="0"/>
                <w:bCs/>
                <w:sz w:val="14"/>
                <w:szCs w:val="14"/>
                <w:lang w:val="id-ID"/>
              </w:rPr>
              <w:t>ni</w:t>
            </w:r>
            <w:proofErr w:type="spellEnd"/>
            <w:r w:rsidRPr="00572B17">
              <w:rPr>
                <w:b w:val="0"/>
                <w:bCs/>
                <w:vertAlign w:val="superscript"/>
              </w:rPr>
              <w:t>ʔ</w:t>
            </w:r>
          </w:p>
        </w:tc>
        <w:tc>
          <w:tcPr>
            <w:tcW w:w="992" w:type="dxa"/>
          </w:tcPr>
          <w:p w14:paraId="16076893" w14:textId="67BF3735" w:rsidR="001A64C4" w:rsidRPr="00572B17" w:rsidRDefault="001A64C4" w:rsidP="001A64C4">
            <w:pPr>
              <w:pStyle w:val="OLtablecolumnheading"/>
              <w:keepNext w:val="0"/>
              <w:rPr>
                <w:b w:val="0"/>
                <w:bCs/>
                <w:sz w:val="14"/>
                <w:szCs w:val="14"/>
              </w:rPr>
            </w:pPr>
            <w:proofErr w:type="spellStart"/>
            <w:r w:rsidRPr="00572B17">
              <w:rPr>
                <w:b w:val="0"/>
                <w:bCs/>
                <w:sz w:val="14"/>
                <w:szCs w:val="14"/>
              </w:rPr>
              <w:t>ɲi</w:t>
            </w:r>
            <w:r w:rsidRPr="00572B17">
              <w:rPr>
                <w:b w:val="0"/>
                <w:bCs/>
                <w:vertAlign w:val="superscript"/>
              </w:rPr>
              <w:t>ʔ</w:t>
            </w:r>
            <w:r w:rsidRPr="00572B17">
              <w:rPr>
                <w:b w:val="0"/>
                <w:bCs/>
                <w:sz w:val="14"/>
                <w:szCs w:val="14"/>
              </w:rPr>
              <w:t>ɲi</w:t>
            </w:r>
            <w:r w:rsidRPr="00572B17">
              <w:rPr>
                <w:b w:val="0"/>
                <w:bCs/>
                <w:vertAlign w:val="superscript"/>
              </w:rPr>
              <w:t>ʔ</w:t>
            </w:r>
            <w:proofErr w:type="spellEnd"/>
          </w:p>
        </w:tc>
        <w:tc>
          <w:tcPr>
            <w:tcW w:w="850" w:type="dxa"/>
          </w:tcPr>
          <w:p w14:paraId="7C56A882" w14:textId="0B20DBB0" w:rsidR="001A64C4" w:rsidRPr="00572B17" w:rsidRDefault="001A64C4" w:rsidP="001A64C4">
            <w:pPr>
              <w:pStyle w:val="OLtablecolumnheading"/>
              <w:keepNext w:val="0"/>
              <w:rPr>
                <w:b w:val="0"/>
                <w:bCs/>
                <w:sz w:val="14"/>
                <w:szCs w:val="14"/>
              </w:rPr>
            </w:pPr>
          </w:p>
        </w:tc>
        <w:tc>
          <w:tcPr>
            <w:tcW w:w="993" w:type="dxa"/>
          </w:tcPr>
          <w:p w14:paraId="27A90FEB" w14:textId="2DB5DA4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ni</w:t>
            </w:r>
            <w:proofErr w:type="spellEnd"/>
            <w:r w:rsidRPr="00572B17">
              <w:rPr>
                <w:b w:val="0"/>
                <w:bCs/>
                <w:vertAlign w:val="superscript"/>
              </w:rPr>
              <w:t>ʔ</w:t>
            </w:r>
            <w:proofErr w:type="spellStart"/>
            <w:r w:rsidRPr="00572B17">
              <w:rPr>
                <w:b w:val="0"/>
                <w:bCs/>
                <w:sz w:val="14"/>
                <w:szCs w:val="14"/>
                <w:lang w:val="id-ID"/>
              </w:rPr>
              <w:t>ni</w:t>
            </w:r>
            <w:proofErr w:type="spellEnd"/>
            <w:r w:rsidRPr="00572B17">
              <w:rPr>
                <w:b w:val="0"/>
                <w:bCs/>
                <w:vertAlign w:val="superscript"/>
              </w:rPr>
              <w:t>ʔ</w:t>
            </w:r>
          </w:p>
        </w:tc>
        <w:tc>
          <w:tcPr>
            <w:tcW w:w="992" w:type="dxa"/>
          </w:tcPr>
          <w:p w14:paraId="238B75CB" w14:textId="3482959A"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ni</w:t>
            </w:r>
            <w:proofErr w:type="spellEnd"/>
            <w:r w:rsidRPr="00572B17">
              <w:rPr>
                <w:b w:val="0"/>
                <w:bCs/>
                <w:vertAlign w:val="superscript"/>
              </w:rPr>
              <w:t>ʔ</w:t>
            </w:r>
            <w:proofErr w:type="spellStart"/>
            <w:r w:rsidRPr="00572B17">
              <w:rPr>
                <w:b w:val="0"/>
                <w:bCs/>
                <w:sz w:val="14"/>
                <w:szCs w:val="14"/>
                <w:lang w:val="id-ID"/>
              </w:rPr>
              <w:t>ni</w:t>
            </w:r>
            <w:proofErr w:type="spellEnd"/>
            <w:r w:rsidRPr="00572B17">
              <w:rPr>
                <w:b w:val="0"/>
                <w:bCs/>
                <w:vertAlign w:val="superscript"/>
              </w:rPr>
              <w:t>ʔ</w:t>
            </w:r>
          </w:p>
        </w:tc>
        <w:tc>
          <w:tcPr>
            <w:tcW w:w="850" w:type="dxa"/>
          </w:tcPr>
          <w:p w14:paraId="184421BD" w14:textId="10B2124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ni</w:t>
            </w:r>
            <w:proofErr w:type="spellEnd"/>
            <w:r w:rsidRPr="00572B17">
              <w:rPr>
                <w:b w:val="0"/>
                <w:bCs/>
                <w:vertAlign w:val="superscript"/>
              </w:rPr>
              <w:t>ʔ</w:t>
            </w:r>
            <w:proofErr w:type="spellStart"/>
            <w:r w:rsidRPr="00572B17">
              <w:rPr>
                <w:b w:val="0"/>
                <w:bCs/>
                <w:sz w:val="14"/>
                <w:szCs w:val="14"/>
                <w:lang w:val="id-ID"/>
              </w:rPr>
              <w:t>ni</w:t>
            </w:r>
            <w:proofErr w:type="spellEnd"/>
            <w:r w:rsidRPr="00572B17">
              <w:rPr>
                <w:b w:val="0"/>
                <w:bCs/>
                <w:vertAlign w:val="superscript"/>
              </w:rPr>
              <w:t>ʔ</w:t>
            </w:r>
          </w:p>
        </w:tc>
        <w:tc>
          <w:tcPr>
            <w:tcW w:w="709" w:type="dxa"/>
          </w:tcPr>
          <w:p w14:paraId="08CF108D" w14:textId="1A75209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ni</w:t>
            </w:r>
            <w:proofErr w:type="spellEnd"/>
            <w:r w:rsidRPr="00572B17">
              <w:rPr>
                <w:b w:val="0"/>
                <w:bCs/>
                <w:vertAlign w:val="superscript"/>
              </w:rPr>
              <w:t>ʔ</w:t>
            </w:r>
            <w:proofErr w:type="spellStart"/>
            <w:r w:rsidRPr="00572B17">
              <w:rPr>
                <w:b w:val="0"/>
                <w:bCs/>
                <w:sz w:val="14"/>
                <w:szCs w:val="14"/>
                <w:lang w:val="id-ID"/>
              </w:rPr>
              <w:t>ni</w:t>
            </w:r>
            <w:proofErr w:type="spellEnd"/>
            <w:r w:rsidRPr="00572B17">
              <w:rPr>
                <w:b w:val="0"/>
                <w:bCs/>
                <w:vertAlign w:val="superscript"/>
              </w:rPr>
              <w:t>ʔ</w:t>
            </w:r>
          </w:p>
        </w:tc>
        <w:tc>
          <w:tcPr>
            <w:tcW w:w="851" w:type="dxa"/>
          </w:tcPr>
          <w:p w14:paraId="0ABAB03E" w14:textId="1A70FE8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ni</w:t>
            </w:r>
            <w:proofErr w:type="spellEnd"/>
            <w:r w:rsidRPr="00572B17">
              <w:rPr>
                <w:b w:val="0"/>
                <w:bCs/>
                <w:vertAlign w:val="superscript"/>
              </w:rPr>
              <w:t>ʔ</w:t>
            </w:r>
            <w:proofErr w:type="spellStart"/>
            <w:r w:rsidRPr="00572B17">
              <w:rPr>
                <w:b w:val="0"/>
                <w:bCs/>
                <w:sz w:val="14"/>
                <w:szCs w:val="14"/>
                <w:lang w:val="id-ID"/>
              </w:rPr>
              <w:t>ni</w:t>
            </w:r>
            <w:proofErr w:type="spellEnd"/>
            <w:r w:rsidRPr="00572B17">
              <w:rPr>
                <w:b w:val="0"/>
                <w:bCs/>
                <w:vertAlign w:val="superscript"/>
              </w:rPr>
              <w:t>ʔ</w:t>
            </w:r>
          </w:p>
        </w:tc>
        <w:tc>
          <w:tcPr>
            <w:tcW w:w="992" w:type="dxa"/>
          </w:tcPr>
          <w:p w14:paraId="3707E4C9" w14:textId="65310DED" w:rsidR="001A64C4" w:rsidRPr="00572B17" w:rsidRDefault="001A64C4" w:rsidP="001A64C4">
            <w:pPr>
              <w:pStyle w:val="OLtablecolumnheading"/>
              <w:keepNext w:val="0"/>
              <w:rPr>
                <w:b w:val="0"/>
                <w:bCs/>
                <w:sz w:val="14"/>
                <w:szCs w:val="14"/>
              </w:rPr>
            </w:pPr>
          </w:p>
        </w:tc>
        <w:tc>
          <w:tcPr>
            <w:tcW w:w="850" w:type="dxa"/>
          </w:tcPr>
          <w:p w14:paraId="44E0B794" w14:textId="64D1F1AB" w:rsidR="001A64C4" w:rsidRPr="00572B17" w:rsidRDefault="001A64C4" w:rsidP="001A64C4">
            <w:pPr>
              <w:pStyle w:val="OLtablecolumnheading"/>
              <w:keepNext w:val="0"/>
              <w:rPr>
                <w:b w:val="0"/>
                <w:bCs/>
                <w:sz w:val="14"/>
                <w:szCs w:val="14"/>
              </w:rPr>
            </w:pPr>
          </w:p>
        </w:tc>
        <w:tc>
          <w:tcPr>
            <w:tcW w:w="993" w:type="dxa"/>
          </w:tcPr>
          <w:p w14:paraId="7BEF8A52" w14:textId="2B9DEE76" w:rsidR="001A64C4" w:rsidRPr="00572B17" w:rsidRDefault="001A64C4" w:rsidP="001A64C4">
            <w:pPr>
              <w:pStyle w:val="OLtablecolumnheading"/>
              <w:keepNext w:val="0"/>
              <w:rPr>
                <w:b w:val="0"/>
                <w:bCs/>
                <w:sz w:val="14"/>
                <w:szCs w:val="14"/>
              </w:rPr>
            </w:pPr>
          </w:p>
        </w:tc>
        <w:tc>
          <w:tcPr>
            <w:tcW w:w="850" w:type="dxa"/>
          </w:tcPr>
          <w:p w14:paraId="2F9A58A9" w14:textId="58BED27D" w:rsidR="001A64C4" w:rsidRPr="00572B17" w:rsidRDefault="001A64C4" w:rsidP="001A64C4">
            <w:pPr>
              <w:pStyle w:val="OLtablecolumnheading"/>
              <w:keepNext w:val="0"/>
              <w:rPr>
                <w:b w:val="0"/>
                <w:bCs/>
                <w:sz w:val="14"/>
                <w:szCs w:val="14"/>
              </w:rPr>
            </w:pPr>
          </w:p>
        </w:tc>
        <w:tc>
          <w:tcPr>
            <w:tcW w:w="851" w:type="dxa"/>
          </w:tcPr>
          <w:p w14:paraId="4F482263" w14:textId="65FDE81F" w:rsidR="001A64C4" w:rsidRPr="00572B17" w:rsidRDefault="001A64C4" w:rsidP="001A64C4">
            <w:pPr>
              <w:pStyle w:val="OLtablecolumnheading"/>
              <w:keepNext w:val="0"/>
              <w:rPr>
                <w:b w:val="0"/>
                <w:bCs/>
                <w:sz w:val="14"/>
                <w:szCs w:val="14"/>
              </w:rPr>
            </w:pPr>
          </w:p>
        </w:tc>
        <w:tc>
          <w:tcPr>
            <w:tcW w:w="992" w:type="dxa"/>
          </w:tcPr>
          <w:p w14:paraId="1D5C0563" w14:textId="7BE2470D" w:rsidR="001A64C4" w:rsidRPr="00572B17" w:rsidRDefault="001A64C4" w:rsidP="001A64C4">
            <w:pPr>
              <w:pStyle w:val="OLtablecolumnheading"/>
              <w:keepNext w:val="0"/>
              <w:rPr>
                <w:b w:val="0"/>
                <w:bCs/>
                <w:sz w:val="14"/>
                <w:szCs w:val="14"/>
              </w:rPr>
            </w:pPr>
            <w:r w:rsidRPr="00572B17">
              <w:rPr>
                <w:b w:val="0"/>
                <w:bCs/>
                <w:sz w:val="14"/>
                <w:szCs w:val="14"/>
              </w:rPr>
              <w:t>‘frugal’</w:t>
            </w:r>
          </w:p>
        </w:tc>
      </w:tr>
      <w:tr w:rsidR="001A64C4" w:rsidRPr="00572B17" w14:paraId="3243AC55" w14:textId="77777777" w:rsidTr="003D7C61">
        <w:trPr>
          <w:jc w:val="center"/>
        </w:trPr>
        <w:tc>
          <w:tcPr>
            <w:tcW w:w="993" w:type="dxa"/>
            <w:shd w:val="clear" w:color="auto" w:fill="D9D9D9" w:themeFill="background1" w:themeFillShade="D9"/>
          </w:tcPr>
          <w:p w14:paraId="6E790882" w14:textId="32CCCA2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ŋitŋit</w:t>
            </w:r>
            <w:proofErr w:type="spellEnd"/>
          </w:p>
        </w:tc>
        <w:tc>
          <w:tcPr>
            <w:tcW w:w="992" w:type="dxa"/>
            <w:shd w:val="clear" w:color="auto" w:fill="D9D9D9" w:themeFill="background1" w:themeFillShade="D9"/>
          </w:tcPr>
          <w:p w14:paraId="34484D7A" w14:textId="757389D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ŋitŋit</w:t>
            </w:r>
            <w:proofErr w:type="spellEnd"/>
          </w:p>
        </w:tc>
        <w:tc>
          <w:tcPr>
            <w:tcW w:w="850" w:type="dxa"/>
            <w:shd w:val="clear" w:color="auto" w:fill="D9D9D9" w:themeFill="background1" w:themeFillShade="D9"/>
          </w:tcPr>
          <w:p w14:paraId="72936204" w14:textId="5DC73392"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3EEFEAAF" w14:textId="6C7BD0D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ŋitŋit</w:t>
            </w:r>
            <w:proofErr w:type="spellEnd"/>
          </w:p>
        </w:tc>
        <w:tc>
          <w:tcPr>
            <w:tcW w:w="992" w:type="dxa"/>
            <w:shd w:val="clear" w:color="auto" w:fill="D9D9D9" w:themeFill="background1" w:themeFillShade="D9"/>
          </w:tcPr>
          <w:p w14:paraId="1B24251F" w14:textId="6508FE36"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ŋitŋit</w:t>
            </w:r>
            <w:proofErr w:type="spellEnd"/>
          </w:p>
        </w:tc>
        <w:tc>
          <w:tcPr>
            <w:tcW w:w="850" w:type="dxa"/>
            <w:shd w:val="clear" w:color="auto" w:fill="D9D9D9" w:themeFill="background1" w:themeFillShade="D9"/>
          </w:tcPr>
          <w:p w14:paraId="08272070" w14:textId="250D398E"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ŋitŋit</w:t>
            </w:r>
            <w:proofErr w:type="spellEnd"/>
          </w:p>
        </w:tc>
        <w:tc>
          <w:tcPr>
            <w:tcW w:w="709" w:type="dxa"/>
            <w:shd w:val="clear" w:color="auto" w:fill="D9D9D9" w:themeFill="background1" w:themeFillShade="D9"/>
          </w:tcPr>
          <w:p w14:paraId="60142D78" w14:textId="0765D18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ŋitŋit</w:t>
            </w:r>
            <w:proofErr w:type="spellEnd"/>
          </w:p>
        </w:tc>
        <w:tc>
          <w:tcPr>
            <w:tcW w:w="851" w:type="dxa"/>
            <w:shd w:val="clear" w:color="auto" w:fill="D9D9D9" w:themeFill="background1" w:themeFillShade="D9"/>
          </w:tcPr>
          <w:p w14:paraId="01214B0F" w14:textId="68250DA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ŋitŋit</w:t>
            </w:r>
            <w:proofErr w:type="spellEnd"/>
          </w:p>
        </w:tc>
        <w:tc>
          <w:tcPr>
            <w:tcW w:w="992" w:type="dxa"/>
            <w:shd w:val="clear" w:color="auto" w:fill="D9D9D9" w:themeFill="background1" w:themeFillShade="D9"/>
          </w:tcPr>
          <w:p w14:paraId="75493897" w14:textId="708A7E8F"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ŋitŋit</w:t>
            </w:r>
            <w:proofErr w:type="spellEnd"/>
          </w:p>
        </w:tc>
        <w:tc>
          <w:tcPr>
            <w:tcW w:w="850" w:type="dxa"/>
            <w:shd w:val="clear" w:color="auto" w:fill="D9D9D9" w:themeFill="background1" w:themeFillShade="D9"/>
          </w:tcPr>
          <w:p w14:paraId="150CF743" w14:textId="0C26368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ŋitŋit</w:t>
            </w:r>
            <w:proofErr w:type="spellEnd"/>
          </w:p>
        </w:tc>
        <w:tc>
          <w:tcPr>
            <w:tcW w:w="993" w:type="dxa"/>
            <w:shd w:val="clear" w:color="auto" w:fill="D9D9D9" w:themeFill="background1" w:themeFillShade="D9"/>
          </w:tcPr>
          <w:p w14:paraId="2D7694D7" w14:textId="310789C7"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ŋitŋit</w:t>
            </w:r>
            <w:proofErr w:type="spellEnd"/>
          </w:p>
        </w:tc>
        <w:tc>
          <w:tcPr>
            <w:tcW w:w="850" w:type="dxa"/>
            <w:shd w:val="clear" w:color="auto" w:fill="D9D9D9" w:themeFill="background1" w:themeFillShade="D9"/>
          </w:tcPr>
          <w:p w14:paraId="3938CB3B" w14:textId="093D66D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ŋitŋit</w:t>
            </w:r>
            <w:proofErr w:type="spellEnd"/>
          </w:p>
        </w:tc>
        <w:tc>
          <w:tcPr>
            <w:tcW w:w="851" w:type="dxa"/>
            <w:shd w:val="clear" w:color="auto" w:fill="D9D9D9" w:themeFill="background1" w:themeFillShade="D9"/>
          </w:tcPr>
          <w:p w14:paraId="52D96914" w14:textId="13A028B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ŋitŋit</w:t>
            </w:r>
            <w:proofErr w:type="spellEnd"/>
          </w:p>
        </w:tc>
        <w:tc>
          <w:tcPr>
            <w:tcW w:w="992" w:type="dxa"/>
            <w:shd w:val="clear" w:color="auto" w:fill="D9D9D9" w:themeFill="background1" w:themeFillShade="D9"/>
          </w:tcPr>
          <w:p w14:paraId="79A10B83" w14:textId="0247CF8D" w:rsidR="001A64C4" w:rsidRPr="00572B17" w:rsidRDefault="001A64C4" w:rsidP="001A64C4">
            <w:pPr>
              <w:pStyle w:val="OLtablecolumnheading"/>
              <w:keepNext w:val="0"/>
              <w:rPr>
                <w:b w:val="0"/>
                <w:bCs/>
                <w:sz w:val="14"/>
                <w:szCs w:val="14"/>
              </w:rPr>
            </w:pPr>
            <w:r w:rsidRPr="00572B17">
              <w:rPr>
                <w:b w:val="0"/>
                <w:bCs/>
                <w:sz w:val="14"/>
                <w:szCs w:val="14"/>
              </w:rPr>
              <w:t>‘ghat’</w:t>
            </w:r>
          </w:p>
        </w:tc>
      </w:tr>
      <w:tr w:rsidR="001A64C4" w:rsidRPr="00572B17" w14:paraId="625CFDE1" w14:textId="77777777" w:rsidTr="003D7C61">
        <w:trPr>
          <w:jc w:val="center"/>
        </w:trPr>
        <w:tc>
          <w:tcPr>
            <w:tcW w:w="993" w:type="dxa"/>
          </w:tcPr>
          <w:p w14:paraId="7E08A964" w14:textId="17F2157D" w:rsidR="001A64C4" w:rsidRPr="00572B17" w:rsidRDefault="001A64C4" w:rsidP="001A64C4">
            <w:pPr>
              <w:pStyle w:val="OLtablecolumnheading"/>
              <w:keepNext w:val="0"/>
              <w:rPr>
                <w:b w:val="0"/>
                <w:bCs/>
                <w:sz w:val="14"/>
                <w:szCs w:val="14"/>
                <w:lang w:val="id-ID"/>
              </w:rPr>
            </w:pP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992" w:type="dxa"/>
          </w:tcPr>
          <w:p w14:paraId="2D575CF6" w14:textId="3D2F17E8"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850" w:type="dxa"/>
          </w:tcPr>
          <w:p w14:paraId="18280D12" w14:textId="43D5FFD6" w:rsidR="001A64C4" w:rsidRPr="00572B17" w:rsidRDefault="001A64C4" w:rsidP="001A64C4">
            <w:pPr>
              <w:pStyle w:val="OLtablecolumnheading"/>
              <w:keepNext w:val="0"/>
              <w:rPr>
                <w:b w:val="0"/>
                <w:bCs/>
                <w:sz w:val="14"/>
                <w:szCs w:val="14"/>
              </w:rPr>
            </w:pPr>
          </w:p>
        </w:tc>
        <w:tc>
          <w:tcPr>
            <w:tcW w:w="993" w:type="dxa"/>
          </w:tcPr>
          <w:p w14:paraId="637E097B" w14:textId="52B4F24D"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992" w:type="dxa"/>
          </w:tcPr>
          <w:p w14:paraId="538A1AAB" w14:textId="02C057B5" w:rsidR="001A64C4" w:rsidRPr="00572B17" w:rsidRDefault="001A64C4" w:rsidP="001A64C4">
            <w:pPr>
              <w:pStyle w:val="OLtablecolumnheading"/>
              <w:keepNext w:val="0"/>
              <w:rPr>
                <w:b w:val="0"/>
                <w:bCs/>
                <w:sz w:val="14"/>
                <w:szCs w:val="14"/>
              </w:rPr>
            </w:pPr>
            <w:r w:rsidRPr="00572B17">
              <w:rPr>
                <w:b w:val="0"/>
                <w:bCs/>
                <w:sz w:val="14"/>
                <w:szCs w:val="14"/>
              </w:rPr>
              <w:t>*</w:t>
            </w: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850" w:type="dxa"/>
          </w:tcPr>
          <w:p w14:paraId="611CCAFE" w14:textId="27F1652A" w:rsidR="001A64C4" w:rsidRPr="00572B17" w:rsidRDefault="001A64C4" w:rsidP="001A64C4">
            <w:pPr>
              <w:pStyle w:val="OLtablecolumnheading"/>
              <w:keepNext w:val="0"/>
              <w:rPr>
                <w:b w:val="0"/>
                <w:bCs/>
                <w:sz w:val="14"/>
                <w:szCs w:val="14"/>
              </w:rPr>
            </w:pPr>
            <w:r w:rsidRPr="00572B17">
              <w:rPr>
                <w:b w:val="0"/>
                <w:bCs/>
                <w:sz w:val="14"/>
                <w:szCs w:val="14"/>
              </w:rPr>
              <w:t>*</w:t>
            </w: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709" w:type="dxa"/>
          </w:tcPr>
          <w:p w14:paraId="28A4516F" w14:textId="72C2CEC1"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851" w:type="dxa"/>
          </w:tcPr>
          <w:p w14:paraId="42D4DD06" w14:textId="3682B26F"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992" w:type="dxa"/>
          </w:tcPr>
          <w:p w14:paraId="7B3016E1" w14:textId="4F040A97"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850" w:type="dxa"/>
          </w:tcPr>
          <w:p w14:paraId="7EEA9E8F" w14:textId="0A2225C2" w:rsidR="001A64C4" w:rsidRPr="00572B17" w:rsidRDefault="001A64C4" w:rsidP="001A64C4">
            <w:pPr>
              <w:pStyle w:val="OLtablecolumnheading"/>
              <w:keepNext w:val="0"/>
              <w:rPr>
                <w:b w:val="0"/>
                <w:bCs/>
                <w:sz w:val="14"/>
                <w:szCs w:val="14"/>
              </w:rPr>
            </w:pPr>
          </w:p>
        </w:tc>
        <w:tc>
          <w:tcPr>
            <w:tcW w:w="993" w:type="dxa"/>
          </w:tcPr>
          <w:p w14:paraId="09D1D8A7" w14:textId="69171A85"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850" w:type="dxa"/>
          </w:tcPr>
          <w:p w14:paraId="52712628" w14:textId="571EDFC7" w:rsidR="001A64C4" w:rsidRPr="00572B17" w:rsidRDefault="001A64C4" w:rsidP="001A64C4">
            <w:pPr>
              <w:pStyle w:val="OLtablecolumnheading"/>
              <w:keepNext w:val="0"/>
              <w:rPr>
                <w:b w:val="0"/>
                <w:bCs/>
                <w:sz w:val="14"/>
                <w:szCs w:val="14"/>
              </w:rPr>
            </w:pPr>
          </w:p>
        </w:tc>
        <w:tc>
          <w:tcPr>
            <w:tcW w:w="851" w:type="dxa"/>
          </w:tcPr>
          <w:p w14:paraId="59D19BCE" w14:textId="36614E16" w:rsidR="001A64C4" w:rsidRPr="00572B17" w:rsidRDefault="001A64C4" w:rsidP="001A64C4">
            <w:pPr>
              <w:pStyle w:val="OLtablecolumnheading"/>
              <w:keepNext w:val="0"/>
              <w:rPr>
                <w:b w:val="0"/>
                <w:bCs/>
                <w:sz w:val="14"/>
                <w:szCs w:val="14"/>
              </w:rPr>
            </w:pPr>
            <w:r w:rsidRPr="00572B17">
              <w:rPr>
                <w:b w:val="0"/>
                <w:bCs/>
                <w:sz w:val="14"/>
                <w:szCs w:val="14"/>
                <w:lang w:val="id-ID"/>
              </w:rPr>
              <w:t>ŋ</w:t>
            </w:r>
            <w:r w:rsidRPr="00572B17">
              <w:rPr>
                <w:b w:val="0"/>
                <w:bCs/>
                <w:sz w:val="14"/>
                <w:szCs w:val="14"/>
              </w:rPr>
              <w:t>ɔ</w:t>
            </w:r>
            <w:proofErr w:type="spellStart"/>
            <w:r w:rsidRPr="00572B17">
              <w:rPr>
                <w:b w:val="0"/>
                <w:bCs/>
                <w:sz w:val="14"/>
                <w:szCs w:val="14"/>
                <w:lang w:val="id-ID"/>
              </w:rPr>
              <w:t>tt</w:t>
            </w:r>
            <w:proofErr w:type="spellEnd"/>
            <w:r w:rsidRPr="00572B17">
              <w:rPr>
                <w:b w:val="0"/>
                <w:bCs/>
                <w:sz w:val="14"/>
                <w:szCs w:val="14"/>
              </w:rPr>
              <w:t>ɔ</w:t>
            </w:r>
            <w:r w:rsidRPr="00572B17">
              <w:rPr>
                <w:b w:val="0"/>
                <w:bCs/>
                <w:sz w:val="14"/>
                <w:szCs w:val="14"/>
                <w:lang w:val="id-ID"/>
              </w:rPr>
              <w:t>t</w:t>
            </w:r>
          </w:p>
        </w:tc>
        <w:tc>
          <w:tcPr>
            <w:tcW w:w="992" w:type="dxa"/>
          </w:tcPr>
          <w:p w14:paraId="59530E6B" w14:textId="4DFD7FCD"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gather</w:t>
            </w:r>
            <w:proofErr w:type="gramEnd"/>
            <w:r w:rsidRPr="00572B17">
              <w:rPr>
                <w:b w:val="0"/>
                <w:bCs/>
                <w:sz w:val="14"/>
                <w:szCs w:val="14"/>
              </w:rPr>
              <w:t xml:space="preserve"> flowers’</w:t>
            </w:r>
          </w:p>
        </w:tc>
      </w:tr>
      <w:tr w:rsidR="001A64C4" w:rsidRPr="00572B17" w14:paraId="42EDFBFB" w14:textId="77777777" w:rsidTr="003D7C61">
        <w:trPr>
          <w:jc w:val="center"/>
        </w:trPr>
        <w:tc>
          <w:tcPr>
            <w:tcW w:w="993" w:type="dxa"/>
            <w:shd w:val="clear" w:color="auto" w:fill="D9D9D9" w:themeFill="background1" w:themeFillShade="D9"/>
          </w:tcPr>
          <w:p w14:paraId="66CDE668" w14:textId="111CC533"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r w:rsidRPr="00572B17">
              <w:rPr>
                <w:b w:val="0"/>
                <w:bCs/>
                <w:sz w:val="14"/>
                <w:szCs w:val="14"/>
              </w:rPr>
              <w:t>ɔ</w:t>
            </w:r>
            <w:proofErr w:type="spellStart"/>
            <w:r w:rsidRPr="00572B17">
              <w:rPr>
                <w:b w:val="0"/>
                <w:bCs/>
                <w:sz w:val="14"/>
                <w:szCs w:val="14"/>
                <w:lang w:val="id-ID"/>
              </w:rPr>
              <w:t>ap</w:t>
            </w:r>
            <w:proofErr w:type="spellEnd"/>
          </w:p>
        </w:tc>
        <w:tc>
          <w:tcPr>
            <w:tcW w:w="992" w:type="dxa"/>
            <w:shd w:val="clear" w:color="auto" w:fill="D9D9D9" w:themeFill="background1" w:themeFillShade="D9"/>
          </w:tcPr>
          <w:p w14:paraId="040CFEE6" w14:textId="352EF1AA"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429419DB" w14:textId="1C16E3D4"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00B046D7" w14:textId="17C5F452" w:rsidR="001A64C4" w:rsidRPr="00572B17" w:rsidRDefault="001A64C4" w:rsidP="001A64C4">
            <w:pPr>
              <w:pStyle w:val="OLtablecolumnheading"/>
              <w:keepNext w:val="0"/>
              <w:rPr>
                <w:b w:val="0"/>
                <w:bCs/>
                <w:sz w:val="14"/>
                <w:szCs w:val="14"/>
              </w:rPr>
            </w:pPr>
            <w:proofErr w:type="spellStart"/>
            <w:r w:rsidRPr="00572B17">
              <w:rPr>
                <w:b w:val="0"/>
                <w:bCs/>
                <w:sz w:val="14"/>
                <w:szCs w:val="14"/>
              </w:rPr>
              <w:t>ɔap</w:t>
            </w:r>
            <w:proofErr w:type="spellEnd"/>
          </w:p>
        </w:tc>
        <w:tc>
          <w:tcPr>
            <w:tcW w:w="992" w:type="dxa"/>
            <w:shd w:val="clear" w:color="auto" w:fill="D9D9D9" w:themeFill="background1" w:themeFillShade="D9"/>
          </w:tcPr>
          <w:p w14:paraId="46B0BB27" w14:textId="203AA98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ɔap</w:t>
            </w:r>
            <w:proofErr w:type="spellEnd"/>
          </w:p>
        </w:tc>
        <w:tc>
          <w:tcPr>
            <w:tcW w:w="850" w:type="dxa"/>
            <w:shd w:val="clear" w:color="auto" w:fill="D9D9D9" w:themeFill="background1" w:themeFillShade="D9"/>
          </w:tcPr>
          <w:p w14:paraId="2B3A08AC" w14:textId="0585B127"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ɔap</w:t>
            </w:r>
            <w:proofErr w:type="spellEnd"/>
          </w:p>
        </w:tc>
        <w:tc>
          <w:tcPr>
            <w:tcW w:w="709" w:type="dxa"/>
            <w:shd w:val="clear" w:color="auto" w:fill="D9D9D9" w:themeFill="background1" w:themeFillShade="D9"/>
          </w:tcPr>
          <w:p w14:paraId="6C6B772A" w14:textId="564BED2D"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71C76770" w14:textId="295C5595"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09D82429" w14:textId="74E9DF3C"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ɔap</w:t>
            </w:r>
            <w:proofErr w:type="spellEnd"/>
          </w:p>
        </w:tc>
        <w:tc>
          <w:tcPr>
            <w:tcW w:w="850" w:type="dxa"/>
            <w:shd w:val="clear" w:color="auto" w:fill="D9D9D9" w:themeFill="background1" w:themeFillShade="D9"/>
          </w:tcPr>
          <w:p w14:paraId="43EFDEBC" w14:textId="0A7B28D8"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6440A1B8" w14:textId="4B25F83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ɔap</w:t>
            </w:r>
            <w:proofErr w:type="spellEnd"/>
          </w:p>
        </w:tc>
        <w:tc>
          <w:tcPr>
            <w:tcW w:w="850" w:type="dxa"/>
            <w:shd w:val="clear" w:color="auto" w:fill="D9D9D9" w:themeFill="background1" w:themeFillShade="D9"/>
          </w:tcPr>
          <w:p w14:paraId="1E88FE5E" w14:textId="0AB0DDF5" w:rsidR="001A64C4" w:rsidRPr="00572B17" w:rsidRDefault="001A64C4" w:rsidP="001A64C4">
            <w:pPr>
              <w:pStyle w:val="OLtablecolumnheading"/>
              <w:keepNext w:val="0"/>
              <w:rPr>
                <w:b w:val="0"/>
                <w:bCs/>
                <w:sz w:val="14"/>
                <w:szCs w:val="14"/>
              </w:rPr>
            </w:pPr>
            <w:proofErr w:type="spellStart"/>
            <w:r w:rsidRPr="00572B17">
              <w:rPr>
                <w:b w:val="0"/>
                <w:bCs/>
                <w:sz w:val="14"/>
                <w:szCs w:val="14"/>
              </w:rPr>
              <w:t>ɔap</w:t>
            </w:r>
            <w:proofErr w:type="spellEnd"/>
          </w:p>
        </w:tc>
        <w:tc>
          <w:tcPr>
            <w:tcW w:w="851" w:type="dxa"/>
            <w:shd w:val="clear" w:color="auto" w:fill="D9D9D9" w:themeFill="background1" w:themeFillShade="D9"/>
          </w:tcPr>
          <w:p w14:paraId="08930C8E" w14:textId="3E3FB068" w:rsidR="001A64C4" w:rsidRPr="00572B17" w:rsidRDefault="001A64C4" w:rsidP="001A64C4">
            <w:pPr>
              <w:pStyle w:val="OLtablecolumnheading"/>
              <w:keepNext w:val="0"/>
              <w:rPr>
                <w:b w:val="0"/>
                <w:bCs/>
                <w:sz w:val="14"/>
                <w:szCs w:val="14"/>
              </w:rPr>
            </w:pPr>
            <w:proofErr w:type="spellStart"/>
            <w:r w:rsidRPr="00572B17">
              <w:rPr>
                <w:b w:val="0"/>
                <w:bCs/>
                <w:sz w:val="14"/>
                <w:szCs w:val="14"/>
              </w:rPr>
              <w:t>ɔap</w:t>
            </w:r>
            <w:proofErr w:type="spellEnd"/>
          </w:p>
        </w:tc>
        <w:tc>
          <w:tcPr>
            <w:tcW w:w="992" w:type="dxa"/>
            <w:shd w:val="clear" w:color="auto" w:fill="D9D9D9" w:themeFill="background1" w:themeFillShade="D9"/>
          </w:tcPr>
          <w:p w14:paraId="0C55641A" w14:textId="2C5F6CA9" w:rsidR="001A64C4" w:rsidRPr="00572B17" w:rsidRDefault="001A64C4" w:rsidP="001A64C4">
            <w:pPr>
              <w:pStyle w:val="OLtablecolumnheading"/>
              <w:keepNext w:val="0"/>
              <w:rPr>
                <w:b w:val="0"/>
                <w:bCs/>
                <w:sz w:val="14"/>
                <w:szCs w:val="14"/>
              </w:rPr>
            </w:pPr>
            <w:r w:rsidRPr="00572B17">
              <w:rPr>
                <w:b w:val="0"/>
                <w:bCs/>
                <w:sz w:val="14"/>
                <w:szCs w:val="14"/>
              </w:rPr>
              <w:t>‘yawn’</w:t>
            </w:r>
          </w:p>
        </w:tc>
      </w:tr>
      <w:tr w:rsidR="001A64C4" w:rsidRPr="00572B17" w14:paraId="2CD0D351" w14:textId="77777777" w:rsidTr="003D7C61">
        <w:trPr>
          <w:jc w:val="center"/>
        </w:trPr>
        <w:tc>
          <w:tcPr>
            <w:tcW w:w="993" w:type="dxa"/>
          </w:tcPr>
          <w:p w14:paraId="353957F2" w14:textId="63D851EE"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992" w:type="dxa"/>
          </w:tcPr>
          <w:p w14:paraId="73EFBBAC" w14:textId="7CCBFCB0"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d̪u</w:t>
            </w:r>
            <w:proofErr w:type="spellEnd"/>
            <w:r w:rsidRPr="00572B17">
              <w:rPr>
                <w:b w:val="0"/>
                <w:bCs/>
                <w:vertAlign w:val="superscript"/>
              </w:rPr>
              <w:t>ʔ</w:t>
            </w:r>
          </w:p>
        </w:tc>
        <w:tc>
          <w:tcPr>
            <w:tcW w:w="850" w:type="dxa"/>
          </w:tcPr>
          <w:p w14:paraId="422C3B38" w14:textId="38A9D4FD"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993" w:type="dxa"/>
          </w:tcPr>
          <w:p w14:paraId="0DB077B4" w14:textId="665CBADC"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992" w:type="dxa"/>
          </w:tcPr>
          <w:p w14:paraId="35E8B726" w14:textId="0E7978AB" w:rsidR="001A64C4" w:rsidRPr="00572B17" w:rsidRDefault="001A64C4" w:rsidP="001A64C4">
            <w:pPr>
              <w:pStyle w:val="OLtablecolumnheading"/>
              <w:keepNext w:val="0"/>
              <w:rPr>
                <w:b w:val="0"/>
                <w:bCs/>
                <w:sz w:val="14"/>
                <w:szCs w:val="14"/>
              </w:rPr>
            </w:pPr>
            <w:r w:rsidRPr="00572B17">
              <w:rPr>
                <w:b w:val="0"/>
                <w:bCs/>
                <w:sz w:val="14"/>
                <w:szCs w:val="14"/>
                <w:lang w:val="id-ID"/>
              </w:rPr>
              <w:t>*</w:t>
            </w: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850" w:type="dxa"/>
          </w:tcPr>
          <w:p w14:paraId="5368007C" w14:textId="6516FD6E" w:rsidR="001A64C4" w:rsidRPr="00572B17" w:rsidRDefault="001A64C4" w:rsidP="001A64C4">
            <w:pPr>
              <w:pStyle w:val="OLtablecolumnheading"/>
              <w:keepNext w:val="0"/>
              <w:rPr>
                <w:b w:val="0"/>
                <w:bCs/>
                <w:sz w:val="14"/>
                <w:szCs w:val="14"/>
              </w:rPr>
            </w:pPr>
            <w:r w:rsidRPr="00572B17">
              <w:rPr>
                <w:b w:val="0"/>
                <w:bCs/>
                <w:sz w:val="14"/>
                <w:szCs w:val="14"/>
                <w:lang w:val="id-ID"/>
              </w:rPr>
              <w:t>*</w:t>
            </w: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709" w:type="dxa"/>
          </w:tcPr>
          <w:p w14:paraId="57E77F25" w14:textId="3E053F7A"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851" w:type="dxa"/>
          </w:tcPr>
          <w:p w14:paraId="67059012" w14:textId="6A60EEFA"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992" w:type="dxa"/>
          </w:tcPr>
          <w:p w14:paraId="5B74F660" w14:textId="23BCEDD9" w:rsidR="001A64C4" w:rsidRPr="00572B17" w:rsidRDefault="001A64C4" w:rsidP="001A64C4">
            <w:pPr>
              <w:pStyle w:val="OLtablecolumnheading"/>
              <w:keepNext w:val="0"/>
              <w:rPr>
                <w:b w:val="0"/>
                <w:bCs/>
                <w:sz w:val="14"/>
                <w:szCs w:val="14"/>
              </w:rPr>
            </w:pPr>
            <w:r w:rsidRPr="00572B17">
              <w:rPr>
                <w:b w:val="0"/>
                <w:bCs/>
                <w:sz w:val="14"/>
                <w:szCs w:val="14"/>
                <w:lang w:val="id-ID"/>
              </w:rPr>
              <w:t>*</w:t>
            </w: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850" w:type="dxa"/>
          </w:tcPr>
          <w:p w14:paraId="311CBA09" w14:textId="21FD6F6E"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993" w:type="dxa"/>
          </w:tcPr>
          <w:p w14:paraId="3619BA18" w14:textId="12A8A163"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850" w:type="dxa"/>
          </w:tcPr>
          <w:p w14:paraId="140507DC" w14:textId="6A43FEF2"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851" w:type="dxa"/>
          </w:tcPr>
          <w:p w14:paraId="200B2DEF" w14:textId="4D987BA8"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ɟu</w:t>
            </w:r>
            <w:proofErr w:type="spellEnd"/>
            <w:r w:rsidRPr="00572B17">
              <w:rPr>
                <w:b w:val="0"/>
                <w:bCs/>
                <w:vertAlign w:val="superscript"/>
              </w:rPr>
              <w:t>ʔ</w:t>
            </w:r>
          </w:p>
        </w:tc>
        <w:tc>
          <w:tcPr>
            <w:tcW w:w="992" w:type="dxa"/>
          </w:tcPr>
          <w:p w14:paraId="67EDE757" w14:textId="6DCCAB87" w:rsidR="001A64C4" w:rsidRPr="00572B17" w:rsidRDefault="001A64C4" w:rsidP="001A64C4">
            <w:pPr>
              <w:pStyle w:val="OLtablecolumnheading"/>
              <w:keepNext w:val="0"/>
              <w:rPr>
                <w:b w:val="0"/>
                <w:bCs/>
                <w:sz w:val="14"/>
                <w:szCs w:val="14"/>
              </w:rPr>
            </w:pPr>
            <w:r w:rsidRPr="00572B17">
              <w:rPr>
                <w:b w:val="0"/>
                <w:bCs/>
                <w:sz w:val="14"/>
                <w:szCs w:val="14"/>
              </w:rPr>
              <w:t>‘tide’</w:t>
            </w:r>
          </w:p>
        </w:tc>
      </w:tr>
      <w:tr w:rsidR="001A64C4" w:rsidRPr="00572B17" w14:paraId="7CB5BF4E" w14:textId="77777777" w:rsidTr="003D7C61">
        <w:trPr>
          <w:jc w:val="center"/>
        </w:trPr>
        <w:tc>
          <w:tcPr>
            <w:tcW w:w="993" w:type="dxa"/>
            <w:shd w:val="clear" w:color="auto" w:fill="D9D9D9" w:themeFill="background1" w:themeFillShade="D9"/>
          </w:tcPr>
          <w:p w14:paraId="5BD73513" w14:textId="5FDD4F8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r w:rsidRPr="00572B17">
              <w:rPr>
                <w:b w:val="0"/>
                <w:bCs/>
                <w:sz w:val="14"/>
                <w:szCs w:val="14"/>
              </w:rPr>
              <w:t>ɔ</w:t>
            </w:r>
            <w:proofErr w:type="spellStart"/>
            <w:r w:rsidRPr="00572B17">
              <w:rPr>
                <w:b w:val="0"/>
                <w:bCs/>
                <w:sz w:val="14"/>
                <w:szCs w:val="14"/>
                <w:vertAlign w:val="superscript"/>
                <w:lang w:val="id-ID"/>
              </w:rPr>
              <w:t>m</w:t>
            </w:r>
            <w:r w:rsidRPr="00572B17">
              <w:rPr>
                <w:b w:val="0"/>
                <w:bCs/>
                <w:sz w:val="14"/>
                <w:szCs w:val="14"/>
                <w:lang w:val="id-ID"/>
              </w:rPr>
              <w:t>buŋ</w:t>
            </w:r>
            <w:proofErr w:type="spellEnd"/>
          </w:p>
        </w:tc>
        <w:tc>
          <w:tcPr>
            <w:tcW w:w="992" w:type="dxa"/>
            <w:shd w:val="clear" w:color="auto" w:fill="D9D9D9" w:themeFill="background1" w:themeFillShade="D9"/>
          </w:tcPr>
          <w:p w14:paraId="6A1BFC0E" w14:textId="4840E70D"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mbuŋ</w:t>
            </w:r>
            <w:proofErr w:type="spellEnd"/>
          </w:p>
        </w:tc>
        <w:tc>
          <w:tcPr>
            <w:tcW w:w="850" w:type="dxa"/>
            <w:shd w:val="clear" w:color="auto" w:fill="D9D9D9" w:themeFill="background1" w:themeFillShade="D9"/>
          </w:tcPr>
          <w:p w14:paraId="2A041CEB" w14:textId="142F9E76"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2ADCF68A" w14:textId="7CECC4F8" w:rsidR="001A64C4" w:rsidRPr="00572B17" w:rsidRDefault="001A64C4" w:rsidP="001A64C4">
            <w:pPr>
              <w:pStyle w:val="OLtablecolumnheading"/>
              <w:keepNext w:val="0"/>
              <w:rPr>
                <w:b w:val="0"/>
                <w:bCs/>
                <w:sz w:val="14"/>
                <w:szCs w:val="14"/>
                <w:lang w:val="id-ID"/>
              </w:rPr>
            </w:pPr>
            <w:r w:rsidRPr="00572B17">
              <w:rPr>
                <w:b w:val="0"/>
                <w:bCs/>
                <w:sz w:val="14"/>
                <w:szCs w:val="14"/>
              </w:rPr>
              <w:t>ɔ</w:t>
            </w:r>
            <w:proofErr w:type="spellStart"/>
            <w:r w:rsidRPr="00572B17">
              <w:rPr>
                <w:b w:val="0"/>
                <w:bCs/>
                <w:sz w:val="14"/>
                <w:szCs w:val="14"/>
                <w:vertAlign w:val="superscript"/>
                <w:lang w:val="id-ID"/>
              </w:rPr>
              <w:t>m</w:t>
            </w:r>
            <w:r w:rsidRPr="00572B17">
              <w:rPr>
                <w:b w:val="0"/>
                <w:bCs/>
                <w:sz w:val="14"/>
                <w:szCs w:val="14"/>
                <w:lang w:val="id-ID"/>
              </w:rPr>
              <w:t>buŋ</w:t>
            </w:r>
            <w:proofErr w:type="spellEnd"/>
          </w:p>
        </w:tc>
        <w:tc>
          <w:tcPr>
            <w:tcW w:w="992" w:type="dxa"/>
            <w:shd w:val="clear" w:color="auto" w:fill="D9D9D9" w:themeFill="background1" w:themeFillShade="D9"/>
          </w:tcPr>
          <w:p w14:paraId="7AD634D1" w14:textId="224D69D6" w:rsidR="001A64C4" w:rsidRPr="00572B17" w:rsidRDefault="001A64C4" w:rsidP="001A64C4">
            <w:pPr>
              <w:pStyle w:val="OLtablecolumnheading"/>
              <w:keepNext w:val="0"/>
              <w:rPr>
                <w:b w:val="0"/>
                <w:bCs/>
                <w:sz w:val="14"/>
                <w:szCs w:val="14"/>
              </w:rPr>
            </w:pPr>
            <w:r w:rsidRPr="00572B17">
              <w:rPr>
                <w:b w:val="0"/>
                <w:bCs/>
                <w:sz w:val="14"/>
                <w:szCs w:val="14"/>
                <w:lang w:val="id-ID"/>
              </w:rPr>
              <w:t>*</w:t>
            </w:r>
            <w:r w:rsidRPr="00572B17">
              <w:rPr>
                <w:b w:val="0"/>
                <w:bCs/>
                <w:sz w:val="14"/>
                <w:szCs w:val="14"/>
              </w:rPr>
              <w:t>ɔ</w:t>
            </w:r>
            <w:proofErr w:type="spellStart"/>
            <w:r w:rsidRPr="00572B17">
              <w:rPr>
                <w:b w:val="0"/>
                <w:bCs/>
                <w:sz w:val="14"/>
                <w:szCs w:val="14"/>
                <w:vertAlign w:val="superscript"/>
                <w:lang w:val="id-ID"/>
              </w:rPr>
              <w:t>m</w:t>
            </w:r>
            <w:r w:rsidRPr="00572B17">
              <w:rPr>
                <w:b w:val="0"/>
                <w:bCs/>
                <w:sz w:val="14"/>
                <w:szCs w:val="14"/>
                <w:lang w:val="id-ID"/>
              </w:rPr>
              <w:t>buŋ</w:t>
            </w:r>
            <w:proofErr w:type="spellEnd"/>
          </w:p>
        </w:tc>
        <w:tc>
          <w:tcPr>
            <w:tcW w:w="850" w:type="dxa"/>
            <w:shd w:val="clear" w:color="auto" w:fill="D9D9D9" w:themeFill="background1" w:themeFillShade="D9"/>
          </w:tcPr>
          <w:p w14:paraId="265346B0" w14:textId="0EE2077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ɔmbuŋ</w:t>
            </w:r>
            <w:proofErr w:type="spellEnd"/>
          </w:p>
        </w:tc>
        <w:tc>
          <w:tcPr>
            <w:tcW w:w="709" w:type="dxa"/>
            <w:shd w:val="clear" w:color="auto" w:fill="D9D9D9" w:themeFill="background1" w:themeFillShade="D9"/>
          </w:tcPr>
          <w:p w14:paraId="63CB9C63" w14:textId="10444595" w:rsidR="001A64C4" w:rsidRPr="00572B17" w:rsidRDefault="001A64C4" w:rsidP="001A64C4">
            <w:pPr>
              <w:pStyle w:val="OLtablecolumnheading"/>
              <w:keepNext w:val="0"/>
              <w:rPr>
                <w:b w:val="0"/>
                <w:bCs/>
                <w:sz w:val="14"/>
                <w:szCs w:val="14"/>
              </w:rPr>
            </w:pPr>
            <w:proofErr w:type="spellStart"/>
            <w:r w:rsidRPr="00572B17">
              <w:rPr>
                <w:b w:val="0"/>
                <w:bCs/>
                <w:sz w:val="14"/>
                <w:szCs w:val="14"/>
              </w:rPr>
              <w:t>ɔbbuk</w:t>
            </w:r>
            <w:proofErr w:type="spellEnd"/>
          </w:p>
        </w:tc>
        <w:tc>
          <w:tcPr>
            <w:tcW w:w="851" w:type="dxa"/>
            <w:shd w:val="clear" w:color="auto" w:fill="D9D9D9" w:themeFill="background1" w:themeFillShade="D9"/>
          </w:tcPr>
          <w:p w14:paraId="153B62A0" w14:textId="262E1C34" w:rsidR="001A64C4" w:rsidRPr="00572B17" w:rsidRDefault="001A64C4" w:rsidP="001A64C4">
            <w:pPr>
              <w:pStyle w:val="OLtablecolumnheading"/>
              <w:keepNext w:val="0"/>
              <w:rPr>
                <w:b w:val="0"/>
                <w:bCs/>
                <w:sz w:val="14"/>
                <w:szCs w:val="14"/>
              </w:rPr>
            </w:pPr>
            <w:proofErr w:type="spellStart"/>
            <w:r w:rsidRPr="00572B17">
              <w:rPr>
                <w:b w:val="0"/>
                <w:bCs/>
                <w:sz w:val="14"/>
                <w:szCs w:val="14"/>
              </w:rPr>
              <w:t>ɔbbuŋ</w:t>
            </w:r>
            <w:proofErr w:type="spellEnd"/>
          </w:p>
        </w:tc>
        <w:tc>
          <w:tcPr>
            <w:tcW w:w="992" w:type="dxa"/>
            <w:shd w:val="clear" w:color="auto" w:fill="D9D9D9" w:themeFill="background1" w:themeFillShade="D9"/>
          </w:tcPr>
          <w:p w14:paraId="224353BE" w14:textId="51FCBDC6"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ɔbbuk</w:t>
            </w:r>
            <w:proofErr w:type="spellEnd"/>
          </w:p>
        </w:tc>
        <w:tc>
          <w:tcPr>
            <w:tcW w:w="850" w:type="dxa"/>
            <w:shd w:val="clear" w:color="auto" w:fill="D9D9D9" w:themeFill="background1" w:themeFillShade="D9"/>
          </w:tcPr>
          <w:p w14:paraId="0BF05BAB" w14:textId="68092853" w:rsidR="001A64C4" w:rsidRPr="00572B17" w:rsidRDefault="001A64C4" w:rsidP="001A64C4">
            <w:pPr>
              <w:pStyle w:val="OLtablecolumnheading"/>
              <w:keepNext w:val="0"/>
              <w:rPr>
                <w:b w:val="0"/>
                <w:bCs/>
                <w:sz w:val="14"/>
                <w:szCs w:val="14"/>
              </w:rPr>
            </w:pPr>
            <w:proofErr w:type="spellStart"/>
            <w:r w:rsidRPr="00572B17">
              <w:rPr>
                <w:b w:val="0"/>
                <w:bCs/>
                <w:sz w:val="14"/>
                <w:szCs w:val="14"/>
              </w:rPr>
              <w:t>ɔbbuk</w:t>
            </w:r>
            <w:proofErr w:type="spellEnd"/>
          </w:p>
        </w:tc>
        <w:tc>
          <w:tcPr>
            <w:tcW w:w="993" w:type="dxa"/>
            <w:shd w:val="clear" w:color="auto" w:fill="D9D9D9" w:themeFill="background1" w:themeFillShade="D9"/>
          </w:tcPr>
          <w:p w14:paraId="1EF97914" w14:textId="425CD85C"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ɔbbuk</w:t>
            </w:r>
            <w:proofErr w:type="spellEnd"/>
          </w:p>
        </w:tc>
        <w:tc>
          <w:tcPr>
            <w:tcW w:w="850" w:type="dxa"/>
            <w:shd w:val="clear" w:color="auto" w:fill="D9D9D9" w:themeFill="background1" w:themeFillShade="D9"/>
          </w:tcPr>
          <w:p w14:paraId="63A6B274" w14:textId="7EE523F3" w:rsidR="001A64C4" w:rsidRPr="00572B17" w:rsidRDefault="001A64C4" w:rsidP="001A64C4">
            <w:pPr>
              <w:pStyle w:val="OLtablecolumnheading"/>
              <w:keepNext w:val="0"/>
              <w:rPr>
                <w:b w:val="0"/>
                <w:bCs/>
                <w:sz w:val="14"/>
                <w:szCs w:val="14"/>
              </w:rPr>
            </w:pPr>
            <w:proofErr w:type="spellStart"/>
            <w:r w:rsidRPr="00572B17">
              <w:rPr>
                <w:b w:val="0"/>
                <w:bCs/>
                <w:sz w:val="14"/>
                <w:szCs w:val="14"/>
              </w:rPr>
              <w:t>ɔbbuk</w:t>
            </w:r>
            <w:proofErr w:type="spellEnd"/>
          </w:p>
        </w:tc>
        <w:tc>
          <w:tcPr>
            <w:tcW w:w="851" w:type="dxa"/>
            <w:shd w:val="clear" w:color="auto" w:fill="D9D9D9" w:themeFill="background1" w:themeFillShade="D9"/>
          </w:tcPr>
          <w:p w14:paraId="0D190335" w14:textId="37A11C03" w:rsidR="001A64C4" w:rsidRPr="00572B17" w:rsidRDefault="001A64C4" w:rsidP="001A64C4">
            <w:pPr>
              <w:pStyle w:val="OLtablecolumnheading"/>
              <w:keepNext w:val="0"/>
              <w:rPr>
                <w:b w:val="0"/>
                <w:bCs/>
                <w:sz w:val="14"/>
                <w:szCs w:val="14"/>
              </w:rPr>
            </w:pPr>
            <w:proofErr w:type="spellStart"/>
            <w:r w:rsidRPr="00572B17">
              <w:rPr>
                <w:b w:val="0"/>
                <w:bCs/>
                <w:sz w:val="14"/>
                <w:szCs w:val="14"/>
              </w:rPr>
              <w:t>ɔbbuk</w:t>
            </w:r>
            <w:proofErr w:type="spellEnd"/>
          </w:p>
        </w:tc>
        <w:tc>
          <w:tcPr>
            <w:tcW w:w="992" w:type="dxa"/>
            <w:shd w:val="clear" w:color="auto" w:fill="D9D9D9" w:themeFill="background1" w:themeFillShade="D9"/>
          </w:tcPr>
          <w:p w14:paraId="139CAD6C" w14:textId="3ABC66F2"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thin</w:t>
            </w:r>
            <w:proofErr w:type="gramEnd"/>
            <w:r w:rsidRPr="00572B17">
              <w:rPr>
                <w:b w:val="0"/>
                <w:bCs/>
                <w:sz w:val="14"/>
                <w:szCs w:val="14"/>
              </w:rPr>
              <w:t xml:space="preserve"> bamboo’</w:t>
            </w:r>
          </w:p>
        </w:tc>
      </w:tr>
      <w:tr w:rsidR="001A64C4" w:rsidRPr="00572B17" w14:paraId="6B559273" w14:textId="77777777" w:rsidTr="003D7C61">
        <w:trPr>
          <w:jc w:val="center"/>
        </w:trPr>
        <w:tc>
          <w:tcPr>
            <w:tcW w:w="993" w:type="dxa"/>
          </w:tcPr>
          <w:p w14:paraId="70067E4F" w14:textId="68C6332B"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r w:rsidRPr="00572B17">
              <w:rPr>
                <w:b w:val="0"/>
                <w:bCs/>
                <w:sz w:val="14"/>
                <w:szCs w:val="14"/>
              </w:rPr>
              <w:t>ɔ</w:t>
            </w:r>
            <w:proofErr w:type="spellStart"/>
            <w:r w:rsidRPr="00572B17">
              <w:rPr>
                <w:b w:val="0"/>
                <w:bCs/>
                <w:sz w:val="14"/>
                <w:szCs w:val="14"/>
                <w:vertAlign w:val="superscript"/>
                <w:lang w:val="id-ID"/>
              </w:rPr>
              <w:t>m</w:t>
            </w:r>
            <w:r w:rsidRPr="00572B17">
              <w:rPr>
                <w:b w:val="0"/>
                <w:bCs/>
                <w:sz w:val="14"/>
                <w:szCs w:val="14"/>
                <w:lang w:val="id-ID"/>
              </w:rPr>
              <w:t>pu</w:t>
            </w:r>
            <w:proofErr w:type="spellEnd"/>
          </w:p>
        </w:tc>
        <w:tc>
          <w:tcPr>
            <w:tcW w:w="992" w:type="dxa"/>
          </w:tcPr>
          <w:p w14:paraId="44289AE1" w14:textId="190DC291" w:rsidR="001A64C4" w:rsidRPr="00572B17" w:rsidRDefault="001A64C4" w:rsidP="001A64C4">
            <w:pPr>
              <w:pStyle w:val="OLtablecolumnheading"/>
              <w:keepNext w:val="0"/>
              <w:rPr>
                <w:b w:val="0"/>
                <w:bCs/>
                <w:sz w:val="14"/>
                <w:szCs w:val="14"/>
              </w:rPr>
            </w:pPr>
          </w:p>
        </w:tc>
        <w:tc>
          <w:tcPr>
            <w:tcW w:w="850" w:type="dxa"/>
          </w:tcPr>
          <w:p w14:paraId="477A1E32" w14:textId="16A5EFFC" w:rsidR="001A64C4" w:rsidRPr="00572B17" w:rsidRDefault="001A64C4" w:rsidP="001A64C4">
            <w:pPr>
              <w:pStyle w:val="OLtablecolumnheading"/>
              <w:keepNext w:val="0"/>
              <w:rPr>
                <w:b w:val="0"/>
                <w:bCs/>
                <w:sz w:val="14"/>
                <w:szCs w:val="14"/>
              </w:rPr>
            </w:pPr>
            <w:proofErr w:type="spellStart"/>
            <w:r w:rsidRPr="00572B17">
              <w:rPr>
                <w:b w:val="0"/>
                <w:bCs/>
                <w:sz w:val="14"/>
                <w:szCs w:val="14"/>
              </w:rPr>
              <w:t>ɔppu</w:t>
            </w:r>
            <w:proofErr w:type="spellEnd"/>
          </w:p>
        </w:tc>
        <w:tc>
          <w:tcPr>
            <w:tcW w:w="993" w:type="dxa"/>
          </w:tcPr>
          <w:p w14:paraId="41D90666" w14:textId="76F45795"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vertAlign w:val="superscript"/>
                <w:lang w:val="id-ID"/>
              </w:rPr>
              <w:t>m</w:t>
            </w:r>
            <w:r w:rsidRPr="00572B17">
              <w:rPr>
                <w:b w:val="0"/>
                <w:bCs/>
                <w:sz w:val="14"/>
                <w:szCs w:val="14"/>
                <w:lang w:val="id-ID"/>
              </w:rPr>
              <w:t>pu</w:t>
            </w:r>
            <w:proofErr w:type="spellEnd"/>
          </w:p>
        </w:tc>
        <w:tc>
          <w:tcPr>
            <w:tcW w:w="992" w:type="dxa"/>
          </w:tcPr>
          <w:p w14:paraId="32E54EA3" w14:textId="16D0E272" w:rsidR="001A64C4" w:rsidRPr="00572B17" w:rsidRDefault="001A64C4" w:rsidP="001A64C4">
            <w:pPr>
              <w:pStyle w:val="OLtablecolumnheading"/>
              <w:keepNext w:val="0"/>
              <w:rPr>
                <w:b w:val="0"/>
                <w:bCs/>
                <w:sz w:val="14"/>
                <w:szCs w:val="14"/>
              </w:rPr>
            </w:pPr>
            <w:r w:rsidRPr="00572B17">
              <w:rPr>
                <w:b w:val="0"/>
                <w:bCs/>
                <w:sz w:val="14"/>
                <w:szCs w:val="14"/>
                <w:lang w:val="id-ID"/>
              </w:rPr>
              <w:t>*</w:t>
            </w:r>
            <w:r w:rsidRPr="00572B17">
              <w:rPr>
                <w:b w:val="0"/>
                <w:bCs/>
                <w:sz w:val="14"/>
                <w:szCs w:val="14"/>
              </w:rPr>
              <w:t>ɔ</w:t>
            </w:r>
            <w:proofErr w:type="spellStart"/>
            <w:r w:rsidRPr="00572B17">
              <w:rPr>
                <w:b w:val="0"/>
                <w:bCs/>
                <w:sz w:val="14"/>
                <w:szCs w:val="14"/>
                <w:vertAlign w:val="superscript"/>
                <w:lang w:val="id-ID"/>
              </w:rPr>
              <w:t>m</w:t>
            </w:r>
            <w:r w:rsidRPr="00572B17">
              <w:rPr>
                <w:b w:val="0"/>
                <w:bCs/>
                <w:sz w:val="14"/>
                <w:szCs w:val="14"/>
                <w:lang w:val="id-ID"/>
              </w:rPr>
              <w:t>pu</w:t>
            </w:r>
            <w:proofErr w:type="spellEnd"/>
          </w:p>
        </w:tc>
        <w:tc>
          <w:tcPr>
            <w:tcW w:w="850" w:type="dxa"/>
          </w:tcPr>
          <w:p w14:paraId="7018C6A2" w14:textId="668BF7DE"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ɔppu</w:t>
            </w:r>
            <w:proofErr w:type="spellEnd"/>
          </w:p>
        </w:tc>
        <w:tc>
          <w:tcPr>
            <w:tcW w:w="709" w:type="dxa"/>
          </w:tcPr>
          <w:p w14:paraId="01891896" w14:textId="22B0F24A" w:rsidR="001A64C4" w:rsidRPr="00572B17" w:rsidRDefault="001A64C4" w:rsidP="001A64C4">
            <w:pPr>
              <w:pStyle w:val="OLtablecolumnheading"/>
              <w:keepNext w:val="0"/>
              <w:rPr>
                <w:b w:val="0"/>
                <w:bCs/>
                <w:sz w:val="14"/>
                <w:szCs w:val="14"/>
              </w:rPr>
            </w:pPr>
            <w:proofErr w:type="spellStart"/>
            <w:r w:rsidRPr="00572B17">
              <w:rPr>
                <w:b w:val="0"/>
                <w:bCs/>
                <w:sz w:val="14"/>
                <w:szCs w:val="14"/>
              </w:rPr>
              <w:t>ɔppu</w:t>
            </w:r>
            <w:proofErr w:type="spellEnd"/>
          </w:p>
        </w:tc>
        <w:tc>
          <w:tcPr>
            <w:tcW w:w="851" w:type="dxa"/>
          </w:tcPr>
          <w:p w14:paraId="0380DCFB" w14:textId="794BD746" w:rsidR="001A64C4" w:rsidRPr="00572B17" w:rsidRDefault="001A64C4" w:rsidP="001A64C4">
            <w:pPr>
              <w:pStyle w:val="OLtablecolumnheading"/>
              <w:keepNext w:val="0"/>
              <w:rPr>
                <w:b w:val="0"/>
                <w:bCs/>
                <w:sz w:val="14"/>
                <w:szCs w:val="14"/>
              </w:rPr>
            </w:pPr>
            <w:proofErr w:type="spellStart"/>
            <w:r w:rsidRPr="00572B17">
              <w:rPr>
                <w:b w:val="0"/>
                <w:bCs/>
                <w:sz w:val="14"/>
                <w:szCs w:val="14"/>
              </w:rPr>
              <w:t>ɔppu</w:t>
            </w:r>
            <w:proofErr w:type="spellEnd"/>
          </w:p>
        </w:tc>
        <w:tc>
          <w:tcPr>
            <w:tcW w:w="992" w:type="dxa"/>
          </w:tcPr>
          <w:p w14:paraId="01AA3C4A" w14:textId="6D8E82D3"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ɔmpu</w:t>
            </w:r>
            <w:proofErr w:type="spellEnd"/>
          </w:p>
        </w:tc>
        <w:tc>
          <w:tcPr>
            <w:tcW w:w="850" w:type="dxa"/>
          </w:tcPr>
          <w:p w14:paraId="7AD79D35" w14:textId="0F3DD629" w:rsidR="001A64C4" w:rsidRPr="00572B17" w:rsidRDefault="001A64C4" w:rsidP="001A64C4">
            <w:pPr>
              <w:pStyle w:val="OLtablecolumnheading"/>
              <w:keepNext w:val="0"/>
              <w:rPr>
                <w:b w:val="0"/>
                <w:bCs/>
                <w:sz w:val="14"/>
                <w:szCs w:val="14"/>
              </w:rPr>
            </w:pPr>
            <w:proofErr w:type="spellStart"/>
            <w:r w:rsidRPr="00572B17">
              <w:rPr>
                <w:b w:val="0"/>
                <w:bCs/>
                <w:sz w:val="14"/>
                <w:szCs w:val="14"/>
              </w:rPr>
              <w:t>ɔppu</w:t>
            </w:r>
            <w:proofErr w:type="spellEnd"/>
          </w:p>
        </w:tc>
        <w:tc>
          <w:tcPr>
            <w:tcW w:w="993" w:type="dxa"/>
          </w:tcPr>
          <w:p w14:paraId="3CB6EF45" w14:textId="524D9FF6"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ɔppu</w:t>
            </w:r>
            <w:proofErr w:type="spellEnd"/>
          </w:p>
        </w:tc>
        <w:tc>
          <w:tcPr>
            <w:tcW w:w="850" w:type="dxa"/>
          </w:tcPr>
          <w:p w14:paraId="5106051B" w14:textId="4D8F1E59" w:rsidR="001A64C4" w:rsidRPr="00572B17" w:rsidRDefault="001A64C4" w:rsidP="001A64C4">
            <w:pPr>
              <w:pStyle w:val="OLtablecolumnheading"/>
              <w:keepNext w:val="0"/>
              <w:rPr>
                <w:b w:val="0"/>
                <w:bCs/>
                <w:sz w:val="14"/>
                <w:szCs w:val="14"/>
              </w:rPr>
            </w:pPr>
          </w:p>
        </w:tc>
        <w:tc>
          <w:tcPr>
            <w:tcW w:w="851" w:type="dxa"/>
          </w:tcPr>
          <w:p w14:paraId="6EFEAAE2" w14:textId="06FE7BA2" w:rsidR="001A64C4" w:rsidRPr="00572B17" w:rsidRDefault="001A64C4" w:rsidP="001A64C4">
            <w:pPr>
              <w:pStyle w:val="OLtablecolumnheading"/>
              <w:keepNext w:val="0"/>
              <w:rPr>
                <w:b w:val="0"/>
                <w:bCs/>
                <w:sz w:val="14"/>
                <w:szCs w:val="14"/>
              </w:rPr>
            </w:pPr>
            <w:proofErr w:type="spellStart"/>
            <w:r w:rsidRPr="00572B17">
              <w:rPr>
                <w:b w:val="0"/>
                <w:bCs/>
                <w:sz w:val="14"/>
                <w:szCs w:val="14"/>
              </w:rPr>
              <w:t>ɔppu</w:t>
            </w:r>
            <w:proofErr w:type="spellEnd"/>
          </w:p>
        </w:tc>
        <w:tc>
          <w:tcPr>
            <w:tcW w:w="992" w:type="dxa"/>
          </w:tcPr>
          <w:p w14:paraId="3AEE8448" w14:textId="6BD9B277" w:rsidR="001A64C4" w:rsidRPr="00572B17" w:rsidRDefault="001A64C4" w:rsidP="001A64C4">
            <w:pPr>
              <w:pStyle w:val="OLtablecolumnheading"/>
              <w:keepNext w:val="0"/>
              <w:rPr>
                <w:b w:val="0"/>
                <w:bCs/>
                <w:sz w:val="14"/>
                <w:szCs w:val="14"/>
              </w:rPr>
            </w:pPr>
            <w:r w:rsidRPr="00572B17">
              <w:rPr>
                <w:b w:val="0"/>
                <w:bCs/>
                <w:sz w:val="14"/>
                <w:szCs w:val="14"/>
              </w:rPr>
              <w:t>‘bind’</w:t>
            </w:r>
          </w:p>
        </w:tc>
      </w:tr>
      <w:tr w:rsidR="001A64C4" w:rsidRPr="00572B17" w14:paraId="305C41FF" w14:textId="77777777" w:rsidTr="003D7C61">
        <w:trPr>
          <w:jc w:val="center"/>
        </w:trPr>
        <w:tc>
          <w:tcPr>
            <w:tcW w:w="993" w:type="dxa"/>
            <w:shd w:val="clear" w:color="auto" w:fill="D9D9D9" w:themeFill="background1" w:themeFillShade="D9"/>
          </w:tcPr>
          <w:p w14:paraId="07F58043" w14:textId="19A07D6A"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r w:rsidRPr="00572B17">
              <w:rPr>
                <w:b w:val="0"/>
                <w:bCs/>
                <w:sz w:val="14"/>
                <w:szCs w:val="14"/>
              </w:rPr>
              <w:t>ɔ</w:t>
            </w:r>
            <w:proofErr w:type="spellStart"/>
            <w:r w:rsidRPr="00572B17">
              <w:rPr>
                <w:b w:val="0"/>
                <w:bCs/>
                <w:sz w:val="14"/>
                <w:szCs w:val="14"/>
                <w:lang w:val="id-ID"/>
              </w:rPr>
              <w:t>ɲcu</w:t>
            </w:r>
            <w:r w:rsidRPr="00572B17">
              <w:rPr>
                <w:b w:val="0"/>
                <w:bCs/>
                <w:sz w:val="14"/>
                <w:szCs w:val="14"/>
                <w:vertAlign w:val="superscript"/>
                <w:lang w:val="id-ID"/>
              </w:rPr>
              <w:t>t</w:t>
            </w:r>
            <w:r w:rsidRPr="00572B17">
              <w:rPr>
                <w:b w:val="0"/>
                <w:bCs/>
                <w:sz w:val="14"/>
                <w:szCs w:val="14"/>
                <w:lang w:val="id-ID"/>
              </w:rPr>
              <w:t>n</w:t>
            </w:r>
            <w:proofErr w:type="spellEnd"/>
          </w:p>
        </w:tc>
        <w:tc>
          <w:tcPr>
            <w:tcW w:w="992" w:type="dxa"/>
            <w:shd w:val="clear" w:color="auto" w:fill="D9D9D9" w:themeFill="background1" w:themeFillShade="D9"/>
          </w:tcPr>
          <w:p w14:paraId="70464348" w14:textId="3CF7FA7D" w:rsidR="001A64C4" w:rsidRPr="00572B17" w:rsidRDefault="001A64C4" w:rsidP="001A64C4">
            <w:pPr>
              <w:pStyle w:val="OLtablecolumnheading"/>
              <w:keepNext w:val="0"/>
              <w:rPr>
                <w:b w:val="0"/>
                <w:bCs/>
                <w:sz w:val="14"/>
                <w:szCs w:val="14"/>
              </w:rPr>
            </w:pPr>
            <w:r w:rsidRPr="00572B17">
              <w:rPr>
                <w:b w:val="0"/>
                <w:bCs/>
                <w:sz w:val="14"/>
                <w:szCs w:val="14"/>
              </w:rPr>
              <w:t>ɔ</w:t>
            </w:r>
            <w:proofErr w:type="spellStart"/>
            <w:r w:rsidRPr="00572B17">
              <w:rPr>
                <w:b w:val="0"/>
                <w:bCs/>
                <w:sz w:val="14"/>
                <w:szCs w:val="14"/>
                <w:lang w:val="id-ID"/>
              </w:rPr>
              <w:t>tcut</w:t>
            </w:r>
            <w:proofErr w:type="spellEnd"/>
          </w:p>
        </w:tc>
        <w:tc>
          <w:tcPr>
            <w:tcW w:w="850" w:type="dxa"/>
            <w:shd w:val="clear" w:color="auto" w:fill="D9D9D9" w:themeFill="background1" w:themeFillShade="D9"/>
          </w:tcPr>
          <w:p w14:paraId="7EA19510" w14:textId="7A97888A"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08417320" w14:textId="105162FB" w:rsidR="001A64C4" w:rsidRPr="00572B17" w:rsidRDefault="001A64C4" w:rsidP="001A64C4">
            <w:pPr>
              <w:pStyle w:val="OLtablecolumnheading"/>
              <w:keepNext w:val="0"/>
              <w:rPr>
                <w:b w:val="0"/>
                <w:bCs/>
                <w:sz w:val="14"/>
                <w:szCs w:val="14"/>
                <w:lang w:val="id-ID"/>
              </w:rPr>
            </w:pPr>
            <w:r w:rsidRPr="00572B17">
              <w:rPr>
                <w:b w:val="0"/>
                <w:bCs/>
                <w:sz w:val="14"/>
                <w:szCs w:val="14"/>
              </w:rPr>
              <w:t>ɔ</w:t>
            </w:r>
            <w:proofErr w:type="spellStart"/>
            <w:r w:rsidRPr="00572B17">
              <w:rPr>
                <w:b w:val="0"/>
                <w:bCs/>
                <w:sz w:val="14"/>
                <w:szCs w:val="14"/>
                <w:lang w:val="id-ID"/>
              </w:rPr>
              <w:t>ɲcun</w:t>
            </w:r>
            <w:proofErr w:type="spellEnd"/>
          </w:p>
        </w:tc>
        <w:tc>
          <w:tcPr>
            <w:tcW w:w="992" w:type="dxa"/>
            <w:shd w:val="clear" w:color="auto" w:fill="D9D9D9" w:themeFill="background1" w:themeFillShade="D9"/>
          </w:tcPr>
          <w:p w14:paraId="17E0775C" w14:textId="1D4EFB4C" w:rsidR="001A64C4" w:rsidRPr="00572B17" w:rsidRDefault="001A64C4" w:rsidP="001A64C4">
            <w:pPr>
              <w:pStyle w:val="OLtablecolumnheading"/>
              <w:keepNext w:val="0"/>
              <w:rPr>
                <w:b w:val="0"/>
                <w:bCs/>
                <w:sz w:val="14"/>
                <w:szCs w:val="14"/>
              </w:rPr>
            </w:pPr>
            <w:r w:rsidRPr="00572B17">
              <w:rPr>
                <w:b w:val="0"/>
                <w:bCs/>
                <w:sz w:val="14"/>
                <w:szCs w:val="14"/>
                <w:lang w:val="id-ID"/>
              </w:rPr>
              <w:t>*</w:t>
            </w:r>
            <w:r w:rsidRPr="00572B17">
              <w:rPr>
                <w:b w:val="0"/>
                <w:bCs/>
                <w:sz w:val="14"/>
                <w:szCs w:val="14"/>
              </w:rPr>
              <w:t>ɔ</w:t>
            </w:r>
            <w:proofErr w:type="spellStart"/>
            <w:r w:rsidRPr="00572B17">
              <w:rPr>
                <w:b w:val="0"/>
                <w:bCs/>
                <w:sz w:val="14"/>
                <w:szCs w:val="14"/>
                <w:lang w:val="id-ID"/>
              </w:rPr>
              <w:t>ɲcu</w:t>
            </w:r>
            <w:r w:rsidRPr="00572B17">
              <w:rPr>
                <w:b w:val="0"/>
                <w:bCs/>
                <w:sz w:val="14"/>
                <w:szCs w:val="14"/>
                <w:vertAlign w:val="superscript"/>
                <w:lang w:val="id-ID"/>
              </w:rPr>
              <w:t>t</w:t>
            </w:r>
            <w:r w:rsidRPr="00572B17">
              <w:rPr>
                <w:b w:val="0"/>
                <w:bCs/>
                <w:sz w:val="14"/>
                <w:szCs w:val="14"/>
                <w:lang w:val="id-ID"/>
              </w:rPr>
              <w:t>n</w:t>
            </w:r>
            <w:proofErr w:type="spellEnd"/>
          </w:p>
        </w:tc>
        <w:tc>
          <w:tcPr>
            <w:tcW w:w="850" w:type="dxa"/>
            <w:shd w:val="clear" w:color="auto" w:fill="D9D9D9" w:themeFill="background1" w:themeFillShade="D9"/>
          </w:tcPr>
          <w:p w14:paraId="5A965815" w14:textId="7A0B4A5A"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ɔtcut</w:t>
            </w:r>
            <w:proofErr w:type="spellEnd"/>
          </w:p>
        </w:tc>
        <w:tc>
          <w:tcPr>
            <w:tcW w:w="709" w:type="dxa"/>
            <w:shd w:val="clear" w:color="auto" w:fill="D9D9D9" w:themeFill="background1" w:themeFillShade="D9"/>
          </w:tcPr>
          <w:p w14:paraId="54BDF13F" w14:textId="1E30644B" w:rsidR="001A64C4" w:rsidRPr="00572B17" w:rsidRDefault="001A64C4" w:rsidP="001A64C4">
            <w:pPr>
              <w:pStyle w:val="OLtablecolumnheading"/>
              <w:keepNext w:val="0"/>
              <w:rPr>
                <w:b w:val="0"/>
                <w:bCs/>
                <w:sz w:val="14"/>
                <w:szCs w:val="14"/>
              </w:rPr>
            </w:pPr>
            <w:proofErr w:type="spellStart"/>
            <w:r w:rsidRPr="00572B17">
              <w:rPr>
                <w:b w:val="0"/>
                <w:bCs/>
                <w:sz w:val="14"/>
                <w:szCs w:val="14"/>
              </w:rPr>
              <w:t>ɔtcut</w:t>
            </w:r>
            <w:proofErr w:type="spellEnd"/>
          </w:p>
        </w:tc>
        <w:tc>
          <w:tcPr>
            <w:tcW w:w="851" w:type="dxa"/>
            <w:shd w:val="clear" w:color="auto" w:fill="D9D9D9" w:themeFill="background1" w:themeFillShade="D9"/>
          </w:tcPr>
          <w:p w14:paraId="15DCF301" w14:textId="418465FD" w:rsidR="001A64C4" w:rsidRPr="00572B17" w:rsidRDefault="001A64C4" w:rsidP="001A64C4">
            <w:pPr>
              <w:pStyle w:val="OLtablecolumnheading"/>
              <w:keepNext w:val="0"/>
              <w:rPr>
                <w:b w:val="0"/>
                <w:bCs/>
                <w:sz w:val="14"/>
                <w:szCs w:val="14"/>
              </w:rPr>
            </w:pPr>
            <w:proofErr w:type="spellStart"/>
            <w:r w:rsidRPr="00572B17">
              <w:rPr>
                <w:b w:val="0"/>
                <w:bCs/>
                <w:sz w:val="14"/>
                <w:szCs w:val="14"/>
              </w:rPr>
              <w:t>ɔtcut</w:t>
            </w:r>
            <w:proofErr w:type="spellEnd"/>
          </w:p>
        </w:tc>
        <w:tc>
          <w:tcPr>
            <w:tcW w:w="992" w:type="dxa"/>
            <w:shd w:val="clear" w:color="auto" w:fill="D9D9D9" w:themeFill="background1" w:themeFillShade="D9"/>
          </w:tcPr>
          <w:p w14:paraId="58631D2B" w14:textId="0F498576"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ɔtcut</w:t>
            </w:r>
            <w:proofErr w:type="spellEnd"/>
          </w:p>
        </w:tc>
        <w:tc>
          <w:tcPr>
            <w:tcW w:w="850" w:type="dxa"/>
            <w:shd w:val="clear" w:color="auto" w:fill="D9D9D9" w:themeFill="background1" w:themeFillShade="D9"/>
          </w:tcPr>
          <w:p w14:paraId="6D62D01D" w14:textId="1291BE96" w:rsidR="001A64C4" w:rsidRPr="00572B17" w:rsidRDefault="001A64C4" w:rsidP="001A64C4">
            <w:pPr>
              <w:pStyle w:val="OLtablecolumnheading"/>
              <w:keepNext w:val="0"/>
              <w:rPr>
                <w:b w:val="0"/>
                <w:bCs/>
                <w:sz w:val="14"/>
                <w:szCs w:val="14"/>
              </w:rPr>
            </w:pPr>
            <w:proofErr w:type="spellStart"/>
            <w:r w:rsidRPr="00572B17">
              <w:rPr>
                <w:b w:val="0"/>
                <w:bCs/>
                <w:sz w:val="14"/>
                <w:szCs w:val="14"/>
              </w:rPr>
              <w:t>ɔtcut</w:t>
            </w:r>
            <w:proofErr w:type="spellEnd"/>
          </w:p>
        </w:tc>
        <w:tc>
          <w:tcPr>
            <w:tcW w:w="993" w:type="dxa"/>
            <w:shd w:val="clear" w:color="auto" w:fill="D9D9D9" w:themeFill="background1" w:themeFillShade="D9"/>
          </w:tcPr>
          <w:p w14:paraId="02D6CC0B" w14:textId="7C49353D"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ɔtcut</w:t>
            </w:r>
            <w:proofErr w:type="spellEnd"/>
          </w:p>
        </w:tc>
        <w:tc>
          <w:tcPr>
            <w:tcW w:w="850" w:type="dxa"/>
            <w:shd w:val="clear" w:color="auto" w:fill="D9D9D9" w:themeFill="background1" w:themeFillShade="D9"/>
          </w:tcPr>
          <w:p w14:paraId="055E7DDE" w14:textId="1F8C6092" w:rsidR="001A64C4" w:rsidRPr="00572B17" w:rsidRDefault="001A64C4" w:rsidP="001A64C4">
            <w:pPr>
              <w:pStyle w:val="OLtablecolumnheading"/>
              <w:keepNext w:val="0"/>
              <w:rPr>
                <w:b w:val="0"/>
                <w:bCs/>
                <w:sz w:val="14"/>
                <w:szCs w:val="14"/>
              </w:rPr>
            </w:pPr>
            <w:proofErr w:type="spellStart"/>
            <w:r w:rsidRPr="00572B17">
              <w:rPr>
                <w:b w:val="0"/>
                <w:bCs/>
                <w:sz w:val="14"/>
                <w:szCs w:val="14"/>
              </w:rPr>
              <w:t>ɔtcut</w:t>
            </w:r>
            <w:proofErr w:type="spellEnd"/>
          </w:p>
        </w:tc>
        <w:tc>
          <w:tcPr>
            <w:tcW w:w="851" w:type="dxa"/>
            <w:shd w:val="clear" w:color="auto" w:fill="D9D9D9" w:themeFill="background1" w:themeFillShade="D9"/>
          </w:tcPr>
          <w:p w14:paraId="150F6626" w14:textId="67617ACF" w:rsidR="001A64C4" w:rsidRPr="00572B17" w:rsidRDefault="001A64C4" w:rsidP="001A64C4">
            <w:pPr>
              <w:pStyle w:val="OLtablecolumnheading"/>
              <w:keepNext w:val="0"/>
              <w:rPr>
                <w:b w:val="0"/>
                <w:bCs/>
                <w:sz w:val="14"/>
                <w:szCs w:val="14"/>
              </w:rPr>
            </w:pPr>
            <w:proofErr w:type="spellStart"/>
            <w:r w:rsidRPr="00572B17">
              <w:rPr>
                <w:b w:val="0"/>
                <w:bCs/>
                <w:sz w:val="14"/>
                <w:szCs w:val="14"/>
              </w:rPr>
              <w:t>ɔtcut</w:t>
            </w:r>
            <w:proofErr w:type="spellEnd"/>
          </w:p>
        </w:tc>
        <w:tc>
          <w:tcPr>
            <w:tcW w:w="992" w:type="dxa"/>
            <w:shd w:val="clear" w:color="auto" w:fill="D9D9D9" w:themeFill="background1" w:themeFillShade="D9"/>
          </w:tcPr>
          <w:p w14:paraId="0ACE88A1" w14:textId="21B132C4" w:rsidR="001A64C4" w:rsidRPr="00572B17" w:rsidRDefault="001A64C4" w:rsidP="001A64C4">
            <w:pPr>
              <w:pStyle w:val="OLtablecolumnheading"/>
              <w:keepNext w:val="0"/>
              <w:rPr>
                <w:b w:val="0"/>
                <w:bCs/>
                <w:sz w:val="14"/>
                <w:szCs w:val="14"/>
              </w:rPr>
            </w:pPr>
            <w:r w:rsidRPr="00572B17">
              <w:rPr>
                <w:b w:val="0"/>
                <w:bCs/>
                <w:sz w:val="14"/>
                <w:szCs w:val="14"/>
              </w:rPr>
              <w:t>‘coals’</w:t>
            </w:r>
          </w:p>
        </w:tc>
      </w:tr>
      <w:tr w:rsidR="001A64C4" w:rsidRPr="00572B17" w14:paraId="343BEF47" w14:textId="77777777" w:rsidTr="003D7C61">
        <w:trPr>
          <w:jc w:val="center"/>
        </w:trPr>
        <w:tc>
          <w:tcPr>
            <w:tcW w:w="993" w:type="dxa"/>
          </w:tcPr>
          <w:p w14:paraId="6E72D5B9" w14:textId="25F53B5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r w:rsidRPr="00572B17">
              <w:rPr>
                <w:b w:val="0"/>
                <w:bCs/>
                <w:sz w:val="14"/>
                <w:szCs w:val="14"/>
              </w:rPr>
              <w:t>ɔ</w:t>
            </w:r>
            <w:proofErr w:type="spellStart"/>
            <w:r w:rsidRPr="00572B17">
              <w:rPr>
                <w:b w:val="0"/>
                <w:bCs/>
                <w:sz w:val="14"/>
                <w:szCs w:val="14"/>
                <w:lang w:val="id-ID"/>
              </w:rPr>
              <w:t>tu</w:t>
            </w:r>
            <w:proofErr w:type="spellEnd"/>
          </w:p>
        </w:tc>
        <w:tc>
          <w:tcPr>
            <w:tcW w:w="992" w:type="dxa"/>
          </w:tcPr>
          <w:p w14:paraId="467E1C5B" w14:textId="4BF1F336" w:rsidR="001A64C4" w:rsidRPr="00572B17" w:rsidRDefault="001A64C4" w:rsidP="001A64C4">
            <w:pPr>
              <w:pStyle w:val="OLtablecolumnheading"/>
              <w:keepNext w:val="0"/>
              <w:rPr>
                <w:b w:val="0"/>
                <w:bCs/>
                <w:sz w:val="14"/>
                <w:szCs w:val="14"/>
              </w:rPr>
            </w:pPr>
            <w:proofErr w:type="spellStart"/>
            <w:r w:rsidRPr="00572B17">
              <w:rPr>
                <w:b w:val="0"/>
                <w:bCs/>
                <w:sz w:val="14"/>
                <w:szCs w:val="14"/>
              </w:rPr>
              <w:t>ɔtu</w:t>
            </w:r>
            <w:proofErr w:type="spellEnd"/>
          </w:p>
        </w:tc>
        <w:tc>
          <w:tcPr>
            <w:tcW w:w="850" w:type="dxa"/>
          </w:tcPr>
          <w:p w14:paraId="3CD76F58" w14:textId="1C0C3576" w:rsidR="001A64C4" w:rsidRPr="00572B17" w:rsidRDefault="001A64C4" w:rsidP="001A64C4">
            <w:pPr>
              <w:pStyle w:val="OLtablecolumnheading"/>
              <w:keepNext w:val="0"/>
              <w:rPr>
                <w:b w:val="0"/>
                <w:bCs/>
                <w:sz w:val="14"/>
                <w:szCs w:val="14"/>
              </w:rPr>
            </w:pPr>
            <w:proofErr w:type="spellStart"/>
            <w:r w:rsidRPr="00572B17">
              <w:rPr>
                <w:b w:val="0"/>
                <w:bCs/>
                <w:sz w:val="14"/>
                <w:szCs w:val="14"/>
              </w:rPr>
              <w:t>ɔtu</w:t>
            </w:r>
            <w:proofErr w:type="spellEnd"/>
          </w:p>
        </w:tc>
        <w:tc>
          <w:tcPr>
            <w:tcW w:w="993" w:type="dxa"/>
          </w:tcPr>
          <w:p w14:paraId="24BB17AB" w14:textId="1B6BB75A" w:rsidR="001A64C4" w:rsidRPr="00572B17" w:rsidRDefault="001A64C4" w:rsidP="001A64C4">
            <w:pPr>
              <w:pStyle w:val="OLtablecolumnheading"/>
              <w:keepNext w:val="0"/>
              <w:rPr>
                <w:b w:val="0"/>
                <w:bCs/>
                <w:sz w:val="14"/>
                <w:szCs w:val="14"/>
              </w:rPr>
            </w:pPr>
            <w:proofErr w:type="spellStart"/>
            <w:r w:rsidRPr="00572B17">
              <w:rPr>
                <w:b w:val="0"/>
                <w:bCs/>
                <w:sz w:val="14"/>
                <w:szCs w:val="14"/>
              </w:rPr>
              <w:t>ɔtu</w:t>
            </w:r>
            <w:proofErr w:type="spellEnd"/>
          </w:p>
        </w:tc>
        <w:tc>
          <w:tcPr>
            <w:tcW w:w="992" w:type="dxa"/>
          </w:tcPr>
          <w:p w14:paraId="2FD756D1" w14:textId="0E65B61D"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ɔtu</w:t>
            </w:r>
            <w:proofErr w:type="spellEnd"/>
          </w:p>
        </w:tc>
        <w:tc>
          <w:tcPr>
            <w:tcW w:w="850" w:type="dxa"/>
          </w:tcPr>
          <w:p w14:paraId="30A7B37F" w14:textId="6F0835C6"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ɔtu</w:t>
            </w:r>
            <w:proofErr w:type="spellEnd"/>
          </w:p>
        </w:tc>
        <w:tc>
          <w:tcPr>
            <w:tcW w:w="709" w:type="dxa"/>
          </w:tcPr>
          <w:p w14:paraId="2C9DEF0C" w14:textId="2903D276" w:rsidR="001A64C4" w:rsidRPr="00572B17" w:rsidRDefault="001A64C4" w:rsidP="001A64C4">
            <w:pPr>
              <w:pStyle w:val="OLtablecolumnheading"/>
              <w:keepNext w:val="0"/>
              <w:rPr>
                <w:b w:val="0"/>
                <w:bCs/>
                <w:sz w:val="14"/>
                <w:szCs w:val="14"/>
              </w:rPr>
            </w:pPr>
            <w:proofErr w:type="spellStart"/>
            <w:r w:rsidRPr="00572B17">
              <w:rPr>
                <w:b w:val="0"/>
                <w:bCs/>
                <w:sz w:val="14"/>
                <w:szCs w:val="14"/>
              </w:rPr>
              <w:t>ɔtu</w:t>
            </w:r>
            <w:proofErr w:type="spellEnd"/>
          </w:p>
        </w:tc>
        <w:tc>
          <w:tcPr>
            <w:tcW w:w="851" w:type="dxa"/>
          </w:tcPr>
          <w:p w14:paraId="41E86604" w14:textId="12ADB124" w:rsidR="001A64C4" w:rsidRPr="00572B17" w:rsidRDefault="001A64C4" w:rsidP="001A64C4">
            <w:pPr>
              <w:pStyle w:val="OLtablecolumnheading"/>
              <w:keepNext w:val="0"/>
              <w:rPr>
                <w:b w:val="0"/>
                <w:bCs/>
                <w:sz w:val="14"/>
                <w:szCs w:val="14"/>
              </w:rPr>
            </w:pPr>
            <w:proofErr w:type="spellStart"/>
            <w:r w:rsidRPr="00572B17">
              <w:rPr>
                <w:b w:val="0"/>
                <w:bCs/>
                <w:sz w:val="14"/>
                <w:szCs w:val="14"/>
              </w:rPr>
              <w:t>ɔtu</w:t>
            </w:r>
            <w:proofErr w:type="spellEnd"/>
          </w:p>
        </w:tc>
        <w:tc>
          <w:tcPr>
            <w:tcW w:w="992" w:type="dxa"/>
          </w:tcPr>
          <w:p w14:paraId="0B9E8C4F" w14:textId="2C71755E"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ɔtu</w:t>
            </w:r>
            <w:proofErr w:type="spellEnd"/>
          </w:p>
        </w:tc>
        <w:tc>
          <w:tcPr>
            <w:tcW w:w="850" w:type="dxa"/>
          </w:tcPr>
          <w:p w14:paraId="5C7978E8" w14:textId="17B04EF9" w:rsidR="001A64C4" w:rsidRPr="00572B17" w:rsidRDefault="001A64C4" w:rsidP="001A64C4">
            <w:pPr>
              <w:pStyle w:val="OLtablecolumnheading"/>
              <w:keepNext w:val="0"/>
              <w:rPr>
                <w:b w:val="0"/>
                <w:bCs/>
                <w:sz w:val="14"/>
                <w:szCs w:val="14"/>
              </w:rPr>
            </w:pPr>
            <w:proofErr w:type="spellStart"/>
            <w:r w:rsidRPr="00572B17">
              <w:rPr>
                <w:b w:val="0"/>
                <w:bCs/>
                <w:sz w:val="14"/>
                <w:szCs w:val="14"/>
              </w:rPr>
              <w:t>ɔtu</w:t>
            </w:r>
            <w:proofErr w:type="spellEnd"/>
          </w:p>
        </w:tc>
        <w:tc>
          <w:tcPr>
            <w:tcW w:w="993" w:type="dxa"/>
          </w:tcPr>
          <w:p w14:paraId="3B203DB0" w14:textId="61D2664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ɔtu</w:t>
            </w:r>
            <w:proofErr w:type="spellEnd"/>
          </w:p>
        </w:tc>
        <w:tc>
          <w:tcPr>
            <w:tcW w:w="850" w:type="dxa"/>
          </w:tcPr>
          <w:p w14:paraId="5EEB67DF" w14:textId="5FAB4228" w:rsidR="001A64C4" w:rsidRPr="00572B17" w:rsidRDefault="001A64C4" w:rsidP="001A64C4">
            <w:pPr>
              <w:pStyle w:val="OLtablecolumnheading"/>
              <w:keepNext w:val="0"/>
              <w:rPr>
                <w:b w:val="0"/>
                <w:bCs/>
                <w:sz w:val="14"/>
                <w:szCs w:val="14"/>
              </w:rPr>
            </w:pPr>
            <w:proofErr w:type="spellStart"/>
            <w:r w:rsidRPr="00572B17">
              <w:rPr>
                <w:b w:val="0"/>
                <w:bCs/>
                <w:sz w:val="14"/>
                <w:szCs w:val="14"/>
              </w:rPr>
              <w:t>ɔtu</w:t>
            </w:r>
            <w:proofErr w:type="spellEnd"/>
          </w:p>
        </w:tc>
        <w:tc>
          <w:tcPr>
            <w:tcW w:w="851" w:type="dxa"/>
          </w:tcPr>
          <w:p w14:paraId="07FCB52D" w14:textId="4815DC7C" w:rsidR="001A64C4" w:rsidRPr="00572B17" w:rsidRDefault="001A64C4" w:rsidP="001A64C4">
            <w:pPr>
              <w:pStyle w:val="OLtablecolumnheading"/>
              <w:keepNext w:val="0"/>
              <w:rPr>
                <w:b w:val="0"/>
                <w:bCs/>
                <w:sz w:val="14"/>
                <w:szCs w:val="14"/>
              </w:rPr>
            </w:pPr>
            <w:proofErr w:type="spellStart"/>
            <w:r w:rsidRPr="00572B17">
              <w:rPr>
                <w:b w:val="0"/>
                <w:bCs/>
                <w:sz w:val="14"/>
                <w:szCs w:val="14"/>
              </w:rPr>
              <w:t>ɔtu</w:t>
            </w:r>
            <w:proofErr w:type="spellEnd"/>
          </w:p>
        </w:tc>
        <w:tc>
          <w:tcPr>
            <w:tcW w:w="992" w:type="dxa"/>
          </w:tcPr>
          <w:p w14:paraId="04BF26B0" w14:textId="09B866BA" w:rsidR="001A64C4" w:rsidRPr="00572B17" w:rsidRDefault="001A64C4" w:rsidP="001A64C4">
            <w:pPr>
              <w:pStyle w:val="OLtablecolumnheading"/>
              <w:keepNext w:val="0"/>
              <w:rPr>
                <w:b w:val="0"/>
                <w:bCs/>
                <w:sz w:val="14"/>
                <w:szCs w:val="14"/>
              </w:rPr>
            </w:pPr>
            <w:r w:rsidRPr="00572B17">
              <w:rPr>
                <w:b w:val="0"/>
                <w:bCs/>
                <w:sz w:val="14"/>
                <w:szCs w:val="14"/>
              </w:rPr>
              <w:t>‘hundred’</w:t>
            </w:r>
          </w:p>
        </w:tc>
      </w:tr>
      <w:tr w:rsidR="001A64C4" w:rsidRPr="00572B17" w14:paraId="6B56A4A9" w14:textId="77777777" w:rsidTr="003D7C61">
        <w:trPr>
          <w:jc w:val="center"/>
        </w:trPr>
        <w:tc>
          <w:tcPr>
            <w:tcW w:w="993" w:type="dxa"/>
            <w:shd w:val="clear" w:color="auto" w:fill="D9D9D9" w:themeFill="background1" w:themeFillShade="D9"/>
          </w:tcPr>
          <w:p w14:paraId="685E5188" w14:textId="0249B3B5" w:rsidR="001A64C4" w:rsidRPr="00572B17" w:rsidRDefault="001A64C4" w:rsidP="001A64C4">
            <w:pPr>
              <w:pStyle w:val="OLtablecolumnheading"/>
              <w:keepNext w:val="0"/>
              <w:rPr>
                <w:b w:val="0"/>
                <w:bCs/>
                <w:sz w:val="14"/>
                <w:szCs w:val="14"/>
                <w:lang w:val="id-ID"/>
              </w:rPr>
            </w:pPr>
            <w:r w:rsidRPr="00572B17">
              <w:rPr>
                <w:b w:val="0"/>
                <w:bCs/>
                <w:sz w:val="14"/>
                <w:szCs w:val="14"/>
                <w:lang w:val="id-ID"/>
              </w:rPr>
              <w:t>*pana</w:t>
            </w:r>
          </w:p>
        </w:tc>
        <w:tc>
          <w:tcPr>
            <w:tcW w:w="992" w:type="dxa"/>
            <w:shd w:val="clear" w:color="auto" w:fill="D9D9D9" w:themeFill="background1" w:themeFillShade="D9"/>
          </w:tcPr>
          <w:p w14:paraId="056ACB9E" w14:textId="607FDAD4" w:rsidR="001A64C4" w:rsidRPr="00572B17" w:rsidRDefault="001A64C4" w:rsidP="001A64C4">
            <w:pPr>
              <w:pStyle w:val="OLtablecolumnheading"/>
              <w:keepNext w:val="0"/>
              <w:rPr>
                <w:b w:val="0"/>
                <w:bCs/>
                <w:sz w:val="14"/>
                <w:szCs w:val="14"/>
              </w:rPr>
            </w:pPr>
            <w:proofErr w:type="spellStart"/>
            <w:r w:rsidRPr="00572B17">
              <w:rPr>
                <w:b w:val="0"/>
                <w:bCs/>
                <w:sz w:val="14"/>
                <w:szCs w:val="14"/>
              </w:rPr>
              <w:t>pana</w:t>
            </w:r>
            <w:proofErr w:type="spellEnd"/>
          </w:p>
        </w:tc>
        <w:tc>
          <w:tcPr>
            <w:tcW w:w="850" w:type="dxa"/>
            <w:shd w:val="clear" w:color="auto" w:fill="D9D9D9" w:themeFill="background1" w:themeFillShade="D9"/>
          </w:tcPr>
          <w:p w14:paraId="689D65BB" w14:textId="4EE688B2"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4CF37F32" w14:textId="23FADA13" w:rsidR="001A64C4" w:rsidRPr="00572B17" w:rsidRDefault="001A64C4" w:rsidP="001A64C4">
            <w:pPr>
              <w:pStyle w:val="OLtablecolumnheading"/>
              <w:keepNext w:val="0"/>
              <w:rPr>
                <w:b w:val="0"/>
                <w:bCs/>
                <w:sz w:val="14"/>
                <w:szCs w:val="14"/>
              </w:rPr>
            </w:pPr>
            <w:proofErr w:type="spellStart"/>
            <w:r w:rsidRPr="00572B17">
              <w:rPr>
                <w:b w:val="0"/>
                <w:bCs/>
                <w:sz w:val="14"/>
                <w:szCs w:val="14"/>
              </w:rPr>
              <w:t>pana</w:t>
            </w:r>
            <w:proofErr w:type="spellEnd"/>
          </w:p>
        </w:tc>
        <w:tc>
          <w:tcPr>
            <w:tcW w:w="992" w:type="dxa"/>
            <w:shd w:val="clear" w:color="auto" w:fill="D9D9D9" w:themeFill="background1" w:themeFillShade="D9"/>
          </w:tcPr>
          <w:p w14:paraId="79549C9C" w14:textId="698CDA53"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pana</w:t>
            </w:r>
            <w:proofErr w:type="spellEnd"/>
            <w:proofErr w:type="gramEnd"/>
          </w:p>
        </w:tc>
        <w:tc>
          <w:tcPr>
            <w:tcW w:w="850" w:type="dxa"/>
            <w:shd w:val="clear" w:color="auto" w:fill="D9D9D9" w:themeFill="background1" w:themeFillShade="D9"/>
          </w:tcPr>
          <w:p w14:paraId="6A3A3F81" w14:textId="5BA090AC"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pana</w:t>
            </w:r>
            <w:proofErr w:type="spellEnd"/>
            <w:proofErr w:type="gramEnd"/>
          </w:p>
        </w:tc>
        <w:tc>
          <w:tcPr>
            <w:tcW w:w="709" w:type="dxa"/>
            <w:shd w:val="clear" w:color="auto" w:fill="D9D9D9" w:themeFill="background1" w:themeFillShade="D9"/>
          </w:tcPr>
          <w:p w14:paraId="57A316CC" w14:textId="0E8CA631"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26AE6F45" w14:textId="2D25647C"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0CEF77C5" w14:textId="39DAED4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pana</w:t>
            </w:r>
            <w:proofErr w:type="spellEnd"/>
            <w:proofErr w:type="gramEnd"/>
          </w:p>
        </w:tc>
        <w:tc>
          <w:tcPr>
            <w:tcW w:w="850" w:type="dxa"/>
            <w:shd w:val="clear" w:color="auto" w:fill="D9D9D9" w:themeFill="background1" w:themeFillShade="D9"/>
          </w:tcPr>
          <w:p w14:paraId="59D281E7" w14:textId="360381B8"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7BCE63BD" w14:textId="1ECC972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pana</w:t>
            </w:r>
            <w:proofErr w:type="spellEnd"/>
            <w:proofErr w:type="gramEnd"/>
          </w:p>
        </w:tc>
        <w:tc>
          <w:tcPr>
            <w:tcW w:w="850" w:type="dxa"/>
            <w:shd w:val="clear" w:color="auto" w:fill="D9D9D9" w:themeFill="background1" w:themeFillShade="D9"/>
          </w:tcPr>
          <w:p w14:paraId="37D54E49" w14:textId="29CE8F87" w:rsidR="001A64C4" w:rsidRPr="00572B17" w:rsidRDefault="001A64C4" w:rsidP="001A64C4">
            <w:pPr>
              <w:pStyle w:val="OLtablecolumnheading"/>
              <w:keepNext w:val="0"/>
              <w:rPr>
                <w:b w:val="0"/>
                <w:bCs/>
                <w:sz w:val="14"/>
                <w:szCs w:val="14"/>
              </w:rPr>
            </w:pPr>
            <w:proofErr w:type="spellStart"/>
            <w:r w:rsidRPr="00572B17">
              <w:rPr>
                <w:b w:val="0"/>
                <w:bCs/>
                <w:sz w:val="14"/>
                <w:szCs w:val="14"/>
              </w:rPr>
              <w:t>pana</w:t>
            </w:r>
            <w:proofErr w:type="spellEnd"/>
          </w:p>
        </w:tc>
        <w:tc>
          <w:tcPr>
            <w:tcW w:w="851" w:type="dxa"/>
            <w:shd w:val="clear" w:color="auto" w:fill="D9D9D9" w:themeFill="background1" w:themeFillShade="D9"/>
          </w:tcPr>
          <w:p w14:paraId="0D290D7B" w14:textId="7464ECE8" w:rsidR="001A64C4" w:rsidRPr="00572B17" w:rsidRDefault="001A64C4" w:rsidP="001A64C4">
            <w:pPr>
              <w:pStyle w:val="OLtablecolumnheading"/>
              <w:keepNext w:val="0"/>
              <w:rPr>
                <w:b w:val="0"/>
                <w:bCs/>
                <w:sz w:val="14"/>
                <w:szCs w:val="14"/>
              </w:rPr>
            </w:pPr>
            <w:proofErr w:type="spellStart"/>
            <w:r w:rsidRPr="00572B17">
              <w:rPr>
                <w:b w:val="0"/>
                <w:bCs/>
                <w:sz w:val="14"/>
                <w:szCs w:val="14"/>
              </w:rPr>
              <w:t>pana</w:t>
            </w:r>
            <w:proofErr w:type="spellEnd"/>
          </w:p>
        </w:tc>
        <w:tc>
          <w:tcPr>
            <w:tcW w:w="992" w:type="dxa"/>
            <w:shd w:val="clear" w:color="auto" w:fill="D9D9D9" w:themeFill="background1" w:themeFillShade="D9"/>
          </w:tcPr>
          <w:p w14:paraId="7AF6DBAE" w14:textId="5EE16954" w:rsidR="001A64C4" w:rsidRPr="00572B17" w:rsidRDefault="001A64C4" w:rsidP="001A64C4">
            <w:pPr>
              <w:pStyle w:val="OLtablecolumnheading"/>
              <w:keepNext w:val="0"/>
              <w:rPr>
                <w:b w:val="0"/>
                <w:bCs/>
                <w:sz w:val="14"/>
                <w:szCs w:val="14"/>
              </w:rPr>
            </w:pPr>
            <w:r w:rsidRPr="00572B17">
              <w:rPr>
                <w:b w:val="0"/>
                <w:bCs/>
                <w:sz w:val="14"/>
                <w:szCs w:val="14"/>
              </w:rPr>
              <w:t>‘arrow’</w:t>
            </w:r>
          </w:p>
        </w:tc>
      </w:tr>
      <w:tr w:rsidR="001A64C4" w:rsidRPr="00572B17" w14:paraId="09427165" w14:textId="77777777" w:rsidTr="003D7C61">
        <w:trPr>
          <w:jc w:val="center"/>
        </w:trPr>
        <w:tc>
          <w:tcPr>
            <w:tcW w:w="993" w:type="dxa"/>
          </w:tcPr>
          <w:p w14:paraId="6DD673D2" w14:textId="0892AED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patpat</w:t>
            </w:r>
            <w:proofErr w:type="spellEnd"/>
          </w:p>
        </w:tc>
        <w:tc>
          <w:tcPr>
            <w:tcW w:w="992" w:type="dxa"/>
          </w:tcPr>
          <w:p w14:paraId="57263706" w14:textId="7E49E9C2" w:rsidR="001A64C4" w:rsidRPr="00572B17" w:rsidRDefault="001A64C4" w:rsidP="001A64C4">
            <w:pPr>
              <w:pStyle w:val="OLtablecolumnheading"/>
              <w:keepNext w:val="0"/>
              <w:rPr>
                <w:b w:val="0"/>
                <w:bCs/>
                <w:sz w:val="14"/>
                <w:szCs w:val="14"/>
              </w:rPr>
            </w:pPr>
            <w:proofErr w:type="spellStart"/>
            <w:r w:rsidRPr="00572B17">
              <w:rPr>
                <w:b w:val="0"/>
                <w:bCs/>
                <w:sz w:val="14"/>
                <w:szCs w:val="14"/>
              </w:rPr>
              <w:t>patpat</w:t>
            </w:r>
            <w:proofErr w:type="spellEnd"/>
          </w:p>
        </w:tc>
        <w:tc>
          <w:tcPr>
            <w:tcW w:w="850" w:type="dxa"/>
          </w:tcPr>
          <w:p w14:paraId="27AF6EE7" w14:textId="43359514" w:rsidR="001A64C4" w:rsidRPr="00572B17" w:rsidRDefault="001A64C4" w:rsidP="001A64C4">
            <w:pPr>
              <w:pStyle w:val="OLtablecolumnheading"/>
              <w:keepNext w:val="0"/>
              <w:rPr>
                <w:b w:val="0"/>
                <w:bCs/>
                <w:sz w:val="14"/>
                <w:szCs w:val="14"/>
              </w:rPr>
            </w:pPr>
          </w:p>
        </w:tc>
        <w:tc>
          <w:tcPr>
            <w:tcW w:w="993" w:type="dxa"/>
          </w:tcPr>
          <w:p w14:paraId="67F12158" w14:textId="7499A325"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patpat</w:t>
            </w:r>
            <w:proofErr w:type="spellEnd"/>
            <w:r w:rsidRPr="00572B17">
              <w:rPr>
                <w:rStyle w:val="FootnoteReference"/>
                <w:b w:val="0"/>
                <w:bCs/>
                <w:sz w:val="14"/>
                <w:szCs w:val="14"/>
              </w:rPr>
              <w:footnoteReference w:id="43"/>
            </w:r>
          </w:p>
        </w:tc>
        <w:tc>
          <w:tcPr>
            <w:tcW w:w="992" w:type="dxa"/>
          </w:tcPr>
          <w:p w14:paraId="103E5615" w14:textId="4898C46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patpat</w:t>
            </w:r>
            <w:proofErr w:type="spellEnd"/>
            <w:proofErr w:type="gramEnd"/>
          </w:p>
        </w:tc>
        <w:tc>
          <w:tcPr>
            <w:tcW w:w="850" w:type="dxa"/>
          </w:tcPr>
          <w:p w14:paraId="69D7F050" w14:textId="27B33434"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patpat</w:t>
            </w:r>
            <w:proofErr w:type="spellEnd"/>
            <w:proofErr w:type="gramEnd"/>
          </w:p>
        </w:tc>
        <w:tc>
          <w:tcPr>
            <w:tcW w:w="709" w:type="dxa"/>
          </w:tcPr>
          <w:p w14:paraId="1C2B1F7B" w14:textId="0827D050" w:rsidR="001A64C4" w:rsidRPr="00572B17" w:rsidRDefault="001A64C4" w:rsidP="001A64C4">
            <w:pPr>
              <w:pStyle w:val="OLtablecolumnheading"/>
              <w:keepNext w:val="0"/>
              <w:rPr>
                <w:b w:val="0"/>
                <w:bCs/>
                <w:sz w:val="14"/>
                <w:szCs w:val="14"/>
              </w:rPr>
            </w:pPr>
          </w:p>
        </w:tc>
        <w:tc>
          <w:tcPr>
            <w:tcW w:w="851" w:type="dxa"/>
          </w:tcPr>
          <w:p w14:paraId="3D63732C" w14:textId="376A6815" w:rsidR="001A64C4" w:rsidRPr="00572B17" w:rsidRDefault="001A64C4" w:rsidP="001A64C4">
            <w:pPr>
              <w:pStyle w:val="OLtablecolumnheading"/>
              <w:keepNext w:val="0"/>
              <w:rPr>
                <w:b w:val="0"/>
                <w:bCs/>
                <w:sz w:val="14"/>
                <w:szCs w:val="14"/>
              </w:rPr>
            </w:pPr>
          </w:p>
        </w:tc>
        <w:tc>
          <w:tcPr>
            <w:tcW w:w="992" w:type="dxa"/>
          </w:tcPr>
          <w:p w14:paraId="2B462F62" w14:textId="20E67CBE"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patpat</w:t>
            </w:r>
            <w:proofErr w:type="spellEnd"/>
            <w:proofErr w:type="gramEnd"/>
          </w:p>
        </w:tc>
        <w:tc>
          <w:tcPr>
            <w:tcW w:w="850" w:type="dxa"/>
          </w:tcPr>
          <w:p w14:paraId="3E94989F" w14:textId="454C544C" w:rsidR="001A64C4" w:rsidRPr="00572B17" w:rsidRDefault="001A64C4" w:rsidP="001A64C4">
            <w:pPr>
              <w:pStyle w:val="OLtablecolumnheading"/>
              <w:keepNext w:val="0"/>
              <w:rPr>
                <w:b w:val="0"/>
                <w:bCs/>
                <w:sz w:val="14"/>
                <w:szCs w:val="14"/>
              </w:rPr>
            </w:pPr>
            <w:proofErr w:type="spellStart"/>
            <w:r w:rsidRPr="00572B17">
              <w:rPr>
                <w:b w:val="0"/>
                <w:bCs/>
                <w:sz w:val="14"/>
                <w:szCs w:val="14"/>
              </w:rPr>
              <w:t>patpat</w:t>
            </w:r>
            <w:proofErr w:type="spellEnd"/>
          </w:p>
        </w:tc>
        <w:tc>
          <w:tcPr>
            <w:tcW w:w="993" w:type="dxa"/>
          </w:tcPr>
          <w:p w14:paraId="65AFD351" w14:textId="1C4AC83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patpat</w:t>
            </w:r>
            <w:proofErr w:type="spellEnd"/>
            <w:proofErr w:type="gramEnd"/>
          </w:p>
        </w:tc>
        <w:tc>
          <w:tcPr>
            <w:tcW w:w="850" w:type="dxa"/>
          </w:tcPr>
          <w:p w14:paraId="254AB62D" w14:textId="7BEEDECE" w:rsidR="001A64C4" w:rsidRPr="00572B17" w:rsidRDefault="001A64C4" w:rsidP="001A64C4">
            <w:pPr>
              <w:pStyle w:val="OLtablecolumnheading"/>
              <w:keepNext w:val="0"/>
              <w:rPr>
                <w:b w:val="0"/>
                <w:bCs/>
                <w:sz w:val="14"/>
                <w:szCs w:val="14"/>
              </w:rPr>
            </w:pPr>
            <w:proofErr w:type="spellStart"/>
            <w:r w:rsidRPr="00572B17">
              <w:rPr>
                <w:b w:val="0"/>
                <w:bCs/>
                <w:sz w:val="14"/>
                <w:szCs w:val="14"/>
              </w:rPr>
              <w:t>patpat</w:t>
            </w:r>
            <w:proofErr w:type="spellEnd"/>
          </w:p>
        </w:tc>
        <w:tc>
          <w:tcPr>
            <w:tcW w:w="851" w:type="dxa"/>
          </w:tcPr>
          <w:p w14:paraId="3E3B9777" w14:textId="15E69154" w:rsidR="001A64C4" w:rsidRPr="00572B17" w:rsidRDefault="001A64C4" w:rsidP="001A64C4">
            <w:pPr>
              <w:pStyle w:val="OLtablecolumnheading"/>
              <w:keepNext w:val="0"/>
              <w:rPr>
                <w:b w:val="0"/>
                <w:bCs/>
                <w:sz w:val="14"/>
                <w:szCs w:val="14"/>
              </w:rPr>
            </w:pPr>
            <w:proofErr w:type="spellStart"/>
            <w:r w:rsidRPr="00572B17">
              <w:rPr>
                <w:b w:val="0"/>
                <w:bCs/>
                <w:sz w:val="14"/>
                <w:szCs w:val="14"/>
              </w:rPr>
              <w:t>patpat</w:t>
            </w:r>
            <w:proofErr w:type="spellEnd"/>
          </w:p>
        </w:tc>
        <w:tc>
          <w:tcPr>
            <w:tcW w:w="992" w:type="dxa"/>
          </w:tcPr>
          <w:p w14:paraId="0F2E9623" w14:textId="49620D2B" w:rsidR="001A64C4" w:rsidRPr="00572B17" w:rsidRDefault="001A64C4" w:rsidP="001A64C4">
            <w:pPr>
              <w:pStyle w:val="OLtablecolumnheading"/>
              <w:keepNext w:val="0"/>
              <w:rPr>
                <w:b w:val="0"/>
                <w:bCs/>
                <w:sz w:val="14"/>
                <w:szCs w:val="14"/>
              </w:rPr>
            </w:pPr>
            <w:r w:rsidRPr="00572B17">
              <w:rPr>
                <w:b w:val="0"/>
                <w:bCs/>
                <w:sz w:val="14"/>
                <w:szCs w:val="14"/>
              </w:rPr>
              <w:t>‘closed’</w:t>
            </w:r>
          </w:p>
        </w:tc>
      </w:tr>
      <w:tr w:rsidR="001A64C4" w:rsidRPr="00572B17" w14:paraId="3D4F68A4" w14:textId="77777777" w:rsidTr="003D7C61">
        <w:trPr>
          <w:jc w:val="center"/>
        </w:trPr>
        <w:tc>
          <w:tcPr>
            <w:tcW w:w="993" w:type="dxa"/>
            <w:shd w:val="clear" w:color="auto" w:fill="D9D9D9" w:themeFill="background1" w:themeFillShade="D9"/>
          </w:tcPr>
          <w:p w14:paraId="6B3C789D" w14:textId="51A019AA"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pɛrɛ</w:t>
            </w:r>
            <w:r w:rsidRPr="00572B17">
              <w:rPr>
                <w:b w:val="0"/>
                <w:bCs/>
                <w:sz w:val="14"/>
                <w:szCs w:val="14"/>
                <w:vertAlign w:val="superscript"/>
                <w:lang w:val="id-ID"/>
              </w:rPr>
              <w:t>p</w:t>
            </w:r>
            <w:r w:rsidRPr="00572B17">
              <w:rPr>
                <w:b w:val="0"/>
                <w:bCs/>
                <w:sz w:val="14"/>
                <w:szCs w:val="14"/>
                <w:lang w:val="id-ID"/>
              </w:rPr>
              <w:t>m</w:t>
            </w:r>
            <w:proofErr w:type="spellEnd"/>
          </w:p>
        </w:tc>
        <w:tc>
          <w:tcPr>
            <w:tcW w:w="992" w:type="dxa"/>
            <w:shd w:val="clear" w:color="auto" w:fill="D9D9D9" w:themeFill="background1" w:themeFillShade="D9"/>
          </w:tcPr>
          <w:p w14:paraId="09EC11AE" w14:textId="06056FF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pɛrɛm</w:t>
            </w:r>
            <w:proofErr w:type="spellEnd"/>
          </w:p>
        </w:tc>
        <w:tc>
          <w:tcPr>
            <w:tcW w:w="850" w:type="dxa"/>
            <w:shd w:val="clear" w:color="auto" w:fill="D9D9D9" w:themeFill="background1" w:themeFillShade="D9"/>
          </w:tcPr>
          <w:p w14:paraId="7B08FE4C" w14:textId="19A43A9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pɛrɛm</w:t>
            </w:r>
            <w:proofErr w:type="spellEnd"/>
          </w:p>
        </w:tc>
        <w:tc>
          <w:tcPr>
            <w:tcW w:w="993" w:type="dxa"/>
            <w:shd w:val="clear" w:color="auto" w:fill="D9D9D9" w:themeFill="background1" w:themeFillShade="D9"/>
          </w:tcPr>
          <w:p w14:paraId="1328338B" w14:textId="4C682B4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pɛrɛm</w:t>
            </w:r>
            <w:proofErr w:type="spellEnd"/>
          </w:p>
        </w:tc>
        <w:tc>
          <w:tcPr>
            <w:tcW w:w="992" w:type="dxa"/>
            <w:shd w:val="clear" w:color="auto" w:fill="D9D9D9" w:themeFill="background1" w:themeFillShade="D9"/>
          </w:tcPr>
          <w:p w14:paraId="23109EE0" w14:textId="53518275"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pɛrɛ</w:t>
            </w:r>
            <w:r w:rsidRPr="00572B17">
              <w:rPr>
                <w:b w:val="0"/>
                <w:bCs/>
                <w:sz w:val="14"/>
                <w:szCs w:val="14"/>
                <w:vertAlign w:val="superscript"/>
                <w:lang w:val="id-ID"/>
              </w:rPr>
              <w:t>p</w:t>
            </w:r>
            <w:r w:rsidRPr="00572B17">
              <w:rPr>
                <w:b w:val="0"/>
                <w:bCs/>
                <w:sz w:val="14"/>
                <w:szCs w:val="14"/>
                <w:lang w:val="id-ID"/>
              </w:rPr>
              <w:t>m</w:t>
            </w:r>
            <w:proofErr w:type="spellEnd"/>
          </w:p>
        </w:tc>
        <w:tc>
          <w:tcPr>
            <w:tcW w:w="850" w:type="dxa"/>
            <w:shd w:val="clear" w:color="auto" w:fill="D9D9D9" w:themeFill="background1" w:themeFillShade="D9"/>
          </w:tcPr>
          <w:p w14:paraId="4D5BB8F3" w14:textId="7906B4C4"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pɛrɛ</w:t>
            </w:r>
            <w:r w:rsidRPr="00572B17">
              <w:rPr>
                <w:b w:val="0"/>
                <w:bCs/>
                <w:sz w:val="14"/>
                <w:szCs w:val="14"/>
                <w:vertAlign w:val="superscript"/>
                <w:lang w:val="id-ID"/>
              </w:rPr>
              <w:t>p</w:t>
            </w:r>
            <w:r w:rsidRPr="00572B17">
              <w:rPr>
                <w:b w:val="0"/>
                <w:bCs/>
                <w:sz w:val="14"/>
                <w:szCs w:val="14"/>
                <w:lang w:val="id-ID"/>
              </w:rPr>
              <w:t>m</w:t>
            </w:r>
            <w:proofErr w:type="spellEnd"/>
          </w:p>
        </w:tc>
        <w:tc>
          <w:tcPr>
            <w:tcW w:w="709" w:type="dxa"/>
            <w:shd w:val="clear" w:color="auto" w:fill="D9D9D9" w:themeFill="background1" w:themeFillShade="D9"/>
          </w:tcPr>
          <w:p w14:paraId="52D31DD7" w14:textId="1151C37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pɛrɛm</w:t>
            </w:r>
            <w:proofErr w:type="spellEnd"/>
          </w:p>
        </w:tc>
        <w:tc>
          <w:tcPr>
            <w:tcW w:w="851" w:type="dxa"/>
            <w:shd w:val="clear" w:color="auto" w:fill="D9D9D9" w:themeFill="background1" w:themeFillShade="D9"/>
          </w:tcPr>
          <w:p w14:paraId="082C9999" w14:textId="08C51E5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pɛrɛm</w:t>
            </w:r>
            <w:proofErr w:type="spellEnd"/>
          </w:p>
        </w:tc>
        <w:tc>
          <w:tcPr>
            <w:tcW w:w="992" w:type="dxa"/>
            <w:shd w:val="clear" w:color="auto" w:fill="D9D9D9" w:themeFill="background1" w:themeFillShade="D9"/>
          </w:tcPr>
          <w:p w14:paraId="320D49EA" w14:textId="0D292B6D"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pɛrɛp</w:t>
            </w:r>
            <w:proofErr w:type="spellEnd"/>
          </w:p>
        </w:tc>
        <w:tc>
          <w:tcPr>
            <w:tcW w:w="850" w:type="dxa"/>
            <w:shd w:val="clear" w:color="auto" w:fill="D9D9D9" w:themeFill="background1" w:themeFillShade="D9"/>
          </w:tcPr>
          <w:p w14:paraId="42D96CDA" w14:textId="7F739CD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pɛrɛp</w:t>
            </w:r>
            <w:proofErr w:type="spellEnd"/>
          </w:p>
        </w:tc>
        <w:tc>
          <w:tcPr>
            <w:tcW w:w="993" w:type="dxa"/>
            <w:shd w:val="clear" w:color="auto" w:fill="D9D9D9" w:themeFill="background1" w:themeFillShade="D9"/>
          </w:tcPr>
          <w:p w14:paraId="2A31AEAE" w14:textId="115485FA"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pɛrɛp</w:t>
            </w:r>
            <w:proofErr w:type="spellEnd"/>
          </w:p>
        </w:tc>
        <w:tc>
          <w:tcPr>
            <w:tcW w:w="850" w:type="dxa"/>
            <w:shd w:val="clear" w:color="auto" w:fill="D9D9D9" w:themeFill="background1" w:themeFillShade="D9"/>
          </w:tcPr>
          <w:p w14:paraId="4F0707A0" w14:textId="72A47F3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pɛrɛp</w:t>
            </w:r>
            <w:proofErr w:type="spellEnd"/>
          </w:p>
        </w:tc>
        <w:tc>
          <w:tcPr>
            <w:tcW w:w="851" w:type="dxa"/>
            <w:shd w:val="clear" w:color="auto" w:fill="D9D9D9" w:themeFill="background1" w:themeFillShade="D9"/>
          </w:tcPr>
          <w:p w14:paraId="5BBC6ABA" w14:textId="2BB05D8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pɛrɛp</w:t>
            </w:r>
            <w:proofErr w:type="spellEnd"/>
          </w:p>
        </w:tc>
        <w:tc>
          <w:tcPr>
            <w:tcW w:w="992" w:type="dxa"/>
            <w:shd w:val="clear" w:color="auto" w:fill="D9D9D9" w:themeFill="background1" w:themeFillShade="D9"/>
          </w:tcPr>
          <w:p w14:paraId="66574719" w14:textId="2801FA03" w:rsidR="001A64C4" w:rsidRPr="00572B17" w:rsidRDefault="001A64C4" w:rsidP="001A64C4">
            <w:pPr>
              <w:pStyle w:val="OLtablecolumnheading"/>
              <w:keepNext w:val="0"/>
              <w:rPr>
                <w:b w:val="0"/>
                <w:bCs/>
                <w:sz w:val="14"/>
                <w:szCs w:val="14"/>
              </w:rPr>
            </w:pPr>
            <w:r w:rsidRPr="00572B17">
              <w:rPr>
                <w:b w:val="0"/>
                <w:bCs/>
                <w:sz w:val="14"/>
                <w:szCs w:val="14"/>
              </w:rPr>
              <w:t>‘sleep’</w:t>
            </w:r>
          </w:p>
        </w:tc>
      </w:tr>
      <w:tr w:rsidR="001A64C4" w:rsidRPr="00572B17" w14:paraId="787FF9DF" w14:textId="77777777" w:rsidTr="003D7C61">
        <w:trPr>
          <w:jc w:val="center"/>
        </w:trPr>
        <w:tc>
          <w:tcPr>
            <w:tcW w:w="993" w:type="dxa"/>
          </w:tcPr>
          <w:p w14:paraId="334FEF6F" w14:textId="6EE10E5E" w:rsidR="001A64C4" w:rsidRPr="00572B17" w:rsidRDefault="001A64C4" w:rsidP="001A64C4">
            <w:pPr>
              <w:pStyle w:val="OLtablecolumnheading"/>
              <w:keepNext w:val="0"/>
              <w:rPr>
                <w:b w:val="0"/>
                <w:bCs/>
                <w:sz w:val="14"/>
                <w:szCs w:val="14"/>
                <w:lang w:val="id-ID"/>
              </w:rPr>
            </w:pPr>
            <w:r w:rsidRPr="00572B17">
              <w:rPr>
                <w:b w:val="0"/>
                <w:bCs/>
                <w:sz w:val="14"/>
                <w:szCs w:val="14"/>
                <w:lang w:val="id-ID"/>
              </w:rPr>
              <w:lastRenderedPageBreak/>
              <w:t>*</w:t>
            </w:r>
            <w:proofErr w:type="spellStart"/>
            <w:r w:rsidRPr="00572B17">
              <w:rPr>
                <w:b w:val="0"/>
                <w:bCs/>
                <w:sz w:val="14"/>
                <w:szCs w:val="14"/>
                <w:lang w:val="id-ID"/>
              </w:rPr>
              <w:t>pewla</w:t>
            </w:r>
            <w:proofErr w:type="spellEnd"/>
          </w:p>
        </w:tc>
        <w:tc>
          <w:tcPr>
            <w:tcW w:w="992" w:type="dxa"/>
          </w:tcPr>
          <w:p w14:paraId="1CA15220" w14:textId="4AF11EB7" w:rsidR="001A64C4" w:rsidRPr="00572B17" w:rsidRDefault="001A64C4" w:rsidP="001A64C4">
            <w:pPr>
              <w:pStyle w:val="OLtablecolumnheading"/>
              <w:keepNext w:val="0"/>
              <w:rPr>
                <w:b w:val="0"/>
                <w:bCs/>
                <w:sz w:val="14"/>
                <w:szCs w:val="14"/>
              </w:rPr>
            </w:pPr>
            <w:proofErr w:type="spellStart"/>
            <w:r w:rsidRPr="00572B17">
              <w:rPr>
                <w:b w:val="0"/>
                <w:bCs/>
                <w:sz w:val="14"/>
                <w:szCs w:val="14"/>
              </w:rPr>
              <w:t>pewla</w:t>
            </w:r>
            <w:proofErr w:type="spellEnd"/>
          </w:p>
        </w:tc>
        <w:tc>
          <w:tcPr>
            <w:tcW w:w="850" w:type="dxa"/>
          </w:tcPr>
          <w:p w14:paraId="4E210D88" w14:textId="1F3421FB" w:rsidR="001A64C4" w:rsidRPr="00572B17" w:rsidRDefault="001A64C4" w:rsidP="001A64C4">
            <w:pPr>
              <w:pStyle w:val="OLtablecolumnheading"/>
              <w:keepNext w:val="0"/>
              <w:rPr>
                <w:b w:val="0"/>
                <w:bCs/>
                <w:sz w:val="14"/>
                <w:szCs w:val="14"/>
              </w:rPr>
            </w:pPr>
            <w:proofErr w:type="spellStart"/>
            <w:r w:rsidRPr="00572B17">
              <w:rPr>
                <w:b w:val="0"/>
                <w:bCs/>
                <w:sz w:val="14"/>
                <w:szCs w:val="14"/>
              </w:rPr>
              <w:t>pewla</w:t>
            </w:r>
            <w:proofErr w:type="spellEnd"/>
          </w:p>
        </w:tc>
        <w:tc>
          <w:tcPr>
            <w:tcW w:w="993" w:type="dxa"/>
          </w:tcPr>
          <w:p w14:paraId="390B10D1" w14:textId="2E08694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pewla</w:t>
            </w:r>
            <w:proofErr w:type="spellEnd"/>
          </w:p>
        </w:tc>
        <w:tc>
          <w:tcPr>
            <w:tcW w:w="992" w:type="dxa"/>
          </w:tcPr>
          <w:p w14:paraId="6510F78A" w14:textId="57F36D0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w:t>
            </w:r>
            <w:r w:rsidR="00FA2A6B">
              <w:rPr>
                <w:b w:val="0"/>
                <w:bCs/>
                <w:sz w:val="14"/>
                <w:szCs w:val="14"/>
              </w:rPr>
              <w:t>o</w:t>
            </w:r>
            <w:r w:rsidRPr="00572B17">
              <w:rPr>
                <w:b w:val="0"/>
                <w:bCs/>
                <w:sz w:val="14"/>
                <w:szCs w:val="14"/>
              </w:rPr>
              <w:t>wla</w:t>
            </w:r>
            <w:proofErr w:type="spellEnd"/>
            <w:proofErr w:type="gramEnd"/>
          </w:p>
        </w:tc>
        <w:tc>
          <w:tcPr>
            <w:tcW w:w="850" w:type="dxa"/>
          </w:tcPr>
          <w:p w14:paraId="635E01C0" w14:textId="4D44ED38"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powla</w:t>
            </w:r>
            <w:proofErr w:type="spellEnd"/>
            <w:proofErr w:type="gramEnd"/>
          </w:p>
        </w:tc>
        <w:tc>
          <w:tcPr>
            <w:tcW w:w="709" w:type="dxa"/>
          </w:tcPr>
          <w:p w14:paraId="2876135E" w14:textId="684D62B8" w:rsidR="001A64C4" w:rsidRPr="00572B17" w:rsidRDefault="001A64C4" w:rsidP="001A64C4">
            <w:pPr>
              <w:pStyle w:val="OLtablecolumnheading"/>
              <w:keepNext w:val="0"/>
              <w:rPr>
                <w:b w:val="0"/>
                <w:bCs/>
                <w:sz w:val="14"/>
                <w:szCs w:val="14"/>
              </w:rPr>
            </w:pPr>
            <w:proofErr w:type="spellStart"/>
            <w:r w:rsidRPr="00572B17">
              <w:rPr>
                <w:b w:val="0"/>
                <w:bCs/>
                <w:sz w:val="14"/>
                <w:szCs w:val="14"/>
              </w:rPr>
              <w:t>powla</w:t>
            </w:r>
            <w:proofErr w:type="spellEnd"/>
          </w:p>
        </w:tc>
        <w:tc>
          <w:tcPr>
            <w:tcW w:w="851" w:type="dxa"/>
          </w:tcPr>
          <w:p w14:paraId="54D1D736" w14:textId="7BD123D4" w:rsidR="001A64C4" w:rsidRPr="00572B17" w:rsidRDefault="001A64C4" w:rsidP="001A64C4">
            <w:pPr>
              <w:pStyle w:val="OLtablecolumnheading"/>
              <w:keepNext w:val="0"/>
              <w:rPr>
                <w:b w:val="0"/>
                <w:bCs/>
                <w:sz w:val="14"/>
                <w:szCs w:val="14"/>
              </w:rPr>
            </w:pPr>
            <w:proofErr w:type="spellStart"/>
            <w:r w:rsidRPr="00572B17">
              <w:rPr>
                <w:b w:val="0"/>
                <w:bCs/>
                <w:sz w:val="14"/>
                <w:szCs w:val="14"/>
              </w:rPr>
              <w:t>powla</w:t>
            </w:r>
            <w:proofErr w:type="spellEnd"/>
          </w:p>
        </w:tc>
        <w:tc>
          <w:tcPr>
            <w:tcW w:w="992" w:type="dxa"/>
          </w:tcPr>
          <w:p w14:paraId="113A1932" w14:textId="215866F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powla</w:t>
            </w:r>
            <w:proofErr w:type="spellEnd"/>
            <w:proofErr w:type="gramEnd"/>
          </w:p>
        </w:tc>
        <w:tc>
          <w:tcPr>
            <w:tcW w:w="850" w:type="dxa"/>
          </w:tcPr>
          <w:p w14:paraId="7CE56030" w14:textId="5771E6D1" w:rsidR="001A64C4" w:rsidRPr="00572B17" w:rsidRDefault="001A64C4" w:rsidP="001A64C4">
            <w:pPr>
              <w:pStyle w:val="OLtablecolumnheading"/>
              <w:keepNext w:val="0"/>
              <w:rPr>
                <w:b w:val="0"/>
                <w:bCs/>
                <w:sz w:val="14"/>
                <w:szCs w:val="14"/>
              </w:rPr>
            </w:pPr>
            <w:proofErr w:type="spellStart"/>
            <w:r w:rsidRPr="00572B17">
              <w:rPr>
                <w:b w:val="0"/>
                <w:bCs/>
                <w:sz w:val="14"/>
                <w:szCs w:val="14"/>
              </w:rPr>
              <w:t>powla</w:t>
            </w:r>
            <w:proofErr w:type="spellEnd"/>
          </w:p>
        </w:tc>
        <w:tc>
          <w:tcPr>
            <w:tcW w:w="993" w:type="dxa"/>
          </w:tcPr>
          <w:p w14:paraId="06A80727" w14:textId="47B0D3C4"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powla</w:t>
            </w:r>
            <w:proofErr w:type="spellEnd"/>
            <w:proofErr w:type="gramEnd"/>
          </w:p>
        </w:tc>
        <w:tc>
          <w:tcPr>
            <w:tcW w:w="850" w:type="dxa"/>
          </w:tcPr>
          <w:p w14:paraId="7727246D" w14:textId="65B8D8FF" w:rsidR="001A64C4" w:rsidRPr="00572B17" w:rsidRDefault="001A64C4" w:rsidP="001A64C4">
            <w:pPr>
              <w:pStyle w:val="OLtablecolumnheading"/>
              <w:keepNext w:val="0"/>
              <w:rPr>
                <w:b w:val="0"/>
                <w:bCs/>
                <w:sz w:val="14"/>
                <w:szCs w:val="14"/>
              </w:rPr>
            </w:pPr>
            <w:proofErr w:type="spellStart"/>
            <w:r w:rsidRPr="00572B17">
              <w:rPr>
                <w:b w:val="0"/>
                <w:bCs/>
                <w:sz w:val="14"/>
                <w:szCs w:val="14"/>
              </w:rPr>
              <w:t>powla</w:t>
            </w:r>
            <w:proofErr w:type="spellEnd"/>
          </w:p>
        </w:tc>
        <w:tc>
          <w:tcPr>
            <w:tcW w:w="851" w:type="dxa"/>
          </w:tcPr>
          <w:p w14:paraId="33AD71D2" w14:textId="7F69A3D2" w:rsidR="001A64C4" w:rsidRPr="00572B17" w:rsidRDefault="001A64C4" w:rsidP="001A64C4">
            <w:pPr>
              <w:pStyle w:val="OLtablecolumnheading"/>
              <w:keepNext w:val="0"/>
              <w:rPr>
                <w:b w:val="0"/>
                <w:bCs/>
                <w:sz w:val="14"/>
                <w:szCs w:val="14"/>
              </w:rPr>
            </w:pPr>
            <w:proofErr w:type="spellStart"/>
            <w:r w:rsidRPr="00572B17">
              <w:rPr>
                <w:b w:val="0"/>
                <w:bCs/>
                <w:sz w:val="14"/>
                <w:szCs w:val="14"/>
              </w:rPr>
              <w:t>powla</w:t>
            </w:r>
            <w:proofErr w:type="spellEnd"/>
          </w:p>
        </w:tc>
        <w:tc>
          <w:tcPr>
            <w:tcW w:w="992" w:type="dxa"/>
          </w:tcPr>
          <w:p w14:paraId="1FF44175" w14:textId="12BEB2C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nipah</w:t>
            </w:r>
            <w:proofErr w:type="spellEnd"/>
            <w:proofErr w:type="gramEnd"/>
            <w:r w:rsidRPr="00572B17">
              <w:rPr>
                <w:b w:val="0"/>
                <w:bCs/>
                <w:sz w:val="14"/>
                <w:szCs w:val="14"/>
              </w:rPr>
              <w:t xml:space="preserve"> palm (</w:t>
            </w:r>
            <w:proofErr w:type="spellStart"/>
            <w:r w:rsidRPr="00572B17">
              <w:rPr>
                <w:b w:val="0"/>
                <w:bCs/>
                <w:i/>
                <w:iCs/>
                <w:sz w:val="14"/>
                <w:szCs w:val="14"/>
              </w:rPr>
              <w:t>nypa</w:t>
            </w:r>
            <w:proofErr w:type="spellEnd"/>
            <w:r w:rsidRPr="00572B17">
              <w:rPr>
                <w:b w:val="0"/>
                <w:bCs/>
                <w:i/>
                <w:iCs/>
                <w:sz w:val="14"/>
                <w:szCs w:val="14"/>
              </w:rPr>
              <w:t xml:space="preserve"> </w:t>
            </w:r>
            <w:proofErr w:type="spellStart"/>
            <w:r w:rsidRPr="00572B17">
              <w:rPr>
                <w:b w:val="0"/>
                <w:bCs/>
                <w:i/>
                <w:iCs/>
                <w:sz w:val="14"/>
                <w:szCs w:val="14"/>
              </w:rPr>
              <w:t>frucitans</w:t>
            </w:r>
            <w:proofErr w:type="spellEnd"/>
            <w:r w:rsidRPr="00572B17">
              <w:rPr>
                <w:b w:val="0"/>
                <w:bCs/>
                <w:sz w:val="14"/>
                <w:szCs w:val="14"/>
              </w:rPr>
              <w:t>)</w:t>
            </w:r>
          </w:p>
        </w:tc>
      </w:tr>
      <w:tr w:rsidR="001A64C4" w:rsidRPr="00572B17" w14:paraId="63F93F3F" w14:textId="77777777" w:rsidTr="003D7C61">
        <w:trPr>
          <w:jc w:val="center"/>
        </w:trPr>
        <w:tc>
          <w:tcPr>
            <w:tcW w:w="993" w:type="dxa"/>
            <w:shd w:val="clear" w:color="auto" w:fill="D9D9D9" w:themeFill="background1" w:themeFillShade="D9"/>
          </w:tcPr>
          <w:p w14:paraId="18A4091D" w14:textId="38DDC0D5" w:rsidR="001A64C4" w:rsidRPr="00572B17" w:rsidRDefault="001A64C4" w:rsidP="001A64C4">
            <w:pPr>
              <w:pStyle w:val="OLtablecolumnheading"/>
              <w:keepNext w:val="0"/>
              <w:rPr>
                <w:b w:val="0"/>
                <w:bCs/>
                <w:sz w:val="14"/>
                <w:szCs w:val="14"/>
                <w:lang w:val="id-ID"/>
              </w:rPr>
            </w:pPr>
            <w:r w:rsidRPr="00572B17">
              <w:rPr>
                <w:b w:val="0"/>
                <w:bCs/>
                <w:sz w:val="14"/>
                <w:szCs w:val="14"/>
                <w:lang w:val="id-ID"/>
              </w:rPr>
              <w:t>*p</w:t>
            </w:r>
            <w:r w:rsidRPr="00572B17">
              <w:rPr>
                <w:b w:val="0"/>
                <w:bCs/>
                <w:sz w:val="14"/>
                <w:szCs w:val="14"/>
              </w:rPr>
              <w:t>ɔ</w:t>
            </w:r>
            <w:r w:rsidRPr="00572B17">
              <w:rPr>
                <w:b w:val="0"/>
                <w:bCs/>
                <w:sz w:val="14"/>
                <w:szCs w:val="14"/>
                <w:lang w:val="id-ID"/>
              </w:rPr>
              <w:t>rak</w:t>
            </w:r>
          </w:p>
        </w:tc>
        <w:tc>
          <w:tcPr>
            <w:tcW w:w="992" w:type="dxa"/>
            <w:shd w:val="clear" w:color="auto" w:fill="D9D9D9" w:themeFill="background1" w:themeFillShade="D9"/>
          </w:tcPr>
          <w:p w14:paraId="67FE634B" w14:textId="2E3B6FDD" w:rsidR="001A64C4" w:rsidRPr="00572B17" w:rsidRDefault="001A64C4" w:rsidP="001A64C4">
            <w:pPr>
              <w:pStyle w:val="OLtablecolumnheading"/>
              <w:keepNext w:val="0"/>
              <w:rPr>
                <w:b w:val="0"/>
                <w:bCs/>
                <w:sz w:val="14"/>
                <w:szCs w:val="14"/>
              </w:rPr>
            </w:pPr>
            <w:proofErr w:type="spellStart"/>
            <w:r w:rsidRPr="00572B17">
              <w:rPr>
                <w:b w:val="0"/>
                <w:bCs/>
                <w:sz w:val="14"/>
                <w:szCs w:val="14"/>
              </w:rPr>
              <w:t>pɔrak</w:t>
            </w:r>
            <w:proofErr w:type="spellEnd"/>
          </w:p>
        </w:tc>
        <w:tc>
          <w:tcPr>
            <w:tcW w:w="850" w:type="dxa"/>
            <w:shd w:val="clear" w:color="auto" w:fill="D9D9D9" w:themeFill="background1" w:themeFillShade="D9"/>
          </w:tcPr>
          <w:p w14:paraId="59AB4C8D" w14:textId="393F4BE0" w:rsidR="001A64C4" w:rsidRPr="00572B17" w:rsidRDefault="001A64C4" w:rsidP="001A64C4">
            <w:pPr>
              <w:pStyle w:val="OLtablecolumnheading"/>
              <w:keepNext w:val="0"/>
              <w:rPr>
                <w:b w:val="0"/>
                <w:bCs/>
                <w:sz w:val="14"/>
                <w:szCs w:val="14"/>
              </w:rPr>
            </w:pPr>
            <w:proofErr w:type="spellStart"/>
            <w:r w:rsidRPr="00572B17">
              <w:rPr>
                <w:b w:val="0"/>
                <w:bCs/>
                <w:sz w:val="14"/>
                <w:szCs w:val="14"/>
              </w:rPr>
              <w:t>pɔrak</w:t>
            </w:r>
            <w:proofErr w:type="spellEnd"/>
          </w:p>
        </w:tc>
        <w:tc>
          <w:tcPr>
            <w:tcW w:w="993" w:type="dxa"/>
            <w:shd w:val="clear" w:color="auto" w:fill="D9D9D9" w:themeFill="background1" w:themeFillShade="D9"/>
          </w:tcPr>
          <w:p w14:paraId="69404C1A" w14:textId="4C4E9B01"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pɔrak</w:t>
            </w:r>
            <w:proofErr w:type="spellEnd"/>
          </w:p>
        </w:tc>
        <w:tc>
          <w:tcPr>
            <w:tcW w:w="992" w:type="dxa"/>
            <w:shd w:val="clear" w:color="auto" w:fill="D9D9D9" w:themeFill="background1" w:themeFillShade="D9"/>
          </w:tcPr>
          <w:p w14:paraId="1BA49A23" w14:textId="7E9D4BE7"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pɔrak</w:t>
            </w:r>
            <w:proofErr w:type="spellEnd"/>
          </w:p>
        </w:tc>
        <w:tc>
          <w:tcPr>
            <w:tcW w:w="850" w:type="dxa"/>
            <w:shd w:val="clear" w:color="auto" w:fill="D9D9D9" w:themeFill="background1" w:themeFillShade="D9"/>
          </w:tcPr>
          <w:p w14:paraId="3FD1873A" w14:textId="7375D540"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pɔrak</w:t>
            </w:r>
            <w:proofErr w:type="spellEnd"/>
          </w:p>
        </w:tc>
        <w:tc>
          <w:tcPr>
            <w:tcW w:w="709" w:type="dxa"/>
            <w:shd w:val="clear" w:color="auto" w:fill="D9D9D9" w:themeFill="background1" w:themeFillShade="D9"/>
          </w:tcPr>
          <w:p w14:paraId="643D90E3" w14:textId="0A82EDAB" w:rsidR="001A64C4" w:rsidRPr="00572B17" w:rsidRDefault="001A64C4" w:rsidP="001A64C4">
            <w:pPr>
              <w:pStyle w:val="OLtablecolumnheading"/>
              <w:keepNext w:val="0"/>
              <w:rPr>
                <w:b w:val="0"/>
                <w:bCs/>
                <w:sz w:val="14"/>
                <w:szCs w:val="14"/>
              </w:rPr>
            </w:pPr>
            <w:proofErr w:type="spellStart"/>
            <w:r w:rsidRPr="00572B17">
              <w:rPr>
                <w:b w:val="0"/>
                <w:bCs/>
                <w:sz w:val="14"/>
                <w:szCs w:val="14"/>
              </w:rPr>
              <w:t>pɔrak</w:t>
            </w:r>
            <w:proofErr w:type="spellEnd"/>
          </w:p>
        </w:tc>
        <w:tc>
          <w:tcPr>
            <w:tcW w:w="851" w:type="dxa"/>
            <w:shd w:val="clear" w:color="auto" w:fill="D9D9D9" w:themeFill="background1" w:themeFillShade="D9"/>
          </w:tcPr>
          <w:p w14:paraId="28EC45FC" w14:textId="5BE45E82" w:rsidR="001A64C4" w:rsidRPr="00572B17" w:rsidRDefault="001A64C4" w:rsidP="001A64C4">
            <w:pPr>
              <w:pStyle w:val="OLtablecolumnheading"/>
              <w:keepNext w:val="0"/>
              <w:rPr>
                <w:b w:val="0"/>
                <w:bCs/>
                <w:sz w:val="14"/>
                <w:szCs w:val="14"/>
              </w:rPr>
            </w:pPr>
            <w:proofErr w:type="spellStart"/>
            <w:r w:rsidRPr="00572B17">
              <w:rPr>
                <w:b w:val="0"/>
                <w:bCs/>
                <w:sz w:val="14"/>
                <w:szCs w:val="14"/>
              </w:rPr>
              <w:t>pɔrak</w:t>
            </w:r>
            <w:proofErr w:type="spellEnd"/>
          </w:p>
        </w:tc>
        <w:tc>
          <w:tcPr>
            <w:tcW w:w="992" w:type="dxa"/>
            <w:shd w:val="clear" w:color="auto" w:fill="D9D9D9" w:themeFill="background1" w:themeFillShade="D9"/>
          </w:tcPr>
          <w:p w14:paraId="0B458F25" w14:textId="630A939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pɔrak</w:t>
            </w:r>
            <w:proofErr w:type="spellEnd"/>
          </w:p>
        </w:tc>
        <w:tc>
          <w:tcPr>
            <w:tcW w:w="850" w:type="dxa"/>
            <w:shd w:val="clear" w:color="auto" w:fill="D9D9D9" w:themeFill="background1" w:themeFillShade="D9"/>
          </w:tcPr>
          <w:p w14:paraId="06913392" w14:textId="27CC028F" w:rsidR="001A64C4" w:rsidRPr="00572B17" w:rsidRDefault="001A64C4" w:rsidP="001A64C4">
            <w:pPr>
              <w:pStyle w:val="OLtablecolumnheading"/>
              <w:keepNext w:val="0"/>
              <w:rPr>
                <w:b w:val="0"/>
                <w:bCs/>
                <w:sz w:val="14"/>
                <w:szCs w:val="14"/>
              </w:rPr>
            </w:pPr>
            <w:proofErr w:type="spellStart"/>
            <w:r w:rsidRPr="00572B17">
              <w:rPr>
                <w:b w:val="0"/>
                <w:bCs/>
                <w:sz w:val="14"/>
                <w:szCs w:val="14"/>
              </w:rPr>
              <w:t>pɔrak</w:t>
            </w:r>
            <w:proofErr w:type="spellEnd"/>
          </w:p>
        </w:tc>
        <w:tc>
          <w:tcPr>
            <w:tcW w:w="993" w:type="dxa"/>
            <w:shd w:val="clear" w:color="auto" w:fill="D9D9D9" w:themeFill="background1" w:themeFillShade="D9"/>
          </w:tcPr>
          <w:p w14:paraId="0B741334" w14:textId="588AFC78"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pɔlak</w:t>
            </w:r>
            <w:proofErr w:type="spellEnd"/>
            <w:r w:rsidRPr="00572B17">
              <w:rPr>
                <w:rStyle w:val="FootnoteReference"/>
                <w:b w:val="0"/>
                <w:bCs/>
                <w:sz w:val="14"/>
                <w:szCs w:val="14"/>
              </w:rPr>
              <w:footnoteReference w:id="44"/>
            </w:r>
          </w:p>
        </w:tc>
        <w:tc>
          <w:tcPr>
            <w:tcW w:w="850" w:type="dxa"/>
            <w:shd w:val="clear" w:color="auto" w:fill="D9D9D9" w:themeFill="background1" w:themeFillShade="D9"/>
          </w:tcPr>
          <w:p w14:paraId="7F1156FA" w14:textId="2D79B83D" w:rsidR="001A64C4" w:rsidRPr="00572B17" w:rsidRDefault="001A64C4" w:rsidP="001A64C4">
            <w:pPr>
              <w:pStyle w:val="OLtablecolumnheading"/>
              <w:keepNext w:val="0"/>
              <w:rPr>
                <w:b w:val="0"/>
                <w:bCs/>
                <w:sz w:val="14"/>
                <w:szCs w:val="14"/>
              </w:rPr>
            </w:pPr>
            <w:proofErr w:type="spellStart"/>
            <w:r w:rsidRPr="00572B17">
              <w:rPr>
                <w:b w:val="0"/>
                <w:bCs/>
                <w:sz w:val="14"/>
                <w:szCs w:val="14"/>
              </w:rPr>
              <w:t>pɔlak</w:t>
            </w:r>
            <w:proofErr w:type="spellEnd"/>
          </w:p>
        </w:tc>
        <w:tc>
          <w:tcPr>
            <w:tcW w:w="851" w:type="dxa"/>
            <w:shd w:val="clear" w:color="auto" w:fill="D9D9D9" w:themeFill="background1" w:themeFillShade="D9"/>
          </w:tcPr>
          <w:p w14:paraId="5742B1A6" w14:textId="319DD626" w:rsidR="001A64C4" w:rsidRPr="00572B17" w:rsidRDefault="001A64C4" w:rsidP="001A64C4">
            <w:pPr>
              <w:pStyle w:val="OLtablecolumnheading"/>
              <w:keepNext w:val="0"/>
              <w:rPr>
                <w:b w:val="0"/>
                <w:bCs/>
                <w:sz w:val="14"/>
                <w:szCs w:val="14"/>
              </w:rPr>
            </w:pPr>
            <w:proofErr w:type="spellStart"/>
            <w:r w:rsidRPr="00572B17">
              <w:rPr>
                <w:b w:val="0"/>
                <w:bCs/>
                <w:sz w:val="14"/>
                <w:szCs w:val="14"/>
              </w:rPr>
              <w:t>pɔlak</w:t>
            </w:r>
            <w:proofErr w:type="spellEnd"/>
          </w:p>
        </w:tc>
        <w:tc>
          <w:tcPr>
            <w:tcW w:w="992" w:type="dxa"/>
            <w:shd w:val="clear" w:color="auto" w:fill="D9D9D9" w:themeFill="background1" w:themeFillShade="D9"/>
          </w:tcPr>
          <w:p w14:paraId="34A61ED2" w14:textId="0F2D4F6B" w:rsidR="001A64C4" w:rsidRPr="00572B17" w:rsidRDefault="001A64C4" w:rsidP="001A64C4">
            <w:pPr>
              <w:pStyle w:val="OLtablecolumnheading"/>
              <w:keepNext w:val="0"/>
              <w:rPr>
                <w:b w:val="0"/>
                <w:bCs/>
                <w:sz w:val="14"/>
                <w:szCs w:val="14"/>
              </w:rPr>
            </w:pPr>
            <w:r w:rsidRPr="00572B17">
              <w:rPr>
                <w:b w:val="0"/>
                <w:bCs/>
                <w:sz w:val="14"/>
                <w:szCs w:val="14"/>
              </w:rPr>
              <w:t>‘land’</w:t>
            </w:r>
          </w:p>
        </w:tc>
      </w:tr>
      <w:tr w:rsidR="001A64C4" w:rsidRPr="00572B17" w14:paraId="1D000FFD" w14:textId="77777777" w:rsidTr="003D7C61">
        <w:trPr>
          <w:jc w:val="center"/>
        </w:trPr>
        <w:tc>
          <w:tcPr>
            <w:tcW w:w="993" w:type="dxa"/>
          </w:tcPr>
          <w:p w14:paraId="1530ED09" w14:textId="584C66A7" w:rsidR="001A64C4" w:rsidRPr="00572B17" w:rsidRDefault="001A64C4" w:rsidP="001A64C4">
            <w:pPr>
              <w:pStyle w:val="OLtablecolumnheading"/>
              <w:keepNext w:val="0"/>
              <w:rPr>
                <w:b w:val="0"/>
                <w:bCs/>
                <w:sz w:val="14"/>
                <w:szCs w:val="14"/>
                <w:lang w:val="id-ID"/>
              </w:rPr>
            </w:pPr>
            <w:r w:rsidRPr="00572B17">
              <w:rPr>
                <w:b w:val="0"/>
                <w:bCs/>
                <w:sz w:val="14"/>
                <w:szCs w:val="14"/>
                <w:lang w:val="id-ID"/>
              </w:rPr>
              <w:t>*p</w:t>
            </w:r>
            <w:r w:rsidRPr="00572B17">
              <w:rPr>
                <w:b w:val="0"/>
                <w:bCs/>
                <w:sz w:val="14"/>
                <w:szCs w:val="14"/>
              </w:rPr>
              <w:t>ɔ</w:t>
            </w:r>
            <w:r w:rsidRPr="00572B17">
              <w:rPr>
                <w:b w:val="0"/>
                <w:bCs/>
                <w:sz w:val="14"/>
                <w:szCs w:val="14"/>
                <w:lang w:val="id-ID"/>
              </w:rPr>
              <w:t>s</w:t>
            </w:r>
            <w:r w:rsidRPr="00572B17">
              <w:rPr>
                <w:b w:val="0"/>
                <w:bCs/>
                <w:sz w:val="14"/>
                <w:szCs w:val="14"/>
              </w:rPr>
              <w:t>ɔ</w:t>
            </w:r>
            <w:r w:rsidRPr="00572B17">
              <w:rPr>
                <w:b w:val="0"/>
                <w:bCs/>
                <w:sz w:val="14"/>
                <w:szCs w:val="14"/>
                <w:lang w:val="id-ID"/>
              </w:rPr>
              <w:t>t</w:t>
            </w:r>
          </w:p>
        </w:tc>
        <w:tc>
          <w:tcPr>
            <w:tcW w:w="992" w:type="dxa"/>
          </w:tcPr>
          <w:p w14:paraId="11023E2D" w14:textId="060B0A02" w:rsidR="001A64C4" w:rsidRPr="00572B17" w:rsidRDefault="001A64C4" w:rsidP="001A64C4">
            <w:pPr>
              <w:pStyle w:val="OLtablecolumnheading"/>
              <w:keepNext w:val="0"/>
              <w:rPr>
                <w:b w:val="0"/>
                <w:bCs/>
                <w:sz w:val="14"/>
                <w:szCs w:val="14"/>
              </w:rPr>
            </w:pPr>
            <w:proofErr w:type="spellStart"/>
            <w:r w:rsidRPr="00572B17">
              <w:rPr>
                <w:b w:val="0"/>
                <w:bCs/>
                <w:sz w:val="14"/>
                <w:szCs w:val="14"/>
              </w:rPr>
              <w:t>pɔtɔt</w:t>
            </w:r>
            <w:proofErr w:type="spellEnd"/>
          </w:p>
        </w:tc>
        <w:tc>
          <w:tcPr>
            <w:tcW w:w="850" w:type="dxa"/>
          </w:tcPr>
          <w:p w14:paraId="188E0B33" w14:textId="708BB36F" w:rsidR="001A64C4" w:rsidRPr="00572B17" w:rsidRDefault="001A64C4" w:rsidP="001A64C4">
            <w:pPr>
              <w:pStyle w:val="OLtablecolumnheading"/>
              <w:keepNext w:val="0"/>
              <w:rPr>
                <w:b w:val="0"/>
                <w:bCs/>
                <w:sz w:val="14"/>
                <w:szCs w:val="14"/>
              </w:rPr>
            </w:pPr>
            <w:proofErr w:type="spellStart"/>
            <w:r w:rsidRPr="00572B17">
              <w:rPr>
                <w:b w:val="0"/>
                <w:bCs/>
                <w:sz w:val="14"/>
                <w:szCs w:val="14"/>
              </w:rPr>
              <w:t>pɔsɔt</w:t>
            </w:r>
            <w:proofErr w:type="spellEnd"/>
          </w:p>
        </w:tc>
        <w:tc>
          <w:tcPr>
            <w:tcW w:w="993" w:type="dxa"/>
          </w:tcPr>
          <w:p w14:paraId="404C2115" w14:textId="3A6F98D1" w:rsidR="001A64C4" w:rsidRPr="00572B17" w:rsidRDefault="001A64C4" w:rsidP="001A64C4">
            <w:pPr>
              <w:pStyle w:val="OLtablecolumnheading"/>
              <w:keepNext w:val="0"/>
              <w:rPr>
                <w:b w:val="0"/>
                <w:bCs/>
                <w:sz w:val="14"/>
                <w:szCs w:val="14"/>
              </w:rPr>
            </w:pPr>
            <w:proofErr w:type="spellStart"/>
            <w:r w:rsidRPr="00572B17">
              <w:rPr>
                <w:b w:val="0"/>
                <w:bCs/>
                <w:sz w:val="14"/>
                <w:szCs w:val="14"/>
              </w:rPr>
              <w:t>pɔsɔt</w:t>
            </w:r>
            <w:proofErr w:type="spellEnd"/>
          </w:p>
        </w:tc>
        <w:tc>
          <w:tcPr>
            <w:tcW w:w="992" w:type="dxa"/>
          </w:tcPr>
          <w:p w14:paraId="1C50526F" w14:textId="1103182B" w:rsidR="001A64C4" w:rsidRPr="00572B17" w:rsidRDefault="001A64C4" w:rsidP="001A64C4">
            <w:pPr>
              <w:pStyle w:val="OLtablecolumnheading"/>
              <w:keepNext w:val="0"/>
              <w:rPr>
                <w:b w:val="0"/>
                <w:bCs/>
                <w:sz w:val="14"/>
                <w:szCs w:val="14"/>
              </w:rPr>
            </w:pPr>
          </w:p>
        </w:tc>
        <w:tc>
          <w:tcPr>
            <w:tcW w:w="850" w:type="dxa"/>
          </w:tcPr>
          <w:p w14:paraId="205B9A41" w14:textId="1CD77729" w:rsidR="001A64C4" w:rsidRPr="00572B17" w:rsidRDefault="001A64C4" w:rsidP="001A64C4">
            <w:pPr>
              <w:pStyle w:val="OLtablecolumnheading"/>
              <w:keepNext w:val="0"/>
              <w:rPr>
                <w:b w:val="0"/>
                <w:bCs/>
                <w:sz w:val="14"/>
                <w:szCs w:val="14"/>
              </w:rPr>
            </w:pPr>
          </w:p>
        </w:tc>
        <w:tc>
          <w:tcPr>
            <w:tcW w:w="709" w:type="dxa"/>
          </w:tcPr>
          <w:p w14:paraId="75396C01" w14:textId="6B404D04" w:rsidR="001A64C4" w:rsidRPr="00572B17" w:rsidRDefault="001A64C4" w:rsidP="001A64C4">
            <w:pPr>
              <w:pStyle w:val="OLtablecolumnheading"/>
              <w:keepNext w:val="0"/>
              <w:rPr>
                <w:b w:val="0"/>
                <w:bCs/>
                <w:sz w:val="14"/>
                <w:szCs w:val="14"/>
              </w:rPr>
            </w:pPr>
          </w:p>
        </w:tc>
        <w:tc>
          <w:tcPr>
            <w:tcW w:w="851" w:type="dxa"/>
          </w:tcPr>
          <w:p w14:paraId="36F14BA3" w14:textId="60D5202D" w:rsidR="001A64C4" w:rsidRPr="00572B17" w:rsidRDefault="001A64C4" w:rsidP="001A64C4">
            <w:pPr>
              <w:pStyle w:val="OLtablecolumnheading"/>
              <w:keepNext w:val="0"/>
              <w:rPr>
                <w:b w:val="0"/>
                <w:bCs/>
                <w:sz w:val="14"/>
                <w:szCs w:val="14"/>
              </w:rPr>
            </w:pPr>
          </w:p>
        </w:tc>
        <w:tc>
          <w:tcPr>
            <w:tcW w:w="992" w:type="dxa"/>
          </w:tcPr>
          <w:p w14:paraId="61EF8DFF" w14:textId="0960C794" w:rsidR="001A64C4" w:rsidRPr="00572B17" w:rsidRDefault="001A64C4" w:rsidP="001A64C4">
            <w:pPr>
              <w:pStyle w:val="OLtablecolumnheading"/>
              <w:keepNext w:val="0"/>
              <w:rPr>
                <w:b w:val="0"/>
                <w:bCs/>
                <w:sz w:val="14"/>
                <w:szCs w:val="14"/>
              </w:rPr>
            </w:pPr>
          </w:p>
        </w:tc>
        <w:tc>
          <w:tcPr>
            <w:tcW w:w="850" w:type="dxa"/>
          </w:tcPr>
          <w:p w14:paraId="3E274B0D" w14:textId="4C44E061" w:rsidR="001A64C4" w:rsidRPr="00572B17" w:rsidRDefault="001A64C4" w:rsidP="001A64C4">
            <w:pPr>
              <w:pStyle w:val="OLtablecolumnheading"/>
              <w:keepNext w:val="0"/>
              <w:rPr>
                <w:b w:val="0"/>
                <w:bCs/>
                <w:sz w:val="14"/>
                <w:szCs w:val="14"/>
              </w:rPr>
            </w:pPr>
          </w:p>
        </w:tc>
        <w:tc>
          <w:tcPr>
            <w:tcW w:w="993" w:type="dxa"/>
          </w:tcPr>
          <w:p w14:paraId="0476FC48" w14:textId="2C3D71D6" w:rsidR="001A64C4" w:rsidRPr="00572B17" w:rsidRDefault="001A64C4" w:rsidP="001A64C4">
            <w:pPr>
              <w:pStyle w:val="OLtablecolumnheading"/>
              <w:keepNext w:val="0"/>
              <w:rPr>
                <w:b w:val="0"/>
                <w:bCs/>
                <w:sz w:val="14"/>
                <w:szCs w:val="14"/>
              </w:rPr>
            </w:pPr>
          </w:p>
        </w:tc>
        <w:tc>
          <w:tcPr>
            <w:tcW w:w="850" w:type="dxa"/>
          </w:tcPr>
          <w:p w14:paraId="63B8FF5D" w14:textId="45C83246" w:rsidR="001A64C4" w:rsidRPr="00572B17" w:rsidRDefault="001A64C4" w:rsidP="001A64C4">
            <w:pPr>
              <w:pStyle w:val="OLtablecolumnheading"/>
              <w:keepNext w:val="0"/>
              <w:rPr>
                <w:b w:val="0"/>
                <w:bCs/>
                <w:sz w:val="14"/>
                <w:szCs w:val="14"/>
              </w:rPr>
            </w:pPr>
          </w:p>
        </w:tc>
        <w:tc>
          <w:tcPr>
            <w:tcW w:w="851" w:type="dxa"/>
          </w:tcPr>
          <w:p w14:paraId="4B298F3E" w14:textId="044E2AAF" w:rsidR="001A64C4" w:rsidRPr="00572B17" w:rsidRDefault="001A64C4" w:rsidP="001A64C4">
            <w:pPr>
              <w:pStyle w:val="OLtablecolumnheading"/>
              <w:keepNext w:val="0"/>
              <w:rPr>
                <w:b w:val="0"/>
                <w:bCs/>
                <w:sz w:val="14"/>
                <w:szCs w:val="14"/>
              </w:rPr>
            </w:pPr>
          </w:p>
        </w:tc>
        <w:tc>
          <w:tcPr>
            <w:tcW w:w="992" w:type="dxa"/>
          </w:tcPr>
          <w:p w14:paraId="14690C0D" w14:textId="66466E8D" w:rsidR="001A64C4" w:rsidRPr="00572B17" w:rsidRDefault="001A64C4" w:rsidP="001A64C4">
            <w:pPr>
              <w:pStyle w:val="OLtablecolumnheading"/>
              <w:keepNext w:val="0"/>
              <w:rPr>
                <w:b w:val="0"/>
                <w:bCs/>
                <w:sz w:val="14"/>
                <w:szCs w:val="14"/>
              </w:rPr>
            </w:pPr>
            <w:r w:rsidRPr="00572B17">
              <w:rPr>
                <w:b w:val="0"/>
                <w:bCs/>
                <w:sz w:val="14"/>
                <w:szCs w:val="14"/>
              </w:rPr>
              <w:t>‘sunken’</w:t>
            </w:r>
          </w:p>
        </w:tc>
      </w:tr>
      <w:tr w:rsidR="001A64C4" w:rsidRPr="00572B17" w14:paraId="7C84F970" w14:textId="77777777" w:rsidTr="003D7C61">
        <w:trPr>
          <w:jc w:val="center"/>
        </w:trPr>
        <w:tc>
          <w:tcPr>
            <w:tcW w:w="993" w:type="dxa"/>
            <w:shd w:val="clear" w:color="auto" w:fill="D9D9D9" w:themeFill="background1" w:themeFillShade="D9"/>
          </w:tcPr>
          <w:p w14:paraId="6B88DCD5" w14:textId="370C154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pusew</w:t>
            </w:r>
            <w:proofErr w:type="spellEnd"/>
          </w:p>
        </w:tc>
        <w:tc>
          <w:tcPr>
            <w:tcW w:w="992" w:type="dxa"/>
            <w:shd w:val="clear" w:color="auto" w:fill="D9D9D9" w:themeFill="background1" w:themeFillShade="D9"/>
          </w:tcPr>
          <w:p w14:paraId="7C8CBDA7" w14:textId="65982605" w:rsidR="001A64C4" w:rsidRPr="00572B17" w:rsidRDefault="001A64C4" w:rsidP="001A64C4">
            <w:pPr>
              <w:pStyle w:val="OLtablecolumnheading"/>
              <w:keepNext w:val="0"/>
              <w:rPr>
                <w:b w:val="0"/>
                <w:bCs/>
                <w:sz w:val="14"/>
                <w:szCs w:val="14"/>
              </w:rPr>
            </w:pPr>
            <w:proofErr w:type="spellStart"/>
            <w:r w:rsidRPr="00572B17">
              <w:rPr>
                <w:b w:val="0"/>
                <w:bCs/>
                <w:sz w:val="14"/>
                <w:szCs w:val="14"/>
              </w:rPr>
              <w:t>putew</w:t>
            </w:r>
            <w:proofErr w:type="spellEnd"/>
          </w:p>
        </w:tc>
        <w:tc>
          <w:tcPr>
            <w:tcW w:w="850" w:type="dxa"/>
            <w:shd w:val="clear" w:color="auto" w:fill="D9D9D9" w:themeFill="background1" w:themeFillShade="D9"/>
          </w:tcPr>
          <w:p w14:paraId="519593A3" w14:textId="18F76BA1" w:rsidR="001A64C4" w:rsidRPr="00572B17" w:rsidRDefault="001A64C4" w:rsidP="001A64C4">
            <w:pPr>
              <w:pStyle w:val="OLtablecolumnheading"/>
              <w:keepNext w:val="0"/>
              <w:rPr>
                <w:b w:val="0"/>
                <w:bCs/>
                <w:sz w:val="14"/>
                <w:szCs w:val="14"/>
              </w:rPr>
            </w:pPr>
            <w:proofErr w:type="spellStart"/>
            <w:r w:rsidRPr="00572B17">
              <w:rPr>
                <w:b w:val="0"/>
                <w:bCs/>
                <w:sz w:val="14"/>
                <w:szCs w:val="14"/>
              </w:rPr>
              <w:t>pusew</w:t>
            </w:r>
            <w:proofErr w:type="spellEnd"/>
          </w:p>
        </w:tc>
        <w:tc>
          <w:tcPr>
            <w:tcW w:w="993" w:type="dxa"/>
            <w:shd w:val="clear" w:color="auto" w:fill="D9D9D9" w:themeFill="background1" w:themeFillShade="D9"/>
          </w:tcPr>
          <w:p w14:paraId="1F139775" w14:textId="66E8C2D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pusew</w:t>
            </w:r>
            <w:proofErr w:type="spellEnd"/>
          </w:p>
        </w:tc>
        <w:tc>
          <w:tcPr>
            <w:tcW w:w="992" w:type="dxa"/>
            <w:shd w:val="clear" w:color="auto" w:fill="D9D9D9" w:themeFill="background1" w:themeFillShade="D9"/>
          </w:tcPr>
          <w:p w14:paraId="724DBD1D" w14:textId="2B2B194E"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pus</w:t>
            </w:r>
            <w:r w:rsidR="00B72018">
              <w:rPr>
                <w:b w:val="0"/>
                <w:bCs/>
                <w:sz w:val="14"/>
                <w:szCs w:val="14"/>
              </w:rPr>
              <w:t>o</w:t>
            </w:r>
            <w:r w:rsidRPr="00572B17">
              <w:rPr>
                <w:b w:val="0"/>
                <w:bCs/>
                <w:sz w:val="14"/>
                <w:szCs w:val="14"/>
              </w:rPr>
              <w:t>w</w:t>
            </w:r>
            <w:proofErr w:type="spellEnd"/>
            <w:proofErr w:type="gramEnd"/>
          </w:p>
        </w:tc>
        <w:tc>
          <w:tcPr>
            <w:tcW w:w="850" w:type="dxa"/>
            <w:shd w:val="clear" w:color="auto" w:fill="D9D9D9" w:themeFill="background1" w:themeFillShade="D9"/>
          </w:tcPr>
          <w:p w14:paraId="76246A7F" w14:textId="1A421CA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pisow</w:t>
            </w:r>
            <w:proofErr w:type="spellEnd"/>
            <w:proofErr w:type="gramEnd"/>
          </w:p>
        </w:tc>
        <w:tc>
          <w:tcPr>
            <w:tcW w:w="709" w:type="dxa"/>
            <w:shd w:val="clear" w:color="auto" w:fill="D9D9D9" w:themeFill="background1" w:themeFillShade="D9"/>
          </w:tcPr>
          <w:p w14:paraId="6E168D2F" w14:textId="75511D68" w:rsidR="001A64C4" w:rsidRPr="00572B17" w:rsidRDefault="001A64C4" w:rsidP="001A64C4">
            <w:pPr>
              <w:pStyle w:val="OLtablecolumnheading"/>
              <w:keepNext w:val="0"/>
              <w:rPr>
                <w:b w:val="0"/>
                <w:bCs/>
                <w:sz w:val="14"/>
                <w:szCs w:val="14"/>
              </w:rPr>
            </w:pPr>
            <w:proofErr w:type="spellStart"/>
            <w:r w:rsidRPr="00572B17">
              <w:rPr>
                <w:b w:val="0"/>
                <w:bCs/>
                <w:sz w:val="14"/>
                <w:szCs w:val="14"/>
              </w:rPr>
              <w:t>pisow</w:t>
            </w:r>
            <w:proofErr w:type="spellEnd"/>
          </w:p>
        </w:tc>
        <w:tc>
          <w:tcPr>
            <w:tcW w:w="851" w:type="dxa"/>
            <w:shd w:val="clear" w:color="auto" w:fill="D9D9D9" w:themeFill="background1" w:themeFillShade="D9"/>
          </w:tcPr>
          <w:p w14:paraId="7233386F" w14:textId="43E22594" w:rsidR="001A64C4" w:rsidRPr="00572B17" w:rsidRDefault="001A64C4" w:rsidP="001A64C4">
            <w:pPr>
              <w:pStyle w:val="OLtablecolumnheading"/>
              <w:keepNext w:val="0"/>
              <w:rPr>
                <w:b w:val="0"/>
                <w:bCs/>
                <w:sz w:val="14"/>
                <w:szCs w:val="14"/>
              </w:rPr>
            </w:pPr>
            <w:proofErr w:type="spellStart"/>
            <w:r w:rsidRPr="00572B17">
              <w:rPr>
                <w:b w:val="0"/>
                <w:bCs/>
                <w:sz w:val="14"/>
                <w:szCs w:val="14"/>
              </w:rPr>
              <w:t>pisow</w:t>
            </w:r>
            <w:proofErr w:type="spellEnd"/>
          </w:p>
        </w:tc>
        <w:tc>
          <w:tcPr>
            <w:tcW w:w="992" w:type="dxa"/>
            <w:shd w:val="clear" w:color="auto" w:fill="D9D9D9" w:themeFill="background1" w:themeFillShade="D9"/>
          </w:tcPr>
          <w:p w14:paraId="3208FDF9" w14:textId="55C86FE9"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pusow</w:t>
            </w:r>
            <w:proofErr w:type="spellEnd"/>
            <w:proofErr w:type="gramEnd"/>
          </w:p>
        </w:tc>
        <w:tc>
          <w:tcPr>
            <w:tcW w:w="850" w:type="dxa"/>
            <w:shd w:val="clear" w:color="auto" w:fill="D9D9D9" w:themeFill="background1" w:themeFillShade="D9"/>
          </w:tcPr>
          <w:p w14:paraId="1E0418D8" w14:textId="057A32FC" w:rsidR="001A64C4" w:rsidRPr="00572B17" w:rsidRDefault="001A64C4" w:rsidP="001A64C4">
            <w:pPr>
              <w:pStyle w:val="OLtablecolumnheading"/>
              <w:keepNext w:val="0"/>
              <w:rPr>
                <w:b w:val="0"/>
                <w:bCs/>
                <w:sz w:val="14"/>
                <w:szCs w:val="14"/>
              </w:rPr>
            </w:pPr>
            <w:proofErr w:type="spellStart"/>
            <w:r w:rsidRPr="00572B17">
              <w:rPr>
                <w:b w:val="0"/>
                <w:bCs/>
                <w:sz w:val="14"/>
                <w:szCs w:val="14"/>
              </w:rPr>
              <w:t>pusow</w:t>
            </w:r>
            <w:proofErr w:type="spellEnd"/>
          </w:p>
        </w:tc>
        <w:tc>
          <w:tcPr>
            <w:tcW w:w="993" w:type="dxa"/>
            <w:shd w:val="clear" w:color="auto" w:fill="D9D9D9" w:themeFill="background1" w:themeFillShade="D9"/>
          </w:tcPr>
          <w:p w14:paraId="1E39D2B7" w14:textId="3C02B24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pusow</w:t>
            </w:r>
            <w:proofErr w:type="spellEnd"/>
            <w:proofErr w:type="gramEnd"/>
          </w:p>
        </w:tc>
        <w:tc>
          <w:tcPr>
            <w:tcW w:w="850" w:type="dxa"/>
            <w:shd w:val="clear" w:color="auto" w:fill="D9D9D9" w:themeFill="background1" w:themeFillShade="D9"/>
          </w:tcPr>
          <w:p w14:paraId="2B556B75" w14:textId="4E7D571B" w:rsidR="001A64C4" w:rsidRPr="00572B17" w:rsidRDefault="001A64C4" w:rsidP="001A64C4">
            <w:pPr>
              <w:pStyle w:val="OLtablecolumnheading"/>
              <w:keepNext w:val="0"/>
              <w:rPr>
                <w:b w:val="0"/>
                <w:bCs/>
                <w:sz w:val="14"/>
                <w:szCs w:val="14"/>
              </w:rPr>
            </w:pPr>
            <w:proofErr w:type="spellStart"/>
            <w:r w:rsidRPr="00572B17">
              <w:rPr>
                <w:b w:val="0"/>
                <w:bCs/>
                <w:sz w:val="14"/>
                <w:szCs w:val="14"/>
              </w:rPr>
              <w:t>pusow</w:t>
            </w:r>
            <w:proofErr w:type="spellEnd"/>
          </w:p>
        </w:tc>
        <w:tc>
          <w:tcPr>
            <w:tcW w:w="851" w:type="dxa"/>
            <w:shd w:val="clear" w:color="auto" w:fill="D9D9D9" w:themeFill="background1" w:themeFillShade="D9"/>
          </w:tcPr>
          <w:p w14:paraId="07082B18" w14:textId="39838B70" w:rsidR="001A64C4" w:rsidRPr="00572B17" w:rsidRDefault="001A64C4" w:rsidP="001A64C4">
            <w:pPr>
              <w:pStyle w:val="OLtablecolumnheading"/>
              <w:keepNext w:val="0"/>
              <w:rPr>
                <w:b w:val="0"/>
                <w:bCs/>
                <w:sz w:val="14"/>
                <w:szCs w:val="14"/>
              </w:rPr>
            </w:pPr>
            <w:proofErr w:type="spellStart"/>
            <w:r w:rsidRPr="00572B17">
              <w:rPr>
                <w:b w:val="0"/>
                <w:bCs/>
                <w:sz w:val="14"/>
                <w:szCs w:val="14"/>
              </w:rPr>
              <w:t>pusow</w:t>
            </w:r>
            <w:proofErr w:type="spellEnd"/>
          </w:p>
        </w:tc>
        <w:tc>
          <w:tcPr>
            <w:tcW w:w="992" w:type="dxa"/>
            <w:shd w:val="clear" w:color="auto" w:fill="D9D9D9" w:themeFill="background1" w:themeFillShade="D9"/>
          </w:tcPr>
          <w:p w14:paraId="5F69E50C" w14:textId="06891F5C" w:rsidR="001A64C4" w:rsidRPr="00572B17" w:rsidRDefault="001A64C4" w:rsidP="001A64C4">
            <w:pPr>
              <w:pStyle w:val="OLtablecolumnheading"/>
              <w:keepNext w:val="0"/>
              <w:rPr>
                <w:b w:val="0"/>
                <w:bCs/>
                <w:sz w:val="14"/>
                <w:szCs w:val="14"/>
              </w:rPr>
            </w:pPr>
            <w:r w:rsidRPr="00572B17">
              <w:rPr>
                <w:b w:val="0"/>
                <w:bCs/>
                <w:sz w:val="14"/>
                <w:szCs w:val="14"/>
              </w:rPr>
              <w:t>‘navel’</w:t>
            </w:r>
          </w:p>
        </w:tc>
      </w:tr>
      <w:tr w:rsidR="001A64C4" w:rsidRPr="00572B17" w14:paraId="40F30B4D" w14:textId="77777777" w:rsidTr="003D7C61">
        <w:trPr>
          <w:jc w:val="center"/>
        </w:trPr>
        <w:tc>
          <w:tcPr>
            <w:tcW w:w="993" w:type="dxa"/>
          </w:tcPr>
          <w:p w14:paraId="7C898263" w14:textId="5584AD7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rɛddɛt</w:t>
            </w:r>
            <w:proofErr w:type="spellEnd"/>
          </w:p>
        </w:tc>
        <w:tc>
          <w:tcPr>
            <w:tcW w:w="992" w:type="dxa"/>
          </w:tcPr>
          <w:p w14:paraId="425C02FB" w14:textId="5DFF8C0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rɛddɛt</w:t>
            </w:r>
            <w:proofErr w:type="spellEnd"/>
          </w:p>
        </w:tc>
        <w:tc>
          <w:tcPr>
            <w:tcW w:w="850" w:type="dxa"/>
          </w:tcPr>
          <w:p w14:paraId="7EBC10BF" w14:textId="2FAC455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rɛddɛt</w:t>
            </w:r>
            <w:proofErr w:type="spellEnd"/>
          </w:p>
        </w:tc>
        <w:tc>
          <w:tcPr>
            <w:tcW w:w="993" w:type="dxa"/>
          </w:tcPr>
          <w:p w14:paraId="7A954CC8" w14:textId="7EED9935"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rɛddɛt</w:t>
            </w:r>
            <w:proofErr w:type="spellEnd"/>
          </w:p>
        </w:tc>
        <w:tc>
          <w:tcPr>
            <w:tcW w:w="992" w:type="dxa"/>
          </w:tcPr>
          <w:p w14:paraId="0FDB6AA6" w14:textId="7C1B8EB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rɛddɛt</w:t>
            </w:r>
            <w:proofErr w:type="spellEnd"/>
          </w:p>
        </w:tc>
        <w:tc>
          <w:tcPr>
            <w:tcW w:w="850" w:type="dxa"/>
          </w:tcPr>
          <w:p w14:paraId="36B31E0F" w14:textId="483E3A06"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rɛddɛt</w:t>
            </w:r>
            <w:proofErr w:type="spellEnd"/>
          </w:p>
        </w:tc>
        <w:tc>
          <w:tcPr>
            <w:tcW w:w="709" w:type="dxa"/>
          </w:tcPr>
          <w:p w14:paraId="1094F3D4" w14:textId="1644DFA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rɛddɛt</w:t>
            </w:r>
            <w:proofErr w:type="spellEnd"/>
          </w:p>
        </w:tc>
        <w:tc>
          <w:tcPr>
            <w:tcW w:w="851" w:type="dxa"/>
          </w:tcPr>
          <w:p w14:paraId="3D5ABF58" w14:textId="6B4503F3"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rɛddɛt</w:t>
            </w:r>
            <w:proofErr w:type="spellEnd"/>
          </w:p>
        </w:tc>
        <w:tc>
          <w:tcPr>
            <w:tcW w:w="992" w:type="dxa"/>
          </w:tcPr>
          <w:p w14:paraId="5D6B56B4" w14:textId="51B56BE6"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rɛddɛt</w:t>
            </w:r>
            <w:proofErr w:type="spellEnd"/>
          </w:p>
        </w:tc>
        <w:tc>
          <w:tcPr>
            <w:tcW w:w="850" w:type="dxa"/>
          </w:tcPr>
          <w:p w14:paraId="79EA1905" w14:textId="37F942A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rɛddɛt</w:t>
            </w:r>
            <w:proofErr w:type="spellEnd"/>
          </w:p>
        </w:tc>
        <w:tc>
          <w:tcPr>
            <w:tcW w:w="993" w:type="dxa"/>
          </w:tcPr>
          <w:p w14:paraId="24CEC8A8" w14:textId="707FC4CE"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rɛddɛt</w:t>
            </w:r>
            <w:proofErr w:type="spellEnd"/>
          </w:p>
        </w:tc>
        <w:tc>
          <w:tcPr>
            <w:tcW w:w="850" w:type="dxa"/>
          </w:tcPr>
          <w:p w14:paraId="2BF4A7FA" w14:textId="70AE0A7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rɛddɛt</w:t>
            </w:r>
            <w:proofErr w:type="spellEnd"/>
          </w:p>
        </w:tc>
        <w:tc>
          <w:tcPr>
            <w:tcW w:w="851" w:type="dxa"/>
          </w:tcPr>
          <w:p w14:paraId="63DCFE94" w14:textId="5FD5871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rɛddɛt</w:t>
            </w:r>
            <w:proofErr w:type="spellEnd"/>
          </w:p>
        </w:tc>
        <w:tc>
          <w:tcPr>
            <w:tcW w:w="992" w:type="dxa"/>
          </w:tcPr>
          <w:p w14:paraId="301F6F06" w14:textId="1DAD9A23" w:rsidR="001A64C4" w:rsidRPr="00572B17" w:rsidRDefault="001A64C4" w:rsidP="001A64C4">
            <w:pPr>
              <w:pStyle w:val="OLtablecolumnheading"/>
              <w:keepNext w:val="0"/>
              <w:rPr>
                <w:b w:val="0"/>
                <w:bCs/>
                <w:sz w:val="14"/>
                <w:szCs w:val="14"/>
              </w:rPr>
            </w:pPr>
            <w:r w:rsidRPr="00572B17">
              <w:rPr>
                <w:b w:val="0"/>
                <w:bCs/>
                <w:sz w:val="14"/>
                <w:szCs w:val="14"/>
              </w:rPr>
              <w:t>‘obedient’</w:t>
            </w:r>
          </w:p>
        </w:tc>
      </w:tr>
      <w:tr w:rsidR="001A64C4" w:rsidRPr="00572B17" w14:paraId="04B8DFCA" w14:textId="77777777" w:rsidTr="003D7C61">
        <w:trPr>
          <w:jc w:val="center"/>
        </w:trPr>
        <w:tc>
          <w:tcPr>
            <w:tcW w:w="993" w:type="dxa"/>
            <w:shd w:val="clear" w:color="auto" w:fill="D9D9D9" w:themeFill="background1" w:themeFillShade="D9"/>
          </w:tcPr>
          <w:p w14:paraId="5906C95E" w14:textId="27FEFD7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rɛŋɡew</w:t>
            </w:r>
            <w:proofErr w:type="spellEnd"/>
          </w:p>
        </w:tc>
        <w:tc>
          <w:tcPr>
            <w:tcW w:w="992" w:type="dxa"/>
            <w:shd w:val="clear" w:color="auto" w:fill="D9D9D9" w:themeFill="background1" w:themeFillShade="D9"/>
          </w:tcPr>
          <w:p w14:paraId="746803D2" w14:textId="7C4DB1E3"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rɛɡɡew</w:t>
            </w:r>
            <w:proofErr w:type="spellEnd"/>
          </w:p>
        </w:tc>
        <w:tc>
          <w:tcPr>
            <w:tcW w:w="850" w:type="dxa"/>
            <w:shd w:val="clear" w:color="auto" w:fill="D9D9D9" w:themeFill="background1" w:themeFillShade="D9"/>
          </w:tcPr>
          <w:p w14:paraId="7F8B96DE" w14:textId="4BAE498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rɛŋɡew</w:t>
            </w:r>
            <w:proofErr w:type="spellEnd"/>
          </w:p>
        </w:tc>
        <w:tc>
          <w:tcPr>
            <w:tcW w:w="993" w:type="dxa"/>
            <w:shd w:val="clear" w:color="auto" w:fill="D9D9D9" w:themeFill="background1" w:themeFillShade="D9"/>
          </w:tcPr>
          <w:p w14:paraId="032E78DE" w14:textId="78468D0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rɛŋɡew</w:t>
            </w:r>
            <w:proofErr w:type="spellEnd"/>
          </w:p>
        </w:tc>
        <w:tc>
          <w:tcPr>
            <w:tcW w:w="992" w:type="dxa"/>
            <w:shd w:val="clear" w:color="auto" w:fill="D9D9D9" w:themeFill="background1" w:themeFillShade="D9"/>
          </w:tcPr>
          <w:p w14:paraId="2927B4B1" w14:textId="459D94C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rɛŋɡew</w:t>
            </w:r>
            <w:proofErr w:type="spellEnd"/>
          </w:p>
        </w:tc>
        <w:tc>
          <w:tcPr>
            <w:tcW w:w="850" w:type="dxa"/>
            <w:shd w:val="clear" w:color="auto" w:fill="D9D9D9" w:themeFill="background1" w:themeFillShade="D9"/>
          </w:tcPr>
          <w:p w14:paraId="7311F777" w14:textId="496219C5"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rɛɡɡew</w:t>
            </w:r>
            <w:proofErr w:type="spellEnd"/>
          </w:p>
        </w:tc>
        <w:tc>
          <w:tcPr>
            <w:tcW w:w="709" w:type="dxa"/>
            <w:shd w:val="clear" w:color="auto" w:fill="D9D9D9" w:themeFill="background1" w:themeFillShade="D9"/>
          </w:tcPr>
          <w:p w14:paraId="134F7816" w14:textId="5383753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rɛŋɡew</w:t>
            </w:r>
            <w:proofErr w:type="spellEnd"/>
          </w:p>
        </w:tc>
        <w:tc>
          <w:tcPr>
            <w:tcW w:w="851" w:type="dxa"/>
            <w:shd w:val="clear" w:color="auto" w:fill="D9D9D9" w:themeFill="background1" w:themeFillShade="D9"/>
          </w:tcPr>
          <w:p w14:paraId="6ABE8E2D" w14:textId="75352A0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rɛɡɡew</w:t>
            </w:r>
            <w:proofErr w:type="spellEnd"/>
          </w:p>
        </w:tc>
        <w:tc>
          <w:tcPr>
            <w:tcW w:w="992" w:type="dxa"/>
            <w:shd w:val="clear" w:color="auto" w:fill="D9D9D9" w:themeFill="background1" w:themeFillShade="D9"/>
          </w:tcPr>
          <w:p w14:paraId="2B61384E" w14:textId="139A4755"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rɛɡɡew</w:t>
            </w:r>
            <w:proofErr w:type="spellEnd"/>
          </w:p>
        </w:tc>
        <w:tc>
          <w:tcPr>
            <w:tcW w:w="850" w:type="dxa"/>
            <w:shd w:val="clear" w:color="auto" w:fill="D9D9D9" w:themeFill="background1" w:themeFillShade="D9"/>
          </w:tcPr>
          <w:p w14:paraId="4BB9C7A6" w14:textId="0B48A802"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312D17CD" w14:textId="20AF33DD"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rɛɡɡew</w:t>
            </w:r>
            <w:proofErr w:type="spellEnd"/>
          </w:p>
        </w:tc>
        <w:tc>
          <w:tcPr>
            <w:tcW w:w="850" w:type="dxa"/>
            <w:shd w:val="clear" w:color="auto" w:fill="D9D9D9" w:themeFill="background1" w:themeFillShade="D9"/>
          </w:tcPr>
          <w:p w14:paraId="29F6EDEA" w14:textId="7C6570A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rɛɡɡew</w:t>
            </w:r>
            <w:proofErr w:type="spellEnd"/>
          </w:p>
        </w:tc>
        <w:tc>
          <w:tcPr>
            <w:tcW w:w="851" w:type="dxa"/>
            <w:shd w:val="clear" w:color="auto" w:fill="D9D9D9" w:themeFill="background1" w:themeFillShade="D9"/>
          </w:tcPr>
          <w:p w14:paraId="0111E6B4" w14:textId="5A9FF94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rɛɡɡew</w:t>
            </w:r>
            <w:proofErr w:type="spellEnd"/>
          </w:p>
        </w:tc>
        <w:tc>
          <w:tcPr>
            <w:tcW w:w="992" w:type="dxa"/>
            <w:shd w:val="clear" w:color="auto" w:fill="D9D9D9" w:themeFill="background1" w:themeFillShade="D9"/>
          </w:tcPr>
          <w:p w14:paraId="26CC3FD0" w14:textId="462A282D" w:rsidR="001A64C4" w:rsidRPr="00572B17" w:rsidRDefault="001A64C4" w:rsidP="001A64C4">
            <w:pPr>
              <w:pStyle w:val="OLtablecolumnheading"/>
              <w:keepNext w:val="0"/>
              <w:rPr>
                <w:b w:val="0"/>
                <w:bCs/>
                <w:sz w:val="14"/>
                <w:szCs w:val="14"/>
              </w:rPr>
            </w:pPr>
            <w:r w:rsidRPr="00572B17">
              <w:rPr>
                <w:b w:val="0"/>
                <w:bCs/>
                <w:sz w:val="14"/>
                <w:szCs w:val="14"/>
              </w:rPr>
              <w:t>‘narrow’</w:t>
            </w:r>
          </w:p>
        </w:tc>
      </w:tr>
      <w:tr w:rsidR="001A64C4" w:rsidRPr="00572B17" w14:paraId="635DA3B8" w14:textId="77777777" w:rsidTr="003D7C61">
        <w:trPr>
          <w:jc w:val="center"/>
        </w:trPr>
        <w:tc>
          <w:tcPr>
            <w:tcW w:w="993" w:type="dxa"/>
          </w:tcPr>
          <w:p w14:paraId="145DB632" w14:textId="5A541FF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rewrew</w:t>
            </w:r>
            <w:proofErr w:type="spellEnd"/>
          </w:p>
        </w:tc>
        <w:tc>
          <w:tcPr>
            <w:tcW w:w="992" w:type="dxa"/>
          </w:tcPr>
          <w:p w14:paraId="6A234E4A" w14:textId="685B037F" w:rsidR="001A64C4" w:rsidRPr="00572B17" w:rsidRDefault="001A64C4" w:rsidP="001A64C4">
            <w:pPr>
              <w:pStyle w:val="OLtablecolumnheading"/>
              <w:keepNext w:val="0"/>
              <w:rPr>
                <w:b w:val="0"/>
                <w:bCs/>
                <w:sz w:val="14"/>
                <w:szCs w:val="14"/>
              </w:rPr>
            </w:pPr>
            <w:proofErr w:type="spellStart"/>
            <w:r w:rsidRPr="00572B17">
              <w:rPr>
                <w:b w:val="0"/>
                <w:bCs/>
                <w:sz w:val="14"/>
                <w:szCs w:val="14"/>
              </w:rPr>
              <w:t>rewrew</w:t>
            </w:r>
            <w:proofErr w:type="spellEnd"/>
          </w:p>
        </w:tc>
        <w:tc>
          <w:tcPr>
            <w:tcW w:w="850" w:type="dxa"/>
          </w:tcPr>
          <w:p w14:paraId="1BC2B69C" w14:textId="06A204E5" w:rsidR="001A64C4" w:rsidRPr="00572B17" w:rsidRDefault="001A64C4" w:rsidP="001A64C4">
            <w:pPr>
              <w:pStyle w:val="OLtablecolumnheading"/>
              <w:keepNext w:val="0"/>
              <w:rPr>
                <w:b w:val="0"/>
                <w:bCs/>
                <w:sz w:val="14"/>
                <w:szCs w:val="14"/>
              </w:rPr>
            </w:pPr>
            <w:proofErr w:type="spellStart"/>
            <w:r w:rsidRPr="00572B17">
              <w:rPr>
                <w:b w:val="0"/>
                <w:bCs/>
                <w:sz w:val="14"/>
                <w:szCs w:val="14"/>
              </w:rPr>
              <w:t>rewrew</w:t>
            </w:r>
            <w:proofErr w:type="spellEnd"/>
          </w:p>
        </w:tc>
        <w:tc>
          <w:tcPr>
            <w:tcW w:w="993" w:type="dxa"/>
          </w:tcPr>
          <w:p w14:paraId="23F0CA11" w14:textId="10A26BEF" w:rsidR="001A64C4" w:rsidRPr="00572B17" w:rsidRDefault="001A64C4" w:rsidP="001A64C4">
            <w:pPr>
              <w:pStyle w:val="OLtablecolumnheading"/>
              <w:keepNext w:val="0"/>
              <w:rPr>
                <w:b w:val="0"/>
                <w:bCs/>
                <w:sz w:val="14"/>
                <w:szCs w:val="14"/>
              </w:rPr>
            </w:pPr>
            <w:proofErr w:type="spellStart"/>
            <w:r w:rsidRPr="00572B17">
              <w:rPr>
                <w:b w:val="0"/>
                <w:bCs/>
                <w:sz w:val="14"/>
                <w:szCs w:val="14"/>
              </w:rPr>
              <w:t>rewrew</w:t>
            </w:r>
            <w:proofErr w:type="spellEnd"/>
          </w:p>
        </w:tc>
        <w:tc>
          <w:tcPr>
            <w:tcW w:w="992" w:type="dxa"/>
          </w:tcPr>
          <w:p w14:paraId="17E44628" w14:textId="7A44CC83"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r</w:t>
            </w:r>
            <w:r w:rsidR="00B72018">
              <w:rPr>
                <w:b w:val="0"/>
                <w:bCs/>
                <w:sz w:val="14"/>
                <w:szCs w:val="14"/>
              </w:rPr>
              <w:t>o</w:t>
            </w:r>
            <w:r w:rsidRPr="00572B17">
              <w:rPr>
                <w:b w:val="0"/>
                <w:bCs/>
                <w:sz w:val="14"/>
                <w:szCs w:val="14"/>
              </w:rPr>
              <w:t>wr</w:t>
            </w:r>
            <w:r w:rsidR="00B72018">
              <w:rPr>
                <w:b w:val="0"/>
                <w:bCs/>
                <w:sz w:val="14"/>
                <w:szCs w:val="14"/>
              </w:rPr>
              <w:t>o</w:t>
            </w:r>
            <w:r w:rsidRPr="00572B17">
              <w:rPr>
                <w:b w:val="0"/>
                <w:bCs/>
                <w:sz w:val="14"/>
                <w:szCs w:val="14"/>
              </w:rPr>
              <w:t>w</w:t>
            </w:r>
            <w:proofErr w:type="spellEnd"/>
            <w:proofErr w:type="gramEnd"/>
          </w:p>
        </w:tc>
        <w:tc>
          <w:tcPr>
            <w:tcW w:w="850" w:type="dxa"/>
          </w:tcPr>
          <w:p w14:paraId="22B98C7C" w14:textId="7C4E38B8"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rowrow</w:t>
            </w:r>
            <w:proofErr w:type="spellEnd"/>
            <w:proofErr w:type="gramEnd"/>
          </w:p>
        </w:tc>
        <w:tc>
          <w:tcPr>
            <w:tcW w:w="709" w:type="dxa"/>
          </w:tcPr>
          <w:p w14:paraId="434F293E" w14:textId="5FE2EC78" w:rsidR="001A64C4" w:rsidRPr="00572B17" w:rsidRDefault="001A64C4" w:rsidP="001A64C4">
            <w:pPr>
              <w:pStyle w:val="OLtablecolumnheading"/>
              <w:keepNext w:val="0"/>
              <w:rPr>
                <w:b w:val="0"/>
                <w:bCs/>
                <w:sz w:val="14"/>
                <w:szCs w:val="14"/>
              </w:rPr>
            </w:pPr>
            <w:proofErr w:type="spellStart"/>
            <w:r w:rsidRPr="00572B17">
              <w:rPr>
                <w:b w:val="0"/>
                <w:bCs/>
                <w:sz w:val="14"/>
                <w:szCs w:val="14"/>
              </w:rPr>
              <w:t>rowrow</w:t>
            </w:r>
            <w:proofErr w:type="spellEnd"/>
          </w:p>
        </w:tc>
        <w:tc>
          <w:tcPr>
            <w:tcW w:w="851" w:type="dxa"/>
          </w:tcPr>
          <w:p w14:paraId="4EEE1234" w14:textId="1F969ABA" w:rsidR="001A64C4" w:rsidRPr="00572B17" w:rsidRDefault="001A64C4" w:rsidP="001A64C4">
            <w:pPr>
              <w:pStyle w:val="OLtablecolumnheading"/>
              <w:keepNext w:val="0"/>
              <w:rPr>
                <w:b w:val="0"/>
                <w:bCs/>
                <w:sz w:val="14"/>
                <w:szCs w:val="14"/>
              </w:rPr>
            </w:pPr>
            <w:proofErr w:type="spellStart"/>
            <w:r w:rsidRPr="00572B17">
              <w:rPr>
                <w:b w:val="0"/>
                <w:bCs/>
                <w:sz w:val="14"/>
                <w:szCs w:val="14"/>
              </w:rPr>
              <w:t>rowrow</w:t>
            </w:r>
            <w:proofErr w:type="spellEnd"/>
          </w:p>
        </w:tc>
        <w:tc>
          <w:tcPr>
            <w:tcW w:w="992" w:type="dxa"/>
          </w:tcPr>
          <w:p w14:paraId="1E3D3733" w14:textId="6FBA90F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rowrow</w:t>
            </w:r>
            <w:proofErr w:type="spellEnd"/>
            <w:proofErr w:type="gramEnd"/>
          </w:p>
        </w:tc>
        <w:tc>
          <w:tcPr>
            <w:tcW w:w="850" w:type="dxa"/>
          </w:tcPr>
          <w:p w14:paraId="2D7B5EFE" w14:textId="6357FA77" w:rsidR="001A64C4" w:rsidRPr="00572B17" w:rsidRDefault="001A64C4" w:rsidP="001A64C4">
            <w:pPr>
              <w:pStyle w:val="OLtablecolumnheading"/>
              <w:keepNext w:val="0"/>
              <w:rPr>
                <w:b w:val="0"/>
                <w:bCs/>
                <w:sz w:val="14"/>
                <w:szCs w:val="14"/>
              </w:rPr>
            </w:pPr>
            <w:proofErr w:type="spellStart"/>
            <w:r w:rsidRPr="00572B17">
              <w:rPr>
                <w:b w:val="0"/>
                <w:bCs/>
                <w:sz w:val="14"/>
                <w:szCs w:val="14"/>
              </w:rPr>
              <w:t>rowrow</w:t>
            </w:r>
            <w:proofErr w:type="spellEnd"/>
          </w:p>
        </w:tc>
        <w:tc>
          <w:tcPr>
            <w:tcW w:w="993" w:type="dxa"/>
          </w:tcPr>
          <w:p w14:paraId="70F80A57" w14:textId="4130A3FC"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rowrow</w:t>
            </w:r>
            <w:proofErr w:type="spellEnd"/>
            <w:proofErr w:type="gramEnd"/>
          </w:p>
        </w:tc>
        <w:tc>
          <w:tcPr>
            <w:tcW w:w="850" w:type="dxa"/>
          </w:tcPr>
          <w:p w14:paraId="76B1A429" w14:textId="020FE4F3" w:rsidR="001A64C4" w:rsidRPr="00572B17" w:rsidRDefault="001A64C4" w:rsidP="001A64C4">
            <w:pPr>
              <w:pStyle w:val="OLtablecolumnheading"/>
              <w:keepNext w:val="0"/>
              <w:rPr>
                <w:b w:val="0"/>
                <w:bCs/>
                <w:sz w:val="14"/>
                <w:szCs w:val="14"/>
              </w:rPr>
            </w:pPr>
            <w:proofErr w:type="spellStart"/>
            <w:r w:rsidRPr="00572B17">
              <w:rPr>
                <w:b w:val="0"/>
                <w:bCs/>
                <w:sz w:val="14"/>
                <w:szCs w:val="14"/>
              </w:rPr>
              <w:t>rowrow</w:t>
            </w:r>
            <w:proofErr w:type="spellEnd"/>
          </w:p>
        </w:tc>
        <w:tc>
          <w:tcPr>
            <w:tcW w:w="851" w:type="dxa"/>
          </w:tcPr>
          <w:p w14:paraId="17F3C324" w14:textId="36CEEF0E" w:rsidR="001A64C4" w:rsidRPr="00572B17" w:rsidRDefault="001A64C4" w:rsidP="001A64C4">
            <w:pPr>
              <w:pStyle w:val="OLtablecolumnheading"/>
              <w:keepNext w:val="0"/>
              <w:rPr>
                <w:b w:val="0"/>
                <w:bCs/>
                <w:sz w:val="14"/>
                <w:szCs w:val="14"/>
              </w:rPr>
            </w:pPr>
            <w:proofErr w:type="spellStart"/>
            <w:r w:rsidRPr="00572B17">
              <w:rPr>
                <w:b w:val="0"/>
                <w:bCs/>
                <w:sz w:val="14"/>
                <w:szCs w:val="14"/>
              </w:rPr>
              <w:t>rowrow</w:t>
            </w:r>
            <w:proofErr w:type="spellEnd"/>
          </w:p>
        </w:tc>
        <w:tc>
          <w:tcPr>
            <w:tcW w:w="992" w:type="dxa"/>
          </w:tcPr>
          <w:p w14:paraId="7D91F47F" w14:textId="3BB5CF72" w:rsidR="001A64C4" w:rsidRPr="00572B17" w:rsidRDefault="001A64C4" w:rsidP="001A64C4">
            <w:pPr>
              <w:pStyle w:val="OLtablecolumnheading"/>
              <w:keepNext w:val="0"/>
              <w:rPr>
                <w:b w:val="0"/>
                <w:bCs/>
                <w:sz w:val="14"/>
                <w:szCs w:val="14"/>
              </w:rPr>
            </w:pPr>
            <w:r w:rsidRPr="00572B17">
              <w:rPr>
                <w:b w:val="0"/>
                <w:bCs/>
                <w:sz w:val="14"/>
                <w:szCs w:val="14"/>
              </w:rPr>
              <w:t>‘hunt’</w:t>
            </w:r>
          </w:p>
        </w:tc>
      </w:tr>
      <w:tr w:rsidR="001A64C4" w:rsidRPr="00572B17" w14:paraId="0FC02D52" w14:textId="77777777" w:rsidTr="003D7C61">
        <w:trPr>
          <w:jc w:val="center"/>
        </w:trPr>
        <w:tc>
          <w:tcPr>
            <w:tcW w:w="993" w:type="dxa"/>
            <w:shd w:val="clear" w:color="auto" w:fill="D9D9D9" w:themeFill="background1" w:themeFillShade="D9"/>
          </w:tcPr>
          <w:p w14:paraId="775FF8E6" w14:textId="48E40D59" w:rsidR="001A64C4" w:rsidRPr="00572B17" w:rsidRDefault="001A64C4" w:rsidP="001A64C4">
            <w:pPr>
              <w:pStyle w:val="OLtablecolumnheading"/>
              <w:keepNext w:val="0"/>
              <w:rPr>
                <w:b w:val="0"/>
                <w:bCs/>
                <w:sz w:val="14"/>
                <w:szCs w:val="14"/>
                <w:lang w:val="id-ID"/>
              </w:rPr>
            </w:pPr>
            <w:r w:rsidRPr="00572B17">
              <w:rPr>
                <w:b w:val="0"/>
                <w:bCs/>
                <w:sz w:val="14"/>
                <w:szCs w:val="14"/>
                <w:lang w:val="id-ID"/>
              </w:rPr>
              <w:t>*r</w:t>
            </w:r>
            <w:r w:rsidRPr="00572B17">
              <w:rPr>
                <w:b w:val="0"/>
                <w:bCs/>
                <w:sz w:val="14"/>
                <w:szCs w:val="14"/>
              </w:rPr>
              <w:t>ɔ</w:t>
            </w:r>
            <w:proofErr w:type="spellStart"/>
            <w:r w:rsidRPr="00572B17">
              <w:rPr>
                <w:b w:val="0"/>
                <w:bCs/>
                <w:sz w:val="14"/>
                <w:szCs w:val="14"/>
                <w:vertAlign w:val="superscript"/>
                <w:lang w:val="id-ID"/>
              </w:rPr>
              <w:t>p</w:t>
            </w:r>
            <w:r w:rsidRPr="00572B17">
              <w:rPr>
                <w:b w:val="0"/>
                <w:bCs/>
                <w:sz w:val="14"/>
                <w:szCs w:val="14"/>
                <w:lang w:val="id-ID"/>
              </w:rPr>
              <w:t>m</w:t>
            </w:r>
            <w:proofErr w:type="spellEnd"/>
          </w:p>
        </w:tc>
        <w:tc>
          <w:tcPr>
            <w:tcW w:w="992" w:type="dxa"/>
            <w:shd w:val="clear" w:color="auto" w:fill="D9D9D9" w:themeFill="background1" w:themeFillShade="D9"/>
          </w:tcPr>
          <w:p w14:paraId="37DC9959" w14:textId="6FE0ED5D" w:rsidR="001A64C4" w:rsidRPr="00572B17" w:rsidRDefault="001A64C4" w:rsidP="001A64C4">
            <w:pPr>
              <w:pStyle w:val="OLtablecolumnheading"/>
              <w:keepNext w:val="0"/>
              <w:rPr>
                <w:b w:val="0"/>
                <w:bCs/>
                <w:sz w:val="14"/>
                <w:szCs w:val="14"/>
              </w:rPr>
            </w:pPr>
            <w:proofErr w:type="spellStart"/>
            <w:r w:rsidRPr="00572B17">
              <w:rPr>
                <w:b w:val="0"/>
                <w:bCs/>
                <w:sz w:val="14"/>
                <w:szCs w:val="14"/>
              </w:rPr>
              <w:t>rɔp</w:t>
            </w:r>
            <w:proofErr w:type="spellEnd"/>
          </w:p>
        </w:tc>
        <w:tc>
          <w:tcPr>
            <w:tcW w:w="850" w:type="dxa"/>
            <w:shd w:val="clear" w:color="auto" w:fill="D9D9D9" w:themeFill="background1" w:themeFillShade="D9"/>
          </w:tcPr>
          <w:p w14:paraId="37197812" w14:textId="22FF076B" w:rsidR="001A64C4" w:rsidRPr="00572B17" w:rsidRDefault="001A64C4" w:rsidP="001A64C4">
            <w:pPr>
              <w:pStyle w:val="OLtablecolumnheading"/>
              <w:keepNext w:val="0"/>
              <w:rPr>
                <w:b w:val="0"/>
                <w:bCs/>
                <w:sz w:val="14"/>
                <w:szCs w:val="14"/>
              </w:rPr>
            </w:pPr>
            <w:proofErr w:type="spellStart"/>
            <w:r w:rsidRPr="00572B17">
              <w:rPr>
                <w:b w:val="0"/>
                <w:bCs/>
                <w:sz w:val="14"/>
                <w:szCs w:val="14"/>
              </w:rPr>
              <w:t>rɔm</w:t>
            </w:r>
            <w:proofErr w:type="spellEnd"/>
          </w:p>
        </w:tc>
        <w:tc>
          <w:tcPr>
            <w:tcW w:w="993" w:type="dxa"/>
            <w:shd w:val="clear" w:color="auto" w:fill="D9D9D9" w:themeFill="background1" w:themeFillShade="D9"/>
          </w:tcPr>
          <w:p w14:paraId="6B6A5997" w14:textId="2CCC4673" w:rsidR="001A64C4" w:rsidRPr="00572B17" w:rsidRDefault="001A64C4" w:rsidP="001A64C4">
            <w:pPr>
              <w:pStyle w:val="OLtablecolumnheading"/>
              <w:keepNext w:val="0"/>
              <w:rPr>
                <w:b w:val="0"/>
                <w:bCs/>
                <w:sz w:val="14"/>
                <w:szCs w:val="14"/>
              </w:rPr>
            </w:pPr>
            <w:proofErr w:type="spellStart"/>
            <w:r w:rsidRPr="00572B17">
              <w:rPr>
                <w:b w:val="0"/>
                <w:bCs/>
                <w:sz w:val="14"/>
                <w:szCs w:val="14"/>
              </w:rPr>
              <w:t>rɔm</w:t>
            </w:r>
            <w:proofErr w:type="spellEnd"/>
          </w:p>
        </w:tc>
        <w:tc>
          <w:tcPr>
            <w:tcW w:w="992" w:type="dxa"/>
            <w:shd w:val="clear" w:color="auto" w:fill="D9D9D9" w:themeFill="background1" w:themeFillShade="D9"/>
          </w:tcPr>
          <w:p w14:paraId="67201E3B" w14:textId="33B7748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rɔm</w:t>
            </w:r>
            <w:proofErr w:type="spellEnd"/>
          </w:p>
        </w:tc>
        <w:tc>
          <w:tcPr>
            <w:tcW w:w="850" w:type="dxa"/>
            <w:shd w:val="clear" w:color="auto" w:fill="D9D9D9" w:themeFill="background1" w:themeFillShade="D9"/>
          </w:tcPr>
          <w:p w14:paraId="6FBB08DE" w14:textId="7D710CFA" w:rsidR="001A64C4" w:rsidRPr="00572B17" w:rsidRDefault="001A64C4" w:rsidP="001A64C4">
            <w:pPr>
              <w:pStyle w:val="OLtablecolumnheading"/>
              <w:keepNext w:val="0"/>
              <w:rPr>
                <w:b w:val="0"/>
                <w:bCs/>
                <w:sz w:val="14"/>
                <w:szCs w:val="14"/>
              </w:rPr>
            </w:pPr>
          </w:p>
        </w:tc>
        <w:tc>
          <w:tcPr>
            <w:tcW w:w="709" w:type="dxa"/>
            <w:shd w:val="clear" w:color="auto" w:fill="D9D9D9" w:themeFill="background1" w:themeFillShade="D9"/>
          </w:tcPr>
          <w:p w14:paraId="75500CA1" w14:textId="52B82505"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1B01708E" w14:textId="5F336BB7"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2147B900" w14:textId="1FFF501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rɔp</w:t>
            </w:r>
            <w:proofErr w:type="spellEnd"/>
          </w:p>
        </w:tc>
        <w:tc>
          <w:tcPr>
            <w:tcW w:w="850" w:type="dxa"/>
            <w:shd w:val="clear" w:color="auto" w:fill="D9D9D9" w:themeFill="background1" w:themeFillShade="D9"/>
          </w:tcPr>
          <w:p w14:paraId="5790FE6E" w14:textId="20AF65E8" w:rsidR="001A64C4" w:rsidRPr="00572B17" w:rsidRDefault="001A64C4" w:rsidP="001A64C4">
            <w:pPr>
              <w:pStyle w:val="OLtablecolumnheading"/>
              <w:keepNext w:val="0"/>
              <w:rPr>
                <w:b w:val="0"/>
                <w:bCs/>
                <w:sz w:val="14"/>
                <w:szCs w:val="14"/>
              </w:rPr>
            </w:pPr>
            <w:proofErr w:type="spellStart"/>
            <w:r w:rsidRPr="00572B17">
              <w:rPr>
                <w:b w:val="0"/>
                <w:bCs/>
                <w:sz w:val="14"/>
                <w:szCs w:val="14"/>
              </w:rPr>
              <w:t>rɔp</w:t>
            </w:r>
            <w:proofErr w:type="spellEnd"/>
          </w:p>
        </w:tc>
        <w:tc>
          <w:tcPr>
            <w:tcW w:w="993" w:type="dxa"/>
            <w:shd w:val="clear" w:color="auto" w:fill="D9D9D9" w:themeFill="background1" w:themeFillShade="D9"/>
          </w:tcPr>
          <w:p w14:paraId="707D9C19" w14:textId="03E544E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rɔp</w:t>
            </w:r>
            <w:proofErr w:type="spellEnd"/>
          </w:p>
        </w:tc>
        <w:tc>
          <w:tcPr>
            <w:tcW w:w="850" w:type="dxa"/>
            <w:shd w:val="clear" w:color="auto" w:fill="D9D9D9" w:themeFill="background1" w:themeFillShade="D9"/>
          </w:tcPr>
          <w:p w14:paraId="1DDA58A1" w14:textId="0D923B86" w:rsidR="001A64C4" w:rsidRPr="00572B17" w:rsidRDefault="001A64C4" w:rsidP="001A64C4">
            <w:pPr>
              <w:pStyle w:val="OLtablecolumnheading"/>
              <w:keepNext w:val="0"/>
              <w:rPr>
                <w:b w:val="0"/>
                <w:bCs/>
                <w:sz w:val="14"/>
                <w:szCs w:val="14"/>
              </w:rPr>
            </w:pPr>
            <w:proofErr w:type="spellStart"/>
            <w:r w:rsidRPr="00572B17">
              <w:rPr>
                <w:b w:val="0"/>
                <w:bCs/>
                <w:sz w:val="14"/>
                <w:szCs w:val="14"/>
              </w:rPr>
              <w:t>rɔp</w:t>
            </w:r>
            <w:proofErr w:type="spellEnd"/>
          </w:p>
        </w:tc>
        <w:tc>
          <w:tcPr>
            <w:tcW w:w="851" w:type="dxa"/>
            <w:shd w:val="clear" w:color="auto" w:fill="D9D9D9" w:themeFill="background1" w:themeFillShade="D9"/>
          </w:tcPr>
          <w:p w14:paraId="5C86E18B" w14:textId="3E024E15" w:rsidR="001A64C4" w:rsidRPr="00572B17" w:rsidRDefault="001A64C4" w:rsidP="001A64C4">
            <w:pPr>
              <w:pStyle w:val="OLtablecolumnheading"/>
              <w:keepNext w:val="0"/>
              <w:rPr>
                <w:b w:val="0"/>
                <w:bCs/>
                <w:sz w:val="14"/>
                <w:szCs w:val="14"/>
              </w:rPr>
            </w:pPr>
            <w:proofErr w:type="spellStart"/>
            <w:r w:rsidRPr="00572B17">
              <w:rPr>
                <w:b w:val="0"/>
                <w:bCs/>
                <w:sz w:val="14"/>
                <w:szCs w:val="14"/>
              </w:rPr>
              <w:t>rɔp</w:t>
            </w:r>
            <w:proofErr w:type="spellEnd"/>
          </w:p>
        </w:tc>
        <w:tc>
          <w:tcPr>
            <w:tcW w:w="992" w:type="dxa"/>
            <w:shd w:val="clear" w:color="auto" w:fill="D9D9D9" w:themeFill="background1" w:themeFillShade="D9"/>
          </w:tcPr>
          <w:p w14:paraId="3D876F28" w14:textId="797A63A0" w:rsidR="001A64C4" w:rsidRPr="00572B17" w:rsidRDefault="001A64C4" w:rsidP="001A64C4">
            <w:pPr>
              <w:pStyle w:val="OLtablecolumnheading"/>
              <w:keepNext w:val="0"/>
              <w:rPr>
                <w:b w:val="0"/>
                <w:bCs/>
                <w:sz w:val="14"/>
                <w:szCs w:val="14"/>
              </w:rPr>
            </w:pPr>
            <w:r w:rsidRPr="00572B17">
              <w:rPr>
                <w:b w:val="0"/>
                <w:bCs/>
                <w:sz w:val="14"/>
                <w:szCs w:val="14"/>
              </w:rPr>
              <w:t>‘help’</w:t>
            </w:r>
          </w:p>
        </w:tc>
      </w:tr>
      <w:tr w:rsidR="001A64C4" w:rsidRPr="00572B17" w14:paraId="68C4BAA7" w14:textId="77777777" w:rsidTr="003D7C61">
        <w:trPr>
          <w:jc w:val="center"/>
        </w:trPr>
        <w:tc>
          <w:tcPr>
            <w:tcW w:w="993" w:type="dxa"/>
          </w:tcPr>
          <w:p w14:paraId="6D1E5D07" w14:textId="674CF5D2" w:rsidR="001A64C4" w:rsidRPr="00572B17" w:rsidRDefault="001A64C4" w:rsidP="001A64C4">
            <w:pPr>
              <w:pStyle w:val="OLtablecolumnheading"/>
              <w:keepNext w:val="0"/>
              <w:rPr>
                <w:b w:val="0"/>
                <w:bCs/>
                <w:sz w:val="14"/>
                <w:szCs w:val="14"/>
                <w:lang w:val="id-ID"/>
              </w:rPr>
            </w:pPr>
            <w:r w:rsidRPr="00572B17">
              <w:rPr>
                <w:b w:val="0"/>
                <w:bCs/>
                <w:sz w:val="14"/>
                <w:szCs w:val="14"/>
                <w:lang w:val="id-ID"/>
              </w:rPr>
              <w:t>*saba</w:t>
            </w:r>
          </w:p>
        </w:tc>
        <w:tc>
          <w:tcPr>
            <w:tcW w:w="992" w:type="dxa"/>
          </w:tcPr>
          <w:p w14:paraId="40E3C8C8" w14:textId="0E7F6D82" w:rsidR="001A64C4" w:rsidRPr="00572B17" w:rsidRDefault="001A64C4" w:rsidP="001A64C4">
            <w:pPr>
              <w:pStyle w:val="OLtablecolumnheading"/>
              <w:keepNext w:val="0"/>
              <w:rPr>
                <w:b w:val="0"/>
                <w:bCs/>
                <w:sz w:val="14"/>
                <w:szCs w:val="14"/>
              </w:rPr>
            </w:pPr>
            <w:proofErr w:type="spellStart"/>
            <w:r w:rsidRPr="00572B17">
              <w:rPr>
                <w:b w:val="0"/>
                <w:bCs/>
                <w:sz w:val="14"/>
                <w:szCs w:val="14"/>
              </w:rPr>
              <w:t>taba</w:t>
            </w:r>
            <w:proofErr w:type="spellEnd"/>
          </w:p>
        </w:tc>
        <w:tc>
          <w:tcPr>
            <w:tcW w:w="850" w:type="dxa"/>
          </w:tcPr>
          <w:p w14:paraId="2C76937F" w14:textId="4998BD23" w:rsidR="001A64C4" w:rsidRPr="00572B17" w:rsidRDefault="001A64C4" w:rsidP="001A64C4">
            <w:pPr>
              <w:pStyle w:val="OLtablecolumnheading"/>
              <w:keepNext w:val="0"/>
              <w:rPr>
                <w:b w:val="0"/>
                <w:bCs/>
                <w:sz w:val="14"/>
                <w:szCs w:val="14"/>
              </w:rPr>
            </w:pPr>
            <w:proofErr w:type="spellStart"/>
            <w:r w:rsidRPr="00572B17">
              <w:rPr>
                <w:b w:val="0"/>
                <w:bCs/>
                <w:sz w:val="14"/>
                <w:szCs w:val="14"/>
              </w:rPr>
              <w:t>saba</w:t>
            </w:r>
            <w:proofErr w:type="spellEnd"/>
          </w:p>
        </w:tc>
        <w:tc>
          <w:tcPr>
            <w:tcW w:w="993" w:type="dxa"/>
          </w:tcPr>
          <w:p w14:paraId="7E6C999D" w14:textId="039CC84D" w:rsidR="001A64C4" w:rsidRPr="00572B17" w:rsidRDefault="001A64C4" w:rsidP="001A64C4">
            <w:pPr>
              <w:pStyle w:val="OLtablecolumnheading"/>
              <w:keepNext w:val="0"/>
              <w:rPr>
                <w:b w:val="0"/>
                <w:bCs/>
                <w:sz w:val="14"/>
                <w:szCs w:val="14"/>
              </w:rPr>
            </w:pPr>
            <w:proofErr w:type="spellStart"/>
            <w:r w:rsidRPr="00572B17">
              <w:rPr>
                <w:b w:val="0"/>
                <w:bCs/>
                <w:sz w:val="14"/>
                <w:szCs w:val="14"/>
              </w:rPr>
              <w:t>saba</w:t>
            </w:r>
            <w:proofErr w:type="spellEnd"/>
          </w:p>
        </w:tc>
        <w:tc>
          <w:tcPr>
            <w:tcW w:w="992" w:type="dxa"/>
          </w:tcPr>
          <w:p w14:paraId="5C05412F" w14:textId="30BCEA9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saba</w:t>
            </w:r>
            <w:proofErr w:type="spellEnd"/>
            <w:proofErr w:type="gramEnd"/>
          </w:p>
        </w:tc>
        <w:tc>
          <w:tcPr>
            <w:tcW w:w="850" w:type="dxa"/>
          </w:tcPr>
          <w:p w14:paraId="4A586365" w14:textId="5A819586"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saba</w:t>
            </w:r>
            <w:proofErr w:type="spellEnd"/>
            <w:proofErr w:type="gramEnd"/>
          </w:p>
        </w:tc>
        <w:tc>
          <w:tcPr>
            <w:tcW w:w="709" w:type="dxa"/>
          </w:tcPr>
          <w:p w14:paraId="3BE9FA6D" w14:textId="385225A0" w:rsidR="001A64C4" w:rsidRPr="00572B17" w:rsidRDefault="001A64C4" w:rsidP="001A64C4">
            <w:pPr>
              <w:pStyle w:val="OLtablecolumnheading"/>
              <w:keepNext w:val="0"/>
              <w:rPr>
                <w:b w:val="0"/>
                <w:bCs/>
                <w:sz w:val="14"/>
                <w:szCs w:val="14"/>
              </w:rPr>
            </w:pPr>
            <w:proofErr w:type="spellStart"/>
            <w:r w:rsidRPr="00572B17">
              <w:rPr>
                <w:b w:val="0"/>
                <w:bCs/>
                <w:sz w:val="14"/>
                <w:szCs w:val="14"/>
              </w:rPr>
              <w:t>saba</w:t>
            </w:r>
            <w:proofErr w:type="spellEnd"/>
          </w:p>
        </w:tc>
        <w:tc>
          <w:tcPr>
            <w:tcW w:w="851" w:type="dxa"/>
          </w:tcPr>
          <w:p w14:paraId="1A38EE2F" w14:textId="427A2CD6" w:rsidR="001A64C4" w:rsidRPr="00572B17" w:rsidRDefault="001A64C4" w:rsidP="001A64C4">
            <w:pPr>
              <w:pStyle w:val="OLtablecolumnheading"/>
              <w:keepNext w:val="0"/>
              <w:rPr>
                <w:b w:val="0"/>
                <w:bCs/>
                <w:sz w:val="14"/>
                <w:szCs w:val="14"/>
              </w:rPr>
            </w:pPr>
            <w:proofErr w:type="spellStart"/>
            <w:r w:rsidRPr="00572B17">
              <w:rPr>
                <w:b w:val="0"/>
                <w:bCs/>
                <w:sz w:val="14"/>
                <w:szCs w:val="14"/>
              </w:rPr>
              <w:t>saba</w:t>
            </w:r>
            <w:proofErr w:type="spellEnd"/>
          </w:p>
        </w:tc>
        <w:tc>
          <w:tcPr>
            <w:tcW w:w="992" w:type="dxa"/>
          </w:tcPr>
          <w:p w14:paraId="15163899" w14:textId="6416F30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saba</w:t>
            </w:r>
            <w:proofErr w:type="spellEnd"/>
            <w:proofErr w:type="gramEnd"/>
          </w:p>
        </w:tc>
        <w:tc>
          <w:tcPr>
            <w:tcW w:w="850" w:type="dxa"/>
          </w:tcPr>
          <w:p w14:paraId="10860FEA" w14:textId="5F76DD03" w:rsidR="001A64C4" w:rsidRPr="00572B17" w:rsidRDefault="001A64C4" w:rsidP="001A64C4">
            <w:pPr>
              <w:pStyle w:val="OLtablecolumnheading"/>
              <w:keepNext w:val="0"/>
              <w:rPr>
                <w:b w:val="0"/>
                <w:bCs/>
                <w:sz w:val="14"/>
                <w:szCs w:val="14"/>
              </w:rPr>
            </w:pPr>
            <w:proofErr w:type="spellStart"/>
            <w:r w:rsidRPr="00572B17">
              <w:rPr>
                <w:b w:val="0"/>
                <w:bCs/>
                <w:sz w:val="14"/>
                <w:szCs w:val="14"/>
              </w:rPr>
              <w:t>saba</w:t>
            </w:r>
            <w:proofErr w:type="spellEnd"/>
          </w:p>
        </w:tc>
        <w:tc>
          <w:tcPr>
            <w:tcW w:w="993" w:type="dxa"/>
          </w:tcPr>
          <w:p w14:paraId="021D3EAE" w14:textId="6E09AB2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saba</w:t>
            </w:r>
            <w:proofErr w:type="spellEnd"/>
            <w:proofErr w:type="gramEnd"/>
          </w:p>
        </w:tc>
        <w:tc>
          <w:tcPr>
            <w:tcW w:w="850" w:type="dxa"/>
          </w:tcPr>
          <w:p w14:paraId="36FA554E" w14:textId="03F7188A" w:rsidR="001A64C4" w:rsidRPr="00572B17" w:rsidRDefault="001A64C4" w:rsidP="001A64C4">
            <w:pPr>
              <w:pStyle w:val="OLtablecolumnheading"/>
              <w:keepNext w:val="0"/>
              <w:rPr>
                <w:b w:val="0"/>
                <w:bCs/>
                <w:sz w:val="14"/>
                <w:szCs w:val="14"/>
              </w:rPr>
            </w:pPr>
            <w:proofErr w:type="spellStart"/>
            <w:r w:rsidRPr="00572B17">
              <w:rPr>
                <w:b w:val="0"/>
                <w:bCs/>
                <w:sz w:val="14"/>
                <w:szCs w:val="14"/>
              </w:rPr>
              <w:t>saba</w:t>
            </w:r>
            <w:proofErr w:type="spellEnd"/>
          </w:p>
        </w:tc>
        <w:tc>
          <w:tcPr>
            <w:tcW w:w="851" w:type="dxa"/>
          </w:tcPr>
          <w:p w14:paraId="3CA75EBD" w14:textId="397509E0" w:rsidR="001A64C4" w:rsidRPr="00572B17" w:rsidRDefault="001A64C4" w:rsidP="001A64C4">
            <w:pPr>
              <w:pStyle w:val="OLtablecolumnheading"/>
              <w:keepNext w:val="0"/>
              <w:rPr>
                <w:b w:val="0"/>
                <w:bCs/>
                <w:sz w:val="14"/>
                <w:szCs w:val="14"/>
              </w:rPr>
            </w:pPr>
            <w:proofErr w:type="spellStart"/>
            <w:r w:rsidRPr="00572B17">
              <w:rPr>
                <w:b w:val="0"/>
                <w:bCs/>
                <w:sz w:val="14"/>
                <w:szCs w:val="14"/>
              </w:rPr>
              <w:t>saba</w:t>
            </w:r>
            <w:proofErr w:type="spellEnd"/>
          </w:p>
        </w:tc>
        <w:tc>
          <w:tcPr>
            <w:tcW w:w="992" w:type="dxa"/>
          </w:tcPr>
          <w:p w14:paraId="7BEA5B7D" w14:textId="5A08A280" w:rsidR="001A64C4" w:rsidRPr="00572B17" w:rsidRDefault="001A64C4" w:rsidP="001A64C4">
            <w:pPr>
              <w:pStyle w:val="OLtablecolumnheading"/>
              <w:keepNext w:val="0"/>
              <w:rPr>
                <w:b w:val="0"/>
                <w:bCs/>
                <w:sz w:val="14"/>
                <w:szCs w:val="14"/>
              </w:rPr>
            </w:pPr>
            <w:r w:rsidRPr="00572B17">
              <w:rPr>
                <w:b w:val="0"/>
                <w:bCs/>
                <w:sz w:val="14"/>
                <w:szCs w:val="14"/>
              </w:rPr>
              <w:t>‘python’</w:t>
            </w:r>
          </w:p>
        </w:tc>
      </w:tr>
      <w:tr w:rsidR="001A64C4" w:rsidRPr="00572B17" w14:paraId="490FF7FB" w14:textId="77777777" w:rsidTr="003D7C61">
        <w:trPr>
          <w:jc w:val="center"/>
        </w:trPr>
        <w:tc>
          <w:tcPr>
            <w:tcW w:w="993" w:type="dxa"/>
            <w:shd w:val="clear" w:color="auto" w:fill="D9D9D9" w:themeFill="background1" w:themeFillShade="D9"/>
          </w:tcPr>
          <w:p w14:paraId="106183D3" w14:textId="184EF75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sakaj</w:t>
            </w:r>
            <w:proofErr w:type="spellEnd"/>
          </w:p>
        </w:tc>
        <w:tc>
          <w:tcPr>
            <w:tcW w:w="992" w:type="dxa"/>
            <w:shd w:val="clear" w:color="auto" w:fill="D9D9D9" w:themeFill="background1" w:themeFillShade="D9"/>
          </w:tcPr>
          <w:p w14:paraId="080AF4AC" w14:textId="5E810056"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1F7DA7F3" w14:textId="7BCC0FA4"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7731696C" w14:textId="6543F99E"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32A0D079" w14:textId="2872D11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sakaj</w:t>
            </w:r>
            <w:proofErr w:type="spellEnd"/>
            <w:proofErr w:type="gramEnd"/>
          </w:p>
        </w:tc>
        <w:tc>
          <w:tcPr>
            <w:tcW w:w="850" w:type="dxa"/>
            <w:shd w:val="clear" w:color="auto" w:fill="D9D9D9" w:themeFill="background1" w:themeFillShade="D9"/>
          </w:tcPr>
          <w:p w14:paraId="46EF3441" w14:textId="57CB4F9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sakaj</w:t>
            </w:r>
            <w:proofErr w:type="spellEnd"/>
            <w:proofErr w:type="gramEnd"/>
          </w:p>
        </w:tc>
        <w:tc>
          <w:tcPr>
            <w:tcW w:w="709" w:type="dxa"/>
            <w:shd w:val="clear" w:color="auto" w:fill="D9D9D9" w:themeFill="background1" w:themeFillShade="D9"/>
          </w:tcPr>
          <w:p w14:paraId="61B48245" w14:textId="1080A486"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64F6770B" w14:textId="7E6C0173"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5E41C300" w14:textId="2DB85813"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sakaj</w:t>
            </w:r>
            <w:proofErr w:type="spellEnd"/>
            <w:proofErr w:type="gramEnd"/>
          </w:p>
        </w:tc>
        <w:tc>
          <w:tcPr>
            <w:tcW w:w="850" w:type="dxa"/>
            <w:shd w:val="clear" w:color="auto" w:fill="D9D9D9" w:themeFill="background1" w:themeFillShade="D9"/>
          </w:tcPr>
          <w:p w14:paraId="1BE2C752" w14:textId="09DCBC36"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660552FA" w14:textId="1417A80C"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sakaj</w:t>
            </w:r>
            <w:proofErr w:type="spellEnd"/>
            <w:proofErr w:type="gramEnd"/>
          </w:p>
        </w:tc>
        <w:tc>
          <w:tcPr>
            <w:tcW w:w="850" w:type="dxa"/>
            <w:shd w:val="clear" w:color="auto" w:fill="D9D9D9" w:themeFill="background1" w:themeFillShade="D9"/>
          </w:tcPr>
          <w:p w14:paraId="754D37E1" w14:textId="79DC879A"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2E65A4A1" w14:textId="6A969159" w:rsidR="001A64C4" w:rsidRPr="00572B17" w:rsidRDefault="001A64C4" w:rsidP="001A64C4">
            <w:pPr>
              <w:pStyle w:val="OLtablecolumnheading"/>
              <w:keepNext w:val="0"/>
              <w:rPr>
                <w:b w:val="0"/>
                <w:bCs/>
                <w:sz w:val="14"/>
                <w:szCs w:val="14"/>
              </w:rPr>
            </w:pPr>
            <w:proofErr w:type="spellStart"/>
            <w:r w:rsidRPr="00572B17">
              <w:rPr>
                <w:b w:val="0"/>
                <w:bCs/>
                <w:sz w:val="14"/>
                <w:szCs w:val="14"/>
              </w:rPr>
              <w:t>sakaj</w:t>
            </w:r>
            <w:proofErr w:type="spellEnd"/>
          </w:p>
        </w:tc>
        <w:tc>
          <w:tcPr>
            <w:tcW w:w="992" w:type="dxa"/>
            <w:shd w:val="clear" w:color="auto" w:fill="D9D9D9" w:themeFill="background1" w:themeFillShade="D9"/>
          </w:tcPr>
          <w:p w14:paraId="0C6991ED" w14:textId="2D52FDFE" w:rsidR="001A64C4" w:rsidRPr="00572B17" w:rsidRDefault="001A64C4" w:rsidP="001A64C4">
            <w:pPr>
              <w:pStyle w:val="OLtablecolumnheading"/>
              <w:keepNext w:val="0"/>
              <w:rPr>
                <w:b w:val="0"/>
                <w:bCs/>
                <w:sz w:val="14"/>
                <w:szCs w:val="14"/>
              </w:rPr>
            </w:pPr>
            <w:r w:rsidRPr="00572B17">
              <w:rPr>
                <w:b w:val="0"/>
                <w:bCs/>
                <w:sz w:val="14"/>
                <w:szCs w:val="14"/>
              </w:rPr>
              <w:t>‘ascend’</w:t>
            </w:r>
          </w:p>
        </w:tc>
      </w:tr>
      <w:tr w:rsidR="001A64C4" w:rsidRPr="00572B17" w14:paraId="145032F8" w14:textId="77777777" w:rsidTr="003D7C61">
        <w:trPr>
          <w:jc w:val="center"/>
        </w:trPr>
        <w:tc>
          <w:tcPr>
            <w:tcW w:w="993" w:type="dxa"/>
          </w:tcPr>
          <w:p w14:paraId="6F6E9CEC" w14:textId="63E6BA02" w:rsidR="001A64C4" w:rsidRPr="00572B17" w:rsidRDefault="001A64C4" w:rsidP="001A64C4">
            <w:pPr>
              <w:pStyle w:val="OLtablecolumnheading"/>
              <w:keepNext w:val="0"/>
              <w:rPr>
                <w:b w:val="0"/>
                <w:bCs/>
                <w:sz w:val="14"/>
                <w:szCs w:val="14"/>
                <w:lang w:val="id-ID"/>
              </w:rPr>
            </w:pPr>
            <w:r w:rsidRPr="00572B17">
              <w:rPr>
                <w:b w:val="0"/>
                <w:bCs/>
                <w:sz w:val="14"/>
                <w:szCs w:val="14"/>
                <w:lang w:val="id-ID"/>
              </w:rPr>
              <w:t>*saki</w:t>
            </w:r>
          </w:p>
        </w:tc>
        <w:tc>
          <w:tcPr>
            <w:tcW w:w="992" w:type="dxa"/>
          </w:tcPr>
          <w:p w14:paraId="0186F569" w14:textId="257ADC88" w:rsidR="001A64C4" w:rsidRPr="00572B17" w:rsidRDefault="001A64C4" w:rsidP="001A64C4">
            <w:pPr>
              <w:pStyle w:val="OLtablecolumnheading"/>
              <w:keepNext w:val="0"/>
              <w:rPr>
                <w:b w:val="0"/>
                <w:bCs/>
                <w:sz w:val="14"/>
                <w:szCs w:val="14"/>
              </w:rPr>
            </w:pPr>
            <w:proofErr w:type="spellStart"/>
            <w:r w:rsidRPr="00572B17">
              <w:rPr>
                <w:b w:val="0"/>
                <w:bCs/>
                <w:sz w:val="14"/>
                <w:szCs w:val="14"/>
              </w:rPr>
              <w:t>tasi</w:t>
            </w:r>
            <w:proofErr w:type="spellEnd"/>
          </w:p>
        </w:tc>
        <w:tc>
          <w:tcPr>
            <w:tcW w:w="850" w:type="dxa"/>
          </w:tcPr>
          <w:p w14:paraId="4DE71424" w14:textId="756B2645" w:rsidR="001A64C4" w:rsidRPr="00572B17" w:rsidRDefault="001A64C4" w:rsidP="001A64C4">
            <w:pPr>
              <w:pStyle w:val="OLtablecolumnheading"/>
              <w:keepNext w:val="0"/>
              <w:rPr>
                <w:b w:val="0"/>
                <w:bCs/>
                <w:sz w:val="14"/>
                <w:szCs w:val="14"/>
              </w:rPr>
            </w:pPr>
            <w:r w:rsidRPr="00572B17">
              <w:rPr>
                <w:b w:val="0"/>
                <w:bCs/>
                <w:sz w:val="14"/>
                <w:szCs w:val="14"/>
              </w:rPr>
              <w:t>saki</w:t>
            </w:r>
          </w:p>
        </w:tc>
        <w:tc>
          <w:tcPr>
            <w:tcW w:w="993" w:type="dxa"/>
          </w:tcPr>
          <w:p w14:paraId="31ABB6E1" w14:textId="2AA80F3E" w:rsidR="001A64C4" w:rsidRPr="00572B17" w:rsidRDefault="001A64C4" w:rsidP="001A64C4">
            <w:pPr>
              <w:pStyle w:val="OLtablecolumnheading"/>
              <w:keepNext w:val="0"/>
              <w:rPr>
                <w:b w:val="0"/>
                <w:bCs/>
                <w:sz w:val="14"/>
                <w:szCs w:val="14"/>
              </w:rPr>
            </w:pPr>
            <w:r w:rsidRPr="00572B17">
              <w:rPr>
                <w:b w:val="0"/>
                <w:bCs/>
                <w:sz w:val="14"/>
                <w:szCs w:val="14"/>
              </w:rPr>
              <w:t>saki</w:t>
            </w:r>
          </w:p>
        </w:tc>
        <w:tc>
          <w:tcPr>
            <w:tcW w:w="992" w:type="dxa"/>
          </w:tcPr>
          <w:p w14:paraId="34FC8B1F" w14:textId="0C5D7FD7"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saki</w:t>
            </w:r>
            <w:proofErr w:type="gramEnd"/>
          </w:p>
        </w:tc>
        <w:tc>
          <w:tcPr>
            <w:tcW w:w="850" w:type="dxa"/>
          </w:tcPr>
          <w:p w14:paraId="715BE556" w14:textId="79FE0510"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saki</w:t>
            </w:r>
            <w:proofErr w:type="gramEnd"/>
          </w:p>
        </w:tc>
        <w:tc>
          <w:tcPr>
            <w:tcW w:w="709" w:type="dxa"/>
          </w:tcPr>
          <w:p w14:paraId="6D7A048F" w14:textId="21152C3A" w:rsidR="001A64C4" w:rsidRPr="00572B17" w:rsidRDefault="001A64C4" w:rsidP="001A64C4">
            <w:pPr>
              <w:pStyle w:val="OLtablecolumnheading"/>
              <w:keepNext w:val="0"/>
              <w:rPr>
                <w:b w:val="0"/>
                <w:bCs/>
                <w:sz w:val="14"/>
                <w:szCs w:val="14"/>
              </w:rPr>
            </w:pPr>
            <w:r w:rsidRPr="00572B17">
              <w:rPr>
                <w:b w:val="0"/>
                <w:bCs/>
                <w:sz w:val="14"/>
                <w:szCs w:val="14"/>
              </w:rPr>
              <w:t>saki</w:t>
            </w:r>
          </w:p>
        </w:tc>
        <w:tc>
          <w:tcPr>
            <w:tcW w:w="851" w:type="dxa"/>
          </w:tcPr>
          <w:p w14:paraId="7D0DC693" w14:textId="444E78D3" w:rsidR="001A64C4" w:rsidRPr="00572B17" w:rsidRDefault="001A64C4" w:rsidP="001A64C4">
            <w:pPr>
              <w:pStyle w:val="OLtablecolumnheading"/>
              <w:keepNext w:val="0"/>
              <w:rPr>
                <w:b w:val="0"/>
                <w:bCs/>
                <w:sz w:val="14"/>
                <w:szCs w:val="14"/>
              </w:rPr>
            </w:pPr>
            <w:r w:rsidRPr="00572B17">
              <w:rPr>
                <w:b w:val="0"/>
                <w:bCs/>
                <w:sz w:val="14"/>
                <w:szCs w:val="14"/>
              </w:rPr>
              <w:t>saki</w:t>
            </w:r>
          </w:p>
        </w:tc>
        <w:tc>
          <w:tcPr>
            <w:tcW w:w="992" w:type="dxa"/>
          </w:tcPr>
          <w:p w14:paraId="1487F382" w14:textId="117E02A2"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saki</w:t>
            </w:r>
            <w:proofErr w:type="gramEnd"/>
          </w:p>
        </w:tc>
        <w:tc>
          <w:tcPr>
            <w:tcW w:w="850" w:type="dxa"/>
          </w:tcPr>
          <w:p w14:paraId="3E9590AD" w14:textId="2A37BB5F" w:rsidR="001A64C4" w:rsidRPr="00572B17" w:rsidRDefault="001A64C4" w:rsidP="001A64C4">
            <w:pPr>
              <w:pStyle w:val="OLtablecolumnheading"/>
              <w:keepNext w:val="0"/>
              <w:rPr>
                <w:b w:val="0"/>
                <w:bCs/>
                <w:sz w:val="14"/>
                <w:szCs w:val="14"/>
              </w:rPr>
            </w:pPr>
            <w:r w:rsidRPr="00572B17">
              <w:rPr>
                <w:b w:val="0"/>
                <w:bCs/>
                <w:sz w:val="14"/>
                <w:szCs w:val="14"/>
              </w:rPr>
              <w:t>saki</w:t>
            </w:r>
          </w:p>
        </w:tc>
        <w:tc>
          <w:tcPr>
            <w:tcW w:w="993" w:type="dxa"/>
          </w:tcPr>
          <w:p w14:paraId="0ADC1D82" w14:textId="371C0008"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saki</w:t>
            </w:r>
            <w:proofErr w:type="gramEnd"/>
          </w:p>
        </w:tc>
        <w:tc>
          <w:tcPr>
            <w:tcW w:w="850" w:type="dxa"/>
          </w:tcPr>
          <w:p w14:paraId="3964C3D7" w14:textId="483A088D" w:rsidR="001A64C4" w:rsidRPr="00572B17" w:rsidRDefault="001A64C4" w:rsidP="001A64C4">
            <w:pPr>
              <w:pStyle w:val="OLtablecolumnheading"/>
              <w:keepNext w:val="0"/>
              <w:rPr>
                <w:b w:val="0"/>
                <w:bCs/>
                <w:sz w:val="14"/>
                <w:szCs w:val="14"/>
              </w:rPr>
            </w:pPr>
            <w:r w:rsidRPr="00572B17">
              <w:rPr>
                <w:b w:val="0"/>
                <w:bCs/>
                <w:sz w:val="14"/>
                <w:szCs w:val="14"/>
              </w:rPr>
              <w:t>saki</w:t>
            </w:r>
          </w:p>
        </w:tc>
        <w:tc>
          <w:tcPr>
            <w:tcW w:w="851" w:type="dxa"/>
          </w:tcPr>
          <w:p w14:paraId="69B9F11C" w14:textId="7566D44C" w:rsidR="001A64C4" w:rsidRPr="00572B17" w:rsidRDefault="001A64C4" w:rsidP="001A64C4">
            <w:pPr>
              <w:pStyle w:val="OLtablecolumnheading"/>
              <w:keepNext w:val="0"/>
              <w:rPr>
                <w:b w:val="0"/>
                <w:bCs/>
                <w:sz w:val="14"/>
                <w:szCs w:val="14"/>
              </w:rPr>
            </w:pPr>
            <w:r w:rsidRPr="00572B17">
              <w:rPr>
                <w:b w:val="0"/>
                <w:bCs/>
                <w:sz w:val="14"/>
                <w:szCs w:val="14"/>
              </w:rPr>
              <w:t>saki</w:t>
            </w:r>
          </w:p>
        </w:tc>
        <w:tc>
          <w:tcPr>
            <w:tcW w:w="992" w:type="dxa"/>
          </w:tcPr>
          <w:p w14:paraId="1D63AF7E" w14:textId="04EB67F7" w:rsidR="001A64C4" w:rsidRPr="00572B17" w:rsidRDefault="001A64C4" w:rsidP="001A64C4">
            <w:pPr>
              <w:pStyle w:val="OLtablecolumnheading"/>
              <w:keepNext w:val="0"/>
              <w:rPr>
                <w:b w:val="0"/>
                <w:bCs/>
                <w:sz w:val="14"/>
                <w:szCs w:val="14"/>
              </w:rPr>
            </w:pPr>
            <w:r w:rsidRPr="00572B17">
              <w:rPr>
                <w:b w:val="0"/>
                <w:bCs/>
                <w:sz w:val="14"/>
                <w:szCs w:val="14"/>
              </w:rPr>
              <w:t>‘buy’</w:t>
            </w:r>
          </w:p>
        </w:tc>
      </w:tr>
      <w:tr w:rsidR="001A64C4" w:rsidRPr="00572B17" w14:paraId="733EE413" w14:textId="77777777" w:rsidTr="003D7C61">
        <w:trPr>
          <w:jc w:val="center"/>
        </w:trPr>
        <w:tc>
          <w:tcPr>
            <w:tcW w:w="993" w:type="dxa"/>
            <w:shd w:val="clear" w:color="auto" w:fill="D9D9D9" w:themeFill="background1" w:themeFillShade="D9"/>
          </w:tcPr>
          <w:p w14:paraId="19D633D4" w14:textId="5600280D"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saɡu</w:t>
            </w:r>
            <w:proofErr w:type="spellEnd"/>
          </w:p>
        </w:tc>
        <w:tc>
          <w:tcPr>
            <w:tcW w:w="992" w:type="dxa"/>
            <w:shd w:val="clear" w:color="auto" w:fill="D9D9D9" w:themeFill="background1" w:themeFillShade="D9"/>
          </w:tcPr>
          <w:p w14:paraId="498F1452" w14:textId="5F0D52D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taɡu</w:t>
            </w:r>
            <w:proofErr w:type="spellEnd"/>
          </w:p>
        </w:tc>
        <w:tc>
          <w:tcPr>
            <w:tcW w:w="850" w:type="dxa"/>
            <w:shd w:val="clear" w:color="auto" w:fill="D9D9D9" w:themeFill="background1" w:themeFillShade="D9"/>
          </w:tcPr>
          <w:p w14:paraId="7F342A68" w14:textId="3913C24B"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73D7B188" w14:textId="1D2FCCF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saɡu</w:t>
            </w:r>
            <w:proofErr w:type="spellEnd"/>
          </w:p>
        </w:tc>
        <w:tc>
          <w:tcPr>
            <w:tcW w:w="992" w:type="dxa"/>
            <w:shd w:val="clear" w:color="auto" w:fill="D9D9D9" w:themeFill="background1" w:themeFillShade="D9"/>
          </w:tcPr>
          <w:p w14:paraId="0F4BC16F" w14:textId="4DD6BE73"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saɡu</w:t>
            </w:r>
            <w:proofErr w:type="spellEnd"/>
          </w:p>
        </w:tc>
        <w:tc>
          <w:tcPr>
            <w:tcW w:w="850" w:type="dxa"/>
            <w:shd w:val="clear" w:color="auto" w:fill="D9D9D9" w:themeFill="background1" w:themeFillShade="D9"/>
          </w:tcPr>
          <w:p w14:paraId="33EBDA46" w14:textId="42552DC0"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saɡu</w:t>
            </w:r>
            <w:proofErr w:type="spellEnd"/>
          </w:p>
        </w:tc>
        <w:tc>
          <w:tcPr>
            <w:tcW w:w="709" w:type="dxa"/>
            <w:shd w:val="clear" w:color="auto" w:fill="D9D9D9" w:themeFill="background1" w:themeFillShade="D9"/>
          </w:tcPr>
          <w:p w14:paraId="7A216DC4" w14:textId="58C8EEC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saɡu</w:t>
            </w:r>
            <w:proofErr w:type="spellEnd"/>
          </w:p>
        </w:tc>
        <w:tc>
          <w:tcPr>
            <w:tcW w:w="851" w:type="dxa"/>
            <w:shd w:val="clear" w:color="auto" w:fill="D9D9D9" w:themeFill="background1" w:themeFillShade="D9"/>
          </w:tcPr>
          <w:p w14:paraId="6F7CFD33" w14:textId="56A4F5B3"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290A7741" w14:textId="2F7CFB78"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saɡu</w:t>
            </w:r>
            <w:proofErr w:type="spellEnd"/>
          </w:p>
        </w:tc>
        <w:tc>
          <w:tcPr>
            <w:tcW w:w="850" w:type="dxa"/>
            <w:shd w:val="clear" w:color="auto" w:fill="D9D9D9" w:themeFill="background1" w:themeFillShade="D9"/>
          </w:tcPr>
          <w:p w14:paraId="118DB77B" w14:textId="68C806C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saɡu</w:t>
            </w:r>
            <w:proofErr w:type="spellEnd"/>
          </w:p>
        </w:tc>
        <w:tc>
          <w:tcPr>
            <w:tcW w:w="993" w:type="dxa"/>
            <w:shd w:val="clear" w:color="auto" w:fill="D9D9D9" w:themeFill="background1" w:themeFillShade="D9"/>
          </w:tcPr>
          <w:p w14:paraId="04C4AC60" w14:textId="5CB803FC"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saɡu</w:t>
            </w:r>
            <w:proofErr w:type="spellEnd"/>
          </w:p>
        </w:tc>
        <w:tc>
          <w:tcPr>
            <w:tcW w:w="850" w:type="dxa"/>
            <w:shd w:val="clear" w:color="auto" w:fill="D9D9D9" w:themeFill="background1" w:themeFillShade="D9"/>
          </w:tcPr>
          <w:p w14:paraId="08158551" w14:textId="1A7DCDA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saɡu</w:t>
            </w:r>
            <w:proofErr w:type="spellEnd"/>
          </w:p>
        </w:tc>
        <w:tc>
          <w:tcPr>
            <w:tcW w:w="851" w:type="dxa"/>
            <w:shd w:val="clear" w:color="auto" w:fill="D9D9D9" w:themeFill="background1" w:themeFillShade="D9"/>
          </w:tcPr>
          <w:p w14:paraId="3CA82EDF" w14:textId="6746C00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saɡu</w:t>
            </w:r>
            <w:proofErr w:type="spellEnd"/>
          </w:p>
        </w:tc>
        <w:tc>
          <w:tcPr>
            <w:tcW w:w="992" w:type="dxa"/>
            <w:shd w:val="clear" w:color="auto" w:fill="D9D9D9" w:themeFill="background1" w:themeFillShade="D9"/>
          </w:tcPr>
          <w:p w14:paraId="1B1AEE91" w14:textId="2042AAC3" w:rsidR="001A64C4" w:rsidRPr="00572B17" w:rsidRDefault="001A64C4" w:rsidP="001A64C4">
            <w:pPr>
              <w:pStyle w:val="OLtablecolumnheading"/>
              <w:keepNext w:val="0"/>
              <w:rPr>
                <w:b w:val="0"/>
                <w:bCs/>
                <w:sz w:val="14"/>
                <w:szCs w:val="14"/>
              </w:rPr>
            </w:pPr>
            <w:r w:rsidRPr="00572B17">
              <w:rPr>
                <w:b w:val="0"/>
                <w:bCs/>
                <w:sz w:val="14"/>
                <w:szCs w:val="14"/>
              </w:rPr>
              <w:t>‘sago’</w:t>
            </w:r>
          </w:p>
        </w:tc>
      </w:tr>
      <w:tr w:rsidR="001A64C4" w:rsidRPr="00572B17" w14:paraId="7EB12193" w14:textId="77777777" w:rsidTr="003D7C61">
        <w:trPr>
          <w:jc w:val="center"/>
        </w:trPr>
        <w:tc>
          <w:tcPr>
            <w:tcW w:w="993" w:type="dxa"/>
          </w:tcPr>
          <w:p w14:paraId="6EBFB3A4" w14:textId="389DADDE" w:rsidR="001A64C4" w:rsidRPr="00572B17" w:rsidRDefault="001A64C4" w:rsidP="001A64C4">
            <w:pPr>
              <w:pStyle w:val="OLtablecolumnheading"/>
              <w:keepNext w:val="0"/>
              <w:rPr>
                <w:b w:val="0"/>
                <w:bCs/>
                <w:sz w:val="14"/>
                <w:szCs w:val="14"/>
                <w:lang w:val="id-ID"/>
              </w:rPr>
            </w:pPr>
            <w:r>
              <w:rPr>
                <w:b w:val="0"/>
                <w:bCs/>
                <w:sz w:val="14"/>
                <w:szCs w:val="14"/>
                <w:lang w:val="id-ID"/>
              </w:rPr>
              <w:t>*</w:t>
            </w:r>
            <w:proofErr w:type="spellStart"/>
            <w:r>
              <w:rPr>
                <w:b w:val="0"/>
                <w:bCs/>
                <w:sz w:val="14"/>
                <w:szCs w:val="14"/>
                <w:lang w:val="id-ID"/>
              </w:rPr>
              <w:t>sapew</w:t>
            </w:r>
            <w:proofErr w:type="spellEnd"/>
          </w:p>
        </w:tc>
        <w:tc>
          <w:tcPr>
            <w:tcW w:w="992" w:type="dxa"/>
          </w:tcPr>
          <w:p w14:paraId="4B5B87AC" w14:textId="1423EBE0" w:rsidR="001A64C4" w:rsidRPr="00572B17" w:rsidRDefault="001A64C4" w:rsidP="001A64C4">
            <w:pPr>
              <w:pStyle w:val="OLtablecolumnheading"/>
              <w:keepNext w:val="0"/>
              <w:rPr>
                <w:b w:val="0"/>
                <w:bCs/>
                <w:sz w:val="14"/>
                <w:szCs w:val="14"/>
              </w:rPr>
            </w:pPr>
            <w:proofErr w:type="spellStart"/>
            <w:r>
              <w:rPr>
                <w:b w:val="0"/>
                <w:bCs/>
                <w:sz w:val="14"/>
                <w:szCs w:val="14"/>
              </w:rPr>
              <w:t>tapew</w:t>
            </w:r>
            <w:proofErr w:type="spellEnd"/>
          </w:p>
        </w:tc>
        <w:tc>
          <w:tcPr>
            <w:tcW w:w="850" w:type="dxa"/>
          </w:tcPr>
          <w:p w14:paraId="2D1B41CA" w14:textId="411CBC21" w:rsidR="001A64C4" w:rsidRPr="00572B17" w:rsidRDefault="001A64C4" w:rsidP="001A64C4">
            <w:pPr>
              <w:pStyle w:val="OLtablecolumnheading"/>
              <w:keepNext w:val="0"/>
              <w:rPr>
                <w:b w:val="0"/>
                <w:bCs/>
                <w:sz w:val="14"/>
                <w:szCs w:val="14"/>
              </w:rPr>
            </w:pPr>
            <w:proofErr w:type="spellStart"/>
            <w:r>
              <w:rPr>
                <w:b w:val="0"/>
                <w:bCs/>
                <w:sz w:val="14"/>
                <w:szCs w:val="14"/>
              </w:rPr>
              <w:t>sapew</w:t>
            </w:r>
            <w:proofErr w:type="spellEnd"/>
          </w:p>
        </w:tc>
        <w:tc>
          <w:tcPr>
            <w:tcW w:w="993" w:type="dxa"/>
          </w:tcPr>
          <w:p w14:paraId="274D7AE9" w14:textId="1BF44FAE" w:rsidR="001A64C4" w:rsidRPr="00572B17" w:rsidRDefault="001A64C4" w:rsidP="001A64C4">
            <w:pPr>
              <w:pStyle w:val="OLtablecolumnheading"/>
              <w:keepNext w:val="0"/>
              <w:rPr>
                <w:b w:val="0"/>
                <w:bCs/>
                <w:sz w:val="14"/>
                <w:szCs w:val="14"/>
                <w:lang w:val="id-ID"/>
              </w:rPr>
            </w:pPr>
          </w:p>
        </w:tc>
        <w:tc>
          <w:tcPr>
            <w:tcW w:w="992" w:type="dxa"/>
          </w:tcPr>
          <w:p w14:paraId="09B79DCE" w14:textId="066A09F8" w:rsidR="001A64C4" w:rsidRPr="00572B17" w:rsidRDefault="001A64C4" w:rsidP="001A64C4">
            <w:pPr>
              <w:pStyle w:val="OLtablecolumnheading"/>
              <w:keepNext w:val="0"/>
              <w:rPr>
                <w:b w:val="0"/>
                <w:bCs/>
                <w:sz w:val="14"/>
                <w:szCs w:val="14"/>
              </w:rPr>
            </w:pPr>
            <w:r>
              <w:rPr>
                <w:b w:val="0"/>
                <w:bCs/>
                <w:sz w:val="14"/>
                <w:szCs w:val="14"/>
              </w:rPr>
              <w:t>*</w:t>
            </w:r>
            <w:proofErr w:type="spellStart"/>
            <w:proofErr w:type="gramStart"/>
            <w:r>
              <w:rPr>
                <w:b w:val="0"/>
                <w:bCs/>
                <w:sz w:val="14"/>
                <w:szCs w:val="14"/>
              </w:rPr>
              <w:t>sapow</w:t>
            </w:r>
            <w:proofErr w:type="spellEnd"/>
            <w:proofErr w:type="gramEnd"/>
          </w:p>
        </w:tc>
        <w:tc>
          <w:tcPr>
            <w:tcW w:w="850" w:type="dxa"/>
          </w:tcPr>
          <w:p w14:paraId="25C43E64" w14:textId="2D0D299D" w:rsidR="001A64C4" w:rsidRPr="00572B17" w:rsidRDefault="001A64C4" w:rsidP="001A64C4">
            <w:pPr>
              <w:pStyle w:val="OLtablecolumnheading"/>
              <w:keepNext w:val="0"/>
              <w:rPr>
                <w:b w:val="0"/>
                <w:bCs/>
                <w:sz w:val="14"/>
                <w:szCs w:val="14"/>
              </w:rPr>
            </w:pPr>
            <w:r>
              <w:rPr>
                <w:b w:val="0"/>
                <w:bCs/>
                <w:sz w:val="14"/>
                <w:szCs w:val="14"/>
              </w:rPr>
              <w:t>*</w:t>
            </w:r>
            <w:proofErr w:type="spellStart"/>
            <w:proofErr w:type="gramStart"/>
            <w:r>
              <w:rPr>
                <w:b w:val="0"/>
                <w:bCs/>
                <w:sz w:val="14"/>
                <w:szCs w:val="14"/>
              </w:rPr>
              <w:t>sapow</w:t>
            </w:r>
            <w:proofErr w:type="spellEnd"/>
            <w:proofErr w:type="gramEnd"/>
          </w:p>
        </w:tc>
        <w:tc>
          <w:tcPr>
            <w:tcW w:w="709" w:type="dxa"/>
          </w:tcPr>
          <w:p w14:paraId="749A586B" w14:textId="1D9E88DD" w:rsidR="001A64C4" w:rsidRPr="00572B17" w:rsidRDefault="001A64C4" w:rsidP="001A64C4">
            <w:pPr>
              <w:pStyle w:val="OLtablecolumnheading"/>
              <w:keepNext w:val="0"/>
              <w:rPr>
                <w:b w:val="0"/>
                <w:bCs/>
                <w:sz w:val="14"/>
                <w:szCs w:val="14"/>
              </w:rPr>
            </w:pPr>
          </w:p>
        </w:tc>
        <w:tc>
          <w:tcPr>
            <w:tcW w:w="851" w:type="dxa"/>
          </w:tcPr>
          <w:p w14:paraId="603EF5C2" w14:textId="44F2471A" w:rsidR="001A64C4" w:rsidRPr="00572B17" w:rsidRDefault="001A64C4" w:rsidP="001A64C4">
            <w:pPr>
              <w:pStyle w:val="OLtablecolumnheading"/>
              <w:keepNext w:val="0"/>
              <w:rPr>
                <w:b w:val="0"/>
                <w:bCs/>
                <w:sz w:val="14"/>
                <w:szCs w:val="14"/>
              </w:rPr>
            </w:pPr>
          </w:p>
        </w:tc>
        <w:tc>
          <w:tcPr>
            <w:tcW w:w="992" w:type="dxa"/>
          </w:tcPr>
          <w:p w14:paraId="6A66FB1A" w14:textId="6D02408D" w:rsidR="001A64C4" w:rsidRPr="00572B17" w:rsidRDefault="001A64C4" w:rsidP="001A64C4">
            <w:pPr>
              <w:pStyle w:val="OLtablecolumnheading"/>
              <w:keepNext w:val="0"/>
              <w:rPr>
                <w:b w:val="0"/>
                <w:bCs/>
                <w:sz w:val="14"/>
                <w:szCs w:val="14"/>
              </w:rPr>
            </w:pPr>
            <w:r>
              <w:rPr>
                <w:b w:val="0"/>
                <w:bCs/>
                <w:sz w:val="14"/>
                <w:szCs w:val="14"/>
              </w:rPr>
              <w:t>*</w:t>
            </w:r>
            <w:proofErr w:type="spellStart"/>
            <w:proofErr w:type="gramStart"/>
            <w:r>
              <w:rPr>
                <w:b w:val="0"/>
                <w:bCs/>
                <w:sz w:val="14"/>
                <w:szCs w:val="14"/>
              </w:rPr>
              <w:t>sapow</w:t>
            </w:r>
            <w:proofErr w:type="spellEnd"/>
            <w:proofErr w:type="gramEnd"/>
          </w:p>
        </w:tc>
        <w:tc>
          <w:tcPr>
            <w:tcW w:w="850" w:type="dxa"/>
          </w:tcPr>
          <w:p w14:paraId="0BBBF64E" w14:textId="0A735D3C" w:rsidR="001A64C4" w:rsidRPr="00572B17" w:rsidRDefault="001A64C4" w:rsidP="001A64C4">
            <w:pPr>
              <w:pStyle w:val="OLtablecolumnheading"/>
              <w:keepNext w:val="0"/>
              <w:rPr>
                <w:b w:val="0"/>
                <w:bCs/>
                <w:sz w:val="14"/>
                <w:szCs w:val="14"/>
              </w:rPr>
            </w:pPr>
            <w:proofErr w:type="spellStart"/>
            <w:r>
              <w:rPr>
                <w:b w:val="0"/>
                <w:bCs/>
                <w:sz w:val="14"/>
                <w:szCs w:val="14"/>
              </w:rPr>
              <w:t>sapow</w:t>
            </w:r>
            <w:proofErr w:type="spellEnd"/>
          </w:p>
        </w:tc>
        <w:tc>
          <w:tcPr>
            <w:tcW w:w="993" w:type="dxa"/>
          </w:tcPr>
          <w:p w14:paraId="44E4CA5B" w14:textId="06CC6B97" w:rsidR="001A64C4" w:rsidRPr="00572B17" w:rsidRDefault="001A64C4" w:rsidP="001A64C4">
            <w:pPr>
              <w:pStyle w:val="OLtablecolumnheading"/>
              <w:keepNext w:val="0"/>
              <w:rPr>
                <w:b w:val="0"/>
                <w:bCs/>
                <w:sz w:val="14"/>
                <w:szCs w:val="14"/>
              </w:rPr>
            </w:pPr>
            <w:r>
              <w:rPr>
                <w:b w:val="0"/>
                <w:bCs/>
                <w:sz w:val="14"/>
                <w:szCs w:val="14"/>
              </w:rPr>
              <w:t>*</w:t>
            </w:r>
            <w:proofErr w:type="spellStart"/>
            <w:proofErr w:type="gramStart"/>
            <w:r>
              <w:rPr>
                <w:b w:val="0"/>
                <w:bCs/>
                <w:sz w:val="14"/>
                <w:szCs w:val="14"/>
              </w:rPr>
              <w:t>sapow</w:t>
            </w:r>
            <w:proofErr w:type="spellEnd"/>
            <w:proofErr w:type="gramEnd"/>
          </w:p>
        </w:tc>
        <w:tc>
          <w:tcPr>
            <w:tcW w:w="850" w:type="dxa"/>
          </w:tcPr>
          <w:p w14:paraId="1833CB7E" w14:textId="6CB4DCB7" w:rsidR="001A64C4" w:rsidRPr="00572B17" w:rsidRDefault="001A64C4" w:rsidP="001A64C4">
            <w:pPr>
              <w:pStyle w:val="OLtablecolumnheading"/>
              <w:keepNext w:val="0"/>
              <w:rPr>
                <w:b w:val="0"/>
                <w:bCs/>
                <w:sz w:val="14"/>
                <w:szCs w:val="14"/>
              </w:rPr>
            </w:pPr>
          </w:p>
        </w:tc>
        <w:tc>
          <w:tcPr>
            <w:tcW w:w="851" w:type="dxa"/>
          </w:tcPr>
          <w:p w14:paraId="161270BA" w14:textId="6B483A72" w:rsidR="001A64C4" w:rsidRPr="00572B17" w:rsidRDefault="001A64C4" w:rsidP="001A64C4">
            <w:pPr>
              <w:pStyle w:val="OLtablecolumnheading"/>
              <w:keepNext w:val="0"/>
              <w:rPr>
                <w:b w:val="0"/>
                <w:bCs/>
                <w:sz w:val="14"/>
                <w:szCs w:val="14"/>
              </w:rPr>
            </w:pPr>
            <w:proofErr w:type="spellStart"/>
            <w:r>
              <w:rPr>
                <w:b w:val="0"/>
                <w:bCs/>
                <w:sz w:val="14"/>
                <w:szCs w:val="14"/>
              </w:rPr>
              <w:t>sapow</w:t>
            </w:r>
            <w:proofErr w:type="spellEnd"/>
          </w:p>
        </w:tc>
        <w:tc>
          <w:tcPr>
            <w:tcW w:w="992" w:type="dxa"/>
          </w:tcPr>
          <w:p w14:paraId="5C7B3BC7" w14:textId="4CF72944" w:rsidR="001A64C4" w:rsidRPr="00572B17" w:rsidRDefault="001A64C4" w:rsidP="001A64C4">
            <w:pPr>
              <w:pStyle w:val="OLtablecolumnheading"/>
              <w:keepNext w:val="0"/>
              <w:rPr>
                <w:b w:val="0"/>
                <w:bCs/>
                <w:sz w:val="14"/>
                <w:szCs w:val="14"/>
              </w:rPr>
            </w:pPr>
            <w:r>
              <w:rPr>
                <w:b w:val="0"/>
                <w:bCs/>
                <w:sz w:val="14"/>
                <w:szCs w:val="14"/>
              </w:rPr>
              <w:t>‘</w:t>
            </w:r>
            <w:proofErr w:type="spellStart"/>
            <w:r>
              <w:rPr>
                <w:b w:val="0"/>
                <w:bCs/>
                <w:sz w:val="14"/>
                <w:szCs w:val="14"/>
              </w:rPr>
              <w:t>farmhut</w:t>
            </w:r>
            <w:proofErr w:type="spellEnd"/>
            <w:r>
              <w:rPr>
                <w:b w:val="0"/>
                <w:bCs/>
                <w:sz w:val="14"/>
                <w:szCs w:val="14"/>
              </w:rPr>
              <w:t>’</w:t>
            </w:r>
          </w:p>
        </w:tc>
      </w:tr>
      <w:tr w:rsidR="001A64C4" w:rsidRPr="00572B17" w14:paraId="53B4BAC0" w14:textId="77777777" w:rsidTr="003D7C61">
        <w:trPr>
          <w:jc w:val="center"/>
        </w:trPr>
        <w:tc>
          <w:tcPr>
            <w:tcW w:w="993" w:type="dxa"/>
            <w:shd w:val="clear" w:color="auto" w:fill="D9D9D9" w:themeFill="background1" w:themeFillShade="D9"/>
          </w:tcPr>
          <w:p w14:paraId="154585CA" w14:textId="40F6E74D" w:rsidR="001A64C4" w:rsidRPr="00572B17" w:rsidRDefault="001A64C4" w:rsidP="001A64C4">
            <w:pPr>
              <w:pStyle w:val="OLtablecolumnheading"/>
              <w:keepNext w:val="0"/>
              <w:rPr>
                <w:b w:val="0"/>
                <w:bCs/>
                <w:sz w:val="14"/>
                <w:szCs w:val="14"/>
                <w:lang w:val="id-ID"/>
              </w:rPr>
            </w:pPr>
            <w:r w:rsidRPr="00572B17">
              <w:rPr>
                <w:b w:val="0"/>
                <w:bCs/>
                <w:sz w:val="14"/>
                <w:szCs w:val="14"/>
                <w:lang w:val="id-ID"/>
              </w:rPr>
              <w:t>*sara</w:t>
            </w:r>
          </w:p>
        </w:tc>
        <w:tc>
          <w:tcPr>
            <w:tcW w:w="992" w:type="dxa"/>
            <w:shd w:val="clear" w:color="auto" w:fill="D9D9D9" w:themeFill="background1" w:themeFillShade="D9"/>
          </w:tcPr>
          <w:p w14:paraId="272A5387" w14:textId="344D6758" w:rsidR="001A64C4" w:rsidRPr="00572B17" w:rsidRDefault="001A64C4" w:rsidP="001A64C4">
            <w:pPr>
              <w:pStyle w:val="OLtablecolumnheading"/>
              <w:keepNext w:val="0"/>
              <w:rPr>
                <w:b w:val="0"/>
                <w:bCs/>
                <w:sz w:val="14"/>
                <w:szCs w:val="14"/>
              </w:rPr>
            </w:pPr>
          </w:p>
        </w:tc>
        <w:tc>
          <w:tcPr>
            <w:tcW w:w="850" w:type="dxa"/>
            <w:shd w:val="clear" w:color="auto" w:fill="D9D9D9" w:themeFill="background1" w:themeFillShade="D9"/>
          </w:tcPr>
          <w:p w14:paraId="472F5281" w14:textId="22897EF3"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276A055E" w14:textId="28C1F7D5"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7D7CF70D" w14:textId="5B144764"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sara</w:t>
            </w:r>
            <w:proofErr w:type="gramEnd"/>
          </w:p>
        </w:tc>
        <w:tc>
          <w:tcPr>
            <w:tcW w:w="850" w:type="dxa"/>
            <w:shd w:val="clear" w:color="auto" w:fill="D9D9D9" w:themeFill="background1" w:themeFillShade="D9"/>
          </w:tcPr>
          <w:p w14:paraId="0FB7D2A8" w14:textId="3403C00A"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sara</w:t>
            </w:r>
            <w:proofErr w:type="gramEnd"/>
          </w:p>
        </w:tc>
        <w:tc>
          <w:tcPr>
            <w:tcW w:w="709" w:type="dxa"/>
            <w:shd w:val="clear" w:color="auto" w:fill="D9D9D9" w:themeFill="background1" w:themeFillShade="D9"/>
          </w:tcPr>
          <w:p w14:paraId="1A194389" w14:textId="6A337F90"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5640A3B4" w14:textId="0996687F"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08D50E6E" w14:textId="0EEB0B04"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sara</w:t>
            </w:r>
            <w:proofErr w:type="gramEnd"/>
          </w:p>
        </w:tc>
        <w:tc>
          <w:tcPr>
            <w:tcW w:w="850" w:type="dxa"/>
            <w:shd w:val="clear" w:color="auto" w:fill="D9D9D9" w:themeFill="background1" w:themeFillShade="D9"/>
          </w:tcPr>
          <w:p w14:paraId="709743DC" w14:textId="6A124196" w:rsidR="001A64C4" w:rsidRPr="00572B17" w:rsidRDefault="001A64C4" w:rsidP="001A64C4">
            <w:pPr>
              <w:pStyle w:val="OLtablecolumnheading"/>
              <w:keepNext w:val="0"/>
              <w:rPr>
                <w:b w:val="0"/>
                <w:bCs/>
                <w:sz w:val="14"/>
                <w:szCs w:val="14"/>
              </w:rPr>
            </w:pPr>
            <w:r w:rsidRPr="00572B17">
              <w:rPr>
                <w:b w:val="0"/>
                <w:bCs/>
                <w:sz w:val="14"/>
                <w:szCs w:val="14"/>
              </w:rPr>
              <w:t>sara</w:t>
            </w:r>
          </w:p>
        </w:tc>
        <w:tc>
          <w:tcPr>
            <w:tcW w:w="993" w:type="dxa"/>
            <w:shd w:val="clear" w:color="auto" w:fill="D9D9D9" w:themeFill="background1" w:themeFillShade="D9"/>
          </w:tcPr>
          <w:p w14:paraId="76134E12" w14:textId="596B0CFB"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sara</w:t>
            </w:r>
            <w:proofErr w:type="gramEnd"/>
          </w:p>
        </w:tc>
        <w:tc>
          <w:tcPr>
            <w:tcW w:w="850" w:type="dxa"/>
            <w:shd w:val="clear" w:color="auto" w:fill="D9D9D9" w:themeFill="background1" w:themeFillShade="D9"/>
          </w:tcPr>
          <w:p w14:paraId="5DA7122E" w14:textId="7ADDCBD4" w:rsidR="001A64C4" w:rsidRPr="00572B17" w:rsidRDefault="001A64C4" w:rsidP="001A64C4">
            <w:pPr>
              <w:pStyle w:val="OLtablecolumnheading"/>
              <w:keepNext w:val="0"/>
              <w:rPr>
                <w:b w:val="0"/>
                <w:bCs/>
                <w:sz w:val="14"/>
                <w:szCs w:val="14"/>
              </w:rPr>
            </w:pPr>
            <w:r w:rsidRPr="00572B17">
              <w:rPr>
                <w:b w:val="0"/>
                <w:bCs/>
                <w:sz w:val="14"/>
                <w:szCs w:val="14"/>
              </w:rPr>
              <w:t>sara</w:t>
            </w:r>
          </w:p>
        </w:tc>
        <w:tc>
          <w:tcPr>
            <w:tcW w:w="851" w:type="dxa"/>
            <w:shd w:val="clear" w:color="auto" w:fill="D9D9D9" w:themeFill="background1" w:themeFillShade="D9"/>
          </w:tcPr>
          <w:p w14:paraId="6D716279" w14:textId="29E16B45" w:rsidR="001A64C4" w:rsidRPr="00572B17" w:rsidRDefault="001A64C4" w:rsidP="001A64C4">
            <w:pPr>
              <w:pStyle w:val="OLtablecolumnheading"/>
              <w:keepNext w:val="0"/>
              <w:rPr>
                <w:b w:val="0"/>
                <w:bCs/>
                <w:sz w:val="14"/>
                <w:szCs w:val="14"/>
              </w:rPr>
            </w:pPr>
            <w:r w:rsidRPr="00572B17">
              <w:rPr>
                <w:b w:val="0"/>
                <w:bCs/>
                <w:sz w:val="14"/>
                <w:szCs w:val="14"/>
              </w:rPr>
              <w:t>sara</w:t>
            </w:r>
          </w:p>
        </w:tc>
        <w:tc>
          <w:tcPr>
            <w:tcW w:w="992" w:type="dxa"/>
            <w:shd w:val="clear" w:color="auto" w:fill="D9D9D9" w:themeFill="background1" w:themeFillShade="D9"/>
          </w:tcPr>
          <w:p w14:paraId="31DBAE26" w14:textId="47DCF53B" w:rsidR="001A64C4" w:rsidRPr="00572B17" w:rsidRDefault="001A64C4" w:rsidP="001A64C4">
            <w:pPr>
              <w:pStyle w:val="OLtablecolumnheading"/>
              <w:keepNext w:val="0"/>
              <w:rPr>
                <w:b w:val="0"/>
                <w:bCs/>
                <w:sz w:val="14"/>
                <w:szCs w:val="14"/>
              </w:rPr>
            </w:pPr>
            <w:r w:rsidRPr="00572B17">
              <w:rPr>
                <w:b w:val="0"/>
                <w:bCs/>
                <w:sz w:val="14"/>
                <w:szCs w:val="14"/>
              </w:rPr>
              <w:t>‘one’</w:t>
            </w:r>
          </w:p>
        </w:tc>
      </w:tr>
      <w:tr w:rsidR="001A64C4" w:rsidRPr="00572B17" w14:paraId="1DF26BE8" w14:textId="77777777" w:rsidTr="003D7C61">
        <w:trPr>
          <w:jc w:val="center"/>
        </w:trPr>
        <w:tc>
          <w:tcPr>
            <w:tcW w:w="993" w:type="dxa"/>
          </w:tcPr>
          <w:p w14:paraId="5A06365A" w14:textId="02B8B6FF"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sɛ</w:t>
            </w:r>
            <w:proofErr w:type="spellEnd"/>
            <w:r w:rsidRPr="00572B17">
              <w:rPr>
                <w:b w:val="0"/>
                <w:bCs/>
                <w:vertAlign w:val="superscript"/>
              </w:rPr>
              <w:t>ʔ</w:t>
            </w:r>
            <w:proofErr w:type="spellStart"/>
            <w:r w:rsidRPr="00572B17">
              <w:rPr>
                <w:b w:val="0"/>
                <w:bCs/>
                <w:sz w:val="14"/>
                <w:szCs w:val="14"/>
                <w:lang w:val="id-ID"/>
              </w:rPr>
              <w:t>sɛ</w:t>
            </w:r>
            <w:proofErr w:type="spellEnd"/>
            <w:r w:rsidRPr="00572B17">
              <w:rPr>
                <w:b w:val="0"/>
                <w:bCs/>
                <w:vertAlign w:val="superscript"/>
              </w:rPr>
              <w:t>ʔ</w:t>
            </w:r>
          </w:p>
        </w:tc>
        <w:tc>
          <w:tcPr>
            <w:tcW w:w="992" w:type="dxa"/>
          </w:tcPr>
          <w:p w14:paraId="3B5FF2F6" w14:textId="035110F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tɛ</w:t>
            </w:r>
            <w:proofErr w:type="spellEnd"/>
            <w:r w:rsidRPr="00572B17">
              <w:rPr>
                <w:b w:val="0"/>
                <w:bCs/>
                <w:vertAlign w:val="superscript"/>
              </w:rPr>
              <w:t>ʔ</w:t>
            </w:r>
            <w:proofErr w:type="spellStart"/>
            <w:r w:rsidRPr="00572B17">
              <w:rPr>
                <w:b w:val="0"/>
                <w:bCs/>
                <w:sz w:val="14"/>
                <w:szCs w:val="14"/>
                <w:lang w:val="id-ID"/>
              </w:rPr>
              <w:t>tɛ</w:t>
            </w:r>
            <w:proofErr w:type="spellEnd"/>
            <w:r w:rsidRPr="00572B17">
              <w:rPr>
                <w:b w:val="0"/>
                <w:bCs/>
                <w:vertAlign w:val="superscript"/>
              </w:rPr>
              <w:t>ʔ</w:t>
            </w:r>
          </w:p>
        </w:tc>
        <w:tc>
          <w:tcPr>
            <w:tcW w:w="850" w:type="dxa"/>
          </w:tcPr>
          <w:p w14:paraId="5F2501BC" w14:textId="2950F379" w:rsidR="001A64C4" w:rsidRPr="00572B17" w:rsidRDefault="001A64C4" w:rsidP="001A64C4">
            <w:pPr>
              <w:pStyle w:val="OLtablecolumnheading"/>
              <w:keepNext w:val="0"/>
              <w:rPr>
                <w:b w:val="0"/>
                <w:bCs/>
                <w:sz w:val="14"/>
                <w:szCs w:val="14"/>
              </w:rPr>
            </w:pPr>
          </w:p>
        </w:tc>
        <w:tc>
          <w:tcPr>
            <w:tcW w:w="993" w:type="dxa"/>
          </w:tcPr>
          <w:p w14:paraId="63A9FB02" w14:textId="580442F3"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sɛ</w:t>
            </w:r>
            <w:proofErr w:type="spellEnd"/>
            <w:r w:rsidRPr="00572B17">
              <w:rPr>
                <w:b w:val="0"/>
                <w:bCs/>
                <w:vertAlign w:val="superscript"/>
              </w:rPr>
              <w:t>ʔ</w:t>
            </w:r>
            <w:proofErr w:type="spellStart"/>
            <w:r w:rsidRPr="00572B17">
              <w:rPr>
                <w:b w:val="0"/>
                <w:bCs/>
                <w:sz w:val="14"/>
                <w:szCs w:val="14"/>
                <w:lang w:val="id-ID"/>
              </w:rPr>
              <w:t>sɛ</w:t>
            </w:r>
            <w:proofErr w:type="spellEnd"/>
            <w:r w:rsidRPr="00572B17">
              <w:rPr>
                <w:b w:val="0"/>
                <w:bCs/>
                <w:vertAlign w:val="superscript"/>
              </w:rPr>
              <w:t>ʔ</w:t>
            </w:r>
          </w:p>
        </w:tc>
        <w:tc>
          <w:tcPr>
            <w:tcW w:w="992" w:type="dxa"/>
          </w:tcPr>
          <w:p w14:paraId="29C07605" w14:textId="36893ABE"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sɛ</w:t>
            </w:r>
            <w:proofErr w:type="spellEnd"/>
            <w:r w:rsidRPr="00572B17">
              <w:rPr>
                <w:b w:val="0"/>
                <w:bCs/>
                <w:vertAlign w:val="superscript"/>
              </w:rPr>
              <w:t>ʔ</w:t>
            </w:r>
            <w:proofErr w:type="spellStart"/>
            <w:r w:rsidRPr="00572B17">
              <w:rPr>
                <w:b w:val="0"/>
                <w:bCs/>
                <w:sz w:val="14"/>
                <w:szCs w:val="14"/>
                <w:lang w:val="id-ID"/>
              </w:rPr>
              <w:t>sɛ</w:t>
            </w:r>
            <w:proofErr w:type="spellEnd"/>
            <w:r w:rsidRPr="00572B17">
              <w:rPr>
                <w:b w:val="0"/>
                <w:bCs/>
                <w:vertAlign w:val="superscript"/>
              </w:rPr>
              <w:t>ʔ</w:t>
            </w:r>
          </w:p>
        </w:tc>
        <w:tc>
          <w:tcPr>
            <w:tcW w:w="850" w:type="dxa"/>
          </w:tcPr>
          <w:p w14:paraId="0D5A7662" w14:textId="499F4E6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sɛ</w:t>
            </w:r>
            <w:proofErr w:type="spellEnd"/>
            <w:r w:rsidRPr="00572B17">
              <w:rPr>
                <w:b w:val="0"/>
                <w:bCs/>
                <w:vertAlign w:val="superscript"/>
              </w:rPr>
              <w:t>ʔ</w:t>
            </w:r>
            <w:proofErr w:type="spellStart"/>
            <w:r w:rsidRPr="00572B17">
              <w:rPr>
                <w:b w:val="0"/>
                <w:bCs/>
                <w:sz w:val="14"/>
                <w:szCs w:val="14"/>
                <w:lang w:val="id-ID"/>
              </w:rPr>
              <w:t>sɛ</w:t>
            </w:r>
            <w:proofErr w:type="spellEnd"/>
            <w:r w:rsidRPr="00572B17">
              <w:rPr>
                <w:b w:val="0"/>
                <w:bCs/>
                <w:vertAlign w:val="superscript"/>
              </w:rPr>
              <w:t>ʔ</w:t>
            </w:r>
          </w:p>
        </w:tc>
        <w:tc>
          <w:tcPr>
            <w:tcW w:w="709" w:type="dxa"/>
          </w:tcPr>
          <w:p w14:paraId="627C5442" w14:textId="6612D98D" w:rsidR="001A64C4" w:rsidRPr="00572B17" w:rsidRDefault="001A64C4" w:rsidP="001A64C4">
            <w:pPr>
              <w:pStyle w:val="OLtablecolumnheading"/>
              <w:keepNext w:val="0"/>
              <w:rPr>
                <w:b w:val="0"/>
                <w:bCs/>
                <w:sz w:val="14"/>
                <w:szCs w:val="14"/>
              </w:rPr>
            </w:pPr>
          </w:p>
        </w:tc>
        <w:tc>
          <w:tcPr>
            <w:tcW w:w="851" w:type="dxa"/>
          </w:tcPr>
          <w:p w14:paraId="56B94CD4" w14:textId="7D41F2F7" w:rsidR="001A64C4" w:rsidRPr="00572B17" w:rsidRDefault="001A64C4" w:rsidP="001A64C4">
            <w:pPr>
              <w:pStyle w:val="OLtablecolumnheading"/>
              <w:keepNext w:val="0"/>
              <w:rPr>
                <w:b w:val="0"/>
                <w:bCs/>
                <w:sz w:val="14"/>
                <w:szCs w:val="14"/>
              </w:rPr>
            </w:pPr>
          </w:p>
        </w:tc>
        <w:tc>
          <w:tcPr>
            <w:tcW w:w="992" w:type="dxa"/>
          </w:tcPr>
          <w:p w14:paraId="1DC54D97" w14:textId="7F8EEAC0"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sɛ</w:t>
            </w:r>
            <w:proofErr w:type="spellEnd"/>
            <w:r w:rsidRPr="00572B17">
              <w:rPr>
                <w:b w:val="0"/>
                <w:bCs/>
                <w:vertAlign w:val="superscript"/>
              </w:rPr>
              <w:t>ʔ</w:t>
            </w:r>
            <w:proofErr w:type="spellStart"/>
            <w:r w:rsidRPr="00572B17">
              <w:rPr>
                <w:b w:val="0"/>
                <w:bCs/>
                <w:sz w:val="14"/>
                <w:szCs w:val="14"/>
                <w:lang w:val="id-ID"/>
              </w:rPr>
              <w:t>sɛ</w:t>
            </w:r>
            <w:proofErr w:type="spellEnd"/>
            <w:r w:rsidRPr="00572B17">
              <w:rPr>
                <w:b w:val="0"/>
                <w:bCs/>
                <w:vertAlign w:val="superscript"/>
              </w:rPr>
              <w:t>ʔ</w:t>
            </w:r>
          </w:p>
        </w:tc>
        <w:tc>
          <w:tcPr>
            <w:tcW w:w="850" w:type="dxa"/>
          </w:tcPr>
          <w:p w14:paraId="353E54E6" w14:textId="28D0D032"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sɛ</w:t>
            </w:r>
            <w:proofErr w:type="spellEnd"/>
            <w:r w:rsidRPr="00572B17">
              <w:rPr>
                <w:b w:val="0"/>
                <w:bCs/>
                <w:vertAlign w:val="superscript"/>
              </w:rPr>
              <w:t>ʔ</w:t>
            </w:r>
            <w:proofErr w:type="spellStart"/>
            <w:r w:rsidRPr="00572B17">
              <w:rPr>
                <w:b w:val="0"/>
                <w:bCs/>
                <w:sz w:val="14"/>
                <w:szCs w:val="14"/>
                <w:lang w:val="id-ID"/>
              </w:rPr>
              <w:t>sɛ</w:t>
            </w:r>
            <w:proofErr w:type="spellEnd"/>
            <w:r w:rsidRPr="00572B17">
              <w:rPr>
                <w:b w:val="0"/>
                <w:bCs/>
                <w:vertAlign w:val="superscript"/>
              </w:rPr>
              <w:t>ʔ</w:t>
            </w:r>
          </w:p>
        </w:tc>
        <w:tc>
          <w:tcPr>
            <w:tcW w:w="993" w:type="dxa"/>
          </w:tcPr>
          <w:p w14:paraId="334BDA7D" w14:textId="6DCFDF29"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sɛ</w:t>
            </w:r>
            <w:proofErr w:type="spellEnd"/>
            <w:r w:rsidRPr="00572B17">
              <w:rPr>
                <w:b w:val="0"/>
                <w:bCs/>
                <w:vertAlign w:val="superscript"/>
              </w:rPr>
              <w:t>ʔ</w:t>
            </w:r>
            <w:proofErr w:type="spellStart"/>
            <w:r w:rsidRPr="00572B17">
              <w:rPr>
                <w:b w:val="0"/>
                <w:bCs/>
                <w:sz w:val="14"/>
                <w:szCs w:val="14"/>
                <w:lang w:val="id-ID"/>
              </w:rPr>
              <w:t>sɛ</w:t>
            </w:r>
            <w:proofErr w:type="spellEnd"/>
            <w:r w:rsidRPr="00572B17">
              <w:rPr>
                <w:b w:val="0"/>
                <w:bCs/>
                <w:vertAlign w:val="superscript"/>
              </w:rPr>
              <w:t>ʔ</w:t>
            </w:r>
          </w:p>
        </w:tc>
        <w:tc>
          <w:tcPr>
            <w:tcW w:w="850" w:type="dxa"/>
          </w:tcPr>
          <w:p w14:paraId="0009CC93" w14:textId="5AB10F4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sɛ</w:t>
            </w:r>
            <w:proofErr w:type="spellEnd"/>
            <w:r w:rsidRPr="00572B17">
              <w:rPr>
                <w:b w:val="0"/>
                <w:bCs/>
                <w:vertAlign w:val="superscript"/>
              </w:rPr>
              <w:t>ʔ</w:t>
            </w:r>
            <w:proofErr w:type="spellStart"/>
            <w:r w:rsidRPr="00572B17">
              <w:rPr>
                <w:b w:val="0"/>
                <w:bCs/>
                <w:sz w:val="14"/>
                <w:szCs w:val="14"/>
                <w:lang w:val="id-ID"/>
              </w:rPr>
              <w:t>sɛ</w:t>
            </w:r>
            <w:proofErr w:type="spellEnd"/>
            <w:r w:rsidRPr="00572B17">
              <w:rPr>
                <w:b w:val="0"/>
                <w:bCs/>
                <w:vertAlign w:val="superscript"/>
              </w:rPr>
              <w:t>ʔ</w:t>
            </w:r>
          </w:p>
        </w:tc>
        <w:tc>
          <w:tcPr>
            <w:tcW w:w="851" w:type="dxa"/>
          </w:tcPr>
          <w:p w14:paraId="12F9CABE" w14:textId="55A4A38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sɛ</w:t>
            </w:r>
            <w:proofErr w:type="spellEnd"/>
            <w:r w:rsidRPr="00572B17">
              <w:rPr>
                <w:b w:val="0"/>
                <w:bCs/>
                <w:vertAlign w:val="superscript"/>
              </w:rPr>
              <w:t>ʔ</w:t>
            </w:r>
            <w:proofErr w:type="spellStart"/>
            <w:r w:rsidRPr="00572B17">
              <w:rPr>
                <w:b w:val="0"/>
                <w:bCs/>
                <w:sz w:val="14"/>
                <w:szCs w:val="14"/>
                <w:lang w:val="id-ID"/>
              </w:rPr>
              <w:t>sɛ</w:t>
            </w:r>
            <w:proofErr w:type="spellEnd"/>
            <w:r w:rsidRPr="00572B17">
              <w:rPr>
                <w:b w:val="0"/>
                <w:bCs/>
                <w:vertAlign w:val="superscript"/>
              </w:rPr>
              <w:t>ʔ</w:t>
            </w:r>
          </w:p>
        </w:tc>
        <w:tc>
          <w:tcPr>
            <w:tcW w:w="992" w:type="dxa"/>
          </w:tcPr>
          <w:p w14:paraId="13E39C5E" w14:textId="282393B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k.o.</w:t>
            </w:r>
            <w:proofErr w:type="spellEnd"/>
            <w:r w:rsidRPr="00572B17">
              <w:rPr>
                <w:b w:val="0"/>
                <w:bCs/>
                <w:sz w:val="14"/>
                <w:szCs w:val="14"/>
              </w:rPr>
              <w:t xml:space="preserve"> grass’</w:t>
            </w:r>
          </w:p>
        </w:tc>
      </w:tr>
      <w:tr w:rsidR="001A64C4" w:rsidRPr="00572B17" w14:paraId="6FDCC3E2" w14:textId="77777777" w:rsidTr="003D7C61">
        <w:trPr>
          <w:jc w:val="center"/>
        </w:trPr>
        <w:tc>
          <w:tcPr>
            <w:tcW w:w="993" w:type="dxa"/>
            <w:shd w:val="clear" w:color="auto" w:fill="D9D9D9" w:themeFill="background1" w:themeFillShade="D9"/>
          </w:tcPr>
          <w:p w14:paraId="4E62587B" w14:textId="77E5D8F8"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sew</w:t>
            </w:r>
            <w:proofErr w:type="spellEnd"/>
            <w:r w:rsidRPr="00572B17">
              <w:rPr>
                <w:b w:val="0"/>
                <w:bCs/>
                <w:vertAlign w:val="superscript"/>
              </w:rPr>
              <w:t>ʔ</w:t>
            </w:r>
          </w:p>
        </w:tc>
        <w:tc>
          <w:tcPr>
            <w:tcW w:w="992" w:type="dxa"/>
            <w:shd w:val="clear" w:color="auto" w:fill="D9D9D9" w:themeFill="background1" w:themeFillShade="D9"/>
          </w:tcPr>
          <w:p w14:paraId="2DE93596" w14:textId="47C1A2F8" w:rsidR="001A64C4" w:rsidRPr="00572B17" w:rsidRDefault="001A64C4" w:rsidP="001A64C4">
            <w:pPr>
              <w:pStyle w:val="OLtablecolumnheading"/>
              <w:keepNext w:val="0"/>
              <w:rPr>
                <w:b w:val="0"/>
                <w:bCs/>
                <w:sz w:val="14"/>
                <w:szCs w:val="14"/>
              </w:rPr>
            </w:pPr>
            <w:proofErr w:type="spellStart"/>
            <w:r w:rsidRPr="00572B17">
              <w:rPr>
                <w:b w:val="0"/>
                <w:bCs/>
                <w:sz w:val="14"/>
                <w:szCs w:val="14"/>
              </w:rPr>
              <w:t>tew</w:t>
            </w:r>
            <w:r w:rsidRPr="00572B17">
              <w:rPr>
                <w:b w:val="0"/>
                <w:bCs/>
                <w:vertAlign w:val="superscript"/>
              </w:rPr>
              <w:t>ʔ</w:t>
            </w:r>
            <w:proofErr w:type="spellEnd"/>
          </w:p>
        </w:tc>
        <w:tc>
          <w:tcPr>
            <w:tcW w:w="850" w:type="dxa"/>
            <w:shd w:val="clear" w:color="auto" w:fill="D9D9D9" w:themeFill="background1" w:themeFillShade="D9"/>
          </w:tcPr>
          <w:p w14:paraId="746CC00C" w14:textId="6A95EE1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sew</w:t>
            </w:r>
            <w:proofErr w:type="spellEnd"/>
            <w:r w:rsidRPr="00572B17">
              <w:rPr>
                <w:b w:val="0"/>
                <w:bCs/>
                <w:vertAlign w:val="superscript"/>
              </w:rPr>
              <w:t>ʔ</w:t>
            </w:r>
          </w:p>
        </w:tc>
        <w:tc>
          <w:tcPr>
            <w:tcW w:w="993" w:type="dxa"/>
            <w:shd w:val="clear" w:color="auto" w:fill="D9D9D9" w:themeFill="background1" w:themeFillShade="D9"/>
          </w:tcPr>
          <w:p w14:paraId="66D98744" w14:textId="14DCCF9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sew</w:t>
            </w:r>
            <w:proofErr w:type="spellEnd"/>
            <w:r w:rsidRPr="00572B17">
              <w:rPr>
                <w:b w:val="0"/>
                <w:bCs/>
                <w:vertAlign w:val="superscript"/>
              </w:rPr>
              <w:t>ʔ</w:t>
            </w:r>
          </w:p>
        </w:tc>
        <w:tc>
          <w:tcPr>
            <w:tcW w:w="992" w:type="dxa"/>
            <w:shd w:val="clear" w:color="auto" w:fill="D9D9D9" w:themeFill="background1" w:themeFillShade="D9"/>
          </w:tcPr>
          <w:p w14:paraId="0B10709E" w14:textId="761398E8"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sew</w:t>
            </w:r>
            <w:proofErr w:type="spellEnd"/>
            <w:r w:rsidRPr="00572B17">
              <w:rPr>
                <w:b w:val="0"/>
                <w:bCs/>
                <w:vertAlign w:val="superscript"/>
              </w:rPr>
              <w:t>ʔ</w:t>
            </w:r>
          </w:p>
        </w:tc>
        <w:tc>
          <w:tcPr>
            <w:tcW w:w="850" w:type="dxa"/>
            <w:shd w:val="clear" w:color="auto" w:fill="D9D9D9" w:themeFill="background1" w:themeFillShade="D9"/>
          </w:tcPr>
          <w:p w14:paraId="245C7290" w14:textId="68DDF510"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sew</w:t>
            </w:r>
            <w:proofErr w:type="spellEnd"/>
            <w:r w:rsidRPr="00572B17">
              <w:rPr>
                <w:b w:val="0"/>
                <w:bCs/>
                <w:vertAlign w:val="superscript"/>
              </w:rPr>
              <w:t>ʔ</w:t>
            </w:r>
          </w:p>
        </w:tc>
        <w:tc>
          <w:tcPr>
            <w:tcW w:w="709" w:type="dxa"/>
            <w:shd w:val="clear" w:color="auto" w:fill="D9D9D9" w:themeFill="background1" w:themeFillShade="D9"/>
          </w:tcPr>
          <w:p w14:paraId="09A3D409" w14:textId="260F5F8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sew</w:t>
            </w:r>
            <w:proofErr w:type="spellEnd"/>
            <w:r w:rsidRPr="00572B17">
              <w:rPr>
                <w:b w:val="0"/>
                <w:bCs/>
                <w:vertAlign w:val="superscript"/>
              </w:rPr>
              <w:t>ʔ</w:t>
            </w:r>
          </w:p>
        </w:tc>
        <w:tc>
          <w:tcPr>
            <w:tcW w:w="851" w:type="dxa"/>
            <w:shd w:val="clear" w:color="auto" w:fill="D9D9D9" w:themeFill="background1" w:themeFillShade="D9"/>
          </w:tcPr>
          <w:p w14:paraId="6D0A08F3" w14:textId="36D0630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sew</w:t>
            </w:r>
            <w:proofErr w:type="spellEnd"/>
            <w:r w:rsidRPr="00572B17">
              <w:rPr>
                <w:b w:val="0"/>
                <w:bCs/>
                <w:vertAlign w:val="superscript"/>
              </w:rPr>
              <w:t>ʔ</w:t>
            </w:r>
          </w:p>
        </w:tc>
        <w:tc>
          <w:tcPr>
            <w:tcW w:w="992" w:type="dxa"/>
            <w:shd w:val="clear" w:color="auto" w:fill="D9D9D9" w:themeFill="background1" w:themeFillShade="D9"/>
          </w:tcPr>
          <w:p w14:paraId="35064E82" w14:textId="737505F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sew</w:t>
            </w:r>
            <w:proofErr w:type="spellEnd"/>
            <w:r w:rsidRPr="00572B17">
              <w:rPr>
                <w:b w:val="0"/>
                <w:bCs/>
                <w:vertAlign w:val="superscript"/>
              </w:rPr>
              <w:t>ʔ</w:t>
            </w:r>
          </w:p>
        </w:tc>
        <w:tc>
          <w:tcPr>
            <w:tcW w:w="850" w:type="dxa"/>
            <w:shd w:val="clear" w:color="auto" w:fill="D9D9D9" w:themeFill="background1" w:themeFillShade="D9"/>
          </w:tcPr>
          <w:p w14:paraId="4DFEB15C" w14:textId="6B720A6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sew</w:t>
            </w:r>
            <w:proofErr w:type="spellEnd"/>
            <w:r w:rsidRPr="00572B17">
              <w:rPr>
                <w:b w:val="0"/>
                <w:bCs/>
                <w:vertAlign w:val="superscript"/>
              </w:rPr>
              <w:t>ʔ</w:t>
            </w:r>
          </w:p>
        </w:tc>
        <w:tc>
          <w:tcPr>
            <w:tcW w:w="993" w:type="dxa"/>
            <w:shd w:val="clear" w:color="auto" w:fill="D9D9D9" w:themeFill="background1" w:themeFillShade="D9"/>
          </w:tcPr>
          <w:p w14:paraId="3EE6F1FC" w14:textId="1105E411"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sew</w:t>
            </w:r>
            <w:proofErr w:type="spellEnd"/>
            <w:r w:rsidRPr="00572B17">
              <w:rPr>
                <w:b w:val="0"/>
                <w:bCs/>
                <w:vertAlign w:val="superscript"/>
              </w:rPr>
              <w:t>ʔ</w:t>
            </w:r>
          </w:p>
        </w:tc>
        <w:tc>
          <w:tcPr>
            <w:tcW w:w="850" w:type="dxa"/>
            <w:shd w:val="clear" w:color="auto" w:fill="D9D9D9" w:themeFill="background1" w:themeFillShade="D9"/>
          </w:tcPr>
          <w:p w14:paraId="3CDE290A" w14:textId="2A0B212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sew</w:t>
            </w:r>
            <w:proofErr w:type="spellEnd"/>
            <w:r w:rsidRPr="00572B17">
              <w:rPr>
                <w:b w:val="0"/>
                <w:bCs/>
                <w:vertAlign w:val="superscript"/>
              </w:rPr>
              <w:t>ʔ</w:t>
            </w:r>
          </w:p>
        </w:tc>
        <w:tc>
          <w:tcPr>
            <w:tcW w:w="851" w:type="dxa"/>
            <w:shd w:val="clear" w:color="auto" w:fill="D9D9D9" w:themeFill="background1" w:themeFillShade="D9"/>
          </w:tcPr>
          <w:p w14:paraId="31D92BF7" w14:textId="0803281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sew</w:t>
            </w:r>
            <w:proofErr w:type="spellEnd"/>
            <w:r w:rsidRPr="00572B17">
              <w:rPr>
                <w:b w:val="0"/>
                <w:bCs/>
                <w:vertAlign w:val="superscript"/>
              </w:rPr>
              <w:t>ʔ</w:t>
            </w:r>
          </w:p>
        </w:tc>
        <w:tc>
          <w:tcPr>
            <w:tcW w:w="992" w:type="dxa"/>
            <w:shd w:val="clear" w:color="auto" w:fill="D9D9D9" w:themeFill="background1" w:themeFillShade="D9"/>
          </w:tcPr>
          <w:p w14:paraId="73787992" w14:textId="7C24BA50" w:rsidR="001A64C4" w:rsidRPr="00572B17" w:rsidRDefault="001A64C4" w:rsidP="001A64C4">
            <w:pPr>
              <w:pStyle w:val="OLtablecolumnheading"/>
              <w:keepNext w:val="0"/>
              <w:rPr>
                <w:b w:val="0"/>
                <w:bCs/>
                <w:sz w:val="14"/>
                <w:szCs w:val="14"/>
              </w:rPr>
            </w:pPr>
            <w:r w:rsidRPr="00572B17">
              <w:rPr>
                <w:b w:val="0"/>
                <w:bCs/>
                <w:sz w:val="14"/>
                <w:szCs w:val="14"/>
              </w:rPr>
              <w:t>‘cook’</w:t>
            </w:r>
          </w:p>
        </w:tc>
      </w:tr>
      <w:tr w:rsidR="001A64C4" w:rsidRPr="00572B17" w14:paraId="32521BF2" w14:textId="77777777" w:rsidTr="003D7C61">
        <w:trPr>
          <w:jc w:val="center"/>
        </w:trPr>
        <w:tc>
          <w:tcPr>
            <w:tcW w:w="993" w:type="dxa"/>
          </w:tcPr>
          <w:p w14:paraId="029543CC" w14:textId="280C7A5D"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siba</w:t>
            </w:r>
            <w:proofErr w:type="spellEnd"/>
          </w:p>
        </w:tc>
        <w:tc>
          <w:tcPr>
            <w:tcW w:w="992" w:type="dxa"/>
          </w:tcPr>
          <w:p w14:paraId="3356911F" w14:textId="01BEF976" w:rsidR="001A64C4" w:rsidRPr="00572B17" w:rsidRDefault="001A64C4" w:rsidP="001A64C4">
            <w:pPr>
              <w:pStyle w:val="OLtablecolumnheading"/>
              <w:keepNext w:val="0"/>
              <w:rPr>
                <w:b w:val="0"/>
                <w:bCs/>
                <w:sz w:val="14"/>
                <w:szCs w:val="14"/>
              </w:rPr>
            </w:pPr>
            <w:proofErr w:type="spellStart"/>
            <w:r w:rsidRPr="00572B17">
              <w:rPr>
                <w:b w:val="0"/>
                <w:bCs/>
                <w:sz w:val="14"/>
                <w:szCs w:val="14"/>
              </w:rPr>
              <w:t>siba</w:t>
            </w:r>
            <w:proofErr w:type="spellEnd"/>
          </w:p>
        </w:tc>
        <w:tc>
          <w:tcPr>
            <w:tcW w:w="850" w:type="dxa"/>
          </w:tcPr>
          <w:p w14:paraId="70450A60" w14:textId="1674D5C6" w:rsidR="001A64C4" w:rsidRPr="00572B17" w:rsidRDefault="001A64C4" w:rsidP="001A64C4">
            <w:pPr>
              <w:pStyle w:val="OLtablecolumnheading"/>
              <w:keepNext w:val="0"/>
              <w:rPr>
                <w:b w:val="0"/>
                <w:bCs/>
                <w:sz w:val="14"/>
                <w:szCs w:val="14"/>
              </w:rPr>
            </w:pPr>
            <w:proofErr w:type="spellStart"/>
            <w:r w:rsidRPr="00572B17">
              <w:rPr>
                <w:b w:val="0"/>
                <w:bCs/>
                <w:sz w:val="14"/>
                <w:szCs w:val="14"/>
              </w:rPr>
              <w:t>siba</w:t>
            </w:r>
            <w:proofErr w:type="spellEnd"/>
          </w:p>
        </w:tc>
        <w:tc>
          <w:tcPr>
            <w:tcW w:w="993" w:type="dxa"/>
          </w:tcPr>
          <w:p w14:paraId="75D8E8F6" w14:textId="1B39BF5D" w:rsidR="001A64C4" w:rsidRPr="00572B17" w:rsidRDefault="001A64C4" w:rsidP="001A64C4">
            <w:pPr>
              <w:pStyle w:val="OLtablecolumnheading"/>
              <w:keepNext w:val="0"/>
              <w:rPr>
                <w:b w:val="0"/>
                <w:bCs/>
                <w:sz w:val="14"/>
                <w:szCs w:val="14"/>
              </w:rPr>
            </w:pPr>
            <w:proofErr w:type="spellStart"/>
            <w:r w:rsidRPr="00572B17">
              <w:rPr>
                <w:b w:val="0"/>
                <w:bCs/>
                <w:sz w:val="14"/>
                <w:szCs w:val="14"/>
              </w:rPr>
              <w:t>siba</w:t>
            </w:r>
            <w:proofErr w:type="spellEnd"/>
          </w:p>
        </w:tc>
        <w:tc>
          <w:tcPr>
            <w:tcW w:w="992" w:type="dxa"/>
          </w:tcPr>
          <w:p w14:paraId="23AC03CE" w14:textId="116F0045"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siba</w:t>
            </w:r>
            <w:proofErr w:type="spellEnd"/>
            <w:proofErr w:type="gramEnd"/>
          </w:p>
        </w:tc>
        <w:tc>
          <w:tcPr>
            <w:tcW w:w="850" w:type="dxa"/>
          </w:tcPr>
          <w:p w14:paraId="30787554" w14:textId="6A6A145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siba</w:t>
            </w:r>
            <w:proofErr w:type="spellEnd"/>
            <w:proofErr w:type="gramEnd"/>
          </w:p>
        </w:tc>
        <w:tc>
          <w:tcPr>
            <w:tcW w:w="709" w:type="dxa"/>
          </w:tcPr>
          <w:p w14:paraId="1839D329" w14:textId="59828B0D" w:rsidR="001A64C4" w:rsidRPr="00572B17" w:rsidRDefault="001A64C4" w:rsidP="001A64C4">
            <w:pPr>
              <w:pStyle w:val="OLtablecolumnheading"/>
              <w:keepNext w:val="0"/>
              <w:rPr>
                <w:b w:val="0"/>
                <w:bCs/>
                <w:sz w:val="14"/>
                <w:szCs w:val="14"/>
              </w:rPr>
            </w:pPr>
          </w:p>
        </w:tc>
        <w:tc>
          <w:tcPr>
            <w:tcW w:w="851" w:type="dxa"/>
          </w:tcPr>
          <w:p w14:paraId="7D6695D8" w14:textId="7F2923A3" w:rsidR="001A64C4" w:rsidRPr="00572B17" w:rsidRDefault="001A64C4" w:rsidP="001A64C4">
            <w:pPr>
              <w:pStyle w:val="OLtablecolumnheading"/>
              <w:keepNext w:val="0"/>
              <w:rPr>
                <w:b w:val="0"/>
                <w:bCs/>
                <w:sz w:val="14"/>
                <w:szCs w:val="14"/>
              </w:rPr>
            </w:pPr>
          </w:p>
        </w:tc>
        <w:tc>
          <w:tcPr>
            <w:tcW w:w="992" w:type="dxa"/>
          </w:tcPr>
          <w:p w14:paraId="638F8A62" w14:textId="029BD73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siba</w:t>
            </w:r>
            <w:proofErr w:type="spellEnd"/>
            <w:proofErr w:type="gramEnd"/>
          </w:p>
        </w:tc>
        <w:tc>
          <w:tcPr>
            <w:tcW w:w="850" w:type="dxa"/>
          </w:tcPr>
          <w:p w14:paraId="14BCC8D1" w14:textId="2F9CA2B0" w:rsidR="001A64C4" w:rsidRPr="00572B17" w:rsidRDefault="001A64C4" w:rsidP="001A64C4">
            <w:pPr>
              <w:pStyle w:val="OLtablecolumnheading"/>
              <w:keepNext w:val="0"/>
              <w:rPr>
                <w:b w:val="0"/>
                <w:bCs/>
                <w:sz w:val="14"/>
                <w:szCs w:val="14"/>
              </w:rPr>
            </w:pPr>
            <w:proofErr w:type="spellStart"/>
            <w:r w:rsidRPr="00572B17">
              <w:rPr>
                <w:b w:val="0"/>
                <w:bCs/>
                <w:sz w:val="14"/>
                <w:szCs w:val="14"/>
              </w:rPr>
              <w:t>siba</w:t>
            </w:r>
            <w:proofErr w:type="spellEnd"/>
          </w:p>
        </w:tc>
        <w:tc>
          <w:tcPr>
            <w:tcW w:w="993" w:type="dxa"/>
          </w:tcPr>
          <w:p w14:paraId="2970AD07" w14:textId="271A12E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siba</w:t>
            </w:r>
            <w:proofErr w:type="spellEnd"/>
            <w:proofErr w:type="gramEnd"/>
          </w:p>
        </w:tc>
        <w:tc>
          <w:tcPr>
            <w:tcW w:w="850" w:type="dxa"/>
          </w:tcPr>
          <w:p w14:paraId="62AABABC" w14:textId="2E532385" w:rsidR="001A64C4" w:rsidRPr="00572B17" w:rsidRDefault="001A64C4" w:rsidP="001A64C4">
            <w:pPr>
              <w:pStyle w:val="OLtablecolumnheading"/>
              <w:keepNext w:val="0"/>
              <w:rPr>
                <w:b w:val="0"/>
                <w:bCs/>
                <w:sz w:val="14"/>
                <w:szCs w:val="14"/>
              </w:rPr>
            </w:pPr>
            <w:proofErr w:type="spellStart"/>
            <w:r w:rsidRPr="00572B17">
              <w:rPr>
                <w:b w:val="0"/>
                <w:bCs/>
                <w:sz w:val="14"/>
                <w:szCs w:val="14"/>
              </w:rPr>
              <w:t>siba</w:t>
            </w:r>
            <w:proofErr w:type="spellEnd"/>
          </w:p>
        </w:tc>
        <w:tc>
          <w:tcPr>
            <w:tcW w:w="851" w:type="dxa"/>
          </w:tcPr>
          <w:p w14:paraId="4ACAAC4B" w14:textId="468680BB" w:rsidR="001A64C4" w:rsidRPr="00572B17" w:rsidRDefault="001A64C4" w:rsidP="001A64C4">
            <w:pPr>
              <w:pStyle w:val="OLtablecolumnheading"/>
              <w:keepNext w:val="0"/>
              <w:rPr>
                <w:b w:val="0"/>
                <w:bCs/>
                <w:sz w:val="14"/>
                <w:szCs w:val="14"/>
              </w:rPr>
            </w:pPr>
            <w:proofErr w:type="spellStart"/>
            <w:r w:rsidRPr="00572B17">
              <w:rPr>
                <w:b w:val="0"/>
                <w:bCs/>
                <w:sz w:val="14"/>
                <w:szCs w:val="14"/>
              </w:rPr>
              <w:t>siba</w:t>
            </w:r>
            <w:proofErr w:type="spellEnd"/>
          </w:p>
        </w:tc>
        <w:tc>
          <w:tcPr>
            <w:tcW w:w="992" w:type="dxa"/>
          </w:tcPr>
          <w:p w14:paraId="5C408599" w14:textId="3105507D" w:rsidR="001A64C4" w:rsidRPr="00572B17" w:rsidRDefault="001A64C4" w:rsidP="001A64C4">
            <w:pPr>
              <w:pStyle w:val="OLtablecolumnheading"/>
              <w:keepNext w:val="0"/>
              <w:rPr>
                <w:b w:val="0"/>
                <w:bCs/>
                <w:sz w:val="14"/>
                <w:szCs w:val="14"/>
              </w:rPr>
            </w:pPr>
            <w:r w:rsidRPr="00572B17">
              <w:rPr>
                <w:b w:val="0"/>
                <w:bCs/>
                <w:sz w:val="14"/>
                <w:szCs w:val="14"/>
              </w:rPr>
              <w:t>‘nine’</w:t>
            </w:r>
          </w:p>
        </w:tc>
      </w:tr>
      <w:tr w:rsidR="001A64C4" w:rsidRPr="00572B17" w14:paraId="7E5D2144" w14:textId="77777777" w:rsidTr="003D7C61">
        <w:trPr>
          <w:jc w:val="center"/>
        </w:trPr>
        <w:tc>
          <w:tcPr>
            <w:tcW w:w="993" w:type="dxa"/>
            <w:shd w:val="clear" w:color="auto" w:fill="D9D9D9" w:themeFill="background1" w:themeFillShade="D9"/>
          </w:tcPr>
          <w:p w14:paraId="5E5CC778" w14:textId="33ED9AFC"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siɡɛ</w:t>
            </w:r>
            <w:r w:rsidRPr="00572B17">
              <w:rPr>
                <w:b w:val="0"/>
                <w:bCs/>
                <w:sz w:val="14"/>
                <w:szCs w:val="14"/>
                <w:vertAlign w:val="superscript"/>
                <w:lang w:val="id-ID"/>
              </w:rPr>
              <w:t>p</w:t>
            </w:r>
            <w:r w:rsidRPr="00572B17">
              <w:rPr>
                <w:b w:val="0"/>
                <w:bCs/>
                <w:sz w:val="14"/>
                <w:szCs w:val="14"/>
                <w:lang w:val="id-ID"/>
              </w:rPr>
              <w:t>m</w:t>
            </w:r>
            <w:proofErr w:type="spellEnd"/>
          </w:p>
        </w:tc>
        <w:tc>
          <w:tcPr>
            <w:tcW w:w="992" w:type="dxa"/>
            <w:shd w:val="clear" w:color="auto" w:fill="D9D9D9" w:themeFill="background1" w:themeFillShade="D9"/>
          </w:tcPr>
          <w:p w14:paraId="285D3C02" w14:textId="3D5F8BA4" w:rsidR="001A64C4" w:rsidRPr="00572B17" w:rsidRDefault="001A64C4" w:rsidP="001A64C4">
            <w:pPr>
              <w:pStyle w:val="OLtablecolumnheading"/>
              <w:keepNext w:val="0"/>
              <w:rPr>
                <w:b w:val="0"/>
                <w:bCs/>
                <w:sz w:val="14"/>
                <w:szCs w:val="14"/>
              </w:rPr>
            </w:pPr>
            <w:proofErr w:type="spellStart"/>
            <w:r w:rsidRPr="00572B17">
              <w:rPr>
                <w:b w:val="0"/>
                <w:bCs/>
                <w:sz w:val="14"/>
                <w:szCs w:val="14"/>
              </w:rPr>
              <w:t>siz</w:t>
            </w:r>
            <w:proofErr w:type="spellEnd"/>
            <w:r w:rsidRPr="00572B17">
              <w:rPr>
                <w:b w:val="0"/>
                <w:bCs/>
                <w:sz w:val="14"/>
                <w:szCs w:val="14"/>
                <w:lang w:val="id-ID"/>
              </w:rPr>
              <w:t>ɛ</w:t>
            </w:r>
            <w:r w:rsidRPr="00572B17">
              <w:rPr>
                <w:b w:val="0"/>
                <w:bCs/>
                <w:sz w:val="14"/>
                <w:szCs w:val="14"/>
              </w:rPr>
              <w:t>p</w:t>
            </w:r>
          </w:p>
        </w:tc>
        <w:tc>
          <w:tcPr>
            <w:tcW w:w="850" w:type="dxa"/>
            <w:shd w:val="clear" w:color="auto" w:fill="D9D9D9" w:themeFill="background1" w:themeFillShade="D9"/>
          </w:tcPr>
          <w:p w14:paraId="2AEE2ECB" w14:textId="1858C3DA"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21B8F0FF" w14:textId="157CE11B"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siɡɛm</w:t>
            </w:r>
            <w:proofErr w:type="spellEnd"/>
          </w:p>
        </w:tc>
        <w:tc>
          <w:tcPr>
            <w:tcW w:w="992" w:type="dxa"/>
            <w:shd w:val="clear" w:color="auto" w:fill="D9D9D9" w:themeFill="background1" w:themeFillShade="D9"/>
          </w:tcPr>
          <w:p w14:paraId="0E85E064" w14:textId="72D48A12"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siɡɛ</w:t>
            </w:r>
            <w:r w:rsidRPr="00572B17">
              <w:rPr>
                <w:b w:val="0"/>
                <w:bCs/>
                <w:sz w:val="14"/>
                <w:szCs w:val="14"/>
                <w:vertAlign w:val="superscript"/>
                <w:lang w:val="id-ID"/>
              </w:rPr>
              <w:t>p</w:t>
            </w:r>
            <w:r w:rsidRPr="00572B17">
              <w:rPr>
                <w:b w:val="0"/>
                <w:bCs/>
                <w:sz w:val="14"/>
                <w:szCs w:val="14"/>
                <w:lang w:val="id-ID"/>
              </w:rPr>
              <w:t>m</w:t>
            </w:r>
            <w:proofErr w:type="spellEnd"/>
          </w:p>
        </w:tc>
        <w:tc>
          <w:tcPr>
            <w:tcW w:w="850" w:type="dxa"/>
            <w:shd w:val="clear" w:color="auto" w:fill="D9D9D9" w:themeFill="background1" w:themeFillShade="D9"/>
          </w:tcPr>
          <w:p w14:paraId="02C49BEE" w14:textId="5EC1B665"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siɡɛp</w:t>
            </w:r>
            <w:proofErr w:type="spellEnd"/>
          </w:p>
        </w:tc>
        <w:tc>
          <w:tcPr>
            <w:tcW w:w="709" w:type="dxa"/>
            <w:shd w:val="clear" w:color="auto" w:fill="D9D9D9" w:themeFill="background1" w:themeFillShade="D9"/>
          </w:tcPr>
          <w:p w14:paraId="4B9EAB4A" w14:textId="06E34BC3"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211E07B6" w14:textId="487F233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siɡɛm</w:t>
            </w:r>
            <w:proofErr w:type="spellEnd"/>
          </w:p>
        </w:tc>
        <w:tc>
          <w:tcPr>
            <w:tcW w:w="992" w:type="dxa"/>
            <w:shd w:val="clear" w:color="auto" w:fill="D9D9D9" w:themeFill="background1" w:themeFillShade="D9"/>
          </w:tcPr>
          <w:p w14:paraId="181A82B9" w14:textId="50771613"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siɡɛp</w:t>
            </w:r>
            <w:proofErr w:type="spellEnd"/>
          </w:p>
        </w:tc>
        <w:tc>
          <w:tcPr>
            <w:tcW w:w="850" w:type="dxa"/>
            <w:shd w:val="clear" w:color="auto" w:fill="D9D9D9" w:themeFill="background1" w:themeFillShade="D9"/>
          </w:tcPr>
          <w:p w14:paraId="4C15B020" w14:textId="0396C4F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siɡɛp</w:t>
            </w:r>
            <w:proofErr w:type="spellEnd"/>
          </w:p>
        </w:tc>
        <w:tc>
          <w:tcPr>
            <w:tcW w:w="993" w:type="dxa"/>
            <w:shd w:val="clear" w:color="auto" w:fill="D9D9D9" w:themeFill="background1" w:themeFillShade="D9"/>
          </w:tcPr>
          <w:p w14:paraId="771288F3" w14:textId="4A0F57C7"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siɡɛp</w:t>
            </w:r>
            <w:proofErr w:type="spellEnd"/>
          </w:p>
        </w:tc>
        <w:tc>
          <w:tcPr>
            <w:tcW w:w="850" w:type="dxa"/>
            <w:shd w:val="clear" w:color="auto" w:fill="D9D9D9" w:themeFill="background1" w:themeFillShade="D9"/>
          </w:tcPr>
          <w:p w14:paraId="1D1CBD81" w14:textId="49A7468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siɡɛp</w:t>
            </w:r>
            <w:proofErr w:type="spellEnd"/>
          </w:p>
        </w:tc>
        <w:tc>
          <w:tcPr>
            <w:tcW w:w="851" w:type="dxa"/>
            <w:shd w:val="clear" w:color="auto" w:fill="D9D9D9" w:themeFill="background1" w:themeFillShade="D9"/>
          </w:tcPr>
          <w:p w14:paraId="729EAEA4" w14:textId="3149B60F"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siɡɛp</w:t>
            </w:r>
            <w:proofErr w:type="spellEnd"/>
          </w:p>
        </w:tc>
        <w:tc>
          <w:tcPr>
            <w:tcW w:w="992" w:type="dxa"/>
            <w:shd w:val="clear" w:color="auto" w:fill="D9D9D9" w:themeFill="background1" w:themeFillShade="D9"/>
          </w:tcPr>
          <w:p w14:paraId="4C9EACEF" w14:textId="73DA3171" w:rsidR="001A64C4" w:rsidRPr="00572B17" w:rsidRDefault="001A64C4" w:rsidP="001A64C4">
            <w:pPr>
              <w:pStyle w:val="OLtablecolumnheading"/>
              <w:keepNext w:val="0"/>
              <w:rPr>
                <w:b w:val="0"/>
                <w:bCs/>
                <w:sz w:val="14"/>
                <w:szCs w:val="14"/>
              </w:rPr>
            </w:pPr>
            <w:r w:rsidRPr="00572B17">
              <w:rPr>
                <w:b w:val="0"/>
                <w:bCs/>
                <w:sz w:val="14"/>
                <w:szCs w:val="14"/>
              </w:rPr>
              <w:t>‘ant’</w:t>
            </w:r>
          </w:p>
        </w:tc>
      </w:tr>
      <w:tr w:rsidR="001A64C4" w:rsidRPr="00572B17" w14:paraId="04277713" w14:textId="77777777" w:rsidTr="003D7C61">
        <w:trPr>
          <w:jc w:val="center"/>
        </w:trPr>
        <w:tc>
          <w:tcPr>
            <w:tcW w:w="993" w:type="dxa"/>
          </w:tcPr>
          <w:p w14:paraId="24A3C09E" w14:textId="14A7ADA5" w:rsidR="001A64C4" w:rsidRPr="00572B17" w:rsidRDefault="001A64C4" w:rsidP="001A64C4">
            <w:pPr>
              <w:pStyle w:val="OLtablecolumnheading"/>
              <w:keepNext w:val="0"/>
              <w:rPr>
                <w:b w:val="0"/>
                <w:bCs/>
                <w:sz w:val="14"/>
                <w:szCs w:val="14"/>
                <w:lang w:val="id-ID"/>
              </w:rPr>
            </w:pPr>
            <w:r w:rsidRPr="00572B17">
              <w:rPr>
                <w:b w:val="0"/>
                <w:bCs/>
                <w:sz w:val="14"/>
                <w:szCs w:val="14"/>
                <w:lang w:val="id-ID"/>
              </w:rPr>
              <w:t>*sila</w:t>
            </w:r>
            <w:r w:rsidRPr="00572B17">
              <w:rPr>
                <w:b w:val="0"/>
                <w:bCs/>
                <w:vertAlign w:val="superscript"/>
              </w:rPr>
              <w:t>ʔ</w:t>
            </w:r>
          </w:p>
        </w:tc>
        <w:tc>
          <w:tcPr>
            <w:tcW w:w="992" w:type="dxa"/>
          </w:tcPr>
          <w:p w14:paraId="3921418B" w14:textId="0A49E5D0" w:rsidR="001A64C4" w:rsidRPr="00572B17" w:rsidRDefault="001A64C4" w:rsidP="001A64C4">
            <w:pPr>
              <w:pStyle w:val="OLtablecolumnheading"/>
              <w:keepNext w:val="0"/>
              <w:rPr>
                <w:b w:val="0"/>
                <w:bCs/>
                <w:sz w:val="14"/>
                <w:szCs w:val="14"/>
              </w:rPr>
            </w:pPr>
          </w:p>
        </w:tc>
        <w:tc>
          <w:tcPr>
            <w:tcW w:w="850" w:type="dxa"/>
          </w:tcPr>
          <w:p w14:paraId="5D291514" w14:textId="7FBD5480"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993" w:type="dxa"/>
          </w:tcPr>
          <w:p w14:paraId="23878478" w14:textId="1D5FB03B"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992" w:type="dxa"/>
          </w:tcPr>
          <w:p w14:paraId="0C1A7863" w14:textId="7AF8997A"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850" w:type="dxa"/>
          </w:tcPr>
          <w:p w14:paraId="5E7C819D" w14:textId="2E24D98E"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709" w:type="dxa"/>
          </w:tcPr>
          <w:p w14:paraId="698541FE" w14:textId="56BAD65B"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851" w:type="dxa"/>
          </w:tcPr>
          <w:p w14:paraId="3841A4EF" w14:textId="58BE3C9F"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992" w:type="dxa"/>
          </w:tcPr>
          <w:p w14:paraId="496141BC" w14:textId="15287841"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850" w:type="dxa"/>
          </w:tcPr>
          <w:p w14:paraId="3323AC21" w14:textId="4C9A1CF2"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993" w:type="dxa"/>
          </w:tcPr>
          <w:p w14:paraId="7A8F37DD" w14:textId="4F5546C1"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850" w:type="dxa"/>
          </w:tcPr>
          <w:p w14:paraId="635F1D3B" w14:textId="158847F6"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851" w:type="dxa"/>
          </w:tcPr>
          <w:p w14:paraId="52F15BB1" w14:textId="283D66C9" w:rsidR="001A64C4" w:rsidRPr="00572B17" w:rsidRDefault="001A64C4" w:rsidP="001A64C4">
            <w:pPr>
              <w:pStyle w:val="OLtablecolumnheading"/>
              <w:keepNext w:val="0"/>
              <w:rPr>
                <w:b w:val="0"/>
                <w:bCs/>
                <w:sz w:val="14"/>
                <w:szCs w:val="14"/>
              </w:rPr>
            </w:pPr>
            <w:r w:rsidRPr="00572B17">
              <w:rPr>
                <w:b w:val="0"/>
                <w:bCs/>
                <w:sz w:val="14"/>
                <w:szCs w:val="14"/>
                <w:lang w:val="id-ID"/>
              </w:rPr>
              <w:t>sila</w:t>
            </w:r>
            <w:r w:rsidRPr="00572B17">
              <w:rPr>
                <w:b w:val="0"/>
                <w:bCs/>
                <w:vertAlign w:val="superscript"/>
              </w:rPr>
              <w:t>ʔ</w:t>
            </w:r>
          </w:p>
        </w:tc>
        <w:tc>
          <w:tcPr>
            <w:tcW w:w="992" w:type="dxa"/>
          </w:tcPr>
          <w:p w14:paraId="1057676D" w14:textId="569CEC42" w:rsidR="001A64C4" w:rsidRPr="00572B17" w:rsidRDefault="001A64C4" w:rsidP="001A64C4">
            <w:pPr>
              <w:pStyle w:val="OLtablecolumnheading"/>
              <w:keepNext w:val="0"/>
              <w:rPr>
                <w:b w:val="0"/>
                <w:bCs/>
                <w:sz w:val="14"/>
                <w:szCs w:val="14"/>
              </w:rPr>
            </w:pPr>
            <w:r w:rsidRPr="00572B17">
              <w:rPr>
                <w:b w:val="0"/>
                <w:bCs/>
                <w:sz w:val="14"/>
                <w:szCs w:val="14"/>
              </w:rPr>
              <w:t>‘split’</w:t>
            </w:r>
          </w:p>
        </w:tc>
      </w:tr>
      <w:tr w:rsidR="001A64C4" w:rsidRPr="00572B17" w14:paraId="47573ECD" w14:textId="77777777" w:rsidTr="003D7C61">
        <w:trPr>
          <w:jc w:val="center"/>
        </w:trPr>
        <w:tc>
          <w:tcPr>
            <w:tcW w:w="993" w:type="dxa"/>
            <w:shd w:val="clear" w:color="auto" w:fill="D9D9D9" w:themeFill="background1" w:themeFillShade="D9"/>
          </w:tcPr>
          <w:p w14:paraId="0209BA7F" w14:textId="5D208581" w:rsidR="001A64C4" w:rsidRPr="00572B17" w:rsidRDefault="001A64C4" w:rsidP="001A64C4">
            <w:pPr>
              <w:pStyle w:val="OLtablecolumnheading"/>
              <w:keepNext w:val="0"/>
              <w:rPr>
                <w:b w:val="0"/>
                <w:bCs/>
                <w:sz w:val="14"/>
                <w:szCs w:val="14"/>
                <w:lang w:val="id-ID"/>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992" w:type="dxa"/>
            <w:shd w:val="clear" w:color="auto" w:fill="D9D9D9" w:themeFill="background1" w:themeFillShade="D9"/>
          </w:tcPr>
          <w:p w14:paraId="4A4450D6" w14:textId="43AE846C" w:rsidR="001A64C4" w:rsidRPr="00572B17" w:rsidRDefault="001A64C4" w:rsidP="001A64C4">
            <w:pPr>
              <w:pStyle w:val="OLtablecolumnheading"/>
              <w:keepNext w:val="0"/>
              <w:rPr>
                <w:b w:val="0"/>
                <w:bCs/>
                <w:sz w:val="14"/>
                <w:szCs w:val="14"/>
              </w:rPr>
            </w:pPr>
            <w:proofErr w:type="spellStart"/>
            <w:r w:rsidRPr="00572B17">
              <w:rPr>
                <w:b w:val="0"/>
                <w:bCs/>
                <w:sz w:val="14"/>
                <w:szCs w:val="14"/>
              </w:rPr>
              <w:t>tɔ</w:t>
            </w:r>
            <w:proofErr w:type="spellEnd"/>
            <w:r w:rsidRPr="00572B17">
              <w:rPr>
                <w:b w:val="0"/>
                <w:bCs/>
                <w:sz w:val="14"/>
                <w:szCs w:val="14"/>
                <w:lang w:val="id-ID"/>
              </w:rPr>
              <w:t>ɡ</w:t>
            </w:r>
            <w:proofErr w:type="spellStart"/>
            <w:r w:rsidRPr="00572B17">
              <w:rPr>
                <w:b w:val="0"/>
                <w:bCs/>
                <w:sz w:val="14"/>
                <w:szCs w:val="14"/>
              </w:rPr>
              <w:t>aj</w:t>
            </w:r>
            <w:proofErr w:type="spellEnd"/>
          </w:p>
        </w:tc>
        <w:tc>
          <w:tcPr>
            <w:tcW w:w="850" w:type="dxa"/>
            <w:shd w:val="clear" w:color="auto" w:fill="D9D9D9" w:themeFill="background1" w:themeFillShade="D9"/>
          </w:tcPr>
          <w:p w14:paraId="11B94673" w14:textId="191B05EB"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993" w:type="dxa"/>
            <w:shd w:val="clear" w:color="auto" w:fill="D9D9D9" w:themeFill="background1" w:themeFillShade="D9"/>
          </w:tcPr>
          <w:p w14:paraId="75006D8E" w14:textId="3CBEC450"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992" w:type="dxa"/>
            <w:shd w:val="clear" w:color="auto" w:fill="D9D9D9" w:themeFill="background1" w:themeFillShade="D9"/>
          </w:tcPr>
          <w:p w14:paraId="0BD058B0" w14:textId="7D7E16E3"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850" w:type="dxa"/>
            <w:shd w:val="clear" w:color="auto" w:fill="D9D9D9" w:themeFill="background1" w:themeFillShade="D9"/>
          </w:tcPr>
          <w:p w14:paraId="797DB97F" w14:textId="6940FCE5"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709" w:type="dxa"/>
            <w:shd w:val="clear" w:color="auto" w:fill="D9D9D9" w:themeFill="background1" w:themeFillShade="D9"/>
          </w:tcPr>
          <w:p w14:paraId="67424641" w14:textId="7D32D5E6"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851" w:type="dxa"/>
            <w:shd w:val="clear" w:color="auto" w:fill="D9D9D9" w:themeFill="background1" w:themeFillShade="D9"/>
          </w:tcPr>
          <w:p w14:paraId="748E2BF6" w14:textId="2244CA4C"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992" w:type="dxa"/>
            <w:shd w:val="clear" w:color="auto" w:fill="D9D9D9" w:themeFill="background1" w:themeFillShade="D9"/>
          </w:tcPr>
          <w:p w14:paraId="0D398258" w14:textId="44119542"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850" w:type="dxa"/>
            <w:shd w:val="clear" w:color="auto" w:fill="D9D9D9" w:themeFill="background1" w:themeFillShade="D9"/>
          </w:tcPr>
          <w:p w14:paraId="724A14C0" w14:textId="7197E209"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993" w:type="dxa"/>
            <w:shd w:val="clear" w:color="auto" w:fill="D9D9D9" w:themeFill="background1" w:themeFillShade="D9"/>
          </w:tcPr>
          <w:p w14:paraId="1F0AFF17" w14:textId="6AC76409"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850" w:type="dxa"/>
            <w:shd w:val="clear" w:color="auto" w:fill="D9D9D9" w:themeFill="background1" w:themeFillShade="D9"/>
          </w:tcPr>
          <w:p w14:paraId="03E8DA38" w14:textId="7E559557"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851" w:type="dxa"/>
            <w:shd w:val="clear" w:color="auto" w:fill="D9D9D9" w:themeFill="background1" w:themeFillShade="D9"/>
          </w:tcPr>
          <w:p w14:paraId="1708470D" w14:textId="344F3659" w:rsidR="001A64C4" w:rsidRPr="00572B17" w:rsidRDefault="001A64C4" w:rsidP="001A64C4">
            <w:pPr>
              <w:pStyle w:val="OLtablecolumnheading"/>
              <w:keepNext w:val="0"/>
              <w:rPr>
                <w:b w:val="0"/>
                <w:bCs/>
                <w:sz w:val="14"/>
                <w:szCs w:val="14"/>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ɡaj</w:t>
            </w:r>
            <w:proofErr w:type="spellEnd"/>
          </w:p>
        </w:tc>
        <w:tc>
          <w:tcPr>
            <w:tcW w:w="992" w:type="dxa"/>
            <w:shd w:val="clear" w:color="auto" w:fill="D9D9D9" w:themeFill="background1" w:themeFillShade="D9"/>
          </w:tcPr>
          <w:p w14:paraId="339A73BF" w14:textId="5DE4C507"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call</w:t>
            </w:r>
            <w:proofErr w:type="gramEnd"/>
            <w:r w:rsidRPr="00572B17">
              <w:rPr>
                <w:b w:val="0"/>
                <w:bCs/>
                <w:sz w:val="14"/>
                <w:szCs w:val="14"/>
              </w:rPr>
              <w:t xml:space="preserve"> over’</w:t>
            </w:r>
          </w:p>
        </w:tc>
      </w:tr>
      <w:tr w:rsidR="001A64C4" w:rsidRPr="00572B17" w14:paraId="15F148CE" w14:textId="77777777" w:rsidTr="003D7C61">
        <w:trPr>
          <w:jc w:val="center"/>
        </w:trPr>
        <w:tc>
          <w:tcPr>
            <w:tcW w:w="993" w:type="dxa"/>
          </w:tcPr>
          <w:p w14:paraId="483A4A38" w14:textId="2C678F6F" w:rsidR="001A64C4" w:rsidRPr="00572B17" w:rsidRDefault="001A64C4" w:rsidP="001A64C4">
            <w:pPr>
              <w:pStyle w:val="OLtablecolumnheading"/>
              <w:keepNext w:val="0"/>
              <w:rPr>
                <w:b w:val="0"/>
                <w:bCs/>
                <w:sz w:val="14"/>
                <w:szCs w:val="14"/>
                <w:lang w:val="id-ID"/>
              </w:rPr>
            </w:pPr>
            <w:r w:rsidRPr="00572B17">
              <w:rPr>
                <w:b w:val="0"/>
                <w:bCs/>
                <w:sz w:val="14"/>
                <w:szCs w:val="14"/>
                <w:lang w:val="id-ID"/>
              </w:rPr>
              <w:t>*s</w:t>
            </w:r>
            <w:r w:rsidRPr="00572B17">
              <w:rPr>
                <w:b w:val="0"/>
                <w:bCs/>
                <w:sz w:val="14"/>
                <w:szCs w:val="14"/>
              </w:rPr>
              <w:t>ɔ</w:t>
            </w:r>
            <w:proofErr w:type="spellStart"/>
            <w:r w:rsidRPr="00572B17">
              <w:rPr>
                <w:b w:val="0"/>
                <w:bCs/>
                <w:sz w:val="14"/>
                <w:szCs w:val="14"/>
                <w:lang w:val="id-ID"/>
              </w:rPr>
              <w:t>ks</w:t>
            </w:r>
            <w:proofErr w:type="spellEnd"/>
            <w:r w:rsidRPr="00572B17">
              <w:rPr>
                <w:b w:val="0"/>
                <w:bCs/>
                <w:sz w:val="14"/>
                <w:szCs w:val="14"/>
              </w:rPr>
              <w:t>ɔ</w:t>
            </w:r>
            <w:r w:rsidRPr="00572B17">
              <w:rPr>
                <w:b w:val="0"/>
                <w:bCs/>
                <w:sz w:val="14"/>
                <w:szCs w:val="14"/>
                <w:lang w:val="id-ID"/>
              </w:rPr>
              <w:t>k</w:t>
            </w:r>
          </w:p>
        </w:tc>
        <w:tc>
          <w:tcPr>
            <w:tcW w:w="992" w:type="dxa"/>
          </w:tcPr>
          <w:p w14:paraId="7F3E34A2" w14:textId="1BF672C3" w:rsidR="001A64C4" w:rsidRPr="00572B17" w:rsidRDefault="001A64C4" w:rsidP="001A64C4">
            <w:pPr>
              <w:pStyle w:val="OLtablecolumnheading"/>
              <w:keepNext w:val="0"/>
              <w:rPr>
                <w:b w:val="0"/>
                <w:bCs/>
                <w:sz w:val="14"/>
                <w:szCs w:val="14"/>
              </w:rPr>
            </w:pPr>
            <w:proofErr w:type="spellStart"/>
            <w:r w:rsidRPr="00572B17">
              <w:rPr>
                <w:b w:val="0"/>
                <w:bCs/>
                <w:sz w:val="14"/>
                <w:szCs w:val="14"/>
              </w:rPr>
              <w:t>tɔktɔk</w:t>
            </w:r>
            <w:proofErr w:type="spellEnd"/>
          </w:p>
        </w:tc>
        <w:tc>
          <w:tcPr>
            <w:tcW w:w="850" w:type="dxa"/>
          </w:tcPr>
          <w:p w14:paraId="22867101" w14:textId="52F725F1" w:rsidR="001A64C4" w:rsidRPr="00572B17" w:rsidRDefault="001A64C4" w:rsidP="001A64C4">
            <w:pPr>
              <w:pStyle w:val="OLtablecolumnheading"/>
              <w:keepNext w:val="0"/>
              <w:rPr>
                <w:b w:val="0"/>
                <w:bCs/>
                <w:sz w:val="14"/>
                <w:szCs w:val="14"/>
              </w:rPr>
            </w:pPr>
          </w:p>
        </w:tc>
        <w:tc>
          <w:tcPr>
            <w:tcW w:w="993" w:type="dxa"/>
          </w:tcPr>
          <w:p w14:paraId="0E5C12AE" w14:textId="3967821B" w:rsidR="001A64C4" w:rsidRPr="00572B17" w:rsidRDefault="001A64C4" w:rsidP="001A64C4">
            <w:pPr>
              <w:pStyle w:val="OLtablecolumnheading"/>
              <w:keepNext w:val="0"/>
              <w:rPr>
                <w:b w:val="0"/>
                <w:bCs/>
                <w:sz w:val="14"/>
                <w:szCs w:val="14"/>
                <w:lang w:val="id-ID"/>
              </w:rPr>
            </w:pPr>
          </w:p>
        </w:tc>
        <w:tc>
          <w:tcPr>
            <w:tcW w:w="992" w:type="dxa"/>
          </w:tcPr>
          <w:p w14:paraId="1AA9FBBF" w14:textId="589D69B9"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sɔksɔk</w:t>
            </w:r>
            <w:proofErr w:type="spellEnd"/>
          </w:p>
        </w:tc>
        <w:tc>
          <w:tcPr>
            <w:tcW w:w="850" w:type="dxa"/>
          </w:tcPr>
          <w:p w14:paraId="07371E60" w14:textId="29EDB19B"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sɔksɔk</w:t>
            </w:r>
            <w:proofErr w:type="spellEnd"/>
          </w:p>
        </w:tc>
        <w:tc>
          <w:tcPr>
            <w:tcW w:w="709" w:type="dxa"/>
          </w:tcPr>
          <w:p w14:paraId="6894FD2C" w14:textId="1EC34128" w:rsidR="001A64C4" w:rsidRPr="00572B17" w:rsidRDefault="001A64C4" w:rsidP="001A64C4">
            <w:pPr>
              <w:pStyle w:val="OLtablecolumnheading"/>
              <w:keepNext w:val="0"/>
              <w:rPr>
                <w:b w:val="0"/>
                <w:bCs/>
                <w:sz w:val="14"/>
                <w:szCs w:val="14"/>
              </w:rPr>
            </w:pPr>
            <w:proofErr w:type="spellStart"/>
            <w:r w:rsidRPr="00572B17">
              <w:rPr>
                <w:b w:val="0"/>
                <w:bCs/>
                <w:sz w:val="14"/>
                <w:szCs w:val="14"/>
              </w:rPr>
              <w:t>sɔksɔk</w:t>
            </w:r>
            <w:proofErr w:type="spellEnd"/>
          </w:p>
        </w:tc>
        <w:tc>
          <w:tcPr>
            <w:tcW w:w="851" w:type="dxa"/>
          </w:tcPr>
          <w:p w14:paraId="36C178F2" w14:textId="43A757B3" w:rsidR="001A64C4" w:rsidRPr="00572B17" w:rsidRDefault="001A64C4" w:rsidP="001A64C4">
            <w:pPr>
              <w:pStyle w:val="OLtablecolumnheading"/>
              <w:keepNext w:val="0"/>
              <w:rPr>
                <w:b w:val="0"/>
                <w:bCs/>
                <w:sz w:val="14"/>
                <w:szCs w:val="14"/>
              </w:rPr>
            </w:pPr>
            <w:proofErr w:type="spellStart"/>
            <w:r w:rsidRPr="00572B17">
              <w:rPr>
                <w:b w:val="0"/>
                <w:bCs/>
                <w:sz w:val="14"/>
                <w:szCs w:val="14"/>
              </w:rPr>
              <w:t>sɔksɔk</w:t>
            </w:r>
            <w:proofErr w:type="spellEnd"/>
          </w:p>
        </w:tc>
        <w:tc>
          <w:tcPr>
            <w:tcW w:w="992" w:type="dxa"/>
          </w:tcPr>
          <w:p w14:paraId="3749AE56" w14:textId="05DC4267"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sɔksɔk</w:t>
            </w:r>
            <w:proofErr w:type="spellEnd"/>
          </w:p>
        </w:tc>
        <w:tc>
          <w:tcPr>
            <w:tcW w:w="850" w:type="dxa"/>
          </w:tcPr>
          <w:p w14:paraId="20B1EB97" w14:textId="6E53494D" w:rsidR="001A64C4" w:rsidRPr="00572B17" w:rsidRDefault="001A64C4" w:rsidP="001A64C4">
            <w:pPr>
              <w:pStyle w:val="OLtablecolumnheading"/>
              <w:keepNext w:val="0"/>
              <w:rPr>
                <w:b w:val="0"/>
                <w:bCs/>
                <w:sz w:val="14"/>
                <w:szCs w:val="14"/>
              </w:rPr>
            </w:pPr>
          </w:p>
        </w:tc>
        <w:tc>
          <w:tcPr>
            <w:tcW w:w="993" w:type="dxa"/>
          </w:tcPr>
          <w:p w14:paraId="64A7CB3B" w14:textId="6DEC0AC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sɔksɔk</w:t>
            </w:r>
            <w:proofErr w:type="spellEnd"/>
          </w:p>
        </w:tc>
        <w:tc>
          <w:tcPr>
            <w:tcW w:w="850" w:type="dxa"/>
          </w:tcPr>
          <w:p w14:paraId="142C8C4C" w14:textId="1365AE2A" w:rsidR="001A64C4" w:rsidRPr="00572B17" w:rsidRDefault="001A64C4" w:rsidP="001A64C4">
            <w:pPr>
              <w:pStyle w:val="OLtablecolumnheading"/>
              <w:keepNext w:val="0"/>
              <w:rPr>
                <w:b w:val="0"/>
                <w:bCs/>
                <w:sz w:val="14"/>
                <w:szCs w:val="14"/>
              </w:rPr>
            </w:pPr>
            <w:proofErr w:type="spellStart"/>
            <w:r w:rsidRPr="00572B17">
              <w:rPr>
                <w:b w:val="0"/>
                <w:bCs/>
                <w:sz w:val="14"/>
                <w:szCs w:val="14"/>
              </w:rPr>
              <w:t>sɔksɔk</w:t>
            </w:r>
            <w:proofErr w:type="spellEnd"/>
          </w:p>
        </w:tc>
        <w:tc>
          <w:tcPr>
            <w:tcW w:w="851" w:type="dxa"/>
          </w:tcPr>
          <w:p w14:paraId="0C0F0EBD" w14:textId="3ED73422" w:rsidR="001A64C4" w:rsidRPr="00572B17" w:rsidRDefault="001A64C4" w:rsidP="001A64C4">
            <w:pPr>
              <w:pStyle w:val="OLtablecolumnheading"/>
              <w:keepNext w:val="0"/>
              <w:rPr>
                <w:b w:val="0"/>
                <w:bCs/>
                <w:sz w:val="14"/>
                <w:szCs w:val="14"/>
              </w:rPr>
            </w:pPr>
            <w:proofErr w:type="spellStart"/>
            <w:r w:rsidRPr="00572B17">
              <w:rPr>
                <w:b w:val="0"/>
                <w:bCs/>
                <w:sz w:val="14"/>
                <w:szCs w:val="14"/>
              </w:rPr>
              <w:t>sɔksɔk</w:t>
            </w:r>
            <w:proofErr w:type="spellEnd"/>
          </w:p>
        </w:tc>
        <w:tc>
          <w:tcPr>
            <w:tcW w:w="992" w:type="dxa"/>
          </w:tcPr>
          <w:p w14:paraId="38B514F2" w14:textId="60F7E300"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change</w:t>
            </w:r>
            <w:proofErr w:type="gramEnd"/>
            <w:r w:rsidRPr="00572B17">
              <w:rPr>
                <w:b w:val="0"/>
                <w:bCs/>
                <w:sz w:val="14"/>
                <w:szCs w:val="14"/>
              </w:rPr>
              <w:t xml:space="preserve"> direction’</w:t>
            </w:r>
          </w:p>
        </w:tc>
      </w:tr>
      <w:tr w:rsidR="001A64C4" w:rsidRPr="00572B17" w14:paraId="599A75DD" w14:textId="77777777" w:rsidTr="003D7C61">
        <w:trPr>
          <w:jc w:val="center"/>
        </w:trPr>
        <w:tc>
          <w:tcPr>
            <w:tcW w:w="993" w:type="dxa"/>
            <w:shd w:val="clear" w:color="auto" w:fill="D9D9D9" w:themeFill="background1" w:themeFillShade="D9"/>
          </w:tcPr>
          <w:p w14:paraId="5FA3B665" w14:textId="20CC715C" w:rsidR="001A64C4" w:rsidRPr="00572B17" w:rsidRDefault="001A64C4" w:rsidP="001A64C4">
            <w:pPr>
              <w:pStyle w:val="OLtablecolumnheading"/>
              <w:keepNext w:val="0"/>
              <w:rPr>
                <w:b w:val="0"/>
                <w:bCs/>
                <w:sz w:val="14"/>
                <w:szCs w:val="14"/>
                <w:lang w:val="id-ID"/>
              </w:rPr>
            </w:pPr>
            <w:r w:rsidRPr="00572B17">
              <w:rPr>
                <w:b w:val="0"/>
                <w:bCs/>
                <w:sz w:val="14"/>
                <w:szCs w:val="14"/>
                <w:lang w:val="id-ID"/>
              </w:rPr>
              <w:t>*s</w:t>
            </w:r>
            <w:r w:rsidRPr="00572B17">
              <w:rPr>
                <w:b w:val="0"/>
                <w:bCs/>
                <w:sz w:val="14"/>
                <w:szCs w:val="14"/>
              </w:rPr>
              <w:t>ɔ</w:t>
            </w:r>
            <w:proofErr w:type="spellStart"/>
            <w:r w:rsidRPr="00572B17">
              <w:rPr>
                <w:b w:val="0"/>
                <w:bCs/>
                <w:sz w:val="14"/>
                <w:szCs w:val="14"/>
                <w:vertAlign w:val="superscript"/>
                <w:lang w:val="id-ID"/>
              </w:rPr>
              <w:t>t</w:t>
            </w:r>
            <w:r w:rsidRPr="00572B17">
              <w:rPr>
                <w:b w:val="0"/>
                <w:bCs/>
                <w:sz w:val="14"/>
                <w:szCs w:val="14"/>
                <w:lang w:val="id-ID"/>
              </w:rPr>
              <w:t>n</w:t>
            </w:r>
            <w:proofErr w:type="spellEnd"/>
          </w:p>
        </w:tc>
        <w:tc>
          <w:tcPr>
            <w:tcW w:w="992" w:type="dxa"/>
            <w:shd w:val="clear" w:color="auto" w:fill="D9D9D9" w:themeFill="background1" w:themeFillShade="D9"/>
          </w:tcPr>
          <w:p w14:paraId="26991C41" w14:textId="5E25A1A6" w:rsidR="001A64C4" w:rsidRPr="00572B17" w:rsidRDefault="001A64C4" w:rsidP="001A64C4">
            <w:pPr>
              <w:pStyle w:val="OLtablecolumnheading"/>
              <w:keepNext w:val="0"/>
              <w:rPr>
                <w:b w:val="0"/>
                <w:bCs/>
                <w:sz w:val="14"/>
                <w:szCs w:val="14"/>
              </w:rPr>
            </w:pPr>
            <w:proofErr w:type="spellStart"/>
            <w:r w:rsidRPr="00572B17">
              <w:rPr>
                <w:b w:val="0"/>
                <w:bCs/>
                <w:sz w:val="14"/>
                <w:szCs w:val="14"/>
              </w:rPr>
              <w:t>tɔt</w:t>
            </w:r>
            <w:proofErr w:type="spellEnd"/>
          </w:p>
        </w:tc>
        <w:tc>
          <w:tcPr>
            <w:tcW w:w="850" w:type="dxa"/>
            <w:shd w:val="clear" w:color="auto" w:fill="D9D9D9" w:themeFill="background1" w:themeFillShade="D9"/>
          </w:tcPr>
          <w:p w14:paraId="086C4D25" w14:textId="64B7453A" w:rsidR="001A64C4" w:rsidRPr="00572B17" w:rsidRDefault="001A64C4" w:rsidP="001A64C4">
            <w:pPr>
              <w:pStyle w:val="OLtablecolumnheading"/>
              <w:keepNext w:val="0"/>
              <w:rPr>
                <w:b w:val="0"/>
                <w:bCs/>
                <w:sz w:val="14"/>
                <w:szCs w:val="14"/>
              </w:rPr>
            </w:pPr>
            <w:proofErr w:type="spellStart"/>
            <w:r w:rsidRPr="00572B17">
              <w:rPr>
                <w:b w:val="0"/>
                <w:bCs/>
                <w:sz w:val="14"/>
                <w:szCs w:val="14"/>
              </w:rPr>
              <w:t>sɔt</w:t>
            </w:r>
            <w:proofErr w:type="spellEnd"/>
          </w:p>
        </w:tc>
        <w:tc>
          <w:tcPr>
            <w:tcW w:w="993" w:type="dxa"/>
            <w:shd w:val="clear" w:color="auto" w:fill="D9D9D9" w:themeFill="background1" w:themeFillShade="D9"/>
          </w:tcPr>
          <w:p w14:paraId="6A9C3A6C" w14:textId="65E7BFCC" w:rsidR="001A64C4" w:rsidRPr="00572B17" w:rsidRDefault="001A64C4" w:rsidP="001A64C4">
            <w:pPr>
              <w:pStyle w:val="OLtablecolumnheading"/>
              <w:keepNext w:val="0"/>
              <w:rPr>
                <w:b w:val="0"/>
                <w:bCs/>
                <w:sz w:val="14"/>
                <w:szCs w:val="14"/>
              </w:rPr>
            </w:pPr>
            <w:proofErr w:type="spellStart"/>
            <w:r w:rsidRPr="00572B17">
              <w:rPr>
                <w:b w:val="0"/>
                <w:bCs/>
                <w:sz w:val="14"/>
                <w:szCs w:val="14"/>
              </w:rPr>
              <w:t>sɔn</w:t>
            </w:r>
            <w:proofErr w:type="spellEnd"/>
          </w:p>
        </w:tc>
        <w:tc>
          <w:tcPr>
            <w:tcW w:w="992" w:type="dxa"/>
            <w:shd w:val="clear" w:color="auto" w:fill="D9D9D9" w:themeFill="background1" w:themeFillShade="D9"/>
          </w:tcPr>
          <w:p w14:paraId="3DD834EC" w14:textId="06B5ED60"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sɔ</w:t>
            </w:r>
            <w:r w:rsidRPr="00572B17">
              <w:rPr>
                <w:b w:val="0"/>
                <w:bCs/>
                <w:sz w:val="14"/>
                <w:szCs w:val="14"/>
                <w:vertAlign w:val="superscript"/>
              </w:rPr>
              <w:t>t</w:t>
            </w:r>
            <w:r w:rsidRPr="00572B17">
              <w:rPr>
                <w:b w:val="0"/>
                <w:bCs/>
                <w:sz w:val="14"/>
                <w:szCs w:val="14"/>
              </w:rPr>
              <w:t>n</w:t>
            </w:r>
            <w:proofErr w:type="spellEnd"/>
          </w:p>
        </w:tc>
        <w:tc>
          <w:tcPr>
            <w:tcW w:w="850" w:type="dxa"/>
            <w:shd w:val="clear" w:color="auto" w:fill="D9D9D9" w:themeFill="background1" w:themeFillShade="D9"/>
          </w:tcPr>
          <w:p w14:paraId="0DDA6315" w14:textId="0C601D72"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sɔ</w:t>
            </w:r>
            <w:r w:rsidRPr="00572B17">
              <w:rPr>
                <w:b w:val="0"/>
                <w:bCs/>
                <w:sz w:val="14"/>
                <w:szCs w:val="14"/>
                <w:vertAlign w:val="superscript"/>
              </w:rPr>
              <w:t>t</w:t>
            </w:r>
            <w:r w:rsidRPr="00572B17">
              <w:rPr>
                <w:b w:val="0"/>
                <w:bCs/>
                <w:sz w:val="14"/>
                <w:szCs w:val="14"/>
              </w:rPr>
              <w:t>n</w:t>
            </w:r>
            <w:proofErr w:type="spellEnd"/>
          </w:p>
        </w:tc>
        <w:tc>
          <w:tcPr>
            <w:tcW w:w="709" w:type="dxa"/>
            <w:shd w:val="clear" w:color="auto" w:fill="D9D9D9" w:themeFill="background1" w:themeFillShade="D9"/>
          </w:tcPr>
          <w:p w14:paraId="0E17DBCC" w14:textId="3D0D0486"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4457D94E" w14:textId="5E566046" w:rsidR="001A64C4" w:rsidRPr="00572B17" w:rsidRDefault="001A64C4" w:rsidP="001A64C4">
            <w:pPr>
              <w:pStyle w:val="OLtablecolumnheading"/>
              <w:keepNext w:val="0"/>
              <w:rPr>
                <w:b w:val="0"/>
                <w:bCs/>
                <w:sz w:val="14"/>
                <w:szCs w:val="14"/>
              </w:rPr>
            </w:pPr>
            <w:proofErr w:type="spellStart"/>
            <w:r w:rsidRPr="00572B17">
              <w:rPr>
                <w:b w:val="0"/>
                <w:bCs/>
                <w:sz w:val="14"/>
                <w:szCs w:val="14"/>
              </w:rPr>
              <w:t>sɔn</w:t>
            </w:r>
            <w:proofErr w:type="spellEnd"/>
          </w:p>
        </w:tc>
        <w:tc>
          <w:tcPr>
            <w:tcW w:w="992" w:type="dxa"/>
            <w:shd w:val="clear" w:color="auto" w:fill="D9D9D9" w:themeFill="background1" w:themeFillShade="D9"/>
          </w:tcPr>
          <w:p w14:paraId="79386803" w14:textId="32B850AC"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sɔt</w:t>
            </w:r>
            <w:proofErr w:type="spellEnd"/>
          </w:p>
        </w:tc>
        <w:tc>
          <w:tcPr>
            <w:tcW w:w="850" w:type="dxa"/>
            <w:shd w:val="clear" w:color="auto" w:fill="D9D9D9" w:themeFill="background1" w:themeFillShade="D9"/>
          </w:tcPr>
          <w:p w14:paraId="03FB43C3" w14:textId="63FB97E5" w:rsidR="001A64C4" w:rsidRPr="00572B17" w:rsidRDefault="001A64C4" w:rsidP="001A64C4">
            <w:pPr>
              <w:pStyle w:val="OLtablecolumnheading"/>
              <w:keepNext w:val="0"/>
              <w:rPr>
                <w:b w:val="0"/>
                <w:bCs/>
                <w:sz w:val="14"/>
                <w:szCs w:val="14"/>
              </w:rPr>
            </w:pPr>
            <w:proofErr w:type="spellStart"/>
            <w:r w:rsidRPr="00572B17">
              <w:rPr>
                <w:b w:val="0"/>
                <w:bCs/>
                <w:sz w:val="14"/>
                <w:szCs w:val="14"/>
              </w:rPr>
              <w:t>sɔt</w:t>
            </w:r>
            <w:proofErr w:type="spellEnd"/>
          </w:p>
        </w:tc>
        <w:tc>
          <w:tcPr>
            <w:tcW w:w="993" w:type="dxa"/>
            <w:shd w:val="clear" w:color="auto" w:fill="D9D9D9" w:themeFill="background1" w:themeFillShade="D9"/>
          </w:tcPr>
          <w:p w14:paraId="59634F4E" w14:textId="45FF1BFC"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rPr>
              <w:t>sɔt</w:t>
            </w:r>
            <w:proofErr w:type="spellEnd"/>
          </w:p>
        </w:tc>
        <w:tc>
          <w:tcPr>
            <w:tcW w:w="850" w:type="dxa"/>
            <w:shd w:val="clear" w:color="auto" w:fill="D9D9D9" w:themeFill="background1" w:themeFillShade="D9"/>
          </w:tcPr>
          <w:p w14:paraId="51E63768" w14:textId="66E16CAF" w:rsidR="001A64C4" w:rsidRPr="00572B17" w:rsidRDefault="001A64C4" w:rsidP="001A64C4">
            <w:pPr>
              <w:pStyle w:val="OLtablecolumnheading"/>
              <w:keepNext w:val="0"/>
              <w:rPr>
                <w:b w:val="0"/>
                <w:bCs/>
                <w:sz w:val="14"/>
                <w:szCs w:val="14"/>
              </w:rPr>
            </w:pPr>
            <w:proofErr w:type="spellStart"/>
            <w:r w:rsidRPr="00572B17">
              <w:rPr>
                <w:b w:val="0"/>
                <w:bCs/>
                <w:sz w:val="14"/>
                <w:szCs w:val="14"/>
              </w:rPr>
              <w:t>sɔt</w:t>
            </w:r>
            <w:proofErr w:type="spellEnd"/>
          </w:p>
        </w:tc>
        <w:tc>
          <w:tcPr>
            <w:tcW w:w="851" w:type="dxa"/>
            <w:shd w:val="clear" w:color="auto" w:fill="D9D9D9" w:themeFill="background1" w:themeFillShade="D9"/>
          </w:tcPr>
          <w:p w14:paraId="07E862FB" w14:textId="7113631E" w:rsidR="001A64C4" w:rsidRPr="00572B17" w:rsidRDefault="001A64C4" w:rsidP="001A64C4">
            <w:pPr>
              <w:pStyle w:val="OLtablecolumnheading"/>
              <w:keepNext w:val="0"/>
              <w:rPr>
                <w:b w:val="0"/>
                <w:bCs/>
                <w:sz w:val="14"/>
                <w:szCs w:val="14"/>
              </w:rPr>
            </w:pPr>
            <w:proofErr w:type="spellStart"/>
            <w:r w:rsidRPr="00572B17">
              <w:rPr>
                <w:b w:val="0"/>
                <w:bCs/>
                <w:sz w:val="14"/>
                <w:szCs w:val="14"/>
              </w:rPr>
              <w:t>sɔt</w:t>
            </w:r>
            <w:proofErr w:type="spellEnd"/>
          </w:p>
        </w:tc>
        <w:tc>
          <w:tcPr>
            <w:tcW w:w="992" w:type="dxa"/>
            <w:shd w:val="clear" w:color="auto" w:fill="D9D9D9" w:themeFill="background1" w:themeFillShade="D9"/>
          </w:tcPr>
          <w:p w14:paraId="7929F49F" w14:textId="0FCE652C" w:rsidR="001A64C4" w:rsidRPr="00572B17" w:rsidRDefault="001A64C4" w:rsidP="001A64C4">
            <w:pPr>
              <w:pStyle w:val="OLtablecolumnheading"/>
              <w:keepNext w:val="0"/>
              <w:rPr>
                <w:b w:val="0"/>
                <w:bCs/>
                <w:sz w:val="14"/>
                <w:szCs w:val="14"/>
              </w:rPr>
            </w:pPr>
            <w:r w:rsidRPr="00572B17">
              <w:rPr>
                <w:b w:val="0"/>
                <w:bCs/>
                <w:sz w:val="14"/>
                <w:szCs w:val="14"/>
              </w:rPr>
              <w:t>‘tooth’</w:t>
            </w:r>
          </w:p>
        </w:tc>
      </w:tr>
      <w:tr w:rsidR="001A64C4" w:rsidRPr="00572B17" w14:paraId="32A738C5" w14:textId="77777777" w:rsidTr="003D7C61">
        <w:trPr>
          <w:jc w:val="center"/>
        </w:trPr>
        <w:tc>
          <w:tcPr>
            <w:tcW w:w="993" w:type="dxa"/>
          </w:tcPr>
          <w:p w14:paraId="5141AC1E" w14:textId="7C0BF26B"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sow</w:t>
            </w:r>
            <w:proofErr w:type="spellEnd"/>
          </w:p>
        </w:tc>
        <w:tc>
          <w:tcPr>
            <w:tcW w:w="992" w:type="dxa"/>
          </w:tcPr>
          <w:p w14:paraId="5F74DEDA" w14:textId="715FDDDE" w:rsidR="001A64C4" w:rsidRPr="00572B17" w:rsidRDefault="001A64C4" w:rsidP="001A64C4">
            <w:pPr>
              <w:pStyle w:val="OLtablecolumnheading"/>
              <w:keepNext w:val="0"/>
              <w:rPr>
                <w:b w:val="0"/>
                <w:bCs/>
                <w:sz w:val="14"/>
                <w:szCs w:val="14"/>
              </w:rPr>
            </w:pPr>
            <w:r w:rsidRPr="00572B17">
              <w:rPr>
                <w:b w:val="0"/>
                <w:bCs/>
                <w:sz w:val="14"/>
                <w:szCs w:val="14"/>
              </w:rPr>
              <w:t>tow</w:t>
            </w:r>
          </w:p>
        </w:tc>
        <w:tc>
          <w:tcPr>
            <w:tcW w:w="850" w:type="dxa"/>
          </w:tcPr>
          <w:p w14:paraId="1AC3F583" w14:textId="05CF762D" w:rsidR="001A64C4" w:rsidRPr="00572B17" w:rsidRDefault="001A64C4" w:rsidP="001A64C4">
            <w:pPr>
              <w:pStyle w:val="OLtablecolumnheading"/>
              <w:keepNext w:val="0"/>
              <w:rPr>
                <w:b w:val="0"/>
                <w:bCs/>
                <w:sz w:val="14"/>
                <w:szCs w:val="14"/>
              </w:rPr>
            </w:pPr>
            <w:r w:rsidRPr="00572B17">
              <w:rPr>
                <w:b w:val="0"/>
                <w:bCs/>
                <w:sz w:val="14"/>
                <w:szCs w:val="14"/>
              </w:rPr>
              <w:t>sow</w:t>
            </w:r>
          </w:p>
        </w:tc>
        <w:tc>
          <w:tcPr>
            <w:tcW w:w="993" w:type="dxa"/>
          </w:tcPr>
          <w:p w14:paraId="17F71C59" w14:textId="02F55ED0" w:rsidR="001A64C4" w:rsidRPr="00572B17" w:rsidRDefault="001A64C4" w:rsidP="001A64C4">
            <w:pPr>
              <w:pStyle w:val="OLtablecolumnheading"/>
              <w:keepNext w:val="0"/>
              <w:rPr>
                <w:b w:val="0"/>
                <w:bCs/>
                <w:sz w:val="14"/>
                <w:szCs w:val="14"/>
                <w:lang w:val="id-ID"/>
              </w:rPr>
            </w:pPr>
            <w:r w:rsidRPr="00572B17">
              <w:rPr>
                <w:b w:val="0"/>
                <w:bCs/>
                <w:sz w:val="14"/>
                <w:szCs w:val="14"/>
              </w:rPr>
              <w:t>sow</w:t>
            </w:r>
          </w:p>
        </w:tc>
        <w:tc>
          <w:tcPr>
            <w:tcW w:w="992" w:type="dxa"/>
          </w:tcPr>
          <w:p w14:paraId="6AAE56AA" w14:textId="1A430976"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sow</w:t>
            </w:r>
            <w:proofErr w:type="gramEnd"/>
          </w:p>
        </w:tc>
        <w:tc>
          <w:tcPr>
            <w:tcW w:w="850" w:type="dxa"/>
          </w:tcPr>
          <w:p w14:paraId="7537B38D" w14:textId="18CEBAAE"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sow</w:t>
            </w:r>
            <w:proofErr w:type="gramEnd"/>
          </w:p>
        </w:tc>
        <w:tc>
          <w:tcPr>
            <w:tcW w:w="709" w:type="dxa"/>
          </w:tcPr>
          <w:p w14:paraId="74F02487" w14:textId="4DDC6247" w:rsidR="001A64C4" w:rsidRPr="00572B17" w:rsidRDefault="001A64C4" w:rsidP="001A64C4">
            <w:pPr>
              <w:pStyle w:val="OLtablecolumnheading"/>
              <w:keepNext w:val="0"/>
              <w:rPr>
                <w:b w:val="0"/>
                <w:bCs/>
                <w:sz w:val="14"/>
                <w:szCs w:val="14"/>
              </w:rPr>
            </w:pPr>
            <w:r w:rsidRPr="00572B17">
              <w:rPr>
                <w:b w:val="0"/>
                <w:bCs/>
                <w:sz w:val="14"/>
                <w:szCs w:val="14"/>
              </w:rPr>
              <w:t>sow</w:t>
            </w:r>
          </w:p>
        </w:tc>
        <w:tc>
          <w:tcPr>
            <w:tcW w:w="851" w:type="dxa"/>
          </w:tcPr>
          <w:p w14:paraId="3BB63612" w14:textId="1AB3190F" w:rsidR="001A64C4" w:rsidRPr="00572B17" w:rsidRDefault="001A64C4" w:rsidP="001A64C4">
            <w:pPr>
              <w:pStyle w:val="OLtablecolumnheading"/>
              <w:keepNext w:val="0"/>
              <w:rPr>
                <w:b w:val="0"/>
                <w:bCs/>
                <w:sz w:val="14"/>
                <w:szCs w:val="14"/>
              </w:rPr>
            </w:pPr>
            <w:r w:rsidRPr="00572B17">
              <w:rPr>
                <w:b w:val="0"/>
                <w:bCs/>
                <w:sz w:val="14"/>
                <w:szCs w:val="14"/>
              </w:rPr>
              <w:t>sow</w:t>
            </w:r>
          </w:p>
        </w:tc>
        <w:tc>
          <w:tcPr>
            <w:tcW w:w="992" w:type="dxa"/>
          </w:tcPr>
          <w:p w14:paraId="58452116" w14:textId="63D51110"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sow</w:t>
            </w:r>
            <w:proofErr w:type="gramEnd"/>
          </w:p>
        </w:tc>
        <w:tc>
          <w:tcPr>
            <w:tcW w:w="850" w:type="dxa"/>
          </w:tcPr>
          <w:p w14:paraId="6F132CF2" w14:textId="7FFC90FD" w:rsidR="001A64C4" w:rsidRPr="00572B17" w:rsidRDefault="001A64C4" w:rsidP="001A64C4">
            <w:pPr>
              <w:pStyle w:val="OLtablecolumnheading"/>
              <w:keepNext w:val="0"/>
              <w:rPr>
                <w:b w:val="0"/>
                <w:bCs/>
                <w:sz w:val="14"/>
                <w:szCs w:val="14"/>
              </w:rPr>
            </w:pPr>
            <w:r w:rsidRPr="00572B17">
              <w:rPr>
                <w:b w:val="0"/>
                <w:bCs/>
                <w:sz w:val="14"/>
                <w:szCs w:val="14"/>
              </w:rPr>
              <w:t>sow</w:t>
            </w:r>
          </w:p>
        </w:tc>
        <w:tc>
          <w:tcPr>
            <w:tcW w:w="993" w:type="dxa"/>
          </w:tcPr>
          <w:p w14:paraId="4DB02597" w14:textId="1753359F"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sow</w:t>
            </w:r>
            <w:proofErr w:type="gramEnd"/>
          </w:p>
        </w:tc>
        <w:tc>
          <w:tcPr>
            <w:tcW w:w="850" w:type="dxa"/>
          </w:tcPr>
          <w:p w14:paraId="799EFE6C" w14:textId="6E3CC40A" w:rsidR="001A64C4" w:rsidRPr="00572B17" w:rsidRDefault="001A64C4" w:rsidP="001A64C4">
            <w:pPr>
              <w:pStyle w:val="OLtablecolumnheading"/>
              <w:keepNext w:val="0"/>
              <w:rPr>
                <w:b w:val="0"/>
                <w:bCs/>
                <w:sz w:val="14"/>
                <w:szCs w:val="14"/>
              </w:rPr>
            </w:pPr>
            <w:r w:rsidRPr="00572B17">
              <w:rPr>
                <w:b w:val="0"/>
                <w:bCs/>
                <w:sz w:val="14"/>
                <w:szCs w:val="14"/>
              </w:rPr>
              <w:t>sow</w:t>
            </w:r>
          </w:p>
        </w:tc>
        <w:tc>
          <w:tcPr>
            <w:tcW w:w="851" w:type="dxa"/>
          </w:tcPr>
          <w:p w14:paraId="63937D01" w14:textId="2C39A513" w:rsidR="001A64C4" w:rsidRPr="00572B17" w:rsidRDefault="001A64C4" w:rsidP="001A64C4">
            <w:pPr>
              <w:pStyle w:val="OLtablecolumnheading"/>
              <w:keepNext w:val="0"/>
              <w:rPr>
                <w:b w:val="0"/>
                <w:bCs/>
                <w:sz w:val="14"/>
                <w:szCs w:val="14"/>
              </w:rPr>
            </w:pPr>
            <w:r w:rsidRPr="00572B17">
              <w:rPr>
                <w:b w:val="0"/>
                <w:bCs/>
                <w:sz w:val="14"/>
                <w:szCs w:val="14"/>
              </w:rPr>
              <w:t>sow</w:t>
            </w:r>
          </w:p>
        </w:tc>
        <w:tc>
          <w:tcPr>
            <w:tcW w:w="992" w:type="dxa"/>
          </w:tcPr>
          <w:p w14:paraId="2C2F6E4D" w14:textId="3A7EA40B" w:rsidR="001A64C4" w:rsidRPr="00572B17" w:rsidRDefault="001A64C4" w:rsidP="001A64C4">
            <w:pPr>
              <w:pStyle w:val="OLtablecolumnheading"/>
              <w:keepNext w:val="0"/>
              <w:rPr>
                <w:b w:val="0"/>
                <w:bCs/>
                <w:sz w:val="14"/>
                <w:szCs w:val="14"/>
              </w:rPr>
            </w:pPr>
            <w:r w:rsidRPr="00572B17">
              <w:rPr>
                <w:b w:val="0"/>
                <w:bCs/>
                <w:sz w:val="14"/>
                <w:szCs w:val="14"/>
              </w:rPr>
              <w:t>‘cry’</w:t>
            </w:r>
          </w:p>
        </w:tc>
      </w:tr>
      <w:tr w:rsidR="001A64C4" w:rsidRPr="00572B17" w14:paraId="122F58F4" w14:textId="77777777" w:rsidTr="003D7C61">
        <w:trPr>
          <w:jc w:val="center"/>
        </w:trPr>
        <w:tc>
          <w:tcPr>
            <w:tcW w:w="993" w:type="dxa"/>
            <w:shd w:val="clear" w:color="auto" w:fill="D9D9D9" w:themeFill="background1" w:themeFillShade="D9"/>
          </w:tcPr>
          <w:p w14:paraId="6AF63237" w14:textId="2768012E"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sulu</w:t>
            </w:r>
            <w:proofErr w:type="spellEnd"/>
          </w:p>
        </w:tc>
        <w:tc>
          <w:tcPr>
            <w:tcW w:w="992" w:type="dxa"/>
            <w:shd w:val="clear" w:color="auto" w:fill="D9D9D9" w:themeFill="background1" w:themeFillShade="D9"/>
          </w:tcPr>
          <w:p w14:paraId="01F169AF" w14:textId="5C020A9D" w:rsidR="001A64C4" w:rsidRPr="00572B17" w:rsidRDefault="001A64C4" w:rsidP="001A64C4">
            <w:pPr>
              <w:pStyle w:val="OLtablecolumnheading"/>
              <w:keepNext w:val="0"/>
              <w:rPr>
                <w:b w:val="0"/>
                <w:bCs/>
                <w:sz w:val="14"/>
                <w:szCs w:val="14"/>
              </w:rPr>
            </w:pPr>
            <w:proofErr w:type="spellStart"/>
            <w:r w:rsidRPr="00572B17">
              <w:rPr>
                <w:b w:val="0"/>
                <w:bCs/>
                <w:sz w:val="14"/>
                <w:szCs w:val="14"/>
              </w:rPr>
              <w:t>tulu</w:t>
            </w:r>
            <w:proofErr w:type="spellEnd"/>
          </w:p>
        </w:tc>
        <w:tc>
          <w:tcPr>
            <w:tcW w:w="850" w:type="dxa"/>
            <w:shd w:val="clear" w:color="auto" w:fill="D9D9D9" w:themeFill="background1" w:themeFillShade="D9"/>
          </w:tcPr>
          <w:p w14:paraId="59DE3276" w14:textId="555E1F1F" w:rsidR="001A64C4" w:rsidRPr="00572B17" w:rsidRDefault="001A64C4" w:rsidP="001A64C4">
            <w:pPr>
              <w:pStyle w:val="OLtablecolumnheading"/>
              <w:keepNext w:val="0"/>
              <w:rPr>
                <w:b w:val="0"/>
                <w:bCs/>
                <w:sz w:val="14"/>
                <w:szCs w:val="14"/>
              </w:rPr>
            </w:pPr>
            <w:r w:rsidRPr="00572B17">
              <w:rPr>
                <w:b w:val="0"/>
                <w:bCs/>
                <w:sz w:val="14"/>
                <w:szCs w:val="14"/>
              </w:rPr>
              <w:t>sulu</w:t>
            </w:r>
          </w:p>
        </w:tc>
        <w:tc>
          <w:tcPr>
            <w:tcW w:w="993" w:type="dxa"/>
            <w:shd w:val="clear" w:color="auto" w:fill="D9D9D9" w:themeFill="background1" w:themeFillShade="D9"/>
          </w:tcPr>
          <w:p w14:paraId="79BE68CB" w14:textId="16DCCC4B" w:rsidR="001A64C4" w:rsidRPr="00572B17" w:rsidRDefault="001A64C4" w:rsidP="001A64C4">
            <w:pPr>
              <w:pStyle w:val="OLtablecolumnheading"/>
              <w:keepNext w:val="0"/>
              <w:rPr>
                <w:b w:val="0"/>
                <w:bCs/>
                <w:sz w:val="14"/>
                <w:szCs w:val="14"/>
                <w:lang w:val="id-ID"/>
              </w:rPr>
            </w:pPr>
            <w:r w:rsidRPr="00572B17">
              <w:rPr>
                <w:b w:val="0"/>
                <w:bCs/>
                <w:sz w:val="14"/>
                <w:szCs w:val="14"/>
              </w:rPr>
              <w:t>sulu</w:t>
            </w:r>
          </w:p>
        </w:tc>
        <w:tc>
          <w:tcPr>
            <w:tcW w:w="992" w:type="dxa"/>
            <w:shd w:val="clear" w:color="auto" w:fill="D9D9D9" w:themeFill="background1" w:themeFillShade="D9"/>
          </w:tcPr>
          <w:p w14:paraId="3C42C178" w14:textId="2F961F88"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sulu</w:t>
            </w:r>
            <w:proofErr w:type="gramEnd"/>
          </w:p>
        </w:tc>
        <w:tc>
          <w:tcPr>
            <w:tcW w:w="850" w:type="dxa"/>
            <w:shd w:val="clear" w:color="auto" w:fill="D9D9D9" w:themeFill="background1" w:themeFillShade="D9"/>
          </w:tcPr>
          <w:p w14:paraId="7000D914" w14:textId="2D44666B"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sulu</w:t>
            </w:r>
            <w:proofErr w:type="gramEnd"/>
          </w:p>
        </w:tc>
        <w:tc>
          <w:tcPr>
            <w:tcW w:w="709" w:type="dxa"/>
            <w:shd w:val="clear" w:color="auto" w:fill="D9D9D9" w:themeFill="background1" w:themeFillShade="D9"/>
          </w:tcPr>
          <w:p w14:paraId="6B94C328" w14:textId="3419F1AF" w:rsidR="001A64C4" w:rsidRPr="00572B17" w:rsidRDefault="001A64C4" w:rsidP="001A64C4">
            <w:pPr>
              <w:pStyle w:val="OLtablecolumnheading"/>
              <w:keepNext w:val="0"/>
              <w:rPr>
                <w:b w:val="0"/>
                <w:bCs/>
                <w:sz w:val="14"/>
                <w:szCs w:val="14"/>
              </w:rPr>
            </w:pPr>
            <w:r w:rsidRPr="00572B17">
              <w:rPr>
                <w:b w:val="0"/>
                <w:bCs/>
                <w:sz w:val="14"/>
                <w:szCs w:val="14"/>
              </w:rPr>
              <w:t>sulu</w:t>
            </w:r>
          </w:p>
        </w:tc>
        <w:tc>
          <w:tcPr>
            <w:tcW w:w="851" w:type="dxa"/>
            <w:shd w:val="clear" w:color="auto" w:fill="D9D9D9" w:themeFill="background1" w:themeFillShade="D9"/>
          </w:tcPr>
          <w:p w14:paraId="450FCF24" w14:textId="6259A61B" w:rsidR="001A64C4" w:rsidRPr="00572B17" w:rsidRDefault="001A64C4" w:rsidP="001A64C4">
            <w:pPr>
              <w:pStyle w:val="OLtablecolumnheading"/>
              <w:keepNext w:val="0"/>
              <w:rPr>
                <w:b w:val="0"/>
                <w:bCs/>
                <w:sz w:val="14"/>
                <w:szCs w:val="14"/>
              </w:rPr>
            </w:pPr>
            <w:r w:rsidRPr="00572B17">
              <w:rPr>
                <w:b w:val="0"/>
                <w:bCs/>
                <w:sz w:val="14"/>
                <w:szCs w:val="14"/>
              </w:rPr>
              <w:t>sulu</w:t>
            </w:r>
          </w:p>
        </w:tc>
        <w:tc>
          <w:tcPr>
            <w:tcW w:w="992" w:type="dxa"/>
            <w:shd w:val="clear" w:color="auto" w:fill="D9D9D9" w:themeFill="background1" w:themeFillShade="D9"/>
          </w:tcPr>
          <w:p w14:paraId="0A8A6A6E" w14:textId="24464A5A"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sulu</w:t>
            </w:r>
            <w:proofErr w:type="gramEnd"/>
          </w:p>
        </w:tc>
        <w:tc>
          <w:tcPr>
            <w:tcW w:w="850" w:type="dxa"/>
            <w:shd w:val="clear" w:color="auto" w:fill="D9D9D9" w:themeFill="background1" w:themeFillShade="D9"/>
          </w:tcPr>
          <w:p w14:paraId="7B21A2F9" w14:textId="379F31CB" w:rsidR="001A64C4" w:rsidRPr="00572B17" w:rsidRDefault="001A64C4" w:rsidP="001A64C4">
            <w:pPr>
              <w:pStyle w:val="OLtablecolumnheading"/>
              <w:keepNext w:val="0"/>
              <w:rPr>
                <w:b w:val="0"/>
                <w:bCs/>
                <w:sz w:val="14"/>
                <w:szCs w:val="14"/>
              </w:rPr>
            </w:pPr>
            <w:r w:rsidRPr="00572B17">
              <w:rPr>
                <w:b w:val="0"/>
                <w:bCs/>
                <w:sz w:val="14"/>
                <w:szCs w:val="14"/>
              </w:rPr>
              <w:t>sulu</w:t>
            </w:r>
          </w:p>
        </w:tc>
        <w:tc>
          <w:tcPr>
            <w:tcW w:w="993" w:type="dxa"/>
            <w:shd w:val="clear" w:color="auto" w:fill="D9D9D9" w:themeFill="background1" w:themeFillShade="D9"/>
          </w:tcPr>
          <w:p w14:paraId="54762051" w14:textId="7145FD14"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sulu</w:t>
            </w:r>
            <w:proofErr w:type="gramEnd"/>
          </w:p>
        </w:tc>
        <w:tc>
          <w:tcPr>
            <w:tcW w:w="850" w:type="dxa"/>
            <w:shd w:val="clear" w:color="auto" w:fill="D9D9D9" w:themeFill="background1" w:themeFillShade="D9"/>
          </w:tcPr>
          <w:p w14:paraId="52C2B8FD" w14:textId="250ADB48" w:rsidR="001A64C4" w:rsidRPr="00572B17" w:rsidRDefault="001A64C4" w:rsidP="001A64C4">
            <w:pPr>
              <w:pStyle w:val="OLtablecolumnheading"/>
              <w:keepNext w:val="0"/>
              <w:rPr>
                <w:b w:val="0"/>
                <w:bCs/>
                <w:sz w:val="14"/>
                <w:szCs w:val="14"/>
              </w:rPr>
            </w:pPr>
            <w:r w:rsidRPr="00572B17">
              <w:rPr>
                <w:b w:val="0"/>
                <w:bCs/>
                <w:sz w:val="14"/>
                <w:szCs w:val="14"/>
              </w:rPr>
              <w:t>sulu</w:t>
            </w:r>
          </w:p>
        </w:tc>
        <w:tc>
          <w:tcPr>
            <w:tcW w:w="851" w:type="dxa"/>
            <w:shd w:val="clear" w:color="auto" w:fill="D9D9D9" w:themeFill="background1" w:themeFillShade="D9"/>
          </w:tcPr>
          <w:p w14:paraId="133F9B87" w14:textId="2C8B2C1A" w:rsidR="001A64C4" w:rsidRPr="00572B17" w:rsidRDefault="001A64C4" w:rsidP="001A64C4">
            <w:pPr>
              <w:pStyle w:val="OLtablecolumnheading"/>
              <w:keepNext w:val="0"/>
              <w:rPr>
                <w:b w:val="0"/>
                <w:bCs/>
                <w:sz w:val="14"/>
                <w:szCs w:val="14"/>
              </w:rPr>
            </w:pPr>
            <w:r w:rsidRPr="00572B17">
              <w:rPr>
                <w:b w:val="0"/>
                <w:bCs/>
                <w:sz w:val="14"/>
                <w:szCs w:val="14"/>
              </w:rPr>
              <w:t>sulu</w:t>
            </w:r>
          </w:p>
        </w:tc>
        <w:tc>
          <w:tcPr>
            <w:tcW w:w="992" w:type="dxa"/>
            <w:shd w:val="clear" w:color="auto" w:fill="D9D9D9" w:themeFill="background1" w:themeFillShade="D9"/>
          </w:tcPr>
          <w:p w14:paraId="0A3E46D0" w14:textId="7227BE34" w:rsidR="001A64C4" w:rsidRPr="00572B17" w:rsidRDefault="001A64C4" w:rsidP="001A64C4">
            <w:pPr>
              <w:pStyle w:val="OLtablecolumnheading"/>
              <w:keepNext w:val="0"/>
              <w:rPr>
                <w:b w:val="0"/>
                <w:bCs/>
                <w:sz w:val="14"/>
                <w:szCs w:val="14"/>
              </w:rPr>
            </w:pPr>
            <w:r w:rsidRPr="00572B17">
              <w:rPr>
                <w:b w:val="0"/>
                <w:bCs/>
                <w:sz w:val="14"/>
                <w:szCs w:val="14"/>
              </w:rPr>
              <w:t>‘sun’</w:t>
            </w:r>
          </w:p>
        </w:tc>
      </w:tr>
      <w:tr w:rsidR="001A64C4" w:rsidRPr="00572B17" w14:paraId="14FD9688" w14:textId="77777777" w:rsidTr="003D7C61">
        <w:trPr>
          <w:jc w:val="center"/>
        </w:trPr>
        <w:tc>
          <w:tcPr>
            <w:tcW w:w="993" w:type="dxa"/>
            <w:shd w:val="clear" w:color="auto" w:fill="FFFFFF" w:themeFill="background1"/>
          </w:tcPr>
          <w:p w14:paraId="0284B6F0" w14:textId="79B8CC2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suŋkaj</w:t>
            </w:r>
            <w:proofErr w:type="spellEnd"/>
          </w:p>
        </w:tc>
        <w:tc>
          <w:tcPr>
            <w:tcW w:w="992" w:type="dxa"/>
            <w:shd w:val="clear" w:color="auto" w:fill="FFFFFF" w:themeFill="background1"/>
          </w:tcPr>
          <w:p w14:paraId="386AD1BB" w14:textId="417CA000" w:rsidR="001A64C4" w:rsidRPr="00572B17" w:rsidRDefault="001A64C4" w:rsidP="001A64C4">
            <w:pPr>
              <w:pStyle w:val="OLtablecolumnheading"/>
              <w:keepNext w:val="0"/>
              <w:rPr>
                <w:b w:val="0"/>
                <w:bCs/>
                <w:sz w:val="14"/>
                <w:szCs w:val="14"/>
              </w:rPr>
            </w:pPr>
            <w:proofErr w:type="spellStart"/>
            <w:r w:rsidRPr="00572B17">
              <w:rPr>
                <w:b w:val="0"/>
                <w:bCs/>
                <w:sz w:val="14"/>
                <w:szCs w:val="14"/>
              </w:rPr>
              <w:t>tukkaj</w:t>
            </w:r>
            <w:proofErr w:type="spellEnd"/>
          </w:p>
        </w:tc>
        <w:tc>
          <w:tcPr>
            <w:tcW w:w="850" w:type="dxa"/>
            <w:shd w:val="clear" w:color="auto" w:fill="FFFFFF" w:themeFill="background1"/>
          </w:tcPr>
          <w:p w14:paraId="74FCC3C8" w14:textId="651303E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sukkaj</w:t>
            </w:r>
            <w:proofErr w:type="spellEnd"/>
          </w:p>
        </w:tc>
        <w:tc>
          <w:tcPr>
            <w:tcW w:w="993" w:type="dxa"/>
            <w:shd w:val="clear" w:color="auto" w:fill="FFFFFF" w:themeFill="background1"/>
          </w:tcPr>
          <w:p w14:paraId="1FEFC020" w14:textId="2588AD7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suŋkaj</w:t>
            </w:r>
            <w:proofErr w:type="spellEnd"/>
          </w:p>
        </w:tc>
        <w:tc>
          <w:tcPr>
            <w:tcW w:w="992" w:type="dxa"/>
            <w:shd w:val="clear" w:color="auto" w:fill="FFFFFF" w:themeFill="background1"/>
          </w:tcPr>
          <w:p w14:paraId="4BAA57D4" w14:textId="0772DF09" w:rsidR="001A64C4" w:rsidRPr="00572B17" w:rsidRDefault="001A64C4" w:rsidP="001A64C4">
            <w:pPr>
              <w:pStyle w:val="OLtablecolumnheading"/>
              <w:keepNext w:val="0"/>
              <w:rPr>
                <w:b w:val="0"/>
                <w:bCs/>
                <w:sz w:val="14"/>
                <w:szCs w:val="14"/>
              </w:rPr>
            </w:pPr>
            <w:r w:rsidRPr="00572B17">
              <w:rPr>
                <w:b w:val="0"/>
                <w:bCs/>
                <w:sz w:val="14"/>
                <w:szCs w:val="14"/>
                <w:lang w:val="id-ID"/>
              </w:rPr>
              <w:t>*</w:t>
            </w:r>
            <w:proofErr w:type="spellStart"/>
            <w:r w:rsidRPr="00572B17">
              <w:rPr>
                <w:b w:val="0"/>
                <w:bCs/>
                <w:sz w:val="14"/>
                <w:szCs w:val="14"/>
                <w:lang w:val="id-ID"/>
              </w:rPr>
              <w:t>suŋkaj</w:t>
            </w:r>
            <w:proofErr w:type="spellEnd"/>
          </w:p>
        </w:tc>
        <w:tc>
          <w:tcPr>
            <w:tcW w:w="850" w:type="dxa"/>
            <w:shd w:val="clear" w:color="auto" w:fill="FFFFFF" w:themeFill="background1"/>
          </w:tcPr>
          <w:p w14:paraId="60F82F70" w14:textId="5CE30FF8"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sukkaj</w:t>
            </w:r>
            <w:proofErr w:type="spellEnd"/>
            <w:proofErr w:type="gramEnd"/>
          </w:p>
        </w:tc>
        <w:tc>
          <w:tcPr>
            <w:tcW w:w="709" w:type="dxa"/>
            <w:shd w:val="clear" w:color="auto" w:fill="FFFFFF" w:themeFill="background1"/>
          </w:tcPr>
          <w:p w14:paraId="2C40CA35" w14:textId="0DE883AD" w:rsidR="001A64C4" w:rsidRPr="00572B17" w:rsidRDefault="001A64C4" w:rsidP="001A64C4">
            <w:pPr>
              <w:pStyle w:val="OLtablecolumnheading"/>
              <w:keepNext w:val="0"/>
              <w:rPr>
                <w:b w:val="0"/>
                <w:bCs/>
                <w:sz w:val="14"/>
                <w:szCs w:val="14"/>
              </w:rPr>
            </w:pPr>
            <w:proofErr w:type="spellStart"/>
            <w:r w:rsidRPr="00572B17">
              <w:rPr>
                <w:b w:val="0"/>
                <w:bCs/>
                <w:sz w:val="14"/>
                <w:szCs w:val="14"/>
              </w:rPr>
              <w:t>sukkaj</w:t>
            </w:r>
            <w:proofErr w:type="spellEnd"/>
          </w:p>
        </w:tc>
        <w:tc>
          <w:tcPr>
            <w:tcW w:w="851" w:type="dxa"/>
            <w:shd w:val="clear" w:color="auto" w:fill="FFFFFF" w:themeFill="background1"/>
          </w:tcPr>
          <w:p w14:paraId="4C9A2A05" w14:textId="2C102A83" w:rsidR="001A64C4" w:rsidRPr="00572B17" w:rsidRDefault="001A64C4" w:rsidP="001A64C4">
            <w:pPr>
              <w:pStyle w:val="OLtablecolumnheading"/>
              <w:keepNext w:val="0"/>
              <w:rPr>
                <w:b w:val="0"/>
                <w:bCs/>
                <w:sz w:val="14"/>
                <w:szCs w:val="14"/>
              </w:rPr>
            </w:pPr>
            <w:proofErr w:type="spellStart"/>
            <w:r w:rsidRPr="00572B17">
              <w:rPr>
                <w:b w:val="0"/>
                <w:bCs/>
                <w:sz w:val="14"/>
                <w:szCs w:val="14"/>
              </w:rPr>
              <w:t>sukkaj</w:t>
            </w:r>
            <w:proofErr w:type="spellEnd"/>
          </w:p>
        </w:tc>
        <w:tc>
          <w:tcPr>
            <w:tcW w:w="992" w:type="dxa"/>
            <w:shd w:val="clear" w:color="auto" w:fill="FFFFFF" w:themeFill="background1"/>
          </w:tcPr>
          <w:p w14:paraId="514AE8B1" w14:textId="033BB2F1"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sukkaj</w:t>
            </w:r>
            <w:proofErr w:type="spellEnd"/>
            <w:proofErr w:type="gramEnd"/>
          </w:p>
        </w:tc>
        <w:tc>
          <w:tcPr>
            <w:tcW w:w="850" w:type="dxa"/>
            <w:shd w:val="clear" w:color="auto" w:fill="FFFFFF" w:themeFill="background1"/>
          </w:tcPr>
          <w:p w14:paraId="41CDB733" w14:textId="244C88BE" w:rsidR="001A64C4" w:rsidRPr="00572B17" w:rsidRDefault="001A64C4" w:rsidP="001A64C4">
            <w:pPr>
              <w:pStyle w:val="OLtablecolumnheading"/>
              <w:keepNext w:val="0"/>
              <w:rPr>
                <w:b w:val="0"/>
                <w:bCs/>
                <w:sz w:val="14"/>
                <w:szCs w:val="14"/>
              </w:rPr>
            </w:pPr>
            <w:proofErr w:type="spellStart"/>
            <w:r w:rsidRPr="00572B17">
              <w:rPr>
                <w:b w:val="0"/>
                <w:bCs/>
                <w:sz w:val="14"/>
                <w:szCs w:val="14"/>
              </w:rPr>
              <w:t>sukkaj</w:t>
            </w:r>
            <w:proofErr w:type="spellEnd"/>
          </w:p>
        </w:tc>
        <w:tc>
          <w:tcPr>
            <w:tcW w:w="993" w:type="dxa"/>
            <w:shd w:val="clear" w:color="auto" w:fill="FFFFFF" w:themeFill="background1"/>
          </w:tcPr>
          <w:p w14:paraId="0BFA04C2" w14:textId="2726958D"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sukkaj</w:t>
            </w:r>
            <w:proofErr w:type="spellEnd"/>
            <w:proofErr w:type="gramEnd"/>
          </w:p>
        </w:tc>
        <w:tc>
          <w:tcPr>
            <w:tcW w:w="850" w:type="dxa"/>
            <w:shd w:val="clear" w:color="auto" w:fill="FFFFFF" w:themeFill="background1"/>
          </w:tcPr>
          <w:p w14:paraId="1195492A" w14:textId="39751164" w:rsidR="001A64C4" w:rsidRPr="00572B17" w:rsidRDefault="001A64C4" w:rsidP="001A64C4">
            <w:pPr>
              <w:pStyle w:val="OLtablecolumnheading"/>
              <w:keepNext w:val="0"/>
              <w:rPr>
                <w:b w:val="0"/>
                <w:bCs/>
                <w:sz w:val="14"/>
                <w:szCs w:val="14"/>
              </w:rPr>
            </w:pPr>
          </w:p>
        </w:tc>
        <w:tc>
          <w:tcPr>
            <w:tcW w:w="851" w:type="dxa"/>
            <w:shd w:val="clear" w:color="auto" w:fill="FFFFFF" w:themeFill="background1"/>
          </w:tcPr>
          <w:p w14:paraId="27249D10" w14:textId="0E44195E" w:rsidR="001A64C4" w:rsidRPr="00572B17" w:rsidRDefault="001A64C4" w:rsidP="001A64C4">
            <w:pPr>
              <w:pStyle w:val="OLtablecolumnheading"/>
              <w:keepNext w:val="0"/>
              <w:rPr>
                <w:b w:val="0"/>
                <w:bCs/>
                <w:sz w:val="14"/>
                <w:szCs w:val="14"/>
              </w:rPr>
            </w:pPr>
            <w:proofErr w:type="spellStart"/>
            <w:r w:rsidRPr="00572B17">
              <w:rPr>
                <w:b w:val="0"/>
                <w:bCs/>
                <w:sz w:val="14"/>
                <w:szCs w:val="14"/>
              </w:rPr>
              <w:t>sukkaj</w:t>
            </w:r>
            <w:proofErr w:type="spellEnd"/>
          </w:p>
        </w:tc>
        <w:tc>
          <w:tcPr>
            <w:tcW w:w="992" w:type="dxa"/>
            <w:shd w:val="clear" w:color="auto" w:fill="FFFFFF" w:themeFill="background1"/>
          </w:tcPr>
          <w:p w14:paraId="42AA2942" w14:textId="658DE823" w:rsidR="001A64C4" w:rsidRPr="00572B17" w:rsidRDefault="001A64C4" w:rsidP="001A64C4">
            <w:pPr>
              <w:pStyle w:val="OLtablecolumnheading"/>
              <w:keepNext w:val="0"/>
              <w:rPr>
                <w:b w:val="0"/>
                <w:bCs/>
                <w:sz w:val="14"/>
                <w:szCs w:val="14"/>
              </w:rPr>
            </w:pPr>
            <w:r w:rsidRPr="00572B17">
              <w:rPr>
                <w:b w:val="0"/>
                <w:bCs/>
                <w:sz w:val="14"/>
                <w:szCs w:val="14"/>
              </w:rPr>
              <w:t>‘lever’</w:t>
            </w:r>
          </w:p>
        </w:tc>
      </w:tr>
      <w:tr w:rsidR="001A64C4" w:rsidRPr="00572B17" w14:paraId="759C261D" w14:textId="77777777" w:rsidTr="003D7C61">
        <w:trPr>
          <w:jc w:val="center"/>
        </w:trPr>
        <w:tc>
          <w:tcPr>
            <w:tcW w:w="993" w:type="dxa"/>
            <w:shd w:val="clear" w:color="auto" w:fill="D9D9D9" w:themeFill="background1" w:themeFillShade="D9"/>
          </w:tcPr>
          <w:p w14:paraId="72E3E6C6" w14:textId="100F8160"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su</w:t>
            </w:r>
            <w:r w:rsidRPr="00572B17">
              <w:rPr>
                <w:b w:val="0"/>
                <w:bCs/>
                <w:sz w:val="14"/>
                <w:szCs w:val="14"/>
                <w:vertAlign w:val="superscript"/>
                <w:lang w:val="id-ID"/>
              </w:rPr>
              <w:t>ŋ</w:t>
            </w:r>
            <w:r w:rsidRPr="00572B17">
              <w:rPr>
                <w:b w:val="0"/>
                <w:bCs/>
                <w:sz w:val="14"/>
                <w:szCs w:val="14"/>
                <w:lang w:val="id-ID"/>
              </w:rPr>
              <w:t>kra</w:t>
            </w:r>
            <w:proofErr w:type="spellEnd"/>
          </w:p>
        </w:tc>
        <w:tc>
          <w:tcPr>
            <w:tcW w:w="992" w:type="dxa"/>
            <w:shd w:val="clear" w:color="auto" w:fill="D9D9D9" w:themeFill="background1" w:themeFillShade="D9"/>
          </w:tcPr>
          <w:p w14:paraId="2C1928D3" w14:textId="3DE3009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tu</w:t>
            </w:r>
            <w:r w:rsidRPr="00572B17">
              <w:rPr>
                <w:b w:val="0"/>
                <w:bCs/>
                <w:sz w:val="14"/>
                <w:szCs w:val="14"/>
                <w:vertAlign w:val="superscript"/>
                <w:lang w:val="id-ID"/>
              </w:rPr>
              <w:t>ŋ</w:t>
            </w:r>
            <w:r w:rsidRPr="00572B17">
              <w:rPr>
                <w:b w:val="0"/>
                <w:bCs/>
                <w:sz w:val="14"/>
                <w:szCs w:val="14"/>
                <w:lang w:val="id-ID"/>
              </w:rPr>
              <w:t>kra</w:t>
            </w:r>
            <w:proofErr w:type="spellEnd"/>
          </w:p>
        </w:tc>
        <w:tc>
          <w:tcPr>
            <w:tcW w:w="850" w:type="dxa"/>
            <w:shd w:val="clear" w:color="auto" w:fill="D9D9D9" w:themeFill="background1" w:themeFillShade="D9"/>
          </w:tcPr>
          <w:p w14:paraId="5C3FF9E5" w14:textId="489B5E7A"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sukkra</w:t>
            </w:r>
            <w:proofErr w:type="spellEnd"/>
          </w:p>
        </w:tc>
        <w:tc>
          <w:tcPr>
            <w:tcW w:w="993" w:type="dxa"/>
            <w:shd w:val="clear" w:color="auto" w:fill="D9D9D9" w:themeFill="background1" w:themeFillShade="D9"/>
          </w:tcPr>
          <w:p w14:paraId="1D62BED4" w14:textId="0B84473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su</w:t>
            </w:r>
            <w:r w:rsidRPr="00572B17">
              <w:rPr>
                <w:b w:val="0"/>
                <w:bCs/>
                <w:sz w:val="14"/>
                <w:szCs w:val="14"/>
                <w:vertAlign w:val="superscript"/>
                <w:lang w:val="id-ID"/>
              </w:rPr>
              <w:t>ŋ</w:t>
            </w:r>
            <w:r w:rsidRPr="00572B17">
              <w:rPr>
                <w:b w:val="0"/>
                <w:bCs/>
                <w:sz w:val="14"/>
                <w:szCs w:val="14"/>
                <w:lang w:val="id-ID"/>
              </w:rPr>
              <w:t>kra</w:t>
            </w:r>
            <w:proofErr w:type="spellEnd"/>
          </w:p>
        </w:tc>
        <w:tc>
          <w:tcPr>
            <w:tcW w:w="992" w:type="dxa"/>
            <w:shd w:val="clear" w:color="auto" w:fill="D9D9D9" w:themeFill="background1" w:themeFillShade="D9"/>
          </w:tcPr>
          <w:p w14:paraId="703F8F6C" w14:textId="6CABC03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r w:rsidRPr="00572B17">
              <w:rPr>
                <w:b w:val="0"/>
                <w:bCs/>
                <w:sz w:val="14"/>
                <w:szCs w:val="14"/>
                <w:lang w:val="id-ID"/>
              </w:rPr>
              <w:t>su</w:t>
            </w:r>
            <w:r w:rsidRPr="00572B17">
              <w:rPr>
                <w:b w:val="0"/>
                <w:bCs/>
                <w:sz w:val="14"/>
                <w:szCs w:val="14"/>
                <w:vertAlign w:val="superscript"/>
                <w:lang w:val="id-ID"/>
              </w:rPr>
              <w:t>ŋ</w:t>
            </w:r>
            <w:r w:rsidRPr="00572B17">
              <w:rPr>
                <w:b w:val="0"/>
                <w:bCs/>
                <w:sz w:val="14"/>
                <w:szCs w:val="14"/>
                <w:lang w:val="id-ID"/>
              </w:rPr>
              <w:t>kra</w:t>
            </w:r>
            <w:proofErr w:type="spellEnd"/>
          </w:p>
        </w:tc>
        <w:tc>
          <w:tcPr>
            <w:tcW w:w="850" w:type="dxa"/>
            <w:shd w:val="clear" w:color="auto" w:fill="D9D9D9" w:themeFill="background1" w:themeFillShade="D9"/>
          </w:tcPr>
          <w:p w14:paraId="516E1C38" w14:textId="13FB197D"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sukkra</w:t>
            </w:r>
            <w:proofErr w:type="spellEnd"/>
            <w:proofErr w:type="gramEnd"/>
          </w:p>
        </w:tc>
        <w:tc>
          <w:tcPr>
            <w:tcW w:w="709" w:type="dxa"/>
            <w:shd w:val="clear" w:color="auto" w:fill="D9D9D9" w:themeFill="background1" w:themeFillShade="D9"/>
          </w:tcPr>
          <w:p w14:paraId="083D5F19" w14:textId="67D219E8"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3575F1E3" w14:textId="230D99C4" w:rsidR="001A64C4" w:rsidRPr="00572B17" w:rsidRDefault="001A64C4" w:rsidP="001A64C4">
            <w:pPr>
              <w:pStyle w:val="OLtablecolumnheading"/>
              <w:keepNext w:val="0"/>
              <w:rPr>
                <w:b w:val="0"/>
                <w:bCs/>
                <w:sz w:val="14"/>
                <w:szCs w:val="14"/>
              </w:rPr>
            </w:pPr>
            <w:proofErr w:type="spellStart"/>
            <w:r w:rsidRPr="00572B17">
              <w:rPr>
                <w:b w:val="0"/>
                <w:bCs/>
                <w:sz w:val="14"/>
                <w:szCs w:val="14"/>
              </w:rPr>
              <w:t>sukkra</w:t>
            </w:r>
            <w:proofErr w:type="spellEnd"/>
          </w:p>
        </w:tc>
        <w:tc>
          <w:tcPr>
            <w:tcW w:w="992" w:type="dxa"/>
            <w:shd w:val="clear" w:color="auto" w:fill="D9D9D9" w:themeFill="background1" w:themeFillShade="D9"/>
          </w:tcPr>
          <w:p w14:paraId="08CD66F6" w14:textId="5BD0C75F"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sukkra</w:t>
            </w:r>
            <w:proofErr w:type="spellEnd"/>
            <w:proofErr w:type="gramEnd"/>
          </w:p>
        </w:tc>
        <w:tc>
          <w:tcPr>
            <w:tcW w:w="850" w:type="dxa"/>
            <w:shd w:val="clear" w:color="auto" w:fill="D9D9D9" w:themeFill="background1" w:themeFillShade="D9"/>
          </w:tcPr>
          <w:p w14:paraId="4AF3A882" w14:textId="337A3F22"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00946576" w14:textId="737D792D" w:rsidR="001A64C4" w:rsidRPr="00572B17" w:rsidRDefault="001A64C4" w:rsidP="001A64C4">
            <w:pPr>
              <w:pStyle w:val="OLtablecolumnheading"/>
              <w:keepNext w:val="0"/>
              <w:rPr>
                <w:b w:val="0"/>
                <w:bCs/>
                <w:sz w:val="14"/>
                <w:szCs w:val="14"/>
              </w:rPr>
            </w:pPr>
            <w:r w:rsidRPr="00572B17">
              <w:rPr>
                <w:b w:val="0"/>
                <w:bCs/>
                <w:sz w:val="14"/>
                <w:szCs w:val="14"/>
              </w:rPr>
              <w:t>*</w:t>
            </w:r>
            <w:proofErr w:type="spellStart"/>
            <w:proofErr w:type="gramStart"/>
            <w:r w:rsidRPr="00572B17">
              <w:rPr>
                <w:b w:val="0"/>
                <w:bCs/>
                <w:sz w:val="14"/>
                <w:szCs w:val="14"/>
              </w:rPr>
              <w:t>sukkra</w:t>
            </w:r>
            <w:proofErr w:type="spellEnd"/>
            <w:proofErr w:type="gramEnd"/>
          </w:p>
        </w:tc>
        <w:tc>
          <w:tcPr>
            <w:tcW w:w="850" w:type="dxa"/>
            <w:shd w:val="clear" w:color="auto" w:fill="D9D9D9" w:themeFill="background1" w:themeFillShade="D9"/>
          </w:tcPr>
          <w:p w14:paraId="5805185D" w14:textId="7A75D2F6"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56847FFA" w14:textId="2F9EA23E" w:rsidR="001A64C4" w:rsidRPr="00572B17" w:rsidRDefault="001A64C4" w:rsidP="001A64C4">
            <w:pPr>
              <w:pStyle w:val="OLtablecolumnheading"/>
              <w:keepNext w:val="0"/>
              <w:rPr>
                <w:b w:val="0"/>
                <w:bCs/>
                <w:sz w:val="14"/>
                <w:szCs w:val="14"/>
              </w:rPr>
            </w:pPr>
            <w:proofErr w:type="spellStart"/>
            <w:r w:rsidRPr="00572B17">
              <w:rPr>
                <w:b w:val="0"/>
                <w:bCs/>
                <w:sz w:val="14"/>
                <w:szCs w:val="14"/>
              </w:rPr>
              <w:t>sukkra</w:t>
            </w:r>
            <w:proofErr w:type="spellEnd"/>
          </w:p>
        </w:tc>
        <w:tc>
          <w:tcPr>
            <w:tcW w:w="992" w:type="dxa"/>
            <w:shd w:val="clear" w:color="auto" w:fill="D9D9D9" w:themeFill="background1" w:themeFillShade="D9"/>
          </w:tcPr>
          <w:p w14:paraId="342E771B" w14:textId="73C2F7C4" w:rsidR="001A64C4" w:rsidRPr="00572B17" w:rsidRDefault="001A64C4" w:rsidP="001A64C4">
            <w:pPr>
              <w:pStyle w:val="OLtablecolumnheading"/>
              <w:keepNext w:val="0"/>
              <w:rPr>
                <w:b w:val="0"/>
                <w:bCs/>
                <w:sz w:val="14"/>
                <w:szCs w:val="14"/>
              </w:rPr>
            </w:pPr>
            <w:r w:rsidRPr="00572B17">
              <w:rPr>
                <w:b w:val="0"/>
                <w:bCs/>
                <w:sz w:val="14"/>
                <w:szCs w:val="14"/>
              </w:rPr>
              <w:t>‘dig’</w:t>
            </w:r>
          </w:p>
        </w:tc>
      </w:tr>
      <w:tr w:rsidR="001A64C4" w:rsidRPr="00572B17" w14:paraId="1C75C3B8" w14:textId="77777777" w:rsidTr="003D7C61">
        <w:trPr>
          <w:jc w:val="center"/>
        </w:trPr>
        <w:tc>
          <w:tcPr>
            <w:tcW w:w="993" w:type="dxa"/>
            <w:shd w:val="clear" w:color="auto" w:fill="FFFFFF" w:themeFill="background1"/>
          </w:tcPr>
          <w:p w14:paraId="26CA09DC" w14:textId="19A812D7" w:rsidR="001A64C4" w:rsidRPr="00572B17" w:rsidRDefault="001A64C4" w:rsidP="001A64C4">
            <w:pPr>
              <w:pStyle w:val="OLtablecolumnheading"/>
              <w:keepNext w:val="0"/>
              <w:rPr>
                <w:b w:val="0"/>
                <w:bCs/>
                <w:sz w:val="14"/>
                <w:szCs w:val="14"/>
                <w:lang w:val="id-ID"/>
              </w:rPr>
            </w:pPr>
            <w:r w:rsidRPr="00572B17">
              <w:rPr>
                <w:b w:val="0"/>
                <w:bCs/>
                <w:sz w:val="14"/>
                <w:szCs w:val="14"/>
                <w:lang w:val="id-ID"/>
              </w:rPr>
              <w:lastRenderedPageBreak/>
              <w:t>*</w:t>
            </w:r>
            <w:proofErr w:type="spellStart"/>
            <w:r w:rsidRPr="00572B17">
              <w:rPr>
                <w:b w:val="0"/>
                <w:bCs/>
                <w:sz w:val="14"/>
                <w:szCs w:val="14"/>
                <w:lang w:val="id-ID"/>
              </w:rPr>
              <w:t>ta</w:t>
            </w:r>
            <w:proofErr w:type="spellEnd"/>
            <w:r w:rsidRPr="00572B17">
              <w:rPr>
                <w:b w:val="0"/>
                <w:bCs/>
                <w:vertAlign w:val="superscript"/>
              </w:rPr>
              <w:t>ʔ</w:t>
            </w:r>
          </w:p>
        </w:tc>
        <w:tc>
          <w:tcPr>
            <w:tcW w:w="992" w:type="dxa"/>
            <w:shd w:val="clear" w:color="auto" w:fill="FFFFFF" w:themeFill="background1"/>
          </w:tcPr>
          <w:p w14:paraId="2FE8FF4F" w14:textId="5FE786A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w:t>
            </w:r>
            <w:proofErr w:type="spellEnd"/>
            <w:r w:rsidRPr="00572B17">
              <w:rPr>
                <w:b w:val="0"/>
                <w:bCs/>
                <w:vertAlign w:val="superscript"/>
              </w:rPr>
              <w:t>ʔ</w:t>
            </w:r>
          </w:p>
        </w:tc>
        <w:tc>
          <w:tcPr>
            <w:tcW w:w="850" w:type="dxa"/>
            <w:shd w:val="clear" w:color="auto" w:fill="FFFFFF" w:themeFill="background1"/>
          </w:tcPr>
          <w:p w14:paraId="189750FE" w14:textId="50260950"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ta</w:t>
            </w:r>
            <w:proofErr w:type="spellEnd"/>
            <w:r w:rsidRPr="00572B17">
              <w:rPr>
                <w:b w:val="0"/>
                <w:bCs/>
                <w:vertAlign w:val="superscript"/>
              </w:rPr>
              <w:t>ʔ</w:t>
            </w:r>
          </w:p>
        </w:tc>
        <w:tc>
          <w:tcPr>
            <w:tcW w:w="993" w:type="dxa"/>
            <w:shd w:val="clear" w:color="auto" w:fill="FFFFFF" w:themeFill="background1"/>
          </w:tcPr>
          <w:p w14:paraId="000AEB35" w14:textId="5E402EE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w:t>
            </w:r>
            <w:proofErr w:type="spellEnd"/>
            <w:r w:rsidRPr="00572B17">
              <w:rPr>
                <w:b w:val="0"/>
                <w:bCs/>
                <w:vertAlign w:val="superscript"/>
              </w:rPr>
              <w:t>ʔ</w:t>
            </w:r>
          </w:p>
        </w:tc>
        <w:tc>
          <w:tcPr>
            <w:tcW w:w="992" w:type="dxa"/>
            <w:shd w:val="clear" w:color="auto" w:fill="FFFFFF" w:themeFill="background1"/>
          </w:tcPr>
          <w:p w14:paraId="3DEDF5F1" w14:textId="5F555DBD"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w:t>
            </w:r>
            <w:proofErr w:type="spellEnd"/>
            <w:r w:rsidRPr="00572B17">
              <w:rPr>
                <w:b w:val="0"/>
                <w:bCs/>
                <w:vertAlign w:val="superscript"/>
              </w:rPr>
              <w:t>ʔ</w:t>
            </w:r>
          </w:p>
        </w:tc>
        <w:tc>
          <w:tcPr>
            <w:tcW w:w="850" w:type="dxa"/>
            <w:shd w:val="clear" w:color="auto" w:fill="FFFFFF" w:themeFill="background1"/>
          </w:tcPr>
          <w:p w14:paraId="6D010666" w14:textId="68FA1079"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w:t>
            </w:r>
            <w:proofErr w:type="spellEnd"/>
            <w:r w:rsidRPr="00572B17">
              <w:rPr>
                <w:b w:val="0"/>
                <w:bCs/>
                <w:vertAlign w:val="superscript"/>
              </w:rPr>
              <w:t>ʔ</w:t>
            </w:r>
          </w:p>
        </w:tc>
        <w:tc>
          <w:tcPr>
            <w:tcW w:w="709" w:type="dxa"/>
            <w:shd w:val="clear" w:color="auto" w:fill="FFFFFF" w:themeFill="background1"/>
          </w:tcPr>
          <w:p w14:paraId="5B5F7B74" w14:textId="5C56D29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ta</w:t>
            </w:r>
            <w:proofErr w:type="spellEnd"/>
            <w:r w:rsidRPr="00572B17">
              <w:rPr>
                <w:b w:val="0"/>
                <w:bCs/>
                <w:vertAlign w:val="superscript"/>
              </w:rPr>
              <w:t>ʔ</w:t>
            </w:r>
          </w:p>
        </w:tc>
        <w:tc>
          <w:tcPr>
            <w:tcW w:w="851" w:type="dxa"/>
            <w:shd w:val="clear" w:color="auto" w:fill="FFFFFF" w:themeFill="background1"/>
          </w:tcPr>
          <w:p w14:paraId="790FE97A" w14:textId="09DAB70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ta</w:t>
            </w:r>
            <w:proofErr w:type="spellEnd"/>
            <w:r w:rsidRPr="00572B17">
              <w:rPr>
                <w:b w:val="0"/>
                <w:bCs/>
                <w:vertAlign w:val="superscript"/>
              </w:rPr>
              <w:t>ʔ</w:t>
            </w:r>
          </w:p>
        </w:tc>
        <w:tc>
          <w:tcPr>
            <w:tcW w:w="992" w:type="dxa"/>
            <w:shd w:val="clear" w:color="auto" w:fill="FFFFFF" w:themeFill="background1"/>
          </w:tcPr>
          <w:p w14:paraId="727CF370" w14:textId="26ABD019"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w:t>
            </w:r>
            <w:proofErr w:type="spellEnd"/>
            <w:r w:rsidRPr="00572B17">
              <w:rPr>
                <w:b w:val="0"/>
                <w:bCs/>
                <w:vertAlign w:val="superscript"/>
              </w:rPr>
              <w:t>ʔ</w:t>
            </w:r>
          </w:p>
        </w:tc>
        <w:tc>
          <w:tcPr>
            <w:tcW w:w="850" w:type="dxa"/>
            <w:shd w:val="clear" w:color="auto" w:fill="FFFFFF" w:themeFill="background1"/>
          </w:tcPr>
          <w:p w14:paraId="3E941549" w14:textId="285B190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w:t>
            </w:r>
            <w:proofErr w:type="spellEnd"/>
            <w:r w:rsidRPr="00572B17">
              <w:rPr>
                <w:b w:val="0"/>
                <w:bCs/>
                <w:vertAlign w:val="superscript"/>
              </w:rPr>
              <w:t>ʔ</w:t>
            </w:r>
          </w:p>
        </w:tc>
        <w:tc>
          <w:tcPr>
            <w:tcW w:w="993" w:type="dxa"/>
            <w:shd w:val="clear" w:color="auto" w:fill="FFFFFF" w:themeFill="background1"/>
          </w:tcPr>
          <w:p w14:paraId="52016643" w14:textId="49DC52D3"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w:t>
            </w:r>
            <w:proofErr w:type="spellEnd"/>
            <w:r w:rsidRPr="00572B17">
              <w:rPr>
                <w:b w:val="0"/>
                <w:bCs/>
                <w:vertAlign w:val="superscript"/>
              </w:rPr>
              <w:t>ʔ</w:t>
            </w:r>
          </w:p>
        </w:tc>
        <w:tc>
          <w:tcPr>
            <w:tcW w:w="850" w:type="dxa"/>
            <w:shd w:val="clear" w:color="auto" w:fill="FFFFFF" w:themeFill="background1"/>
          </w:tcPr>
          <w:p w14:paraId="1ABD02E4" w14:textId="2462395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w:t>
            </w:r>
            <w:proofErr w:type="spellEnd"/>
            <w:r w:rsidRPr="00572B17">
              <w:rPr>
                <w:b w:val="0"/>
                <w:bCs/>
                <w:vertAlign w:val="superscript"/>
              </w:rPr>
              <w:t>ʔ</w:t>
            </w:r>
          </w:p>
        </w:tc>
        <w:tc>
          <w:tcPr>
            <w:tcW w:w="851" w:type="dxa"/>
            <w:shd w:val="clear" w:color="auto" w:fill="FFFFFF" w:themeFill="background1"/>
          </w:tcPr>
          <w:p w14:paraId="6024A38B" w14:textId="673EFD3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w:t>
            </w:r>
            <w:proofErr w:type="spellEnd"/>
            <w:r w:rsidRPr="00572B17">
              <w:rPr>
                <w:b w:val="0"/>
                <w:bCs/>
                <w:vertAlign w:val="superscript"/>
              </w:rPr>
              <w:t>ʔ</w:t>
            </w:r>
          </w:p>
        </w:tc>
        <w:tc>
          <w:tcPr>
            <w:tcW w:w="992" w:type="dxa"/>
            <w:shd w:val="clear" w:color="auto" w:fill="FFFFFF" w:themeFill="background1"/>
          </w:tcPr>
          <w:p w14:paraId="78A2E69B" w14:textId="76855124" w:rsidR="001A64C4" w:rsidRPr="00572B17" w:rsidRDefault="001A64C4" w:rsidP="001A64C4">
            <w:pPr>
              <w:pStyle w:val="OLtablecolumnheading"/>
              <w:keepNext w:val="0"/>
              <w:rPr>
                <w:b w:val="0"/>
                <w:bCs/>
                <w:sz w:val="14"/>
                <w:szCs w:val="14"/>
              </w:rPr>
            </w:pPr>
            <w:r w:rsidRPr="00572B17">
              <w:rPr>
                <w:b w:val="0"/>
                <w:bCs/>
                <w:sz w:val="14"/>
                <w:szCs w:val="14"/>
              </w:rPr>
              <w:t>NEG</w:t>
            </w:r>
          </w:p>
        </w:tc>
      </w:tr>
      <w:tr w:rsidR="001A64C4" w:rsidRPr="00572B17" w14:paraId="656395EE" w14:textId="77777777" w:rsidTr="003D7C61">
        <w:trPr>
          <w:jc w:val="center"/>
        </w:trPr>
        <w:tc>
          <w:tcPr>
            <w:tcW w:w="993" w:type="dxa"/>
            <w:shd w:val="clear" w:color="auto" w:fill="D9D9D9" w:themeFill="background1" w:themeFillShade="D9"/>
          </w:tcPr>
          <w:p w14:paraId="4F111330" w14:textId="7386BF5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tabɛ</w:t>
            </w:r>
            <w:proofErr w:type="spellEnd"/>
          </w:p>
        </w:tc>
        <w:tc>
          <w:tcPr>
            <w:tcW w:w="992" w:type="dxa"/>
            <w:shd w:val="clear" w:color="auto" w:fill="D9D9D9" w:themeFill="background1" w:themeFillShade="D9"/>
          </w:tcPr>
          <w:p w14:paraId="5D19F20D" w14:textId="1366A6B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tabɛ</w:t>
            </w:r>
            <w:proofErr w:type="spellEnd"/>
          </w:p>
        </w:tc>
        <w:tc>
          <w:tcPr>
            <w:tcW w:w="850" w:type="dxa"/>
            <w:shd w:val="clear" w:color="auto" w:fill="D9D9D9" w:themeFill="background1" w:themeFillShade="D9"/>
          </w:tcPr>
          <w:p w14:paraId="4767BFDA" w14:textId="6DAFBECA"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7237F3F2" w14:textId="6415E8E2"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tabɛ</w:t>
            </w:r>
            <w:proofErr w:type="spellEnd"/>
          </w:p>
        </w:tc>
        <w:tc>
          <w:tcPr>
            <w:tcW w:w="992" w:type="dxa"/>
            <w:shd w:val="clear" w:color="auto" w:fill="D9D9D9" w:themeFill="background1" w:themeFillShade="D9"/>
          </w:tcPr>
          <w:p w14:paraId="67967E60" w14:textId="3794075C"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r w:rsidRPr="00572B17">
              <w:rPr>
                <w:b w:val="0"/>
                <w:bCs/>
                <w:sz w:val="14"/>
                <w:szCs w:val="14"/>
                <w:lang w:val="id-ID"/>
              </w:rPr>
              <w:t>tabɛ</w:t>
            </w:r>
            <w:proofErr w:type="spellEnd"/>
          </w:p>
        </w:tc>
        <w:tc>
          <w:tcPr>
            <w:tcW w:w="850" w:type="dxa"/>
            <w:shd w:val="clear" w:color="auto" w:fill="D9D9D9" w:themeFill="background1" w:themeFillShade="D9"/>
          </w:tcPr>
          <w:p w14:paraId="137B25A2" w14:textId="44EB256B"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tabɛ</w:t>
            </w:r>
            <w:proofErr w:type="spellEnd"/>
          </w:p>
        </w:tc>
        <w:tc>
          <w:tcPr>
            <w:tcW w:w="709" w:type="dxa"/>
            <w:shd w:val="clear" w:color="auto" w:fill="D9D9D9" w:themeFill="background1" w:themeFillShade="D9"/>
          </w:tcPr>
          <w:p w14:paraId="765F7BE2" w14:textId="0FBBA14A"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48208A9B" w14:textId="0821B223"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23723FBE" w14:textId="0C07614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tabɛ</w:t>
            </w:r>
            <w:proofErr w:type="spellEnd"/>
          </w:p>
        </w:tc>
        <w:tc>
          <w:tcPr>
            <w:tcW w:w="850" w:type="dxa"/>
            <w:shd w:val="clear" w:color="auto" w:fill="D9D9D9" w:themeFill="background1" w:themeFillShade="D9"/>
          </w:tcPr>
          <w:p w14:paraId="710410EC" w14:textId="3A3BAE31" w:rsidR="001A64C4" w:rsidRPr="00572B17" w:rsidRDefault="001A64C4" w:rsidP="001A64C4">
            <w:pPr>
              <w:pStyle w:val="OLtablecolumnheading"/>
              <w:keepNext w:val="0"/>
              <w:rPr>
                <w:b w:val="0"/>
                <w:bCs/>
                <w:sz w:val="14"/>
                <w:szCs w:val="14"/>
                <w:lang w:val="id-ID"/>
              </w:rPr>
            </w:pPr>
          </w:p>
        </w:tc>
        <w:tc>
          <w:tcPr>
            <w:tcW w:w="993" w:type="dxa"/>
            <w:shd w:val="clear" w:color="auto" w:fill="D9D9D9" w:themeFill="background1" w:themeFillShade="D9"/>
          </w:tcPr>
          <w:p w14:paraId="440A10B7" w14:textId="122B876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tabɛ</w:t>
            </w:r>
            <w:proofErr w:type="spellEnd"/>
          </w:p>
        </w:tc>
        <w:tc>
          <w:tcPr>
            <w:tcW w:w="850" w:type="dxa"/>
            <w:shd w:val="clear" w:color="auto" w:fill="D9D9D9" w:themeFill="background1" w:themeFillShade="D9"/>
          </w:tcPr>
          <w:p w14:paraId="5130145F" w14:textId="2E47D9BC"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3C8A5CD3" w14:textId="2AF582FC"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tabɛ</w:t>
            </w:r>
            <w:proofErr w:type="spellEnd"/>
          </w:p>
        </w:tc>
        <w:tc>
          <w:tcPr>
            <w:tcW w:w="992" w:type="dxa"/>
            <w:shd w:val="clear" w:color="auto" w:fill="D9D9D9" w:themeFill="background1" w:themeFillShade="D9"/>
          </w:tcPr>
          <w:p w14:paraId="2317DC1A" w14:textId="27AEC2DB" w:rsidR="001A64C4" w:rsidRPr="00572B17" w:rsidRDefault="001A64C4" w:rsidP="001A64C4">
            <w:pPr>
              <w:pStyle w:val="OLtablecolumnheading"/>
              <w:keepNext w:val="0"/>
              <w:rPr>
                <w:b w:val="0"/>
                <w:bCs/>
                <w:sz w:val="14"/>
                <w:szCs w:val="14"/>
              </w:rPr>
            </w:pPr>
            <w:r w:rsidRPr="00572B17">
              <w:rPr>
                <w:b w:val="0"/>
                <w:bCs/>
                <w:sz w:val="14"/>
                <w:szCs w:val="14"/>
              </w:rPr>
              <w:t>‘fat’</w:t>
            </w:r>
          </w:p>
        </w:tc>
      </w:tr>
      <w:tr w:rsidR="001A64C4" w:rsidRPr="00572B17" w14:paraId="5E89F4C2" w14:textId="77777777" w:rsidTr="003D7C61">
        <w:trPr>
          <w:jc w:val="center"/>
        </w:trPr>
        <w:tc>
          <w:tcPr>
            <w:tcW w:w="993" w:type="dxa"/>
            <w:shd w:val="clear" w:color="auto" w:fill="FFFFFF" w:themeFill="background1"/>
          </w:tcPr>
          <w:p w14:paraId="1D26E42E" w14:textId="7676261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992" w:type="dxa"/>
            <w:shd w:val="clear" w:color="auto" w:fill="FFFFFF" w:themeFill="background1"/>
          </w:tcPr>
          <w:p w14:paraId="780C8297" w14:textId="2D9F6A9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850" w:type="dxa"/>
            <w:shd w:val="clear" w:color="auto" w:fill="FFFFFF" w:themeFill="background1"/>
          </w:tcPr>
          <w:p w14:paraId="12FAC6D5" w14:textId="57C7F10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993" w:type="dxa"/>
            <w:shd w:val="clear" w:color="auto" w:fill="FFFFFF" w:themeFill="background1"/>
          </w:tcPr>
          <w:p w14:paraId="39AA831D" w14:textId="2C77584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992" w:type="dxa"/>
            <w:shd w:val="clear" w:color="auto" w:fill="FFFFFF" w:themeFill="background1"/>
          </w:tcPr>
          <w:p w14:paraId="5D74D00B" w14:textId="7982DD2E"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850" w:type="dxa"/>
            <w:shd w:val="clear" w:color="auto" w:fill="FFFFFF" w:themeFill="background1"/>
          </w:tcPr>
          <w:p w14:paraId="655E0E09" w14:textId="2C6C26CC"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709" w:type="dxa"/>
            <w:shd w:val="clear" w:color="auto" w:fill="FFFFFF" w:themeFill="background1"/>
          </w:tcPr>
          <w:p w14:paraId="644D5984" w14:textId="4C1927F7"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851" w:type="dxa"/>
            <w:shd w:val="clear" w:color="auto" w:fill="FFFFFF" w:themeFill="background1"/>
          </w:tcPr>
          <w:p w14:paraId="06700C86" w14:textId="7C1F0FF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992" w:type="dxa"/>
            <w:shd w:val="clear" w:color="auto" w:fill="FFFFFF" w:themeFill="background1"/>
          </w:tcPr>
          <w:p w14:paraId="139D35EB" w14:textId="4EB52DE8"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850" w:type="dxa"/>
            <w:shd w:val="clear" w:color="auto" w:fill="FFFFFF" w:themeFill="background1"/>
          </w:tcPr>
          <w:p w14:paraId="112A258E" w14:textId="17AF04C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993" w:type="dxa"/>
            <w:shd w:val="clear" w:color="auto" w:fill="FFFFFF" w:themeFill="background1"/>
          </w:tcPr>
          <w:p w14:paraId="18EF805F" w14:textId="30565A6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850" w:type="dxa"/>
            <w:shd w:val="clear" w:color="auto" w:fill="FFFFFF" w:themeFill="background1"/>
          </w:tcPr>
          <w:p w14:paraId="371C7070" w14:textId="032FFF5B" w:rsidR="001A64C4" w:rsidRPr="00572B17" w:rsidRDefault="001A64C4" w:rsidP="001A64C4">
            <w:pPr>
              <w:pStyle w:val="OLtablecolumnheading"/>
              <w:keepNext w:val="0"/>
              <w:rPr>
                <w:b w:val="0"/>
                <w:bCs/>
                <w:sz w:val="14"/>
                <w:szCs w:val="14"/>
                <w:lang w:val="id-ID"/>
              </w:rPr>
            </w:pPr>
          </w:p>
        </w:tc>
        <w:tc>
          <w:tcPr>
            <w:tcW w:w="851" w:type="dxa"/>
            <w:shd w:val="clear" w:color="auto" w:fill="FFFFFF" w:themeFill="background1"/>
          </w:tcPr>
          <w:p w14:paraId="59124DCE" w14:textId="7BD6BF5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taj</w:t>
            </w:r>
            <w:proofErr w:type="spellEnd"/>
            <w:r w:rsidRPr="00572B17">
              <w:rPr>
                <w:b w:val="0"/>
                <w:bCs/>
                <w:vertAlign w:val="superscript"/>
              </w:rPr>
              <w:t>ʔ</w:t>
            </w:r>
            <w:proofErr w:type="spellStart"/>
            <w:r w:rsidRPr="00572B17">
              <w:rPr>
                <w:b w:val="0"/>
                <w:bCs/>
                <w:sz w:val="14"/>
                <w:szCs w:val="14"/>
                <w:lang w:val="id-ID"/>
              </w:rPr>
              <w:t>taj</w:t>
            </w:r>
            <w:proofErr w:type="spellEnd"/>
            <w:r w:rsidRPr="00572B17">
              <w:rPr>
                <w:b w:val="0"/>
                <w:bCs/>
                <w:vertAlign w:val="superscript"/>
              </w:rPr>
              <w:t>ʔ</w:t>
            </w:r>
          </w:p>
        </w:tc>
        <w:tc>
          <w:tcPr>
            <w:tcW w:w="992" w:type="dxa"/>
            <w:shd w:val="clear" w:color="auto" w:fill="FFFFFF" w:themeFill="background1"/>
          </w:tcPr>
          <w:p w14:paraId="2E3FBEDD" w14:textId="78764C1B"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set</w:t>
            </w:r>
            <w:proofErr w:type="gramEnd"/>
            <w:r w:rsidRPr="00572B17">
              <w:rPr>
                <w:b w:val="0"/>
                <w:bCs/>
                <w:sz w:val="14"/>
                <w:szCs w:val="14"/>
              </w:rPr>
              <w:t xml:space="preserve"> alight’</w:t>
            </w:r>
          </w:p>
        </w:tc>
      </w:tr>
      <w:tr w:rsidR="001A64C4" w:rsidRPr="00572B17" w14:paraId="5B884732" w14:textId="77777777" w:rsidTr="003D7C61">
        <w:trPr>
          <w:jc w:val="center"/>
        </w:trPr>
        <w:tc>
          <w:tcPr>
            <w:tcW w:w="993" w:type="dxa"/>
            <w:shd w:val="clear" w:color="auto" w:fill="D9D9D9" w:themeFill="background1" w:themeFillShade="D9"/>
          </w:tcPr>
          <w:p w14:paraId="2DBB413A" w14:textId="6D52A550" w:rsidR="001A64C4" w:rsidRPr="00572B17" w:rsidRDefault="001A64C4" w:rsidP="001A64C4">
            <w:pPr>
              <w:pStyle w:val="OLtablecolumnheading"/>
              <w:keepNext w:val="0"/>
              <w:rPr>
                <w:b w:val="0"/>
                <w:bCs/>
                <w:sz w:val="14"/>
                <w:szCs w:val="14"/>
                <w:lang w:val="id-ID"/>
              </w:rPr>
            </w:pPr>
            <w:r w:rsidRPr="00572B17">
              <w:rPr>
                <w:b w:val="0"/>
                <w:bCs/>
                <w:sz w:val="14"/>
                <w:szCs w:val="14"/>
                <w:lang w:val="id-ID"/>
              </w:rPr>
              <w:t>*tanda</w:t>
            </w:r>
            <w:r w:rsidRPr="00572B17">
              <w:rPr>
                <w:b w:val="0"/>
                <w:bCs/>
                <w:vertAlign w:val="superscript"/>
              </w:rPr>
              <w:t>ʔ</w:t>
            </w:r>
          </w:p>
        </w:tc>
        <w:tc>
          <w:tcPr>
            <w:tcW w:w="992" w:type="dxa"/>
            <w:shd w:val="clear" w:color="auto" w:fill="D9D9D9" w:themeFill="background1" w:themeFillShade="D9"/>
          </w:tcPr>
          <w:p w14:paraId="03C20C1D" w14:textId="169CD17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tadda</w:t>
            </w:r>
            <w:proofErr w:type="spellEnd"/>
            <w:r w:rsidRPr="00572B17">
              <w:rPr>
                <w:b w:val="0"/>
                <w:bCs/>
                <w:vertAlign w:val="superscript"/>
              </w:rPr>
              <w:t>ʔ</w:t>
            </w:r>
          </w:p>
        </w:tc>
        <w:tc>
          <w:tcPr>
            <w:tcW w:w="850" w:type="dxa"/>
            <w:shd w:val="clear" w:color="auto" w:fill="D9D9D9" w:themeFill="background1" w:themeFillShade="D9"/>
          </w:tcPr>
          <w:p w14:paraId="4657774C" w14:textId="191DAA1D" w:rsidR="001A64C4" w:rsidRPr="00572B17" w:rsidRDefault="001A64C4" w:rsidP="001A64C4">
            <w:pPr>
              <w:pStyle w:val="OLtablecolumnheading"/>
              <w:keepNext w:val="0"/>
              <w:rPr>
                <w:b w:val="0"/>
                <w:bCs/>
                <w:sz w:val="14"/>
                <w:szCs w:val="14"/>
              </w:rPr>
            </w:pPr>
            <w:r w:rsidRPr="00572B17">
              <w:rPr>
                <w:b w:val="0"/>
                <w:bCs/>
                <w:sz w:val="14"/>
                <w:szCs w:val="14"/>
                <w:lang w:val="id-ID"/>
              </w:rPr>
              <w:t>tanda</w:t>
            </w:r>
            <w:r w:rsidRPr="00572B17">
              <w:rPr>
                <w:b w:val="0"/>
                <w:bCs/>
                <w:vertAlign w:val="superscript"/>
              </w:rPr>
              <w:t>ʔ</w:t>
            </w:r>
          </w:p>
        </w:tc>
        <w:tc>
          <w:tcPr>
            <w:tcW w:w="993" w:type="dxa"/>
            <w:shd w:val="clear" w:color="auto" w:fill="D9D9D9" w:themeFill="background1" w:themeFillShade="D9"/>
          </w:tcPr>
          <w:p w14:paraId="24887262" w14:textId="2213DE1F" w:rsidR="001A64C4" w:rsidRPr="00572B17" w:rsidRDefault="001A64C4" w:rsidP="001A64C4">
            <w:pPr>
              <w:pStyle w:val="OLtablecolumnheading"/>
              <w:keepNext w:val="0"/>
              <w:rPr>
                <w:b w:val="0"/>
                <w:bCs/>
                <w:sz w:val="14"/>
                <w:szCs w:val="14"/>
                <w:lang w:val="id-ID"/>
              </w:rPr>
            </w:pPr>
            <w:r w:rsidRPr="00572B17">
              <w:rPr>
                <w:b w:val="0"/>
                <w:bCs/>
                <w:sz w:val="14"/>
                <w:szCs w:val="14"/>
                <w:lang w:val="id-ID"/>
              </w:rPr>
              <w:t>tanda</w:t>
            </w:r>
            <w:r w:rsidRPr="00572B17">
              <w:rPr>
                <w:b w:val="0"/>
                <w:bCs/>
                <w:vertAlign w:val="superscript"/>
              </w:rPr>
              <w:t>ʔ</w:t>
            </w:r>
          </w:p>
        </w:tc>
        <w:tc>
          <w:tcPr>
            <w:tcW w:w="992" w:type="dxa"/>
            <w:shd w:val="clear" w:color="auto" w:fill="D9D9D9" w:themeFill="background1" w:themeFillShade="D9"/>
          </w:tcPr>
          <w:p w14:paraId="2198CFED" w14:textId="6F3D1EF4" w:rsidR="001A64C4" w:rsidRPr="00572B17" w:rsidRDefault="001A64C4" w:rsidP="001A64C4">
            <w:pPr>
              <w:pStyle w:val="OLtablecolumnheading"/>
              <w:keepNext w:val="0"/>
              <w:rPr>
                <w:b w:val="0"/>
                <w:bCs/>
                <w:sz w:val="14"/>
                <w:szCs w:val="14"/>
                <w:lang w:val="id-ID"/>
              </w:rPr>
            </w:pPr>
            <w:r w:rsidRPr="00572B17">
              <w:rPr>
                <w:b w:val="0"/>
                <w:bCs/>
                <w:sz w:val="14"/>
                <w:szCs w:val="14"/>
                <w:lang w:val="id-ID"/>
              </w:rPr>
              <w:t>*tanda</w:t>
            </w:r>
            <w:r w:rsidRPr="00572B17">
              <w:rPr>
                <w:b w:val="0"/>
                <w:bCs/>
                <w:vertAlign w:val="superscript"/>
              </w:rPr>
              <w:t>ʔ</w:t>
            </w:r>
          </w:p>
        </w:tc>
        <w:tc>
          <w:tcPr>
            <w:tcW w:w="850" w:type="dxa"/>
            <w:shd w:val="clear" w:color="auto" w:fill="D9D9D9" w:themeFill="background1" w:themeFillShade="D9"/>
          </w:tcPr>
          <w:p w14:paraId="7E6D8505" w14:textId="16D972BA"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tadda</w:t>
            </w:r>
            <w:proofErr w:type="spellEnd"/>
            <w:r w:rsidRPr="00572B17">
              <w:rPr>
                <w:b w:val="0"/>
                <w:bCs/>
                <w:vertAlign w:val="superscript"/>
              </w:rPr>
              <w:t>ʔ</w:t>
            </w:r>
          </w:p>
        </w:tc>
        <w:tc>
          <w:tcPr>
            <w:tcW w:w="709" w:type="dxa"/>
            <w:shd w:val="clear" w:color="auto" w:fill="D9D9D9" w:themeFill="background1" w:themeFillShade="D9"/>
          </w:tcPr>
          <w:p w14:paraId="4A950D6C" w14:textId="2F12F54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tadda</w:t>
            </w:r>
            <w:proofErr w:type="spellEnd"/>
            <w:r w:rsidRPr="00572B17">
              <w:rPr>
                <w:b w:val="0"/>
                <w:bCs/>
                <w:vertAlign w:val="superscript"/>
              </w:rPr>
              <w:t>ʔ</w:t>
            </w:r>
          </w:p>
        </w:tc>
        <w:tc>
          <w:tcPr>
            <w:tcW w:w="851" w:type="dxa"/>
            <w:shd w:val="clear" w:color="auto" w:fill="D9D9D9" w:themeFill="background1" w:themeFillShade="D9"/>
          </w:tcPr>
          <w:p w14:paraId="5330C4C5" w14:textId="0557947C"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tadda</w:t>
            </w:r>
            <w:proofErr w:type="spellEnd"/>
            <w:r w:rsidRPr="00572B17">
              <w:rPr>
                <w:b w:val="0"/>
                <w:bCs/>
                <w:vertAlign w:val="superscript"/>
              </w:rPr>
              <w:t>ʔ</w:t>
            </w:r>
          </w:p>
        </w:tc>
        <w:tc>
          <w:tcPr>
            <w:tcW w:w="992" w:type="dxa"/>
            <w:shd w:val="clear" w:color="auto" w:fill="D9D9D9" w:themeFill="background1" w:themeFillShade="D9"/>
          </w:tcPr>
          <w:p w14:paraId="10F99FEC" w14:textId="0BE812AC"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tadda</w:t>
            </w:r>
            <w:proofErr w:type="spellEnd"/>
            <w:r w:rsidRPr="00572B17">
              <w:rPr>
                <w:b w:val="0"/>
                <w:bCs/>
                <w:vertAlign w:val="superscript"/>
              </w:rPr>
              <w:t>ʔ</w:t>
            </w:r>
          </w:p>
        </w:tc>
        <w:tc>
          <w:tcPr>
            <w:tcW w:w="850" w:type="dxa"/>
            <w:shd w:val="clear" w:color="auto" w:fill="D9D9D9" w:themeFill="background1" w:themeFillShade="D9"/>
          </w:tcPr>
          <w:p w14:paraId="5378D8DB" w14:textId="6120F7B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tadda</w:t>
            </w:r>
            <w:proofErr w:type="spellEnd"/>
            <w:r w:rsidRPr="00572B17">
              <w:rPr>
                <w:b w:val="0"/>
                <w:bCs/>
                <w:vertAlign w:val="superscript"/>
              </w:rPr>
              <w:t>ʔ</w:t>
            </w:r>
          </w:p>
        </w:tc>
        <w:tc>
          <w:tcPr>
            <w:tcW w:w="993" w:type="dxa"/>
            <w:shd w:val="clear" w:color="auto" w:fill="D9D9D9" w:themeFill="background1" w:themeFillShade="D9"/>
          </w:tcPr>
          <w:p w14:paraId="5E242545" w14:textId="48CD3B1E"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tadda</w:t>
            </w:r>
            <w:proofErr w:type="spellEnd"/>
            <w:r w:rsidRPr="00572B17">
              <w:rPr>
                <w:b w:val="0"/>
                <w:bCs/>
                <w:vertAlign w:val="superscript"/>
              </w:rPr>
              <w:t>ʔ</w:t>
            </w:r>
          </w:p>
        </w:tc>
        <w:tc>
          <w:tcPr>
            <w:tcW w:w="850" w:type="dxa"/>
            <w:shd w:val="clear" w:color="auto" w:fill="D9D9D9" w:themeFill="background1" w:themeFillShade="D9"/>
          </w:tcPr>
          <w:p w14:paraId="2BB6AE7F" w14:textId="56659B5C"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1A50FD3B" w14:textId="0461DAD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tadda</w:t>
            </w:r>
            <w:proofErr w:type="spellEnd"/>
            <w:r w:rsidRPr="00572B17">
              <w:rPr>
                <w:b w:val="0"/>
                <w:bCs/>
                <w:vertAlign w:val="superscript"/>
              </w:rPr>
              <w:t>ʔ</w:t>
            </w:r>
          </w:p>
        </w:tc>
        <w:tc>
          <w:tcPr>
            <w:tcW w:w="992" w:type="dxa"/>
            <w:shd w:val="clear" w:color="auto" w:fill="D9D9D9" w:themeFill="background1" w:themeFillShade="D9"/>
          </w:tcPr>
          <w:p w14:paraId="300F71AA" w14:textId="39156E5B"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sole</w:t>
            </w:r>
            <w:proofErr w:type="gramEnd"/>
            <w:r w:rsidRPr="00572B17">
              <w:rPr>
                <w:b w:val="0"/>
                <w:bCs/>
                <w:sz w:val="14"/>
                <w:szCs w:val="14"/>
              </w:rPr>
              <w:t xml:space="preserve"> of foot’</w:t>
            </w:r>
          </w:p>
        </w:tc>
      </w:tr>
      <w:tr w:rsidR="001A64C4" w:rsidRPr="00572B17" w14:paraId="6BA56436" w14:textId="77777777" w:rsidTr="003D7C61">
        <w:trPr>
          <w:jc w:val="center"/>
        </w:trPr>
        <w:tc>
          <w:tcPr>
            <w:tcW w:w="993" w:type="dxa"/>
            <w:shd w:val="clear" w:color="auto" w:fill="FFFFFF" w:themeFill="background1"/>
          </w:tcPr>
          <w:p w14:paraId="11EF200D" w14:textId="0637636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w:t>
            </w:r>
            <w:r w:rsidRPr="00572B17">
              <w:rPr>
                <w:b w:val="0"/>
                <w:bCs/>
                <w:sz w:val="14"/>
                <w:szCs w:val="14"/>
                <w:vertAlign w:val="superscript"/>
                <w:lang w:val="id-ID"/>
              </w:rPr>
              <w:t>ŋ</w:t>
            </w:r>
            <w:r w:rsidRPr="00572B17">
              <w:rPr>
                <w:b w:val="0"/>
                <w:bCs/>
                <w:sz w:val="14"/>
                <w:szCs w:val="14"/>
                <w:lang w:val="id-ID"/>
              </w:rPr>
              <w:t>kew</w:t>
            </w:r>
            <w:proofErr w:type="spellEnd"/>
          </w:p>
        </w:tc>
        <w:tc>
          <w:tcPr>
            <w:tcW w:w="992" w:type="dxa"/>
            <w:shd w:val="clear" w:color="auto" w:fill="FFFFFF" w:themeFill="background1"/>
          </w:tcPr>
          <w:p w14:paraId="1DAD4620" w14:textId="7DC34C59" w:rsidR="001A64C4" w:rsidRPr="00572B17" w:rsidRDefault="001A64C4" w:rsidP="001A64C4">
            <w:pPr>
              <w:pStyle w:val="OLtablecolumnheading"/>
              <w:keepNext w:val="0"/>
              <w:rPr>
                <w:b w:val="0"/>
                <w:bCs/>
                <w:sz w:val="14"/>
                <w:szCs w:val="14"/>
                <w:lang w:val="id-ID"/>
              </w:rPr>
            </w:pPr>
          </w:p>
        </w:tc>
        <w:tc>
          <w:tcPr>
            <w:tcW w:w="850" w:type="dxa"/>
            <w:shd w:val="clear" w:color="auto" w:fill="FFFFFF" w:themeFill="background1"/>
          </w:tcPr>
          <w:p w14:paraId="1B680455" w14:textId="5F488FD8" w:rsidR="001A64C4" w:rsidRPr="00572B17" w:rsidRDefault="001A64C4" w:rsidP="001A64C4">
            <w:pPr>
              <w:pStyle w:val="OLtablecolumnheading"/>
              <w:keepNext w:val="0"/>
              <w:rPr>
                <w:b w:val="0"/>
                <w:bCs/>
                <w:sz w:val="14"/>
                <w:szCs w:val="14"/>
              </w:rPr>
            </w:pPr>
          </w:p>
        </w:tc>
        <w:tc>
          <w:tcPr>
            <w:tcW w:w="993" w:type="dxa"/>
            <w:shd w:val="clear" w:color="auto" w:fill="FFFFFF" w:themeFill="background1"/>
          </w:tcPr>
          <w:p w14:paraId="007AE808" w14:textId="15ECAE0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ta</w:t>
            </w:r>
            <w:r w:rsidRPr="00572B17">
              <w:rPr>
                <w:b w:val="0"/>
                <w:bCs/>
                <w:sz w:val="14"/>
                <w:szCs w:val="14"/>
                <w:vertAlign w:val="superscript"/>
                <w:lang w:val="id-ID"/>
              </w:rPr>
              <w:t>ŋ</w:t>
            </w:r>
            <w:r w:rsidRPr="00572B17">
              <w:rPr>
                <w:b w:val="0"/>
                <w:bCs/>
                <w:sz w:val="14"/>
                <w:szCs w:val="14"/>
                <w:lang w:val="id-ID"/>
              </w:rPr>
              <w:t>kow</w:t>
            </w:r>
            <w:proofErr w:type="spellEnd"/>
          </w:p>
        </w:tc>
        <w:tc>
          <w:tcPr>
            <w:tcW w:w="992" w:type="dxa"/>
            <w:shd w:val="clear" w:color="auto" w:fill="FFFFFF" w:themeFill="background1"/>
          </w:tcPr>
          <w:p w14:paraId="06242266" w14:textId="33DBF218"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ta</w:t>
            </w:r>
            <w:r w:rsidRPr="00572B17">
              <w:rPr>
                <w:b w:val="0"/>
                <w:bCs/>
                <w:sz w:val="14"/>
                <w:szCs w:val="14"/>
                <w:vertAlign w:val="superscript"/>
                <w:lang w:val="id-ID"/>
              </w:rPr>
              <w:t>ŋ</w:t>
            </w:r>
            <w:r w:rsidRPr="00572B17">
              <w:rPr>
                <w:b w:val="0"/>
                <w:bCs/>
                <w:sz w:val="14"/>
                <w:szCs w:val="14"/>
                <w:lang w:val="id-ID"/>
              </w:rPr>
              <w:t>kew</w:t>
            </w:r>
            <w:proofErr w:type="spellEnd"/>
          </w:p>
        </w:tc>
        <w:tc>
          <w:tcPr>
            <w:tcW w:w="850" w:type="dxa"/>
            <w:shd w:val="clear" w:color="auto" w:fill="FFFFFF" w:themeFill="background1"/>
          </w:tcPr>
          <w:p w14:paraId="33484BF8" w14:textId="17E3501F"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takkow</w:t>
            </w:r>
            <w:proofErr w:type="spellEnd"/>
            <w:proofErr w:type="gramEnd"/>
          </w:p>
        </w:tc>
        <w:tc>
          <w:tcPr>
            <w:tcW w:w="709" w:type="dxa"/>
            <w:shd w:val="clear" w:color="auto" w:fill="FFFFFF" w:themeFill="background1"/>
          </w:tcPr>
          <w:p w14:paraId="77972ECF" w14:textId="6CDF4A6A" w:rsidR="001A64C4" w:rsidRPr="00572B17" w:rsidRDefault="001A64C4" w:rsidP="001A64C4">
            <w:pPr>
              <w:pStyle w:val="OLtablecolumnheading"/>
              <w:keepNext w:val="0"/>
              <w:rPr>
                <w:b w:val="0"/>
                <w:bCs/>
                <w:sz w:val="14"/>
                <w:szCs w:val="14"/>
              </w:rPr>
            </w:pPr>
          </w:p>
        </w:tc>
        <w:tc>
          <w:tcPr>
            <w:tcW w:w="851" w:type="dxa"/>
            <w:shd w:val="clear" w:color="auto" w:fill="FFFFFF" w:themeFill="background1"/>
          </w:tcPr>
          <w:p w14:paraId="7DEBA136" w14:textId="75C3A008" w:rsidR="001A64C4" w:rsidRPr="00572B17" w:rsidRDefault="001A64C4" w:rsidP="001A64C4">
            <w:pPr>
              <w:pStyle w:val="OLtablecolumnheading"/>
              <w:keepNext w:val="0"/>
              <w:rPr>
                <w:b w:val="0"/>
                <w:bCs/>
                <w:sz w:val="14"/>
                <w:szCs w:val="14"/>
              </w:rPr>
            </w:pPr>
          </w:p>
        </w:tc>
        <w:tc>
          <w:tcPr>
            <w:tcW w:w="992" w:type="dxa"/>
            <w:shd w:val="clear" w:color="auto" w:fill="FFFFFF" w:themeFill="background1"/>
          </w:tcPr>
          <w:p w14:paraId="53948D53" w14:textId="06858118"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takkow</w:t>
            </w:r>
            <w:proofErr w:type="spellEnd"/>
            <w:proofErr w:type="gramEnd"/>
          </w:p>
        </w:tc>
        <w:tc>
          <w:tcPr>
            <w:tcW w:w="850" w:type="dxa"/>
            <w:shd w:val="clear" w:color="auto" w:fill="FFFFFF" w:themeFill="background1"/>
          </w:tcPr>
          <w:p w14:paraId="04FE9AF9" w14:textId="05FE6765" w:rsidR="001A64C4" w:rsidRPr="00572B17" w:rsidRDefault="001A64C4" w:rsidP="001A64C4">
            <w:pPr>
              <w:pStyle w:val="OLtablecolumnheading"/>
              <w:keepNext w:val="0"/>
              <w:rPr>
                <w:b w:val="0"/>
                <w:bCs/>
                <w:sz w:val="14"/>
                <w:szCs w:val="14"/>
                <w:lang w:val="id-ID"/>
              </w:rPr>
            </w:pPr>
          </w:p>
        </w:tc>
        <w:tc>
          <w:tcPr>
            <w:tcW w:w="993" w:type="dxa"/>
            <w:shd w:val="clear" w:color="auto" w:fill="FFFFFF" w:themeFill="background1"/>
          </w:tcPr>
          <w:p w14:paraId="368BF290" w14:textId="4AB6224D"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takkow</w:t>
            </w:r>
            <w:proofErr w:type="spellEnd"/>
            <w:proofErr w:type="gramEnd"/>
          </w:p>
        </w:tc>
        <w:tc>
          <w:tcPr>
            <w:tcW w:w="850" w:type="dxa"/>
            <w:shd w:val="clear" w:color="auto" w:fill="FFFFFF" w:themeFill="background1"/>
          </w:tcPr>
          <w:p w14:paraId="31E54951" w14:textId="484EC0BC"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takkow</w:t>
            </w:r>
            <w:proofErr w:type="spellEnd"/>
          </w:p>
        </w:tc>
        <w:tc>
          <w:tcPr>
            <w:tcW w:w="851" w:type="dxa"/>
            <w:shd w:val="clear" w:color="auto" w:fill="FFFFFF" w:themeFill="background1"/>
          </w:tcPr>
          <w:p w14:paraId="443A7B72" w14:textId="1044C132"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takkow</w:t>
            </w:r>
            <w:proofErr w:type="spellEnd"/>
          </w:p>
        </w:tc>
        <w:tc>
          <w:tcPr>
            <w:tcW w:w="992" w:type="dxa"/>
            <w:shd w:val="clear" w:color="auto" w:fill="FFFFFF" w:themeFill="background1"/>
          </w:tcPr>
          <w:p w14:paraId="129EA826" w14:textId="38B446EC" w:rsidR="001A64C4" w:rsidRPr="00572B17" w:rsidRDefault="001A64C4" w:rsidP="001A64C4">
            <w:pPr>
              <w:pStyle w:val="OLtablecolumnheading"/>
              <w:keepNext w:val="0"/>
              <w:rPr>
                <w:b w:val="0"/>
                <w:bCs/>
                <w:sz w:val="14"/>
                <w:szCs w:val="14"/>
              </w:rPr>
            </w:pPr>
            <w:r w:rsidRPr="00572B17">
              <w:rPr>
                <w:b w:val="0"/>
                <w:bCs/>
                <w:sz w:val="14"/>
                <w:szCs w:val="14"/>
              </w:rPr>
              <w:t>‘steal’</w:t>
            </w:r>
          </w:p>
        </w:tc>
      </w:tr>
      <w:tr w:rsidR="001A64C4" w:rsidRPr="00572B17" w14:paraId="3C37AC06" w14:textId="77777777" w:rsidTr="003D7C61">
        <w:trPr>
          <w:jc w:val="center"/>
        </w:trPr>
        <w:tc>
          <w:tcPr>
            <w:tcW w:w="993" w:type="dxa"/>
            <w:shd w:val="clear" w:color="auto" w:fill="D9D9D9" w:themeFill="background1" w:themeFillShade="D9"/>
          </w:tcPr>
          <w:p w14:paraId="2266D063" w14:textId="7711A89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tɛka</w:t>
            </w:r>
            <w:proofErr w:type="spellEnd"/>
            <w:r w:rsidRPr="00572B17">
              <w:rPr>
                <w:b w:val="0"/>
                <w:bCs/>
                <w:vertAlign w:val="superscript"/>
              </w:rPr>
              <w:t>ʔ</w:t>
            </w:r>
          </w:p>
        </w:tc>
        <w:tc>
          <w:tcPr>
            <w:tcW w:w="992" w:type="dxa"/>
            <w:shd w:val="clear" w:color="auto" w:fill="D9D9D9" w:themeFill="background1" w:themeFillShade="D9"/>
          </w:tcPr>
          <w:p w14:paraId="5D552248" w14:textId="7B7CC4E6"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tɛka</w:t>
            </w:r>
            <w:proofErr w:type="spellEnd"/>
            <w:r w:rsidRPr="00572B17">
              <w:rPr>
                <w:b w:val="0"/>
                <w:bCs/>
                <w:vertAlign w:val="superscript"/>
              </w:rPr>
              <w:t>ʔ</w:t>
            </w:r>
          </w:p>
        </w:tc>
        <w:tc>
          <w:tcPr>
            <w:tcW w:w="850" w:type="dxa"/>
            <w:shd w:val="clear" w:color="auto" w:fill="D9D9D9" w:themeFill="background1" w:themeFillShade="D9"/>
          </w:tcPr>
          <w:p w14:paraId="26110677" w14:textId="7C9AA01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tɛka</w:t>
            </w:r>
            <w:proofErr w:type="spellEnd"/>
            <w:r w:rsidRPr="00572B17">
              <w:rPr>
                <w:b w:val="0"/>
                <w:bCs/>
                <w:vertAlign w:val="superscript"/>
              </w:rPr>
              <w:t>ʔ</w:t>
            </w:r>
          </w:p>
        </w:tc>
        <w:tc>
          <w:tcPr>
            <w:tcW w:w="993" w:type="dxa"/>
            <w:shd w:val="clear" w:color="auto" w:fill="D9D9D9" w:themeFill="background1" w:themeFillShade="D9"/>
          </w:tcPr>
          <w:p w14:paraId="7631C2B1" w14:textId="52FB9766"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tɛka</w:t>
            </w:r>
            <w:proofErr w:type="spellEnd"/>
            <w:r w:rsidRPr="00572B17">
              <w:rPr>
                <w:b w:val="0"/>
                <w:bCs/>
                <w:vertAlign w:val="superscript"/>
              </w:rPr>
              <w:t>ʔ</w:t>
            </w:r>
          </w:p>
        </w:tc>
        <w:tc>
          <w:tcPr>
            <w:tcW w:w="992" w:type="dxa"/>
            <w:shd w:val="clear" w:color="auto" w:fill="D9D9D9" w:themeFill="background1" w:themeFillShade="D9"/>
          </w:tcPr>
          <w:p w14:paraId="6E06FABB" w14:textId="18EBFB33"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tɛka</w:t>
            </w:r>
            <w:proofErr w:type="spellEnd"/>
            <w:r w:rsidRPr="00572B17">
              <w:rPr>
                <w:b w:val="0"/>
                <w:bCs/>
                <w:vertAlign w:val="superscript"/>
              </w:rPr>
              <w:t>ʔ</w:t>
            </w:r>
          </w:p>
        </w:tc>
        <w:tc>
          <w:tcPr>
            <w:tcW w:w="850" w:type="dxa"/>
            <w:shd w:val="clear" w:color="auto" w:fill="D9D9D9" w:themeFill="background1" w:themeFillShade="D9"/>
          </w:tcPr>
          <w:p w14:paraId="1CCDD0A5" w14:textId="3010908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tɛka</w:t>
            </w:r>
            <w:proofErr w:type="spellEnd"/>
            <w:r w:rsidRPr="00572B17">
              <w:rPr>
                <w:b w:val="0"/>
                <w:bCs/>
                <w:vertAlign w:val="superscript"/>
              </w:rPr>
              <w:t>ʔ</w:t>
            </w:r>
          </w:p>
        </w:tc>
        <w:tc>
          <w:tcPr>
            <w:tcW w:w="709" w:type="dxa"/>
            <w:shd w:val="clear" w:color="auto" w:fill="D9D9D9" w:themeFill="background1" w:themeFillShade="D9"/>
          </w:tcPr>
          <w:p w14:paraId="1ECA1566" w14:textId="0685129D"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katɛ</w:t>
            </w:r>
            <w:proofErr w:type="spellEnd"/>
            <w:r w:rsidRPr="00572B17">
              <w:rPr>
                <w:b w:val="0"/>
                <w:bCs/>
                <w:vertAlign w:val="superscript"/>
              </w:rPr>
              <w:t>ʔ</w:t>
            </w:r>
          </w:p>
        </w:tc>
        <w:tc>
          <w:tcPr>
            <w:tcW w:w="851" w:type="dxa"/>
            <w:shd w:val="clear" w:color="auto" w:fill="D9D9D9" w:themeFill="background1" w:themeFillShade="D9"/>
          </w:tcPr>
          <w:p w14:paraId="49A39A29" w14:textId="3A27D1C6"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tɛxa</w:t>
            </w:r>
            <w:proofErr w:type="spellEnd"/>
            <w:r w:rsidRPr="00572B17">
              <w:rPr>
                <w:b w:val="0"/>
                <w:bCs/>
                <w:vertAlign w:val="superscript"/>
              </w:rPr>
              <w:t>ʔ</w:t>
            </w:r>
          </w:p>
        </w:tc>
        <w:tc>
          <w:tcPr>
            <w:tcW w:w="992" w:type="dxa"/>
            <w:shd w:val="clear" w:color="auto" w:fill="D9D9D9" w:themeFill="background1" w:themeFillShade="D9"/>
          </w:tcPr>
          <w:p w14:paraId="245DE1E6" w14:textId="24A7705F"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tɛna</w:t>
            </w:r>
            <w:proofErr w:type="spellEnd"/>
            <w:r w:rsidRPr="00572B17">
              <w:rPr>
                <w:b w:val="0"/>
                <w:bCs/>
                <w:vertAlign w:val="superscript"/>
              </w:rPr>
              <w:t>ʔ</w:t>
            </w:r>
          </w:p>
        </w:tc>
        <w:tc>
          <w:tcPr>
            <w:tcW w:w="850" w:type="dxa"/>
            <w:shd w:val="clear" w:color="auto" w:fill="D9D9D9" w:themeFill="background1" w:themeFillShade="D9"/>
          </w:tcPr>
          <w:p w14:paraId="40B00793" w14:textId="468EC56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tɛna</w:t>
            </w:r>
            <w:proofErr w:type="spellEnd"/>
            <w:r w:rsidRPr="00572B17">
              <w:rPr>
                <w:b w:val="0"/>
                <w:bCs/>
                <w:vertAlign w:val="superscript"/>
              </w:rPr>
              <w:t>ʔ</w:t>
            </w:r>
          </w:p>
        </w:tc>
        <w:tc>
          <w:tcPr>
            <w:tcW w:w="993" w:type="dxa"/>
            <w:shd w:val="clear" w:color="auto" w:fill="D9D9D9" w:themeFill="background1" w:themeFillShade="D9"/>
          </w:tcPr>
          <w:p w14:paraId="3C1F7622" w14:textId="6E36DE0C"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tɛna</w:t>
            </w:r>
            <w:proofErr w:type="spellEnd"/>
            <w:r w:rsidRPr="00572B17">
              <w:rPr>
                <w:b w:val="0"/>
                <w:bCs/>
                <w:vertAlign w:val="superscript"/>
              </w:rPr>
              <w:t>ʔ</w:t>
            </w:r>
          </w:p>
        </w:tc>
        <w:tc>
          <w:tcPr>
            <w:tcW w:w="850" w:type="dxa"/>
            <w:shd w:val="clear" w:color="auto" w:fill="D9D9D9" w:themeFill="background1" w:themeFillShade="D9"/>
          </w:tcPr>
          <w:p w14:paraId="1E03C720" w14:textId="25D0DEF7"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11FAE920" w14:textId="49F15AF6"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tɛna</w:t>
            </w:r>
            <w:proofErr w:type="spellEnd"/>
            <w:r w:rsidRPr="00572B17">
              <w:rPr>
                <w:b w:val="0"/>
                <w:bCs/>
                <w:vertAlign w:val="superscript"/>
              </w:rPr>
              <w:t>ʔ</w:t>
            </w:r>
          </w:p>
        </w:tc>
        <w:tc>
          <w:tcPr>
            <w:tcW w:w="992" w:type="dxa"/>
            <w:shd w:val="clear" w:color="auto" w:fill="D9D9D9" w:themeFill="background1" w:themeFillShade="D9"/>
          </w:tcPr>
          <w:p w14:paraId="61CE2393" w14:textId="4B3B58B9"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caw</w:t>
            </w:r>
            <w:proofErr w:type="gramEnd"/>
            <w:r w:rsidRPr="00572B17">
              <w:rPr>
                <w:b w:val="0"/>
                <w:bCs/>
                <w:sz w:val="14"/>
                <w:szCs w:val="14"/>
              </w:rPr>
              <w:t xml:space="preserve"> (of chicken)’</w:t>
            </w:r>
          </w:p>
        </w:tc>
      </w:tr>
      <w:tr w:rsidR="001A64C4" w:rsidRPr="00572B17" w14:paraId="55114647" w14:textId="77777777" w:rsidTr="003D7C61">
        <w:trPr>
          <w:jc w:val="center"/>
        </w:trPr>
        <w:tc>
          <w:tcPr>
            <w:tcW w:w="993" w:type="dxa"/>
            <w:shd w:val="clear" w:color="auto" w:fill="FFFFFF" w:themeFill="background1"/>
          </w:tcPr>
          <w:p w14:paraId="4C217415" w14:textId="3EC7846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992" w:type="dxa"/>
            <w:shd w:val="clear" w:color="auto" w:fill="FFFFFF" w:themeFill="background1"/>
          </w:tcPr>
          <w:p w14:paraId="3A6F24AB" w14:textId="072E488C" w:rsidR="001A64C4" w:rsidRPr="00572B17" w:rsidRDefault="001A64C4" w:rsidP="001A64C4">
            <w:pPr>
              <w:pStyle w:val="OLtablecolumnheading"/>
              <w:keepNext w:val="0"/>
              <w:rPr>
                <w:b w:val="0"/>
                <w:bCs/>
                <w:sz w:val="14"/>
                <w:szCs w:val="14"/>
                <w:lang w:val="id-ID"/>
              </w:rPr>
            </w:pPr>
            <w:r w:rsidRPr="00572B17">
              <w:rPr>
                <w:b w:val="0"/>
                <w:bCs/>
                <w:sz w:val="14"/>
                <w:szCs w:val="14"/>
                <w:lang w:val="id-ID"/>
              </w:rPr>
              <w:t>si</w:t>
            </w:r>
            <w:r w:rsidRPr="00572B17">
              <w:rPr>
                <w:b w:val="0"/>
                <w:bCs/>
                <w:vertAlign w:val="superscript"/>
              </w:rPr>
              <w:t>ʔ</w:t>
            </w:r>
            <w:r w:rsidRPr="00572B17">
              <w:rPr>
                <w:b w:val="0"/>
                <w:bCs/>
                <w:sz w:val="14"/>
                <w:szCs w:val="14"/>
                <w:lang w:val="id-ID"/>
              </w:rPr>
              <w:t>si</w:t>
            </w:r>
            <w:r w:rsidRPr="00572B17">
              <w:rPr>
                <w:b w:val="0"/>
                <w:bCs/>
                <w:vertAlign w:val="superscript"/>
              </w:rPr>
              <w:t>ʔ</w:t>
            </w:r>
          </w:p>
        </w:tc>
        <w:tc>
          <w:tcPr>
            <w:tcW w:w="850" w:type="dxa"/>
            <w:shd w:val="clear" w:color="auto" w:fill="FFFFFF" w:themeFill="background1"/>
          </w:tcPr>
          <w:p w14:paraId="54DE8232" w14:textId="15A1C508"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993" w:type="dxa"/>
            <w:shd w:val="clear" w:color="auto" w:fill="FFFFFF" w:themeFill="background1"/>
          </w:tcPr>
          <w:p w14:paraId="77359C57" w14:textId="7A1070C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992" w:type="dxa"/>
            <w:shd w:val="clear" w:color="auto" w:fill="FFFFFF" w:themeFill="background1"/>
          </w:tcPr>
          <w:p w14:paraId="5EBBB030" w14:textId="63C3C7A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850" w:type="dxa"/>
            <w:shd w:val="clear" w:color="auto" w:fill="FFFFFF" w:themeFill="background1"/>
          </w:tcPr>
          <w:p w14:paraId="61630192" w14:textId="68CF3C9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709" w:type="dxa"/>
            <w:shd w:val="clear" w:color="auto" w:fill="FFFFFF" w:themeFill="background1"/>
          </w:tcPr>
          <w:p w14:paraId="2E40199A" w14:textId="71544E69"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851" w:type="dxa"/>
            <w:shd w:val="clear" w:color="auto" w:fill="FFFFFF" w:themeFill="background1"/>
          </w:tcPr>
          <w:p w14:paraId="6C23016F" w14:textId="4A50FF0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992" w:type="dxa"/>
            <w:shd w:val="clear" w:color="auto" w:fill="FFFFFF" w:themeFill="background1"/>
          </w:tcPr>
          <w:p w14:paraId="15FAED06" w14:textId="2054137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850" w:type="dxa"/>
            <w:shd w:val="clear" w:color="auto" w:fill="FFFFFF" w:themeFill="background1"/>
          </w:tcPr>
          <w:p w14:paraId="5663AFA8" w14:textId="547AD1D5"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993" w:type="dxa"/>
            <w:shd w:val="clear" w:color="auto" w:fill="FFFFFF" w:themeFill="background1"/>
          </w:tcPr>
          <w:p w14:paraId="4956ADE0" w14:textId="06D0B4EB"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850" w:type="dxa"/>
            <w:shd w:val="clear" w:color="auto" w:fill="FFFFFF" w:themeFill="background1"/>
          </w:tcPr>
          <w:p w14:paraId="1D594F28" w14:textId="0FB95B5D"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851" w:type="dxa"/>
            <w:shd w:val="clear" w:color="auto" w:fill="FFFFFF" w:themeFill="background1"/>
          </w:tcPr>
          <w:p w14:paraId="063E70C6" w14:textId="54F2B6E8"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ti</w:t>
            </w:r>
            <w:proofErr w:type="spellEnd"/>
            <w:r w:rsidRPr="00572B17">
              <w:rPr>
                <w:b w:val="0"/>
                <w:bCs/>
                <w:vertAlign w:val="superscript"/>
              </w:rPr>
              <w:t>ʔ</w:t>
            </w:r>
            <w:proofErr w:type="spellStart"/>
            <w:r w:rsidRPr="00572B17">
              <w:rPr>
                <w:b w:val="0"/>
                <w:bCs/>
                <w:sz w:val="14"/>
                <w:szCs w:val="14"/>
                <w:lang w:val="id-ID"/>
              </w:rPr>
              <w:t>ti</w:t>
            </w:r>
            <w:proofErr w:type="spellEnd"/>
            <w:r w:rsidRPr="00572B17">
              <w:rPr>
                <w:b w:val="0"/>
                <w:bCs/>
                <w:vertAlign w:val="superscript"/>
              </w:rPr>
              <w:t>ʔ</w:t>
            </w:r>
          </w:p>
        </w:tc>
        <w:tc>
          <w:tcPr>
            <w:tcW w:w="992" w:type="dxa"/>
            <w:shd w:val="clear" w:color="auto" w:fill="FFFFFF" w:themeFill="background1"/>
          </w:tcPr>
          <w:p w14:paraId="24791B19" w14:textId="7E5FBDFD" w:rsidR="001A64C4" w:rsidRPr="00572B17" w:rsidRDefault="001A64C4" w:rsidP="001A64C4">
            <w:pPr>
              <w:pStyle w:val="OLtablecolumnheading"/>
              <w:keepNext w:val="0"/>
              <w:rPr>
                <w:b w:val="0"/>
                <w:bCs/>
                <w:sz w:val="14"/>
                <w:szCs w:val="14"/>
              </w:rPr>
            </w:pPr>
            <w:r w:rsidRPr="00572B17">
              <w:rPr>
                <w:b w:val="0"/>
                <w:bCs/>
                <w:sz w:val="14"/>
                <w:szCs w:val="14"/>
              </w:rPr>
              <w:t>‘tattoo’</w:t>
            </w:r>
          </w:p>
        </w:tc>
      </w:tr>
      <w:tr w:rsidR="001A64C4" w:rsidRPr="00572B17" w14:paraId="1491D1D5" w14:textId="77777777" w:rsidTr="00B37272">
        <w:trPr>
          <w:jc w:val="center"/>
        </w:trPr>
        <w:tc>
          <w:tcPr>
            <w:tcW w:w="993" w:type="dxa"/>
            <w:shd w:val="clear" w:color="auto" w:fill="D9D9D9" w:themeFill="background1" w:themeFillShade="D9"/>
          </w:tcPr>
          <w:p w14:paraId="46B0C96E" w14:textId="3A089FB3"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tiɡɡɔt</w:t>
            </w:r>
            <w:proofErr w:type="spellEnd"/>
          </w:p>
        </w:tc>
        <w:tc>
          <w:tcPr>
            <w:tcW w:w="992" w:type="dxa"/>
            <w:shd w:val="clear" w:color="auto" w:fill="D9D9D9" w:themeFill="background1" w:themeFillShade="D9"/>
          </w:tcPr>
          <w:p w14:paraId="072C6D3C" w14:textId="77E37B8D"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siɡɡɔt</w:t>
            </w:r>
            <w:proofErr w:type="spellEnd"/>
          </w:p>
        </w:tc>
        <w:tc>
          <w:tcPr>
            <w:tcW w:w="850" w:type="dxa"/>
            <w:shd w:val="clear" w:color="auto" w:fill="D9D9D9" w:themeFill="background1" w:themeFillShade="D9"/>
          </w:tcPr>
          <w:p w14:paraId="4E675C54" w14:textId="6D07D52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tiɡɡɔt</w:t>
            </w:r>
            <w:proofErr w:type="spellEnd"/>
          </w:p>
        </w:tc>
        <w:tc>
          <w:tcPr>
            <w:tcW w:w="993" w:type="dxa"/>
            <w:shd w:val="clear" w:color="auto" w:fill="D9D9D9" w:themeFill="background1" w:themeFillShade="D9"/>
          </w:tcPr>
          <w:p w14:paraId="6E4DF1EE" w14:textId="6088CF45"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tiɡɡɔt</w:t>
            </w:r>
            <w:proofErr w:type="spellEnd"/>
          </w:p>
        </w:tc>
        <w:tc>
          <w:tcPr>
            <w:tcW w:w="992" w:type="dxa"/>
            <w:shd w:val="clear" w:color="auto" w:fill="D9D9D9" w:themeFill="background1" w:themeFillShade="D9"/>
          </w:tcPr>
          <w:p w14:paraId="3F473B7C" w14:textId="7B847A6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tiɡɡɔt</w:t>
            </w:r>
            <w:proofErr w:type="spellEnd"/>
          </w:p>
        </w:tc>
        <w:tc>
          <w:tcPr>
            <w:tcW w:w="850" w:type="dxa"/>
            <w:shd w:val="clear" w:color="auto" w:fill="D9D9D9" w:themeFill="background1" w:themeFillShade="D9"/>
          </w:tcPr>
          <w:p w14:paraId="2AC1DFFC" w14:textId="2457E628"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tiɡɡɔt</w:t>
            </w:r>
            <w:proofErr w:type="spellEnd"/>
          </w:p>
        </w:tc>
        <w:tc>
          <w:tcPr>
            <w:tcW w:w="709" w:type="dxa"/>
            <w:shd w:val="clear" w:color="auto" w:fill="D9D9D9" w:themeFill="background1" w:themeFillShade="D9"/>
          </w:tcPr>
          <w:p w14:paraId="6ABA9B83" w14:textId="5B255D61"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tiɡɡɔt</w:t>
            </w:r>
            <w:proofErr w:type="spellEnd"/>
          </w:p>
        </w:tc>
        <w:tc>
          <w:tcPr>
            <w:tcW w:w="851" w:type="dxa"/>
            <w:shd w:val="clear" w:color="auto" w:fill="D9D9D9" w:themeFill="background1" w:themeFillShade="D9"/>
          </w:tcPr>
          <w:p w14:paraId="13ECF00C" w14:textId="437C2BB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tiɡɡɔt</w:t>
            </w:r>
            <w:proofErr w:type="spellEnd"/>
          </w:p>
        </w:tc>
        <w:tc>
          <w:tcPr>
            <w:tcW w:w="992" w:type="dxa"/>
            <w:shd w:val="clear" w:color="auto" w:fill="D9D9D9" w:themeFill="background1" w:themeFillShade="D9"/>
          </w:tcPr>
          <w:p w14:paraId="03C1AEB7" w14:textId="0DA56D9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tiɡɡɔt</w:t>
            </w:r>
            <w:proofErr w:type="spellEnd"/>
          </w:p>
        </w:tc>
        <w:tc>
          <w:tcPr>
            <w:tcW w:w="850" w:type="dxa"/>
            <w:shd w:val="clear" w:color="auto" w:fill="D9D9D9" w:themeFill="background1" w:themeFillShade="D9"/>
          </w:tcPr>
          <w:p w14:paraId="3858585B" w14:textId="560B682C" w:rsidR="001A64C4" w:rsidRPr="00572B17" w:rsidRDefault="001A64C4" w:rsidP="001A64C4">
            <w:pPr>
              <w:pStyle w:val="OLtablecolumnheading"/>
              <w:keepNext w:val="0"/>
              <w:rPr>
                <w:b w:val="0"/>
                <w:bCs/>
                <w:sz w:val="14"/>
                <w:szCs w:val="14"/>
                <w:lang w:val="id-ID"/>
              </w:rPr>
            </w:pPr>
          </w:p>
        </w:tc>
        <w:tc>
          <w:tcPr>
            <w:tcW w:w="993" w:type="dxa"/>
            <w:shd w:val="clear" w:color="auto" w:fill="D9D9D9" w:themeFill="background1" w:themeFillShade="D9"/>
          </w:tcPr>
          <w:p w14:paraId="3042658A" w14:textId="1E69DB20"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tiɡɡɔt</w:t>
            </w:r>
            <w:proofErr w:type="spellEnd"/>
          </w:p>
        </w:tc>
        <w:tc>
          <w:tcPr>
            <w:tcW w:w="850" w:type="dxa"/>
            <w:shd w:val="clear" w:color="auto" w:fill="D9D9D9" w:themeFill="background1" w:themeFillShade="D9"/>
          </w:tcPr>
          <w:p w14:paraId="7E3E27BC" w14:textId="4F8768BE"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318757E0" w14:textId="5E0826F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tiɡɡɔt</w:t>
            </w:r>
            <w:proofErr w:type="spellEnd"/>
          </w:p>
        </w:tc>
        <w:tc>
          <w:tcPr>
            <w:tcW w:w="992" w:type="dxa"/>
            <w:shd w:val="clear" w:color="auto" w:fill="D9D9D9" w:themeFill="background1" w:themeFillShade="D9"/>
          </w:tcPr>
          <w:p w14:paraId="3042FA87" w14:textId="79CC222E" w:rsidR="001A64C4" w:rsidRPr="00572B17" w:rsidRDefault="001A64C4" w:rsidP="001A64C4">
            <w:pPr>
              <w:pStyle w:val="OLtablecolumnheading"/>
              <w:keepNext w:val="0"/>
              <w:rPr>
                <w:b w:val="0"/>
                <w:bCs/>
                <w:sz w:val="14"/>
                <w:szCs w:val="14"/>
              </w:rPr>
            </w:pPr>
            <w:r w:rsidRPr="00572B17">
              <w:rPr>
                <w:b w:val="0"/>
                <w:bCs/>
                <w:sz w:val="14"/>
                <w:szCs w:val="14"/>
              </w:rPr>
              <w:t>‘hang’</w:t>
            </w:r>
          </w:p>
        </w:tc>
      </w:tr>
      <w:tr w:rsidR="001A64C4" w:rsidRPr="00572B17" w14:paraId="19923B52" w14:textId="77777777" w:rsidTr="003D7C61">
        <w:trPr>
          <w:jc w:val="center"/>
        </w:trPr>
        <w:tc>
          <w:tcPr>
            <w:tcW w:w="993" w:type="dxa"/>
            <w:shd w:val="clear" w:color="auto" w:fill="FFFFFF" w:themeFill="background1"/>
          </w:tcPr>
          <w:p w14:paraId="4B65FBA6" w14:textId="274824FD"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timbɔ</w:t>
            </w:r>
            <w:proofErr w:type="spellEnd"/>
          </w:p>
        </w:tc>
        <w:tc>
          <w:tcPr>
            <w:tcW w:w="992" w:type="dxa"/>
            <w:shd w:val="clear" w:color="auto" w:fill="FFFFFF" w:themeFill="background1"/>
          </w:tcPr>
          <w:p w14:paraId="2273E0E7" w14:textId="60250E33" w:rsidR="001A64C4" w:rsidRPr="00572B17" w:rsidRDefault="001A64C4" w:rsidP="001A64C4">
            <w:pPr>
              <w:pStyle w:val="OLtablecolumnheading"/>
              <w:keepNext w:val="0"/>
              <w:rPr>
                <w:b w:val="0"/>
                <w:bCs/>
                <w:sz w:val="14"/>
                <w:szCs w:val="14"/>
                <w:lang w:val="id-ID"/>
              </w:rPr>
            </w:pPr>
          </w:p>
        </w:tc>
        <w:tc>
          <w:tcPr>
            <w:tcW w:w="850" w:type="dxa"/>
            <w:shd w:val="clear" w:color="auto" w:fill="FFFFFF" w:themeFill="background1"/>
          </w:tcPr>
          <w:p w14:paraId="5287D057" w14:textId="27436922" w:rsidR="001A64C4" w:rsidRPr="00572B17" w:rsidRDefault="001A64C4" w:rsidP="001A64C4">
            <w:pPr>
              <w:pStyle w:val="OLtablecolumnheading"/>
              <w:keepNext w:val="0"/>
              <w:rPr>
                <w:b w:val="0"/>
                <w:bCs/>
                <w:sz w:val="14"/>
                <w:szCs w:val="14"/>
              </w:rPr>
            </w:pPr>
          </w:p>
        </w:tc>
        <w:tc>
          <w:tcPr>
            <w:tcW w:w="993" w:type="dxa"/>
            <w:shd w:val="clear" w:color="auto" w:fill="FFFFFF" w:themeFill="background1"/>
          </w:tcPr>
          <w:p w14:paraId="3F506BF4" w14:textId="15BFD581"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timb</w:t>
            </w:r>
            <w:proofErr w:type="spellEnd"/>
            <w:r w:rsidRPr="00572B17">
              <w:rPr>
                <w:b w:val="0"/>
                <w:bCs/>
                <w:sz w:val="14"/>
                <w:szCs w:val="14"/>
                <w:lang w:val="id-ID"/>
              </w:rPr>
              <w:t>ɔ</w:t>
            </w:r>
          </w:p>
        </w:tc>
        <w:tc>
          <w:tcPr>
            <w:tcW w:w="992" w:type="dxa"/>
            <w:shd w:val="clear" w:color="auto" w:fill="FFFFFF" w:themeFill="background1"/>
          </w:tcPr>
          <w:p w14:paraId="0B4A3B06" w14:textId="7B6E764C"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r w:rsidRPr="00572B17">
              <w:rPr>
                <w:b w:val="0"/>
                <w:bCs/>
                <w:sz w:val="14"/>
                <w:szCs w:val="14"/>
              </w:rPr>
              <w:t>timb</w:t>
            </w:r>
            <w:proofErr w:type="spellEnd"/>
            <w:r w:rsidRPr="00572B17">
              <w:rPr>
                <w:b w:val="0"/>
                <w:bCs/>
                <w:sz w:val="14"/>
                <w:szCs w:val="14"/>
                <w:lang w:val="id-ID"/>
              </w:rPr>
              <w:t>ɔ</w:t>
            </w:r>
          </w:p>
        </w:tc>
        <w:tc>
          <w:tcPr>
            <w:tcW w:w="850" w:type="dxa"/>
            <w:shd w:val="clear" w:color="auto" w:fill="FFFFFF" w:themeFill="background1"/>
          </w:tcPr>
          <w:p w14:paraId="39C6FE51" w14:textId="57BD49E7"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r w:rsidRPr="00572B17">
              <w:rPr>
                <w:b w:val="0"/>
                <w:bCs/>
                <w:sz w:val="14"/>
                <w:szCs w:val="14"/>
              </w:rPr>
              <w:t>timb</w:t>
            </w:r>
            <w:proofErr w:type="spellEnd"/>
            <w:r w:rsidRPr="00572B17">
              <w:rPr>
                <w:b w:val="0"/>
                <w:bCs/>
                <w:sz w:val="14"/>
                <w:szCs w:val="14"/>
                <w:lang w:val="id-ID"/>
              </w:rPr>
              <w:t>ɔ</w:t>
            </w:r>
          </w:p>
        </w:tc>
        <w:tc>
          <w:tcPr>
            <w:tcW w:w="709" w:type="dxa"/>
            <w:shd w:val="clear" w:color="auto" w:fill="FFFFFF" w:themeFill="background1"/>
          </w:tcPr>
          <w:p w14:paraId="2217388D" w14:textId="13895C8D" w:rsidR="001A64C4" w:rsidRPr="00572B17" w:rsidRDefault="001A64C4" w:rsidP="001A64C4">
            <w:pPr>
              <w:pStyle w:val="OLtablecolumnheading"/>
              <w:keepNext w:val="0"/>
              <w:rPr>
                <w:b w:val="0"/>
                <w:bCs/>
                <w:sz w:val="14"/>
                <w:szCs w:val="14"/>
              </w:rPr>
            </w:pPr>
          </w:p>
        </w:tc>
        <w:tc>
          <w:tcPr>
            <w:tcW w:w="851" w:type="dxa"/>
            <w:shd w:val="clear" w:color="auto" w:fill="FFFFFF" w:themeFill="background1"/>
          </w:tcPr>
          <w:p w14:paraId="6FE14BDE" w14:textId="2A8A37BF" w:rsidR="001A64C4" w:rsidRPr="00572B17" w:rsidRDefault="001A64C4" w:rsidP="001A64C4">
            <w:pPr>
              <w:pStyle w:val="OLtablecolumnheading"/>
              <w:keepNext w:val="0"/>
              <w:rPr>
                <w:b w:val="0"/>
                <w:bCs/>
                <w:sz w:val="14"/>
                <w:szCs w:val="14"/>
              </w:rPr>
            </w:pPr>
          </w:p>
        </w:tc>
        <w:tc>
          <w:tcPr>
            <w:tcW w:w="992" w:type="dxa"/>
            <w:shd w:val="clear" w:color="auto" w:fill="FFFFFF" w:themeFill="background1"/>
          </w:tcPr>
          <w:p w14:paraId="31286AE7" w14:textId="13C90C58"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r w:rsidRPr="00572B17">
              <w:rPr>
                <w:b w:val="0"/>
                <w:bCs/>
                <w:sz w:val="14"/>
                <w:szCs w:val="14"/>
              </w:rPr>
              <w:t>timb</w:t>
            </w:r>
            <w:proofErr w:type="spellEnd"/>
            <w:r w:rsidRPr="00572B17">
              <w:rPr>
                <w:b w:val="0"/>
                <w:bCs/>
                <w:sz w:val="14"/>
                <w:szCs w:val="14"/>
                <w:lang w:val="id-ID"/>
              </w:rPr>
              <w:t>ɔ</w:t>
            </w:r>
          </w:p>
        </w:tc>
        <w:tc>
          <w:tcPr>
            <w:tcW w:w="850" w:type="dxa"/>
            <w:shd w:val="clear" w:color="auto" w:fill="FFFFFF" w:themeFill="background1"/>
          </w:tcPr>
          <w:p w14:paraId="7699DF14" w14:textId="606D600A" w:rsidR="001A64C4" w:rsidRPr="00572B17" w:rsidRDefault="001A64C4" w:rsidP="001A64C4">
            <w:pPr>
              <w:pStyle w:val="OLtablecolumnheading"/>
              <w:keepNext w:val="0"/>
              <w:rPr>
                <w:b w:val="0"/>
                <w:bCs/>
                <w:sz w:val="14"/>
                <w:szCs w:val="14"/>
                <w:lang w:val="id-ID"/>
              </w:rPr>
            </w:pPr>
          </w:p>
        </w:tc>
        <w:tc>
          <w:tcPr>
            <w:tcW w:w="993" w:type="dxa"/>
            <w:shd w:val="clear" w:color="auto" w:fill="FFFFFF" w:themeFill="background1"/>
          </w:tcPr>
          <w:p w14:paraId="08100731" w14:textId="22EB5540"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r w:rsidRPr="00572B17">
              <w:rPr>
                <w:b w:val="0"/>
                <w:bCs/>
                <w:sz w:val="14"/>
                <w:szCs w:val="14"/>
              </w:rPr>
              <w:t>timb</w:t>
            </w:r>
            <w:proofErr w:type="spellEnd"/>
            <w:r w:rsidRPr="00572B17">
              <w:rPr>
                <w:b w:val="0"/>
                <w:bCs/>
                <w:sz w:val="14"/>
                <w:szCs w:val="14"/>
                <w:lang w:val="id-ID"/>
              </w:rPr>
              <w:t>ɔ</w:t>
            </w:r>
          </w:p>
        </w:tc>
        <w:tc>
          <w:tcPr>
            <w:tcW w:w="850" w:type="dxa"/>
            <w:shd w:val="clear" w:color="auto" w:fill="FFFFFF" w:themeFill="background1"/>
          </w:tcPr>
          <w:p w14:paraId="69F09F44" w14:textId="2FFF6E05" w:rsidR="001A64C4" w:rsidRPr="00572B17" w:rsidRDefault="001A64C4" w:rsidP="001A64C4">
            <w:pPr>
              <w:pStyle w:val="OLtablecolumnheading"/>
              <w:keepNext w:val="0"/>
              <w:rPr>
                <w:b w:val="0"/>
                <w:bCs/>
                <w:sz w:val="14"/>
                <w:szCs w:val="14"/>
                <w:lang w:val="id-ID"/>
              </w:rPr>
            </w:pPr>
          </w:p>
        </w:tc>
        <w:tc>
          <w:tcPr>
            <w:tcW w:w="851" w:type="dxa"/>
            <w:shd w:val="clear" w:color="auto" w:fill="FFFFFF" w:themeFill="background1"/>
          </w:tcPr>
          <w:p w14:paraId="4F1AE3F2" w14:textId="3932447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timb</w:t>
            </w:r>
            <w:proofErr w:type="spellEnd"/>
            <w:r w:rsidRPr="00572B17">
              <w:rPr>
                <w:b w:val="0"/>
                <w:bCs/>
                <w:sz w:val="14"/>
                <w:szCs w:val="14"/>
                <w:lang w:val="id-ID"/>
              </w:rPr>
              <w:t>ɔ</w:t>
            </w:r>
          </w:p>
        </w:tc>
        <w:tc>
          <w:tcPr>
            <w:tcW w:w="992" w:type="dxa"/>
            <w:shd w:val="clear" w:color="auto" w:fill="FFFFFF" w:themeFill="background1"/>
          </w:tcPr>
          <w:p w14:paraId="55A79880" w14:textId="5878E590" w:rsidR="001A64C4" w:rsidRPr="00572B17" w:rsidRDefault="001A64C4" w:rsidP="001A64C4">
            <w:pPr>
              <w:pStyle w:val="OLtablecolumnheading"/>
              <w:keepNext w:val="0"/>
              <w:rPr>
                <w:b w:val="0"/>
                <w:bCs/>
                <w:sz w:val="14"/>
                <w:szCs w:val="14"/>
              </w:rPr>
            </w:pPr>
            <w:r w:rsidRPr="00572B17">
              <w:rPr>
                <w:b w:val="0"/>
                <w:bCs/>
                <w:sz w:val="14"/>
                <w:szCs w:val="14"/>
              </w:rPr>
              <w:t>‘smoke’</w:t>
            </w:r>
          </w:p>
        </w:tc>
      </w:tr>
      <w:tr w:rsidR="001A64C4" w:rsidRPr="00572B17" w14:paraId="5F36BE3E" w14:textId="77777777" w:rsidTr="00B37272">
        <w:trPr>
          <w:jc w:val="center"/>
        </w:trPr>
        <w:tc>
          <w:tcPr>
            <w:tcW w:w="993" w:type="dxa"/>
            <w:shd w:val="clear" w:color="auto" w:fill="D9D9D9" w:themeFill="background1" w:themeFillShade="D9"/>
          </w:tcPr>
          <w:p w14:paraId="5C8412C2" w14:textId="310BB3D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tinaj</w:t>
            </w:r>
            <w:proofErr w:type="spellEnd"/>
          </w:p>
        </w:tc>
        <w:tc>
          <w:tcPr>
            <w:tcW w:w="992" w:type="dxa"/>
            <w:shd w:val="clear" w:color="auto" w:fill="D9D9D9" w:themeFill="background1" w:themeFillShade="D9"/>
          </w:tcPr>
          <w:p w14:paraId="51D07B1C" w14:textId="28FEC926"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sinaj</w:t>
            </w:r>
            <w:proofErr w:type="spellEnd"/>
          </w:p>
        </w:tc>
        <w:tc>
          <w:tcPr>
            <w:tcW w:w="850" w:type="dxa"/>
            <w:shd w:val="clear" w:color="auto" w:fill="D9D9D9" w:themeFill="background1" w:themeFillShade="D9"/>
          </w:tcPr>
          <w:p w14:paraId="460FCAD2" w14:textId="51777751" w:rsidR="001A64C4" w:rsidRPr="00572B17" w:rsidRDefault="001A64C4" w:rsidP="001A64C4">
            <w:pPr>
              <w:pStyle w:val="OLtablecolumnheading"/>
              <w:keepNext w:val="0"/>
              <w:rPr>
                <w:b w:val="0"/>
                <w:bCs/>
                <w:sz w:val="14"/>
                <w:szCs w:val="14"/>
              </w:rPr>
            </w:pPr>
            <w:proofErr w:type="spellStart"/>
            <w:r w:rsidRPr="00572B17">
              <w:rPr>
                <w:b w:val="0"/>
                <w:bCs/>
                <w:sz w:val="14"/>
                <w:szCs w:val="14"/>
              </w:rPr>
              <w:t>tinaj</w:t>
            </w:r>
            <w:proofErr w:type="spellEnd"/>
          </w:p>
        </w:tc>
        <w:tc>
          <w:tcPr>
            <w:tcW w:w="993" w:type="dxa"/>
            <w:shd w:val="clear" w:color="auto" w:fill="D9D9D9" w:themeFill="background1" w:themeFillShade="D9"/>
          </w:tcPr>
          <w:p w14:paraId="66E4B879" w14:textId="6F29475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tinanaj</w:t>
            </w:r>
            <w:proofErr w:type="spellEnd"/>
          </w:p>
        </w:tc>
        <w:tc>
          <w:tcPr>
            <w:tcW w:w="992" w:type="dxa"/>
            <w:shd w:val="clear" w:color="auto" w:fill="D9D9D9" w:themeFill="background1" w:themeFillShade="D9"/>
          </w:tcPr>
          <w:p w14:paraId="6F85E028" w14:textId="1DA22062"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tinanaj</w:t>
            </w:r>
            <w:proofErr w:type="spellEnd"/>
            <w:proofErr w:type="gramEnd"/>
          </w:p>
        </w:tc>
        <w:tc>
          <w:tcPr>
            <w:tcW w:w="850" w:type="dxa"/>
            <w:shd w:val="clear" w:color="auto" w:fill="D9D9D9" w:themeFill="background1" w:themeFillShade="D9"/>
          </w:tcPr>
          <w:p w14:paraId="7DF55570" w14:textId="6FC1125C"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tinanaj</w:t>
            </w:r>
            <w:proofErr w:type="spellEnd"/>
            <w:proofErr w:type="gramEnd"/>
          </w:p>
        </w:tc>
        <w:tc>
          <w:tcPr>
            <w:tcW w:w="709" w:type="dxa"/>
            <w:shd w:val="clear" w:color="auto" w:fill="D9D9D9" w:themeFill="background1" w:themeFillShade="D9"/>
          </w:tcPr>
          <w:p w14:paraId="47DBB414" w14:textId="09D6B45C" w:rsidR="001A64C4" w:rsidRPr="00572B17" w:rsidRDefault="001A64C4" w:rsidP="001A64C4">
            <w:pPr>
              <w:pStyle w:val="OLtablecolumnheading"/>
              <w:keepNext w:val="0"/>
              <w:rPr>
                <w:b w:val="0"/>
                <w:bCs/>
                <w:sz w:val="14"/>
                <w:szCs w:val="14"/>
              </w:rPr>
            </w:pPr>
          </w:p>
        </w:tc>
        <w:tc>
          <w:tcPr>
            <w:tcW w:w="851" w:type="dxa"/>
            <w:shd w:val="clear" w:color="auto" w:fill="D9D9D9" w:themeFill="background1" w:themeFillShade="D9"/>
          </w:tcPr>
          <w:p w14:paraId="52984FFC" w14:textId="48874E61" w:rsidR="001A64C4" w:rsidRPr="00572B17" w:rsidRDefault="001A64C4" w:rsidP="001A64C4">
            <w:pPr>
              <w:pStyle w:val="OLtablecolumnheading"/>
              <w:keepNext w:val="0"/>
              <w:rPr>
                <w:b w:val="0"/>
                <w:bCs/>
                <w:sz w:val="14"/>
                <w:szCs w:val="14"/>
              </w:rPr>
            </w:pPr>
          </w:p>
        </w:tc>
        <w:tc>
          <w:tcPr>
            <w:tcW w:w="992" w:type="dxa"/>
            <w:shd w:val="clear" w:color="auto" w:fill="D9D9D9" w:themeFill="background1" w:themeFillShade="D9"/>
          </w:tcPr>
          <w:p w14:paraId="384165E4" w14:textId="5CEA4D8E"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tinanaj</w:t>
            </w:r>
            <w:proofErr w:type="spellEnd"/>
            <w:proofErr w:type="gramEnd"/>
          </w:p>
        </w:tc>
        <w:tc>
          <w:tcPr>
            <w:tcW w:w="850" w:type="dxa"/>
            <w:shd w:val="clear" w:color="auto" w:fill="D9D9D9" w:themeFill="background1" w:themeFillShade="D9"/>
          </w:tcPr>
          <w:p w14:paraId="3FEEB285" w14:textId="32C13877" w:rsidR="001A64C4" w:rsidRPr="00572B17" w:rsidRDefault="001A64C4" w:rsidP="001A64C4">
            <w:pPr>
              <w:pStyle w:val="OLtablecolumnheading"/>
              <w:keepNext w:val="0"/>
              <w:rPr>
                <w:b w:val="0"/>
                <w:bCs/>
                <w:sz w:val="14"/>
                <w:szCs w:val="14"/>
                <w:lang w:val="id-ID"/>
              </w:rPr>
            </w:pPr>
          </w:p>
        </w:tc>
        <w:tc>
          <w:tcPr>
            <w:tcW w:w="993" w:type="dxa"/>
            <w:shd w:val="clear" w:color="auto" w:fill="D9D9D9" w:themeFill="background1" w:themeFillShade="D9"/>
          </w:tcPr>
          <w:p w14:paraId="4343783A" w14:textId="23AE1D6D"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tinanaj</w:t>
            </w:r>
            <w:proofErr w:type="spellEnd"/>
            <w:proofErr w:type="gramEnd"/>
          </w:p>
        </w:tc>
        <w:tc>
          <w:tcPr>
            <w:tcW w:w="850" w:type="dxa"/>
            <w:shd w:val="clear" w:color="auto" w:fill="D9D9D9" w:themeFill="background1" w:themeFillShade="D9"/>
          </w:tcPr>
          <w:p w14:paraId="0E680FBB" w14:textId="69AB9418"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tinanaj</w:t>
            </w:r>
            <w:proofErr w:type="spellEnd"/>
          </w:p>
        </w:tc>
        <w:tc>
          <w:tcPr>
            <w:tcW w:w="851" w:type="dxa"/>
            <w:shd w:val="clear" w:color="auto" w:fill="D9D9D9" w:themeFill="background1" w:themeFillShade="D9"/>
          </w:tcPr>
          <w:p w14:paraId="4930376C" w14:textId="765D511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tinanaj</w:t>
            </w:r>
            <w:proofErr w:type="spellEnd"/>
          </w:p>
        </w:tc>
        <w:tc>
          <w:tcPr>
            <w:tcW w:w="992" w:type="dxa"/>
            <w:shd w:val="clear" w:color="auto" w:fill="D9D9D9" w:themeFill="background1" w:themeFillShade="D9"/>
          </w:tcPr>
          <w:p w14:paraId="59CB16CE" w14:textId="74FC6FD6" w:rsidR="001A64C4" w:rsidRPr="00572B17" w:rsidRDefault="001A64C4" w:rsidP="001A64C4">
            <w:pPr>
              <w:pStyle w:val="OLtablecolumnheading"/>
              <w:keepNext w:val="0"/>
              <w:rPr>
                <w:b w:val="0"/>
                <w:bCs/>
                <w:sz w:val="14"/>
                <w:szCs w:val="14"/>
              </w:rPr>
            </w:pPr>
            <w:r w:rsidRPr="00572B17">
              <w:rPr>
                <w:b w:val="0"/>
                <w:bCs/>
                <w:sz w:val="14"/>
                <w:szCs w:val="14"/>
              </w:rPr>
              <w:t>‘intestine’</w:t>
            </w:r>
          </w:p>
        </w:tc>
      </w:tr>
      <w:tr w:rsidR="001A64C4" w:rsidRPr="00572B17" w14:paraId="1B8D4D19" w14:textId="77777777" w:rsidTr="003D7C61">
        <w:trPr>
          <w:jc w:val="center"/>
        </w:trPr>
        <w:tc>
          <w:tcPr>
            <w:tcW w:w="993" w:type="dxa"/>
            <w:shd w:val="clear" w:color="auto" w:fill="FFFFFF" w:themeFill="background1"/>
          </w:tcPr>
          <w:p w14:paraId="1088552D" w14:textId="135B6373"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tinali</w:t>
            </w:r>
            <w:proofErr w:type="spellEnd"/>
          </w:p>
        </w:tc>
        <w:tc>
          <w:tcPr>
            <w:tcW w:w="992" w:type="dxa"/>
            <w:shd w:val="clear" w:color="auto" w:fill="FFFFFF" w:themeFill="background1"/>
          </w:tcPr>
          <w:p w14:paraId="59385871" w14:textId="3402EC4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sinali</w:t>
            </w:r>
            <w:proofErr w:type="spellEnd"/>
          </w:p>
        </w:tc>
        <w:tc>
          <w:tcPr>
            <w:tcW w:w="850" w:type="dxa"/>
            <w:shd w:val="clear" w:color="auto" w:fill="FFFFFF" w:themeFill="background1"/>
          </w:tcPr>
          <w:p w14:paraId="61A5D09F" w14:textId="2FF2ABF8" w:rsidR="001A64C4" w:rsidRPr="00572B17" w:rsidRDefault="001A64C4" w:rsidP="001A64C4">
            <w:pPr>
              <w:pStyle w:val="OLtablecolumnheading"/>
              <w:keepNext w:val="0"/>
              <w:rPr>
                <w:b w:val="0"/>
                <w:bCs/>
                <w:sz w:val="14"/>
                <w:szCs w:val="14"/>
              </w:rPr>
            </w:pPr>
          </w:p>
        </w:tc>
        <w:tc>
          <w:tcPr>
            <w:tcW w:w="993" w:type="dxa"/>
            <w:shd w:val="clear" w:color="auto" w:fill="FFFFFF" w:themeFill="background1"/>
          </w:tcPr>
          <w:p w14:paraId="31416158" w14:textId="6F2E12F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tinali</w:t>
            </w:r>
            <w:proofErr w:type="spellEnd"/>
          </w:p>
        </w:tc>
        <w:tc>
          <w:tcPr>
            <w:tcW w:w="992" w:type="dxa"/>
            <w:shd w:val="clear" w:color="auto" w:fill="FFFFFF" w:themeFill="background1"/>
          </w:tcPr>
          <w:p w14:paraId="344030EE" w14:textId="55996A29"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tinali</w:t>
            </w:r>
            <w:proofErr w:type="spellEnd"/>
            <w:proofErr w:type="gramEnd"/>
          </w:p>
        </w:tc>
        <w:tc>
          <w:tcPr>
            <w:tcW w:w="850" w:type="dxa"/>
            <w:shd w:val="clear" w:color="auto" w:fill="FFFFFF" w:themeFill="background1"/>
          </w:tcPr>
          <w:p w14:paraId="1DA1EAA3" w14:textId="2DD34219" w:rsidR="001A64C4" w:rsidRPr="00572B17" w:rsidRDefault="001A64C4" w:rsidP="001A64C4">
            <w:pPr>
              <w:pStyle w:val="OLtablecolumnheading"/>
              <w:keepNext w:val="0"/>
              <w:rPr>
                <w:b w:val="0"/>
                <w:bCs/>
                <w:sz w:val="14"/>
                <w:szCs w:val="14"/>
                <w:lang w:val="id-ID"/>
              </w:rPr>
            </w:pPr>
          </w:p>
        </w:tc>
        <w:tc>
          <w:tcPr>
            <w:tcW w:w="709" w:type="dxa"/>
            <w:shd w:val="clear" w:color="auto" w:fill="FFFFFF" w:themeFill="background1"/>
          </w:tcPr>
          <w:p w14:paraId="67B33053" w14:textId="12BE691D" w:rsidR="001A64C4" w:rsidRPr="00572B17" w:rsidRDefault="001A64C4" w:rsidP="001A64C4">
            <w:pPr>
              <w:pStyle w:val="OLtablecolumnheading"/>
              <w:keepNext w:val="0"/>
              <w:rPr>
                <w:b w:val="0"/>
                <w:bCs/>
                <w:sz w:val="14"/>
                <w:szCs w:val="14"/>
              </w:rPr>
            </w:pPr>
          </w:p>
        </w:tc>
        <w:tc>
          <w:tcPr>
            <w:tcW w:w="851" w:type="dxa"/>
            <w:shd w:val="clear" w:color="auto" w:fill="FFFFFF" w:themeFill="background1"/>
          </w:tcPr>
          <w:p w14:paraId="6051DA6F" w14:textId="6A77D8A0" w:rsidR="001A64C4" w:rsidRPr="00572B17" w:rsidRDefault="001A64C4" w:rsidP="001A64C4">
            <w:pPr>
              <w:pStyle w:val="OLtablecolumnheading"/>
              <w:keepNext w:val="0"/>
              <w:rPr>
                <w:b w:val="0"/>
                <w:bCs/>
                <w:sz w:val="14"/>
                <w:szCs w:val="14"/>
              </w:rPr>
            </w:pPr>
          </w:p>
        </w:tc>
        <w:tc>
          <w:tcPr>
            <w:tcW w:w="992" w:type="dxa"/>
            <w:shd w:val="clear" w:color="auto" w:fill="FFFFFF" w:themeFill="background1"/>
          </w:tcPr>
          <w:p w14:paraId="3F35BEF3" w14:textId="60990C40" w:rsidR="001A64C4" w:rsidRPr="00572B17" w:rsidRDefault="001A64C4" w:rsidP="001A64C4">
            <w:pPr>
              <w:pStyle w:val="OLtablecolumnheading"/>
              <w:keepNext w:val="0"/>
              <w:rPr>
                <w:b w:val="0"/>
                <w:bCs/>
                <w:sz w:val="14"/>
                <w:szCs w:val="14"/>
                <w:lang w:val="id-ID"/>
              </w:rPr>
            </w:pPr>
          </w:p>
        </w:tc>
        <w:tc>
          <w:tcPr>
            <w:tcW w:w="850" w:type="dxa"/>
            <w:shd w:val="clear" w:color="auto" w:fill="FFFFFF" w:themeFill="background1"/>
          </w:tcPr>
          <w:p w14:paraId="0BEB35F7" w14:textId="6CE67811" w:rsidR="001A64C4" w:rsidRPr="00572B17" w:rsidRDefault="001A64C4" w:rsidP="001A64C4">
            <w:pPr>
              <w:pStyle w:val="OLtablecolumnheading"/>
              <w:keepNext w:val="0"/>
              <w:rPr>
                <w:b w:val="0"/>
                <w:bCs/>
                <w:sz w:val="14"/>
                <w:szCs w:val="14"/>
                <w:lang w:val="id-ID"/>
              </w:rPr>
            </w:pPr>
          </w:p>
        </w:tc>
        <w:tc>
          <w:tcPr>
            <w:tcW w:w="993" w:type="dxa"/>
            <w:shd w:val="clear" w:color="auto" w:fill="FFFFFF" w:themeFill="background1"/>
          </w:tcPr>
          <w:p w14:paraId="5981F55C" w14:textId="23D2E6A1" w:rsidR="001A64C4" w:rsidRPr="00572B17" w:rsidRDefault="001A64C4" w:rsidP="001A64C4">
            <w:pPr>
              <w:pStyle w:val="OLtablecolumnheading"/>
              <w:keepNext w:val="0"/>
              <w:rPr>
                <w:b w:val="0"/>
                <w:bCs/>
                <w:sz w:val="14"/>
                <w:szCs w:val="14"/>
                <w:lang w:val="id-ID"/>
              </w:rPr>
            </w:pPr>
          </w:p>
        </w:tc>
        <w:tc>
          <w:tcPr>
            <w:tcW w:w="850" w:type="dxa"/>
            <w:shd w:val="clear" w:color="auto" w:fill="FFFFFF" w:themeFill="background1"/>
          </w:tcPr>
          <w:p w14:paraId="69AE9FD7" w14:textId="0355E378" w:rsidR="001A64C4" w:rsidRPr="00572B17" w:rsidRDefault="001A64C4" w:rsidP="001A64C4">
            <w:pPr>
              <w:pStyle w:val="OLtablecolumnheading"/>
              <w:keepNext w:val="0"/>
              <w:rPr>
                <w:b w:val="0"/>
                <w:bCs/>
                <w:sz w:val="14"/>
                <w:szCs w:val="14"/>
                <w:lang w:val="id-ID"/>
              </w:rPr>
            </w:pPr>
          </w:p>
        </w:tc>
        <w:tc>
          <w:tcPr>
            <w:tcW w:w="851" w:type="dxa"/>
            <w:shd w:val="clear" w:color="auto" w:fill="FFFFFF" w:themeFill="background1"/>
          </w:tcPr>
          <w:p w14:paraId="6B36D7A4" w14:textId="446CFA80" w:rsidR="001A64C4" w:rsidRPr="00572B17" w:rsidRDefault="001A64C4" w:rsidP="001A64C4">
            <w:pPr>
              <w:pStyle w:val="OLtablecolumnheading"/>
              <w:keepNext w:val="0"/>
              <w:rPr>
                <w:b w:val="0"/>
                <w:bCs/>
                <w:sz w:val="14"/>
                <w:szCs w:val="14"/>
                <w:lang w:val="id-ID"/>
              </w:rPr>
            </w:pPr>
          </w:p>
        </w:tc>
        <w:tc>
          <w:tcPr>
            <w:tcW w:w="992" w:type="dxa"/>
            <w:shd w:val="clear" w:color="auto" w:fill="FFFFFF" w:themeFill="background1"/>
          </w:tcPr>
          <w:p w14:paraId="31FB94EE" w14:textId="798A932A" w:rsidR="001A64C4" w:rsidRPr="00572B17" w:rsidRDefault="001A64C4" w:rsidP="001A64C4">
            <w:pPr>
              <w:pStyle w:val="OLtablecolumnheading"/>
              <w:keepNext w:val="0"/>
              <w:rPr>
                <w:b w:val="0"/>
                <w:bCs/>
                <w:sz w:val="14"/>
                <w:szCs w:val="14"/>
              </w:rPr>
            </w:pPr>
            <w:r w:rsidRPr="00572B17">
              <w:rPr>
                <w:b w:val="0"/>
                <w:bCs/>
                <w:sz w:val="14"/>
                <w:szCs w:val="14"/>
              </w:rPr>
              <w:t>‘frangipani’</w:t>
            </w:r>
          </w:p>
        </w:tc>
      </w:tr>
      <w:tr w:rsidR="001A64C4" w:rsidRPr="00572B17" w14:paraId="1C337174" w14:textId="77777777" w:rsidTr="00B37272">
        <w:trPr>
          <w:jc w:val="center"/>
        </w:trPr>
        <w:tc>
          <w:tcPr>
            <w:tcW w:w="993" w:type="dxa"/>
            <w:shd w:val="clear" w:color="auto" w:fill="D9D9D9" w:themeFill="background1" w:themeFillShade="D9"/>
          </w:tcPr>
          <w:p w14:paraId="419A057E" w14:textId="543C9E2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tinɔbu</w:t>
            </w:r>
            <w:r w:rsidRPr="00572B17">
              <w:rPr>
                <w:b w:val="0"/>
                <w:bCs/>
                <w:sz w:val="14"/>
                <w:szCs w:val="14"/>
                <w:vertAlign w:val="superscript"/>
                <w:lang w:val="id-ID"/>
              </w:rPr>
              <w:t>t</w:t>
            </w:r>
            <w:r w:rsidRPr="00572B17">
              <w:rPr>
                <w:b w:val="0"/>
                <w:bCs/>
                <w:sz w:val="14"/>
                <w:szCs w:val="14"/>
                <w:lang w:val="id-ID"/>
              </w:rPr>
              <w:t>n</w:t>
            </w:r>
            <w:proofErr w:type="spellEnd"/>
          </w:p>
        </w:tc>
        <w:tc>
          <w:tcPr>
            <w:tcW w:w="992" w:type="dxa"/>
            <w:shd w:val="clear" w:color="auto" w:fill="D9D9D9" w:themeFill="background1" w:themeFillShade="D9"/>
          </w:tcPr>
          <w:p w14:paraId="4CD192C2" w14:textId="348C2D96" w:rsidR="001A64C4" w:rsidRPr="00572B17" w:rsidRDefault="001A64C4" w:rsidP="001A64C4">
            <w:pPr>
              <w:pStyle w:val="OLtablecolumnheading"/>
              <w:keepNext w:val="0"/>
              <w:rPr>
                <w:b w:val="0"/>
                <w:bCs/>
                <w:sz w:val="14"/>
                <w:szCs w:val="14"/>
                <w:lang w:val="id-ID"/>
              </w:rPr>
            </w:pPr>
            <w:r w:rsidRPr="00572B17">
              <w:rPr>
                <w:b w:val="0"/>
                <w:bCs/>
                <w:sz w:val="14"/>
                <w:szCs w:val="14"/>
              </w:rPr>
              <w:t>sin</w:t>
            </w:r>
            <w:r w:rsidRPr="00572B17">
              <w:rPr>
                <w:b w:val="0"/>
                <w:bCs/>
                <w:sz w:val="14"/>
                <w:szCs w:val="14"/>
                <w:lang w:val="id-ID"/>
              </w:rPr>
              <w:t>ɔ</w:t>
            </w:r>
            <w:r w:rsidRPr="00572B17">
              <w:rPr>
                <w:b w:val="0"/>
                <w:bCs/>
                <w:sz w:val="14"/>
                <w:szCs w:val="14"/>
              </w:rPr>
              <w:t>bun</w:t>
            </w:r>
          </w:p>
        </w:tc>
        <w:tc>
          <w:tcPr>
            <w:tcW w:w="850" w:type="dxa"/>
            <w:shd w:val="clear" w:color="auto" w:fill="D9D9D9" w:themeFill="background1" w:themeFillShade="D9"/>
          </w:tcPr>
          <w:p w14:paraId="1EF8011C" w14:textId="0B01A917" w:rsidR="001A64C4" w:rsidRPr="00572B17" w:rsidRDefault="001A64C4" w:rsidP="001A64C4">
            <w:pPr>
              <w:pStyle w:val="OLtablecolumnheading"/>
              <w:keepNext w:val="0"/>
              <w:rPr>
                <w:b w:val="0"/>
                <w:bCs/>
                <w:sz w:val="14"/>
                <w:szCs w:val="14"/>
              </w:rPr>
            </w:pPr>
          </w:p>
        </w:tc>
        <w:tc>
          <w:tcPr>
            <w:tcW w:w="993" w:type="dxa"/>
            <w:shd w:val="clear" w:color="auto" w:fill="D9D9D9" w:themeFill="background1" w:themeFillShade="D9"/>
          </w:tcPr>
          <w:p w14:paraId="2B4F407A" w14:textId="00BDB128" w:rsidR="001A64C4" w:rsidRPr="00572B17" w:rsidRDefault="001A64C4" w:rsidP="001A64C4">
            <w:pPr>
              <w:pStyle w:val="OLtablecolumnheading"/>
              <w:keepNext w:val="0"/>
              <w:rPr>
                <w:b w:val="0"/>
                <w:bCs/>
                <w:sz w:val="14"/>
                <w:szCs w:val="14"/>
                <w:lang w:val="id-ID"/>
              </w:rPr>
            </w:pPr>
            <w:r w:rsidRPr="00572B17">
              <w:rPr>
                <w:b w:val="0"/>
                <w:bCs/>
                <w:sz w:val="14"/>
                <w:szCs w:val="14"/>
              </w:rPr>
              <w:t>tin</w:t>
            </w:r>
            <w:r w:rsidRPr="00572B17">
              <w:rPr>
                <w:b w:val="0"/>
                <w:bCs/>
                <w:sz w:val="14"/>
                <w:szCs w:val="14"/>
                <w:lang w:val="id-ID"/>
              </w:rPr>
              <w:t>ɔ</w:t>
            </w:r>
            <w:r w:rsidRPr="00572B17">
              <w:rPr>
                <w:b w:val="0"/>
                <w:bCs/>
                <w:sz w:val="14"/>
                <w:szCs w:val="14"/>
              </w:rPr>
              <w:t>but</w:t>
            </w:r>
          </w:p>
        </w:tc>
        <w:tc>
          <w:tcPr>
            <w:tcW w:w="992" w:type="dxa"/>
            <w:shd w:val="clear" w:color="auto" w:fill="D9D9D9" w:themeFill="background1" w:themeFillShade="D9"/>
          </w:tcPr>
          <w:p w14:paraId="1A694FBB" w14:textId="084200F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tinɔbu</w:t>
            </w:r>
            <w:r w:rsidRPr="00572B17">
              <w:rPr>
                <w:b w:val="0"/>
                <w:bCs/>
                <w:sz w:val="14"/>
                <w:szCs w:val="14"/>
                <w:vertAlign w:val="superscript"/>
                <w:lang w:val="id-ID"/>
              </w:rPr>
              <w:t>t</w:t>
            </w:r>
            <w:r w:rsidRPr="00572B17">
              <w:rPr>
                <w:b w:val="0"/>
                <w:bCs/>
                <w:sz w:val="14"/>
                <w:szCs w:val="14"/>
                <w:lang w:val="id-ID"/>
              </w:rPr>
              <w:t>n</w:t>
            </w:r>
            <w:proofErr w:type="spellEnd"/>
          </w:p>
        </w:tc>
        <w:tc>
          <w:tcPr>
            <w:tcW w:w="850" w:type="dxa"/>
            <w:shd w:val="clear" w:color="auto" w:fill="D9D9D9" w:themeFill="background1" w:themeFillShade="D9"/>
          </w:tcPr>
          <w:p w14:paraId="55247061" w14:textId="672B7E09"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tinɔbu</w:t>
            </w:r>
            <w:r w:rsidRPr="00572B17">
              <w:rPr>
                <w:b w:val="0"/>
                <w:bCs/>
                <w:sz w:val="14"/>
                <w:szCs w:val="14"/>
                <w:vertAlign w:val="superscript"/>
                <w:lang w:val="id-ID"/>
              </w:rPr>
              <w:t>t</w:t>
            </w:r>
            <w:r w:rsidRPr="00572B17">
              <w:rPr>
                <w:b w:val="0"/>
                <w:bCs/>
                <w:sz w:val="14"/>
                <w:szCs w:val="14"/>
                <w:lang w:val="id-ID"/>
              </w:rPr>
              <w:t>n</w:t>
            </w:r>
            <w:proofErr w:type="spellEnd"/>
          </w:p>
        </w:tc>
        <w:tc>
          <w:tcPr>
            <w:tcW w:w="709" w:type="dxa"/>
            <w:shd w:val="clear" w:color="auto" w:fill="D9D9D9" w:themeFill="background1" w:themeFillShade="D9"/>
          </w:tcPr>
          <w:p w14:paraId="71F822F6" w14:textId="0A8F0C1B" w:rsidR="001A64C4" w:rsidRPr="00572B17" w:rsidRDefault="001A64C4" w:rsidP="001A64C4">
            <w:pPr>
              <w:pStyle w:val="OLtablecolumnheading"/>
              <w:keepNext w:val="0"/>
              <w:rPr>
                <w:b w:val="0"/>
                <w:bCs/>
                <w:sz w:val="14"/>
                <w:szCs w:val="14"/>
              </w:rPr>
            </w:pPr>
            <w:r w:rsidRPr="00572B17">
              <w:rPr>
                <w:b w:val="0"/>
                <w:bCs/>
                <w:sz w:val="14"/>
                <w:szCs w:val="14"/>
              </w:rPr>
              <w:t>tin</w:t>
            </w:r>
            <w:r w:rsidRPr="00572B17">
              <w:rPr>
                <w:b w:val="0"/>
                <w:bCs/>
                <w:sz w:val="14"/>
                <w:szCs w:val="14"/>
                <w:lang w:val="id-ID"/>
              </w:rPr>
              <w:t>ɔ</w:t>
            </w:r>
            <w:r w:rsidRPr="00572B17">
              <w:rPr>
                <w:b w:val="0"/>
                <w:bCs/>
                <w:sz w:val="14"/>
                <w:szCs w:val="14"/>
              </w:rPr>
              <w:t>bun</w:t>
            </w:r>
          </w:p>
        </w:tc>
        <w:tc>
          <w:tcPr>
            <w:tcW w:w="851" w:type="dxa"/>
            <w:shd w:val="clear" w:color="auto" w:fill="D9D9D9" w:themeFill="background1" w:themeFillShade="D9"/>
          </w:tcPr>
          <w:p w14:paraId="57621C85" w14:textId="2CD02819" w:rsidR="001A64C4" w:rsidRPr="00572B17" w:rsidRDefault="001A64C4" w:rsidP="001A64C4">
            <w:pPr>
              <w:pStyle w:val="OLtablecolumnheading"/>
              <w:keepNext w:val="0"/>
              <w:rPr>
                <w:b w:val="0"/>
                <w:bCs/>
                <w:sz w:val="14"/>
                <w:szCs w:val="14"/>
              </w:rPr>
            </w:pPr>
            <w:r w:rsidRPr="00572B17">
              <w:rPr>
                <w:b w:val="0"/>
                <w:bCs/>
                <w:sz w:val="14"/>
                <w:szCs w:val="14"/>
                <w:lang w:val="id-ID"/>
              </w:rPr>
              <w:t>ɔ</w:t>
            </w:r>
            <w:r w:rsidRPr="00572B17">
              <w:rPr>
                <w:b w:val="0"/>
                <w:bCs/>
                <w:sz w:val="14"/>
                <w:szCs w:val="14"/>
              </w:rPr>
              <w:t>bun</w:t>
            </w:r>
            <w:r w:rsidRPr="00572B17">
              <w:rPr>
                <w:rStyle w:val="FootnoteReference"/>
                <w:b w:val="0"/>
                <w:bCs/>
                <w:sz w:val="14"/>
                <w:szCs w:val="14"/>
              </w:rPr>
              <w:footnoteReference w:id="45"/>
            </w:r>
          </w:p>
        </w:tc>
        <w:tc>
          <w:tcPr>
            <w:tcW w:w="992" w:type="dxa"/>
            <w:shd w:val="clear" w:color="auto" w:fill="D9D9D9" w:themeFill="background1" w:themeFillShade="D9"/>
          </w:tcPr>
          <w:p w14:paraId="69ECFC8C" w14:textId="1ADE997F" w:rsidR="001A64C4" w:rsidRPr="00572B17" w:rsidRDefault="001A64C4" w:rsidP="001A64C4">
            <w:pPr>
              <w:pStyle w:val="OLtablecolumnheading"/>
              <w:keepNext w:val="0"/>
              <w:rPr>
                <w:b w:val="0"/>
                <w:bCs/>
                <w:sz w:val="14"/>
                <w:szCs w:val="14"/>
                <w:lang w:val="id-ID"/>
              </w:rPr>
            </w:pPr>
            <w:r w:rsidRPr="00572B17">
              <w:rPr>
                <w:b w:val="0"/>
                <w:bCs/>
                <w:sz w:val="14"/>
                <w:szCs w:val="14"/>
              </w:rPr>
              <w:t>*tin</w:t>
            </w:r>
            <w:r w:rsidRPr="00572B17">
              <w:rPr>
                <w:b w:val="0"/>
                <w:bCs/>
                <w:sz w:val="14"/>
                <w:szCs w:val="14"/>
                <w:lang w:val="id-ID"/>
              </w:rPr>
              <w:t>ɔ</w:t>
            </w:r>
            <w:r w:rsidRPr="00572B17">
              <w:rPr>
                <w:b w:val="0"/>
                <w:bCs/>
                <w:sz w:val="14"/>
                <w:szCs w:val="14"/>
              </w:rPr>
              <w:t>but</w:t>
            </w:r>
          </w:p>
        </w:tc>
        <w:tc>
          <w:tcPr>
            <w:tcW w:w="850" w:type="dxa"/>
            <w:shd w:val="clear" w:color="auto" w:fill="D9D9D9" w:themeFill="background1" w:themeFillShade="D9"/>
          </w:tcPr>
          <w:p w14:paraId="43A165B8" w14:textId="68B35EB2" w:rsidR="001A64C4" w:rsidRPr="00572B17" w:rsidRDefault="001A64C4" w:rsidP="001A64C4">
            <w:pPr>
              <w:pStyle w:val="OLtablecolumnheading"/>
              <w:keepNext w:val="0"/>
              <w:rPr>
                <w:b w:val="0"/>
                <w:bCs/>
                <w:sz w:val="14"/>
                <w:szCs w:val="14"/>
                <w:lang w:val="id-ID"/>
              </w:rPr>
            </w:pPr>
            <w:r w:rsidRPr="00572B17">
              <w:rPr>
                <w:b w:val="0"/>
                <w:bCs/>
                <w:sz w:val="14"/>
                <w:szCs w:val="14"/>
              </w:rPr>
              <w:t>tin</w:t>
            </w:r>
            <w:r w:rsidRPr="00572B17">
              <w:rPr>
                <w:b w:val="0"/>
                <w:bCs/>
                <w:sz w:val="14"/>
                <w:szCs w:val="14"/>
                <w:lang w:val="id-ID"/>
              </w:rPr>
              <w:t>ɔ</w:t>
            </w:r>
            <w:r w:rsidRPr="00572B17">
              <w:rPr>
                <w:b w:val="0"/>
                <w:bCs/>
                <w:sz w:val="14"/>
                <w:szCs w:val="14"/>
              </w:rPr>
              <w:t>but</w:t>
            </w:r>
          </w:p>
        </w:tc>
        <w:tc>
          <w:tcPr>
            <w:tcW w:w="993" w:type="dxa"/>
            <w:shd w:val="clear" w:color="auto" w:fill="D9D9D9" w:themeFill="background1" w:themeFillShade="D9"/>
          </w:tcPr>
          <w:p w14:paraId="21C81C09" w14:textId="4444D065" w:rsidR="001A64C4" w:rsidRPr="00572B17" w:rsidRDefault="001A64C4" w:rsidP="001A64C4">
            <w:pPr>
              <w:pStyle w:val="OLtablecolumnheading"/>
              <w:keepNext w:val="0"/>
              <w:rPr>
                <w:b w:val="0"/>
                <w:bCs/>
                <w:sz w:val="14"/>
                <w:szCs w:val="14"/>
                <w:lang w:val="id-ID"/>
              </w:rPr>
            </w:pPr>
            <w:r w:rsidRPr="00572B17">
              <w:rPr>
                <w:b w:val="0"/>
                <w:bCs/>
                <w:sz w:val="14"/>
                <w:szCs w:val="14"/>
              </w:rPr>
              <w:t>*kin</w:t>
            </w:r>
            <w:r w:rsidRPr="00572B17">
              <w:rPr>
                <w:b w:val="0"/>
                <w:bCs/>
                <w:sz w:val="14"/>
                <w:szCs w:val="14"/>
                <w:lang w:val="id-ID"/>
              </w:rPr>
              <w:t>ɔ</w:t>
            </w:r>
            <w:r w:rsidRPr="00572B17">
              <w:rPr>
                <w:b w:val="0"/>
                <w:bCs/>
                <w:sz w:val="14"/>
                <w:szCs w:val="14"/>
              </w:rPr>
              <w:t>but</w:t>
            </w:r>
            <w:r w:rsidRPr="00572B17">
              <w:rPr>
                <w:rStyle w:val="FootnoteReference"/>
                <w:b w:val="0"/>
                <w:bCs/>
                <w:sz w:val="14"/>
                <w:szCs w:val="14"/>
              </w:rPr>
              <w:footnoteReference w:id="46"/>
            </w:r>
          </w:p>
        </w:tc>
        <w:tc>
          <w:tcPr>
            <w:tcW w:w="850" w:type="dxa"/>
            <w:shd w:val="clear" w:color="auto" w:fill="D9D9D9" w:themeFill="background1" w:themeFillShade="D9"/>
          </w:tcPr>
          <w:p w14:paraId="14E85718" w14:textId="319CAB8F"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3061F4AF" w14:textId="321A5CCA" w:rsidR="001A64C4" w:rsidRPr="00572B17" w:rsidRDefault="001A64C4" w:rsidP="001A64C4">
            <w:pPr>
              <w:pStyle w:val="OLtablecolumnheading"/>
              <w:keepNext w:val="0"/>
              <w:rPr>
                <w:b w:val="0"/>
                <w:bCs/>
                <w:sz w:val="14"/>
                <w:szCs w:val="14"/>
                <w:lang w:val="id-ID"/>
              </w:rPr>
            </w:pPr>
            <w:r w:rsidRPr="00572B17">
              <w:rPr>
                <w:b w:val="0"/>
                <w:bCs/>
                <w:sz w:val="14"/>
                <w:szCs w:val="14"/>
              </w:rPr>
              <w:t>kin</w:t>
            </w:r>
            <w:r w:rsidRPr="00572B17">
              <w:rPr>
                <w:b w:val="0"/>
                <w:bCs/>
                <w:sz w:val="14"/>
                <w:szCs w:val="14"/>
                <w:lang w:val="id-ID"/>
              </w:rPr>
              <w:t>ɔ</w:t>
            </w:r>
            <w:r w:rsidRPr="00572B17">
              <w:rPr>
                <w:b w:val="0"/>
                <w:bCs/>
                <w:sz w:val="14"/>
                <w:szCs w:val="14"/>
              </w:rPr>
              <w:t>but</w:t>
            </w:r>
          </w:p>
        </w:tc>
        <w:tc>
          <w:tcPr>
            <w:tcW w:w="992" w:type="dxa"/>
            <w:shd w:val="clear" w:color="auto" w:fill="D9D9D9" w:themeFill="background1" w:themeFillShade="D9"/>
          </w:tcPr>
          <w:p w14:paraId="38F4A38F" w14:textId="3866733F" w:rsidR="001A64C4" w:rsidRPr="00572B17" w:rsidRDefault="001A64C4" w:rsidP="001A64C4">
            <w:pPr>
              <w:pStyle w:val="OLtablecolumnheading"/>
              <w:keepNext w:val="0"/>
              <w:rPr>
                <w:b w:val="0"/>
                <w:bCs/>
                <w:sz w:val="14"/>
                <w:szCs w:val="14"/>
              </w:rPr>
            </w:pPr>
            <w:r w:rsidRPr="00572B17">
              <w:rPr>
                <w:b w:val="0"/>
                <w:bCs/>
                <w:sz w:val="14"/>
                <w:szCs w:val="14"/>
              </w:rPr>
              <w:t>‘fog’</w:t>
            </w:r>
          </w:p>
        </w:tc>
      </w:tr>
      <w:tr w:rsidR="001A64C4" w:rsidRPr="00572B17" w14:paraId="17D8A79B" w14:textId="77777777" w:rsidTr="003D7C61">
        <w:trPr>
          <w:jc w:val="center"/>
        </w:trPr>
        <w:tc>
          <w:tcPr>
            <w:tcW w:w="993" w:type="dxa"/>
            <w:shd w:val="clear" w:color="auto" w:fill="FFFFFF" w:themeFill="background1"/>
          </w:tcPr>
          <w:p w14:paraId="4B7A93D0" w14:textId="4D6004C3" w:rsidR="001A64C4" w:rsidRPr="00572B17" w:rsidRDefault="001A64C4" w:rsidP="001A64C4">
            <w:pPr>
              <w:pStyle w:val="OLtablecolumnheading"/>
              <w:keepNext w:val="0"/>
              <w:rPr>
                <w:b w:val="0"/>
                <w:bCs/>
                <w:sz w:val="14"/>
                <w:szCs w:val="14"/>
                <w:lang w:val="id-ID"/>
              </w:rPr>
            </w:pPr>
            <w:r w:rsidRPr="00572B17">
              <w:rPr>
                <w:b w:val="0"/>
                <w:bCs/>
                <w:sz w:val="14"/>
                <w:szCs w:val="14"/>
                <w:lang w:val="id-ID"/>
              </w:rPr>
              <w:t>*titi</w:t>
            </w:r>
          </w:p>
        </w:tc>
        <w:tc>
          <w:tcPr>
            <w:tcW w:w="992" w:type="dxa"/>
            <w:shd w:val="clear" w:color="auto" w:fill="FFFFFF" w:themeFill="background1"/>
          </w:tcPr>
          <w:p w14:paraId="3885655C" w14:textId="77A3949D"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sisi</w:t>
            </w:r>
            <w:proofErr w:type="spellEnd"/>
          </w:p>
        </w:tc>
        <w:tc>
          <w:tcPr>
            <w:tcW w:w="850" w:type="dxa"/>
            <w:shd w:val="clear" w:color="auto" w:fill="FFFFFF" w:themeFill="background1"/>
          </w:tcPr>
          <w:p w14:paraId="708E493E" w14:textId="59893AD4" w:rsidR="001A64C4" w:rsidRPr="00572B17" w:rsidRDefault="001A64C4" w:rsidP="001A64C4">
            <w:pPr>
              <w:pStyle w:val="OLtablecolumnheading"/>
              <w:keepNext w:val="0"/>
              <w:rPr>
                <w:b w:val="0"/>
                <w:bCs/>
                <w:sz w:val="14"/>
                <w:szCs w:val="14"/>
              </w:rPr>
            </w:pPr>
            <w:r w:rsidRPr="00572B17">
              <w:rPr>
                <w:b w:val="0"/>
                <w:bCs/>
                <w:sz w:val="14"/>
                <w:szCs w:val="14"/>
              </w:rPr>
              <w:t>titi</w:t>
            </w:r>
          </w:p>
        </w:tc>
        <w:tc>
          <w:tcPr>
            <w:tcW w:w="993" w:type="dxa"/>
            <w:shd w:val="clear" w:color="auto" w:fill="FFFFFF" w:themeFill="background1"/>
          </w:tcPr>
          <w:p w14:paraId="1D9CD306" w14:textId="00A2B129" w:rsidR="001A64C4" w:rsidRPr="00572B17" w:rsidRDefault="001A64C4" w:rsidP="001A64C4">
            <w:pPr>
              <w:pStyle w:val="OLtablecolumnheading"/>
              <w:keepNext w:val="0"/>
              <w:rPr>
                <w:b w:val="0"/>
                <w:bCs/>
                <w:sz w:val="14"/>
                <w:szCs w:val="14"/>
                <w:lang w:val="id-ID"/>
              </w:rPr>
            </w:pPr>
            <w:r w:rsidRPr="00572B17">
              <w:rPr>
                <w:b w:val="0"/>
                <w:bCs/>
                <w:sz w:val="14"/>
                <w:szCs w:val="14"/>
              </w:rPr>
              <w:t>titi</w:t>
            </w:r>
          </w:p>
        </w:tc>
        <w:tc>
          <w:tcPr>
            <w:tcW w:w="992" w:type="dxa"/>
            <w:shd w:val="clear" w:color="auto" w:fill="FFFFFF" w:themeFill="background1"/>
          </w:tcPr>
          <w:p w14:paraId="24585EA1" w14:textId="7C7312B6"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gramStart"/>
            <w:r w:rsidRPr="00572B17">
              <w:rPr>
                <w:b w:val="0"/>
                <w:bCs/>
                <w:sz w:val="14"/>
                <w:szCs w:val="14"/>
              </w:rPr>
              <w:t>titi</w:t>
            </w:r>
            <w:proofErr w:type="gramEnd"/>
          </w:p>
        </w:tc>
        <w:tc>
          <w:tcPr>
            <w:tcW w:w="850" w:type="dxa"/>
            <w:shd w:val="clear" w:color="auto" w:fill="FFFFFF" w:themeFill="background1"/>
          </w:tcPr>
          <w:p w14:paraId="6D330AF8" w14:textId="1B85E39D" w:rsidR="001A64C4" w:rsidRPr="00572B17" w:rsidRDefault="001A64C4" w:rsidP="001A64C4">
            <w:pPr>
              <w:pStyle w:val="OLtablecolumnheading"/>
              <w:keepNext w:val="0"/>
              <w:rPr>
                <w:b w:val="0"/>
                <w:bCs/>
                <w:sz w:val="14"/>
                <w:szCs w:val="14"/>
                <w:lang w:val="id-ID"/>
              </w:rPr>
            </w:pPr>
          </w:p>
        </w:tc>
        <w:tc>
          <w:tcPr>
            <w:tcW w:w="709" w:type="dxa"/>
            <w:shd w:val="clear" w:color="auto" w:fill="FFFFFF" w:themeFill="background1"/>
          </w:tcPr>
          <w:p w14:paraId="5A38CD0B" w14:textId="2B05E098" w:rsidR="001A64C4" w:rsidRPr="00572B17" w:rsidRDefault="001A64C4" w:rsidP="001A64C4">
            <w:pPr>
              <w:pStyle w:val="OLtablecolumnheading"/>
              <w:keepNext w:val="0"/>
              <w:rPr>
                <w:b w:val="0"/>
                <w:bCs/>
                <w:sz w:val="14"/>
                <w:szCs w:val="14"/>
              </w:rPr>
            </w:pPr>
          </w:p>
        </w:tc>
        <w:tc>
          <w:tcPr>
            <w:tcW w:w="851" w:type="dxa"/>
            <w:shd w:val="clear" w:color="auto" w:fill="FFFFFF" w:themeFill="background1"/>
          </w:tcPr>
          <w:p w14:paraId="501F1010" w14:textId="4441CA97" w:rsidR="001A64C4" w:rsidRPr="00572B17" w:rsidRDefault="001A64C4" w:rsidP="001A64C4">
            <w:pPr>
              <w:pStyle w:val="OLtablecolumnheading"/>
              <w:keepNext w:val="0"/>
              <w:rPr>
                <w:b w:val="0"/>
                <w:bCs/>
                <w:sz w:val="14"/>
                <w:szCs w:val="14"/>
              </w:rPr>
            </w:pPr>
          </w:p>
        </w:tc>
        <w:tc>
          <w:tcPr>
            <w:tcW w:w="992" w:type="dxa"/>
            <w:shd w:val="clear" w:color="auto" w:fill="FFFFFF" w:themeFill="background1"/>
          </w:tcPr>
          <w:p w14:paraId="52B81352" w14:textId="7676BD1C" w:rsidR="001A64C4" w:rsidRPr="00572B17" w:rsidRDefault="001A64C4" w:rsidP="001A64C4">
            <w:pPr>
              <w:pStyle w:val="OLtablecolumnheading"/>
              <w:keepNext w:val="0"/>
              <w:rPr>
                <w:b w:val="0"/>
                <w:bCs/>
                <w:sz w:val="14"/>
                <w:szCs w:val="14"/>
                <w:lang w:val="id-ID"/>
              </w:rPr>
            </w:pPr>
          </w:p>
        </w:tc>
        <w:tc>
          <w:tcPr>
            <w:tcW w:w="850" w:type="dxa"/>
            <w:shd w:val="clear" w:color="auto" w:fill="FFFFFF" w:themeFill="background1"/>
          </w:tcPr>
          <w:p w14:paraId="7ACA2500" w14:textId="0C38B4A4" w:rsidR="001A64C4" w:rsidRPr="00572B17" w:rsidRDefault="001A64C4" w:rsidP="001A64C4">
            <w:pPr>
              <w:pStyle w:val="OLtablecolumnheading"/>
              <w:keepNext w:val="0"/>
              <w:rPr>
                <w:b w:val="0"/>
                <w:bCs/>
                <w:sz w:val="14"/>
                <w:szCs w:val="14"/>
                <w:lang w:val="id-ID"/>
              </w:rPr>
            </w:pPr>
          </w:p>
        </w:tc>
        <w:tc>
          <w:tcPr>
            <w:tcW w:w="993" w:type="dxa"/>
            <w:shd w:val="clear" w:color="auto" w:fill="FFFFFF" w:themeFill="background1"/>
          </w:tcPr>
          <w:p w14:paraId="37FA66A3" w14:textId="2F7DE7F7" w:rsidR="001A64C4" w:rsidRPr="00572B17" w:rsidRDefault="001A64C4" w:rsidP="001A64C4">
            <w:pPr>
              <w:pStyle w:val="OLtablecolumnheading"/>
              <w:keepNext w:val="0"/>
              <w:rPr>
                <w:b w:val="0"/>
                <w:bCs/>
                <w:sz w:val="14"/>
                <w:szCs w:val="14"/>
                <w:lang w:val="id-ID"/>
              </w:rPr>
            </w:pPr>
          </w:p>
        </w:tc>
        <w:tc>
          <w:tcPr>
            <w:tcW w:w="850" w:type="dxa"/>
            <w:shd w:val="clear" w:color="auto" w:fill="FFFFFF" w:themeFill="background1"/>
          </w:tcPr>
          <w:p w14:paraId="1C405BF3" w14:textId="62CB6210" w:rsidR="001A64C4" w:rsidRPr="00572B17" w:rsidRDefault="001A64C4" w:rsidP="001A64C4">
            <w:pPr>
              <w:pStyle w:val="OLtablecolumnheading"/>
              <w:keepNext w:val="0"/>
              <w:rPr>
                <w:b w:val="0"/>
                <w:bCs/>
                <w:sz w:val="14"/>
                <w:szCs w:val="14"/>
                <w:lang w:val="id-ID"/>
              </w:rPr>
            </w:pPr>
          </w:p>
        </w:tc>
        <w:tc>
          <w:tcPr>
            <w:tcW w:w="851" w:type="dxa"/>
            <w:shd w:val="clear" w:color="auto" w:fill="FFFFFF" w:themeFill="background1"/>
          </w:tcPr>
          <w:p w14:paraId="6C143FDC" w14:textId="0F30EB9B" w:rsidR="001A64C4" w:rsidRPr="00572B17" w:rsidRDefault="001A64C4" w:rsidP="001A64C4">
            <w:pPr>
              <w:pStyle w:val="OLtablecolumnheading"/>
              <w:keepNext w:val="0"/>
              <w:rPr>
                <w:b w:val="0"/>
                <w:bCs/>
                <w:sz w:val="14"/>
                <w:szCs w:val="14"/>
                <w:lang w:val="id-ID"/>
              </w:rPr>
            </w:pPr>
          </w:p>
        </w:tc>
        <w:tc>
          <w:tcPr>
            <w:tcW w:w="992" w:type="dxa"/>
            <w:shd w:val="clear" w:color="auto" w:fill="FFFFFF" w:themeFill="background1"/>
          </w:tcPr>
          <w:p w14:paraId="5FE2B8CE" w14:textId="65A1BF63"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sago</w:t>
            </w:r>
            <w:proofErr w:type="gramEnd"/>
            <w:r w:rsidRPr="00572B17">
              <w:rPr>
                <w:b w:val="0"/>
                <w:bCs/>
                <w:sz w:val="14"/>
                <w:szCs w:val="14"/>
              </w:rPr>
              <w:t xml:space="preserve"> leaf’</w:t>
            </w:r>
          </w:p>
        </w:tc>
      </w:tr>
      <w:tr w:rsidR="001A64C4" w:rsidRPr="00572B17" w14:paraId="1D0EE57A" w14:textId="77777777" w:rsidTr="00B37272">
        <w:trPr>
          <w:jc w:val="center"/>
        </w:trPr>
        <w:tc>
          <w:tcPr>
            <w:tcW w:w="993" w:type="dxa"/>
            <w:shd w:val="clear" w:color="auto" w:fill="D9D9D9" w:themeFill="background1" w:themeFillShade="D9"/>
          </w:tcPr>
          <w:p w14:paraId="39CA06BF" w14:textId="0938144E"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tɔla</w:t>
            </w:r>
            <w:r w:rsidRPr="00572B17">
              <w:rPr>
                <w:b w:val="0"/>
                <w:bCs/>
                <w:sz w:val="14"/>
                <w:szCs w:val="14"/>
                <w:vertAlign w:val="superscript"/>
                <w:lang w:val="id-ID"/>
              </w:rPr>
              <w:t>t</w:t>
            </w:r>
            <w:r w:rsidRPr="00572B17">
              <w:rPr>
                <w:b w:val="0"/>
                <w:bCs/>
                <w:sz w:val="14"/>
                <w:szCs w:val="14"/>
                <w:lang w:val="id-ID"/>
              </w:rPr>
              <w:t>n</w:t>
            </w:r>
            <w:proofErr w:type="spellEnd"/>
          </w:p>
        </w:tc>
        <w:tc>
          <w:tcPr>
            <w:tcW w:w="992" w:type="dxa"/>
            <w:shd w:val="clear" w:color="auto" w:fill="D9D9D9" w:themeFill="background1" w:themeFillShade="D9"/>
          </w:tcPr>
          <w:p w14:paraId="1671A654" w14:textId="476FB7EC"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tɔlat</w:t>
            </w:r>
            <w:proofErr w:type="spellEnd"/>
          </w:p>
        </w:tc>
        <w:tc>
          <w:tcPr>
            <w:tcW w:w="850" w:type="dxa"/>
            <w:shd w:val="clear" w:color="auto" w:fill="D9D9D9" w:themeFill="background1" w:themeFillShade="D9"/>
          </w:tcPr>
          <w:p w14:paraId="2106AF4C" w14:textId="23EFAC6E"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tɔlan</w:t>
            </w:r>
            <w:proofErr w:type="spellEnd"/>
          </w:p>
        </w:tc>
        <w:tc>
          <w:tcPr>
            <w:tcW w:w="993" w:type="dxa"/>
            <w:shd w:val="clear" w:color="auto" w:fill="D9D9D9" w:themeFill="background1" w:themeFillShade="D9"/>
          </w:tcPr>
          <w:p w14:paraId="187FB4BA" w14:textId="3CB6CDAE"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tɔlan</w:t>
            </w:r>
            <w:proofErr w:type="spellEnd"/>
          </w:p>
        </w:tc>
        <w:tc>
          <w:tcPr>
            <w:tcW w:w="992" w:type="dxa"/>
            <w:shd w:val="clear" w:color="auto" w:fill="D9D9D9" w:themeFill="background1" w:themeFillShade="D9"/>
          </w:tcPr>
          <w:p w14:paraId="76450D4C" w14:textId="4BFD5E4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tɔla</w:t>
            </w:r>
            <w:r w:rsidRPr="00572B17">
              <w:rPr>
                <w:b w:val="0"/>
                <w:bCs/>
                <w:sz w:val="14"/>
                <w:szCs w:val="14"/>
                <w:vertAlign w:val="superscript"/>
                <w:lang w:val="id-ID"/>
              </w:rPr>
              <w:t>t</w:t>
            </w:r>
            <w:r w:rsidRPr="00572B17">
              <w:rPr>
                <w:b w:val="0"/>
                <w:bCs/>
                <w:sz w:val="14"/>
                <w:szCs w:val="14"/>
                <w:lang w:val="id-ID"/>
              </w:rPr>
              <w:t>n</w:t>
            </w:r>
            <w:proofErr w:type="spellEnd"/>
          </w:p>
        </w:tc>
        <w:tc>
          <w:tcPr>
            <w:tcW w:w="850" w:type="dxa"/>
            <w:shd w:val="clear" w:color="auto" w:fill="D9D9D9" w:themeFill="background1" w:themeFillShade="D9"/>
          </w:tcPr>
          <w:p w14:paraId="521C129F" w14:textId="5215DFD8"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tɔla</w:t>
            </w:r>
            <w:r w:rsidRPr="00572B17">
              <w:rPr>
                <w:b w:val="0"/>
                <w:bCs/>
                <w:sz w:val="14"/>
                <w:szCs w:val="14"/>
                <w:vertAlign w:val="superscript"/>
                <w:lang w:val="id-ID"/>
              </w:rPr>
              <w:t>t</w:t>
            </w:r>
            <w:r w:rsidRPr="00572B17">
              <w:rPr>
                <w:b w:val="0"/>
                <w:bCs/>
                <w:sz w:val="14"/>
                <w:szCs w:val="14"/>
                <w:lang w:val="id-ID"/>
              </w:rPr>
              <w:t>n</w:t>
            </w:r>
            <w:proofErr w:type="spellEnd"/>
          </w:p>
        </w:tc>
        <w:tc>
          <w:tcPr>
            <w:tcW w:w="709" w:type="dxa"/>
            <w:shd w:val="clear" w:color="auto" w:fill="D9D9D9" w:themeFill="background1" w:themeFillShade="D9"/>
          </w:tcPr>
          <w:p w14:paraId="1A033AE6" w14:textId="2C394174"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tɔlan</w:t>
            </w:r>
            <w:proofErr w:type="spellEnd"/>
          </w:p>
        </w:tc>
        <w:tc>
          <w:tcPr>
            <w:tcW w:w="851" w:type="dxa"/>
            <w:shd w:val="clear" w:color="auto" w:fill="D9D9D9" w:themeFill="background1" w:themeFillShade="D9"/>
          </w:tcPr>
          <w:p w14:paraId="08F75AEE" w14:textId="2B90CCC5" w:rsidR="001A64C4" w:rsidRPr="00572B17" w:rsidRDefault="001A64C4" w:rsidP="001A64C4">
            <w:pPr>
              <w:pStyle w:val="OLtablecolumnheading"/>
              <w:keepNext w:val="0"/>
              <w:rPr>
                <w:b w:val="0"/>
                <w:bCs/>
                <w:sz w:val="14"/>
                <w:szCs w:val="14"/>
              </w:rPr>
            </w:pPr>
            <w:proofErr w:type="spellStart"/>
            <w:r w:rsidRPr="00572B17">
              <w:rPr>
                <w:b w:val="0"/>
                <w:bCs/>
                <w:sz w:val="14"/>
                <w:szCs w:val="14"/>
                <w:lang w:val="id-ID"/>
              </w:rPr>
              <w:t>tɔlan</w:t>
            </w:r>
            <w:proofErr w:type="spellEnd"/>
          </w:p>
        </w:tc>
        <w:tc>
          <w:tcPr>
            <w:tcW w:w="992" w:type="dxa"/>
            <w:shd w:val="clear" w:color="auto" w:fill="D9D9D9" w:themeFill="background1" w:themeFillShade="D9"/>
          </w:tcPr>
          <w:p w14:paraId="146819FB" w14:textId="6D0C5BEF"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tɔlat</w:t>
            </w:r>
            <w:proofErr w:type="spellEnd"/>
          </w:p>
        </w:tc>
        <w:tc>
          <w:tcPr>
            <w:tcW w:w="850" w:type="dxa"/>
            <w:shd w:val="clear" w:color="auto" w:fill="D9D9D9" w:themeFill="background1" w:themeFillShade="D9"/>
          </w:tcPr>
          <w:p w14:paraId="78B96A87" w14:textId="0E2FCCC6"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tɔlat</w:t>
            </w:r>
            <w:proofErr w:type="spellEnd"/>
          </w:p>
        </w:tc>
        <w:tc>
          <w:tcPr>
            <w:tcW w:w="993" w:type="dxa"/>
            <w:shd w:val="clear" w:color="auto" w:fill="D9D9D9" w:themeFill="background1" w:themeFillShade="D9"/>
          </w:tcPr>
          <w:p w14:paraId="7C38ADA8" w14:textId="5ACF7F9A"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tɔlat</w:t>
            </w:r>
            <w:proofErr w:type="spellEnd"/>
          </w:p>
        </w:tc>
        <w:tc>
          <w:tcPr>
            <w:tcW w:w="850" w:type="dxa"/>
            <w:shd w:val="clear" w:color="auto" w:fill="D9D9D9" w:themeFill="background1" w:themeFillShade="D9"/>
          </w:tcPr>
          <w:p w14:paraId="256B0689" w14:textId="655F0F35"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tɔlat</w:t>
            </w:r>
            <w:proofErr w:type="spellEnd"/>
          </w:p>
        </w:tc>
        <w:tc>
          <w:tcPr>
            <w:tcW w:w="851" w:type="dxa"/>
            <w:shd w:val="clear" w:color="auto" w:fill="D9D9D9" w:themeFill="background1" w:themeFillShade="D9"/>
          </w:tcPr>
          <w:p w14:paraId="15E67D07" w14:textId="0AD7636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tɔlat</w:t>
            </w:r>
            <w:proofErr w:type="spellEnd"/>
          </w:p>
        </w:tc>
        <w:tc>
          <w:tcPr>
            <w:tcW w:w="992" w:type="dxa"/>
            <w:shd w:val="clear" w:color="auto" w:fill="D9D9D9" w:themeFill="background1" w:themeFillShade="D9"/>
          </w:tcPr>
          <w:p w14:paraId="4657456B" w14:textId="040D6FFE" w:rsidR="001A64C4" w:rsidRPr="00572B17" w:rsidRDefault="001A64C4" w:rsidP="001A64C4">
            <w:pPr>
              <w:pStyle w:val="OLtablecolumnheading"/>
              <w:keepNext w:val="0"/>
              <w:rPr>
                <w:b w:val="0"/>
                <w:bCs/>
                <w:sz w:val="14"/>
                <w:szCs w:val="14"/>
              </w:rPr>
            </w:pPr>
            <w:r w:rsidRPr="00572B17">
              <w:rPr>
                <w:b w:val="0"/>
                <w:bCs/>
                <w:sz w:val="14"/>
                <w:szCs w:val="14"/>
              </w:rPr>
              <w:t>‘bone’</w:t>
            </w:r>
          </w:p>
        </w:tc>
      </w:tr>
      <w:tr w:rsidR="001A64C4" w:rsidRPr="00572B17" w14:paraId="29BE1881" w14:textId="77777777" w:rsidTr="00216B34">
        <w:trPr>
          <w:jc w:val="center"/>
        </w:trPr>
        <w:tc>
          <w:tcPr>
            <w:tcW w:w="993" w:type="dxa"/>
            <w:shd w:val="clear" w:color="auto" w:fill="FFFFFF" w:themeFill="background1"/>
          </w:tcPr>
          <w:p w14:paraId="64D4C56D" w14:textId="128E0345"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tɔm</w:t>
            </w:r>
            <w:proofErr w:type="spellEnd"/>
          </w:p>
        </w:tc>
        <w:tc>
          <w:tcPr>
            <w:tcW w:w="992" w:type="dxa"/>
            <w:shd w:val="clear" w:color="auto" w:fill="FFFFFF" w:themeFill="background1"/>
          </w:tcPr>
          <w:p w14:paraId="51A6CD2C" w14:textId="6D20370B"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tɔp</w:t>
            </w:r>
            <w:proofErr w:type="spellEnd"/>
          </w:p>
        </w:tc>
        <w:tc>
          <w:tcPr>
            <w:tcW w:w="850" w:type="dxa"/>
            <w:shd w:val="clear" w:color="auto" w:fill="FFFFFF" w:themeFill="background1"/>
          </w:tcPr>
          <w:p w14:paraId="071A0461" w14:textId="07EC9E0E" w:rsidR="001A64C4" w:rsidRPr="00572B17" w:rsidRDefault="001A64C4" w:rsidP="001A64C4">
            <w:pPr>
              <w:pStyle w:val="OLtablecolumnheading"/>
              <w:keepNext w:val="0"/>
              <w:rPr>
                <w:b w:val="0"/>
                <w:bCs/>
                <w:sz w:val="14"/>
                <w:szCs w:val="14"/>
              </w:rPr>
            </w:pPr>
            <w:r w:rsidRPr="00572B17">
              <w:rPr>
                <w:b w:val="0"/>
                <w:bCs/>
                <w:sz w:val="14"/>
                <w:szCs w:val="14"/>
              </w:rPr>
              <w:t>t</w:t>
            </w:r>
            <w:r w:rsidRPr="00572B17">
              <w:rPr>
                <w:b w:val="0"/>
                <w:bCs/>
                <w:sz w:val="14"/>
                <w:szCs w:val="14"/>
                <w:lang w:val="id-ID"/>
              </w:rPr>
              <w:t>ɔ</w:t>
            </w:r>
            <w:r w:rsidRPr="00572B17">
              <w:rPr>
                <w:b w:val="0"/>
                <w:bCs/>
                <w:sz w:val="14"/>
                <w:szCs w:val="14"/>
              </w:rPr>
              <w:t>m</w:t>
            </w:r>
          </w:p>
        </w:tc>
        <w:tc>
          <w:tcPr>
            <w:tcW w:w="993" w:type="dxa"/>
            <w:shd w:val="clear" w:color="auto" w:fill="FFFFFF" w:themeFill="background1"/>
          </w:tcPr>
          <w:p w14:paraId="0C26A63A" w14:textId="1B7838B5"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tɔm</w:t>
            </w:r>
            <w:proofErr w:type="spellEnd"/>
          </w:p>
        </w:tc>
        <w:tc>
          <w:tcPr>
            <w:tcW w:w="992" w:type="dxa"/>
            <w:shd w:val="clear" w:color="auto" w:fill="FFFFFF" w:themeFill="background1"/>
          </w:tcPr>
          <w:p w14:paraId="41C3C042" w14:textId="6E24456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tɔm</w:t>
            </w:r>
            <w:proofErr w:type="spellEnd"/>
          </w:p>
        </w:tc>
        <w:tc>
          <w:tcPr>
            <w:tcW w:w="850" w:type="dxa"/>
            <w:shd w:val="clear" w:color="auto" w:fill="FFFFFF" w:themeFill="background1"/>
          </w:tcPr>
          <w:p w14:paraId="0DB37EDE" w14:textId="00867AFA"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tɔm</w:t>
            </w:r>
            <w:proofErr w:type="spellEnd"/>
          </w:p>
        </w:tc>
        <w:tc>
          <w:tcPr>
            <w:tcW w:w="709" w:type="dxa"/>
            <w:shd w:val="clear" w:color="auto" w:fill="FFFFFF" w:themeFill="background1"/>
          </w:tcPr>
          <w:p w14:paraId="3A16CACA" w14:textId="4228691D" w:rsidR="001A64C4" w:rsidRPr="00572B17" w:rsidRDefault="001A64C4" w:rsidP="001A64C4">
            <w:pPr>
              <w:pStyle w:val="OLtablecolumnheading"/>
              <w:keepNext w:val="0"/>
              <w:rPr>
                <w:b w:val="0"/>
                <w:bCs/>
                <w:sz w:val="14"/>
                <w:szCs w:val="14"/>
              </w:rPr>
            </w:pPr>
            <w:r w:rsidRPr="00572B17">
              <w:rPr>
                <w:b w:val="0"/>
                <w:bCs/>
                <w:sz w:val="14"/>
                <w:szCs w:val="14"/>
              </w:rPr>
              <w:t>t</w:t>
            </w:r>
            <w:r w:rsidRPr="00572B17">
              <w:rPr>
                <w:b w:val="0"/>
                <w:bCs/>
                <w:sz w:val="14"/>
                <w:szCs w:val="14"/>
                <w:lang w:val="id-ID"/>
              </w:rPr>
              <w:t>ɔ</w:t>
            </w:r>
            <w:r w:rsidRPr="00572B17">
              <w:rPr>
                <w:b w:val="0"/>
                <w:bCs/>
                <w:sz w:val="14"/>
                <w:szCs w:val="14"/>
              </w:rPr>
              <w:t>m</w:t>
            </w:r>
          </w:p>
        </w:tc>
        <w:tc>
          <w:tcPr>
            <w:tcW w:w="851" w:type="dxa"/>
            <w:shd w:val="clear" w:color="auto" w:fill="FFFFFF" w:themeFill="background1"/>
          </w:tcPr>
          <w:p w14:paraId="176E6D72" w14:textId="23556264" w:rsidR="001A64C4" w:rsidRPr="00572B17" w:rsidRDefault="001A64C4" w:rsidP="001A64C4">
            <w:pPr>
              <w:pStyle w:val="OLtablecolumnheading"/>
              <w:keepNext w:val="0"/>
              <w:rPr>
                <w:b w:val="0"/>
                <w:bCs/>
                <w:sz w:val="14"/>
                <w:szCs w:val="14"/>
              </w:rPr>
            </w:pPr>
            <w:r w:rsidRPr="00572B17">
              <w:rPr>
                <w:b w:val="0"/>
                <w:bCs/>
                <w:sz w:val="14"/>
                <w:szCs w:val="14"/>
              </w:rPr>
              <w:t>t</w:t>
            </w:r>
            <w:r w:rsidRPr="00572B17">
              <w:rPr>
                <w:b w:val="0"/>
                <w:bCs/>
                <w:sz w:val="14"/>
                <w:szCs w:val="14"/>
                <w:lang w:val="id-ID"/>
              </w:rPr>
              <w:t>ɔ</w:t>
            </w:r>
            <w:r w:rsidRPr="00572B17">
              <w:rPr>
                <w:b w:val="0"/>
                <w:bCs/>
                <w:sz w:val="14"/>
                <w:szCs w:val="14"/>
              </w:rPr>
              <w:t>m</w:t>
            </w:r>
          </w:p>
        </w:tc>
        <w:tc>
          <w:tcPr>
            <w:tcW w:w="992" w:type="dxa"/>
            <w:shd w:val="clear" w:color="auto" w:fill="FFFFFF" w:themeFill="background1"/>
          </w:tcPr>
          <w:p w14:paraId="02695B86" w14:textId="1DAC680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ɔm</w:t>
            </w:r>
            <w:proofErr w:type="spellEnd"/>
          </w:p>
        </w:tc>
        <w:tc>
          <w:tcPr>
            <w:tcW w:w="850" w:type="dxa"/>
            <w:shd w:val="clear" w:color="auto" w:fill="FFFFFF" w:themeFill="background1"/>
          </w:tcPr>
          <w:p w14:paraId="1EE8E47F" w14:textId="7A1EA16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ɔm</w:t>
            </w:r>
            <w:proofErr w:type="spellEnd"/>
          </w:p>
        </w:tc>
        <w:tc>
          <w:tcPr>
            <w:tcW w:w="993" w:type="dxa"/>
            <w:shd w:val="clear" w:color="auto" w:fill="FFFFFF" w:themeFill="background1"/>
          </w:tcPr>
          <w:p w14:paraId="6792942F" w14:textId="0422478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ɔm</w:t>
            </w:r>
            <w:proofErr w:type="spellEnd"/>
          </w:p>
        </w:tc>
        <w:tc>
          <w:tcPr>
            <w:tcW w:w="850" w:type="dxa"/>
            <w:shd w:val="clear" w:color="auto" w:fill="FFFFFF" w:themeFill="background1"/>
          </w:tcPr>
          <w:p w14:paraId="7D4BBAD1" w14:textId="321FDE57"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ɔm</w:t>
            </w:r>
            <w:proofErr w:type="spellEnd"/>
          </w:p>
        </w:tc>
        <w:tc>
          <w:tcPr>
            <w:tcW w:w="851" w:type="dxa"/>
            <w:shd w:val="clear" w:color="auto" w:fill="FFFFFF" w:themeFill="background1"/>
          </w:tcPr>
          <w:p w14:paraId="5D4AEBC5" w14:textId="0BA17B96"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ɔm</w:t>
            </w:r>
            <w:proofErr w:type="spellEnd"/>
          </w:p>
        </w:tc>
        <w:tc>
          <w:tcPr>
            <w:tcW w:w="992" w:type="dxa"/>
            <w:shd w:val="clear" w:color="auto" w:fill="FFFFFF" w:themeFill="background1"/>
          </w:tcPr>
          <w:p w14:paraId="1E43CA8C" w14:textId="4D0EE403" w:rsidR="001A64C4" w:rsidRPr="00572B17" w:rsidRDefault="001A64C4" w:rsidP="001A64C4">
            <w:pPr>
              <w:pStyle w:val="OLtablecolumnheading"/>
              <w:keepNext w:val="0"/>
              <w:rPr>
                <w:b w:val="0"/>
                <w:bCs/>
                <w:sz w:val="14"/>
                <w:szCs w:val="14"/>
              </w:rPr>
            </w:pPr>
            <w:r w:rsidRPr="00572B17">
              <w:rPr>
                <w:b w:val="0"/>
                <w:bCs/>
                <w:sz w:val="14"/>
                <w:szCs w:val="14"/>
              </w:rPr>
              <w:t>‘patient’</w:t>
            </w:r>
          </w:p>
        </w:tc>
      </w:tr>
      <w:tr w:rsidR="001A64C4" w:rsidRPr="00572B17" w14:paraId="3C7D96F5" w14:textId="77777777" w:rsidTr="00B37272">
        <w:trPr>
          <w:jc w:val="center"/>
        </w:trPr>
        <w:tc>
          <w:tcPr>
            <w:tcW w:w="993" w:type="dxa"/>
            <w:shd w:val="clear" w:color="auto" w:fill="D9D9D9" w:themeFill="background1" w:themeFillShade="D9"/>
          </w:tcPr>
          <w:p w14:paraId="655D9BA1" w14:textId="4F4E1B9C"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tuktuk</w:t>
            </w:r>
            <w:proofErr w:type="spellEnd"/>
          </w:p>
        </w:tc>
        <w:tc>
          <w:tcPr>
            <w:tcW w:w="992" w:type="dxa"/>
            <w:shd w:val="clear" w:color="auto" w:fill="D9D9D9" w:themeFill="background1" w:themeFillShade="D9"/>
          </w:tcPr>
          <w:p w14:paraId="5328522B" w14:textId="02860552" w:rsidR="001A64C4" w:rsidRPr="00572B17" w:rsidRDefault="001A64C4" w:rsidP="001A64C4">
            <w:pPr>
              <w:pStyle w:val="OLtablecolumnheading"/>
              <w:keepNext w:val="0"/>
              <w:rPr>
                <w:b w:val="0"/>
                <w:bCs/>
                <w:sz w:val="14"/>
                <w:szCs w:val="14"/>
                <w:lang w:val="id-ID"/>
              </w:rPr>
            </w:pPr>
            <w:r w:rsidRPr="00572B17">
              <w:rPr>
                <w:b w:val="0"/>
                <w:bCs/>
                <w:sz w:val="14"/>
                <w:szCs w:val="14"/>
              </w:rPr>
              <w:t>tuktuk</w:t>
            </w:r>
          </w:p>
        </w:tc>
        <w:tc>
          <w:tcPr>
            <w:tcW w:w="850" w:type="dxa"/>
            <w:shd w:val="clear" w:color="auto" w:fill="D9D9D9" w:themeFill="background1" w:themeFillShade="D9"/>
          </w:tcPr>
          <w:p w14:paraId="4CE51DED" w14:textId="6A86BF80" w:rsidR="001A64C4" w:rsidRPr="00572B17" w:rsidRDefault="001A64C4" w:rsidP="001A64C4">
            <w:pPr>
              <w:pStyle w:val="OLtablecolumnheading"/>
              <w:keepNext w:val="0"/>
              <w:rPr>
                <w:b w:val="0"/>
                <w:bCs/>
                <w:sz w:val="14"/>
                <w:szCs w:val="14"/>
              </w:rPr>
            </w:pPr>
            <w:r w:rsidRPr="00572B17">
              <w:rPr>
                <w:b w:val="0"/>
                <w:bCs/>
                <w:sz w:val="14"/>
                <w:szCs w:val="14"/>
              </w:rPr>
              <w:t>tuktuk</w:t>
            </w:r>
          </w:p>
        </w:tc>
        <w:tc>
          <w:tcPr>
            <w:tcW w:w="993" w:type="dxa"/>
            <w:shd w:val="clear" w:color="auto" w:fill="D9D9D9" w:themeFill="background1" w:themeFillShade="D9"/>
          </w:tcPr>
          <w:p w14:paraId="0CB9F2EE" w14:textId="4E6D91DB" w:rsidR="001A64C4" w:rsidRPr="00572B17" w:rsidRDefault="001A64C4" w:rsidP="001A64C4">
            <w:pPr>
              <w:pStyle w:val="OLtablecolumnheading"/>
              <w:keepNext w:val="0"/>
              <w:rPr>
                <w:b w:val="0"/>
                <w:bCs/>
                <w:sz w:val="14"/>
                <w:szCs w:val="14"/>
                <w:lang w:val="id-ID"/>
              </w:rPr>
            </w:pPr>
            <w:r w:rsidRPr="00572B17">
              <w:rPr>
                <w:b w:val="0"/>
                <w:bCs/>
                <w:sz w:val="14"/>
                <w:szCs w:val="14"/>
              </w:rPr>
              <w:t>tuktuk</w:t>
            </w:r>
          </w:p>
        </w:tc>
        <w:tc>
          <w:tcPr>
            <w:tcW w:w="992" w:type="dxa"/>
            <w:shd w:val="clear" w:color="auto" w:fill="D9D9D9" w:themeFill="background1" w:themeFillShade="D9"/>
          </w:tcPr>
          <w:p w14:paraId="54A9422B" w14:textId="5C814ECE"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gramStart"/>
            <w:r w:rsidRPr="00572B17">
              <w:rPr>
                <w:b w:val="0"/>
                <w:bCs/>
                <w:sz w:val="14"/>
                <w:szCs w:val="14"/>
              </w:rPr>
              <w:t>tuktuk</w:t>
            </w:r>
            <w:proofErr w:type="gramEnd"/>
          </w:p>
        </w:tc>
        <w:tc>
          <w:tcPr>
            <w:tcW w:w="850" w:type="dxa"/>
            <w:shd w:val="clear" w:color="auto" w:fill="D9D9D9" w:themeFill="background1" w:themeFillShade="D9"/>
          </w:tcPr>
          <w:p w14:paraId="7C5C3DD0" w14:textId="67B92347"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gramStart"/>
            <w:r w:rsidRPr="00572B17">
              <w:rPr>
                <w:b w:val="0"/>
                <w:bCs/>
                <w:sz w:val="14"/>
                <w:szCs w:val="14"/>
              </w:rPr>
              <w:t>tuktuk</w:t>
            </w:r>
            <w:proofErr w:type="gramEnd"/>
          </w:p>
        </w:tc>
        <w:tc>
          <w:tcPr>
            <w:tcW w:w="709" w:type="dxa"/>
            <w:shd w:val="clear" w:color="auto" w:fill="D9D9D9" w:themeFill="background1" w:themeFillShade="D9"/>
          </w:tcPr>
          <w:p w14:paraId="79BC5EBA" w14:textId="448B50F4" w:rsidR="001A64C4" w:rsidRPr="00572B17" w:rsidRDefault="001A64C4" w:rsidP="001A64C4">
            <w:pPr>
              <w:pStyle w:val="OLtablecolumnheading"/>
              <w:keepNext w:val="0"/>
              <w:rPr>
                <w:b w:val="0"/>
                <w:bCs/>
                <w:sz w:val="14"/>
                <w:szCs w:val="14"/>
              </w:rPr>
            </w:pPr>
            <w:r w:rsidRPr="00572B17">
              <w:rPr>
                <w:b w:val="0"/>
                <w:bCs/>
                <w:sz w:val="14"/>
                <w:szCs w:val="14"/>
              </w:rPr>
              <w:t>tuktuk</w:t>
            </w:r>
          </w:p>
        </w:tc>
        <w:tc>
          <w:tcPr>
            <w:tcW w:w="851" w:type="dxa"/>
            <w:shd w:val="clear" w:color="auto" w:fill="D9D9D9" w:themeFill="background1" w:themeFillShade="D9"/>
          </w:tcPr>
          <w:p w14:paraId="4A8B03AD" w14:textId="2FAD8BA4" w:rsidR="001A64C4" w:rsidRPr="00572B17" w:rsidRDefault="001A64C4" w:rsidP="001A64C4">
            <w:pPr>
              <w:pStyle w:val="OLtablecolumnheading"/>
              <w:keepNext w:val="0"/>
              <w:rPr>
                <w:b w:val="0"/>
                <w:bCs/>
                <w:sz w:val="14"/>
                <w:szCs w:val="14"/>
              </w:rPr>
            </w:pPr>
            <w:r w:rsidRPr="00572B17">
              <w:rPr>
                <w:b w:val="0"/>
                <w:bCs/>
                <w:sz w:val="14"/>
                <w:szCs w:val="14"/>
              </w:rPr>
              <w:t>tuktuk</w:t>
            </w:r>
          </w:p>
        </w:tc>
        <w:tc>
          <w:tcPr>
            <w:tcW w:w="992" w:type="dxa"/>
            <w:shd w:val="clear" w:color="auto" w:fill="D9D9D9" w:themeFill="background1" w:themeFillShade="D9"/>
          </w:tcPr>
          <w:p w14:paraId="5218D24C" w14:textId="3F339376" w:rsidR="001A64C4" w:rsidRPr="00572B17" w:rsidRDefault="001A64C4" w:rsidP="001A64C4">
            <w:pPr>
              <w:pStyle w:val="OLtablecolumnheading"/>
              <w:keepNext w:val="0"/>
              <w:rPr>
                <w:b w:val="0"/>
                <w:bCs/>
                <w:sz w:val="14"/>
                <w:szCs w:val="14"/>
                <w:lang w:val="id-ID"/>
              </w:rPr>
            </w:pPr>
          </w:p>
        </w:tc>
        <w:tc>
          <w:tcPr>
            <w:tcW w:w="850" w:type="dxa"/>
            <w:shd w:val="clear" w:color="auto" w:fill="D9D9D9" w:themeFill="background1" w:themeFillShade="D9"/>
          </w:tcPr>
          <w:p w14:paraId="1D488E45" w14:textId="5F32E978" w:rsidR="001A64C4" w:rsidRPr="00572B17" w:rsidRDefault="001A64C4" w:rsidP="001A64C4">
            <w:pPr>
              <w:pStyle w:val="OLtablecolumnheading"/>
              <w:keepNext w:val="0"/>
              <w:rPr>
                <w:b w:val="0"/>
                <w:bCs/>
                <w:sz w:val="14"/>
                <w:szCs w:val="14"/>
                <w:lang w:val="id-ID"/>
              </w:rPr>
            </w:pPr>
          </w:p>
        </w:tc>
        <w:tc>
          <w:tcPr>
            <w:tcW w:w="993" w:type="dxa"/>
            <w:shd w:val="clear" w:color="auto" w:fill="D9D9D9" w:themeFill="background1" w:themeFillShade="D9"/>
          </w:tcPr>
          <w:p w14:paraId="0386ACAF" w14:textId="5CFFDFA0" w:rsidR="001A64C4" w:rsidRPr="00572B17" w:rsidRDefault="001A64C4" w:rsidP="001A64C4">
            <w:pPr>
              <w:pStyle w:val="OLtablecolumnheading"/>
              <w:keepNext w:val="0"/>
              <w:rPr>
                <w:b w:val="0"/>
                <w:bCs/>
                <w:sz w:val="14"/>
                <w:szCs w:val="14"/>
                <w:lang w:val="id-ID"/>
              </w:rPr>
            </w:pPr>
          </w:p>
        </w:tc>
        <w:tc>
          <w:tcPr>
            <w:tcW w:w="850" w:type="dxa"/>
            <w:shd w:val="clear" w:color="auto" w:fill="D9D9D9" w:themeFill="background1" w:themeFillShade="D9"/>
          </w:tcPr>
          <w:p w14:paraId="609B7137" w14:textId="6A85E28C"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46533B4C" w14:textId="108F1AB2"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0216B72B" w14:textId="2FD2D4BE" w:rsidR="001A64C4" w:rsidRPr="00572B17" w:rsidRDefault="001A64C4" w:rsidP="001A64C4">
            <w:pPr>
              <w:pStyle w:val="OLtablecolumnheading"/>
              <w:keepNext w:val="0"/>
              <w:rPr>
                <w:b w:val="0"/>
                <w:bCs/>
                <w:sz w:val="14"/>
                <w:szCs w:val="14"/>
              </w:rPr>
            </w:pPr>
            <w:r w:rsidRPr="00572B17">
              <w:rPr>
                <w:b w:val="0"/>
                <w:bCs/>
                <w:sz w:val="14"/>
                <w:szCs w:val="14"/>
              </w:rPr>
              <w:t>‘fingertip’</w:t>
            </w:r>
          </w:p>
        </w:tc>
      </w:tr>
      <w:tr w:rsidR="001A64C4" w:rsidRPr="00572B17" w14:paraId="772EAC9F" w14:textId="77777777" w:rsidTr="003935DB">
        <w:trPr>
          <w:jc w:val="center"/>
        </w:trPr>
        <w:tc>
          <w:tcPr>
            <w:tcW w:w="993" w:type="dxa"/>
            <w:shd w:val="clear" w:color="auto" w:fill="FFFFFF" w:themeFill="background1"/>
          </w:tcPr>
          <w:p w14:paraId="63DB83EF" w14:textId="46383F69"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w:t>
            </w:r>
            <w:r w:rsidRPr="00572B17">
              <w:rPr>
                <w:b w:val="0"/>
                <w:bCs/>
                <w:sz w:val="14"/>
                <w:szCs w:val="14"/>
                <w:vertAlign w:val="superscript"/>
                <w:lang w:val="id-ID"/>
              </w:rPr>
              <w:t>m</w:t>
            </w:r>
            <w:r w:rsidRPr="00572B17">
              <w:rPr>
                <w:b w:val="0"/>
                <w:bCs/>
                <w:sz w:val="14"/>
                <w:szCs w:val="14"/>
                <w:lang w:val="id-ID"/>
              </w:rPr>
              <w:t>paj</w:t>
            </w:r>
            <w:proofErr w:type="spellEnd"/>
          </w:p>
        </w:tc>
        <w:tc>
          <w:tcPr>
            <w:tcW w:w="992" w:type="dxa"/>
            <w:shd w:val="clear" w:color="auto" w:fill="FFFFFF" w:themeFill="background1"/>
          </w:tcPr>
          <w:p w14:paraId="77614ACD" w14:textId="76E5766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tuppaj</w:t>
            </w:r>
            <w:proofErr w:type="spellEnd"/>
          </w:p>
        </w:tc>
        <w:tc>
          <w:tcPr>
            <w:tcW w:w="850" w:type="dxa"/>
            <w:shd w:val="clear" w:color="auto" w:fill="FFFFFF" w:themeFill="background1"/>
          </w:tcPr>
          <w:p w14:paraId="6A7F98A6" w14:textId="5BFD719D" w:rsidR="001A64C4" w:rsidRPr="00572B17" w:rsidRDefault="001A64C4" w:rsidP="001A64C4">
            <w:pPr>
              <w:pStyle w:val="OLtablecolumnheading"/>
              <w:keepNext w:val="0"/>
              <w:rPr>
                <w:b w:val="0"/>
                <w:bCs/>
                <w:sz w:val="14"/>
                <w:szCs w:val="14"/>
              </w:rPr>
            </w:pPr>
            <w:proofErr w:type="spellStart"/>
            <w:r w:rsidRPr="00572B17">
              <w:rPr>
                <w:b w:val="0"/>
                <w:bCs/>
                <w:sz w:val="14"/>
                <w:szCs w:val="14"/>
              </w:rPr>
              <w:t>tuppaj</w:t>
            </w:r>
            <w:proofErr w:type="spellEnd"/>
          </w:p>
        </w:tc>
        <w:tc>
          <w:tcPr>
            <w:tcW w:w="993" w:type="dxa"/>
            <w:shd w:val="clear" w:color="auto" w:fill="FFFFFF" w:themeFill="background1"/>
          </w:tcPr>
          <w:p w14:paraId="3C101403" w14:textId="24FC867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tumpaj</w:t>
            </w:r>
            <w:proofErr w:type="spellEnd"/>
          </w:p>
        </w:tc>
        <w:tc>
          <w:tcPr>
            <w:tcW w:w="992" w:type="dxa"/>
            <w:shd w:val="clear" w:color="auto" w:fill="FFFFFF" w:themeFill="background1"/>
          </w:tcPr>
          <w:p w14:paraId="4FDC8CA8" w14:textId="06BED1A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w:t>
            </w:r>
            <w:r w:rsidRPr="00572B17">
              <w:rPr>
                <w:b w:val="0"/>
                <w:bCs/>
                <w:sz w:val="14"/>
                <w:szCs w:val="14"/>
                <w:vertAlign w:val="superscript"/>
                <w:lang w:val="id-ID"/>
              </w:rPr>
              <w:t>m</w:t>
            </w:r>
            <w:r w:rsidRPr="00572B17">
              <w:rPr>
                <w:b w:val="0"/>
                <w:bCs/>
                <w:sz w:val="14"/>
                <w:szCs w:val="14"/>
                <w:lang w:val="id-ID"/>
              </w:rPr>
              <w:t>paj</w:t>
            </w:r>
            <w:proofErr w:type="spellEnd"/>
          </w:p>
        </w:tc>
        <w:tc>
          <w:tcPr>
            <w:tcW w:w="850" w:type="dxa"/>
            <w:shd w:val="clear" w:color="auto" w:fill="FFFFFF" w:themeFill="background1"/>
          </w:tcPr>
          <w:p w14:paraId="5B0CF381" w14:textId="617CDDE2"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tuppaj</w:t>
            </w:r>
            <w:proofErr w:type="spellEnd"/>
            <w:proofErr w:type="gramEnd"/>
          </w:p>
        </w:tc>
        <w:tc>
          <w:tcPr>
            <w:tcW w:w="709" w:type="dxa"/>
            <w:shd w:val="clear" w:color="auto" w:fill="FFFFFF" w:themeFill="background1"/>
          </w:tcPr>
          <w:p w14:paraId="1AE679FA" w14:textId="4806DB76" w:rsidR="001A64C4" w:rsidRPr="00572B17" w:rsidRDefault="001A64C4" w:rsidP="001A64C4">
            <w:pPr>
              <w:pStyle w:val="OLtablecolumnheading"/>
              <w:keepNext w:val="0"/>
              <w:rPr>
                <w:b w:val="0"/>
                <w:bCs/>
                <w:sz w:val="14"/>
                <w:szCs w:val="14"/>
              </w:rPr>
            </w:pPr>
          </w:p>
        </w:tc>
        <w:tc>
          <w:tcPr>
            <w:tcW w:w="851" w:type="dxa"/>
            <w:shd w:val="clear" w:color="auto" w:fill="FFFFFF" w:themeFill="background1"/>
          </w:tcPr>
          <w:p w14:paraId="16E224B2" w14:textId="0E59237C" w:rsidR="001A64C4" w:rsidRPr="00572B17" w:rsidRDefault="001A64C4" w:rsidP="001A64C4">
            <w:pPr>
              <w:pStyle w:val="OLtablecolumnheading"/>
              <w:keepNext w:val="0"/>
              <w:rPr>
                <w:b w:val="0"/>
                <w:bCs/>
                <w:sz w:val="14"/>
                <w:szCs w:val="14"/>
              </w:rPr>
            </w:pPr>
            <w:proofErr w:type="spellStart"/>
            <w:r w:rsidRPr="00572B17">
              <w:rPr>
                <w:b w:val="0"/>
                <w:bCs/>
                <w:sz w:val="14"/>
                <w:szCs w:val="14"/>
              </w:rPr>
              <w:t>tuppaj</w:t>
            </w:r>
            <w:proofErr w:type="spellEnd"/>
          </w:p>
        </w:tc>
        <w:tc>
          <w:tcPr>
            <w:tcW w:w="992" w:type="dxa"/>
            <w:shd w:val="clear" w:color="auto" w:fill="FFFFFF" w:themeFill="background1"/>
          </w:tcPr>
          <w:p w14:paraId="7CA66EF7" w14:textId="0CB3139B"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tuppaj</w:t>
            </w:r>
            <w:proofErr w:type="spellEnd"/>
            <w:proofErr w:type="gramEnd"/>
          </w:p>
        </w:tc>
        <w:tc>
          <w:tcPr>
            <w:tcW w:w="850" w:type="dxa"/>
            <w:shd w:val="clear" w:color="auto" w:fill="FFFFFF" w:themeFill="background1"/>
          </w:tcPr>
          <w:p w14:paraId="17FC03AD" w14:textId="4D03E6B1"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tuppaj</w:t>
            </w:r>
            <w:proofErr w:type="spellEnd"/>
          </w:p>
        </w:tc>
        <w:tc>
          <w:tcPr>
            <w:tcW w:w="993" w:type="dxa"/>
            <w:shd w:val="clear" w:color="auto" w:fill="FFFFFF" w:themeFill="background1"/>
          </w:tcPr>
          <w:p w14:paraId="3A25C6C2" w14:textId="29B5F5C9"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tuppaj</w:t>
            </w:r>
            <w:proofErr w:type="spellEnd"/>
            <w:proofErr w:type="gramEnd"/>
          </w:p>
        </w:tc>
        <w:tc>
          <w:tcPr>
            <w:tcW w:w="850" w:type="dxa"/>
            <w:shd w:val="clear" w:color="auto" w:fill="FFFFFF" w:themeFill="background1"/>
          </w:tcPr>
          <w:p w14:paraId="5646E22F" w14:textId="509E3C01" w:rsidR="001A64C4" w:rsidRPr="00572B17" w:rsidRDefault="001A64C4" w:rsidP="001A64C4">
            <w:pPr>
              <w:pStyle w:val="OLtablecolumnheading"/>
              <w:keepNext w:val="0"/>
              <w:rPr>
                <w:b w:val="0"/>
                <w:bCs/>
                <w:sz w:val="14"/>
                <w:szCs w:val="14"/>
                <w:lang w:val="id-ID"/>
              </w:rPr>
            </w:pPr>
          </w:p>
        </w:tc>
        <w:tc>
          <w:tcPr>
            <w:tcW w:w="851" w:type="dxa"/>
            <w:shd w:val="clear" w:color="auto" w:fill="FFFFFF" w:themeFill="background1"/>
          </w:tcPr>
          <w:p w14:paraId="785FF984" w14:textId="44A2DF8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tuppaj</w:t>
            </w:r>
            <w:proofErr w:type="spellEnd"/>
          </w:p>
        </w:tc>
        <w:tc>
          <w:tcPr>
            <w:tcW w:w="992" w:type="dxa"/>
            <w:shd w:val="clear" w:color="auto" w:fill="FFFFFF" w:themeFill="background1"/>
          </w:tcPr>
          <w:p w14:paraId="14F431FE" w14:textId="37674BFD" w:rsidR="001A64C4" w:rsidRPr="00572B17" w:rsidRDefault="001A64C4" w:rsidP="001A64C4">
            <w:pPr>
              <w:pStyle w:val="OLtablecolumnheading"/>
              <w:keepNext w:val="0"/>
              <w:rPr>
                <w:b w:val="0"/>
                <w:bCs/>
                <w:sz w:val="14"/>
                <w:szCs w:val="14"/>
              </w:rPr>
            </w:pPr>
            <w:r w:rsidRPr="00572B17">
              <w:rPr>
                <w:b w:val="0"/>
                <w:bCs/>
                <w:sz w:val="14"/>
                <w:szCs w:val="14"/>
              </w:rPr>
              <w:t>‘add’</w:t>
            </w:r>
          </w:p>
        </w:tc>
      </w:tr>
      <w:tr w:rsidR="001A64C4" w:rsidRPr="00572B17" w14:paraId="7C9917C4" w14:textId="77777777" w:rsidTr="00B37272">
        <w:trPr>
          <w:jc w:val="center"/>
        </w:trPr>
        <w:tc>
          <w:tcPr>
            <w:tcW w:w="993" w:type="dxa"/>
            <w:shd w:val="clear" w:color="auto" w:fill="D9D9D9" w:themeFill="background1" w:themeFillShade="D9"/>
          </w:tcPr>
          <w:p w14:paraId="1D9A3384" w14:textId="10DAF6FD"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w:t>
            </w:r>
            <w:r w:rsidRPr="00572B17">
              <w:rPr>
                <w:b w:val="0"/>
                <w:bCs/>
                <w:sz w:val="14"/>
                <w:szCs w:val="14"/>
                <w:vertAlign w:val="superscript"/>
                <w:lang w:val="id-ID"/>
              </w:rPr>
              <w:t>ŋ</w:t>
            </w:r>
            <w:r w:rsidRPr="00572B17">
              <w:rPr>
                <w:b w:val="0"/>
                <w:bCs/>
                <w:sz w:val="14"/>
                <w:szCs w:val="14"/>
                <w:lang w:val="id-ID"/>
              </w:rPr>
              <w:t>klu</w:t>
            </w:r>
            <w:proofErr w:type="spellEnd"/>
          </w:p>
        </w:tc>
        <w:tc>
          <w:tcPr>
            <w:tcW w:w="992" w:type="dxa"/>
            <w:shd w:val="clear" w:color="auto" w:fill="D9D9D9" w:themeFill="background1" w:themeFillShade="D9"/>
          </w:tcPr>
          <w:p w14:paraId="3FB6FF5B" w14:textId="3B4205B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d̪u</w:t>
            </w:r>
            <w:r w:rsidRPr="00572B17">
              <w:rPr>
                <w:b w:val="0"/>
                <w:bCs/>
                <w:sz w:val="14"/>
                <w:szCs w:val="14"/>
                <w:vertAlign w:val="superscript"/>
                <w:lang w:val="id-ID"/>
              </w:rPr>
              <w:t>ŋ</w:t>
            </w:r>
            <w:r w:rsidRPr="00572B17">
              <w:rPr>
                <w:b w:val="0"/>
                <w:bCs/>
                <w:sz w:val="14"/>
                <w:szCs w:val="14"/>
                <w:lang w:val="id-ID"/>
              </w:rPr>
              <w:t>klu</w:t>
            </w:r>
            <w:proofErr w:type="spellEnd"/>
          </w:p>
        </w:tc>
        <w:tc>
          <w:tcPr>
            <w:tcW w:w="850" w:type="dxa"/>
            <w:shd w:val="clear" w:color="auto" w:fill="D9D9D9" w:themeFill="background1" w:themeFillShade="D9"/>
          </w:tcPr>
          <w:p w14:paraId="6A6F2CEF" w14:textId="6EE284C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tu</w:t>
            </w:r>
            <w:r w:rsidRPr="00572B17">
              <w:rPr>
                <w:b w:val="0"/>
                <w:bCs/>
                <w:sz w:val="14"/>
                <w:szCs w:val="14"/>
                <w:vertAlign w:val="superscript"/>
                <w:lang w:val="id-ID"/>
              </w:rPr>
              <w:t>ŋ</w:t>
            </w:r>
            <w:r w:rsidRPr="00572B17">
              <w:rPr>
                <w:b w:val="0"/>
                <w:bCs/>
                <w:sz w:val="14"/>
                <w:szCs w:val="14"/>
                <w:lang w:val="id-ID"/>
              </w:rPr>
              <w:t>klu</w:t>
            </w:r>
            <w:proofErr w:type="spellEnd"/>
            <w:r w:rsidRPr="00572B17">
              <w:rPr>
                <w:rStyle w:val="FootnoteReference"/>
                <w:b w:val="0"/>
                <w:bCs/>
                <w:sz w:val="14"/>
                <w:szCs w:val="14"/>
                <w:lang w:val="id-ID"/>
              </w:rPr>
              <w:footnoteReference w:id="47"/>
            </w:r>
          </w:p>
        </w:tc>
        <w:tc>
          <w:tcPr>
            <w:tcW w:w="993" w:type="dxa"/>
            <w:shd w:val="clear" w:color="auto" w:fill="D9D9D9" w:themeFill="background1" w:themeFillShade="D9"/>
          </w:tcPr>
          <w:p w14:paraId="461BB5B9" w14:textId="2898B898"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tu</w:t>
            </w:r>
            <w:r w:rsidRPr="00572B17">
              <w:rPr>
                <w:b w:val="0"/>
                <w:bCs/>
                <w:sz w:val="14"/>
                <w:szCs w:val="14"/>
                <w:vertAlign w:val="superscript"/>
                <w:lang w:val="id-ID"/>
              </w:rPr>
              <w:t>ŋ</w:t>
            </w:r>
            <w:r w:rsidRPr="00572B17">
              <w:rPr>
                <w:b w:val="0"/>
                <w:bCs/>
                <w:sz w:val="14"/>
                <w:szCs w:val="14"/>
                <w:lang w:val="id-ID"/>
              </w:rPr>
              <w:t>klu</w:t>
            </w:r>
            <w:proofErr w:type="spellEnd"/>
          </w:p>
        </w:tc>
        <w:tc>
          <w:tcPr>
            <w:tcW w:w="992" w:type="dxa"/>
            <w:shd w:val="clear" w:color="auto" w:fill="D9D9D9" w:themeFill="background1" w:themeFillShade="D9"/>
          </w:tcPr>
          <w:p w14:paraId="30175F70" w14:textId="05EE585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w:t>
            </w:r>
            <w:r w:rsidRPr="00572B17">
              <w:rPr>
                <w:b w:val="0"/>
                <w:bCs/>
                <w:sz w:val="14"/>
                <w:szCs w:val="14"/>
                <w:vertAlign w:val="superscript"/>
                <w:lang w:val="id-ID"/>
              </w:rPr>
              <w:t>ŋ</w:t>
            </w:r>
            <w:r w:rsidRPr="00572B17">
              <w:rPr>
                <w:b w:val="0"/>
                <w:bCs/>
                <w:sz w:val="14"/>
                <w:szCs w:val="14"/>
                <w:lang w:val="id-ID"/>
              </w:rPr>
              <w:t>klu</w:t>
            </w:r>
            <w:proofErr w:type="spellEnd"/>
          </w:p>
        </w:tc>
        <w:tc>
          <w:tcPr>
            <w:tcW w:w="850" w:type="dxa"/>
            <w:shd w:val="clear" w:color="auto" w:fill="D9D9D9" w:themeFill="background1" w:themeFillShade="D9"/>
          </w:tcPr>
          <w:p w14:paraId="0BB50E61" w14:textId="23BEF5A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w:t>
            </w:r>
            <w:r w:rsidRPr="00572B17">
              <w:rPr>
                <w:b w:val="0"/>
                <w:bCs/>
                <w:sz w:val="14"/>
                <w:szCs w:val="14"/>
                <w:vertAlign w:val="superscript"/>
                <w:lang w:val="id-ID"/>
              </w:rPr>
              <w:t>ŋ</w:t>
            </w:r>
            <w:r w:rsidRPr="00572B17">
              <w:rPr>
                <w:b w:val="0"/>
                <w:bCs/>
                <w:sz w:val="14"/>
                <w:szCs w:val="14"/>
                <w:lang w:val="id-ID"/>
              </w:rPr>
              <w:t>klu</w:t>
            </w:r>
            <w:proofErr w:type="spellEnd"/>
          </w:p>
        </w:tc>
        <w:tc>
          <w:tcPr>
            <w:tcW w:w="709" w:type="dxa"/>
            <w:shd w:val="clear" w:color="auto" w:fill="D9D9D9" w:themeFill="background1" w:themeFillShade="D9"/>
          </w:tcPr>
          <w:p w14:paraId="3BF545AD" w14:textId="64F5A67B"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4B7EDEA8" w14:textId="6FE262B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tukklu</w:t>
            </w:r>
            <w:proofErr w:type="spellEnd"/>
          </w:p>
        </w:tc>
        <w:tc>
          <w:tcPr>
            <w:tcW w:w="992" w:type="dxa"/>
            <w:shd w:val="clear" w:color="auto" w:fill="D9D9D9" w:themeFill="background1" w:themeFillShade="D9"/>
          </w:tcPr>
          <w:p w14:paraId="5D30A095" w14:textId="5AF264B7"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tukklu</w:t>
            </w:r>
            <w:proofErr w:type="spellEnd"/>
            <w:proofErr w:type="gramEnd"/>
          </w:p>
        </w:tc>
        <w:tc>
          <w:tcPr>
            <w:tcW w:w="850" w:type="dxa"/>
            <w:shd w:val="clear" w:color="auto" w:fill="D9D9D9" w:themeFill="background1" w:themeFillShade="D9"/>
          </w:tcPr>
          <w:p w14:paraId="2D8D4DE5" w14:textId="200EB718"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tukklu</w:t>
            </w:r>
            <w:proofErr w:type="spellEnd"/>
          </w:p>
        </w:tc>
        <w:tc>
          <w:tcPr>
            <w:tcW w:w="993" w:type="dxa"/>
            <w:shd w:val="clear" w:color="auto" w:fill="D9D9D9" w:themeFill="background1" w:themeFillShade="D9"/>
          </w:tcPr>
          <w:p w14:paraId="20F214E6" w14:textId="6F92DBCC"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tukklu</w:t>
            </w:r>
            <w:proofErr w:type="spellEnd"/>
            <w:proofErr w:type="gramEnd"/>
          </w:p>
        </w:tc>
        <w:tc>
          <w:tcPr>
            <w:tcW w:w="850" w:type="dxa"/>
            <w:shd w:val="clear" w:color="auto" w:fill="D9D9D9" w:themeFill="background1" w:themeFillShade="D9"/>
          </w:tcPr>
          <w:p w14:paraId="021872B5" w14:textId="70071745"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tukklu</w:t>
            </w:r>
            <w:proofErr w:type="spellEnd"/>
          </w:p>
        </w:tc>
        <w:tc>
          <w:tcPr>
            <w:tcW w:w="851" w:type="dxa"/>
            <w:shd w:val="clear" w:color="auto" w:fill="D9D9D9" w:themeFill="background1" w:themeFillShade="D9"/>
          </w:tcPr>
          <w:p w14:paraId="7EF5313D" w14:textId="5B149D2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tukklu</w:t>
            </w:r>
            <w:proofErr w:type="spellEnd"/>
          </w:p>
        </w:tc>
        <w:tc>
          <w:tcPr>
            <w:tcW w:w="992" w:type="dxa"/>
            <w:shd w:val="clear" w:color="auto" w:fill="D9D9D9" w:themeFill="background1" w:themeFillShade="D9"/>
          </w:tcPr>
          <w:p w14:paraId="1F6EE6CD" w14:textId="40DD3749" w:rsidR="001A64C4" w:rsidRPr="00572B17" w:rsidRDefault="001A64C4" w:rsidP="001A64C4">
            <w:pPr>
              <w:pStyle w:val="OLtablecolumnheading"/>
              <w:keepNext w:val="0"/>
              <w:rPr>
                <w:b w:val="0"/>
                <w:bCs/>
                <w:sz w:val="14"/>
                <w:szCs w:val="14"/>
              </w:rPr>
            </w:pPr>
            <w:r w:rsidRPr="00572B17">
              <w:rPr>
                <w:b w:val="0"/>
                <w:bCs/>
                <w:sz w:val="14"/>
                <w:szCs w:val="14"/>
              </w:rPr>
              <w:t>‘push’</w:t>
            </w:r>
          </w:p>
        </w:tc>
      </w:tr>
      <w:tr w:rsidR="001A64C4" w:rsidRPr="00572B17" w14:paraId="2A6E7FA6" w14:textId="77777777" w:rsidTr="002C181A">
        <w:trPr>
          <w:jc w:val="center"/>
        </w:trPr>
        <w:tc>
          <w:tcPr>
            <w:tcW w:w="993" w:type="dxa"/>
            <w:shd w:val="clear" w:color="auto" w:fill="FFFFFF" w:themeFill="background1"/>
          </w:tcPr>
          <w:p w14:paraId="0F117ED6" w14:textId="019EB0C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tuŋew</w:t>
            </w:r>
            <w:proofErr w:type="spellEnd"/>
          </w:p>
        </w:tc>
        <w:tc>
          <w:tcPr>
            <w:tcW w:w="992" w:type="dxa"/>
            <w:shd w:val="clear" w:color="auto" w:fill="FFFFFF" w:themeFill="background1"/>
          </w:tcPr>
          <w:p w14:paraId="2D3B8048" w14:textId="3FEFAFA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tuɲew</w:t>
            </w:r>
            <w:proofErr w:type="spellEnd"/>
          </w:p>
        </w:tc>
        <w:tc>
          <w:tcPr>
            <w:tcW w:w="850" w:type="dxa"/>
            <w:shd w:val="clear" w:color="auto" w:fill="FFFFFF" w:themeFill="background1"/>
          </w:tcPr>
          <w:p w14:paraId="5EB507E5" w14:textId="6932AE2D"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tuŋow</w:t>
            </w:r>
            <w:proofErr w:type="spellEnd"/>
            <w:r w:rsidRPr="00572B17">
              <w:rPr>
                <w:rStyle w:val="FootnoteReference"/>
                <w:b w:val="0"/>
                <w:bCs/>
                <w:sz w:val="14"/>
                <w:szCs w:val="14"/>
                <w:lang w:val="id-ID"/>
              </w:rPr>
              <w:footnoteReference w:id="48"/>
            </w:r>
          </w:p>
        </w:tc>
        <w:tc>
          <w:tcPr>
            <w:tcW w:w="993" w:type="dxa"/>
            <w:shd w:val="clear" w:color="auto" w:fill="FFFFFF" w:themeFill="background1"/>
          </w:tcPr>
          <w:p w14:paraId="61FCCFCE" w14:textId="30CBE48C"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tuŋew</w:t>
            </w:r>
            <w:proofErr w:type="spellEnd"/>
          </w:p>
        </w:tc>
        <w:tc>
          <w:tcPr>
            <w:tcW w:w="992" w:type="dxa"/>
            <w:shd w:val="clear" w:color="auto" w:fill="FFFFFF" w:themeFill="background1"/>
          </w:tcPr>
          <w:p w14:paraId="3ABCF617" w14:textId="1A1DE92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tuŋ</w:t>
            </w:r>
            <w:r w:rsidR="00A33F95">
              <w:rPr>
                <w:b w:val="0"/>
                <w:bCs/>
                <w:sz w:val="14"/>
                <w:szCs w:val="14"/>
                <w:lang w:val="id-ID"/>
              </w:rPr>
              <w:t>o</w:t>
            </w:r>
            <w:r w:rsidRPr="00572B17">
              <w:rPr>
                <w:b w:val="0"/>
                <w:bCs/>
                <w:sz w:val="14"/>
                <w:szCs w:val="14"/>
                <w:lang w:val="id-ID"/>
              </w:rPr>
              <w:t>w</w:t>
            </w:r>
            <w:proofErr w:type="spellEnd"/>
          </w:p>
        </w:tc>
        <w:tc>
          <w:tcPr>
            <w:tcW w:w="850" w:type="dxa"/>
            <w:shd w:val="clear" w:color="auto" w:fill="FFFFFF" w:themeFill="background1"/>
          </w:tcPr>
          <w:p w14:paraId="7E39AB8A" w14:textId="6ECC92C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tuŋow</w:t>
            </w:r>
            <w:proofErr w:type="spellEnd"/>
          </w:p>
        </w:tc>
        <w:tc>
          <w:tcPr>
            <w:tcW w:w="709" w:type="dxa"/>
            <w:shd w:val="clear" w:color="auto" w:fill="FFFFFF" w:themeFill="background1"/>
          </w:tcPr>
          <w:p w14:paraId="0576CF83" w14:textId="3927B78E"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tuŋow</w:t>
            </w:r>
            <w:proofErr w:type="spellEnd"/>
          </w:p>
        </w:tc>
        <w:tc>
          <w:tcPr>
            <w:tcW w:w="851" w:type="dxa"/>
            <w:shd w:val="clear" w:color="auto" w:fill="FFFFFF" w:themeFill="background1"/>
          </w:tcPr>
          <w:p w14:paraId="3A038A2A" w14:textId="43B9A5B7"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tiŋow</w:t>
            </w:r>
            <w:proofErr w:type="spellEnd"/>
            <w:r w:rsidRPr="00572B17">
              <w:rPr>
                <w:rStyle w:val="FootnoteReference"/>
                <w:b w:val="0"/>
                <w:bCs/>
                <w:sz w:val="14"/>
                <w:szCs w:val="14"/>
                <w:lang w:val="id-ID"/>
              </w:rPr>
              <w:footnoteReference w:id="49"/>
            </w:r>
          </w:p>
        </w:tc>
        <w:tc>
          <w:tcPr>
            <w:tcW w:w="992" w:type="dxa"/>
            <w:shd w:val="clear" w:color="auto" w:fill="FFFFFF" w:themeFill="background1"/>
          </w:tcPr>
          <w:p w14:paraId="34D8423A" w14:textId="4B7B21E6"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tuŋow</w:t>
            </w:r>
            <w:proofErr w:type="spellEnd"/>
          </w:p>
        </w:tc>
        <w:tc>
          <w:tcPr>
            <w:tcW w:w="850" w:type="dxa"/>
            <w:shd w:val="clear" w:color="auto" w:fill="FFFFFF" w:themeFill="background1"/>
          </w:tcPr>
          <w:p w14:paraId="67718428" w14:textId="3C50FB0C" w:rsidR="001A64C4" w:rsidRPr="00572B17" w:rsidRDefault="001A64C4" w:rsidP="001A64C4">
            <w:pPr>
              <w:pStyle w:val="OLtablecolumnheading"/>
              <w:keepNext w:val="0"/>
              <w:rPr>
                <w:b w:val="0"/>
                <w:bCs/>
                <w:sz w:val="14"/>
                <w:szCs w:val="14"/>
                <w:lang w:val="id-ID"/>
              </w:rPr>
            </w:pPr>
          </w:p>
        </w:tc>
        <w:tc>
          <w:tcPr>
            <w:tcW w:w="993" w:type="dxa"/>
            <w:shd w:val="clear" w:color="auto" w:fill="FFFFFF" w:themeFill="background1"/>
          </w:tcPr>
          <w:p w14:paraId="08E7F19D" w14:textId="4DD04ADF"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tuŋow</w:t>
            </w:r>
            <w:proofErr w:type="spellEnd"/>
          </w:p>
        </w:tc>
        <w:tc>
          <w:tcPr>
            <w:tcW w:w="850" w:type="dxa"/>
            <w:shd w:val="clear" w:color="auto" w:fill="FFFFFF" w:themeFill="background1"/>
          </w:tcPr>
          <w:p w14:paraId="452CC9E9" w14:textId="379A3F69" w:rsidR="001A64C4" w:rsidRPr="00572B17" w:rsidRDefault="001A64C4" w:rsidP="001A64C4">
            <w:pPr>
              <w:pStyle w:val="OLtablecolumnheading"/>
              <w:keepNext w:val="0"/>
              <w:rPr>
                <w:b w:val="0"/>
                <w:bCs/>
                <w:sz w:val="14"/>
                <w:szCs w:val="14"/>
                <w:lang w:val="id-ID"/>
              </w:rPr>
            </w:pPr>
          </w:p>
        </w:tc>
        <w:tc>
          <w:tcPr>
            <w:tcW w:w="851" w:type="dxa"/>
            <w:shd w:val="clear" w:color="auto" w:fill="FFFFFF" w:themeFill="background1"/>
          </w:tcPr>
          <w:p w14:paraId="624ABA1F" w14:textId="4AD53071"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tuŋow</w:t>
            </w:r>
            <w:proofErr w:type="spellEnd"/>
          </w:p>
        </w:tc>
        <w:tc>
          <w:tcPr>
            <w:tcW w:w="992" w:type="dxa"/>
            <w:shd w:val="clear" w:color="auto" w:fill="FFFFFF" w:themeFill="background1"/>
          </w:tcPr>
          <w:p w14:paraId="67D3263A" w14:textId="6FB03A50" w:rsidR="001A64C4" w:rsidRPr="00572B17" w:rsidRDefault="001A64C4" w:rsidP="001A64C4">
            <w:pPr>
              <w:pStyle w:val="OLtablecolumnheading"/>
              <w:keepNext w:val="0"/>
              <w:rPr>
                <w:b w:val="0"/>
                <w:bCs/>
                <w:sz w:val="14"/>
                <w:szCs w:val="14"/>
              </w:rPr>
            </w:pPr>
            <w:r w:rsidRPr="00572B17">
              <w:rPr>
                <w:b w:val="0"/>
                <w:bCs/>
                <w:sz w:val="14"/>
                <w:szCs w:val="14"/>
              </w:rPr>
              <w:t>‘mite’</w:t>
            </w:r>
          </w:p>
        </w:tc>
      </w:tr>
      <w:tr w:rsidR="001A64C4" w:rsidRPr="00572B17" w14:paraId="173CB414" w14:textId="77777777" w:rsidTr="00B37272">
        <w:trPr>
          <w:jc w:val="center"/>
        </w:trPr>
        <w:tc>
          <w:tcPr>
            <w:tcW w:w="993" w:type="dxa"/>
            <w:shd w:val="clear" w:color="auto" w:fill="D9D9D9" w:themeFill="background1" w:themeFillShade="D9"/>
          </w:tcPr>
          <w:p w14:paraId="5D451634" w14:textId="56B9F20B"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turu</w:t>
            </w:r>
            <w:proofErr w:type="spellEnd"/>
          </w:p>
        </w:tc>
        <w:tc>
          <w:tcPr>
            <w:tcW w:w="992" w:type="dxa"/>
            <w:shd w:val="clear" w:color="auto" w:fill="D9D9D9" w:themeFill="background1" w:themeFillShade="D9"/>
          </w:tcPr>
          <w:p w14:paraId="3E71B1B7" w14:textId="6BC90A91" w:rsidR="001A64C4" w:rsidRPr="00572B17" w:rsidRDefault="001A64C4" w:rsidP="001A64C4">
            <w:pPr>
              <w:pStyle w:val="OLtablecolumnheading"/>
              <w:keepNext w:val="0"/>
              <w:rPr>
                <w:b w:val="0"/>
                <w:bCs/>
                <w:sz w:val="14"/>
                <w:szCs w:val="14"/>
                <w:lang w:val="id-ID"/>
              </w:rPr>
            </w:pPr>
          </w:p>
        </w:tc>
        <w:tc>
          <w:tcPr>
            <w:tcW w:w="850" w:type="dxa"/>
            <w:shd w:val="clear" w:color="auto" w:fill="D9D9D9" w:themeFill="background1" w:themeFillShade="D9"/>
          </w:tcPr>
          <w:p w14:paraId="2ABB97BE" w14:textId="6665D5D4" w:rsidR="001A64C4" w:rsidRPr="00572B17" w:rsidRDefault="001A64C4" w:rsidP="001A64C4">
            <w:pPr>
              <w:pStyle w:val="OLtablecolumnheading"/>
              <w:keepNext w:val="0"/>
              <w:rPr>
                <w:b w:val="0"/>
                <w:bCs/>
                <w:sz w:val="14"/>
                <w:szCs w:val="14"/>
                <w:lang w:val="id-ID"/>
              </w:rPr>
            </w:pPr>
          </w:p>
        </w:tc>
        <w:tc>
          <w:tcPr>
            <w:tcW w:w="993" w:type="dxa"/>
            <w:shd w:val="clear" w:color="auto" w:fill="D9D9D9" w:themeFill="background1" w:themeFillShade="D9"/>
          </w:tcPr>
          <w:p w14:paraId="79B91AD4" w14:textId="54697293"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4D4729CE" w14:textId="368767E3"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turu</w:t>
            </w:r>
            <w:proofErr w:type="spellEnd"/>
            <w:proofErr w:type="gramEnd"/>
          </w:p>
        </w:tc>
        <w:tc>
          <w:tcPr>
            <w:tcW w:w="850" w:type="dxa"/>
            <w:shd w:val="clear" w:color="auto" w:fill="D9D9D9" w:themeFill="background1" w:themeFillShade="D9"/>
          </w:tcPr>
          <w:p w14:paraId="3E1BA82A" w14:textId="03A94BC8"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turu</w:t>
            </w:r>
            <w:proofErr w:type="spellEnd"/>
            <w:proofErr w:type="gramEnd"/>
          </w:p>
        </w:tc>
        <w:tc>
          <w:tcPr>
            <w:tcW w:w="709" w:type="dxa"/>
            <w:shd w:val="clear" w:color="auto" w:fill="D9D9D9" w:themeFill="background1" w:themeFillShade="D9"/>
          </w:tcPr>
          <w:p w14:paraId="460F356A" w14:textId="37BDD56F"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5080FB66" w14:textId="51795BA6"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7F39545D" w14:textId="10CCE2BE"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turu</w:t>
            </w:r>
            <w:proofErr w:type="spellEnd"/>
            <w:proofErr w:type="gramEnd"/>
          </w:p>
        </w:tc>
        <w:tc>
          <w:tcPr>
            <w:tcW w:w="850" w:type="dxa"/>
            <w:shd w:val="clear" w:color="auto" w:fill="D9D9D9" w:themeFill="background1" w:themeFillShade="D9"/>
          </w:tcPr>
          <w:p w14:paraId="55666B98" w14:textId="14FAF9E1" w:rsidR="001A64C4" w:rsidRPr="00572B17" w:rsidRDefault="001A64C4" w:rsidP="001A64C4">
            <w:pPr>
              <w:pStyle w:val="OLtablecolumnheading"/>
              <w:keepNext w:val="0"/>
              <w:rPr>
                <w:b w:val="0"/>
                <w:bCs/>
                <w:sz w:val="14"/>
                <w:szCs w:val="14"/>
                <w:lang w:val="id-ID"/>
              </w:rPr>
            </w:pPr>
          </w:p>
        </w:tc>
        <w:tc>
          <w:tcPr>
            <w:tcW w:w="993" w:type="dxa"/>
            <w:shd w:val="clear" w:color="auto" w:fill="D9D9D9" w:themeFill="background1" w:themeFillShade="D9"/>
          </w:tcPr>
          <w:p w14:paraId="553A9124" w14:textId="1F235783"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turu</w:t>
            </w:r>
            <w:proofErr w:type="spellEnd"/>
            <w:proofErr w:type="gramEnd"/>
          </w:p>
        </w:tc>
        <w:tc>
          <w:tcPr>
            <w:tcW w:w="850" w:type="dxa"/>
            <w:shd w:val="clear" w:color="auto" w:fill="D9D9D9" w:themeFill="background1" w:themeFillShade="D9"/>
          </w:tcPr>
          <w:p w14:paraId="42DEF3A3" w14:textId="263A205B"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7E357AB8" w14:textId="29E0F0D1"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turu</w:t>
            </w:r>
            <w:proofErr w:type="spellEnd"/>
          </w:p>
        </w:tc>
        <w:tc>
          <w:tcPr>
            <w:tcW w:w="992" w:type="dxa"/>
            <w:shd w:val="clear" w:color="auto" w:fill="D9D9D9" w:themeFill="background1" w:themeFillShade="D9"/>
          </w:tcPr>
          <w:p w14:paraId="64B1E21F" w14:textId="35834C8E"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index</w:t>
            </w:r>
            <w:proofErr w:type="gramEnd"/>
            <w:r w:rsidRPr="00572B17">
              <w:rPr>
                <w:b w:val="0"/>
                <w:bCs/>
                <w:sz w:val="14"/>
                <w:szCs w:val="14"/>
              </w:rPr>
              <w:t xml:space="preserve"> finger’</w:t>
            </w:r>
          </w:p>
        </w:tc>
      </w:tr>
      <w:tr w:rsidR="001A64C4" w:rsidRPr="00572B17" w14:paraId="0BDB65C8" w14:textId="77777777" w:rsidTr="00A112E0">
        <w:trPr>
          <w:jc w:val="center"/>
        </w:trPr>
        <w:tc>
          <w:tcPr>
            <w:tcW w:w="993" w:type="dxa"/>
            <w:shd w:val="clear" w:color="auto" w:fill="FFFFFF" w:themeFill="background1"/>
          </w:tcPr>
          <w:p w14:paraId="04E7B7DC" w14:textId="091CBA2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ukɛ</w:t>
            </w:r>
            <w:proofErr w:type="spellEnd"/>
          </w:p>
        </w:tc>
        <w:tc>
          <w:tcPr>
            <w:tcW w:w="992" w:type="dxa"/>
            <w:shd w:val="clear" w:color="auto" w:fill="FFFFFF" w:themeFill="background1"/>
          </w:tcPr>
          <w:p w14:paraId="48852413" w14:textId="2E1D55F6"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usɛ</w:t>
            </w:r>
            <w:proofErr w:type="spellEnd"/>
          </w:p>
        </w:tc>
        <w:tc>
          <w:tcPr>
            <w:tcW w:w="850" w:type="dxa"/>
            <w:shd w:val="clear" w:color="auto" w:fill="FFFFFF" w:themeFill="background1"/>
          </w:tcPr>
          <w:p w14:paraId="36C5CCBD" w14:textId="36778D45"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ukɛ</w:t>
            </w:r>
            <w:proofErr w:type="spellEnd"/>
          </w:p>
        </w:tc>
        <w:tc>
          <w:tcPr>
            <w:tcW w:w="993" w:type="dxa"/>
            <w:shd w:val="clear" w:color="auto" w:fill="FFFFFF" w:themeFill="background1"/>
          </w:tcPr>
          <w:p w14:paraId="5D4C2E59" w14:textId="62F07415" w:rsidR="001A64C4" w:rsidRPr="00572B17" w:rsidRDefault="001A64C4" w:rsidP="001A64C4">
            <w:pPr>
              <w:pStyle w:val="OLtablecolumnheading"/>
              <w:keepNext w:val="0"/>
              <w:rPr>
                <w:b w:val="0"/>
                <w:bCs/>
                <w:sz w:val="14"/>
                <w:szCs w:val="14"/>
                <w:lang w:val="id-ID"/>
              </w:rPr>
            </w:pPr>
          </w:p>
        </w:tc>
        <w:tc>
          <w:tcPr>
            <w:tcW w:w="992" w:type="dxa"/>
            <w:shd w:val="clear" w:color="auto" w:fill="FFFFFF" w:themeFill="background1"/>
          </w:tcPr>
          <w:p w14:paraId="4E9AF54E" w14:textId="61BCE29A" w:rsidR="001A64C4" w:rsidRPr="00572B17" w:rsidRDefault="001A64C4" w:rsidP="001A64C4">
            <w:pPr>
              <w:pStyle w:val="OLtablecolumnheading"/>
              <w:keepNext w:val="0"/>
              <w:rPr>
                <w:b w:val="0"/>
                <w:bCs/>
                <w:sz w:val="14"/>
                <w:szCs w:val="14"/>
                <w:lang w:val="id-ID"/>
              </w:rPr>
            </w:pPr>
          </w:p>
        </w:tc>
        <w:tc>
          <w:tcPr>
            <w:tcW w:w="850" w:type="dxa"/>
            <w:shd w:val="clear" w:color="auto" w:fill="FFFFFF" w:themeFill="background1"/>
          </w:tcPr>
          <w:p w14:paraId="29C19D89" w14:textId="5D50042C" w:rsidR="001A64C4" w:rsidRPr="00572B17" w:rsidRDefault="001A64C4" w:rsidP="001A64C4">
            <w:pPr>
              <w:pStyle w:val="OLtablecolumnheading"/>
              <w:keepNext w:val="0"/>
              <w:rPr>
                <w:b w:val="0"/>
                <w:bCs/>
                <w:sz w:val="14"/>
                <w:szCs w:val="14"/>
                <w:lang w:val="id-ID"/>
              </w:rPr>
            </w:pPr>
          </w:p>
        </w:tc>
        <w:tc>
          <w:tcPr>
            <w:tcW w:w="709" w:type="dxa"/>
            <w:shd w:val="clear" w:color="auto" w:fill="FFFFFF" w:themeFill="background1"/>
          </w:tcPr>
          <w:p w14:paraId="03C54F57" w14:textId="3F9C9383" w:rsidR="001A64C4" w:rsidRPr="00572B17" w:rsidRDefault="001A64C4" w:rsidP="001A64C4">
            <w:pPr>
              <w:pStyle w:val="OLtablecolumnheading"/>
              <w:keepNext w:val="0"/>
              <w:rPr>
                <w:b w:val="0"/>
                <w:bCs/>
                <w:sz w:val="14"/>
                <w:szCs w:val="14"/>
                <w:lang w:val="id-ID"/>
              </w:rPr>
            </w:pPr>
          </w:p>
        </w:tc>
        <w:tc>
          <w:tcPr>
            <w:tcW w:w="851" w:type="dxa"/>
            <w:shd w:val="clear" w:color="auto" w:fill="FFFFFF" w:themeFill="background1"/>
          </w:tcPr>
          <w:p w14:paraId="4381636B" w14:textId="7279A42F" w:rsidR="001A64C4" w:rsidRPr="00572B17" w:rsidRDefault="001A64C4" w:rsidP="001A64C4">
            <w:pPr>
              <w:pStyle w:val="OLtablecolumnheading"/>
              <w:keepNext w:val="0"/>
              <w:rPr>
                <w:b w:val="0"/>
                <w:bCs/>
                <w:sz w:val="14"/>
                <w:szCs w:val="14"/>
                <w:lang w:val="id-ID"/>
              </w:rPr>
            </w:pPr>
          </w:p>
        </w:tc>
        <w:tc>
          <w:tcPr>
            <w:tcW w:w="992" w:type="dxa"/>
            <w:shd w:val="clear" w:color="auto" w:fill="FFFFFF" w:themeFill="background1"/>
          </w:tcPr>
          <w:p w14:paraId="55CFDD28" w14:textId="3A5801F6" w:rsidR="001A64C4" w:rsidRPr="00572B17" w:rsidRDefault="001A64C4" w:rsidP="001A64C4">
            <w:pPr>
              <w:pStyle w:val="OLtablecolumnheading"/>
              <w:keepNext w:val="0"/>
              <w:rPr>
                <w:b w:val="0"/>
                <w:bCs/>
                <w:sz w:val="14"/>
                <w:szCs w:val="14"/>
                <w:lang w:val="id-ID"/>
              </w:rPr>
            </w:pPr>
          </w:p>
        </w:tc>
        <w:tc>
          <w:tcPr>
            <w:tcW w:w="850" w:type="dxa"/>
            <w:shd w:val="clear" w:color="auto" w:fill="FFFFFF" w:themeFill="background1"/>
          </w:tcPr>
          <w:p w14:paraId="226426D8" w14:textId="389B56A6" w:rsidR="001A64C4" w:rsidRPr="00572B17" w:rsidRDefault="001A64C4" w:rsidP="001A64C4">
            <w:pPr>
              <w:pStyle w:val="OLtablecolumnheading"/>
              <w:keepNext w:val="0"/>
              <w:rPr>
                <w:b w:val="0"/>
                <w:bCs/>
                <w:sz w:val="14"/>
                <w:szCs w:val="14"/>
                <w:lang w:val="id-ID"/>
              </w:rPr>
            </w:pPr>
          </w:p>
        </w:tc>
        <w:tc>
          <w:tcPr>
            <w:tcW w:w="993" w:type="dxa"/>
            <w:shd w:val="clear" w:color="auto" w:fill="FFFFFF" w:themeFill="background1"/>
          </w:tcPr>
          <w:p w14:paraId="7732E1BD" w14:textId="115D0527" w:rsidR="001A64C4" w:rsidRPr="00572B17" w:rsidRDefault="001A64C4" w:rsidP="001A64C4">
            <w:pPr>
              <w:pStyle w:val="OLtablecolumnheading"/>
              <w:keepNext w:val="0"/>
              <w:rPr>
                <w:b w:val="0"/>
                <w:bCs/>
                <w:sz w:val="14"/>
                <w:szCs w:val="14"/>
                <w:lang w:val="id-ID"/>
              </w:rPr>
            </w:pPr>
          </w:p>
        </w:tc>
        <w:tc>
          <w:tcPr>
            <w:tcW w:w="850" w:type="dxa"/>
            <w:shd w:val="clear" w:color="auto" w:fill="FFFFFF" w:themeFill="background1"/>
          </w:tcPr>
          <w:p w14:paraId="760B157B" w14:textId="64B7185D" w:rsidR="001A64C4" w:rsidRPr="00572B17" w:rsidRDefault="001A64C4" w:rsidP="001A64C4">
            <w:pPr>
              <w:pStyle w:val="OLtablecolumnheading"/>
              <w:keepNext w:val="0"/>
              <w:rPr>
                <w:b w:val="0"/>
                <w:bCs/>
                <w:sz w:val="14"/>
                <w:szCs w:val="14"/>
                <w:lang w:val="id-ID"/>
              </w:rPr>
            </w:pPr>
          </w:p>
        </w:tc>
        <w:tc>
          <w:tcPr>
            <w:tcW w:w="851" w:type="dxa"/>
            <w:shd w:val="clear" w:color="auto" w:fill="FFFFFF" w:themeFill="background1"/>
          </w:tcPr>
          <w:p w14:paraId="2243F969" w14:textId="7621FFBE" w:rsidR="001A64C4" w:rsidRPr="00572B17" w:rsidRDefault="001A64C4" w:rsidP="001A64C4">
            <w:pPr>
              <w:pStyle w:val="OLtablecolumnheading"/>
              <w:keepNext w:val="0"/>
              <w:rPr>
                <w:b w:val="0"/>
                <w:bCs/>
                <w:sz w:val="14"/>
                <w:szCs w:val="14"/>
                <w:lang w:val="id-ID"/>
              </w:rPr>
            </w:pPr>
          </w:p>
        </w:tc>
        <w:tc>
          <w:tcPr>
            <w:tcW w:w="992" w:type="dxa"/>
            <w:shd w:val="clear" w:color="auto" w:fill="FFFFFF" w:themeFill="background1"/>
          </w:tcPr>
          <w:p w14:paraId="24C3F003" w14:textId="23734DCF" w:rsidR="001A64C4" w:rsidRPr="00572B17" w:rsidRDefault="001A64C4" w:rsidP="001A64C4">
            <w:pPr>
              <w:pStyle w:val="OLtablecolumnheading"/>
              <w:keepNext w:val="0"/>
              <w:rPr>
                <w:b w:val="0"/>
                <w:bCs/>
                <w:sz w:val="14"/>
                <w:szCs w:val="14"/>
              </w:rPr>
            </w:pPr>
            <w:r w:rsidRPr="00572B17">
              <w:rPr>
                <w:b w:val="0"/>
                <w:bCs/>
                <w:sz w:val="14"/>
                <w:szCs w:val="14"/>
              </w:rPr>
              <w:t>‘</w:t>
            </w:r>
            <w:proofErr w:type="gramStart"/>
            <w:r w:rsidRPr="00572B17">
              <w:rPr>
                <w:b w:val="0"/>
                <w:bCs/>
                <w:sz w:val="14"/>
                <w:szCs w:val="14"/>
              </w:rPr>
              <w:t>blue</w:t>
            </w:r>
            <w:proofErr w:type="gramEnd"/>
            <w:r w:rsidRPr="00572B17">
              <w:rPr>
                <w:b w:val="0"/>
                <w:bCs/>
                <w:sz w:val="14"/>
                <w:szCs w:val="14"/>
              </w:rPr>
              <w:t xml:space="preserve"> sky’</w:t>
            </w:r>
          </w:p>
        </w:tc>
      </w:tr>
      <w:tr w:rsidR="001A64C4" w:rsidRPr="00572B17" w14:paraId="61DD2032" w14:textId="77777777" w:rsidTr="00B37272">
        <w:trPr>
          <w:jc w:val="center"/>
        </w:trPr>
        <w:tc>
          <w:tcPr>
            <w:tcW w:w="993" w:type="dxa"/>
            <w:shd w:val="clear" w:color="auto" w:fill="D9D9D9" w:themeFill="background1" w:themeFillShade="D9"/>
          </w:tcPr>
          <w:p w14:paraId="547B468D" w14:textId="197CCB7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ulew</w:t>
            </w:r>
            <w:proofErr w:type="spellEnd"/>
          </w:p>
        </w:tc>
        <w:tc>
          <w:tcPr>
            <w:tcW w:w="992" w:type="dxa"/>
            <w:shd w:val="clear" w:color="auto" w:fill="D9D9D9" w:themeFill="background1" w:themeFillShade="D9"/>
          </w:tcPr>
          <w:p w14:paraId="184E7BDF" w14:textId="6B45DDBC" w:rsidR="001A64C4" w:rsidRPr="00572B17" w:rsidRDefault="001A64C4" w:rsidP="001A64C4">
            <w:pPr>
              <w:pStyle w:val="OLtablecolumnheading"/>
              <w:keepNext w:val="0"/>
              <w:rPr>
                <w:b w:val="0"/>
                <w:bCs/>
                <w:sz w:val="14"/>
                <w:szCs w:val="14"/>
                <w:lang w:val="id-ID"/>
              </w:rPr>
            </w:pPr>
          </w:p>
        </w:tc>
        <w:tc>
          <w:tcPr>
            <w:tcW w:w="850" w:type="dxa"/>
            <w:shd w:val="clear" w:color="auto" w:fill="D9D9D9" w:themeFill="background1" w:themeFillShade="D9"/>
          </w:tcPr>
          <w:p w14:paraId="15F2DC07" w14:textId="4A604BB9" w:rsidR="001A64C4" w:rsidRPr="00572B17" w:rsidRDefault="001A64C4" w:rsidP="001A64C4">
            <w:pPr>
              <w:pStyle w:val="OLtablecolumnheading"/>
              <w:keepNext w:val="0"/>
              <w:rPr>
                <w:b w:val="0"/>
                <w:bCs/>
                <w:sz w:val="14"/>
                <w:szCs w:val="14"/>
                <w:lang w:val="id-ID"/>
              </w:rPr>
            </w:pPr>
          </w:p>
        </w:tc>
        <w:tc>
          <w:tcPr>
            <w:tcW w:w="993" w:type="dxa"/>
            <w:shd w:val="clear" w:color="auto" w:fill="D9D9D9" w:themeFill="background1" w:themeFillShade="D9"/>
          </w:tcPr>
          <w:p w14:paraId="20EFACFF" w14:textId="18387EAC"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25CC6BCF" w14:textId="0F9D2D0D"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ul</w:t>
            </w:r>
            <w:r w:rsidR="00A33F95">
              <w:rPr>
                <w:b w:val="0"/>
                <w:bCs/>
                <w:sz w:val="14"/>
                <w:szCs w:val="14"/>
              </w:rPr>
              <w:t>o</w:t>
            </w:r>
            <w:r w:rsidRPr="00572B17">
              <w:rPr>
                <w:b w:val="0"/>
                <w:bCs/>
                <w:sz w:val="14"/>
                <w:szCs w:val="14"/>
              </w:rPr>
              <w:t>w</w:t>
            </w:r>
            <w:proofErr w:type="spellEnd"/>
            <w:proofErr w:type="gramEnd"/>
          </w:p>
        </w:tc>
        <w:tc>
          <w:tcPr>
            <w:tcW w:w="850" w:type="dxa"/>
            <w:shd w:val="clear" w:color="auto" w:fill="D9D9D9" w:themeFill="background1" w:themeFillShade="D9"/>
          </w:tcPr>
          <w:p w14:paraId="2E50AE61" w14:textId="079A1119"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ulow</w:t>
            </w:r>
            <w:proofErr w:type="spellEnd"/>
            <w:proofErr w:type="gramEnd"/>
          </w:p>
        </w:tc>
        <w:tc>
          <w:tcPr>
            <w:tcW w:w="709" w:type="dxa"/>
            <w:shd w:val="clear" w:color="auto" w:fill="D9D9D9" w:themeFill="background1" w:themeFillShade="D9"/>
          </w:tcPr>
          <w:p w14:paraId="683E9255" w14:textId="43357C43"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4380B194" w14:textId="2381BCD2"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3B29476B" w14:textId="3C8EA1BB"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ulow</w:t>
            </w:r>
            <w:proofErr w:type="spellEnd"/>
            <w:proofErr w:type="gramEnd"/>
          </w:p>
        </w:tc>
        <w:tc>
          <w:tcPr>
            <w:tcW w:w="850" w:type="dxa"/>
            <w:shd w:val="clear" w:color="auto" w:fill="D9D9D9" w:themeFill="background1" w:themeFillShade="D9"/>
          </w:tcPr>
          <w:p w14:paraId="39A5A6BE" w14:textId="46DF5ED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ulow</w:t>
            </w:r>
            <w:proofErr w:type="spellEnd"/>
          </w:p>
        </w:tc>
        <w:tc>
          <w:tcPr>
            <w:tcW w:w="993" w:type="dxa"/>
            <w:shd w:val="clear" w:color="auto" w:fill="D9D9D9" w:themeFill="background1" w:themeFillShade="D9"/>
          </w:tcPr>
          <w:p w14:paraId="22FA9CD2" w14:textId="024765FC"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ulow</w:t>
            </w:r>
            <w:proofErr w:type="spellEnd"/>
            <w:proofErr w:type="gramEnd"/>
          </w:p>
        </w:tc>
        <w:tc>
          <w:tcPr>
            <w:tcW w:w="850" w:type="dxa"/>
            <w:shd w:val="clear" w:color="auto" w:fill="D9D9D9" w:themeFill="background1" w:themeFillShade="D9"/>
          </w:tcPr>
          <w:p w14:paraId="035ED6F2" w14:textId="3ADFA818"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6868AD4C" w14:textId="08202747"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ulow</w:t>
            </w:r>
            <w:proofErr w:type="spellEnd"/>
          </w:p>
        </w:tc>
        <w:tc>
          <w:tcPr>
            <w:tcW w:w="992" w:type="dxa"/>
            <w:shd w:val="clear" w:color="auto" w:fill="D9D9D9" w:themeFill="background1" w:themeFillShade="D9"/>
          </w:tcPr>
          <w:p w14:paraId="12CD1CF8" w14:textId="548F8125" w:rsidR="001A64C4" w:rsidRPr="00572B17" w:rsidRDefault="001A64C4" w:rsidP="001A64C4">
            <w:pPr>
              <w:pStyle w:val="OLtablecolumnheading"/>
              <w:keepNext w:val="0"/>
              <w:rPr>
                <w:b w:val="0"/>
                <w:bCs/>
                <w:sz w:val="14"/>
                <w:szCs w:val="14"/>
              </w:rPr>
            </w:pPr>
            <w:r w:rsidRPr="00572B17">
              <w:rPr>
                <w:b w:val="0"/>
                <w:bCs/>
                <w:sz w:val="14"/>
                <w:szCs w:val="14"/>
              </w:rPr>
              <w:t>‘snake’</w:t>
            </w:r>
          </w:p>
        </w:tc>
      </w:tr>
      <w:tr w:rsidR="001A64C4" w:rsidRPr="00572B17" w14:paraId="79167195" w14:textId="77777777" w:rsidTr="000812D6">
        <w:trPr>
          <w:jc w:val="center"/>
        </w:trPr>
        <w:tc>
          <w:tcPr>
            <w:tcW w:w="993" w:type="dxa"/>
            <w:shd w:val="clear" w:color="auto" w:fill="FFFFFF" w:themeFill="background1"/>
          </w:tcPr>
          <w:p w14:paraId="61674C90" w14:textId="205A5BAD"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uma</w:t>
            </w:r>
            <w:proofErr w:type="spellEnd"/>
          </w:p>
        </w:tc>
        <w:tc>
          <w:tcPr>
            <w:tcW w:w="992" w:type="dxa"/>
            <w:shd w:val="clear" w:color="auto" w:fill="FFFFFF" w:themeFill="background1"/>
          </w:tcPr>
          <w:p w14:paraId="52F124FA" w14:textId="457BADF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uma</w:t>
            </w:r>
            <w:proofErr w:type="spellEnd"/>
          </w:p>
        </w:tc>
        <w:tc>
          <w:tcPr>
            <w:tcW w:w="850" w:type="dxa"/>
            <w:shd w:val="clear" w:color="auto" w:fill="FFFFFF" w:themeFill="background1"/>
          </w:tcPr>
          <w:p w14:paraId="08245D8B" w14:textId="34CE1727"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uma</w:t>
            </w:r>
            <w:proofErr w:type="spellEnd"/>
          </w:p>
        </w:tc>
        <w:tc>
          <w:tcPr>
            <w:tcW w:w="993" w:type="dxa"/>
            <w:shd w:val="clear" w:color="auto" w:fill="FFFFFF" w:themeFill="background1"/>
          </w:tcPr>
          <w:p w14:paraId="76256559" w14:textId="615B0A02"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uma</w:t>
            </w:r>
            <w:proofErr w:type="spellEnd"/>
          </w:p>
        </w:tc>
        <w:tc>
          <w:tcPr>
            <w:tcW w:w="992" w:type="dxa"/>
            <w:shd w:val="clear" w:color="auto" w:fill="FFFFFF" w:themeFill="background1"/>
          </w:tcPr>
          <w:p w14:paraId="13AE0EF5" w14:textId="7C9BDC91"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uma</w:t>
            </w:r>
            <w:proofErr w:type="spellEnd"/>
            <w:proofErr w:type="gramEnd"/>
          </w:p>
        </w:tc>
        <w:tc>
          <w:tcPr>
            <w:tcW w:w="850" w:type="dxa"/>
            <w:shd w:val="clear" w:color="auto" w:fill="FFFFFF" w:themeFill="background1"/>
          </w:tcPr>
          <w:p w14:paraId="178077CA" w14:textId="0269B1D2"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uma</w:t>
            </w:r>
            <w:proofErr w:type="spellEnd"/>
            <w:proofErr w:type="gramEnd"/>
          </w:p>
        </w:tc>
        <w:tc>
          <w:tcPr>
            <w:tcW w:w="709" w:type="dxa"/>
            <w:shd w:val="clear" w:color="auto" w:fill="FFFFFF" w:themeFill="background1"/>
          </w:tcPr>
          <w:p w14:paraId="36804F5C" w14:textId="2BD7849B"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uma</w:t>
            </w:r>
            <w:proofErr w:type="spellEnd"/>
          </w:p>
        </w:tc>
        <w:tc>
          <w:tcPr>
            <w:tcW w:w="851" w:type="dxa"/>
            <w:shd w:val="clear" w:color="auto" w:fill="FFFFFF" w:themeFill="background1"/>
          </w:tcPr>
          <w:p w14:paraId="73714121" w14:textId="0606F47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uma</w:t>
            </w:r>
            <w:proofErr w:type="spellEnd"/>
          </w:p>
        </w:tc>
        <w:tc>
          <w:tcPr>
            <w:tcW w:w="992" w:type="dxa"/>
            <w:shd w:val="clear" w:color="auto" w:fill="FFFFFF" w:themeFill="background1"/>
          </w:tcPr>
          <w:p w14:paraId="5ADC7E7B" w14:textId="53DC847E"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uma</w:t>
            </w:r>
            <w:proofErr w:type="spellEnd"/>
            <w:proofErr w:type="gramEnd"/>
          </w:p>
        </w:tc>
        <w:tc>
          <w:tcPr>
            <w:tcW w:w="850" w:type="dxa"/>
            <w:shd w:val="clear" w:color="auto" w:fill="FFFFFF" w:themeFill="background1"/>
          </w:tcPr>
          <w:p w14:paraId="57ED1950" w14:textId="4DD3AFC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uma</w:t>
            </w:r>
            <w:proofErr w:type="spellEnd"/>
          </w:p>
        </w:tc>
        <w:tc>
          <w:tcPr>
            <w:tcW w:w="993" w:type="dxa"/>
            <w:shd w:val="clear" w:color="auto" w:fill="FFFFFF" w:themeFill="background1"/>
          </w:tcPr>
          <w:p w14:paraId="3DF0E9BB" w14:textId="4D0AAB73"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uma</w:t>
            </w:r>
            <w:proofErr w:type="spellEnd"/>
            <w:proofErr w:type="gramEnd"/>
          </w:p>
        </w:tc>
        <w:tc>
          <w:tcPr>
            <w:tcW w:w="850" w:type="dxa"/>
            <w:shd w:val="clear" w:color="auto" w:fill="FFFFFF" w:themeFill="background1"/>
          </w:tcPr>
          <w:p w14:paraId="5E437257" w14:textId="2D602BED"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uma</w:t>
            </w:r>
            <w:proofErr w:type="spellEnd"/>
          </w:p>
        </w:tc>
        <w:tc>
          <w:tcPr>
            <w:tcW w:w="851" w:type="dxa"/>
            <w:shd w:val="clear" w:color="auto" w:fill="FFFFFF" w:themeFill="background1"/>
          </w:tcPr>
          <w:p w14:paraId="5C86516A" w14:textId="5D81F212"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uma</w:t>
            </w:r>
            <w:proofErr w:type="spellEnd"/>
          </w:p>
        </w:tc>
        <w:tc>
          <w:tcPr>
            <w:tcW w:w="992" w:type="dxa"/>
            <w:shd w:val="clear" w:color="auto" w:fill="FFFFFF" w:themeFill="background1"/>
          </w:tcPr>
          <w:p w14:paraId="27EE393C" w14:textId="5D30879C" w:rsidR="001A64C4" w:rsidRPr="00572B17" w:rsidRDefault="001A64C4" w:rsidP="001A64C4">
            <w:pPr>
              <w:pStyle w:val="OLtablecolumnheading"/>
              <w:keepNext w:val="0"/>
              <w:rPr>
                <w:b w:val="0"/>
                <w:bCs/>
                <w:sz w:val="14"/>
                <w:szCs w:val="14"/>
              </w:rPr>
            </w:pPr>
            <w:r w:rsidRPr="00572B17">
              <w:rPr>
                <w:b w:val="0"/>
                <w:bCs/>
                <w:sz w:val="14"/>
                <w:szCs w:val="14"/>
              </w:rPr>
              <w:t>‘longhouse’</w:t>
            </w:r>
          </w:p>
        </w:tc>
      </w:tr>
      <w:tr w:rsidR="001A64C4" w:rsidRPr="00572B17" w14:paraId="3FAF24C6" w14:textId="77777777" w:rsidTr="002E1ABA">
        <w:trPr>
          <w:jc w:val="center"/>
        </w:trPr>
        <w:tc>
          <w:tcPr>
            <w:tcW w:w="993" w:type="dxa"/>
            <w:shd w:val="clear" w:color="auto" w:fill="D9D9D9" w:themeFill="background1" w:themeFillShade="D9"/>
          </w:tcPr>
          <w:p w14:paraId="24C15086" w14:textId="29CF5B2B"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unɛŋ</w:t>
            </w:r>
            <w:proofErr w:type="spellEnd"/>
          </w:p>
        </w:tc>
        <w:tc>
          <w:tcPr>
            <w:tcW w:w="992" w:type="dxa"/>
            <w:shd w:val="clear" w:color="auto" w:fill="D9D9D9" w:themeFill="background1" w:themeFillShade="D9"/>
          </w:tcPr>
          <w:p w14:paraId="273AED5D" w14:textId="12E93EE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unɛŋ</w:t>
            </w:r>
            <w:proofErr w:type="spellEnd"/>
          </w:p>
        </w:tc>
        <w:tc>
          <w:tcPr>
            <w:tcW w:w="850" w:type="dxa"/>
            <w:shd w:val="clear" w:color="auto" w:fill="D9D9D9" w:themeFill="background1" w:themeFillShade="D9"/>
          </w:tcPr>
          <w:p w14:paraId="1AB0C39B" w14:textId="13AF449D" w:rsidR="001A64C4" w:rsidRPr="00572B17" w:rsidRDefault="001A64C4" w:rsidP="001A64C4">
            <w:pPr>
              <w:pStyle w:val="OLtablecolumnheading"/>
              <w:keepNext w:val="0"/>
              <w:rPr>
                <w:b w:val="0"/>
                <w:bCs/>
                <w:sz w:val="14"/>
                <w:szCs w:val="14"/>
                <w:lang w:val="id-ID"/>
              </w:rPr>
            </w:pPr>
          </w:p>
        </w:tc>
        <w:tc>
          <w:tcPr>
            <w:tcW w:w="993" w:type="dxa"/>
            <w:shd w:val="clear" w:color="auto" w:fill="D9D9D9" w:themeFill="background1" w:themeFillShade="D9"/>
          </w:tcPr>
          <w:p w14:paraId="0A4CDB57" w14:textId="7614B6A1"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41875DC4" w14:textId="191E6222"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r w:rsidRPr="00572B17">
              <w:rPr>
                <w:b w:val="0"/>
                <w:bCs/>
                <w:sz w:val="14"/>
                <w:szCs w:val="14"/>
                <w:lang w:val="id-ID"/>
              </w:rPr>
              <w:t>unɛŋ</w:t>
            </w:r>
            <w:proofErr w:type="spellEnd"/>
          </w:p>
        </w:tc>
        <w:tc>
          <w:tcPr>
            <w:tcW w:w="850" w:type="dxa"/>
            <w:shd w:val="clear" w:color="auto" w:fill="D9D9D9" w:themeFill="background1" w:themeFillShade="D9"/>
          </w:tcPr>
          <w:p w14:paraId="0124F4C9" w14:textId="3DA779C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unɛŋ</w:t>
            </w:r>
            <w:proofErr w:type="spellEnd"/>
          </w:p>
        </w:tc>
        <w:tc>
          <w:tcPr>
            <w:tcW w:w="709" w:type="dxa"/>
            <w:shd w:val="clear" w:color="auto" w:fill="D9D9D9" w:themeFill="background1" w:themeFillShade="D9"/>
          </w:tcPr>
          <w:p w14:paraId="01CF6890" w14:textId="5CF6E54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unɛŋ</w:t>
            </w:r>
            <w:proofErr w:type="spellEnd"/>
          </w:p>
        </w:tc>
        <w:tc>
          <w:tcPr>
            <w:tcW w:w="851" w:type="dxa"/>
            <w:shd w:val="clear" w:color="auto" w:fill="D9D9D9" w:themeFill="background1" w:themeFillShade="D9"/>
          </w:tcPr>
          <w:p w14:paraId="0CEB0FDE" w14:textId="5609399C"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30CC756D" w14:textId="06C70B3F"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unɛŋ</w:t>
            </w:r>
            <w:proofErr w:type="spellEnd"/>
          </w:p>
        </w:tc>
        <w:tc>
          <w:tcPr>
            <w:tcW w:w="850" w:type="dxa"/>
            <w:shd w:val="clear" w:color="auto" w:fill="D9D9D9" w:themeFill="background1" w:themeFillShade="D9"/>
          </w:tcPr>
          <w:p w14:paraId="2EC1A386" w14:textId="1D072EAE"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unɛŋ</w:t>
            </w:r>
            <w:proofErr w:type="spellEnd"/>
          </w:p>
        </w:tc>
        <w:tc>
          <w:tcPr>
            <w:tcW w:w="993" w:type="dxa"/>
            <w:shd w:val="clear" w:color="auto" w:fill="D9D9D9" w:themeFill="background1" w:themeFillShade="D9"/>
          </w:tcPr>
          <w:p w14:paraId="55AB0CA4" w14:textId="379684EE"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r w:rsidRPr="00572B17">
              <w:rPr>
                <w:b w:val="0"/>
                <w:bCs/>
                <w:sz w:val="14"/>
                <w:szCs w:val="14"/>
                <w:lang w:val="id-ID"/>
              </w:rPr>
              <w:t>unɛŋ</w:t>
            </w:r>
            <w:proofErr w:type="spellEnd"/>
          </w:p>
        </w:tc>
        <w:tc>
          <w:tcPr>
            <w:tcW w:w="850" w:type="dxa"/>
            <w:shd w:val="clear" w:color="auto" w:fill="D9D9D9" w:themeFill="background1" w:themeFillShade="D9"/>
          </w:tcPr>
          <w:p w14:paraId="1E10DBED" w14:textId="7622E864"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07D1DF9A" w14:textId="24766F6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unɛŋ</w:t>
            </w:r>
            <w:proofErr w:type="spellEnd"/>
          </w:p>
        </w:tc>
        <w:tc>
          <w:tcPr>
            <w:tcW w:w="992" w:type="dxa"/>
            <w:shd w:val="clear" w:color="auto" w:fill="D9D9D9" w:themeFill="background1" w:themeFillShade="D9"/>
          </w:tcPr>
          <w:p w14:paraId="197BDBE2" w14:textId="6E9BE308" w:rsidR="001A64C4" w:rsidRPr="00572B17" w:rsidRDefault="001A64C4" w:rsidP="001A64C4">
            <w:pPr>
              <w:pStyle w:val="OLtablecolumnheading"/>
              <w:keepNext w:val="0"/>
              <w:rPr>
                <w:b w:val="0"/>
                <w:bCs/>
                <w:sz w:val="14"/>
                <w:szCs w:val="14"/>
              </w:rPr>
            </w:pPr>
            <w:r w:rsidRPr="00572B17">
              <w:rPr>
                <w:b w:val="0"/>
                <w:bCs/>
                <w:sz w:val="14"/>
                <w:szCs w:val="14"/>
              </w:rPr>
              <w:t>‘asleep’</w:t>
            </w:r>
          </w:p>
        </w:tc>
      </w:tr>
      <w:tr w:rsidR="001A64C4" w:rsidRPr="00572B17" w14:paraId="4560CEB9" w14:textId="77777777" w:rsidTr="002E1ABA">
        <w:trPr>
          <w:jc w:val="center"/>
        </w:trPr>
        <w:tc>
          <w:tcPr>
            <w:tcW w:w="993" w:type="dxa"/>
          </w:tcPr>
          <w:p w14:paraId="1F6C56DE" w14:textId="6D61A157" w:rsidR="001A64C4" w:rsidRPr="00572B17" w:rsidRDefault="001A64C4" w:rsidP="001A64C4">
            <w:pPr>
              <w:pStyle w:val="OLtablecolumnheading"/>
              <w:keepNext w:val="0"/>
              <w:rPr>
                <w:b w:val="0"/>
                <w:bCs/>
                <w:sz w:val="14"/>
                <w:szCs w:val="14"/>
                <w:lang w:val="id-ID"/>
              </w:rPr>
            </w:pPr>
            <w:r w:rsidRPr="00572B17">
              <w:rPr>
                <w:b w:val="0"/>
                <w:bCs/>
                <w:sz w:val="14"/>
                <w:szCs w:val="14"/>
                <w:lang w:val="id-ID"/>
              </w:rPr>
              <w:lastRenderedPageBreak/>
              <w:t>*</w:t>
            </w:r>
            <w:proofErr w:type="spellStart"/>
            <w:r w:rsidRPr="00572B17">
              <w:rPr>
                <w:b w:val="0"/>
                <w:bCs/>
                <w:sz w:val="14"/>
                <w:szCs w:val="14"/>
                <w:lang w:val="id-ID"/>
              </w:rPr>
              <w:t>unew</w:t>
            </w:r>
            <w:proofErr w:type="spellEnd"/>
          </w:p>
        </w:tc>
        <w:tc>
          <w:tcPr>
            <w:tcW w:w="992" w:type="dxa"/>
          </w:tcPr>
          <w:p w14:paraId="1A4D450A" w14:textId="55777520"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unew</w:t>
            </w:r>
            <w:proofErr w:type="spellEnd"/>
          </w:p>
        </w:tc>
        <w:tc>
          <w:tcPr>
            <w:tcW w:w="850" w:type="dxa"/>
          </w:tcPr>
          <w:p w14:paraId="215E4190" w14:textId="4D36140E" w:rsidR="001A64C4" w:rsidRPr="00572B17" w:rsidRDefault="001A64C4" w:rsidP="001A64C4">
            <w:pPr>
              <w:pStyle w:val="OLtablecolumnheading"/>
              <w:keepNext w:val="0"/>
              <w:rPr>
                <w:b w:val="0"/>
                <w:bCs/>
                <w:sz w:val="14"/>
                <w:szCs w:val="14"/>
                <w:lang w:val="id-ID"/>
              </w:rPr>
            </w:pPr>
          </w:p>
        </w:tc>
        <w:tc>
          <w:tcPr>
            <w:tcW w:w="993" w:type="dxa"/>
          </w:tcPr>
          <w:p w14:paraId="3805FC3E" w14:textId="02E6040D" w:rsidR="001A64C4" w:rsidRPr="00572B17" w:rsidRDefault="001A64C4" w:rsidP="001A64C4">
            <w:pPr>
              <w:pStyle w:val="OLtablecolumnheading"/>
              <w:keepNext w:val="0"/>
              <w:rPr>
                <w:b w:val="0"/>
                <w:bCs/>
                <w:sz w:val="14"/>
                <w:szCs w:val="14"/>
                <w:lang w:val="id-ID"/>
              </w:rPr>
            </w:pPr>
          </w:p>
        </w:tc>
        <w:tc>
          <w:tcPr>
            <w:tcW w:w="992" w:type="dxa"/>
          </w:tcPr>
          <w:p w14:paraId="58AAA293" w14:textId="7DCE40A0"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un</w:t>
            </w:r>
            <w:r w:rsidR="00A33F95">
              <w:rPr>
                <w:b w:val="0"/>
                <w:bCs/>
                <w:sz w:val="14"/>
                <w:szCs w:val="14"/>
              </w:rPr>
              <w:t>o</w:t>
            </w:r>
            <w:r w:rsidRPr="00572B17">
              <w:rPr>
                <w:b w:val="0"/>
                <w:bCs/>
                <w:sz w:val="14"/>
                <w:szCs w:val="14"/>
              </w:rPr>
              <w:t>w</w:t>
            </w:r>
            <w:proofErr w:type="spellEnd"/>
            <w:proofErr w:type="gramEnd"/>
          </w:p>
        </w:tc>
        <w:tc>
          <w:tcPr>
            <w:tcW w:w="850" w:type="dxa"/>
          </w:tcPr>
          <w:p w14:paraId="252BC941" w14:textId="25BE7A14"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unow</w:t>
            </w:r>
            <w:proofErr w:type="spellEnd"/>
            <w:proofErr w:type="gramEnd"/>
          </w:p>
        </w:tc>
        <w:tc>
          <w:tcPr>
            <w:tcW w:w="709" w:type="dxa"/>
          </w:tcPr>
          <w:p w14:paraId="1BD49304" w14:textId="4AFB6908" w:rsidR="001A64C4" w:rsidRPr="00572B17" w:rsidRDefault="001A64C4" w:rsidP="001A64C4">
            <w:pPr>
              <w:pStyle w:val="OLtablecolumnheading"/>
              <w:keepNext w:val="0"/>
              <w:rPr>
                <w:b w:val="0"/>
                <w:bCs/>
                <w:sz w:val="14"/>
                <w:szCs w:val="14"/>
                <w:lang w:val="id-ID"/>
              </w:rPr>
            </w:pPr>
          </w:p>
        </w:tc>
        <w:tc>
          <w:tcPr>
            <w:tcW w:w="851" w:type="dxa"/>
          </w:tcPr>
          <w:p w14:paraId="4518B01C" w14:textId="190409DF" w:rsidR="001A64C4" w:rsidRPr="00572B17" w:rsidRDefault="001A64C4" w:rsidP="001A64C4">
            <w:pPr>
              <w:pStyle w:val="OLtablecolumnheading"/>
              <w:keepNext w:val="0"/>
              <w:rPr>
                <w:b w:val="0"/>
                <w:bCs/>
                <w:sz w:val="14"/>
                <w:szCs w:val="14"/>
                <w:lang w:val="id-ID"/>
              </w:rPr>
            </w:pPr>
          </w:p>
        </w:tc>
        <w:tc>
          <w:tcPr>
            <w:tcW w:w="992" w:type="dxa"/>
          </w:tcPr>
          <w:p w14:paraId="5F28E9BA" w14:textId="175E0FAF"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unow</w:t>
            </w:r>
            <w:proofErr w:type="spellEnd"/>
            <w:proofErr w:type="gramEnd"/>
          </w:p>
        </w:tc>
        <w:tc>
          <w:tcPr>
            <w:tcW w:w="850" w:type="dxa"/>
          </w:tcPr>
          <w:p w14:paraId="3F9B7051" w14:textId="0E8C6BD1"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unow</w:t>
            </w:r>
            <w:proofErr w:type="spellEnd"/>
          </w:p>
        </w:tc>
        <w:tc>
          <w:tcPr>
            <w:tcW w:w="993" w:type="dxa"/>
          </w:tcPr>
          <w:p w14:paraId="4930B4E8" w14:textId="3C10F017"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unow</w:t>
            </w:r>
            <w:proofErr w:type="spellEnd"/>
            <w:proofErr w:type="gramEnd"/>
          </w:p>
        </w:tc>
        <w:tc>
          <w:tcPr>
            <w:tcW w:w="850" w:type="dxa"/>
          </w:tcPr>
          <w:p w14:paraId="6C990E2E" w14:textId="013B9F2F" w:rsidR="001A64C4" w:rsidRPr="00572B17" w:rsidRDefault="001A64C4" w:rsidP="001A64C4">
            <w:pPr>
              <w:pStyle w:val="OLtablecolumnheading"/>
              <w:keepNext w:val="0"/>
              <w:rPr>
                <w:b w:val="0"/>
                <w:bCs/>
                <w:sz w:val="14"/>
                <w:szCs w:val="14"/>
                <w:lang w:val="id-ID"/>
              </w:rPr>
            </w:pPr>
          </w:p>
        </w:tc>
        <w:tc>
          <w:tcPr>
            <w:tcW w:w="851" w:type="dxa"/>
          </w:tcPr>
          <w:p w14:paraId="46C1FC1D" w14:textId="70D780E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unow</w:t>
            </w:r>
            <w:proofErr w:type="spellEnd"/>
          </w:p>
        </w:tc>
        <w:tc>
          <w:tcPr>
            <w:tcW w:w="992" w:type="dxa"/>
          </w:tcPr>
          <w:p w14:paraId="1AF1B2B0" w14:textId="167973B1" w:rsidR="001A64C4" w:rsidRPr="00572B17" w:rsidRDefault="001A64C4" w:rsidP="001A64C4">
            <w:pPr>
              <w:pStyle w:val="OLtablecolumnheading"/>
              <w:keepNext w:val="0"/>
              <w:rPr>
                <w:b w:val="0"/>
                <w:bCs/>
                <w:sz w:val="14"/>
                <w:szCs w:val="14"/>
              </w:rPr>
            </w:pPr>
            <w:r w:rsidRPr="00572B17">
              <w:rPr>
                <w:b w:val="0"/>
                <w:bCs/>
                <w:sz w:val="14"/>
                <w:szCs w:val="14"/>
              </w:rPr>
              <w:t>‘pith’</w:t>
            </w:r>
          </w:p>
        </w:tc>
      </w:tr>
      <w:tr w:rsidR="001A64C4" w:rsidRPr="00572B17" w14:paraId="546B12AB" w14:textId="77777777" w:rsidTr="004548C5">
        <w:trPr>
          <w:jc w:val="center"/>
        </w:trPr>
        <w:tc>
          <w:tcPr>
            <w:tcW w:w="993" w:type="dxa"/>
            <w:shd w:val="clear" w:color="auto" w:fill="D9D9D9" w:themeFill="background1" w:themeFillShade="D9"/>
          </w:tcPr>
          <w:p w14:paraId="56690810" w14:textId="4C58095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ura</w:t>
            </w:r>
            <w:r w:rsidRPr="00572B17">
              <w:rPr>
                <w:b w:val="0"/>
                <w:bCs/>
                <w:sz w:val="14"/>
                <w:szCs w:val="14"/>
                <w:vertAlign w:val="superscript"/>
                <w:lang w:val="id-ID"/>
              </w:rPr>
              <w:t>t</w:t>
            </w:r>
            <w:r w:rsidRPr="00572B17">
              <w:rPr>
                <w:b w:val="0"/>
                <w:bCs/>
                <w:sz w:val="14"/>
                <w:szCs w:val="14"/>
                <w:lang w:val="id-ID"/>
              </w:rPr>
              <w:t>n</w:t>
            </w:r>
            <w:proofErr w:type="spellEnd"/>
          </w:p>
        </w:tc>
        <w:tc>
          <w:tcPr>
            <w:tcW w:w="992" w:type="dxa"/>
            <w:shd w:val="clear" w:color="auto" w:fill="D9D9D9" w:themeFill="background1" w:themeFillShade="D9"/>
          </w:tcPr>
          <w:p w14:paraId="16672435" w14:textId="686A5538"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urat</w:t>
            </w:r>
            <w:proofErr w:type="spellEnd"/>
          </w:p>
        </w:tc>
        <w:tc>
          <w:tcPr>
            <w:tcW w:w="850" w:type="dxa"/>
            <w:shd w:val="clear" w:color="auto" w:fill="D9D9D9" w:themeFill="background1" w:themeFillShade="D9"/>
          </w:tcPr>
          <w:p w14:paraId="0DE4C94B" w14:textId="52543BA8"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uran</w:t>
            </w:r>
            <w:proofErr w:type="spellEnd"/>
          </w:p>
        </w:tc>
        <w:tc>
          <w:tcPr>
            <w:tcW w:w="993" w:type="dxa"/>
            <w:shd w:val="clear" w:color="auto" w:fill="D9D9D9" w:themeFill="background1" w:themeFillShade="D9"/>
          </w:tcPr>
          <w:p w14:paraId="1D0AF307" w14:textId="04816E9B"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uran</w:t>
            </w:r>
            <w:proofErr w:type="spellEnd"/>
          </w:p>
        </w:tc>
        <w:tc>
          <w:tcPr>
            <w:tcW w:w="992" w:type="dxa"/>
            <w:shd w:val="clear" w:color="auto" w:fill="D9D9D9" w:themeFill="background1" w:themeFillShade="D9"/>
          </w:tcPr>
          <w:p w14:paraId="481A1089" w14:textId="747CEA3A"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ura</w:t>
            </w:r>
            <w:r w:rsidRPr="00572B17">
              <w:rPr>
                <w:b w:val="0"/>
                <w:bCs/>
                <w:sz w:val="14"/>
                <w:szCs w:val="14"/>
                <w:vertAlign w:val="superscript"/>
                <w:lang w:val="id-ID"/>
              </w:rPr>
              <w:t>t</w:t>
            </w:r>
            <w:r w:rsidRPr="00572B17">
              <w:rPr>
                <w:b w:val="0"/>
                <w:bCs/>
                <w:sz w:val="14"/>
                <w:szCs w:val="14"/>
                <w:lang w:val="id-ID"/>
              </w:rPr>
              <w:t>n</w:t>
            </w:r>
            <w:proofErr w:type="spellEnd"/>
          </w:p>
        </w:tc>
        <w:tc>
          <w:tcPr>
            <w:tcW w:w="850" w:type="dxa"/>
            <w:shd w:val="clear" w:color="auto" w:fill="D9D9D9" w:themeFill="background1" w:themeFillShade="D9"/>
          </w:tcPr>
          <w:p w14:paraId="2AF92C11" w14:textId="77329C9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ura</w:t>
            </w:r>
            <w:r w:rsidRPr="00572B17">
              <w:rPr>
                <w:b w:val="0"/>
                <w:bCs/>
                <w:sz w:val="14"/>
                <w:szCs w:val="14"/>
                <w:vertAlign w:val="superscript"/>
                <w:lang w:val="id-ID"/>
              </w:rPr>
              <w:t>t</w:t>
            </w:r>
            <w:r w:rsidRPr="00572B17">
              <w:rPr>
                <w:b w:val="0"/>
                <w:bCs/>
                <w:sz w:val="14"/>
                <w:szCs w:val="14"/>
                <w:lang w:val="id-ID"/>
              </w:rPr>
              <w:t>n</w:t>
            </w:r>
            <w:proofErr w:type="spellEnd"/>
          </w:p>
        </w:tc>
        <w:tc>
          <w:tcPr>
            <w:tcW w:w="709" w:type="dxa"/>
            <w:shd w:val="clear" w:color="auto" w:fill="D9D9D9" w:themeFill="background1" w:themeFillShade="D9"/>
          </w:tcPr>
          <w:p w14:paraId="341C48EA" w14:textId="6BAD5D4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uran</w:t>
            </w:r>
            <w:proofErr w:type="spellEnd"/>
          </w:p>
        </w:tc>
        <w:tc>
          <w:tcPr>
            <w:tcW w:w="851" w:type="dxa"/>
            <w:shd w:val="clear" w:color="auto" w:fill="D9D9D9" w:themeFill="background1" w:themeFillShade="D9"/>
          </w:tcPr>
          <w:p w14:paraId="3C261073" w14:textId="74E0A80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uran</w:t>
            </w:r>
            <w:proofErr w:type="spellEnd"/>
          </w:p>
        </w:tc>
        <w:tc>
          <w:tcPr>
            <w:tcW w:w="992" w:type="dxa"/>
            <w:shd w:val="clear" w:color="auto" w:fill="D9D9D9" w:themeFill="background1" w:themeFillShade="D9"/>
          </w:tcPr>
          <w:p w14:paraId="1B51E4A5" w14:textId="699B5E79"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urat</w:t>
            </w:r>
            <w:proofErr w:type="spellEnd"/>
            <w:proofErr w:type="gramEnd"/>
          </w:p>
        </w:tc>
        <w:tc>
          <w:tcPr>
            <w:tcW w:w="850" w:type="dxa"/>
            <w:shd w:val="clear" w:color="auto" w:fill="D9D9D9" w:themeFill="background1" w:themeFillShade="D9"/>
          </w:tcPr>
          <w:p w14:paraId="2FBD51C1" w14:textId="088435E1"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urat</w:t>
            </w:r>
            <w:proofErr w:type="spellEnd"/>
          </w:p>
        </w:tc>
        <w:tc>
          <w:tcPr>
            <w:tcW w:w="993" w:type="dxa"/>
            <w:shd w:val="clear" w:color="auto" w:fill="D9D9D9" w:themeFill="background1" w:themeFillShade="D9"/>
          </w:tcPr>
          <w:p w14:paraId="0CF61B5A" w14:textId="5313BE1F"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urat</w:t>
            </w:r>
            <w:proofErr w:type="spellEnd"/>
            <w:proofErr w:type="gramEnd"/>
          </w:p>
        </w:tc>
        <w:tc>
          <w:tcPr>
            <w:tcW w:w="850" w:type="dxa"/>
            <w:shd w:val="clear" w:color="auto" w:fill="D9D9D9" w:themeFill="background1" w:themeFillShade="D9"/>
          </w:tcPr>
          <w:p w14:paraId="5884150D" w14:textId="5C9F46D9"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5E2866E4" w14:textId="37718CB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urat</w:t>
            </w:r>
            <w:proofErr w:type="spellEnd"/>
          </w:p>
        </w:tc>
        <w:tc>
          <w:tcPr>
            <w:tcW w:w="992" w:type="dxa"/>
            <w:shd w:val="clear" w:color="auto" w:fill="D9D9D9" w:themeFill="background1" w:themeFillShade="D9"/>
          </w:tcPr>
          <w:p w14:paraId="4F002A7E" w14:textId="1A313AEE" w:rsidR="001A64C4" w:rsidRPr="00572B17" w:rsidRDefault="001A64C4" w:rsidP="001A64C4">
            <w:pPr>
              <w:pStyle w:val="OLtablecolumnheading"/>
              <w:keepNext w:val="0"/>
              <w:rPr>
                <w:b w:val="0"/>
                <w:bCs/>
                <w:sz w:val="14"/>
                <w:szCs w:val="14"/>
              </w:rPr>
            </w:pPr>
            <w:r w:rsidRPr="00572B17">
              <w:rPr>
                <w:b w:val="0"/>
                <w:bCs/>
                <w:sz w:val="14"/>
                <w:szCs w:val="14"/>
              </w:rPr>
              <w:t>‘rain’</w:t>
            </w:r>
          </w:p>
        </w:tc>
      </w:tr>
      <w:tr w:rsidR="001A64C4" w:rsidRPr="00572B17" w14:paraId="06E8FA9D" w14:textId="77777777" w:rsidTr="002E1ABA">
        <w:trPr>
          <w:jc w:val="center"/>
        </w:trPr>
        <w:tc>
          <w:tcPr>
            <w:tcW w:w="993" w:type="dxa"/>
          </w:tcPr>
          <w:p w14:paraId="5A60C22D" w14:textId="6DAE7122"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usi</w:t>
            </w:r>
            <w:proofErr w:type="spellEnd"/>
          </w:p>
        </w:tc>
        <w:tc>
          <w:tcPr>
            <w:tcW w:w="992" w:type="dxa"/>
          </w:tcPr>
          <w:p w14:paraId="4D062106" w14:textId="51E96DC4" w:rsidR="001A64C4" w:rsidRPr="00572B17" w:rsidRDefault="001A64C4" w:rsidP="001A64C4">
            <w:pPr>
              <w:pStyle w:val="OLtablecolumnheading"/>
              <w:keepNext w:val="0"/>
              <w:rPr>
                <w:b w:val="0"/>
                <w:bCs/>
                <w:sz w:val="14"/>
                <w:szCs w:val="14"/>
                <w:lang w:val="id-ID"/>
              </w:rPr>
            </w:pPr>
          </w:p>
        </w:tc>
        <w:tc>
          <w:tcPr>
            <w:tcW w:w="850" w:type="dxa"/>
          </w:tcPr>
          <w:p w14:paraId="7F2DB380" w14:textId="1446061D" w:rsidR="001A64C4" w:rsidRPr="00572B17" w:rsidRDefault="001A64C4" w:rsidP="001A64C4">
            <w:pPr>
              <w:pStyle w:val="OLtablecolumnheading"/>
              <w:keepNext w:val="0"/>
              <w:rPr>
                <w:b w:val="0"/>
                <w:bCs/>
                <w:sz w:val="14"/>
                <w:szCs w:val="14"/>
                <w:lang w:val="id-ID"/>
              </w:rPr>
            </w:pPr>
          </w:p>
        </w:tc>
        <w:tc>
          <w:tcPr>
            <w:tcW w:w="993" w:type="dxa"/>
          </w:tcPr>
          <w:p w14:paraId="174C2AEA" w14:textId="2DB3484D" w:rsidR="001A64C4" w:rsidRPr="00572B17" w:rsidRDefault="001A64C4" w:rsidP="001A64C4">
            <w:pPr>
              <w:pStyle w:val="OLtablecolumnheading"/>
              <w:keepNext w:val="0"/>
              <w:rPr>
                <w:b w:val="0"/>
                <w:bCs/>
                <w:sz w:val="14"/>
                <w:szCs w:val="14"/>
                <w:lang w:val="id-ID"/>
              </w:rPr>
            </w:pPr>
          </w:p>
        </w:tc>
        <w:tc>
          <w:tcPr>
            <w:tcW w:w="992" w:type="dxa"/>
          </w:tcPr>
          <w:p w14:paraId="60171EC2" w14:textId="583719CA"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usi</w:t>
            </w:r>
            <w:proofErr w:type="spellEnd"/>
            <w:proofErr w:type="gramEnd"/>
          </w:p>
        </w:tc>
        <w:tc>
          <w:tcPr>
            <w:tcW w:w="850" w:type="dxa"/>
          </w:tcPr>
          <w:p w14:paraId="7203EAD0" w14:textId="54E53EB6"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usi</w:t>
            </w:r>
            <w:proofErr w:type="spellEnd"/>
            <w:proofErr w:type="gramEnd"/>
          </w:p>
        </w:tc>
        <w:tc>
          <w:tcPr>
            <w:tcW w:w="709" w:type="dxa"/>
          </w:tcPr>
          <w:p w14:paraId="1B5434D0" w14:textId="514F78E4" w:rsidR="001A64C4" w:rsidRPr="00572B17" w:rsidRDefault="001A64C4" w:rsidP="001A64C4">
            <w:pPr>
              <w:pStyle w:val="OLtablecolumnheading"/>
              <w:keepNext w:val="0"/>
              <w:rPr>
                <w:b w:val="0"/>
                <w:bCs/>
                <w:sz w:val="14"/>
                <w:szCs w:val="14"/>
                <w:lang w:val="id-ID"/>
              </w:rPr>
            </w:pPr>
          </w:p>
        </w:tc>
        <w:tc>
          <w:tcPr>
            <w:tcW w:w="851" w:type="dxa"/>
          </w:tcPr>
          <w:p w14:paraId="087ABDCC" w14:textId="2BCC2260" w:rsidR="001A64C4" w:rsidRPr="00572B17" w:rsidRDefault="001A64C4" w:rsidP="001A64C4">
            <w:pPr>
              <w:pStyle w:val="OLtablecolumnheading"/>
              <w:keepNext w:val="0"/>
              <w:rPr>
                <w:b w:val="0"/>
                <w:bCs/>
                <w:sz w:val="14"/>
                <w:szCs w:val="14"/>
                <w:lang w:val="id-ID"/>
              </w:rPr>
            </w:pPr>
          </w:p>
        </w:tc>
        <w:tc>
          <w:tcPr>
            <w:tcW w:w="992" w:type="dxa"/>
          </w:tcPr>
          <w:p w14:paraId="67CFF15B" w14:textId="79A3AE45"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usi</w:t>
            </w:r>
            <w:proofErr w:type="spellEnd"/>
            <w:proofErr w:type="gramEnd"/>
          </w:p>
        </w:tc>
        <w:tc>
          <w:tcPr>
            <w:tcW w:w="850" w:type="dxa"/>
          </w:tcPr>
          <w:p w14:paraId="2F6B1D61" w14:textId="7781E785" w:rsidR="001A64C4" w:rsidRPr="00572B17" w:rsidRDefault="001A64C4" w:rsidP="001A64C4">
            <w:pPr>
              <w:pStyle w:val="OLtablecolumnheading"/>
              <w:keepNext w:val="0"/>
              <w:rPr>
                <w:b w:val="0"/>
                <w:bCs/>
                <w:sz w:val="14"/>
                <w:szCs w:val="14"/>
                <w:lang w:val="id-ID"/>
              </w:rPr>
            </w:pPr>
          </w:p>
        </w:tc>
        <w:tc>
          <w:tcPr>
            <w:tcW w:w="993" w:type="dxa"/>
          </w:tcPr>
          <w:p w14:paraId="3B52EC9A" w14:textId="17618B53" w:rsidR="001A64C4" w:rsidRPr="00572B17" w:rsidRDefault="001A64C4" w:rsidP="001A64C4">
            <w:pPr>
              <w:pStyle w:val="OLtablecolumnheading"/>
              <w:keepNext w:val="0"/>
              <w:rPr>
                <w:b w:val="0"/>
                <w:bCs/>
                <w:sz w:val="14"/>
                <w:szCs w:val="14"/>
                <w:lang w:val="id-ID"/>
              </w:rPr>
            </w:pPr>
            <w:r w:rsidRPr="00572B17">
              <w:rPr>
                <w:b w:val="0"/>
                <w:bCs/>
                <w:sz w:val="14"/>
                <w:szCs w:val="14"/>
              </w:rPr>
              <w:t>*</w:t>
            </w:r>
            <w:proofErr w:type="spellStart"/>
            <w:proofErr w:type="gramStart"/>
            <w:r w:rsidRPr="00572B17">
              <w:rPr>
                <w:b w:val="0"/>
                <w:bCs/>
                <w:sz w:val="14"/>
                <w:szCs w:val="14"/>
              </w:rPr>
              <w:t>usi</w:t>
            </w:r>
            <w:proofErr w:type="spellEnd"/>
            <w:proofErr w:type="gramEnd"/>
          </w:p>
        </w:tc>
        <w:tc>
          <w:tcPr>
            <w:tcW w:w="850" w:type="dxa"/>
          </w:tcPr>
          <w:p w14:paraId="774BAC07" w14:textId="7AB436AF" w:rsidR="001A64C4" w:rsidRPr="00572B17" w:rsidRDefault="001A64C4" w:rsidP="001A64C4">
            <w:pPr>
              <w:pStyle w:val="OLtablecolumnheading"/>
              <w:keepNext w:val="0"/>
              <w:rPr>
                <w:b w:val="0"/>
                <w:bCs/>
                <w:sz w:val="14"/>
                <w:szCs w:val="14"/>
                <w:lang w:val="id-ID"/>
              </w:rPr>
            </w:pPr>
          </w:p>
        </w:tc>
        <w:tc>
          <w:tcPr>
            <w:tcW w:w="851" w:type="dxa"/>
          </w:tcPr>
          <w:p w14:paraId="2D1391D0" w14:textId="142AA52E"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rPr>
              <w:t>usi</w:t>
            </w:r>
            <w:proofErr w:type="spellEnd"/>
          </w:p>
        </w:tc>
        <w:tc>
          <w:tcPr>
            <w:tcW w:w="992" w:type="dxa"/>
          </w:tcPr>
          <w:p w14:paraId="62CDA969" w14:textId="430F87C3" w:rsidR="001A64C4" w:rsidRPr="00572B17" w:rsidRDefault="001A64C4" w:rsidP="001A64C4">
            <w:pPr>
              <w:pStyle w:val="OLtablecolumnheading"/>
              <w:keepNext w:val="0"/>
              <w:rPr>
                <w:b w:val="0"/>
                <w:bCs/>
                <w:sz w:val="14"/>
                <w:szCs w:val="14"/>
              </w:rPr>
            </w:pPr>
            <w:r w:rsidRPr="00572B17">
              <w:rPr>
                <w:b w:val="0"/>
                <w:bCs/>
                <w:sz w:val="14"/>
                <w:szCs w:val="14"/>
              </w:rPr>
              <w:t>‘chase’</w:t>
            </w:r>
          </w:p>
        </w:tc>
      </w:tr>
      <w:tr w:rsidR="001A64C4" w:rsidRPr="00572B17" w14:paraId="6AA458F5" w14:textId="77777777" w:rsidTr="002E1ABA">
        <w:trPr>
          <w:jc w:val="center"/>
        </w:trPr>
        <w:tc>
          <w:tcPr>
            <w:tcW w:w="993" w:type="dxa"/>
            <w:shd w:val="clear" w:color="auto" w:fill="D9D9D9" w:themeFill="background1" w:themeFillShade="D9"/>
          </w:tcPr>
          <w:p w14:paraId="33A0E356" w14:textId="45D82A91"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usu</w:t>
            </w:r>
            <w:proofErr w:type="spellEnd"/>
            <w:r w:rsidRPr="00572B17">
              <w:rPr>
                <w:b w:val="0"/>
                <w:bCs/>
                <w:vertAlign w:val="superscript"/>
              </w:rPr>
              <w:t>ʔ</w:t>
            </w:r>
          </w:p>
        </w:tc>
        <w:tc>
          <w:tcPr>
            <w:tcW w:w="992" w:type="dxa"/>
            <w:shd w:val="clear" w:color="auto" w:fill="D9D9D9" w:themeFill="background1" w:themeFillShade="D9"/>
          </w:tcPr>
          <w:p w14:paraId="3E3E320F" w14:textId="10E5D7A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usu</w:t>
            </w:r>
            <w:proofErr w:type="spellEnd"/>
            <w:r w:rsidRPr="00572B17">
              <w:rPr>
                <w:b w:val="0"/>
                <w:bCs/>
                <w:vertAlign w:val="superscript"/>
              </w:rPr>
              <w:t>ʔ</w:t>
            </w:r>
          </w:p>
        </w:tc>
        <w:tc>
          <w:tcPr>
            <w:tcW w:w="850" w:type="dxa"/>
            <w:shd w:val="clear" w:color="auto" w:fill="D9D9D9" w:themeFill="background1" w:themeFillShade="D9"/>
          </w:tcPr>
          <w:p w14:paraId="73133ECA" w14:textId="03A6D072" w:rsidR="001A64C4" w:rsidRPr="00572B17" w:rsidRDefault="001A64C4" w:rsidP="001A64C4">
            <w:pPr>
              <w:pStyle w:val="OLtablecolumnheading"/>
              <w:keepNext w:val="0"/>
              <w:rPr>
                <w:b w:val="0"/>
                <w:bCs/>
                <w:sz w:val="14"/>
                <w:szCs w:val="14"/>
                <w:lang w:val="id-ID"/>
              </w:rPr>
            </w:pPr>
          </w:p>
        </w:tc>
        <w:tc>
          <w:tcPr>
            <w:tcW w:w="993" w:type="dxa"/>
            <w:shd w:val="clear" w:color="auto" w:fill="D9D9D9" w:themeFill="background1" w:themeFillShade="D9"/>
          </w:tcPr>
          <w:p w14:paraId="445CC750" w14:textId="5C8E75AF"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usu</w:t>
            </w:r>
            <w:proofErr w:type="spellEnd"/>
            <w:r w:rsidRPr="00572B17">
              <w:rPr>
                <w:b w:val="0"/>
                <w:bCs/>
                <w:vertAlign w:val="superscript"/>
              </w:rPr>
              <w:t>ʔ</w:t>
            </w:r>
          </w:p>
        </w:tc>
        <w:tc>
          <w:tcPr>
            <w:tcW w:w="992" w:type="dxa"/>
            <w:shd w:val="clear" w:color="auto" w:fill="D9D9D9" w:themeFill="background1" w:themeFillShade="D9"/>
          </w:tcPr>
          <w:p w14:paraId="365732B0" w14:textId="6045A2DF"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usu</w:t>
            </w:r>
            <w:proofErr w:type="spellEnd"/>
            <w:r w:rsidRPr="00572B17">
              <w:rPr>
                <w:b w:val="0"/>
                <w:bCs/>
                <w:vertAlign w:val="superscript"/>
              </w:rPr>
              <w:t>ʔ</w:t>
            </w:r>
          </w:p>
        </w:tc>
        <w:tc>
          <w:tcPr>
            <w:tcW w:w="850" w:type="dxa"/>
            <w:shd w:val="clear" w:color="auto" w:fill="D9D9D9" w:themeFill="background1" w:themeFillShade="D9"/>
          </w:tcPr>
          <w:p w14:paraId="4A404F9F" w14:textId="6A863F38"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usu</w:t>
            </w:r>
            <w:proofErr w:type="spellEnd"/>
            <w:r w:rsidRPr="00572B17">
              <w:rPr>
                <w:b w:val="0"/>
                <w:bCs/>
                <w:vertAlign w:val="superscript"/>
              </w:rPr>
              <w:t>ʔ</w:t>
            </w:r>
          </w:p>
        </w:tc>
        <w:tc>
          <w:tcPr>
            <w:tcW w:w="709" w:type="dxa"/>
            <w:shd w:val="clear" w:color="auto" w:fill="D9D9D9" w:themeFill="background1" w:themeFillShade="D9"/>
          </w:tcPr>
          <w:p w14:paraId="203B5DC1" w14:textId="2D720AE1" w:rsidR="001A64C4" w:rsidRPr="00572B17" w:rsidRDefault="001A64C4" w:rsidP="001A64C4">
            <w:pPr>
              <w:pStyle w:val="OLtablecolumnheading"/>
              <w:keepNext w:val="0"/>
              <w:rPr>
                <w:b w:val="0"/>
                <w:bCs/>
                <w:sz w:val="14"/>
                <w:szCs w:val="14"/>
                <w:lang w:val="id-ID"/>
              </w:rPr>
            </w:pPr>
          </w:p>
        </w:tc>
        <w:tc>
          <w:tcPr>
            <w:tcW w:w="851" w:type="dxa"/>
            <w:shd w:val="clear" w:color="auto" w:fill="D9D9D9" w:themeFill="background1" w:themeFillShade="D9"/>
          </w:tcPr>
          <w:p w14:paraId="20888A89" w14:textId="14918398" w:rsidR="001A64C4" w:rsidRPr="00572B17" w:rsidRDefault="001A64C4" w:rsidP="001A64C4">
            <w:pPr>
              <w:pStyle w:val="OLtablecolumnheading"/>
              <w:keepNext w:val="0"/>
              <w:rPr>
                <w:b w:val="0"/>
                <w:bCs/>
                <w:sz w:val="14"/>
                <w:szCs w:val="14"/>
                <w:lang w:val="id-ID"/>
              </w:rPr>
            </w:pPr>
          </w:p>
        </w:tc>
        <w:tc>
          <w:tcPr>
            <w:tcW w:w="992" w:type="dxa"/>
            <w:shd w:val="clear" w:color="auto" w:fill="D9D9D9" w:themeFill="background1" w:themeFillShade="D9"/>
          </w:tcPr>
          <w:p w14:paraId="31375FF2" w14:textId="3B342B00"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usu</w:t>
            </w:r>
            <w:proofErr w:type="spellEnd"/>
            <w:r w:rsidRPr="00572B17">
              <w:rPr>
                <w:b w:val="0"/>
                <w:bCs/>
                <w:vertAlign w:val="superscript"/>
              </w:rPr>
              <w:t>ʔ</w:t>
            </w:r>
          </w:p>
        </w:tc>
        <w:tc>
          <w:tcPr>
            <w:tcW w:w="850" w:type="dxa"/>
            <w:shd w:val="clear" w:color="auto" w:fill="D9D9D9" w:themeFill="background1" w:themeFillShade="D9"/>
          </w:tcPr>
          <w:p w14:paraId="346886E7" w14:textId="5B6268CE"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usu</w:t>
            </w:r>
            <w:proofErr w:type="spellEnd"/>
            <w:r w:rsidRPr="00572B17">
              <w:rPr>
                <w:b w:val="0"/>
                <w:bCs/>
                <w:vertAlign w:val="superscript"/>
              </w:rPr>
              <w:t>ʔ</w:t>
            </w:r>
          </w:p>
        </w:tc>
        <w:tc>
          <w:tcPr>
            <w:tcW w:w="993" w:type="dxa"/>
            <w:shd w:val="clear" w:color="auto" w:fill="D9D9D9" w:themeFill="background1" w:themeFillShade="D9"/>
          </w:tcPr>
          <w:p w14:paraId="290C2A67" w14:textId="695B7D73"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usu</w:t>
            </w:r>
            <w:proofErr w:type="spellEnd"/>
            <w:r w:rsidRPr="00572B17">
              <w:rPr>
                <w:b w:val="0"/>
                <w:bCs/>
                <w:vertAlign w:val="superscript"/>
              </w:rPr>
              <w:t>ʔ</w:t>
            </w:r>
          </w:p>
        </w:tc>
        <w:tc>
          <w:tcPr>
            <w:tcW w:w="850" w:type="dxa"/>
            <w:shd w:val="clear" w:color="auto" w:fill="D9D9D9" w:themeFill="background1" w:themeFillShade="D9"/>
          </w:tcPr>
          <w:p w14:paraId="52C38D21" w14:textId="75E8A41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usu</w:t>
            </w:r>
            <w:proofErr w:type="spellEnd"/>
            <w:r w:rsidRPr="00572B17">
              <w:rPr>
                <w:b w:val="0"/>
                <w:bCs/>
                <w:vertAlign w:val="superscript"/>
              </w:rPr>
              <w:t>ʔ</w:t>
            </w:r>
          </w:p>
        </w:tc>
        <w:tc>
          <w:tcPr>
            <w:tcW w:w="851" w:type="dxa"/>
            <w:shd w:val="clear" w:color="auto" w:fill="D9D9D9" w:themeFill="background1" w:themeFillShade="D9"/>
          </w:tcPr>
          <w:p w14:paraId="330A116B" w14:textId="78EB8467"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usu</w:t>
            </w:r>
            <w:proofErr w:type="spellEnd"/>
            <w:r w:rsidRPr="00572B17">
              <w:rPr>
                <w:b w:val="0"/>
                <w:bCs/>
                <w:vertAlign w:val="superscript"/>
              </w:rPr>
              <w:t>ʔ</w:t>
            </w:r>
          </w:p>
        </w:tc>
        <w:tc>
          <w:tcPr>
            <w:tcW w:w="992" w:type="dxa"/>
            <w:shd w:val="clear" w:color="auto" w:fill="D9D9D9" w:themeFill="background1" w:themeFillShade="D9"/>
          </w:tcPr>
          <w:p w14:paraId="244AF4F6" w14:textId="7E436E68" w:rsidR="001A64C4" w:rsidRPr="00572B17" w:rsidRDefault="001A64C4" w:rsidP="001A64C4">
            <w:pPr>
              <w:pStyle w:val="OLtablecolumnheading"/>
              <w:keepNext w:val="0"/>
              <w:rPr>
                <w:b w:val="0"/>
                <w:bCs/>
                <w:sz w:val="14"/>
                <w:szCs w:val="14"/>
              </w:rPr>
            </w:pPr>
            <w:r w:rsidRPr="00572B17">
              <w:rPr>
                <w:b w:val="0"/>
                <w:bCs/>
                <w:sz w:val="14"/>
                <w:szCs w:val="14"/>
              </w:rPr>
              <w:t>‘rib’</w:t>
            </w:r>
          </w:p>
        </w:tc>
      </w:tr>
      <w:tr w:rsidR="001A64C4" w:rsidRPr="00572B17" w14:paraId="0F05525D" w14:textId="77777777" w:rsidTr="002E1ABA">
        <w:trPr>
          <w:jc w:val="center"/>
        </w:trPr>
        <w:tc>
          <w:tcPr>
            <w:tcW w:w="993" w:type="dxa"/>
            <w:tcBorders>
              <w:bottom w:val="single" w:sz="4" w:space="0" w:color="auto"/>
            </w:tcBorders>
          </w:tcPr>
          <w:p w14:paraId="72F3D706" w14:textId="5A3573B4"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utɛ</w:t>
            </w:r>
            <w:proofErr w:type="spellEnd"/>
            <w:r w:rsidRPr="00572B17">
              <w:rPr>
                <w:b w:val="0"/>
                <w:bCs/>
                <w:vertAlign w:val="superscript"/>
              </w:rPr>
              <w:t>ʔ</w:t>
            </w:r>
          </w:p>
        </w:tc>
        <w:tc>
          <w:tcPr>
            <w:tcW w:w="992" w:type="dxa"/>
            <w:tcBorders>
              <w:bottom w:val="single" w:sz="4" w:space="0" w:color="auto"/>
            </w:tcBorders>
          </w:tcPr>
          <w:p w14:paraId="0F8CF000" w14:textId="4FA4A9E4"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utɛ</w:t>
            </w:r>
            <w:proofErr w:type="spellEnd"/>
            <w:r w:rsidRPr="00572B17">
              <w:rPr>
                <w:b w:val="0"/>
                <w:bCs/>
                <w:vertAlign w:val="superscript"/>
              </w:rPr>
              <w:t>ʔ</w:t>
            </w:r>
          </w:p>
        </w:tc>
        <w:tc>
          <w:tcPr>
            <w:tcW w:w="850" w:type="dxa"/>
            <w:tcBorders>
              <w:bottom w:val="single" w:sz="4" w:space="0" w:color="auto"/>
            </w:tcBorders>
          </w:tcPr>
          <w:p w14:paraId="2CDFFC5A" w14:textId="7B166013"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utɛ</w:t>
            </w:r>
            <w:proofErr w:type="spellEnd"/>
            <w:r w:rsidRPr="00572B17">
              <w:rPr>
                <w:b w:val="0"/>
                <w:bCs/>
                <w:vertAlign w:val="superscript"/>
              </w:rPr>
              <w:t>ʔ</w:t>
            </w:r>
          </w:p>
        </w:tc>
        <w:tc>
          <w:tcPr>
            <w:tcW w:w="993" w:type="dxa"/>
            <w:tcBorders>
              <w:bottom w:val="single" w:sz="4" w:space="0" w:color="auto"/>
            </w:tcBorders>
          </w:tcPr>
          <w:p w14:paraId="27E0E60F" w14:textId="2470A75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utɛ</w:t>
            </w:r>
            <w:proofErr w:type="spellEnd"/>
            <w:r w:rsidRPr="00572B17">
              <w:rPr>
                <w:b w:val="0"/>
                <w:bCs/>
                <w:vertAlign w:val="superscript"/>
              </w:rPr>
              <w:t>ʔ</w:t>
            </w:r>
          </w:p>
        </w:tc>
        <w:tc>
          <w:tcPr>
            <w:tcW w:w="992" w:type="dxa"/>
            <w:tcBorders>
              <w:bottom w:val="single" w:sz="4" w:space="0" w:color="auto"/>
            </w:tcBorders>
          </w:tcPr>
          <w:p w14:paraId="79E68D5C" w14:textId="10D0D149"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utɛ</w:t>
            </w:r>
            <w:proofErr w:type="spellEnd"/>
            <w:r w:rsidRPr="00572B17">
              <w:rPr>
                <w:b w:val="0"/>
                <w:bCs/>
                <w:vertAlign w:val="superscript"/>
              </w:rPr>
              <w:t>ʔ</w:t>
            </w:r>
          </w:p>
        </w:tc>
        <w:tc>
          <w:tcPr>
            <w:tcW w:w="850" w:type="dxa"/>
            <w:tcBorders>
              <w:bottom w:val="single" w:sz="4" w:space="0" w:color="auto"/>
            </w:tcBorders>
          </w:tcPr>
          <w:p w14:paraId="1CCA004E" w14:textId="35F989BA"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utɛ</w:t>
            </w:r>
            <w:proofErr w:type="spellEnd"/>
            <w:r w:rsidRPr="00572B17">
              <w:rPr>
                <w:b w:val="0"/>
                <w:bCs/>
                <w:vertAlign w:val="superscript"/>
              </w:rPr>
              <w:t>ʔ</w:t>
            </w:r>
          </w:p>
        </w:tc>
        <w:tc>
          <w:tcPr>
            <w:tcW w:w="709" w:type="dxa"/>
            <w:tcBorders>
              <w:bottom w:val="single" w:sz="4" w:space="0" w:color="auto"/>
            </w:tcBorders>
          </w:tcPr>
          <w:p w14:paraId="0C7A69CF" w14:textId="412584DA"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utɛ</w:t>
            </w:r>
            <w:proofErr w:type="spellEnd"/>
            <w:r w:rsidRPr="00572B17">
              <w:rPr>
                <w:b w:val="0"/>
                <w:bCs/>
                <w:vertAlign w:val="superscript"/>
              </w:rPr>
              <w:t>ʔ</w:t>
            </w:r>
          </w:p>
        </w:tc>
        <w:tc>
          <w:tcPr>
            <w:tcW w:w="851" w:type="dxa"/>
            <w:tcBorders>
              <w:bottom w:val="single" w:sz="4" w:space="0" w:color="auto"/>
            </w:tcBorders>
          </w:tcPr>
          <w:p w14:paraId="4F39E9E3" w14:textId="576688B1"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utɛ</w:t>
            </w:r>
            <w:proofErr w:type="spellEnd"/>
            <w:r w:rsidRPr="00572B17">
              <w:rPr>
                <w:b w:val="0"/>
                <w:bCs/>
                <w:vertAlign w:val="superscript"/>
              </w:rPr>
              <w:t>ʔ</w:t>
            </w:r>
          </w:p>
        </w:tc>
        <w:tc>
          <w:tcPr>
            <w:tcW w:w="992" w:type="dxa"/>
            <w:tcBorders>
              <w:bottom w:val="single" w:sz="4" w:space="0" w:color="auto"/>
            </w:tcBorders>
          </w:tcPr>
          <w:p w14:paraId="7BCE9270" w14:textId="1396E4EA"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utɛ</w:t>
            </w:r>
            <w:proofErr w:type="spellEnd"/>
            <w:r w:rsidRPr="00572B17">
              <w:rPr>
                <w:b w:val="0"/>
                <w:bCs/>
                <w:vertAlign w:val="superscript"/>
              </w:rPr>
              <w:t>ʔ</w:t>
            </w:r>
          </w:p>
        </w:tc>
        <w:tc>
          <w:tcPr>
            <w:tcW w:w="850" w:type="dxa"/>
            <w:tcBorders>
              <w:bottom w:val="single" w:sz="4" w:space="0" w:color="auto"/>
            </w:tcBorders>
          </w:tcPr>
          <w:p w14:paraId="3ED4BEE2" w14:textId="1ED8AD17"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utɛ</w:t>
            </w:r>
            <w:proofErr w:type="spellEnd"/>
            <w:r w:rsidRPr="00572B17">
              <w:rPr>
                <w:b w:val="0"/>
                <w:bCs/>
                <w:vertAlign w:val="superscript"/>
              </w:rPr>
              <w:t>ʔ</w:t>
            </w:r>
          </w:p>
        </w:tc>
        <w:tc>
          <w:tcPr>
            <w:tcW w:w="993" w:type="dxa"/>
            <w:tcBorders>
              <w:bottom w:val="single" w:sz="4" w:space="0" w:color="auto"/>
            </w:tcBorders>
          </w:tcPr>
          <w:p w14:paraId="02ABC909" w14:textId="79751B27" w:rsidR="001A64C4" w:rsidRPr="00572B17" w:rsidRDefault="001A64C4" w:rsidP="001A64C4">
            <w:pPr>
              <w:pStyle w:val="OLtablecolumnheading"/>
              <w:keepNext w:val="0"/>
              <w:rPr>
                <w:b w:val="0"/>
                <w:bCs/>
                <w:sz w:val="14"/>
                <w:szCs w:val="14"/>
                <w:lang w:val="id-ID"/>
              </w:rPr>
            </w:pPr>
            <w:r w:rsidRPr="00572B17">
              <w:rPr>
                <w:b w:val="0"/>
                <w:bCs/>
                <w:sz w:val="14"/>
                <w:szCs w:val="14"/>
                <w:lang w:val="id-ID"/>
              </w:rPr>
              <w:t>*</w:t>
            </w:r>
            <w:proofErr w:type="spellStart"/>
            <w:r w:rsidRPr="00572B17">
              <w:rPr>
                <w:b w:val="0"/>
                <w:bCs/>
                <w:sz w:val="14"/>
                <w:szCs w:val="14"/>
                <w:lang w:val="id-ID"/>
              </w:rPr>
              <w:t>utɛ</w:t>
            </w:r>
            <w:proofErr w:type="spellEnd"/>
            <w:r w:rsidRPr="00572B17">
              <w:rPr>
                <w:b w:val="0"/>
                <w:bCs/>
                <w:vertAlign w:val="superscript"/>
              </w:rPr>
              <w:t>ʔ</w:t>
            </w:r>
          </w:p>
        </w:tc>
        <w:tc>
          <w:tcPr>
            <w:tcW w:w="850" w:type="dxa"/>
            <w:tcBorders>
              <w:bottom w:val="single" w:sz="4" w:space="0" w:color="auto"/>
            </w:tcBorders>
          </w:tcPr>
          <w:p w14:paraId="134C0516" w14:textId="1C9F922B"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utɛ</w:t>
            </w:r>
            <w:proofErr w:type="spellEnd"/>
            <w:r w:rsidRPr="00572B17">
              <w:rPr>
                <w:b w:val="0"/>
                <w:bCs/>
                <w:vertAlign w:val="superscript"/>
              </w:rPr>
              <w:t>ʔ</w:t>
            </w:r>
          </w:p>
        </w:tc>
        <w:tc>
          <w:tcPr>
            <w:tcW w:w="851" w:type="dxa"/>
            <w:tcBorders>
              <w:bottom w:val="single" w:sz="4" w:space="0" w:color="auto"/>
            </w:tcBorders>
          </w:tcPr>
          <w:p w14:paraId="666BD3EA" w14:textId="30B73DC9" w:rsidR="001A64C4" w:rsidRPr="00572B17" w:rsidRDefault="001A64C4" w:rsidP="001A64C4">
            <w:pPr>
              <w:pStyle w:val="OLtablecolumnheading"/>
              <w:keepNext w:val="0"/>
              <w:rPr>
                <w:b w:val="0"/>
                <w:bCs/>
                <w:sz w:val="14"/>
                <w:szCs w:val="14"/>
                <w:lang w:val="id-ID"/>
              </w:rPr>
            </w:pPr>
            <w:proofErr w:type="spellStart"/>
            <w:r w:rsidRPr="00572B17">
              <w:rPr>
                <w:b w:val="0"/>
                <w:bCs/>
                <w:sz w:val="14"/>
                <w:szCs w:val="14"/>
                <w:lang w:val="id-ID"/>
              </w:rPr>
              <w:t>utɛ</w:t>
            </w:r>
            <w:proofErr w:type="spellEnd"/>
            <w:r w:rsidRPr="00572B17">
              <w:rPr>
                <w:b w:val="0"/>
                <w:bCs/>
                <w:vertAlign w:val="superscript"/>
              </w:rPr>
              <w:t>ʔ</w:t>
            </w:r>
          </w:p>
        </w:tc>
        <w:tc>
          <w:tcPr>
            <w:tcW w:w="992" w:type="dxa"/>
            <w:tcBorders>
              <w:bottom w:val="single" w:sz="4" w:space="0" w:color="auto"/>
            </w:tcBorders>
          </w:tcPr>
          <w:p w14:paraId="51ADAE52" w14:textId="00CA0A69" w:rsidR="001A64C4" w:rsidRPr="00572B17" w:rsidRDefault="001A64C4" w:rsidP="001A64C4">
            <w:pPr>
              <w:pStyle w:val="OLtablecolumnheading"/>
              <w:keepNext w:val="0"/>
              <w:rPr>
                <w:b w:val="0"/>
                <w:bCs/>
                <w:sz w:val="14"/>
                <w:szCs w:val="14"/>
              </w:rPr>
            </w:pPr>
            <w:r w:rsidRPr="00572B17">
              <w:rPr>
                <w:b w:val="0"/>
                <w:bCs/>
                <w:sz w:val="14"/>
                <w:szCs w:val="14"/>
              </w:rPr>
              <w:t>‘head’</w:t>
            </w:r>
          </w:p>
        </w:tc>
      </w:tr>
    </w:tbl>
    <w:p w14:paraId="69C0F067" w14:textId="77777777" w:rsidR="009E564C" w:rsidRPr="00572B17" w:rsidRDefault="009E564C" w:rsidP="00BA0274">
      <w:pPr>
        <w:pStyle w:val="OLcaption"/>
        <w:sectPr w:rsidR="009E564C" w:rsidRPr="00572B17" w:rsidSect="00226D6C">
          <w:pgSz w:w="12960" w:h="8640" w:orient="landscape" w:code="9"/>
          <w:pgMar w:top="1321" w:right="1321" w:bottom="1077" w:left="1032" w:header="856" w:footer="720" w:gutter="0"/>
          <w:pgNumType w:start="1"/>
          <w:cols w:space="720"/>
          <w:noEndnote/>
          <w:titlePg/>
          <w:docGrid w:linePitch="326"/>
        </w:sectPr>
      </w:pPr>
    </w:p>
    <w:p w14:paraId="6B13A2EC" w14:textId="77777777" w:rsidR="009E564C" w:rsidRPr="00572B17" w:rsidRDefault="009E564C" w:rsidP="00BA0274">
      <w:pPr>
        <w:pStyle w:val="OLcaption"/>
      </w:pPr>
    </w:p>
    <w:p w14:paraId="1C4D8DF7" w14:textId="797726AD" w:rsidR="00DC7F7C" w:rsidRPr="00572B17" w:rsidRDefault="00226D6C" w:rsidP="00BA0274">
      <w:pPr>
        <w:pStyle w:val="OLcaption"/>
      </w:pPr>
      <w:r w:rsidRPr="00572B17">
        <w:t>appendix b. proto-sumatran reconstruction of selected items</w:t>
      </w:r>
    </w:p>
    <w:p w14:paraId="2157BFC9" w14:textId="567B299E" w:rsidR="00226D6C" w:rsidRPr="00572B17" w:rsidRDefault="00226D6C" w:rsidP="00226D6C">
      <w:pPr>
        <w:pStyle w:val="OLtext"/>
      </w:pPr>
      <w:r w:rsidRPr="00572B17">
        <w:t xml:space="preserve">All PSUM items referred to in the main text can be found here or in Billings and McDonnell (2024). </w:t>
      </w:r>
      <w:r w:rsidR="00BF5601" w:rsidRPr="00572B17">
        <w:t>Forms outside of PMEN are drawn from</w:t>
      </w:r>
      <w:r w:rsidR="00AF22D8" w:rsidRPr="00572B17">
        <w:t xml:space="preserve"> Warneck (1977) (</w:t>
      </w:r>
      <w:r w:rsidR="00574941" w:rsidRPr="00572B17">
        <w:t>Toba</w:t>
      </w:r>
      <w:r w:rsidR="00AF22D8" w:rsidRPr="00572B17">
        <w:t xml:space="preserve"> Batak)</w:t>
      </w:r>
      <w:r w:rsidR="00107944" w:rsidRPr="00572B17">
        <w:t>;</w:t>
      </w:r>
      <w:r w:rsidR="00BF5601" w:rsidRPr="00572B17">
        <w:t xml:space="preserve"> </w:t>
      </w:r>
      <w:r w:rsidR="00D65C3A" w:rsidRPr="00572B17">
        <w:t xml:space="preserve">Neumann </w:t>
      </w:r>
      <w:r w:rsidR="00BF5601" w:rsidRPr="00572B17">
        <w:t>(</w:t>
      </w:r>
      <w:r w:rsidR="00D65C3A" w:rsidRPr="00572B17">
        <w:t>1951</w:t>
      </w:r>
      <w:r w:rsidR="00BF5601" w:rsidRPr="00572B17">
        <w:t>)</w:t>
      </w:r>
      <w:r w:rsidR="00D65C3A" w:rsidRPr="00572B17">
        <w:t xml:space="preserve"> (Karo Batak)</w:t>
      </w:r>
      <w:r w:rsidR="002D3D8C" w:rsidRPr="00572B17">
        <w:t xml:space="preserve">; </w:t>
      </w:r>
      <w:r w:rsidR="00BD55E5" w:rsidRPr="00572B17">
        <w:t>Eggink (</w:t>
      </w:r>
      <w:r w:rsidR="00734D58" w:rsidRPr="00572B17">
        <w:t>1936</w:t>
      </w:r>
      <w:r w:rsidR="00BD55E5" w:rsidRPr="00572B17">
        <w:t>) (</w:t>
      </w:r>
      <w:proofErr w:type="spellStart"/>
      <w:r w:rsidR="00BD55E5" w:rsidRPr="00572B17">
        <w:t>Angkola</w:t>
      </w:r>
      <w:proofErr w:type="spellEnd"/>
      <w:r w:rsidR="00BD55E5" w:rsidRPr="00572B17">
        <w:t xml:space="preserve"> Batak)</w:t>
      </w:r>
      <w:r w:rsidR="00A23AD7" w:rsidRPr="00572B17">
        <w:t>; Manik (1977) (Dairi Batak)</w:t>
      </w:r>
      <w:r w:rsidR="008B1A81" w:rsidRPr="00572B17">
        <w:t xml:space="preserve">; </w:t>
      </w:r>
      <w:proofErr w:type="spellStart"/>
      <w:r w:rsidR="008B1A81" w:rsidRPr="00572B17">
        <w:t>Syarfina</w:t>
      </w:r>
      <w:proofErr w:type="spellEnd"/>
      <w:r w:rsidR="008B1A81" w:rsidRPr="00572B17">
        <w:t xml:space="preserve"> et al. (2016) (</w:t>
      </w:r>
      <w:proofErr w:type="spellStart"/>
      <w:r w:rsidR="008B1A81" w:rsidRPr="00572B17">
        <w:t>Simalungun</w:t>
      </w:r>
      <w:proofErr w:type="spellEnd"/>
      <w:r w:rsidR="008B1A81" w:rsidRPr="00572B17">
        <w:t xml:space="preserve"> Batak)</w:t>
      </w:r>
      <w:r w:rsidR="00947D06" w:rsidRPr="00572B17">
        <w:t>; Tim Kamus Balai Bahasa Banda Aceh (2013)</w:t>
      </w:r>
      <w:r w:rsidR="002F249C" w:rsidRPr="00572B17">
        <w:t xml:space="preserve"> (</w:t>
      </w:r>
      <w:proofErr w:type="spellStart"/>
      <w:r w:rsidR="002F249C" w:rsidRPr="00572B17">
        <w:t>Haloban</w:t>
      </w:r>
      <w:proofErr w:type="spellEnd"/>
      <w:r w:rsidR="002F249C" w:rsidRPr="00572B17">
        <w:t>)</w:t>
      </w:r>
      <w:r w:rsidR="00364C11" w:rsidRPr="00572B17">
        <w:t xml:space="preserve">; </w:t>
      </w:r>
      <w:proofErr w:type="spellStart"/>
      <w:r w:rsidR="00364C11" w:rsidRPr="00572B17">
        <w:t>Candr</w:t>
      </w:r>
      <w:r w:rsidR="00791F82" w:rsidRPr="00572B17">
        <w:t>asari</w:t>
      </w:r>
      <w:proofErr w:type="spellEnd"/>
      <w:r w:rsidR="00364C11" w:rsidRPr="00572B17">
        <w:t xml:space="preserve"> and </w:t>
      </w:r>
      <w:proofErr w:type="spellStart"/>
      <w:r w:rsidR="00364C11" w:rsidRPr="00572B17">
        <w:t>Khalsiah</w:t>
      </w:r>
      <w:proofErr w:type="spellEnd"/>
      <w:r w:rsidR="00364C11" w:rsidRPr="00572B17">
        <w:t xml:space="preserve"> (2018) (Leukon); </w:t>
      </w:r>
      <w:r w:rsidR="00EB774C" w:rsidRPr="00572B17">
        <w:t>Su</w:t>
      </w:r>
      <w:r w:rsidR="005E209F" w:rsidRPr="00572B17">
        <w:t>n</w:t>
      </w:r>
      <w:r w:rsidR="00EB774C" w:rsidRPr="00572B17">
        <w:t xml:space="preserve">dermann (1905) </w:t>
      </w:r>
      <w:r w:rsidR="00CE2CEC" w:rsidRPr="00572B17">
        <w:t>(</w:t>
      </w:r>
      <w:proofErr w:type="spellStart"/>
      <w:r w:rsidR="00CE2CEC" w:rsidRPr="00572B17">
        <w:t>Nias</w:t>
      </w:r>
      <w:proofErr w:type="spellEnd"/>
      <w:r w:rsidR="00CE2CEC" w:rsidRPr="00572B17">
        <w:t>)</w:t>
      </w:r>
      <w:r w:rsidR="00C673B3" w:rsidRPr="00572B17">
        <w:t>;</w:t>
      </w:r>
      <w:r w:rsidR="00CE2CEC" w:rsidRPr="00572B17">
        <w:t xml:space="preserve"> </w:t>
      </w:r>
      <w:r w:rsidR="006D45F8" w:rsidRPr="00572B17">
        <w:t>Kähler (</w:t>
      </w:r>
      <w:r w:rsidR="006F26F3" w:rsidRPr="00572B17">
        <w:t>1955</w:t>
      </w:r>
      <w:r w:rsidR="006D45F8" w:rsidRPr="00572B17">
        <w:t>) (</w:t>
      </w:r>
      <w:proofErr w:type="spellStart"/>
      <w:r w:rsidR="006D45F8" w:rsidRPr="00572B17">
        <w:t>Sigulai</w:t>
      </w:r>
      <w:proofErr w:type="spellEnd"/>
      <w:r w:rsidR="006D45F8" w:rsidRPr="00572B17">
        <w:t xml:space="preserve">); </w:t>
      </w:r>
      <w:proofErr w:type="spellStart"/>
      <w:r w:rsidR="00D14852" w:rsidRPr="00572B17">
        <w:t>Hazeu</w:t>
      </w:r>
      <w:proofErr w:type="spellEnd"/>
      <w:r w:rsidR="00D14852" w:rsidRPr="00572B17">
        <w:t xml:space="preserve"> (1907) (Gayo)</w:t>
      </w:r>
      <w:r w:rsidR="00FC7606" w:rsidRPr="00572B17">
        <w:t>;</w:t>
      </w:r>
      <w:r w:rsidR="002E1ABA">
        <w:t xml:space="preserve"> </w:t>
      </w:r>
      <w:r w:rsidR="002619D6" w:rsidRPr="00572B17">
        <w:t>Kähler (1987)</w:t>
      </w:r>
      <w:r w:rsidR="002E1ABA">
        <w:t xml:space="preserve"> and</w:t>
      </w:r>
      <w:r w:rsidR="002619D6" w:rsidRPr="00572B17">
        <w:t xml:space="preserve"> </w:t>
      </w:r>
      <w:proofErr w:type="spellStart"/>
      <w:r w:rsidR="002619D6" w:rsidRPr="00572B17">
        <w:t>Rajeg</w:t>
      </w:r>
      <w:proofErr w:type="spellEnd"/>
      <w:r w:rsidR="002619D6" w:rsidRPr="00572B17">
        <w:t xml:space="preserve"> et al. (2025)</w:t>
      </w:r>
      <w:r w:rsidR="00FC7606" w:rsidRPr="00572B17">
        <w:t xml:space="preserve"> (Old Enggano)</w:t>
      </w:r>
      <w:r w:rsidR="002E1ABA">
        <w:t xml:space="preserve">; and </w:t>
      </w:r>
      <w:proofErr w:type="spellStart"/>
      <w:r w:rsidR="002E1ABA">
        <w:t>Anderbeck</w:t>
      </w:r>
      <w:proofErr w:type="spellEnd"/>
      <w:r w:rsidR="002E1ABA">
        <w:t xml:space="preserve"> and </w:t>
      </w:r>
      <w:proofErr w:type="spellStart"/>
      <w:r w:rsidR="002E1ABA">
        <w:t>Aprilani</w:t>
      </w:r>
      <w:proofErr w:type="spellEnd"/>
      <w:r w:rsidR="002E1ABA">
        <w:t xml:space="preserve"> (2013) (Nasal)</w:t>
      </w:r>
      <w:r w:rsidR="00BF5601" w:rsidRPr="00572B17">
        <w:t xml:space="preserve">. PMP forms are </w:t>
      </w:r>
      <w:r w:rsidR="00302476" w:rsidRPr="00572B17">
        <w:t>taken from the Austronesian Comparative Dictionary</w:t>
      </w:r>
      <w:r w:rsidR="001236DB" w:rsidRPr="00572B17">
        <w:t xml:space="preserve"> (</w:t>
      </w:r>
      <w:r w:rsidR="00005834" w:rsidRPr="00572B17">
        <w:t>Blust, Trussel and Smith 2023</w:t>
      </w:r>
      <w:r w:rsidR="001236DB" w:rsidRPr="00572B17">
        <w:t>)</w:t>
      </w:r>
      <w:r w:rsidR="00302476" w:rsidRPr="00572B17">
        <w:t>.</w:t>
      </w:r>
      <w:r w:rsidR="00D35BDF" w:rsidRPr="00572B17">
        <w:t xml:space="preserve"> Billings and McDonnell (2024) provide details on sound changes affecting lower branches outside of Mentawai.</w:t>
      </w:r>
    </w:p>
    <w:tbl>
      <w:tblPr>
        <w:tblW w:w="8647" w:type="dxa"/>
        <w:jc w:val="center"/>
        <w:tblBorders>
          <w:bottom w:val="single" w:sz="4" w:space="0" w:color="auto"/>
        </w:tblBorders>
        <w:tblLayout w:type="fixed"/>
        <w:tblLook w:val="04A0" w:firstRow="1" w:lastRow="0" w:firstColumn="1" w:lastColumn="0" w:noHBand="0" w:noVBand="1"/>
      </w:tblPr>
      <w:tblGrid>
        <w:gridCol w:w="851"/>
        <w:gridCol w:w="850"/>
        <w:gridCol w:w="993"/>
        <w:gridCol w:w="992"/>
        <w:gridCol w:w="850"/>
        <w:gridCol w:w="851"/>
        <w:gridCol w:w="709"/>
        <w:gridCol w:w="850"/>
        <w:gridCol w:w="709"/>
        <w:gridCol w:w="992"/>
      </w:tblGrid>
      <w:tr w:rsidR="00436047" w:rsidRPr="00572B17" w14:paraId="45E48FEF" w14:textId="50A5A3B1" w:rsidTr="001C58BD">
        <w:trPr>
          <w:jc w:val="center"/>
        </w:trPr>
        <w:tc>
          <w:tcPr>
            <w:tcW w:w="851" w:type="dxa"/>
          </w:tcPr>
          <w:p w14:paraId="1891CFAB" w14:textId="42B56204" w:rsidR="00436047" w:rsidRPr="00572B17" w:rsidRDefault="00436047" w:rsidP="00DC2850">
            <w:pPr>
              <w:pStyle w:val="OLtablecolumnheading"/>
              <w:keepNext w:val="0"/>
            </w:pPr>
            <w:r w:rsidRPr="00572B17">
              <w:t>PMP</w:t>
            </w:r>
            <w:r w:rsidRPr="00572B17">
              <w:rPr>
                <w:rStyle w:val="FootnoteReference"/>
              </w:rPr>
              <w:footnoteReference w:id="50"/>
            </w:r>
          </w:p>
        </w:tc>
        <w:tc>
          <w:tcPr>
            <w:tcW w:w="850" w:type="dxa"/>
          </w:tcPr>
          <w:p w14:paraId="6F13715A" w14:textId="65DA5F02" w:rsidR="00436047" w:rsidRPr="00572B17" w:rsidRDefault="00436047" w:rsidP="00DC2850">
            <w:pPr>
              <w:pStyle w:val="OLtablecolumnheading"/>
              <w:keepNext w:val="0"/>
            </w:pPr>
            <w:r w:rsidRPr="00572B17">
              <w:t>PSUM</w:t>
            </w:r>
          </w:p>
        </w:tc>
        <w:tc>
          <w:tcPr>
            <w:tcW w:w="993" w:type="dxa"/>
          </w:tcPr>
          <w:p w14:paraId="5D404C2F" w14:textId="208024E0" w:rsidR="00436047" w:rsidRPr="00572B17" w:rsidRDefault="00436047" w:rsidP="00DC2850">
            <w:pPr>
              <w:pStyle w:val="OLtablecolumnheading"/>
              <w:keepNext w:val="0"/>
            </w:pPr>
            <w:r w:rsidRPr="00572B17">
              <w:t>PMEN</w:t>
            </w:r>
          </w:p>
        </w:tc>
        <w:tc>
          <w:tcPr>
            <w:tcW w:w="992" w:type="dxa"/>
          </w:tcPr>
          <w:p w14:paraId="06B78916" w14:textId="77777777" w:rsidR="00436047" w:rsidRPr="00572B17" w:rsidRDefault="00436047" w:rsidP="00DC2850">
            <w:pPr>
              <w:pStyle w:val="OLtablecolumnheading"/>
              <w:keepNext w:val="0"/>
            </w:pPr>
            <w:r w:rsidRPr="00572B17">
              <w:t>PB</w:t>
            </w:r>
          </w:p>
        </w:tc>
        <w:tc>
          <w:tcPr>
            <w:tcW w:w="850" w:type="dxa"/>
          </w:tcPr>
          <w:p w14:paraId="4A12B495" w14:textId="77777777" w:rsidR="00436047" w:rsidRPr="00572B17" w:rsidRDefault="00436047" w:rsidP="00DC2850">
            <w:pPr>
              <w:pStyle w:val="OLtablecolumnheading"/>
              <w:keepNext w:val="0"/>
            </w:pPr>
            <w:r w:rsidRPr="00572B17">
              <w:t>PNBI</w:t>
            </w:r>
          </w:p>
        </w:tc>
        <w:tc>
          <w:tcPr>
            <w:tcW w:w="851" w:type="dxa"/>
          </w:tcPr>
          <w:p w14:paraId="4AA69CAF" w14:textId="77777777" w:rsidR="00436047" w:rsidRPr="00572B17" w:rsidRDefault="00436047" w:rsidP="00DC2850">
            <w:pPr>
              <w:pStyle w:val="OLtablecolumnheading"/>
              <w:keepNext w:val="0"/>
            </w:pPr>
            <w:r w:rsidRPr="00572B17">
              <w:t>PCBI</w:t>
            </w:r>
          </w:p>
        </w:tc>
        <w:tc>
          <w:tcPr>
            <w:tcW w:w="709" w:type="dxa"/>
          </w:tcPr>
          <w:p w14:paraId="74D5B645" w14:textId="77777777" w:rsidR="00436047" w:rsidRPr="00572B17" w:rsidRDefault="00436047" w:rsidP="00DC2850">
            <w:pPr>
              <w:pStyle w:val="OLtablecolumnheading"/>
              <w:keepNext w:val="0"/>
            </w:pPr>
            <w:r w:rsidRPr="00572B17">
              <w:t>Gayo</w:t>
            </w:r>
          </w:p>
        </w:tc>
        <w:tc>
          <w:tcPr>
            <w:tcW w:w="850" w:type="dxa"/>
          </w:tcPr>
          <w:p w14:paraId="69C17C08" w14:textId="17906F91" w:rsidR="00436047" w:rsidRPr="00572B17" w:rsidRDefault="00436047" w:rsidP="00DC2850">
            <w:pPr>
              <w:pStyle w:val="OLtablecolumnheading"/>
              <w:keepNext w:val="0"/>
            </w:pPr>
            <w:r w:rsidRPr="00572B17">
              <w:t>Old Enggano</w:t>
            </w:r>
          </w:p>
        </w:tc>
        <w:tc>
          <w:tcPr>
            <w:tcW w:w="709" w:type="dxa"/>
          </w:tcPr>
          <w:p w14:paraId="010079BC" w14:textId="14399B8F" w:rsidR="00436047" w:rsidRPr="00572B17" w:rsidRDefault="00436047" w:rsidP="00DC2850">
            <w:pPr>
              <w:pStyle w:val="OLtablecolumnheading"/>
              <w:keepNext w:val="0"/>
            </w:pPr>
            <w:r>
              <w:t>Nasal</w:t>
            </w:r>
          </w:p>
        </w:tc>
        <w:tc>
          <w:tcPr>
            <w:tcW w:w="992" w:type="dxa"/>
          </w:tcPr>
          <w:p w14:paraId="7D85AFDD" w14:textId="76D914D0" w:rsidR="00436047" w:rsidRPr="00572B17" w:rsidRDefault="00436047" w:rsidP="00DC2850">
            <w:pPr>
              <w:pStyle w:val="OLtablecolumnheading"/>
              <w:keepNext w:val="0"/>
            </w:pPr>
            <w:r w:rsidRPr="00572B17">
              <w:t>Gloss</w:t>
            </w:r>
          </w:p>
        </w:tc>
      </w:tr>
      <w:tr w:rsidR="00436047" w:rsidRPr="00572B17" w14:paraId="6BD2DED3" w14:textId="77777777" w:rsidTr="001C58BD">
        <w:trPr>
          <w:jc w:val="center"/>
        </w:trPr>
        <w:tc>
          <w:tcPr>
            <w:tcW w:w="851" w:type="dxa"/>
            <w:shd w:val="clear" w:color="auto" w:fill="D9D9D9" w:themeFill="background1" w:themeFillShade="D9"/>
          </w:tcPr>
          <w:p w14:paraId="1ED5CC3D" w14:textId="6E9ECD8E" w:rsidR="00436047" w:rsidRPr="00572B17" w:rsidRDefault="00436047" w:rsidP="00DC2850">
            <w:pPr>
              <w:pStyle w:val="OLtablecolumnheading"/>
              <w:keepNext w:val="0"/>
              <w:rPr>
                <w:b w:val="0"/>
                <w:bCs/>
              </w:rPr>
            </w:pPr>
            <w:r w:rsidRPr="00572B17">
              <w:rPr>
                <w:b w:val="0"/>
                <w:bCs/>
              </w:rPr>
              <w:t>*</w:t>
            </w:r>
            <w:proofErr w:type="spellStart"/>
            <w:proofErr w:type="gramStart"/>
            <w:r w:rsidRPr="00572B17">
              <w:rPr>
                <w:b w:val="0"/>
                <w:bCs/>
              </w:rPr>
              <w:t>abaw</w:t>
            </w:r>
            <w:proofErr w:type="spellEnd"/>
            <w:proofErr w:type="gramEnd"/>
          </w:p>
        </w:tc>
        <w:tc>
          <w:tcPr>
            <w:tcW w:w="850" w:type="dxa"/>
            <w:shd w:val="clear" w:color="auto" w:fill="D9D9D9" w:themeFill="background1" w:themeFillShade="D9"/>
          </w:tcPr>
          <w:p w14:paraId="0B090FD0" w14:textId="4E202D26" w:rsidR="00436047" w:rsidRPr="00572B17" w:rsidRDefault="00436047" w:rsidP="00DC2850">
            <w:pPr>
              <w:pStyle w:val="OLtablecolumnheading"/>
              <w:keepNext w:val="0"/>
              <w:rPr>
                <w:b w:val="0"/>
                <w:bCs/>
              </w:rPr>
            </w:pPr>
            <w:r w:rsidRPr="00572B17">
              <w:rPr>
                <w:b w:val="0"/>
                <w:bCs/>
              </w:rPr>
              <w:t>*</w:t>
            </w:r>
            <w:proofErr w:type="spellStart"/>
            <w:proofErr w:type="gramStart"/>
            <w:r w:rsidRPr="00572B17">
              <w:rPr>
                <w:b w:val="0"/>
                <w:bCs/>
              </w:rPr>
              <w:t>abaw</w:t>
            </w:r>
            <w:proofErr w:type="spellEnd"/>
            <w:proofErr w:type="gramEnd"/>
          </w:p>
        </w:tc>
        <w:tc>
          <w:tcPr>
            <w:tcW w:w="993" w:type="dxa"/>
            <w:shd w:val="clear" w:color="auto" w:fill="D9D9D9" w:themeFill="background1" w:themeFillShade="D9"/>
          </w:tcPr>
          <w:p w14:paraId="75B060C2" w14:textId="43AA927C" w:rsidR="00436047" w:rsidRPr="00572B17" w:rsidRDefault="00436047" w:rsidP="00DC2850">
            <w:pPr>
              <w:pStyle w:val="OLtablecolumnheading"/>
              <w:keepNext w:val="0"/>
              <w:rPr>
                <w:b w:val="0"/>
                <w:bCs/>
              </w:rPr>
            </w:pPr>
            <w:r w:rsidRPr="00572B17">
              <w:rPr>
                <w:b w:val="0"/>
                <w:bCs/>
              </w:rPr>
              <w:t>*</w:t>
            </w:r>
            <w:proofErr w:type="spellStart"/>
            <w:proofErr w:type="gramStart"/>
            <w:r w:rsidRPr="00572B17">
              <w:rPr>
                <w:b w:val="0"/>
                <w:bCs/>
              </w:rPr>
              <w:t>abew</w:t>
            </w:r>
            <w:proofErr w:type="spellEnd"/>
            <w:proofErr w:type="gramEnd"/>
          </w:p>
        </w:tc>
        <w:tc>
          <w:tcPr>
            <w:tcW w:w="992" w:type="dxa"/>
            <w:shd w:val="clear" w:color="auto" w:fill="D9D9D9" w:themeFill="background1" w:themeFillShade="D9"/>
          </w:tcPr>
          <w:p w14:paraId="0A7CF1E5" w14:textId="262AB61E" w:rsidR="00436047" w:rsidRPr="00572B17" w:rsidRDefault="00436047" w:rsidP="00DC2850">
            <w:pPr>
              <w:pStyle w:val="OLtablecolumnheading"/>
              <w:keepNext w:val="0"/>
              <w:rPr>
                <w:b w:val="0"/>
                <w:bCs/>
              </w:rPr>
            </w:pPr>
          </w:p>
        </w:tc>
        <w:tc>
          <w:tcPr>
            <w:tcW w:w="850" w:type="dxa"/>
            <w:shd w:val="clear" w:color="auto" w:fill="D9D9D9" w:themeFill="background1" w:themeFillShade="D9"/>
          </w:tcPr>
          <w:p w14:paraId="7658A05A" w14:textId="77777777" w:rsidR="00436047" w:rsidRPr="00572B17" w:rsidRDefault="00436047" w:rsidP="00DC2850">
            <w:pPr>
              <w:pStyle w:val="OLtablecolumnheading"/>
              <w:keepNext w:val="0"/>
            </w:pPr>
          </w:p>
        </w:tc>
        <w:tc>
          <w:tcPr>
            <w:tcW w:w="851" w:type="dxa"/>
            <w:shd w:val="clear" w:color="auto" w:fill="D9D9D9" w:themeFill="background1" w:themeFillShade="D9"/>
          </w:tcPr>
          <w:p w14:paraId="410C8572" w14:textId="3A524354" w:rsidR="00436047" w:rsidRPr="00572B17" w:rsidRDefault="00436047" w:rsidP="00DC2850">
            <w:pPr>
              <w:pStyle w:val="OLtablecolumnheading"/>
              <w:keepNext w:val="0"/>
              <w:rPr>
                <w:b w:val="0"/>
                <w:bCs/>
              </w:rPr>
            </w:pPr>
          </w:p>
        </w:tc>
        <w:tc>
          <w:tcPr>
            <w:tcW w:w="709" w:type="dxa"/>
            <w:shd w:val="clear" w:color="auto" w:fill="D9D9D9" w:themeFill="background1" w:themeFillShade="D9"/>
          </w:tcPr>
          <w:p w14:paraId="18683DDC" w14:textId="77777777" w:rsidR="00436047" w:rsidRPr="00572B17" w:rsidRDefault="00436047" w:rsidP="00DC2850">
            <w:pPr>
              <w:pStyle w:val="OLtablecolumnheading"/>
              <w:keepNext w:val="0"/>
            </w:pPr>
          </w:p>
        </w:tc>
        <w:tc>
          <w:tcPr>
            <w:tcW w:w="850" w:type="dxa"/>
            <w:shd w:val="clear" w:color="auto" w:fill="D9D9D9" w:themeFill="background1" w:themeFillShade="D9"/>
          </w:tcPr>
          <w:p w14:paraId="6BBB7AF6" w14:textId="77777777" w:rsidR="00436047" w:rsidRPr="00572B17" w:rsidRDefault="00436047" w:rsidP="00DC2850">
            <w:pPr>
              <w:pStyle w:val="OLtablecolumnheading"/>
              <w:keepNext w:val="0"/>
              <w:rPr>
                <w:b w:val="0"/>
                <w:bCs/>
              </w:rPr>
            </w:pPr>
          </w:p>
        </w:tc>
        <w:tc>
          <w:tcPr>
            <w:tcW w:w="709" w:type="dxa"/>
            <w:shd w:val="clear" w:color="auto" w:fill="D9D9D9" w:themeFill="background1" w:themeFillShade="D9"/>
          </w:tcPr>
          <w:p w14:paraId="73810539" w14:textId="77777777" w:rsidR="00436047" w:rsidRPr="00572B17" w:rsidRDefault="00436047" w:rsidP="00DC2850">
            <w:pPr>
              <w:pStyle w:val="OLtablecolumnheading"/>
              <w:keepNext w:val="0"/>
              <w:rPr>
                <w:b w:val="0"/>
                <w:bCs/>
              </w:rPr>
            </w:pPr>
          </w:p>
        </w:tc>
        <w:tc>
          <w:tcPr>
            <w:tcW w:w="992" w:type="dxa"/>
            <w:shd w:val="clear" w:color="auto" w:fill="D9D9D9" w:themeFill="background1" w:themeFillShade="D9"/>
          </w:tcPr>
          <w:p w14:paraId="5A723E74" w14:textId="0A4AD2AE" w:rsidR="00436047" w:rsidRPr="00572B17" w:rsidRDefault="00436047" w:rsidP="00DC2850">
            <w:pPr>
              <w:pStyle w:val="OLtablecolumnheading"/>
              <w:keepNext w:val="0"/>
              <w:rPr>
                <w:b w:val="0"/>
                <w:bCs/>
              </w:rPr>
            </w:pPr>
            <w:r w:rsidRPr="00572B17">
              <w:rPr>
                <w:b w:val="0"/>
                <w:bCs/>
              </w:rPr>
              <w:t>‘large’</w:t>
            </w:r>
            <w:r w:rsidRPr="00572B17">
              <w:rPr>
                <w:rStyle w:val="FootnoteReference"/>
                <w:b w:val="0"/>
                <w:bCs/>
              </w:rPr>
              <w:footnoteReference w:id="51"/>
            </w:r>
          </w:p>
        </w:tc>
      </w:tr>
      <w:tr w:rsidR="00436047" w:rsidRPr="00572B17" w14:paraId="06824A1C" w14:textId="77777777" w:rsidTr="001C58BD">
        <w:trPr>
          <w:jc w:val="center"/>
        </w:trPr>
        <w:tc>
          <w:tcPr>
            <w:tcW w:w="851" w:type="dxa"/>
          </w:tcPr>
          <w:p w14:paraId="66CB1249" w14:textId="39FB6C64" w:rsidR="00436047" w:rsidRPr="00572B17" w:rsidRDefault="00436047" w:rsidP="00CC50E8">
            <w:pPr>
              <w:pStyle w:val="OLtablecolumnheading"/>
              <w:keepNext w:val="0"/>
              <w:rPr>
                <w:b w:val="0"/>
                <w:bCs/>
              </w:rPr>
            </w:pPr>
            <w:r w:rsidRPr="00572B17">
              <w:rPr>
                <w:b w:val="0"/>
                <w:bCs/>
              </w:rPr>
              <w:t>*</w:t>
            </w:r>
            <w:proofErr w:type="spellStart"/>
            <w:proofErr w:type="gramStart"/>
            <w:r w:rsidRPr="00572B17">
              <w:rPr>
                <w:b w:val="0"/>
                <w:bCs/>
              </w:rPr>
              <w:t>alaq</w:t>
            </w:r>
            <w:proofErr w:type="spellEnd"/>
            <w:proofErr w:type="gramEnd"/>
          </w:p>
        </w:tc>
        <w:tc>
          <w:tcPr>
            <w:tcW w:w="850" w:type="dxa"/>
          </w:tcPr>
          <w:p w14:paraId="17896392" w14:textId="69E76CDE" w:rsidR="00436047" w:rsidRPr="00572B17" w:rsidRDefault="00436047" w:rsidP="00CC50E8">
            <w:pPr>
              <w:pStyle w:val="OLtablecolumnheading"/>
              <w:keepNext w:val="0"/>
              <w:rPr>
                <w:b w:val="0"/>
                <w:bCs/>
              </w:rPr>
            </w:pPr>
            <w:r w:rsidRPr="00572B17">
              <w:rPr>
                <w:b w:val="0"/>
                <w:bCs/>
              </w:rPr>
              <w:t>*</w:t>
            </w:r>
            <w:proofErr w:type="spellStart"/>
            <w:proofErr w:type="gramStart"/>
            <w:r w:rsidRPr="00572B17">
              <w:rPr>
                <w:b w:val="0"/>
                <w:bCs/>
              </w:rPr>
              <w:t>alak</w:t>
            </w:r>
            <w:proofErr w:type="spellEnd"/>
            <w:proofErr w:type="gramEnd"/>
            <w:r w:rsidRPr="00572B17">
              <w:rPr>
                <w:rStyle w:val="FootnoteReference"/>
                <w:b w:val="0"/>
                <w:bCs/>
              </w:rPr>
              <w:footnoteReference w:id="52"/>
            </w:r>
          </w:p>
        </w:tc>
        <w:tc>
          <w:tcPr>
            <w:tcW w:w="993" w:type="dxa"/>
          </w:tcPr>
          <w:p w14:paraId="0CBDA4D8" w14:textId="6BD21BE7" w:rsidR="00436047" w:rsidRPr="00572B17" w:rsidRDefault="00436047" w:rsidP="00CC50E8">
            <w:pPr>
              <w:pStyle w:val="OLtablecolumnheading"/>
              <w:keepNext w:val="0"/>
              <w:rPr>
                <w:b w:val="0"/>
                <w:bCs/>
              </w:rPr>
            </w:pPr>
            <w:r w:rsidRPr="00572B17">
              <w:rPr>
                <w:b w:val="0"/>
                <w:bCs/>
              </w:rPr>
              <w:t>*</w:t>
            </w:r>
            <w:proofErr w:type="spellStart"/>
            <w:r w:rsidRPr="00572B17">
              <w:rPr>
                <w:b w:val="0"/>
                <w:bCs/>
              </w:rPr>
              <w:t>ala</w:t>
            </w:r>
            <w:r w:rsidRPr="00572B17">
              <w:rPr>
                <w:b w:val="0"/>
                <w:bCs/>
                <w:vertAlign w:val="superscript"/>
              </w:rPr>
              <w:t>ʔ</w:t>
            </w:r>
            <w:proofErr w:type="spellEnd"/>
          </w:p>
        </w:tc>
        <w:tc>
          <w:tcPr>
            <w:tcW w:w="992" w:type="dxa"/>
          </w:tcPr>
          <w:p w14:paraId="6269ACE9" w14:textId="77777777" w:rsidR="00436047" w:rsidRPr="00572B17" w:rsidRDefault="00436047" w:rsidP="00CC50E8">
            <w:pPr>
              <w:pStyle w:val="OLtablecolumnheading"/>
              <w:keepNext w:val="0"/>
              <w:rPr>
                <w:b w:val="0"/>
                <w:bCs/>
              </w:rPr>
            </w:pPr>
          </w:p>
        </w:tc>
        <w:tc>
          <w:tcPr>
            <w:tcW w:w="850" w:type="dxa"/>
          </w:tcPr>
          <w:p w14:paraId="0B1B5A90" w14:textId="77777777" w:rsidR="00436047" w:rsidRPr="00572B17" w:rsidRDefault="00436047" w:rsidP="00CC50E8">
            <w:pPr>
              <w:pStyle w:val="OLtablecolumnheading"/>
              <w:keepNext w:val="0"/>
              <w:rPr>
                <w:b w:val="0"/>
                <w:bCs/>
              </w:rPr>
            </w:pPr>
          </w:p>
        </w:tc>
        <w:tc>
          <w:tcPr>
            <w:tcW w:w="851" w:type="dxa"/>
          </w:tcPr>
          <w:p w14:paraId="336DF9B7" w14:textId="7685646D" w:rsidR="00436047" w:rsidRPr="00572B17" w:rsidRDefault="00436047" w:rsidP="00CC50E8">
            <w:pPr>
              <w:pStyle w:val="OLtablecolumnheading"/>
              <w:keepNext w:val="0"/>
              <w:rPr>
                <w:b w:val="0"/>
                <w:bCs/>
              </w:rPr>
            </w:pPr>
            <w:r w:rsidRPr="00572B17">
              <w:rPr>
                <w:b w:val="0"/>
                <w:bCs/>
              </w:rPr>
              <w:t>*</w:t>
            </w:r>
            <w:proofErr w:type="gramStart"/>
            <w:r w:rsidRPr="00572B17">
              <w:rPr>
                <w:b w:val="0"/>
                <w:bCs/>
              </w:rPr>
              <w:t>ala</w:t>
            </w:r>
            <w:proofErr w:type="gramEnd"/>
            <w:r w:rsidRPr="00572B17">
              <w:rPr>
                <w:rStyle w:val="FootnoteReference"/>
                <w:b w:val="0"/>
                <w:bCs/>
              </w:rPr>
              <w:footnoteReference w:id="53"/>
            </w:r>
          </w:p>
        </w:tc>
        <w:tc>
          <w:tcPr>
            <w:tcW w:w="709" w:type="dxa"/>
          </w:tcPr>
          <w:p w14:paraId="1D11AC30" w14:textId="77777777" w:rsidR="00436047" w:rsidRPr="00572B17" w:rsidRDefault="00436047" w:rsidP="00CC50E8">
            <w:pPr>
              <w:pStyle w:val="OLtablecolumnheading"/>
              <w:keepNext w:val="0"/>
              <w:rPr>
                <w:b w:val="0"/>
                <w:bCs/>
              </w:rPr>
            </w:pPr>
          </w:p>
        </w:tc>
        <w:tc>
          <w:tcPr>
            <w:tcW w:w="850" w:type="dxa"/>
          </w:tcPr>
          <w:p w14:paraId="642E1595" w14:textId="77777777" w:rsidR="00436047" w:rsidRPr="00572B17" w:rsidRDefault="00436047" w:rsidP="00CC50E8">
            <w:pPr>
              <w:pStyle w:val="OLtablecolumnheading"/>
              <w:keepNext w:val="0"/>
              <w:rPr>
                <w:b w:val="0"/>
                <w:bCs/>
              </w:rPr>
            </w:pPr>
          </w:p>
        </w:tc>
        <w:tc>
          <w:tcPr>
            <w:tcW w:w="709" w:type="dxa"/>
          </w:tcPr>
          <w:p w14:paraId="4C708A0D" w14:textId="77777777" w:rsidR="00436047" w:rsidRPr="00572B17" w:rsidRDefault="00436047" w:rsidP="00CC50E8">
            <w:pPr>
              <w:pStyle w:val="OLtablecolumnheading"/>
              <w:keepNext w:val="0"/>
              <w:rPr>
                <w:b w:val="0"/>
                <w:bCs/>
              </w:rPr>
            </w:pPr>
          </w:p>
        </w:tc>
        <w:tc>
          <w:tcPr>
            <w:tcW w:w="992" w:type="dxa"/>
          </w:tcPr>
          <w:p w14:paraId="643CAB3E" w14:textId="37B240E6" w:rsidR="00436047" w:rsidRPr="00572B17" w:rsidRDefault="00436047" w:rsidP="00CC50E8">
            <w:pPr>
              <w:pStyle w:val="OLtablecolumnheading"/>
              <w:keepNext w:val="0"/>
              <w:rPr>
                <w:b w:val="0"/>
                <w:bCs/>
              </w:rPr>
            </w:pPr>
            <w:r w:rsidRPr="00572B17">
              <w:rPr>
                <w:b w:val="0"/>
                <w:bCs/>
              </w:rPr>
              <w:t>‘take’</w:t>
            </w:r>
          </w:p>
        </w:tc>
      </w:tr>
      <w:tr w:rsidR="00436047" w:rsidRPr="00572B17" w14:paraId="18660B15" w14:textId="77777777" w:rsidTr="001C58BD">
        <w:trPr>
          <w:jc w:val="center"/>
        </w:trPr>
        <w:tc>
          <w:tcPr>
            <w:tcW w:w="851" w:type="dxa"/>
            <w:shd w:val="clear" w:color="auto" w:fill="D9D9D9" w:themeFill="background1" w:themeFillShade="D9"/>
          </w:tcPr>
          <w:p w14:paraId="1180F75A" w14:textId="384A8786" w:rsidR="00436047" w:rsidRPr="00572B17" w:rsidRDefault="00436047" w:rsidP="00CC50E8">
            <w:pPr>
              <w:pStyle w:val="OLtablecolumnheading"/>
              <w:keepNext w:val="0"/>
              <w:rPr>
                <w:b w:val="0"/>
                <w:bCs/>
              </w:rPr>
            </w:pPr>
            <w:r w:rsidRPr="00572B17">
              <w:rPr>
                <w:b w:val="0"/>
                <w:bCs/>
                <w:lang w:val="id-ID"/>
              </w:rPr>
              <w:t>*</w:t>
            </w:r>
            <w:proofErr w:type="spellStart"/>
            <w:r w:rsidRPr="00572B17">
              <w:rPr>
                <w:b w:val="0"/>
                <w:bCs/>
                <w:lang w:val="id-ID"/>
              </w:rPr>
              <w:t>aluja</w:t>
            </w:r>
            <w:proofErr w:type="spellEnd"/>
          </w:p>
        </w:tc>
        <w:tc>
          <w:tcPr>
            <w:tcW w:w="850" w:type="dxa"/>
            <w:shd w:val="clear" w:color="auto" w:fill="D9D9D9" w:themeFill="background1" w:themeFillShade="D9"/>
          </w:tcPr>
          <w:p w14:paraId="1B9E0553" w14:textId="1E3DE13F" w:rsidR="00436047" w:rsidRPr="00572B17" w:rsidRDefault="00436047" w:rsidP="00CC50E8">
            <w:pPr>
              <w:pStyle w:val="OLtablecolumnheading"/>
              <w:keepNext w:val="0"/>
              <w:rPr>
                <w:b w:val="0"/>
                <w:bCs/>
              </w:rPr>
            </w:pPr>
            <w:r w:rsidRPr="00572B17">
              <w:rPr>
                <w:b w:val="0"/>
                <w:bCs/>
                <w:lang w:val="id-ID"/>
              </w:rPr>
              <w:t>*[a]</w:t>
            </w:r>
            <w:proofErr w:type="spellStart"/>
            <w:r w:rsidRPr="00572B17">
              <w:rPr>
                <w:b w:val="0"/>
                <w:bCs/>
                <w:lang w:val="id-ID"/>
              </w:rPr>
              <w:t>luɡa</w:t>
            </w:r>
            <w:proofErr w:type="spellEnd"/>
            <w:r w:rsidRPr="00572B17">
              <w:rPr>
                <w:rStyle w:val="FootnoteReference"/>
                <w:b w:val="0"/>
                <w:bCs/>
                <w:lang w:val="id-ID"/>
              </w:rPr>
              <w:footnoteReference w:id="54"/>
            </w:r>
          </w:p>
        </w:tc>
        <w:tc>
          <w:tcPr>
            <w:tcW w:w="993" w:type="dxa"/>
            <w:shd w:val="clear" w:color="auto" w:fill="D9D9D9" w:themeFill="background1" w:themeFillShade="D9"/>
          </w:tcPr>
          <w:p w14:paraId="183EFB86" w14:textId="07D1A2BA" w:rsidR="00436047" w:rsidRPr="00572B17" w:rsidRDefault="00436047" w:rsidP="00CC50E8">
            <w:pPr>
              <w:pStyle w:val="OLtablecolumnheading"/>
              <w:keepNext w:val="0"/>
              <w:rPr>
                <w:b w:val="0"/>
                <w:bCs/>
              </w:rPr>
            </w:pPr>
            <w:r w:rsidRPr="00572B17">
              <w:rPr>
                <w:b w:val="0"/>
                <w:bCs/>
                <w:lang w:val="id-ID"/>
              </w:rPr>
              <w:t>*</w:t>
            </w:r>
            <w:proofErr w:type="spellStart"/>
            <w:r w:rsidRPr="00572B17">
              <w:rPr>
                <w:b w:val="0"/>
                <w:bCs/>
                <w:lang w:val="id-ID"/>
              </w:rPr>
              <w:t>luɡa</w:t>
            </w:r>
            <w:proofErr w:type="spellEnd"/>
          </w:p>
        </w:tc>
        <w:tc>
          <w:tcPr>
            <w:tcW w:w="992" w:type="dxa"/>
            <w:shd w:val="clear" w:color="auto" w:fill="D9D9D9" w:themeFill="background1" w:themeFillShade="D9"/>
          </w:tcPr>
          <w:p w14:paraId="43440A43" w14:textId="105C8181" w:rsidR="00436047" w:rsidRPr="00572B17" w:rsidRDefault="00436047" w:rsidP="00CC50E8">
            <w:pPr>
              <w:pStyle w:val="OLtablecolumnheading"/>
              <w:keepNext w:val="0"/>
              <w:rPr>
                <w:b w:val="0"/>
                <w:bCs/>
              </w:rPr>
            </w:pPr>
            <w:r w:rsidRPr="00572B17">
              <w:rPr>
                <w:b w:val="0"/>
                <w:bCs/>
                <w:lang w:val="id-ID"/>
              </w:rPr>
              <w:t>*</w:t>
            </w:r>
            <w:proofErr w:type="spellStart"/>
            <w:r w:rsidRPr="00572B17">
              <w:rPr>
                <w:b w:val="0"/>
                <w:bCs/>
                <w:lang w:val="id-ID"/>
              </w:rPr>
              <w:t>luɡa</w:t>
            </w:r>
            <w:proofErr w:type="spellEnd"/>
            <w:r w:rsidRPr="00572B17">
              <w:rPr>
                <w:rStyle w:val="FootnoteReference"/>
                <w:b w:val="0"/>
                <w:bCs/>
                <w:lang w:val="id-ID"/>
              </w:rPr>
              <w:footnoteReference w:id="55"/>
            </w:r>
          </w:p>
        </w:tc>
        <w:tc>
          <w:tcPr>
            <w:tcW w:w="850" w:type="dxa"/>
            <w:shd w:val="clear" w:color="auto" w:fill="D9D9D9" w:themeFill="background1" w:themeFillShade="D9"/>
          </w:tcPr>
          <w:p w14:paraId="244A8A3A" w14:textId="77777777" w:rsidR="00436047" w:rsidRPr="00572B17" w:rsidRDefault="00436047" w:rsidP="00CC50E8">
            <w:pPr>
              <w:pStyle w:val="OLtablecolumnheading"/>
              <w:keepNext w:val="0"/>
              <w:rPr>
                <w:b w:val="0"/>
                <w:bCs/>
              </w:rPr>
            </w:pPr>
          </w:p>
        </w:tc>
        <w:tc>
          <w:tcPr>
            <w:tcW w:w="851" w:type="dxa"/>
            <w:shd w:val="clear" w:color="auto" w:fill="D9D9D9" w:themeFill="background1" w:themeFillShade="D9"/>
          </w:tcPr>
          <w:p w14:paraId="5AA59D66" w14:textId="1BF2F373" w:rsidR="00436047" w:rsidRPr="00572B17" w:rsidRDefault="00436047" w:rsidP="00CC50E8">
            <w:pPr>
              <w:pStyle w:val="OLtablecolumnheading"/>
              <w:keepNext w:val="0"/>
              <w:rPr>
                <w:b w:val="0"/>
                <w:bCs/>
              </w:rPr>
            </w:pPr>
            <w:r w:rsidRPr="00572B17">
              <w:rPr>
                <w:b w:val="0"/>
                <w:bCs/>
              </w:rPr>
              <w:t>*</w:t>
            </w:r>
            <w:proofErr w:type="spellStart"/>
            <w:proofErr w:type="gramStart"/>
            <w:r w:rsidRPr="00572B17">
              <w:rPr>
                <w:b w:val="0"/>
                <w:bCs/>
              </w:rPr>
              <w:t>aluxa</w:t>
            </w:r>
            <w:proofErr w:type="spellEnd"/>
            <w:proofErr w:type="gramEnd"/>
            <w:r w:rsidRPr="00572B17">
              <w:rPr>
                <w:rStyle w:val="FootnoteReference"/>
                <w:b w:val="0"/>
                <w:bCs/>
              </w:rPr>
              <w:footnoteReference w:id="56"/>
            </w:r>
          </w:p>
        </w:tc>
        <w:tc>
          <w:tcPr>
            <w:tcW w:w="709" w:type="dxa"/>
            <w:shd w:val="clear" w:color="auto" w:fill="D9D9D9" w:themeFill="background1" w:themeFillShade="D9"/>
          </w:tcPr>
          <w:p w14:paraId="1E943317" w14:textId="04AED53C" w:rsidR="00436047" w:rsidRPr="00572B17" w:rsidRDefault="00436047" w:rsidP="00CC50E8">
            <w:pPr>
              <w:pStyle w:val="OLtablecolumnheading"/>
              <w:keepNext w:val="0"/>
              <w:rPr>
                <w:b w:val="0"/>
                <w:bCs/>
              </w:rPr>
            </w:pPr>
            <w:proofErr w:type="spellStart"/>
            <w:r w:rsidRPr="00572B17">
              <w:rPr>
                <w:b w:val="0"/>
                <w:bCs/>
              </w:rPr>
              <w:t>luɡə</w:t>
            </w:r>
            <w:proofErr w:type="spellEnd"/>
          </w:p>
        </w:tc>
        <w:tc>
          <w:tcPr>
            <w:tcW w:w="850" w:type="dxa"/>
            <w:shd w:val="clear" w:color="auto" w:fill="D9D9D9" w:themeFill="background1" w:themeFillShade="D9"/>
          </w:tcPr>
          <w:p w14:paraId="0848726A" w14:textId="77777777" w:rsidR="00436047" w:rsidRPr="00572B17" w:rsidRDefault="00436047" w:rsidP="00CC50E8">
            <w:pPr>
              <w:pStyle w:val="OLtablecolumnheading"/>
              <w:keepNext w:val="0"/>
              <w:rPr>
                <w:b w:val="0"/>
                <w:bCs/>
              </w:rPr>
            </w:pPr>
          </w:p>
        </w:tc>
        <w:tc>
          <w:tcPr>
            <w:tcW w:w="709" w:type="dxa"/>
            <w:shd w:val="clear" w:color="auto" w:fill="D9D9D9" w:themeFill="background1" w:themeFillShade="D9"/>
          </w:tcPr>
          <w:p w14:paraId="31F4BCE4" w14:textId="77777777" w:rsidR="00436047" w:rsidRPr="00572B17" w:rsidRDefault="00436047" w:rsidP="00CC50E8">
            <w:pPr>
              <w:pStyle w:val="OLtablecolumnheading"/>
              <w:keepNext w:val="0"/>
              <w:rPr>
                <w:b w:val="0"/>
                <w:bCs/>
              </w:rPr>
            </w:pPr>
          </w:p>
        </w:tc>
        <w:tc>
          <w:tcPr>
            <w:tcW w:w="992" w:type="dxa"/>
            <w:shd w:val="clear" w:color="auto" w:fill="D9D9D9" w:themeFill="background1" w:themeFillShade="D9"/>
          </w:tcPr>
          <w:p w14:paraId="57BA128A" w14:textId="146CEE0A" w:rsidR="00436047" w:rsidRPr="00572B17" w:rsidRDefault="00436047" w:rsidP="00CC50E8">
            <w:pPr>
              <w:pStyle w:val="OLtablecolumnheading"/>
              <w:keepNext w:val="0"/>
              <w:rPr>
                <w:b w:val="0"/>
                <w:bCs/>
              </w:rPr>
            </w:pPr>
            <w:r w:rsidRPr="00572B17">
              <w:rPr>
                <w:b w:val="0"/>
                <w:bCs/>
              </w:rPr>
              <w:t>‘oar’</w:t>
            </w:r>
          </w:p>
        </w:tc>
      </w:tr>
      <w:tr w:rsidR="00436047" w:rsidRPr="00572B17" w14:paraId="6D5CB058" w14:textId="0CB8A713" w:rsidTr="001C58BD">
        <w:trPr>
          <w:jc w:val="center"/>
        </w:trPr>
        <w:tc>
          <w:tcPr>
            <w:tcW w:w="851" w:type="dxa"/>
          </w:tcPr>
          <w:p w14:paraId="0BAA567F" w14:textId="55D05895" w:rsidR="00436047" w:rsidRPr="00572B17" w:rsidRDefault="00436047" w:rsidP="00CC50E8">
            <w:pPr>
              <w:pStyle w:val="OLtablecontents"/>
              <w:keepNext w:val="0"/>
              <w:rPr>
                <w:lang w:val="id-ID"/>
              </w:rPr>
            </w:pPr>
            <w:r w:rsidRPr="00572B17">
              <w:rPr>
                <w:lang w:val="id-ID"/>
              </w:rPr>
              <w:t>*</w:t>
            </w:r>
            <w:proofErr w:type="spellStart"/>
            <w:r w:rsidRPr="00572B17">
              <w:rPr>
                <w:lang w:val="id-ID"/>
              </w:rPr>
              <w:t>ambit</w:t>
            </w:r>
            <w:proofErr w:type="spellEnd"/>
          </w:p>
        </w:tc>
        <w:tc>
          <w:tcPr>
            <w:tcW w:w="850" w:type="dxa"/>
          </w:tcPr>
          <w:p w14:paraId="3D35845C" w14:textId="34E33B66" w:rsidR="00436047" w:rsidRPr="00572B17" w:rsidRDefault="00436047" w:rsidP="00CC50E8">
            <w:pPr>
              <w:pStyle w:val="OLtablecontents"/>
              <w:keepNext w:val="0"/>
              <w:rPr>
                <w:lang w:val="id-ID"/>
              </w:rPr>
            </w:pPr>
            <w:r w:rsidRPr="00572B17">
              <w:rPr>
                <w:lang w:val="id-ID"/>
              </w:rPr>
              <w:t>*</w:t>
            </w:r>
            <w:proofErr w:type="spellStart"/>
            <w:r w:rsidRPr="00572B17">
              <w:rPr>
                <w:lang w:val="id-ID"/>
              </w:rPr>
              <w:t>ambit</w:t>
            </w:r>
            <w:proofErr w:type="spellEnd"/>
          </w:p>
        </w:tc>
        <w:tc>
          <w:tcPr>
            <w:tcW w:w="993" w:type="dxa"/>
          </w:tcPr>
          <w:p w14:paraId="6C729738" w14:textId="0C6A87C8" w:rsidR="00436047" w:rsidRPr="00572B17" w:rsidRDefault="00436047" w:rsidP="00CC50E8">
            <w:pPr>
              <w:pStyle w:val="OLtablecontents"/>
              <w:keepNext w:val="0"/>
              <w:rPr>
                <w:lang w:val="id-ID"/>
              </w:rPr>
            </w:pPr>
            <w:r w:rsidRPr="00572B17">
              <w:rPr>
                <w:lang w:val="id-ID"/>
              </w:rPr>
              <w:t>*</w:t>
            </w:r>
            <w:proofErr w:type="spellStart"/>
            <w:r w:rsidRPr="00572B17">
              <w:rPr>
                <w:lang w:val="id-ID"/>
              </w:rPr>
              <w:t>ambit</w:t>
            </w:r>
            <w:proofErr w:type="spellEnd"/>
          </w:p>
        </w:tc>
        <w:tc>
          <w:tcPr>
            <w:tcW w:w="992" w:type="dxa"/>
          </w:tcPr>
          <w:p w14:paraId="03201F8E" w14:textId="6DE7C152" w:rsidR="00436047" w:rsidRPr="00572B17" w:rsidRDefault="00436047" w:rsidP="00CC50E8">
            <w:pPr>
              <w:pStyle w:val="OLtablecontents"/>
              <w:keepNext w:val="0"/>
            </w:pPr>
            <w:r w:rsidRPr="00572B17">
              <w:rPr>
                <w:lang w:val="id-ID"/>
              </w:rPr>
              <w:t>*</w:t>
            </w:r>
            <w:proofErr w:type="spellStart"/>
            <w:r w:rsidRPr="00572B17">
              <w:rPr>
                <w:lang w:val="id-ID"/>
              </w:rPr>
              <w:t>ambit</w:t>
            </w:r>
            <w:proofErr w:type="spellEnd"/>
            <w:r w:rsidRPr="00572B17">
              <w:rPr>
                <w:rStyle w:val="FootnoteReference"/>
                <w:lang w:val="id-ID"/>
              </w:rPr>
              <w:footnoteReference w:id="57"/>
            </w:r>
          </w:p>
        </w:tc>
        <w:tc>
          <w:tcPr>
            <w:tcW w:w="850" w:type="dxa"/>
          </w:tcPr>
          <w:p w14:paraId="026746C2" w14:textId="1BA418D4" w:rsidR="00436047" w:rsidRPr="00572B17" w:rsidRDefault="00436047" w:rsidP="00CC50E8">
            <w:pPr>
              <w:pStyle w:val="OLtablecontents"/>
              <w:keepNext w:val="0"/>
            </w:pPr>
          </w:p>
        </w:tc>
        <w:tc>
          <w:tcPr>
            <w:tcW w:w="851" w:type="dxa"/>
          </w:tcPr>
          <w:p w14:paraId="4F122E7C" w14:textId="21D853F1" w:rsidR="00436047" w:rsidRPr="00572B17" w:rsidRDefault="00436047" w:rsidP="00CC50E8">
            <w:pPr>
              <w:pStyle w:val="OLtablecontents"/>
              <w:keepNext w:val="0"/>
            </w:pPr>
          </w:p>
        </w:tc>
        <w:tc>
          <w:tcPr>
            <w:tcW w:w="709" w:type="dxa"/>
          </w:tcPr>
          <w:p w14:paraId="078E29C1" w14:textId="37004EB5" w:rsidR="00436047" w:rsidRPr="00572B17" w:rsidRDefault="00436047" w:rsidP="00CC50E8">
            <w:pPr>
              <w:pStyle w:val="OLtablecontents"/>
              <w:keepNext w:val="0"/>
            </w:pPr>
          </w:p>
        </w:tc>
        <w:tc>
          <w:tcPr>
            <w:tcW w:w="850" w:type="dxa"/>
          </w:tcPr>
          <w:p w14:paraId="40C3756E" w14:textId="77777777" w:rsidR="00436047" w:rsidRPr="00572B17" w:rsidRDefault="00436047" w:rsidP="00CC50E8">
            <w:pPr>
              <w:pStyle w:val="OLtablecontents"/>
              <w:keepNext w:val="0"/>
            </w:pPr>
          </w:p>
        </w:tc>
        <w:tc>
          <w:tcPr>
            <w:tcW w:w="709" w:type="dxa"/>
          </w:tcPr>
          <w:p w14:paraId="204832FF" w14:textId="77777777" w:rsidR="00436047" w:rsidRPr="00572B17" w:rsidRDefault="00436047" w:rsidP="00CC50E8">
            <w:pPr>
              <w:pStyle w:val="OLtablecontents"/>
              <w:keepNext w:val="0"/>
            </w:pPr>
          </w:p>
        </w:tc>
        <w:tc>
          <w:tcPr>
            <w:tcW w:w="992" w:type="dxa"/>
          </w:tcPr>
          <w:p w14:paraId="22EE4C0F" w14:textId="14FF46B4" w:rsidR="00436047" w:rsidRPr="00572B17" w:rsidRDefault="00436047" w:rsidP="00CC50E8">
            <w:pPr>
              <w:pStyle w:val="OLtablecontents"/>
              <w:keepNext w:val="0"/>
            </w:pPr>
            <w:r w:rsidRPr="00572B17">
              <w:t>‘bring’</w:t>
            </w:r>
          </w:p>
        </w:tc>
      </w:tr>
      <w:tr w:rsidR="00436047" w:rsidRPr="00572B17" w14:paraId="591A63B6" w14:textId="77777777" w:rsidTr="001C58BD">
        <w:trPr>
          <w:jc w:val="center"/>
        </w:trPr>
        <w:tc>
          <w:tcPr>
            <w:tcW w:w="851" w:type="dxa"/>
            <w:shd w:val="clear" w:color="auto" w:fill="D9D9D9" w:themeFill="background1" w:themeFillShade="D9"/>
          </w:tcPr>
          <w:p w14:paraId="6574DEC7" w14:textId="4C5CBAA8" w:rsidR="00436047" w:rsidRPr="00572B17" w:rsidRDefault="00436047" w:rsidP="00CC50E8">
            <w:pPr>
              <w:pStyle w:val="OLtablecontents"/>
              <w:keepNext w:val="0"/>
              <w:rPr>
                <w:lang w:val="id-ID"/>
              </w:rPr>
            </w:pPr>
            <w:r w:rsidRPr="00572B17">
              <w:rPr>
                <w:lang w:val="id-ID"/>
              </w:rPr>
              <w:t>*bak</w:t>
            </w:r>
          </w:p>
        </w:tc>
        <w:tc>
          <w:tcPr>
            <w:tcW w:w="850" w:type="dxa"/>
            <w:shd w:val="clear" w:color="auto" w:fill="D9D9D9" w:themeFill="background1" w:themeFillShade="D9"/>
          </w:tcPr>
          <w:p w14:paraId="4F935414" w14:textId="1C719D4B" w:rsidR="00436047" w:rsidRPr="00572B17" w:rsidRDefault="00436047" w:rsidP="00CC50E8">
            <w:pPr>
              <w:pStyle w:val="OLtablecontents"/>
              <w:keepNext w:val="0"/>
              <w:rPr>
                <w:lang w:val="id-ID"/>
              </w:rPr>
            </w:pPr>
            <w:r w:rsidRPr="00572B17">
              <w:rPr>
                <w:lang w:val="id-ID"/>
              </w:rPr>
              <w:t>*bak</w:t>
            </w:r>
          </w:p>
        </w:tc>
        <w:tc>
          <w:tcPr>
            <w:tcW w:w="993" w:type="dxa"/>
            <w:shd w:val="clear" w:color="auto" w:fill="D9D9D9" w:themeFill="background1" w:themeFillShade="D9"/>
          </w:tcPr>
          <w:p w14:paraId="620D70A9" w14:textId="4DAC0D0E" w:rsidR="00436047" w:rsidRPr="00572B17" w:rsidRDefault="00436047" w:rsidP="00CC50E8">
            <w:pPr>
              <w:pStyle w:val="OLtablecontents"/>
              <w:keepNext w:val="0"/>
              <w:rPr>
                <w:lang w:val="id-ID"/>
              </w:rPr>
            </w:pPr>
            <w:r w:rsidRPr="00572B17">
              <w:rPr>
                <w:lang w:val="id-ID"/>
              </w:rPr>
              <w:t>*</w:t>
            </w:r>
            <w:proofErr w:type="spellStart"/>
            <w:r w:rsidRPr="00572B17">
              <w:rPr>
                <w:lang w:val="id-ID"/>
              </w:rPr>
              <w:t>baʔ</w:t>
            </w:r>
            <w:proofErr w:type="spellEnd"/>
          </w:p>
        </w:tc>
        <w:tc>
          <w:tcPr>
            <w:tcW w:w="992" w:type="dxa"/>
            <w:shd w:val="clear" w:color="auto" w:fill="D9D9D9" w:themeFill="background1" w:themeFillShade="D9"/>
          </w:tcPr>
          <w:p w14:paraId="38A7E4BA" w14:textId="44041D3E" w:rsidR="00436047" w:rsidRPr="00572B17" w:rsidRDefault="00436047" w:rsidP="00CC50E8">
            <w:pPr>
              <w:pStyle w:val="OLtablecontents"/>
              <w:keepNext w:val="0"/>
              <w:rPr>
                <w:lang w:val="id-ID"/>
              </w:rPr>
            </w:pPr>
          </w:p>
        </w:tc>
        <w:tc>
          <w:tcPr>
            <w:tcW w:w="850" w:type="dxa"/>
            <w:shd w:val="clear" w:color="auto" w:fill="D9D9D9" w:themeFill="background1" w:themeFillShade="D9"/>
          </w:tcPr>
          <w:p w14:paraId="1BFE8B8A" w14:textId="77777777" w:rsidR="00436047" w:rsidRPr="00572B17" w:rsidRDefault="00436047" w:rsidP="00CC50E8">
            <w:pPr>
              <w:pStyle w:val="OLtablecontents"/>
              <w:keepNext w:val="0"/>
            </w:pPr>
          </w:p>
        </w:tc>
        <w:tc>
          <w:tcPr>
            <w:tcW w:w="851" w:type="dxa"/>
            <w:shd w:val="clear" w:color="auto" w:fill="D9D9D9" w:themeFill="background1" w:themeFillShade="D9"/>
          </w:tcPr>
          <w:p w14:paraId="0F3BEA0E" w14:textId="77777777" w:rsidR="00436047" w:rsidRPr="00572B17" w:rsidRDefault="00436047" w:rsidP="00CC50E8">
            <w:pPr>
              <w:pStyle w:val="OLtablecontents"/>
              <w:keepNext w:val="0"/>
            </w:pPr>
          </w:p>
        </w:tc>
        <w:tc>
          <w:tcPr>
            <w:tcW w:w="709" w:type="dxa"/>
            <w:shd w:val="clear" w:color="auto" w:fill="D9D9D9" w:themeFill="background1" w:themeFillShade="D9"/>
          </w:tcPr>
          <w:p w14:paraId="088EC20D" w14:textId="60B8F8D4" w:rsidR="00436047" w:rsidRPr="00572B17" w:rsidRDefault="00436047" w:rsidP="00CC50E8">
            <w:pPr>
              <w:pStyle w:val="OLtablecontents"/>
              <w:keepNext w:val="0"/>
            </w:pPr>
          </w:p>
        </w:tc>
        <w:tc>
          <w:tcPr>
            <w:tcW w:w="850" w:type="dxa"/>
            <w:shd w:val="clear" w:color="auto" w:fill="D9D9D9" w:themeFill="background1" w:themeFillShade="D9"/>
          </w:tcPr>
          <w:p w14:paraId="41D06211" w14:textId="77777777" w:rsidR="00436047" w:rsidRPr="00572B17" w:rsidRDefault="00436047" w:rsidP="00CC50E8">
            <w:pPr>
              <w:pStyle w:val="OLtablecontents"/>
              <w:keepNext w:val="0"/>
            </w:pPr>
          </w:p>
        </w:tc>
        <w:tc>
          <w:tcPr>
            <w:tcW w:w="709" w:type="dxa"/>
            <w:shd w:val="clear" w:color="auto" w:fill="D9D9D9" w:themeFill="background1" w:themeFillShade="D9"/>
          </w:tcPr>
          <w:p w14:paraId="007ABBFA" w14:textId="77777777" w:rsidR="00436047" w:rsidRPr="00572B17" w:rsidRDefault="00436047" w:rsidP="00CC50E8">
            <w:pPr>
              <w:pStyle w:val="OLtablecontents"/>
              <w:keepNext w:val="0"/>
            </w:pPr>
          </w:p>
        </w:tc>
        <w:tc>
          <w:tcPr>
            <w:tcW w:w="992" w:type="dxa"/>
            <w:shd w:val="clear" w:color="auto" w:fill="D9D9D9" w:themeFill="background1" w:themeFillShade="D9"/>
          </w:tcPr>
          <w:p w14:paraId="6C3F728C" w14:textId="0CD91EAE" w:rsidR="00436047" w:rsidRPr="00572B17" w:rsidRDefault="00436047" w:rsidP="00CC50E8">
            <w:pPr>
              <w:pStyle w:val="OLtablecontents"/>
              <w:keepNext w:val="0"/>
            </w:pPr>
            <w:r w:rsidRPr="00572B17">
              <w:t>NEG.IMP</w:t>
            </w:r>
          </w:p>
        </w:tc>
      </w:tr>
      <w:tr w:rsidR="00436047" w:rsidRPr="00572B17" w14:paraId="1268AF7D" w14:textId="77777777" w:rsidTr="001C58BD">
        <w:trPr>
          <w:jc w:val="center"/>
        </w:trPr>
        <w:tc>
          <w:tcPr>
            <w:tcW w:w="851" w:type="dxa"/>
          </w:tcPr>
          <w:p w14:paraId="1F4F9FAC" w14:textId="5A36EBEB" w:rsidR="00436047" w:rsidRPr="00572B17" w:rsidRDefault="00436047" w:rsidP="00CC50E8">
            <w:pPr>
              <w:pStyle w:val="OLtablecontents"/>
              <w:keepNext w:val="0"/>
              <w:rPr>
                <w:lang w:val="id-ID"/>
              </w:rPr>
            </w:pPr>
            <w:r w:rsidRPr="00572B17">
              <w:rPr>
                <w:lang w:val="id-ID"/>
              </w:rPr>
              <w:t>*</w:t>
            </w:r>
            <w:proofErr w:type="spellStart"/>
            <w:r w:rsidRPr="00572B17">
              <w:rPr>
                <w:lang w:val="id-ID"/>
              </w:rPr>
              <w:t>bayaw</w:t>
            </w:r>
            <w:proofErr w:type="spellEnd"/>
          </w:p>
        </w:tc>
        <w:tc>
          <w:tcPr>
            <w:tcW w:w="850" w:type="dxa"/>
          </w:tcPr>
          <w:p w14:paraId="4CAD402E" w14:textId="08057888" w:rsidR="00436047" w:rsidRPr="00572B17" w:rsidRDefault="00436047" w:rsidP="00CC50E8">
            <w:pPr>
              <w:pStyle w:val="OLtablecontents"/>
              <w:keepNext w:val="0"/>
              <w:rPr>
                <w:lang w:val="id-ID"/>
              </w:rPr>
            </w:pPr>
            <w:r w:rsidRPr="00572B17">
              <w:rPr>
                <w:lang w:val="id-ID"/>
              </w:rPr>
              <w:t>*</w:t>
            </w:r>
            <w:proofErr w:type="spellStart"/>
            <w:r w:rsidRPr="00572B17">
              <w:rPr>
                <w:lang w:val="id-ID"/>
              </w:rPr>
              <w:t>bajaw</w:t>
            </w:r>
            <w:proofErr w:type="spellEnd"/>
          </w:p>
        </w:tc>
        <w:tc>
          <w:tcPr>
            <w:tcW w:w="993" w:type="dxa"/>
          </w:tcPr>
          <w:p w14:paraId="2D84157B" w14:textId="54EDAAEF" w:rsidR="00436047" w:rsidRPr="00572B17" w:rsidRDefault="00436047" w:rsidP="00CC50E8">
            <w:pPr>
              <w:pStyle w:val="OLtablecontents"/>
              <w:keepNext w:val="0"/>
              <w:rPr>
                <w:lang w:val="id-ID"/>
              </w:rPr>
            </w:pPr>
            <w:r w:rsidRPr="00572B17">
              <w:rPr>
                <w:lang w:val="id-ID"/>
              </w:rPr>
              <w:t>*</w:t>
            </w:r>
            <w:proofErr w:type="spellStart"/>
            <w:r w:rsidRPr="00572B17">
              <w:rPr>
                <w:lang w:val="id-ID"/>
              </w:rPr>
              <w:t>baɟa</w:t>
            </w:r>
            <w:proofErr w:type="spellEnd"/>
            <w:r w:rsidRPr="00572B17">
              <w:rPr>
                <w:vertAlign w:val="superscript"/>
              </w:rPr>
              <w:t>ʔ</w:t>
            </w:r>
            <w:r w:rsidRPr="00572B17">
              <w:rPr>
                <w:rStyle w:val="FootnoteReference"/>
                <w:lang w:val="id-ID"/>
              </w:rPr>
              <w:footnoteReference w:id="58"/>
            </w:r>
          </w:p>
        </w:tc>
        <w:tc>
          <w:tcPr>
            <w:tcW w:w="992" w:type="dxa"/>
          </w:tcPr>
          <w:p w14:paraId="3F38D152" w14:textId="308B632A" w:rsidR="00436047" w:rsidRPr="00572B17" w:rsidRDefault="00436047" w:rsidP="00CC50E8">
            <w:pPr>
              <w:pStyle w:val="OLtablecontents"/>
              <w:keepNext w:val="0"/>
              <w:rPr>
                <w:lang w:val="id-ID"/>
              </w:rPr>
            </w:pPr>
            <w:r w:rsidRPr="00572B17">
              <w:rPr>
                <w:lang w:val="id-ID"/>
              </w:rPr>
              <w:t>*</w:t>
            </w:r>
            <w:proofErr w:type="spellStart"/>
            <w:r w:rsidRPr="00572B17">
              <w:rPr>
                <w:lang w:val="id-ID"/>
              </w:rPr>
              <w:t>bajow</w:t>
            </w:r>
            <w:proofErr w:type="spellEnd"/>
            <w:r w:rsidRPr="00572B17">
              <w:rPr>
                <w:rStyle w:val="FootnoteReference"/>
                <w:lang w:val="id-ID"/>
              </w:rPr>
              <w:footnoteReference w:id="59"/>
            </w:r>
          </w:p>
        </w:tc>
        <w:tc>
          <w:tcPr>
            <w:tcW w:w="850" w:type="dxa"/>
          </w:tcPr>
          <w:p w14:paraId="01C31521" w14:textId="77777777" w:rsidR="00436047" w:rsidRPr="00572B17" w:rsidRDefault="00436047" w:rsidP="00CC50E8">
            <w:pPr>
              <w:pStyle w:val="OLtablecontents"/>
              <w:keepNext w:val="0"/>
            </w:pPr>
          </w:p>
        </w:tc>
        <w:tc>
          <w:tcPr>
            <w:tcW w:w="851" w:type="dxa"/>
          </w:tcPr>
          <w:p w14:paraId="340E3A67" w14:textId="27D7819D" w:rsidR="00436047" w:rsidRPr="00572B17" w:rsidRDefault="00436047" w:rsidP="00CC50E8">
            <w:pPr>
              <w:pStyle w:val="OLtablecontents"/>
              <w:keepNext w:val="0"/>
            </w:pPr>
            <w:r w:rsidRPr="00572B17">
              <w:t>*</w:t>
            </w:r>
            <w:proofErr w:type="gramStart"/>
            <w:r w:rsidRPr="00572B17">
              <w:t>baja</w:t>
            </w:r>
            <w:proofErr w:type="gramEnd"/>
            <w:r w:rsidRPr="00572B17">
              <w:rPr>
                <w:rStyle w:val="FootnoteReference"/>
              </w:rPr>
              <w:footnoteReference w:id="60"/>
            </w:r>
          </w:p>
        </w:tc>
        <w:tc>
          <w:tcPr>
            <w:tcW w:w="709" w:type="dxa"/>
          </w:tcPr>
          <w:p w14:paraId="20E349BA" w14:textId="77777777" w:rsidR="00436047" w:rsidRPr="00572B17" w:rsidRDefault="00436047" w:rsidP="00CC50E8">
            <w:pPr>
              <w:pStyle w:val="OLtablecontents"/>
              <w:keepNext w:val="0"/>
            </w:pPr>
          </w:p>
        </w:tc>
        <w:tc>
          <w:tcPr>
            <w:tcW w:w="850" w:type="dxa"/>
          </w:tcPr>
          <w:p w14:paraId="5B674F22" w14:textId="77777777" w:rsidR="00436047" w:rsidRPr="00572B17" w:rsidRDefault="00436047" w:rsidP="00CC50E8">
            <w:pPr>
              <w:pStyle w:val="OLtablecontents"/>
              <w:keepNext w:val="0"/>
            </w:pPr>
          </w:p>
        </w:tc>
        <w:tc>
          <w:tcPr>
            <w:tcW w:w="709" w:type="dxa"/>
          </w:tcPr>
          <w:p w14:paraId="6F1074C1" w14:textId="77777777" w:rsidR="00436047" w:rsidRPr="00572B17" w:rsidRDefault="00436047" w:rsidP="00CC50E8">
            <w:pPr>
              <w:pStyle w:val="OLtablecontents"/>
              <w:keepNext w:val="0"/>
            </w:pPr>
          </w:p>
        </w:tc>
        <w:tc>
          <w:tcPr>
            <w:tcW w:w="992" w:type="dxa"/>
          </w:tcPr>
          <w:p w14:paraId="23FF40E1" w14:textId="7F8A1339" w:rsidR="00436047" w:rsidRPr="00572B17" w:rsidRDefault="00436047" w:rsidP="00CC50E8">
            <w:pPr>
              <w:pStyle w:val="OLtablecontents"/>
              <w:keepNext w:val="0"/>
            </w:pPr>
            <w:r w:rsidRPr="00572B17">
              <w:t>‘brother-in-law’</w:t>
            </w:r>
          </w:p>
        </w:tc>
      </w:tr>
      <w:tr w:rsidR="00436047" w:rsidRPr="00572B17" w14:paraId="7E1EB0CA" w14:textId="77777777" w:rsidTr="001C58BD">
        <w:trPr>
          <w:jc w:val="center"/>
        </w:trPr>
        <w:tc>
          <w:tcPr>
            <w:tcW w:w="851" w:type="dxa"/>
            <w:tcBorders>
              <w:bottom w:val="nil"/>
            </w:tcBorders>
            <w:shd w:val="clear" w:color="auto" w:fill="D9D9D9" w:themeFill="background1" w:themeFillShade="D9"/>
          </w:tcPr>
          <w:p w14:paraId="50EE073D" w14:textId="1B77F3D6" w:rsidR="00436047" w:rsidRPr="00572B17" w:rsidRDefault="00436047" w:rsidP="00CC50E8">
            <w:pPr>
              <w:pStyle w:val="OLtablecontents"/>
              <w:keepNext w:val="0"/>
              <w:rPr>
                <w:lang w:val="id-ID"/>
              </w:rPr>
            </w:pPr>
            <w:r w:rsidRPr="00572B17">
              <w:rPr>
                <w:lang w:val="id-ID"/>
              </w:rPr>
              <w:t>*</w:t>
            </w:r>
            <w:proofErr w:type="spellStart"/>
            <w:r w:rsidRPr="00572B17">
              <w:rPr>
                <w:lang w:val="id-ID"/>
              </w:rPr>
              <w:t>dələp</w:t>
            </w:r>
            <w:proofErr w:type="spellEnd"/>
          </w:p>
        </w:tc>
        <w:tc>
          <w:tcPr>
            <w:tcW w:w="850" w:type="dxa"/>
            <w:tcBorders>
              <w:bottom w:val="nil"/>
            </w:tcBorders>
            <w:shd w:val="clear" w:color="auto" w:fill="D9D9D9" w:themeFill="background1" w:themeFillShade="D9"/>
          </w:tcPr>
          <w:p w14:paraId="56988D6C" w14:textId="63D22817" w:rsidR="00436047" w:rsidRPr="00572B17" w:rsidRDefault="00436047" w:rsidP="00CC50E8">
            <w:pPr>
              <w:pStyle w:val="OLtablecontents"/>
              <w:keepNext w:val="0"/>
              <w:rPr>
                <w:lang w:val="id-ID"/>
              </w:rPr>
            </w:pPr>
            <w:r w:rsidRPr="00572B17">
              <w:rPr>
                <w:lang w:val="id-ID"/>
              </w:rPr>
              <w:t>*</w:t>
            </w:r>
            <w:proofErr w:type="spellStart"/>
            <w:r w:rsidRPr="00572B17">
              <w:rPr>
                <w:lang w:val="id-ID"/>
              </w:rPr>
              <w:t>dələp</w:t>
            </w:r>
            <w:proofErr w:type="spellEnd"/>
          </w:p>
        </w:tc>
        <w:tc>
          <w:tcPr>
            <w:tcW w:w="993" w:type="dxa"/>
            <w:tcBorders>
              <w:bottom w:val="nil"/>
            </w:tcBorders>
            <w:shd w:val="clear" w:color="auto" w:fill="D9D9D9" w:themeFill="background1" w:themeFillShade="D9"/>
          </w:tcPr>
          <w:p w14:paraId="35763A82" w14:textId="1058E1E9" w:rsidR="00436047" w:rsidRPr="00572B17" w:rsidRDefault="00436047" w:rsidP="00CC50E8">
            <w:pPr>
              <w:pStyle w:val="OLtablecontents"/>
              <w:keepNext w:val="0"/>
              <w:rPr>
                <w:lang w:val="id-ID"/>
              </w:rPr>
            </w:pPr>
            <w:r w:rsidRPr="00572B17">
              <w:rPr>
                <w:lang w:val="id-ID"/>
              </w:rPr>
              <w:t>*</w:t>
            </w:r>
            <w:proofErr w:type="spellStart"/>
            <w:r w:rsidRPr="00572B17">
              <w:rPr>
                <w:lang w:val="id-ID"/>
              </w:rPr>
              <w:t>lɛlɛp</w:t>
            </w:r>
            <w:proofErr w:type="spellEnd"/>
          </w:p>
        </w:tc>
        <w:tc>
          <w:tcPr>
            <w:tcW w:w="992" w:type="dxa"/>
            <w:tcBorders>
              <w:bottom w:val="nil"/>
            </w:tcBorders>
            <w:shd w:val="clear" w:color="auto" w:fill="D9D9D9" w:themeFill="background1" w:themeFillShade="D9"/>
          </w:tcPr>
          <w:p w14:paraId="13AF51A4" w14:textId="37B27934" w:rsidR="00436047" w:rsidRPr="00572B17" w:rsidRDefault="00436047" w:rsidP="00CC50E8">
            <w:pPr>
              <w:pStyle w:val="OLtablecontents"/>
              <w:keepNext w:val="0"/>
              <w:rPr>
                <w:lang w:val="id-ID"/>
              </w:rPr>
            </w:pPr>
          </w:p>
        </w:tc>
        <w:tc>
          <w:tcPr>
            <w:tcW w:w="850" w:type="dxa"/>
            <w:tcBorders>
              <w:bottom w:val="nil"/>
            </w:tcBorders>
            <w:shd w:val="clear" w:color="auto" w:fill="D9D9D9" w:themeFill="background1" w:themeFillShade="D9"/>
          </w:tcPr>
          <w:p w14:paraId="47DBADD6" w14:textId="48AF66F4" w:rsidR="00436047" w:rsidRPr="00572B17" w:rsidRDefault="00436047" w:rsidP="00CC50E8">
            <w:pPr>
              <w:pStyle w:val="OLtablecontents"/>
              <w:keepNext w:val="0"/>
            </w:pPr>
          </w:p>
        </w:tc>
        <w:tc>
          <w:tcPr>
            <w:tcW w:w="851" w:type="dxa"/>
            <w:tcBorders>
              <w:bottom w:val="nil"/>
            </w:tcBorders>
            <w:shd w:val="clear" w:color="auto" w:fill="D9D9D9" w:themeFill="background1" w:themeFillShade="D9"/>
          </w:tcPr>
          <w:p w14:paraId="51A8B97E" w14:textId="0382458A" w:rsidR="00436047" w:rsidRPr="00572B17" w:rsidRDefault="00436047" w:rsidP="00CC50E8">
            <w:pPr>
              <w:pStyle w:val="OLtablecontents"/>
              <w:keepNext w:val="0"/>
            </w:pPr>
          </w:p>
        </w:tc>
        <w:tc>
          <w:tcPr>
            <w:tcW w:w="709" w:type="dxa"/>
            <w:tcBorders>
              <w:bottom w:val="nil"/>
            </w:tcBorders>
            <w:shd w:val="clear" w:color="auto" w:fill="D9D9D9" w:themeFill="background1" w:themeFillShade="D9"/>
          </w:tcPr>
          <w:p w14:paraId="50E0ECF1" w14:textId="58108C32" w:rsidR="00436047" w:rsidRPr="00572B17" w:rsidRDefault="00436047" w:rsidP="00CC50E8">
            <w:pPr>
              <w:pStyle w:val="OLtablecontents"/>
              <w:keepNext w:val="0"/>
            </w:pPr>
          </w:p>
        </w:tc>
        <w:tc>
          <w:tcPr>
            <w:tcW w:w="850" w:type="dxa"/>
            <w:tcBorders>
              <w:bottom w:val="nil"/>
            </w:tcBorders>
            <w:shd w:val="clear" w:color="auto" w:fill="D9D9D9" w:themeFill="background1" w:themeFillShade="D9"/>
          </w:tcPr>
          <w:p w14:paraId="16CC8544" w14:textId="77777777" w:rsidR="00436047" w:rsidRPr="00572B17" w:rsidRDefault="00436047" w:rsidP="00CC50E8">
            <w:pPr>
              <w:pStyle w:val="OLtablecontents"/>
              <w:keepNext w:val="0"/>
            </w:pPr>
          </w:p>
        </w:tc>
        <w:tc>
          <w:tcPr>
            <w:tcW w:w="709" w:type="dxa"/>
            <w:tcBorders>
              <w:bottom w:val="nil"/>
            </w:tcBorders>
            <w:shd w:val="clear" w:color="auto" w:fill="D9D9D9" w:themeFill="background1" w:themeFillShade="D9"/>
          </w:tcPr>
          <w:p w14:paraId="17DF45B1" w14:textId="77777777" w:rsidR="00436047" w:rsidRPr="00572B17" w:rsidRDefault="00436047" w:rsidP="00CC50E8">
            <w:pPr>
              <w:pStyle w:val="OLtablecontents"/>
              <w:keepNext w:val="0"/>
            </w:pPr>
          </w:p>
        </w:tc>
        <w:tc>
          <w:tcPr>
            <w:tcW w:w="992" w:type="dxa"/>
            <w:tcBorders>
              <w:bottom w:val="nil"/>
            </w:tcBorders>
            <w:shd w:val="clear" w:color="auto" w:fill="D9D9D9" w:themeFill="background1" w:themeFillShade="D9"/>
          </w:tcPr>
          <w:p w14:paraId="32583CBB" w14:textId="655C1004" w:rsidR="00436047" w:rsidRPr="00572B17" w:rsidRDefault="00436047" w:rsidP="00CC50E8">
            <w:pPr>
              <w:pStyle w:val="OLtablecontents"/>
              <w:keepNext w:val="0"/>
            </w:pPr>
            <w:r w:rsidRPr="00572B17">
              <w:t>‘submerged’</w:t>
            </w:r>
          </w:p>
        </w:tc>
      </w:tr>
      <w:tr w:rsidR="00436047" w:rsidRPr="00572B17" w14:paraId="3A6BF0AB" w14:textId="77777777" w:rsidTr="001C58BD">
        <w:trPr>
          <w:jc w:val="center"/>
        </w:trPr>
        <w:tc>
          <w:tcPr>
            <w:tcW w:w="851" w:type="dxa"/>
            <w:tcBorders>
              <w:bottom w:val="nil"/>
            </w:tcBorders>
          </w:tcPr>
          <w:p w14:paraId="3356432B" w14:textId="5FDFC41F" w:rsidR="00436047" w:rsidRPr="00572B17" w:rsidRDefault="00436047" w:rsidP="00CC50E8">
            <w:pPr>
              <w:pStyle w:val="OLtablecontents"/>
              <w:keepNext w:val="0"/>
              <w:rPr>
                <w:lang w:val="id-ID"/>
              </w:rPr>
            </w:pPr>
            <w:r w:rsidRPr="00572B17">
              <w:rPr>
                <w:lang w:val="id-ID"/>
              </w:rPr>
              <w:t>*</w:t>
            </w:r>
            <w:proofErr w:type="spellStart"/>
            <w:r w:rsidRPr="00572B17">
              <w:rPr>
                <w:lang w:val="id-ID"/>
              </w:rPr>
              <w:t>diRi</w:t>
            </w:r>
            <w:proofErr w:type="spellEnd"/>
          </w:p>
        </w:tc>
        <w:tc>
          <w:tcPr>
            <w:tcW w:w="850" w:type="dxa"/>
            <w:tcBorders>
              <w:bottom w:val="nil"/>
            </w:tcBorders>
          </w:tcPr>
          <w:p w14:paraId="0F5BAA42" w14:textId="2673C5AF" w:rsidR="00436047" w:rsidRPr="00572B17" w:rsidRDefault="00436047" w:rsidP="00CC50E8">
            <w:pPr>
              <w:pStyle w:val="OLtablecontents"/>
              <w:keepNext w:val="0"/>
              <w:rPr>
                <w:lang w:val="id-ID"/>
              </w:rPr>
            </w:pPr>
            <w:r w:rsidRPr="00572B17">
              <w:rPr>
                <w:lang w:val="id-ID"/>
              </w:rPr>
              <w:t>*diri</w:t>
            </w:r>
          </w:p>
        </w:tc>
        <w:tc>
          <w:tcPr>
            <w:tcW w:w="993" w:type="dxa"/>
            <w:tcBorders>
              <w:bottom w:val="nil"/>
            </w:tcBorders>
          </w:tcPr>
          <w:p w14:paraId="4A9F4D17" w14:textId="42739E0B" w:rsidR="00436047" w:rsidRPr="00572B17" w:rsidRDefault="00436047" w:rsidP="00CC50E8">
            <w:pPr>
              <w:pStyle w:val="OLtablecontents"/>
              <w:keepNext w:val="0"/>
              <w:rPr>
                <w:lang w:val="id-ID"/>
              </w:rPr>
            </w:pPr>
            <w:r w:rsidRPr="00572B17">
              <w:rPr>
                <w:lang w:val="id-ID"/>
              </w:rPr>
              <w:t>*</w:t>
            </w:r>
            <w:proofErr w:type="spellStart"/>
            <w:r w:rsidRPr="00572B17">
              <w:rPr>
                <w:lang w:val="id-ID"/>
              </w:rPr>
              <w:t>diɔ</w:t>
            </w:r>
            <w:proofErr w:type="spellEnd"/>
            <w:r w:rsidRPr="00572B17">
              <w:rPr>
                <w:vertAlign w:val="superscript"/>
              </w:rPr>
              <w:t>ʔ</w:t>
            </w:r>
          </w:p>
        </w:tc>
        <w:tc>
          <w:tcPr>
            <w:tcW w:w="992" w:type="dxa"/>
            <w:tcBorders>
              <w:bottom w:val="nil"/>
            </w:tcBorders>
          </w:tcPr>
          <w:p w14:paraId="5C5D3E26" w14:textId="6882F32C" w:rsidR="00436047" w:rsidRPr="00572B17" w:rsidRDefault="00436047" w:rsidP="00CC50E8">
            <w:pPr>
              <w:pStyle w:val="OLtablecontents"/>
              <w:keepNext w:val="0"/>
              <w:rPr>
                <w:lang w:val="id-ID"/>
              </w:rPr>
            </w:pPr>
            <w:r w:rsidRPr="00572B17">
              <w:rPr>
                <w:lang w:val="id-ID"/>
              </w:rPr>
              <w:t>*diri</w:t>
            </w:r>
            <w:r w:rsidRPr="00572B17">
              <w:rPr>
                <w:rStyle w:val="FootnoteReference"/>
                <w:lang w:val="id-ID"/>
              </w:rPr>
              <w:footnoteReference w:id="61"/>
            </w:r>
          </w:p>
        </w:tc>
        <w:tc>
          <w:tcPr>
            <w:tcW w:w="850" w:type="dxa"/>
            <w:tcBorders>
              <w:bottom w:val="nil"/>
            </w:tcBorders>
          </w:tcPr>
          <w:p w14:paraId="00262CFF" w14:textId="77777777" w:rsidR="00436047" w:rsidRPr="00572B17" w:rsidRDefault="00436047" w:rsidP="00CC50E8">
            <w:pPr>
              <w:pStyle w:val="OLtablecontents"/>
              <w:keepNext w:val="0"/>
            </w:pPr>
          </w:p>
        </w:tc>
        <w:tc>
          <w:tcPr>
            <w:tcW w:w="851" w:type="dxa"/>
            <w:tcBorders>
              <w:bottom w:val="nil"/>
            </w:tcBorders>
          </w:tcPr>
          <w:p w14:paraId="5398E969" w14:textId="5AA62319" w:rsidR="00436047" w:rsidRPr="00572B17" w:rsidRDefault="00436047" w:rsidP="00CC50E8">
            <w:pPr>
              <w:pStyle w:val="OLtablecontents"/>
              <w:keepNext w:val="0"/>
            </w:pPr>
          </w:p>
        </w:tc>
        <w:tc>
          <w:tcPr>
            <w:tcW w:w="709" w:type="dxa"/>
            <w:tcBorders>
              <w:bottom w:val="nil"/>
            </w:tcBorders>
          </w:tcPr>
          <w:p w14:paraId="2C3F3285" w14:textId="77777777" w:rsidR="00436047" w:rsidRPr="00572B17" w:rsidRDefault="00436047" w:rsidP="00CC50E8">
            <w:pPr>
              <w:pStyle w:val="OLtablecontents"/>
              <w:keepNext w:val="0"/>
            </w:pPr>
          </w:p>
        </w:tc>
        <w:tc>
          <w:tcPr>
            <w:tcW w:w="850" w:type="dxa"/>
            <w:tcBorders>
              <w:bottom w:val="nil"/>
            </w:tcBorders>
          </w:tcPr>
          <w:p w14:paraId="7A241ECF" w14:textId="77777777" w:rsidR="00436047" w:rsidRPr="00572B17" w:rsidRDefault="00436047" w:rsidP="00CC50E8">
            <w:pPr>
              <w:pStyle w:val="OLtablecontents"/>
              <w:keepNext w:val="0"/>
            </w:pPr>
          </w:p>
        </w:tc>
        <w:tc>
          <w:tcPr>
            <w:tcW w:w="709" w:type="dxa"/>
            <w:tcBorders>
              <w:bottom w:val="nil"/>
            </w:tcBorders>
          </w:tcPr>
          <w:p w14:paraId="5D90FE43" w14:textId="77777777" w:rsidR="00436047" w:rsidRPr="00572B17" w:rsidRDefault="00436047" w:rsidP="00CC50E8">
            <w:pPr>
              <w:pStyle w:val="OLtablecontents"/>
              <w:keepNext w:val="0"/>
            </w:pPr>
          </w:p>
        </w:tc>
        <w:tc>
          <w:tcPr>
            <w:tcW w:w="992" w:type="dxa"/>
            <w:tcBorders>
              <w:bottom w:val="nil"/>
            </w:tcBorders>
          </w:tcPr>
          <w:p w14:paraId="4752469E" w14:textId="6B8161C7" w:rsidR="00436047" w:rsidRPr="00572B17" w:rsidRDefault="00436047" w:rsidP="00CC50E8">
            <w:pPr>
              <w:pStyle w:val="OLtablecontents"/>
              <w:keepNext w:val="0"/>
            </w:pPr>
            <w:r w:rsidRPr="00572B17">
              <w:t>‘stand’</w:t>
            </w:r>
          </w:p>
        </w:tc>
      </w:tr>
      <w:tr w:rsidR="00436047" w:rsidRPr="00572B17" w14:paraId="4662FFF0" w14:textId="77777777" w:rsidTr="001C58BD">
        <w:trPr>
          <w:jc w:val="center"/>
        </w:trPr>
        <w:tc>
          <w:tcPr>
            <w:tcW w:w="851" w:type="dxa"/>
            <w:tcBorders>
              <w:top w:val="nil"/>
            </w:tcBorders>
            <w:shd w:val="clear" w:color="auto" w:fill="D9D9D9" w:themeFill="background1" w:themeFillShade="D9"/>
          </w:tcPr>
          <w:p w14:paraId="3540D6FF" w14:textId="66BCACDF" w:rsidR="00436047" w:rsidRPr="00572B17" w:rsidRDefault="00436047" w:rsidP="00CC50E8">
            <w:pPr>
              <w:pStyle w:val="OLtablecontents"/>
              <w:keepNext w:val="0"/>
              <w:rPr>
                <w:lang w:val="id-ID"/>
              </w:rPr>
            </w:pPr>
            <w:r w:rsidRPr="00572B17">
              <w:rPr>
                <w:lang w:val="id-ID"/>
              </w:rPr>
              <w:t>*</w:t>
            </w:r>
            <w:proofErr w:type="spellStart"/>
            <w:r w:rsidRPr="00572B17">
              <w:rPr>
                <w:lang w:val="id-ID"/>
              </w:rPr>
              <w:t>ɡidik</w:t>
            </w:r>
            <w:proofErr w:type="spellEnd"/>
          </w:p>
        </w:tc>
        <w:tc>
          <w:tcPr>
            <w:tcW w:w="850" w:type="dxa"/>
            <w:tcBorders>
              <w:top w:val="nil"/>
            </w:tcBorders>
            <w:shd w:val="clear" w:color="auto" w:fill="D9D9D9" w:themeFill="background1" w:themeFillShade="D9"/>
          </w:tcPr>
          <w:p w14:paraId="1384D1DA" w14:textId="6F40E317" w:rsidR="00436047" w:rsidRPr="00572B17" w:rsidRDefault="00436047" w:rsidP="00CC50E8">
            <w:pPr>
              <w:pStyle w:val="OLtablecontents"/>
              <w:keepNext w:val="0"/>
              <w:rPr>
                <w:lang w:val="id-ID"/>
              </w:rPr>
            </w:pPr>
            <w:r w:rsidRPr="00572B17">
              <w:rPr>
                <w:lang w:val="id-ID"/>
              </w:rPr>
              <w:t>*</w:t>
            </w:r>
            <w:proofErr w:type="spellStart"/>
            <w:r w:rsidRPr="00572B17">
              <w:rPr>
                <w:lang w:val="id-ID"/>
              </w:rPr>
              <w:t>ɡidik</w:t>
            </w:r>
            <w:proofErr w:type="spellEnd"/>
          </w:p>
        </w:tc>
        <w:tc>
          <w:tcPr>
            <w:tcW w:w="993" w:type="dxa"/>
            <w:tcBorders>
              <w:top w:val="nil"/>
            </w:tcBorders>
            <w:shd w:val="clear" w:color="auto" w:fill="D9D9D9" w:themeFill="background1" w:themeFillShade="D9"/>
          </w:tcPr>
          <w:p w14:paraId="69734A2C" w14:textId="2F26A81A" w:rsidR="00436047" w:rsidRPr="00572B17" w:rsidRDefault="00436047" w:rsidP="00CC50E8">
            <w:pPr>
              <w:pStyle w:val="OLtablecontents"/>
              <w:keepNext w:val="0"/>
              <w:rPr>
                <w:lang w:val="id-ID"/>
              </w:rPr>
            </w:pPr>
          </w:p>
        </w:tc>
        <w:tc>
          <w:tcPr>
            <w:tcW w:w="992" w:type="dxa"/>
            <w:tcBorders>
              <w:top w:val="nil"/>
            </w:tcBorders>
            <w:shd w:val="clear" w:color="auto" w:fill="D9D9D9" w:themeFill="background1" w:themeFillShade="D9"/>
          </w:tcPr>
          <w:p w14:paraId="06F159BF" w14:textId="2754E1C4" w:rsidR="00436047" w:rsidRPr="00572B17" w:rsidRDefault="00436047" w:rsidP="00CC50E8">
            <w:pPr>
              <w:pStyle w:val="OLtablecontents"/>
              <w:keepNext w:val="0"/>
              <w:rPr>
                <w:lang w:val="id-ID"/>
              </w:rPr>
            </w:pPr>
            <w:r w:rsidRPr="00572B17">
              <w:rPr>
                <w:lang w:val="id-ID"/>
              </w:rPr>
              <w:t>*</w:t>
            </w:r>
            <w:proofErr w:type="spellStart"/>
            <w:r w:rsidRPr="00572B17">
              <w:rPr>
                <w:lang w:val="id-ID"/>
              </w:rPr>
              <w:t>ɡidik</w:t>
            </w:r>
            <w:proofErr w:type="spellEnd"/>
            <w:r w:rsidRPr="00572B17">
              <w:rPr>
                <w:rStyle w:val="FootnoteReference"/>
                <w:lang w:val="id-ID"/>
              </w:rPr>
              <w:footnoteReference w:id="62"/>
            </w:r>
          </w:p>
        </w:tc>
        <w:tc>
          <w:tcPr>
            <w:tcW w:w="850" w:type="dxa"/>
            <w:tcBorders>
              <w:top w:val="nil"/>
            </w:tcBorders>
            <w:shd w:val="clear" w:color="auto" w:fill="D9D9D9" w:themeFill="background1" w:themeFillShade="D9"/>
          </w:tcPr>
          <w:p w14:paraId="740CAD1B" w14:textId="77777777" w:rsidR="00436047" w:rsidRPr="00572B17" w:rsidRDefault="00436047" w:rsidP="00CC50E8">
            <w:pPr>
              <w:pStyle w:val="OLtablecontents"/>
              <w:keepNext w:val="0"/>
            </w:pPr>
          </w:p>
        </w:tc>
        <w:tc>
          <w:tcPr>
            <w:tcW w:w="851" w:type="dxa"/>
            <w:tcBorders>
              <w:top w:val="nil"/>
            </w:tcBorders>
            <w:shd w:val="clear" w:color="auto" w:fill="D9D9D9" w:themeFill="background1" w:themeFillShade="D9"/>
          </w:tcPr>
          <w:p w14:paraId="2559D1E8" w14:textId="55BAEC8D" w:rsidR="00436047" w:rsidRPr="00572B17" w:rsidRDefault="00436047" w:rsidP="00CC50E8">
            <w:pPr>
              <w:pStyle w:val="OLtablecontents"/>
              <w:keepNext w:val="0"/>
            </w:pPr>
          </w:p>
        </w:tc>
        <w:tc>
          <w:tcPr>
            <w:tcW w:w="709" w:type="dxa"/>
            <w:tcBorders>
              <w:top w:val="nil"/>
            </w:tcBorders>
            <w:shd w:val="clear" w:color="auto" w:fill="D9D9D9" w:themeFill="background1" w:themeFillShade="D9"/>
          </w:tcPr>
          <w:p w14:paraId="01D676BE" w14:textId="4938EA67" w:rsidR="00436047" w:rsidRPr="00572B17" w:rsidRDefault="00436047" w:rsidP="00CC50E8">
            <w:pPr>
              <w:pStyle w:val="OLtablecontents"/>
              <w:keepNext w:val="0"/>
            </w:pPr>
          </w:p>
        </w:tc>
        <w:tc>
          <w:tcPr>
            <w:tcW w:w="850" w:type="dxa"/>
            <w:tcBorders>
              <w:top w:val="nil"/>
            </w:tcBorders>
            <w:shd w:val="clear" w:color="auto" w:fill="D9D9D9" w:themeFill="background1" w:themeFillShade="D9"/>
          </w:tcPr>
          <w:p w14:paraId="72ECBC19" w14:textId="77777777" w:rsidR="00436047" w:rsidRPr="00572B17" w:rsidRDefault="00436047" w:rsidP="00CC50E8">
            <w:pPr>
              <w:pStyle w:val="OLtablecontents"/>
              <w:keepNext w:val="0"/>
            </w:pPr>
          </w:p>
        </w:tc>
        <w:tc>
          <w:tcPr>
            <w:tcW w:w="709" w:type="dxa"/>
            <w:tcBorders>
              <w:top w:val="nil"/>
            </w:tcBorders>
            <w:shd w:val="clear" w:color="auto" w:fill="D9D9D9" w:themeFill="background1" w:themeFillShade="D9"/>
          </w:tcPr>
          <w:p w14:paraId="5CAB379B" w14:textId="77777777" w:rsidR="00436047" w:rsidRPr="00572B17" w:rsidRDefault="00436047" w:rsidP="00CC50E8">
            <w:pPr>
              <w:pStyle w:val="OLtablecontents"/>
              <w:keepNext w:val="0"/>
            </w:pPr>
          </w:p>
        </w:tc>
        <w:tc>
          <w:tcPr>
            <w:tcW w:w="992" w:type="dxa"/>
            <w:tcBorders>
              <w:top w:val="nil"/>
            </w:tcBorders>
            <w:shd w:val="clear" w:color="auto" w:fill="D9D9D9" w:themeFill="background1" w:themeFillShade="D9"/>
          </w:tcPr>
          <w:p w14:paraId="19860B0F" w14:textId="1E772AA1" w:rsidR="00436047" w:rsidRPr="00572B17" w:rsidRDefault="00436047" w:rsidP="00CC50E8">
            <w:pPr>
              <w:pStyle w:val="OLtablecontents"/>
              <w:keepNext w:val="0"/>
            </w:pPr>
            <w:r w:rsidRPr="00572B17">
              <w:t>‘tickle’</w:t>
            </w:r>
          </w:p>
        </w:tc>
      </w:tr>
      <w:tr w:rsidR="00436047" w:rsidRPr="00572B17" w14:paraId="7DF2AE26" w14:textId="77777777" w:rsidTr="001C58BD">
        <w:trPr>
          <w:jc w:val="center"/>
        </w:trPr>
        <w:tc>
          <w:tcPr>
            <w:tcW w:w="851" w:type="dxa"/>
            <w:tcBorders>
              <w:bottom w:val="nil"/>
            </w:tcBorders>
          </w:tcPr>
          <w:p w14:paraId="0EC23F44" w14:textId="3D705859" w:rsidR="00436047" w:rsidRPr="00572B17" w:rsidRDefault="00436047" w:rsidP="00CC50E8">
            <w:pPr>
              <w:pStyle w:val="OLtablecontents"/>
              <w:keepNext w:val="0"/>
              <w:rPr>
                <w:lang w:val="id-ID"/>
              </w:rPr>
            </w:pPr>
            <w:r w:rsidRPr="00572B17">
              <w:rPr>
                <w:lang w:val="id-ID"/>
              </w:rPr>
              <w:t>*</w:t>
            </w:r>
            <w:proofErr w:type="spellStart"/>
            <w:r w:rsidRPr="00572B17">
              <w:rPr>
                <w:lang w:val="id-ID"/>
              </w:rPr>
              <w:t>ɡidik</w:t>
            </w:r>
            <w:proofErr w:type="spellEnd"/>
          </w:p>
        </w:tc>
        <w:tc>
          <w:tcPr>
            <w:tcW w:w="850" w:type="dxa"/>
            <w:tcBorders>
              <w:bottom w:val="nil"/>
            </w:tcBorders>
          </w:tcPr>
          <w:p w14:paraId="4D01BC77" w14:textId="19FA1704" w:rsidR="00436047" w:rsidRPr="00572B17" w:rsidRDefault="00436047" w:rsidP="00CC50E8">
            <w:pPr>
              <w:pStyle w:val="OLtablecontents"/>
              <w:keepNext w:val="0"/>
              <w:rPr>
                <w:lang w:val="id-ID"/>
              </w:rPr>
            </w:pPr>
            <w:r w:rsidRPr="00572B17">
              <w:rPr>
                <w:lang w:val="id-ID"/>
              </w:rPr>
              <w:t>*</w:t>
            </w:r>
            <w:proofErr w:type="spellStart"/>
            <w:r w:rsidRPr="00572B17">
              <w:rPr>
                <w:lang w:val="id-ID"/>
              </w:rPr>
              <w:t>ɡitik</w:t>
            </w:r>
            <w:proofErr w:type="spellEnd"/>
          </w:p>
        </w:tc>
        <w:tc>
          <w:tcPr>
            <w:tcW w:w="993" w:type="dxa"/>
            <w:tcBorders>
              <w:bottom w:val="nil"/>
            </w:tcBorders>
          </w:tcPr>
          <w:p w14:paraId="56A7F3E0" w14:textId="2A51AF46" w:rsidR="00436047" w:rsidRPr="00572B17" w:rsidRDefault="00436047" w:rsidP="00CC50E8">
            <w:pPr>
              <w:pStyle w:val="OLtablecontents"/>
              <w:keepNext w:val="0"/>
              <w:rPr>
                <w:lang w:val="id-ID"/>
              </w:rPr>
            </w:pPr>
            <w:r w:rsidRPr="00572B17">
              <w:rPr>
                <w:lang w:val="id-ID"/>
              </w:rPr>
              <w:t>*</w:t>
            </w:r>
            <w:proofErr w:type="spellStart"/>
            <w:r w:rsidRPr="00572B17">
              <w:rPr>
                <w:lang w:val="id-ID"/>
              </w:rPr>
              <w:t>ɡid̪i</w:t>
            </w:r>
            <w:proofErr w:type="spellEnd"/>
            <w:r w:rsidRPr="00572B17">
              <w:rPr>
                <w:vertAlign w:val="superscript"/>
              </w:rPr>
              <w:t>ʔ</w:t>
            </w:r>
          </w:p>
        </w:tc>
        <w:tc>
          <w:tcPr>
            <w:tcW w:w="992" w:type="dxa"/>
            <w:tcBorders>
              <w:bottom w:val="nil"/>
            </w:tcBorders>
          </w:tcPr>
          <w:p w14:paraId="0443BFA1" w14:textId="1ABDDA76" w:rsidR="00436047" w:rsidRPr="00572B17" w:rsidRDefault="00436047" w:rsidP="00CC50E8">
            <w:pPr>
              <w:pStyle w:val="OLtablecontents"/>
              <w:keepNext w:val="0"/>
              <w:rPr>
                <w:lang w:val="id-ID"/>
              </w:rPr>
            </w:pPr>
            <w:r w:rsidRPr="00572B17">
              <w:rPr>
                <w:lang w:val="id-ID"/>
              </w:rPr>
              <w:t>*</w:t>
            </w:r>
            <w:proofErr w:type="spellStart"/>
            <w:r w:rsidRPr="00572B17">
              <w:rPr>
                <w:lang w:val="id-ID"/>
              </w:rPr>
              <w:t>ɡitik</w:t>
            </w:r>
            <w:proofErr w:type="spellEnd"/>
            <w:r w:rsidRPr="00572B17">
              <w:rPr>
                <w:rStyle w:val="FootnoteReference"/>
                <w:lang w:val="id-ID"/>
              </w:rPr>
              <w:footnoteReference w:id="63"/>
            </w:r>
          </w:p>
        </w:tc>
        <w:tc>
          <w:tcPr>
            <w:tcW w:w="850" w:type="dxa"/>
            <w:tcBorders>
              <w:bottom w:val="nil"/>
            </w:tcBorders>
          </w:tcPr>
          <w:p w14:paraId="361B4281" w14:textId="77777777" w:rsidR="00436047" w:rsidRPr="00572B17" w:rsidRDefault="00436047" w:rsidP="00CC50E8">
            <w:pPr>
              <w:pStyle w:val="OLtablecontents"/>
              <w:keepNext w:val="0"/>
            </w:pPr>
          </w:p>
        </w:tc>
        <w:tc>
          <w:tcPr>
            <w:tcW w:w="851" w:type="dxa"/>
            <w:tcBorders>
              <w:bottom w:val="nil"/>
            </w:tcBorders>
          </w:tcPr>
          <w:p w14:paraId="4ED31F7C" w14:textId="2F53AEBD" w:rsidR="00436047" w:rsidRPr="00572B17" w:rsidRDefault="00436047" w:rsidP="00CC50E8">
            <w:pPr>
              <w:pStyle w:val="OLtablecontents"/>
              <w:keepNext w:val="0"/>
            </w:pPr>
          </w:p>
        </w:tc>
        <w:tc>
          <w:tcPr>
            <w:tcW w:w="709" w:type="dxa"/>
            <w:tcBorders>
              <w:bottom w:val="nil"/>
            </w:tcBorders>
          </w:tcPr>
          <w:p w14:paraId="146BC2F9" w14:textId="77777777" w:rsidR="00436047" w:rsidRPr="00572B17" w:rsidRDefault="00436047" w:rsidP="00CC50E8">
            <w:pPr>
              <w:pStyle w:val="OLtablecontents"/>
              <w:keepNext w:val="0"/>
            </w:pPr>
          </w:p>
        </w:tc>
        <w:tc>
          <w:tcPr>
            <w:tcW w:w="850" w:type="dxa"/>
            <w:tcBorders>
              <w:bottom w:val="nil"/>
            </w:tcBorders>
          </w:tcPr>
          <w:p w14:paraId="2F980ADB" w14:textId="77777777" w:rsidR="00436047" w:rsidRPr="00572B17" w:rsidRDefault="00436047" w:rsidP="00CC50E8">
            <w:pPr>
              <w:pStyle w:val="OLtablecontents"/>
              <w:keepNext w:val="0"/>
            </w:pPr>
          </w:p>
        </w:tc>
        <w:tc>
          <w:tcPr>
            <w:tcW w:w="709" w:type="dxa"/>
            <w:tcBorders>
              <w:bottom w:val="nil"/>
            </w:tcBorders>
          </w:tcPr>
          <w:p w14:paraId="0728DFB8" w14:textId="77777777" w:rsidR="00436047" w:rsidRPr="00572B17" w:rsidRDefault="00436047" w:rsidP="00CC50E8">
            <w:pPr>
              <w:pStyle w:val="OLtablecontents"/>
              <w:keepNext w:val="0"/>
            </w:pPr>
          </w:p>
        </w:tc>
        <w:tc>
          <w:tcPr>
            <w:tcW w:w="992" w:type="dxa"/>
            <w:tcBorders>
              <w:bottom w:val="nil"/>
            </w:tcBorders>
          </w:tcPr>
          <w:p w14:paraId="11517B45" w14:textId="2F811C56" w:rsidR="00436047" w:rsidRPr="00572B17" w:rsidRDefault="00436047" w:rsidP="00CC50E8">
            <w:pPr>
              <w:pStyle w:val="OLtablecontents"/>
              <w:keepNext w:val="0"/>
            </w:pPr>
            <w:r w:rsidRPr="00572B17">
              <w:t>‘tickle’</w:t>
            </w:r>
          </w:p>
        </w:tc>
      </w:tr>
      <w:tr w:rsidR="00436047" w:rsidRPr="00572B17" w14:paraId="599970AB" w14:textId="77777777" w:rsidTr="001C58BD">
        <w:trPr>
          <w:jc w:val="center"/>
        </w:trPr>
        <w:tc>
          <w:tcPr>
            <w:tcW w:w="851" w:type="dxa"/>
            <w:tcBorders>
              <w:bottom w:val="nil"/>
            </w:tcBorders>
            <w:shd w:val="clear" w:color="auto" w:fill="D9D9D9" w:themeFill="background1" w:themeFillShade="D9"/>
          </w:tcPr>
          <w:p w14:paraId="43461EEA" w14:textId="55E19C2A" w:rsidR="00436047" w:rsidRPr="00572B17" w:rsidRDefault="00436047" w:rsidP="00CC50E8">
            <w:pPr>
              <w:pStyle w:val="OLtablecontents"/>
              <w:keepNext w:val="0"/>
              <w:rPr>
                <w:lang w:val="id-ID"/>
              </w:rPr>
            </w:pPr>
            <w:r w:rsidRPr="00572B17">
              <w:rPr>
                <w:lang w:val="id-ID"/>
              </w:rPr>
              <w:t>*</w:t>
            </w:r>
            <w:proofErr w:type="spellStart"/>
            <w:r w:rsidRPr="00572B17">
              <w:rPr>
                <w:lang w:val="id-ID"/>
              </w:rPr>
              <w:t>hasaq</w:t>
            </w:r>
            <w:proofErr w:type="spellEnd"/>
          </w:p>
        </w:tc>
        <w:tc>
          <w:tcPr>
            <w:tcW w:w="850" w:type="dxa"/>
            <w:tcBorders>
              <w:bottom w:val="nil"/>
            </w:tcBorders>
            <w:shd w:val="clear" w:color="auto" w:fill="D9D9D9" w:themeFill="background1" w:themeFillShade="D9"/>
          </w:tcPr>
          <w:p w14:paraId="741CC2CC" w14:textId="4B30DCA3" w:rsidR="00436047" w:rsidRPr="00572B17" w:rsidRDefault="00436047" w:rsidP="00CC50E8">
            <w:pPr>
              <w:pStyle w:val="OLtablecontents"/>
              <w:keepNext w:val="0"/>
              <w:rPr>
                <w:lang w:val="id-ID"/>
              </w:rPr>
            </w:pPr>
            <w:r w:rsidRPr="00572B17">
              <w:rPr>
                <w:lang w:val="id-ID"/>
              </w:rPr>
              <w:t>*asah</w:t>
            </w:r>
          </w:p>
        </w:tc>
        <w:tc>
          <w:tcPr>
            <w:tcW w:w="993" w:type="dxa"/>
            <w:tcBorders>
              <w:bottom w:val="nil"/>
            </w:tcBorders>
            <w:shd w:val="clear" w:color="auto" w:fill="D9D9D9" w:themeFill="background1" w:themeFillShade="D9"/>
          </w:tcPr>
          <w:p w14:paraId="0E69EEB8" w14:textId="2C8D29D7" w:rsidR="00436047" w:rsidRPr="00572B17" w:rsidRDefault="00436047" w:rsidP="00CC50E8">
            <w:pPr>
              <w:pStyle w:val="OLtablecontents"/>
              <w:keepNext w:val="0"/>
              <w:rPr>
                <w:lang w:val="id-ID"/>
              </w:rPr>
            </w:pPr>
            <w:r w:rsidRPr="00572B17">
              <w:rPr>
                <w:lang w:val="id-ID"/>
              </w:rPr>
              <w:t>*asa</w:t>
            </w:r>
          </w:p>
        </w:tc>
        <w:tc>
          <w:tcPr>
            <w:tcW w:w="992" w:type="dxa"/>
            <w:tcBorders>
              <w:bottom w:val="nil"/>
            </w:tcBorders>
            <w:shd w:val="clear" w:color="auto" w:fill="D9D9D9" w:themeFill="background1" w:themeFillShade="D9"/>
          </w:tcPr>
          <w:p w14:paraId="10F7BDD2" w14:textId="3E8AE1AA" w:rsidR="00436047" w:rsidRPr="00572B17" w:rsidRDefault="00436047" w:rsidP="00CC50E8">
            <w:pPr>
              <w:pStyle w:val="OLtablecontents"/>
              <w:keepNext w:val="0"/>
              <w:rPr>
                <w:lang w:val="id-ID"/>
              </w:rPr>
            </w:pPr>
            <w:r w:rsidRPr="00572B17">
              <w:rPr>
                <w:lang w:val="id-ID"/>
              </w:rPr>
              <w:t>*asah</w:t>
            </w:r>
            <w:r w:rsidRPr="00572B17">
              <w:rPr>
                <w:rStyle w:val="FootnoteReference"/>
                <w:lang w:val="id-ID"/>
              </w:rPr>
              <w:footnoteReference w:id="64"/>
            </w:r>
          </w:p>
        </w:tc>
        <w:tc>
          <w:tcPr>
            <w:tcW w:w="850" w:type="dxa"/>
            <w:tcBorders>
              <w:bottom w:val="nil"/>
            </w:tcBorders>
            <w:shd w:val="clear" w:color="auto" w:fill="D9D9D9" w:themeFill="background1" w:themeFillShade="D9"/>
          </w:tcPr>
          <w:p w14:paraId="0B39E4E1" w14:textId="2BB1A1EF" w:rsidR="00436047" w:rsidRPr="00572B17" w:rsidRDefault="00436047" w:rsidP="00CC50E8">
            <w:pPr>
              <w:pStyle w:val="OLtablecontents"/>
              <w:keepNext w:val="0"/>
            </w:pPr>
            <w:r w:rsidRPr="00572B17">
              <w:t>*</w:t>
            </w:r>
            <w:proofErr w:type="spellStart"/>
            <w:proofErr w:type="gramStart"/>
            <w:r w:rsidRPr="00572B17">
              <w:t>asa</w:t>
            </w:r>
            <w:proofErr w:type="spellEnd"/>
            <w:proofErr w:type="gramEnd"/>
            <w:r w:rsidRPr="00572B17">
              <w:rPr>
                <w:rStyle w:val="FootnoteReference"/>
              </w:rPr>
              <w:footnoteReference w:id="65"/>
            </w:r>
          </w:p>
        </w:tc>
        <w:tc>
          <w:tcPr>
            <w:tcW w:w="851" w:type="dxa"/>
            <w:tcBorders>
              <w:bottom w:val="nil"/>
            </w:tcBorders>
            <w:shd w:val="clear" w:color="auto" w:fill="D9D9D9" w:themeFill="background1" w:themeFillShade="D9"/>
          </w:tcPr>
          <w:p w14:paraId="470E3912" w14:textId="77777777" w:rsidR="00436047" w:rsidRPr="00572B17" w:rsidRDefault="00436047" w:rsidP="00CC50E8">
            <w:pPr>
              <w:pStyle w:val="OLtablecontents"/>
              <w:keepNext w:val="0"/>
            </w:pPr>
          </w:p>
        </w:tc>
        <w:tc>
          <w:tcPr>
            <w:tcW w:w="709" w:type="dxa"/>
            <w:tcBorders>
              <w:bottom w:val="nil"/>
            </w:tcBorders>
            <w:shd w:val="clear" w:color="auto" w:fill="D9D9D9" w:themeFill="background1" w:themeFillShade="D9"/>
          </w:tcPr>
          <w:p w14:paraId="07B03D43" w14:textId="67BFB98D" w:rsidR="00436047" w:rsidRPr="00572B17" w:rsidRDefault="00436047" w:rsidP="00CC50E8">
            <w:pPr>
              <w:pStyle w:val="OLtablecontents"/>
              <w:keepNext w:val="0"/>
            </w:pPr>
          </w:p>
        </w:tc>
        <w:tc>
          <w:tcPr>
            <w:tcW w:w="850" w:type="dxa"/>
            <w:tcBorders>
              <w:bottom w:val="nil"/>
            </w:tcBorders>
            <w:shd w:val="clear" w:color="auto" w:fill="D9D9D9" w:themeFill="background1" w:themeFillShade="D9"/>
          </w:tcPr>
          <w:p w14:paraId="54E59E97" w14:textId="77777777" w:rsidR="00436047" w:rsidRPr="00572B17" w:rsidRDefault="00436047" w:rsidP="00CC50E8">
            <w:pPr>
              <w:pStyle w:val="OLtablecontents"/>
              <w:keepNext w:val="0"/>
            </w:pPr>
          </w:p>
        </w:tc>
        <w:tc>
          <w:tcPr>
            <w:tcW w:w="709" w:type="dxa"/>
            <w:tcBorders>
              <w:bottom w:val="nil"/>
            </w:tcBorders>
            <w:shd w:val="clear" w:color="auto" w:fill="D9D9D9" w:themeFill="background1" w:themeFillShade="D9"/>
          </w:tcPr>
          <w:p w14:paraId="20515B08" w14:textId="77777777" w:rsidR="00436047" w:rsidRPr="00572B17" w:rsidRDefault="00436047" w:rsidP="00CC50E8">
            <w:pPr>
              <w:pStyle w:val="OLtablecontents"/>
              <w:keepNext w:val="0"/>
            </w:pPr>
          </w:p>
        </w:tc>
        <w:tc>
          <w:tcPr>
            <w:tcW w:w="992" w:type="dxa"/>
            <w:tcBorders>
              <w:bottom w:val="nil"/>
            </w:tcBorders>
            <w:shd w:val="clear" w:color="auto" w:fill="D9D9D9" w:themeFill="background1" w:themeFillShade="D9"/>
          </w:tcPr>
          <w:p w14:paraId="69400F57" w14:textId="461B4C77" w:rsidR="00436047" w:rsidRPr="00572B17" w:rsidRDefault="00436047" w:rsidP="00CC50E8">
            <w:pPr>
              <w:pStyle w:val="OLtablecontents"/>
              <w:keepNext w:val="0"/>
            </w:pPr>
            <w:r w:rsidRPr="00572B17">
              <w:t>‘whet’</w:t>
            </w:r>
          </w:p>
        </w:tc>
      </w:tr>
      <w:tr w:rsidR="00436047" w:rsidRPr="00572B17" w14:paraId="54262C08" w14:textId="77777777" w:rsidTr="001C58BD">
        <w:trPr>
          <w:jc w:val="center"/>
        </w:trPr>
        <w:tc>
          <w:tcPr>
            <w:tcW w:w="851" w:type="dxa"/>
            <w:tcBorders>
              <w:top w:val="nil"/>
            </w:tcBorders>
          </w:tcPr>
          <w:p w14:paraId="7EF64784" w14:textId="085121A8" w:rsidR="00436047" w:rsidRPr="00572B17" w:rsidRDefault="00436047" w:rsidP="00CC50E8">
            <w:pPr>
              <w:pStyle w:val="OLtablecontents"/>
              <w:keepNext w:val="0"/>
              <w:rPr>
                <w:lang w:val="id-ID"/>
              </w:rPr>
            </w:pPr>
            <w:r>
              <w:rPr>
                <w:lang w:val="id-ID"/>
              </w:rPr>
              <w:t>*ia</w:t>
            </w:r>
          </w:p>
        </w:tc>
        <w:tc>
          <w:tcPr>
            <w:tcW w:w="850" w:type="dxa"/>
            <w:tcBorders>
              <w:top w:val="nil"/>
            </w:tcBorders>
          </w:tcPr>
          <w:p w14:paraId="492288BD" w14:textId="4B141032" w:rsidR="00436047" w:rsidRPr="00572B17" w:rsidRDefault="00436047" w:rsidP="00CC50E8">
            <w:pPr>
              <w:pStyle w:val="OLtablecontents"/>
              <w:keepNext w:val="0"/>
              <w:rPr>
                <w:lang w:val="id-ID"/>
              </w:rPr>
            </w:pPr>
            <w:r>
              <w:rPr>
                <w:lang w:val="id-ID"/>
              </w:rPr>
              <w:t>*ia</w:t>
            </w:r>
          </w:p>
        </w:tc>
        <w:tc>
          <w:tcPr>
            <w:tcW w:w="993" w:type="dxa"/>
            <w:tcBorders>
              <w:top w:val="nil"/>
            </w:tcBorders>
          </w:tcPr>
          <w:p w14:paraId="4CE4A92E" w14:textId="50C8ACDC" w:rsidR="00436047" w:rsidRPr="00572B17" w:rsidRDefault="00436047" w:rsidP="00CC50E8">
            <w:pPr>
              <w:pStyle w:val="OLtablecontents"/>
              <w:keepNext w:val="0"/>
              <w:rPr>
                <w:lang w:val="id-ID"/>
              </w:rPr>
            </w:pPr>
            <w:r>
              <w:rPr>
                <w:lang w:val="id-ID"/>
              </w:rPr>
              <w:t>*ia</w:t>
            </w:r>
          </w:p>
        </w:tc>
        <w:tc>
          <w:tcPr>
            <w:tcW w:w="992" w:type="dxa"/>
            <w:tcBorders>
              <w:top w:val="nil"/>
            </w:tcBorders>
          </w:tcPr>
          <w:p w14:paraId="7B3B207A" w14:textId="275674C3" w:rsidR="00436047" w:rsidRPr="00572B17" w:rsidRDefault="00436047" w:rsidP="00CC50E8">
            <w:pPr>
              <w:pStyle w:val="OLtablecontents"/>
              <w:keepNext w:val="0"/>
              <w:rPr>
                <w:lang w:val="id-ID"/>
              </w:rPr>
            </w:pPr>
            <w:r>
              <w:rPr>
                <w:lang w:val="id-ID"/>
              </w:rPr>
              <w:t>*ia</w:t>
            </w:r>
            <w:r>
              <w:rPr>
                <w:rStyle w:val="FootnoteReference"/>
                <w:lang w:val="id-ID"/>
              </w:rPr>
              <w:footnoteReference w:id="66"/>
            </w:r>
          </w:p>
        </w:tc>
        <w:tc>
          <w:tcPr>
            <w:tcW w:w="850" w:type="dxa"/>
            <w:tcBorders>
              <w:top w:val="nil"/>
            </w:tcBorders>
          </w:tcPr>
          <w:p w14:paraId="2659CF33" w14:textId="0DF610C2" w:rsidR="00436047" w:rsidRPr="00572B17" w:rsidRDefault="00436047" w:rsidP="00CC50E8">
            <w:pPr>
              <w:pStyle w:val="OLtablecontents"/>
              <w:keepNext w:val="0"/>
            </w:pPr>
          </w:p>
        </w:tc>
        <w:tc>
          <w:tcPr>
            <w:tcW w:w="851" w:type="dxa"/>
            <w:tcBorders>
              <w:top w:val="nil"/>
            </w:tcBorders>
          </w:tcPr>
          <w:p w14:paraId="5E6E9A23" w14:textId="6A25C7DF" w:rsidR="00436047" w:rsidRPr="00572B17" w:rsidRDefault="00436047" w:rsidP="00CC50E8">
            <w:pPr>
              <w:pStyle w:val="OLtablecontents"/>
              <w:keepNext w:val="0"/>
            </w:pPr>
            <w:r>
              <w:t>*</w:t>
            </w:r>
            <w:proofErr w:type="spellStart"/>
            <w:proofErr w:type="gramStart"/>
            <w:r>
              <w:t>ia</w:t>
            </w:r>
            <w:proofErr w:type="spellEnd"/>
            <w:proofErr w:type="gramEnd"/>
            <w:r>
              <w:rPr>
                <w:rStyle w:val="FootnoteReference"/>
              </w:rPr>
              <w:footnoteReference w:id="67"/>
            </w:r>
          </w:p>
        </w:tc>
        <w:tc>
          <w:tcPr>
            <w:tcW w:w="709" w:type="dxa"/>
            <w:tcBorders>
              <w:top w:val="nil"/>
            </w:tcBorders>
          </w:tcPr>
          <w:p w14:paraId="541C1CE9" w14:textId="1AFD91E5" w:rsidR="00436047" w:rsidRPr="00572B17" w:rsidRDefault="00436047" w:rsidP="00CC50E8">
            <w:pPr>
              <w:pStyle w:val="OLtablecontents"/>
              <w:keepNext w:val="0"/>
            </w:pPr>
          </w:p>
        </w:tc>
        <w:tc>
          <w:tcPr>
            <w:tcW w:w="850" w:type="dxa"/>
            <w:tcBorders>
              <w:top w:val="nil"/>
            </w:tcBorders>
          </w:tcPr>
          <w:p w14:paraId="4B2CDD4D" w14:textId="7C82BD47" w:rsidR="00436047" w:rsidRPr="00572B17" w:rsidRDefault="00436047" w:rsidP="00CC50E8">
            <w:pPr>
              <w:pStyle w:val="OLtablecontents"/>
              <w:keepNext w:val="0"/>
            </w:pPr>
            <w:r>
              <w:t>kia</w:t>
            </w:r>
          </w:p>
        </w:tc>
        <w:tc>
          <w:tcPr>
            <w:tcW w:w="709" w:type="dxa"/>
            <w:tcBorders>
              <w:top w:val="nil"/>
            </w:tcBorders>
          </w:tcPr>
          <w:p w14:paraId="5718E2B8" w14:textId="49CC8187" w:rsidR="00436047" w:rsidRPr="00572B17" w:rsidRDefault="00436047" w:rsidP="00CC50E8">
            <w:pPr>
              <w:pStyle w:val="OLtablecontents"/>
              <w:keepNext w:val="0"/>
            </w:pPr>
            <w:proofErr w:type="spellStart"/>
            <w:r>
              <w:t>iyo</w:t>
            </w:r>
            <w:proofErr w:type="spellEnd"/>
          </w:p>
        </w:tc>
        <w:tc>
          <w:tcPr>
            <w:tcW w:w="992" w:type="dxa"/>
            <w:tcBorders>
              <w:top w:val="nil"/>
            </w:tcBorders>
          </w:tcPr>
          <w:p w14:paraId="660B220D" w14:textId="00F6D5FB" w:rsidR="00436047" w:rsidRPr="00572B17" w:rsidRDefault="00436047" w:rsidP="00CC50E8">
            <w:pPr>
              <w:pStyle w:val="OLtablecontents"/>
              <w:keepNext w:val="0"/>
            </w:pPr>
            <w:r>
              <w:t>3SG</w:t>
            </w:r>
          </w:p>
        </w:tc>
      </w:tr>
      <w:tr w:rsidR="00436047" w:rsidRPr="00572B17" w14:paraId="49EE9FD0" w14:textId="77777777" w:rsidTr="001C58BD">
        <w:trPr>
          <w:jc w:val="center"/>
        </w:trPr>
        <w:tc>
          <w:tcPr>
            <w:tcW w:w="851" w:type="dxa"/>
            <w:shd w:val="clear" w:color="auto" w:fill="D9D9D9" w:themeFill="background1" w:themeFillShade="D9"/>
          </w:tcPr>
          <w:p w14:paraId="7B981E94" w14:textId="385B6A45" w:rsidR="00436047" w:rsidRPr="00572B17" w:rsidRDefault="00436047" w:rsidP="00436047">
            <w:pPr>
              <w:pStyle w:val="OLtablecontents"/>
              <w:keepNext w:val="0"/>
              <w:rPr>
                <w:lang w:val="id-ID"/>
              </w:rPr>
            </w:pPr>
            <w:r>
              <w:rPr>
                <w:lang w:val="id-ID"/>
              </w:rPr>
              <w:lastRenderedPageBreak/>
              <w:t>*(i)</w:t>
            </w:r>
            <w:proofErr w:type="spellStart"/>
            <w:r>
              <w:rPr>
                <w:lang w:val="id-ID"/>
              </w:rPr>
              <w:t>kahu</w:t>
            </w:r>
            <w:proofErr w:type="spellEnd"/>
          </w:p>
        </w:tc>
        <w:tc>
          <w:tcPr>
            <w:tcW w:w="850" w:type="dxa"/>
            <w:shd w:val="clear" w:color="auto" w:fill="D9D9D9" w:themeFill="background1" w:themeFillShade="D9"/>
          </w:tcPr>
          <w:p w14:paraId="15DA1AF0" w14:textId="0BC206AF" w:rsidR="00436047" w:rsidRPr="00572B17" w:rsidRDefault="00436047" w:rsidP="00436047">
            <w:pPr>
              <w:pStyle w:val="OLtablecontents"/>
              <w:keepNext w:val="0"/>
              <w:rPr>
                <w:lang w:val="id-ID"/>
              </w:rPr>
            </w:pPr>
            <w:r>
              <w:rPr>
                <w:lang w:val="id-ID"/>
              </w:rPr>
              <w:t>*</w:t>
            </w:r>
            <w:proofErr w:type="spellStart"/>
            <w:r>
              <w:rPr>
                <w:lang w:val="id-ID"/>
              </w:rPr>
              <w:t>əkaw</w:t>
            </w:r>
            <w:proofErr w:type="spellEnd"/>
          </w:p>
        </w:tc>
        <w:tc>
          <w:tcPr>
            <w:tcW w:w="993" w:type="dxa"/>
            <w:shd w:val="clear" w:color="auto" w:fill="D9D9D9" w:themeFill="background1" w:themeFillShade="D9"/>
          </w:tcPr>
          <w:p w14:paraId="6B4836BC" w14:textId="29E28A08" w:rsidR="00436047" w:rsidRPr="00572B17" w:rsidRDefault="00436047" w:rsidP="00436047">
            <w:pPr>
              <w:pStyle w:val="OLtablecontents"/>
              <w:keepNext w:val="0"/>
              <w:rPr>
                <w:lang w:val="id-ID"/>
              </w:rPr>
            </w:pPr>
            <w:r>
              <w:rPr>
                <w:lang w:val="id-ID"/>
              </w:rPr>
              <w:t>*</w:t>
            </w:r>
            <w:proofErr w:type="spellStart"/>
            <w:r>
              <w:rPr>
                <w:lang w:val="id-ID"/>
              </w:rPr>
              <w:t>ɛkew</w:t>
            </w:r>
            <w:proofErr w:type="spellEnd"/>
          </w:p>
        </w:tc>
        <w:tc>
          <w:tcPr>
            <w:tcW w:w="992" w:type="dxa"/>
            <w:shd w:val="clear" w:color="auto" w:fill="D9D9D9" w:themeFill="background1" w:themeFillShade="D9"/>
          </w:tcPr>
          <w:p w14:paraId="4C68CA6D" w14:textId="3E68619D" w:rsidR="00436047" w:rsidRPr="00572B17" w:rsidRDefault="00436047" w:rsidP="00436047">
            <w:pPr>
              <w:pStyle w:val="OLtablecontents"/>
              <w:keepNext w:val="0"/>
              <w:rPr>
                <w:lang w:val="id-ID"/>
              </w:rPr>
            </w:pPr>
            <w:r>
              <w:rPr>
                <w:lang w:val="id-ID"/>
              </w:rPr>
              <w:t>*</w:t>
            </w:r>
            <w:proofErr w:type="spellStart"/>
            <w:r w:rsidR="006F58D5">
              <w:rPr>
                <w:lang w:val="id-ID"/>
              </w:rPr>
              <w:t>ə</w:t>
            </w:r>
            <w:r w:rsidRPr="00436047">
              <w:rPr>
                <w:vertAlign w:val="superscript"/>
                <w:lang w:val="id-ID"/>
              </w:rPr>
              <w:t>ŋ</w:t>
            </w:r>
            <w:r>
              <w:rPr>
                <w:lang w:val="id-ID"/>
              </w:rPr>
              <w:t>kow</w:t>
            </w:r>
            <w:proofErr w:type="spellEnd"/>
            <w:r>
              <w:rPr>
                <w:rStyle w:val="FootnoteReference"/>
                <w:lang w:val="id-ID"/>
              </w:rPr>
              <w:footnoteReference w:id="68"/>
            </w:r>
          </w:p>
        </w:tc>
        <w:tc>
          <w:tcPr>
            <w:tcW w:w="850" w:type="dxa"/>
            <w:shd w:val="clear" w:color="auto" w:fill="D9D9D9" w:themeFill="background1" w:themeFillShade="D9"/>
          </w:tcPr>
          <w:p w14:paraId="6B2A8273" w14:textId="5E9F9407" w:rsidR="00436047" w:rsidRPr="00572B17" w:rsidRDefault="00436047" w:rsidP="00436047">
            <w:pPr>
              <w:pStyle w:val="OLtablecontents"/>
              <w:keepNext w:val="0"/>
            </w:pPr>
          </w:p>
        </w:tc>
        <w:tc>
          <w:tcPr>
            <w:tcW w:w="851" w:type="dxa"/>
            <w:shd w:val="clear" w:color="auto" w:fill="D9D9D9" w:themeFill="background1" w:themeFillShade="D9"/>
          </w:tcPr>
          <w:p w14:paraId="58DB6139" w14:textId="696EE6F7" w:rsidR="00436047" w:rsidRPr="00572B17" w:rsidRDefault="00436047" w:rsidP="00436047">
            <w:pPr>
              <w:pStyle w:val="OLtablecontents"/>
              <w:keepNext w:val="0"/>
            </w:pPr>
          </w:p>
        </w:tc>
        <w:tc>
          <w:tcPr>
            <w:tcW w:w="709" w:type="dxa"/>
            <w:shd w:val="clear" w:color="auto" w:fill="D9D9D9" w:themeFill="background1" w:themeFillShade="D9"/>
          </w:tcPr>
          <w:p w14:paraId="732DB3D3" w14:textId="09E2F25A" w:rsidR="00436047" w:rsidRPr="00572B17" w:rsidRDefault="00436047" w:rsidP="00436047">
            <w:pPr>
              <w:pStyle w:val="OLtablecontents"/>
              <w:keepNext w:val="0"/>
            </w:pPr>
            <w:r>
              <w:t>ko</w:t>
            </w:r>
          </w:p>
        </w:tc>
        <w:tc>
          <w:tcPr>
            <w:tcW w:w="850" w:type="dxa"/>
            <w:shd w:val="clear" w:color="auto" w:fill="D9D9D9" w:themeFill="background1" w:themeFillShade="D9"/>
          </w:tcPr>
          <w:p w14:paraId="1ADA30B4" w14:textId="4C9CD4DD" w:rsidR="00436047" w:rsidRPr="00572B17" w:rsidRDefault="00436047" w:rsidP="00436047">
            <w:pPr>
              <w:pStyle w:val="OLtablecontents"/>
              <w:keepNext w:val="0"/>
            </w:pPr>
          </w:p>
        </w:tc>
        <w:tc>
          <w:tcPr>
            <w:tcW w:w="709" w:type="dxa"/>
            <w:shd w:val="clear" w:color="auto" w:fill="D9D9D9" w:themeFill="background1" w:themeFillShade="D9"/>
          </w:tcPr>
          <w:p w14:paraId="56FFC7BB" w14:textId="5EBEF787" w:rsidR="00436047" w:rsidRPr="00572B17" w:rsidRDefault="00436047" w:rsidP="00436047">
            <w:pPr>
              <w:pStyle w:val="OLtablecontents"/>
              <w:keepNext w:val="0"/>
            </w:pPr>
            <w:proofErr w:type="spellStart"/>
            <w:r>
              <w:t>kaw</w:t>
            </w:r>
            <w:proofErr w:type="spellEnd"/>
          </w:p>
        </w:tc>
        <w:tc>
          <w:tcPr>
            <w:tcW w:w="992" w:type="dxa"/>
            <w:shd w:val="clear" w:color="auto" w:fill="D9D9D9" w:themeFill="background1" w:themeFillShade="D9"/>
          </w:tcPr>
          <w:p w14:paraId="176CF48E" w14:textId="72F6CC11" w:rsidR="00436047" w:rsidRPr="00572B17" w:rsidRDefault="00436047" w:rsidP="00436047">
            <w:pPr>
              <w:pStyle w:val="OLtablecontents"/>
              <w:keepNext w:val="0"/>
            </w:pPr>
            <w:r>
              <w:t>2SG</w:t>
            </w:r>
          </w:p>
        </w:tc>
      </w:tr>
      <w:tr w:rsidR="00436047" w:rsidRPr="00572B17" w14:paraId="6FBA921F" w14:textId="77777777" w:rsidTr="001C58BD">
        <w:trPr>
          <w:jc w:val="center"/>
        </w:trPr>
        <w:tc>
          <w:tcPr>
            <w:tcW w:w="851" w:type="dxa"/>
          </w:tcPr>
          <w:p w14:paraId="768C94C0" w14:textId="03443731" w:rsidR="00436047" w:rsidRPr="00572B17" w:rsidRDefault="00436047" w:rsidP="00436047">
            <w:pPr>
              <w:pStyle w:val="OLtablecontents"/>
              <w:keepNext w:val="0"/>
              <w:rPr>
                <w:lang w:val="id-ID"/>
              </w:rPr>
            </w:pPr>
            <w:r w:rsidRPr="00572B17">
              <w:rPr>
                <w:lang w:val="id-ID"/>
              </w:rPr>
              <w:t>*ina</w:t>
            </w:r>
          </w:p>
        </w:tc>
        <w:tc>
          <w:tcPr>
            <w:tcW w:w="850" w:type="dxa"/>
          </w:tcPr>
          <w:p w14:paraId="0A338802" w14:textId="6B060C7E" w:rsidR="00436047" w:rsidRPr="00572B17" w:rsidRDefault="00436047" w:rsidP="00436047">
            <w:pPr>
              <w:pStyle w:val="OLtablecontents"/>
              <w:keepNext w:val="0"/>
              <w:rPr>
                <w:lang w:val="id-ID"/>
              </w:rPr>
            </w:pPr>
            <w:r w:rsidRPr="00572B17">
              <w:rPr>
                <w:lang w:val="id-ID"/>
              </w:rPr>
              <w:t>*ina</w:t>
            </w:r>
          </w:p>
        </w:tc>
        <w:tc>
          <w:tcPr>
            <w:tcW w:w="993" w:type="dxa"/>
          </w:tcPr>
          <w:p w14:paraId="75F56ABF" w14:textId="621A38BB" w:rsidR="00436047" w:rsidRPr="00572B17" w:rsidRDefault="00436047" w:rsidP="00436047">
            <w:pPr>
              <w:pStyle w:val="OLtablecontents"/>
              <w:keepNext w:val="0"/>
              <w:rPr>
                <w:lang w:val="id-ID"/>
              </w:rPr>
            </w:pPr>
            <w:r w:rsidRPr="00572B17">
              <w:rPr>
                <w:lang w:val="id-ID"/>
              </w:rPr>
              <w:t>*ina</w:t>
            </w:r>
          </w:p>
        </w:tc>
        <w:tc>
          <w:tcPr>
            <w:tcW w:w="992" w:type="dxa"/>
          </w:tcPr>
          <w:p w14:paraId="630D202A" w14:textId="00C4522E" w:rsidR="00436047" w:rsidRPr="00572B17" w:rsidRDefault="00436047" w:rsidP="00436047">
            <w:pPr>
              <w:pStyle w:val="OLtablecontents"/>
              <w:keepNext w:val="0"/>
              <w:rPr>
                <w:lang w:val="id-ID"/>
              </w:rPr>
            </w:pPr>
            <w:r w:rsidRPr="00572B17">
              <w:rPr>
                <w:lang w:val="id-ID"/>
              </w:rPr>
              <w:t>*ina</w:t>
            </w:r>
            <w:r w:rsidRPr="00572B17">
              <w:rPr>
                <w:rStyle w:val="FootnoteReference"/>
                <w:lang w:val="id-ID"/>
              </w:rPr>
              <w:footnoteReference w:id="69"/>
            </w:r>
          </w:p>
        </w:tc>
        <w:tc>
          <w:tcPr>
            <w:tcW w:w="850" w:type="dxa"/>
          </w:tcPr>
          <w:p w14:paraId="0997D1FD" w14:textId="1159C9A9" w:rsidR="00436047" w:rsidRPr="00572B17" w:rsidRDefault="00436047" w:rsidP="00436047">
            <w:pPr>
              <w:pStyle w:val="OLtablecontents"/>
              <w:keepNext w:val="0"/>
            </w:pPr>
            <w:r w:rsidRPr="00572B17">
              <w:t>*</w:t>
            </w:r>
            <w:proofErr w:type="spellStart"/>
            <w:proofErr w:type="gramStart"/>
            <w:r w:rsidRPr="00572B17">
              <w:t>ina</w:t>
            </w:r>
            <w:proofErr w:type="spellEnd"/>
            <w:proofErr w:type="gramEnd"/>
            <w:r w:rsidRPr="00572B17">
              <w:t>[ŋ]</w:t>
            </w:r>
            <w:r w:rsidRPr="00572B17">
              <w:rPr>
                <w:rStyle w:val="FootnoteReference"/>
              </w:rPr>
              <w:footnoteReference w:id="70"/>
            </w:r>
          </w:p>
        </w:tc>
        <w:tc>
          <w:tcPr>
            <w:tcW w:w="851" w:type="dxa"/>
          </w:tcPr>
          <w:p w14:paraId="205F8B83" w14:textId="7B185107" w:rsidR="00436047" w:rsidRPr="00572B17" w:rsidRDefault="00436047" w:rsidP="00436047">
            <w:pPr>
              <w:pStyle w:val="OLtablecontents"/>
              <w:keepNext w:val="0"/>
            </w:pPr>
            <w:r w:rsidRPr="00572B17">
              <w:t>*</w:t>
            </w:r>
            <w:proofErr w:type="spellStart"/>
            <w:proofErr w:type="gramStart"/>
            <w:r w:rsidRPr="00572B17">
              <w:t>ina</w:t>
            </w:r>
            <w:proofErr w:type="spellEnd"/>
            <w:proofErr w:type="gramEnd"/>
            <w:r w:rsidRPr="00572B17">
              <w:rPr>
                <w:rStyle w:val="FootnoteReference"/>
              </w:rPr>
              <w:footnoteReference w:id="71"/>
            </w:r>
          </w:p>
        </w:tc>
        <w:tc>
          <w:tcPr>
            <w:tcW w:w="709" w:type="dxa"/>
          </w:tcPr>
          <w:p w14:paraId="0C77E7B3" w14:textId="0CE2324B" w:rsidR="00436047" w:rsidRPr="00572B17" w:rsidRDefault="00436047" w:rsidP="00436047">
            <w:pPr>
              <w:pStyle w:val="OLtablecontents"/>
              <w:keepNext w:val="0"/>
            </w:pPr>
            <w:proofErr w:type="spellStart"/>
            <w:r w:rsidRPr="00572B17">
              <w:t>inə</w:t>
            </w:r>
            <w:proofErr w:type="spellEnd"/>
          </w:p>
        </w:tc>
        <w:tc>
          <w:tcPr>
            <w:tcW w:w="850" w:type="dxa"/>
          </w:tcPr>
          <w:p w14:paraId="5649C90B" w14:textId="5CB0250F" w:rsidR="00436047" w:rsidRPr="00572B17" w:rsidRDefault="00436047" w:rsidP="00436047">
            <w:pPr>
              <w:pStyle w:val="OLtablecontents"/>
              <w:keepNext w:val="0"/>
            </w:pPr>
            <w:r w:rsidRPr="00572B17">
              <w:t>na</w:t>
            </w:r>
            <w:r w:rsidRPr="00572B17">
              <w:rPr>
                <w:color w:val="000000"/>
              </w:rPr>
              <w:t>ẽ</w:t>
            </w:r>
            <w:r w:rsidRPr="00572B17">
              <w:rPr>
                <w:rStyle w:val="FootnoteReference"/>
                <w:color w:val="000000"/>
              </w:rPr>
              <w:footnoteReference w:id="72"/>
            </w:r>
          </w:p>
        </w:tc>
        <w:tc>
          <w:tcPr>
            <w:tcW w:w="709" w:type="dxa"/>
          </w:tcPr>
          <w:p w14:paraId="27FE3E0D" w14:textId="77777777" w:rsidR="00436047" w:rsidRPr="00572B17" w:rsidRDefault="00436047" w:rsidP="00436047">
            <w:pPr>
              <w:pStyle w:val="OLtablecontents"/>
              <w:keepNext w:val="0"/>
            </w:pPr>
          </w:p>
        </w:tc>
        <w:tc>
          <w:tcPr>
            <w:tcW w:w="992" w:type="dxa"/>
          </w:tcPr>
          <w:p w14:paraId="284EBD22" w14:textId="1ED0320B" w:rsidR="00436047" w:rsidRPr="00572B17" w:rsidRDefault="00436047" w:rsidP="00436047">
            <w:pPr>
              <w:pStyle w:val="OLtablecontents"/>
              <w:keepNext w:val="0"/>
            </w:pPr>
            <w:r w:rsidRPr="00572B17">
              <w:t>‘mother’</w:t>
            </w:r>
          </w:p>
        </w:tc>
      </w:tr>
      <w:tr w:rsidR="00436047" w:rsidRPr="00572B17" w14:paraId="21CF3193" w14:textId="77777777" w:rsidTr="001C58BD">
        <w:trPr>
          <w:jc w:val="center"/>
        </w:trPr>
        <w:tc>
          <w:tcPr>
            <w:tcW w:w="851" w:type="dxa"/>
            <w:shd w:val="clear" w:color="auto" w:fill="D9D9D9" w:themeFill="background1" w:themeFillShade="D9"/>
          </w:tcPr>
          <w:p w14:paraId="0B397467" w14:textId="341C8545" w:rsidR="00436047" w:rsidRPr="00572B17" w:rsidRDefault="00436047" w:rsidP="00436047">
            <w:pPr>
              <w:pStyle w:val="OLtablecontents"/>
              <w:keepNext w:val="0"/>
              <w:rPr>
                <w:lang w:val="id-ID"/>
              </w:rPr>
            </w:pPr>
            <w:r>
              <w:rPr>
                <w:lang w:val="id-ID"/>
              </w:rPr>
              <w:t>*kamu</w:t>
            </w:r>
          </w:p>
        </w:tc>
        <w:tc>
          <w:tcPr>
            <w:tcW w:w="850" w:type="dxa"/>
            <w:shd w:val="clear" w:color="auto" w:fill="D9D9D9" w:themeFill="background1" w:themeFillShade="D9"/>
          </w:tcPr>
          <w:p w14:paraId="36334B3E" w14:textId="45318786" w:rsidR="00436047" w:rsidRPr="00572B17" w:rsidRDefault="00436047" w:rsidP="00436047">
            <w:pPr>
              <w:pStyle w:val="OLtablecontents"/>
              <w:keepNext w:val="0"/>
              <w:rPr>
                <w:lang w:val="id-ID"/>
              </w:rPr>
            </w:pPr>
            <w:r>
              <w:rPr>
                <w:lang w:val="id-ID"/>
              </w:rPr>
              <w:t>*kamu</w:t>
            </w:r>
          </w:p>
        </w:tc>
        <w:tc>
          <w:tcPr>
            <w:tcW w:w="993" w:type="dxa"/>
            <w:shd w:val="clear" w:color="auto" w:fill="D9D9D9" w:themeFill="background1" w:themeFillShade="D9"/>
          </w:tcPr>
          <w:p w14:paraId="68DA54DD" w14:textId="18290942" w:rsidR="00436047" w:rsidRPr="00572B17" w:rsidRDefault="00436047" w:rsidP="00436047">
            <w:pPr>
              <w:pStyle w:val="OLtablecontents"/>
              <w:keepNext w:val="0"/>
              <w:rPr>
                <w:lang w:val="id-ID"/>
              </w:rPr>
            </w:pPr>
            <w:r>
              <w:rPr>
                <w:lang w:val="id-ID"/>
              </w:rPr>
              <w:t>*kam</w:t>
            </w:r>
          </w:p>
        </w:tc>
        <w:tc>
          <w:tcPr>
            <w:tcW w:w="992" w:type="dxa"/>
            <w:shd w:val="clear" w:color="auto" w:fill="D9D9D9" w:themeFill="background1" w:themeFillShade="D9"/>
          </w:tcPr>
          <w:p w14:paraId="1AF68172" w14:textId="7954D9D4" w:rsidR="00436047" w:rsidRPr="00572B17" w:rsidRDefault="00436047" w:rsidP="00436047">
            <w:pPr>
              <w:pStyle w:val="OLtablecontents"/>
              <w:keepNext w:val="0"/>
              <w:rPr>
                <w:lang w:val="id-ID"/>
              </w:rPr>
            </w:pPr>
            <w:r>
              <w:rPr>
                <w:lang w:val="id-ID"/>
              </w:rPr>
              <w:t>*kamu</w:t>
            </w:r>
            <w:r>
              <w:rPr>
                <w:rStyle w:val="FootnoteReference"/>
                <w:lang w:val="id-ID"/>
              </w:rPr>
              <w:footnoteReference w:id="73"/>
            </w:r>
          </w:p>
        </w:tc>
        <w:tc>
          <w:tcPr>
            <w:tcW w:w="850" w:type="dxa"/>
            <w:shd w:val="clear" w:color="auto" w:fill="D9D9D9" w:themeFill="background1" w:themeFillShade="D9"/>
          </w:tcPr>
          <w:p w14:paraId="7DD0C01C" w14:textId="5CF843C8" w:rsidR="00436047" w:rsidRPr="00572B17" w:rsidRDefault="00436047" w:rsidP="00436047">
            <w:pPr>
              <w:pStyle w:val="OLtablecontents"/>
              <w:keepNext w:val="0"/>
            </w:pPr>
          </w:p>
        </w:tc>
        <w:tc>
          <w:tcPr>
            <w:tcW w:w="851" w:type="dxa"/>
            <w:shd w:val="clear" w:color="auto" w:fill="D9D9D9" w:themeFill="background1" w:themeFillShade="D9"/>
          </w:tcPr>
          <w:p w14:paraId="4C67003C" w14:textId="2133D828" w:rsidR="00436047" w:rsidRPr="00572B17" w:rsidRDefault="00436047" w:rsidP="00436047">
            <w:pPr>
              <w:pStyle w:val="OLtablecontents"/>
              <w:keepNext w:val="0"/>
            </w:pPr>
          </w:p>
        </w:tc>
        <w:tc>
          <w:tcPr>
            <w:tcW w:w="709" w:type="dxa"/>
            <w:shd w:val="clear" w:color="auto" w:fill="D9D9D9" w:themeFill="background1" w:themeFillShade="D9"/>
          </w:tcPr>
          <w:p w14:paraId="2680E6A0" w14:textId="6B22CDDA" w:rsidR="00436047" w:rsidRPr="00572B17" w:rsidRDefault="00436047" w:rsidP="00436047">
            <w:pPr>
              <w:pStyle w:val="OLtablecontents"/>
              <w:keepNext w:val="0"/>
            </w:pPr>
            <w:proofErr w:type="spellStart"/>
            <w:r>
              <w:t>kam</w:t>
            </w:r>
            <w:proofErr w:type="spellEnd"/>
          </w:p>
        </w:tc>
        <w:tc>
          <w:tcPr>
            <w:tcW w:w="850" w:type="dxa"/>
            <w:shd w:val="clear" w:color="auto" w:fill="D9D9D9" w:themeFill="background1" w:themeFillShade="D9"/>
          </w:tcPr>
          <w:p w14:paraId="49EBF164" w14:textId="1E77DF55" w:rsidR="00436047" w:rsidRPr="00572B17" w:rsidRDefault="00436047" w:rsidP="00436047">
            <w:pPr>
              <w:pStyle w:val="OLtablecontents"/>
              <w:keepNext w:val="0"/>
            </w:pPr>
          </w:p>
        </w:tc>
        <w:tc>
          <w:tcPr>
            <w:tcW w:w="709" w:type="dxa"/>
            <w:shd w:val="clear" w:color="auto" w:fill="D9D9D9" w:themeFill="background1" w:themeFillShade="D9"/>
          </w:tcPr>
          <w:p w14:paraId="7C7483E6" w14:textId="77777777" w:rsidR="00436047" w:rsidRPr="00572B17" w:rsidRDefault="00436047" w:rsidP="00436047">
            <w:pPr>
              <w:pStyle w:val="OLtablecontents"/>
              <w:keepNext w:val="0"/>
            </w:pPr>
          </w:p>
        </w:tc>
        <w:tc>
          <w:tcPr>
            <w:tcW w:w="992" w:type="dxa"/>
            <w:shd w:val="clear" w:color="auto" w:fill="D9D9D9" w:themeFill="background1" w:themeFillShade="D9"/>
          </w:tcPr>
          <w:p w14:paraId="32207257" w14:textId="314012A4" w:rsidR="00436047" w:rsidRPr="00572B17" w:rsidRDefault="00436047" w:rsidP="00436047">
            <w:pPr>
              <w:pStyle w:val="OLtablecontents"/>
              <w:keepNext w:val="0"/>
            </w:pPr>
            <w:r>
              <w:t>2PL</w:t>
            </w:r>
          </w:p>
        </w:tc>
      </w:tr>
      <w:tr w:rsidR="00436047" w:rsidRPr="00572B17" w14:paraId="63088266" w14:textId="77777777" w:rsidTr="001C58BD">
        <w:trPr>
          <w:jc w:val="center"/>
        </w:trPr>
        <w:tc>
          <w:tcPr>
            <w:tcW w:w="851" w:type="dxa"/>
          </w:tcPr>
          <w:p w14:paraId="2CB86DE1" w14:textId="0217ED88" w:rsidR="00436047" w:rsidRPr="00572B17" w:rsidRDefault="00436047" w:rsidP="00436047">
            <w:pPr>
              <w:pStyle w:val="OLtablecontents"/>
              <w:keepNext w:val="0"/>
              <w:rPr>
                <w:lang w:val="id-ID"/>
              </w:rPr>
            </w:pPr>
            <w:r w:rsidRPr="00572B17">
              <w:rPr>
                <w:lang w:val="id-ID"/>
              </w:rPr>
              <w:t>*</w:t>
            </w:r>
            <w:proofErr w:type="spellStart"/>
            <w:r w:rsidRPr="00572B17">
              <w:rPr>
                <w:lang w:val="id-ID"/>
              </w:rPr>
              <w:t>kasaw</w:t>
            </w:r>
            <w:proofErr w:type="spellEnd"/>
          </w:p>
        </w:tc>
        <w:tc>
          <w:tcPr>
            <w:tcW w:w="850" w:type="dxa"/>
          </w:tcPr>
          <w:p w14:paraId="3A5C0C3B" w14:textId="6B00269D" w:rsidR="00436047" w:rsidRPr="00572B17" w:rsidRDefault="00436047" w:rsidP="00436047">
            <w:pPr>
              <w:pStyle w:val="OLtablecontents"/>
              <w:keepNext w:val="0"/>
              <w:rPr>
                <w:lang w:val="id-ID"/>
              </w:rPr>
            </w:pPr>
            <w:r w:rsidRPr="00572B17">
              <w:rPr>
                <w:lang w:val="id-ID"/>
              </w:rPr>
              <w:t>*</w:t>
            </w:r>
            <w:proofErr w:type="spellStart"/>
            <w:r w:rsidRPr="00572B17">
              <w:rPr>
                <w:lang w:val="id-ID"/>
              </w:rPr>
              <w:t>kasaw</w:t>
            </w:r>
            <w:proofErr w:type="spellEnd"/>
          </w:p>
        </w:tc>
        <w:tc>
          <w:tcPr>
            <w:tcW w:w="993" w:type="dxa"/>
          </w:tcPr>
          <w:p w14:paraId="784E15D0" w14:textId="7FD63551" w:rsidR="00436047" w:rsidRPr="00572B17" w:rsidRDefault="00436047" w:rsidP="00436047">
            <w:pPr>
              <w:pStyle w:val="OLtablecontents"/>
              <w:keepNext w:val="0"/>
              <w:rPr>
                <w:lang w:val="id-ID"/>
              </w:rPr>
            </w:pPr>
            <w:r w:rsidRPr="00572B17">
              <w:rPr>
                <w:lang w:val="id-ID"/>
              </w:rPr>
              <w:t>*</w:t>
            </w:r>
            <w:proofErr w:type="spellStart"/>
            <w:r w:rsidRPr="00572B17">
              <w:rPr>
                <w:lang w:val="id-ID"/>
              </w:rPr>
              <w:t>kasew</w:t>
            </w:r>
            <w:proofErr w:type="spellEnd"/>
          </w:p>
        </w:tc>
        <w:tc>
          <w:tcPr>
            <w:tcW w:w="992" w:type="dxa"/>
          </w:tcPr>
          <w:p w14:paraId="66A7B95B" w14:textId="57C864ED" w:rsidR="00436047" w:rsidRPr="00572B17" w:rsidRDefault="00436047" w:rsidP="00436047">
            <w:pPr>
              <w:pStyle w:val="OLtablecontents"/>
              <w:keepNext w:val="0"/>
              <w:rPr>
                <w:lang w:val="id-ID"/>
              </w:rPr>
            </w:pPr>
            <w:r w:rsidRPr="00572B17">
              <w:rPr>
                <w:lang w:val="id-ID"/>
              </w:rPr>
              <w:t>*</w:t>
            </w:r>
            <w:proofErr w:type="spellStart"/>
            <w:r w:rsidRPr="00572B17">
              <w:rPr>
                <w:lang w:val="id-ID"/>
              </w:rPr>
              <w:t>kasow</w:t>
            </w:r>
            <w:proofErr w:type="spellEnd"/>
            <w:r w:rsidRPr="00572B17">
              <w:rPr>
                <w:rStyle w:val="FootnoteReference"/>
                <w:lang w:val="id-ID"/>
              </w:rPr>
              <w:footnoteReference w:id="74"/>
            </w:r>
          </w:p>
        </w:tc>
        <w:tc>
          <w:tcPr>
            <w:tcW w:w="850" w:type="dxa"/>
          </w:tcPr>
          <w:p w14:paraId="4B7ECE5F" w14:textId="75FBABD1" w:rsidR="00436047" w:rsidRPr="00572B17" w:rsidRDefault="00436047" w:rsidP="00436047">
            <w:pPr>
              <w:pStyle w:val="OLtablecontents"/>
              <w:keepNext w:val="0"/>
            </w:pPr>
          </w:p>
        </w:tc>
        <w:tc>
          <w:tcPr>
            <w:tcW w:w="851" w:type="dxa"/>
          </w:tcPr>
          <w:p w14:paraId="5ABFE515" w14:textId="77777777" w:rsidR="00436047" w:rsidRPr="00572B17" w:rsidRDefault="00436047" w:rsidP="00436047">
            <w:pPr>
              <w:pStyle w:val="OLtablecontents"/>
              <w:keepNext w:val="0"/>
            </w:pPr>
          </w:p>
        </w:tc>
        <w:tc>
          <w:tcPr>
            <w:tcW w:w="709" w:type="dxa"/>
          </w:tcPr>
          <w:p w14:paraId="0EC436EA" w14:textId="71F8EF27" w:rsidR="00436047" w:rsidRPr="00572B17" w:rsidRDefault="00436047" w:rsidP="00436047">
            <w:pPr>
              <w:pStyle w:val="OLtablecontents"/>
              <w:keepNext w:val="0"/>
            </w:pPr>
          </w:p>
        </w:tc>
        <w:tc>
          <w:tcPr>
            <w:tcW w:w="850" w:type="dxa"/>
          </w:tcPr>
          <w:p w14:paraId="22771F65" w14:textId="7A2AD4A4" w:rsidR="00436047" w:rsidRPr="00572B17" w:rsidRDefault="00436047" w:rsidP="00436047">
            <w:pPr>
              <w:pStyle w:val="OLtablecontents"/>
              <w:keepNext w:val="0"/>
            </w:pPr>
          </w:p>
        </w:tc>
        <w:tc>
          <w:tcPr>
            <w:tcW w:w="709" w:type="dxa"/>
          </w:tcPr>
          <w:p w14:paraId="7D921942" w14:textId="77777777" w:rsidR="00436047" w:rsidRPr="00572B17" w:rsidRDefault="00436047" w:rsidP="00436047">
            <w:pPr>
              <w:pStyle w:val="OLtablecontents"/>
              <w:keepNext w:val="0"/>
            </w:pPr>
          </w:p>
        </w:tc>
        <w:tc>
          <w:tcPr>
            <w:tcW w:w="992" w:type="dxa"/>
          </w:tcPr>
          <w:p w14:paraId="146ADF63" w14:textId="26B1F3B8" w:rsidR="00436047" w:rsidRPr="00572B17" w:rsidRDefault="00436047" w:rsidP="00436047">
            <w:pPr>
              <w:pStyle w:val="OLtablecontents"/>
              <w:keepNext w:val="0"/>
            </w:pPr>
            <w:r w:rsidRPr="00572B17">
              <w:t>‘rafters’</w:t>
            </w:r>
          </w:p>
        </w:tc>
      </w:tr>
      <w:tr w:rsidR="00436047" w:rsidRPr="00572B17" w14:paraId="3A957580" w14:textId="77777777" w:rsidTr="001C58BD">
        <w:trPr>
          <w:jc w:val="center"/>
        </w:trPr>
        <w:tc>
          <w:tcPr>
            <w:tcW w:w="851" w:type="dxa"/>
            <w:shd w:val="clear" w:color="auto" w:fill="D9D9D9" w:themeFill="background1" w:themeFillShade="D9"/>
          </w:tcPr>
          <w:p w14:paraId="6415E34A" w14:textId="13DFA573" w:rsidR="00436047" w:rsidRPr="00572B17" w:rsidRDefault="00436047" w:rsidP="00436047">
            <w:pPr>
              <w:pStyle w:val="OLtablecontents"/>
              <w:keepNext w:val="0"/>
              <w:rPr>
                <w:lang w:val="id-ID"/>
              </w:rPr>
            </w:pPr>
            <w:r w:rsidRPr="00572B17">
              <w:rPr>
                <w:lang w:val="id-ID"/>
              </w:rPr>
              <w:t>*</w:t>
            </w:r>
            <w:proofErr w:type="spellStart"/>
            <w:r w:rsidRPr="00572B17">
              <w:rPr>
                <w:lang w:val="id-ID"/>
              </w:rPr>
              <w:t>kaway</w:t>
            </w:r>
            <w:proofErr w:type="spellEnd"/>
          </w:p>
        </w:tc>
        <w:tc>
          <w:tcPr>
            <w:tcW w:w="850" w:type="dxa"/>
            <w:shd w:val="clear" w:color="auto" w:fill="D9D9D9" w:themeFill="background1" w:themeFillShade="D9"/>
          </w:tcPr>
          <w:p w14:paraId="36BD7D14" w14:textId="05DAEAD2" w:rsidR="00436047" w:rsidRPr="00572B17" w:rsidRDefault="00436047" w:rsidP="00436047">
            <w:pPr>
              <w:pStyle w:val="OLtablecontents"/>
              <w:keepNext w:val="0"/>
              <w:rPr>
                <w:lang w:val="id-ID"/>
              </w:rPr>
            </w:pPr>
            <w:r w:rsidRPr="00572B17">
              <w:rPr>
                <w:lang w:val="id-ID"/>
              </w:rPr>
              <w:t>*</w:t>
            </w:r>
            <w:proofErr w:type="spellStart"/>
            <w:r w:rsidRPr="00572B17">
              <w:rPr>
                <w:lang w:val="id-ID"/>
              </w:rPr>
              <w:t>kawaj</w:t>
            </w:r>
            <w:proofErr w:type="spellEnd"/>
          </w:p>
        </w:tc>
        <w:tc>
          <w:tcPr>
            <w:tcW w:w="993" w:type="dxa"/>
            <w:shd w:val="clear" w:color="auto" w:fill="D9D9D9" w:themeFill="background1" w:themeFillShade="D9"/>
          </w:tcPr>
          <w:p w14:paraId="1E743106" w14:textId="3A6F3D0D" w:rsidR="00436047" w:rsidRPr="00572B17" w:rsidRDefault="00436047" w:rsidP="00436047">
            <w:pPr>
              <w:pStyle w:val="OLtablecontents"/>
              <w:keepNext w:val="0"/>
              <w:rPr>
                <w:lang w:val="id-ID"/>
              </w:rPr>
            </w:pPr>
            <w:r w:rsidRPr="00572B17">
              <w:rPr>
                <w:lang w:val="id-ID"/>
              </w:rPr>
              <w:t>*</w:t>
            </w:r>
            <w:proofErr w:type="spellStart"/>
            <w:r w:rsidRPr="00572B17">
              <w:rPr>
                <w:lang w:val="id-ID"/>
              </w:rPr>
              <w:t>kabej</w:t>
            </w:r>
            <w:proofErr w:type="spellEnd"/>
          </w:p>
        </w:tc>
        <w:tc>
          <w:tcPr>
            <w:tcW w:w="992" w:type="dxa"/>
            <w:shd w:val="clear" w:color="auto" w:fill="D9D9D9" w:themeFill="background1" w:themeFillShade="D9"/>
          </w:tcPr>
          <w:p w14:paraId="6A8974F7" w14:textId="0E7EEEF0" w:rsidR="00436047" w:rsidRPr="00572B17" w:rsidRDefault="00436047" w:rsidP="00436047">
            <w:pPr>
              <w:pStyle w:val="OLtablecontents"/>
              <w:keepNext w:val="0"/>
              <w:rPr>
                <w:lang w:val="id-ID"/>
              </w:rPr>
            </w:pPr>
          </w:p>
        </w:tc>
        <w:tc>
          <w:tcPr>
            <w:tcW w:w="850" w:type="dxa"/>
            <w:shd w:val="clear" w:color="auto" w:fill="D9D9D9" w:themeFill="background1" w:themeFillShade="D9"/>
          </w:tcPr>
          <w:p w14:paraId="36591401" w14:textId="5D2E2BE3" w:rsidR="00436047" w:rsidRPr="00572B17" w:rsidRDefault="00436047" w:rsidP="00436047">
            <w:pPr>
              <w:pStyle w:val="OLtablecontents"/>
              <w:keepNext w:val="0"/>
            </w:pPr>
          </w:p>
        </w:tc>
        <w:tc>
          <w:tcPr>
            <w:tcW w:w="851" w:type="dxa"/>
            <w:shd w:val="clear" w:color="auto" w:fill="D9D9D9" w:themeFill="background1" w:themeFillShade="D9"/>
          </w:tcPr>
          <w:p w14:paraId="12612FE6" w14:textId="1A856F99" w:rsidR="00436047" w:rsidRPr="00572B17" w:rsidRDefault="00436047" w:rsidP="00436047">
            <w:pPr>
              <w:pStyle w:val="OLtablecontents"/>
              <w:keepNext w:val="0"/>
            </w:pPr>
          </w:p>
        </w:tc>
        <w:tc>
          <w:tcPr>
            <w:tcW w:w="709" w:type="dxa"/>
            <w:shd w:val="clear" w:color="auto" w:fill="D9D9D9" w:themeFill="background1" w:themeFillShade="D9"/>
          </w:tcPr>
          <w:p w14:paraId="3577539C" w14:textId="65392ADC" w:rsidR="00436047" w:rsidRPr="00572B17" w:rsidRDefault="00436047" w:rsidP="00436047">
            <w:pPr>
              <w:pStyle w:val="OLtablecontents"/>
              <w:keepNext w:val="0"/>
            </w:pPr>
          </w:p>
        </w:tc>
        <w:tc>
          <w:tcPr>
            <w:tcW w:w="850" w:type="dxa"/>
            <w:shd w:val="clear" w:color="auto" w:fill="D9D9D9" w:themeFill="background1" w:themeFillShade="D9"/>
          </w:tcPr>
          <w:p w14:paraId="3C18AD5B" w14:textId="5885EF7E" w:rsidR="00436047" w:rsidRPr="00572B17" w:rsidRDefault="00436047" w:rsidP="00436047">
            <w:pPr>
              <w:pStyle w:val="OLtablecontents"/>
              <w:keepNext w:val="0"/>
            </w:pPr>
            <w:proofErr w:type="spellStart"/>
            <w:r w:rsidRPr="00572B17">
              <w:t>ʔapo</w:t>
            </w:r>
            <w:proofErr w:type="spellEnd"/>
            <w:r w:rsidRPr="00572B17">
              <w:rPr>
                <w:rStyle w:val="FootnoteReference"/>
              </w:rPr>
              <w:footnoteReference w:id="75"/>
            </w:r>
          </w:p>
        </w:tc>
        <w:tc>
          <w:tcPr>
            <w:tcW w:w="709" w:type="dxa"/>
            <w:shd w:val="clear" w:color="auto" w:fill="D9D9D9" w:themeFill="background1" w:themeFillShade="D9"/>
          </w:tcPr>
          <w:p w14:paraId="731F4EC3" w14:textId="77777777" w:rsidR="00436047" w:rsidRPr="00572B17" w:rsidRDefault="00436047" w:rsidP="00436047">
            <w:pPr>
              <w:pStyle w:val="OLtablecontents"/>
              <w:keepNext w:val="0"/>
            </w:pPr>
          </w:p>
        </w:tc>
        <w:tc>
          <w:tcPr>
            <w:tcW w:w="992" w:type="dxa"/>
            <w:shd w:val="clear" w:color="auto" w:fill="D9D9D9" w:themeFill="background1" w:themeFillShade="D9"/>
          </w:tcPr>
          <w:p w14:paraId="4069EC27" w14:textId="5F7629CB" w:rsidR="00436047" w:rsidRPr="00572B17" w:rsidRDefault="00436047" w:rsidP="00436047">
            <w:pPr>
              <w:pStyle w:val="OLtablecontents"/>
              <w:keepNext w:val="0"/>
            </w:pPr>
            <w:r w:rsidRPr="00572B17">
              <w:t>‘hand’</w:t>
            </w:r>
            <w:r w:rsidRPr="00572B17">
              <w:rPr>
                <w:rStyle w:val="FootnoteReference"/>
              </w:rPr>
              <w:footnoteReference w:id="76"/>
            </w:r>
          </w:p>
        </w:tc>
      </w:tr>
      <w:tr w:rsidR="00436047" w:rsidRPr="00572B17" w14:paraId="3490D9C5" w14:textId="77777777" w:rsidTr="001C58BD">
        <w:trPr>
          <w:jc w:val="center"/>
        </w:trPr>
        <w:tc>
          <w:tcPr>
            <w:tcW w:w="851" w:type="dxa"/>
          </w:tcPr>
          <w:p w14:paraId="64810862" w14:textId="2C9A9460" w:rsidR="00436047" w:rsidRPr="00572B17" w:rsidRDefault="00436047" w:rsidP="00436047">
            <w:pPr>
              <w:pStyle w:val="OLtablecontents"/>
              <w:keepNext w:val="0"/>
              <w:rPr>
                <w:lang w:val="id-ID"/>
              </w:rPr>
            </w:pPr>
            <w:r w:rsidRPr="00572B17">
              <w:rPr>
                <w:lang w:val="id-ID"/>
              </w:rPr>
              <w:t>*</w:t>
            </w:r>
            <w:proofErr w:type="spellStart"/>
            <w:r w:rsidRPr="00572B17">
              <w:rPr>
                <w:lang w:val="id-ID"/>
              </w:rPr>
              <w:t>kəmpu</w:t>
            </w:r>
            <w:proofErr w:type="spellEnd"/>
          </w:p>
        </w:tc>
        <w:tc>
          <w:tcPr>
            <w:tcW w:w="850" w:type="dxa"/>
          </w:tcPr>
          <w:p w14:paraId="452B8705" w14:textId="413ADFE5" w:rsidR="00436047" w:rsidRPr="00572B17" w:rsidRDefault="00436047" w:rsidP="00436047">
            <w:pPr>
              <w:pStyle w:val="OLtablecontents"/>
              <w:keepNext w:val="0"/>
              <w:rPr>
                <w:lang w:val="id-ID"/>
              </w:rPr>
            </w:pPr>
            <w:r w:rsidRPr="00572B17">
              <w:rPr>
                <w:lang w:val="id-ID"/>
              </w:rPr>
              <w:t>*</w:t>
            </w:r>
            <w:proofErr w:type="spellStart"/>
            <w:r w:rsidRPr="00572B17">
              <w:rPr>
                <w:lang w:val="id-ID"/>
              </w:rPr>
              <w:t>kəmpu</w:t>
            </w:r>
            <w:proofErr w:type="spellEnd"/>
          </w:p>
        </w:tc>
        <w:tc>
          <w:tcPr>
            <w:tcW w:w="993" w:type="dxa"/>
          </w:tcPr>
          <w:p w14:paraId="31E7A87A" w14:textId="0AAC36CD" w:rsidR="00436047" w:rsidRPr="00572B17" w:rsidRDefault="00436047" w:rsidP="00436047">
            <w:pPr>
              <w:pStyle w:val="OLtablecontents"/>
              <w:keepNext w:val="0"/>
              <w:rPr>
                <w:lang w:val="id-ID"/>
              </w:rPr>
            </w:pPr>
            <w:r w:rsidRPr="00572B17">
              <w:rPr>
                <w:lang w:val="id-ID"/>
              </w:rPr>
              <w:t>*</w:t>
            </w:r>
            <w:proofErr w:type="spellStart"/>
            <w:r w:rsidRPr="00572B17">
              <w:rPr>
                <w:lang w:val="id-ID"/>
              </w:rPr>
              <w:t>kɛmbu</w:t>
            </w:r>
            <w:proofErr w:type="spellEnd"/>
            <w:r w:rsidRPr="00572B17">
              <w:rPr>
                <w:vertAlign w:val="superscript"/>
              </w:rPr>
              <w:t>ʔ</w:t>
            </w:r>
          </w:p>
        </w:tc>
        <w:tc>
          <w:tcPr>
            <w:tcW w:w="992" w:type="dxa"/>
          </w:tcPr>
          <w:p w14:paraId="1F372C1C" w14:textId="0BBF0B73" w:rsidR="00436047" w:rsidRPr="00572B17" w:rsidRDefault="00436047" w:rsidP="00436047">
            <w:pPr>
              <w:pStyle w:val="OLtablecontents"/>
              <w:keepNext w:val="0"/>
              <w:rPr>
                <w:lang w:val="id-ID"/>
              </w:rPr>
            </w:pPr>
            <w:r w:rsidRPr="00572B17">
              <w:rPr>
                <w:lang w:val="id-ID"/>
              </w:rPr>
              <w:t>*</w:t>
            </w:r>
            <w:proofErr w:type="spellStart"/>
            <w:r w:rsidRPr="00572B17">
              <w:rPr>
                <w:lang w:val="id-ID"/>
              </w:rPr>
              <w:t>kəmpu</w:t>
            </w:r>
            <w:proofErr w:type="spellEnd"/>
            <w:r w:rsidRPr="00572B17">
              <w:rPr>
                <w:rStyle w:val="FootnoteReference"/>
                <w:lang w:val="id-ID"/>
              </w:rPr>
              <w:footnoteReference w:id="77"/>
            </w:r>
          </w:p>
        </w:tc>
        <w:tc>
          <w:tcPr>
            <w:tcW w:w="850" w:type="dxa"/>
          </w:tcPr>
          <w:p w14:paraId="22A3F535" w14:textId="39081E17" w:rsidR="00436047" w:rsidRPr="00572B17" w:rsidRDefault="00436047" w:rsidP="00436047">
            <w:pPr>
              <w:pStyle w:val="OLtablecontents"/>
              <w:keepNext w:val="0"/>
            </w:pPr>
          </w:p>
        </w:tc>
        <w:tc>
          <w:tcPr>
            <w:tcW w:w="851" w:type="dxa"/>
          </w:tcPr>
          <w:p w14:paraId="0702AD3A" w14:textId="2DCA1806" w:rsidR="00436047" w:rsidRPr="00572B17" w:rsidRDefault="00436047" w:rsidP="00436047">
            <w:pPr>
              <w:pStyle w:val="OLtablecontents"/>
              <w:keepNext w:val="0"/>
            </w:pPr>
          </w:p>
        </w:tc>
        <w:tc>
          <w:tcPr>
            <w:tcW w:w="709" w:type="dxa"/>
          </w:tcPr>
          <w:p w14:paraId="0CBC3BAD" w14:textId="592D46F6" w:rsidR="00436047" w:rsidRPr="00572B17" w:rsidRDefault="00436047" w:rsidP="00436047">
            <w:pPr>
              <w:pStyle w:val="OLtablecontents"/>
              <w:keepNext w:val="0"/>
            </w:pPr>
          </w:p>
        </w:tc>
        <w:tc>
          <w:tcPr>
            <w:tcW w:w="850" w:type="dxa"/>
          </w:tcPr>
          <w:p w14:paraId="5E2C54C2" w14:textId="77777777" w:rsidR="00436047" w:rsidRPr="00572B17" w:rsidRDefault="00436047" w:rsidP="00436047">
            <w:pPr>
              <w:pStyle w:val="OLtablecontents"/>
              <w:keepNext w:val="0"/>
            </w:pPr>
          </w:p>
        </w:tc>
        <w:tc>
          <w:tcPr>
            <w:tcW w:w="709" w:type="dxa"/>
          </w:tcPr>
          <w:p w14:paraId="703C085C" w14:textId="77777777" w:rsidR="00436047" w:rsidRPr="00572B17" w:rsidRDefault="00436047" w:rsidP="00436047">
            <w:pPr>
              <w:pStyle w:val="OLtablecontents"/>
              <w:keepNext w:val="0"/>
            </w:pPr>
          </w:p>
        </w:tc>
        <w:tc>
          <w:tcPr>
            <w:tcW w:w="992" w:type="dxa"/>
          </w:tcPr>
          <w:p w14:paraId="1DDFFA45" w14:textId="61F9097A" w:rsidR="00436047" w:rsidRPr="00572B17" w:rsidRDefault="00436047" w:rsidP="00436047">
            <w:pPr>
              <w:pStyle w:val="OLtablecontents"/>
              <w:keepNext w:val="0"/>
            </w:pPr>
            <w:r w:rsidRPr="00572B17">
              <w:t>‘</w:t>
            </w:r>
            <w:proofErr w:type="gramStart"/>
            <w:r w:rsidRPr="00572B17">
              <w:t>elder</w:t>
            </w:r>
            <w:proofErr w:type="gramEnd"/>
            <w:r w:rsidRPr="00572B17">
              <w:t xml:space="preserve"> sibling’</w:t>
            </w:r>
            <w:r w:rsidRPr="00572B17">
              <w:rPr>
                <w:rStyle w:val="FootnoteReference"/>
              </w:rPr>
              <w:footnoteReference w:id="78"/>
            </w:r>
          </w:p>
        </w:tc>
      </w:tr>
      <w:tr w:rsidR="00436047" w:rsidRPr="00572B17" w14:paraId="0F70B914" w14:textId="77777777" w:rsidTr="001C58BD">
        <w:trPr>
          <w:jc w:val="center"/>
        </w:trPr>
        <w:tc>
          <w:tcPr>
            <w:tcW w:w="851" w:type="dxa"/>
            <w:shd w:val="clear" w:color="auto" w:fill="D9D9D9" w:themeFill="background1" w:themeFillShade="D9"/>
          </w:tcPr>
          <w:p w14:paraId="3159D521" w14:textId="18BD0678" w:rsidR="00436047" w:rsidRPr="00572B17" w:rsidRDefault="00436047" w:rsidP="00436047">
            <w:pPr>
              <w:pStyle w:val="OLtablecontents"/>
              <w:keepNext w:val="0"/>
              <w:rPr>
                <w:lang w:val="id-ID"/>
              </w:rPr>
            </w:pPr>
            <w:r w:rsidRPr="00572B17">
              <w:rPr>
                <w:lang w:val="id-ID"/>
              </w:rPr>
              <w:t>*kua</w:t>
            </w:r>
          </w:p>
        </w:tc>
        <w:tc>
          <w:tcPr>
            <w:tcW w:w="850" w:type="dxa"/>
            <w:shd w:val="clear" w:color="auto" w:fill="D9D9D9" w:themeFill="background1" w:themeFillShade="D9"/>
          </w:tcPr>
          <w:p w14:paraId="5E521CA4" w14:textId="26ADD91A" w:rsidR="00436047" w:rsidRPr="00572B17" w:rsidRDefault="00436047" w:rsidP="00436047">
            <w:pPr>
              <w:pStyle w:val="OLtablecontents"/>
              <w:keepNext w:val="0"/>
              <w:rPr>
                <w:lang w:val="id-ID"/>
              </w:rPr>
            </w:pPr>
            <w:r w:rsidRPr="00572B17">
              <w:rPr>
                <w:lang w:val="id-ID"/>
              </w:rPr>
              <w:t>*kua</w:t>
            </w:r>
          </w:p>
        </w:tc>
        <w:tc>
          <w:tcPr>
            <w:tcW w:w="993" w:type="dxa"/>
            <w:shd w:val="clear" w:color="auto" w:fill="D9D9D9" w:themeFill="background1" w:themeFillShade="D9"/>
          </w:tcPr>
          <w:p w14:paraId="0F21AEA0" w14:textId="766E7410" w:rsidR="00436047" w:rsidRPr="00572B17" w:rsidRDefault="00436047" w:rsidP="00436047">
            <w:pPr>
              <w:pStyle w:val="OLtablecontents"/>
              <w:keepNext w:val="0"/>
              <w:rPr>
                <w:lang w:val="id-ID"/>
              </w:rPr>
            </w:pPr>
            <w:r w:rsidRPr="00572B17">
              <w:rPr>
                <w:lang w:val="id-ID"/>
              </w:rPr>
              <w:t>*kua</w:t>
            </w:r>
          </w:p>
        </w:tc>
        <w:tc>
          <w:tcPr>
            <w:tcW w:w="992" w:type="dxa"/>
            <w:shd w:val="clear" w:color="auto" w:fill="D9D9D9" w:themeFill="background1" w:themeFillShade="D9"/>
          </w:tcPr>
          <w:p w14:paraId="1A34EAF2" w14:textId="0B4ADE0F" w:rsidR="00436047" w:rsidRPr="00572B17" w:rsidRDefault="00436047" w:rsidP="00436047">
            <w:pPr>
              <w:pStyle w:val="OLtablecontents"/>
              <w:keepNext w:val="0"/>
              <w:rPr>
                <w:lang w:val="id-ID"/>
              </w:rPr>
            </w:pPr>
          </w:p>
        </w:tc>
        <w:tc>
          <w:tcPr>
            <w:tcW w:w="850" w:type="dxa"/>
            <w:shd w:val="clear" w:color="auto" w:fill="D9D9D9" w:themeFill="background1" w:themeFillShade="D9"/>
          </w:tcPr>
          <w:p w14:paraId="7B260FF1" w14:textId="475E64B9" w:rsidR="00436047" w:rsidRPr="00572B17" w:rsidRDefault="00436047" w:rsidP="00436047">
            <w:pPr>
              <w:pStyle w:val="OLtablecontents"/>
              <w:keepNext w:val="0"/>
            </w:pPr>
          </w:p>
        </w:tc>
        <w:tc>
          <w:tcPr>
            <w:tcW w:w="851" w:type="dxa"/>
            <w:shd w:val="clear" w:color="auto" w:fill="D9D9D9" w:themeFill="background1" w:themeFillShade="D9"/>
          </w:tcPr>
          <w:p w14:paraId="7E3E7C12" w14:textId="41D752EB" w:rsidR="00436047" w:rsidRPr="00572B17" w:rsidRDefault="00436047" w:rsidP="00436047">
            <w:pPr>
              <w:pStyle w:val="OLtablecontents"/>
              <w:keepNext w:val="0"/>
            </w:pPr>
          </w:p>
        </w:tc>
        <w:tc>
          <w:tcPr>
            <w:tcW w:w="709" w:type="dxa"/>
            <w:shd w:val="clear" w:color="auto" w:fill="D9D9D9" w:themeFill="background1" w:themeFillShade="D9"/>
          </w:tcPr>
          <w:p w14:paraId="3E2AB18E" w14:textId="7F99B915" w:rsidR="00436047" w:rsidRPr="00572B17" w:rsidRDefault="00436047" w:rsidP="00436047">
            <w:pPr>
              <w:pStyle w:val="OLtablecontents"/>
              <w:keepNext w:val="0"/>
            </w:pPr>
          </w:p>
        </w:tc>
        <w:tc>
          <w:tcPr>
            <w:tcW w:w="850" w:type="dxa"/>
            <w:shd w:val="clear" w:color="auto" w:fill="D9D9D9" w:themeFill="background1" w:themeFillShade="D9"/>
          </w:tcPr>
          <w:p w14:paraId="0A139AC1" w14:textId="77777777" w:rsidR="00436047" w:rsidRPr="00572B17" w:rsidRDefault="00436047" w:rsidP="00436047">
            <w:pPr>
              <w:pStyle w:val="OLtablecontents"/>
              <w:keepNext w:val="0"/>
            </w:pPr>
          </w:p>
        </w:tc>
        <w:tc>
          <w:tcPr>
            <w:tcW w:w="709" w:type="dxa"/>
            <w:shd w:val="clear" w:color="auto" w:fill="D9D9D9" w:themeFill="background1" w:themeFillShade="D9"/>
          </w:tcPr>
          <w:p w14:paraId="52C96699" w14:textId="77777777" w:rsidR="00436047" w:rsidRPr="00572B17" w:rsidRDefault="00436047" w:rsidP="00436047">
            <w:pPr>
              <w:pStyle w:val="OLtablecontents"/>
              <w:keepNext w:val="0"/>
            </w:pPr>
          </w:p>
        </w:tc>
        <w:tc>
          <w:tcPr>
            <w:tcW w:w="992" w:type="dxa"/>
            <w:shd w:val="clear" w:color="auto" w:fill="D9D9D9" w:themeFill="background1" w:themeFillShade="D9"/>
          </w:tcPr>
          <w:p w14:paraId="3A70AB84" w14:textId="06677DCE" w:rsidR="00436047" w:rsidRPr="00572B17" w:rsidRDefault="00436047" w:rsidP="00436047">
            <w:pPr>
              <w:pStyle w:val="OLtablecontents"/>
              <w:keepNext w:val="0"/>
            </w:pPr>
            <w:r w:rsidRPr="00572B17">
              <w:t>‘say’</w:t>
            </w:r>
            <w:r w:rsidRPr="00572B17">
              <w:rPr>
                <w:rStyle w:val="FootnoteReference"/>
              </w:rPr>
              <w:footnoteReference w:id="79"/>
            </w:r>
          </w:p>
        </w:tc>
      </w:tr>
      <w:tr w:rsidR="00436047" w:rsidRPr="00572B17" w14:paraId="1AA30F52" w14:textId="77777777" w:rsidTr="001C58BD">
        <w:trPr>
          <w:jc w:val="center"/>
        </w:trPr>
        <w:tc>
          <w:tcPr>
            <w:tcW w:w="851" w:type="dxa"/>
          </w:tcPr>
          <w:p w14:paraId="3B7242C9" w14:textId="242B71D7" w:rsidR="00436047" w:rsidRPr="00572B17" w:rsidRDefault="00436047" w:rsidP="00436047">
            <w:pPr>
              <w:pStyle w:val="OLtablecontents"/>
              <w:keepNext w:val="0"/>
              <w:rPr>
                <w:lang w:val="id-ID"/>
              </w:rPr>
            </w:pPr>
            <w:r w:rsidRPr="00572B17">
              <w:rPr>
                <w:lang w:val="id-ID"/>
              </w:rPr>
              <w:t>*</w:t>
            </w:r>
            <w:proofErr w:type="spellStart"/>
            <w:r w:rsidRPr="00572B17">
              <w:rPr>
                <w:lang w:val="id-ID"/>
              </w:rPr>
              <w:t>ləpak</w:t>
            </w:r>
            <w:proofErr w:type="spellEnd"/>
          </w:p>
        </w:tc>
        <w:tc>
          <w:tcPr>
            <w:tcW w:w="850" w:type="dxa"/>
          </w:tcPr>
          <w:p w14:paraId="2978F868" w14:textId="31BAFCA1" w:rsidR="00436047" w:rsidRPr="00572B17" w:rsidRDefault="00436047" w:rsidP="00436047">
            <w:pPr>
              <w:pStyle w:val="OLtablecontents"/>
              <w:keepNext w:val="0"/>
              <w:rPr>
                <w:lang w:val="id-ID"/>
              </w:rPr>
            </w:pPr>
            <w:r w:rsidRPr="00572B17">
              <w:rPr>
                <w:lang w:val="id-ID"/>
              </w:rPr>
              <w:t>*</w:t>
            </w:r>
            <w:proofErr w:type="spellStart"/>
            <w:r w:rsidRPr="00572B17">
              <w:rPr>
                <w:lang w:val="id-ID"/>
              </w:rPr>
              <w:t>ləpak</w:t>
            </w:r>
            <w:proofErr w:type="spellEnd"/>
          </w:p>
        </w:tc>
        <w:tc>
          <w:tcPr>
            <w:tcW w:w="993" w:type="dxa"/>
          </w:tcPr>
          <w:p w14:paraId="20DE6A07" w14:textId="6D7A76D1" w:rsidR="00436047" w:rsidRPr="00572B17" w:rsidRDefault="00436047" w:rsidP="00436047">
            <w:pPr>
              <w:pStyle w:val="OLtablecontents"/>
              <w:keepNext w:val="0"/>
              <w:rPr>
                <w:lang w:val="id-ID"/>
              </w:rPr>
            </w:pPr>
            <w:r w:rsidRPr="00572B17">
              <w:rPr>
                <w:lang w:val="id-ID"/>
              </w:rPr>
              <w:t>*</w:t>
            </w:r>
            <w:proofErr w:type="spellStart"/>
            <w:r w:rsidRPr="00572B17">
              <w:rPr>
                <w:lang w:val="id-ID"/>
              </w:rPr>
              <w:t>lɛpa</w:t>
            </w:r>
            <w:proofErr w:type="spellEnd"/>
            <w:r w:rsidRPr="00572B17">
              <w:rPr>
                <w:vertAlign w:val="superscript"/>
              </w:rPr>
              <w:t>ʔ</w:t>
            </w:r>
          </w:p>
        </w:tc>
        <w:tc>
          <w:tcPr>
            <w:tcW w:w="992" w:type="dxa"/>
          </w:tcPr>
          <w:p w14:paraId="0F964385" w14:textId="0E2D10F6" w:rsidR="00436047" w:rsidRPr="00572B17" w:rsidRDefault="00436047" w:rsidP="00436047">
            <w:pPr>
              <w:pStyle w:val="OLtablecontents"/>
              <w:keepNext w:val="0"/>
              <w:rPr>
                <w:lang w:val="id-ID"/>
              </w:rPr>
            </w:pPr>
            <w:r w:rsidRPr="00572B17">
              <w:rPr>
                <w:lang w:val="id-ID"/>
              </w:rPr>
              <w:t>*</w:t>
            </w:r>
            <w:proofErr w:type="spellStart"/>
            <w:r w:rsidRPr="00572B17">
              <w:rPr>
                <w:lang w:val="id-ID"/>
              </w:rPr>
              <w:t>ləpak</w:t>
            </w:r>
            <w:proofErr w:type="spellEnd"/>
            <w:r w:rsidRPr="00572B17">
              <w:rPr>
                <w:rStyle w:val="FootnoteReference"/>
                <w:lang w:val="id-ID"/>
              </w:rPr>
              <w:footnoteReference w:id="80"/>
            </w:r>
          </w:p>
        </w:tc>
        <w:tc>
          <w:tcPr>
            <w:tcW w:w="850" w:type="dxa"/>
          </w:tcPr>
          <w:p w14:paraId="12A908E8" w14:textId="2F0D8124" w:rsidR="00436047" w:rsidRPr="00572B17" w:rsidRDefault="00436047" w:rsidP="00436047">
            <w:pPr>
              <w:pStyle w:val="OLtablecontents"/>
              <w:keepNext w:val="0"/>
            </w:pPr>
            <w:r w:rsidRPr="00572B17">
              <w:t>*l</w:t>
            </w:r>
            <w:r w:rsidRPr="00572B17">
              <w:rPr>
                <w:lang w:val="id-ID"/>
              </w:rPr>
              <w:t>ə</w:t>
            </w:r>
            <w:r w:rsidRPr="00572B17">
              <w:t>pat</w:t>
            </w:r>
            <w:r w:rsidRPr="00572B17">
              <w:rPr>
                <w:rStyle w:val="FootnoteReference"/>
              </w:rPr>
              <w:footnoteReference w:id="81"/>
            </w:r>
          </w:p>
        </w:tc>
        <w:tc>
          <w:tcPr>
            <w:tcW w:w="851" w:type="dxa"/>
          </w:tcPr>
          <w:p w14:paraId="79C7599C" w14:textId="79994E57" w:rsidR="00436047" w:rsidRPr="00572B17" w:rsidRDefault="00436047" w:rsidP="00436047">
            <w:pPr>
              <w:pStyle w:val="OLtablecontents"/>
              <w:keepNext w:val="0"/>
            </w:pPr>
          </w:p>
        </w:tc>
        <w:tc>
          <w:tcPr>
            <w:tcW w:w="709" w:type="dxa"/>
          </w:tcPr>
          <w:p w14:paraId="6FC5B1C0" w14:textId="4C29F715" w:rsidR="00436047" w:rsidRPr="00572B17" w:rsidRDefault="00436047" w:rsidP="00436047">
            <w:pPr>
              <w:pStyle w:val="OLtablecontents"/>
              <w:keepNext w:val="0"/>
            </w:pPr>
            <w:proofErr w:type="spellStart"/>
            <w:r w:rsidRPr="00572B17">
              <w:t>lepak</w:t>
            </w:r>
            <w:proofErr w:type="spellEnd"/>
          </w:p>
        </w:tc>
        <w:tc>
          <w:tcPr>
            <w:tcW w:w="850" w:type="dxa"/>
          </w:tcPr>
          <w:p w14:paraId="7136C567" w14:textId="77777777" w:rsidR="00436047" w:rsidRPr="00572B17" w:rsidRDefault="00436047" w:rsidP="00436047">
            <w:pPr>
              <w:pStyle w:val="OLtablecontents"/>
              <w:keepNext w:val="0"/>
            </w:pPr>
          </w:p>
        </w:tc>
        <w:tc>
          <w:tcPr>
            <w:tcW w:w="709" w:type="dxa"/>
          </w:tcPr>
          <w:p w14:paraId="12A4EFEF" w14:textId="77777777" w:rsidR="00436047" w:rsidRPr="00572B17" w:rsidRDefault="00436047" w:rsidP="00436047">
            <w:pPr>
              <w:pStyle w:val="OLtablecontents"/>
              <w:keepNext w:val="0"/>
            </w:pPr>
          </w:p>
        </w:tc>
        <w:tc>
          <w:tcPr>
            <w:tcW w:w="992" w:type="dxa"/>
          </w:tcPr>
          <w:p w14:paraId="2D5E6DB2" w14:textId="00F8B1A1" w:rsidR="00436047" w:rsidRPr="00572B17" w:rsidRDefault="00436047" w:rsidP="00436047">
            <w:pPr>
              <w:pStyle w:val="OLtablecontents"/>
              <w:keepNext w:val="0"/>
            </w:pPr>
            <w:r w:rsidRPr="00572B17">
              <w:t>PERF</w:t>
            </w:r>
            <w:r w:rsidRPr="00572B17">
              <w:rPr>
                <w:rStyle w:val="FootnoteReference"/>
              </w:rPr>
              <w:footnoteReference w:id="82"/>
            </w:r>
          </w:p>
        </w:tc>
      </w:tr>
      <w:tr w:rsidR="00436047" w:rsidRPr="00572B17" w14:paraId="524CAC57" w14:textId="77777777" w:rsidTr="001C58BD">
        <w:trPr>
          <w:jc w:val="center"/>
        </w:trPr>
        <w:tc>
          <w:tcPr>
            <w:tcW w:w="851" w:type="dxa"/>
            <w:shd w:val="clear" w:color="auto" w:fill="D9D9D9" w:themeFill="background1" w:themeFillShade="D9"/>
          </w:tcPr>
          <w:p w14:paraId="204E9A39" w14:textId="5DDCBDFE" w:rsidR="00436047" w:rsidRPr="00572B17" w:rsidRDefault="00436047" w:rsidP="00436047">
            <w:pPr>
              <w:pStyle w:val="OLtablecontents"/>
              <w:keepNext w:val="0"/>
              <w:rPr>
                <w:lang w:val="id-ID"/>
              </w:rPr>
            </w:pPr>
            <w:r w:rsidRPr="00572B17">
              <w:rPr>
                <w:lang w:val="id-ID"/>
              </w:rPr>
              <w:t>*</w:t>
            </w:r>
            <w:proofErr w:type="spellStart"/>
            <w:r w:rsidRPr="00572B17">
              <w:rPr>
                <w:lang w:val="id-ID"/>
              </w:rPr>
              <w:t>ŋaŋa</w:t>
            </w:r>
            <w:proofErr w:type="spellEnd"/>
          </w:p>
        </w:tc>
        <w:tc>
          <w:tcPr>
            <w:tcW w:w="850" w:type="dxa"/>
            <w:shd w:val="clear" w:color="auto" w:fill="D9D9D9" w:themeFill="background1" w:themeFillShade="D9"/>
          </w:tcPr>
          <w:p w14:paraId="027F4F48" w14:textId="7871B37A" w:rsidR="00436047" w:rsidRPr="00572B17" w:rsidRDefault="00436047" w:rsidP="00436047">
            <w:pPr>
              <w:pStyle w:val="OLtablecontents"/>
              <w:keepNext w:val="0"/>
              <w:rPr>
                <w:lang w:val="id-ID"/>
              </w:rPr>
            </w:pPr>
            <w:r w:rsidRPr="00572B17">
              <w:rPr>
                <w:lang w:val="id-ID"/>
              </w:rPr>
              <w:t>*</w:t>
            </w:r>
            <w:proofErr w:type="spellStart"/>
            <w:r w:rsidRPr="00572B17">
              <w:rPr>
                <w:lang w:val="id-ID"/>
              </w:rPr>
              <w:t>ŋaŋa</w:t>
            </w:r>
            <w:proofErr w:type="spellEnd"/>
          </w:p>
        </w:tc>
        <w:tc>
          <w:tcPr>
            <w:tcW w:w="993" w:type="dxa"/>
            <w:shd w:val="clear" w:color="auto" w:fill="D9D9D9" w:themeFill="background1" w:themeFillShade="D9"/>
          </w:tcPr>
          <w:p w14:paraId="69113713" w14:textId="3CFF5957" w:rsidR="00436047" w:rsidRPr="00572B17" w:rsidRDefault="00436047" w:rsidP="00436047">
            <w:pPr>
              <w:pStyle w:val="OLtablecontents"/>
              <w:keepNext w:val="0"/>
              <w:rPr>
                <w:lang w:val="id-ID"/>
              </w:rPr>
            </w:pPr>
            <w:r w:rsidRPr="00572B17">
              <w:rPr>
                <w:lang w:val="id-ID"/>
              </w:rPr>
              <w:t>*</w:t>
            </w:r>
            <w:proofErr w:type="spellStart"/>
            <w:r w:rsidRPr="00572B17">
              <w:rPr>
                <w:lang w:val="id-ID"/>
              </w:rPr>
              <w:t>ŋaŋa</w:t>
            </w:r>
            <w:proofErr w:type="spellEnd"/>
          </w:p>
        </w:tc>
        <w:tc>
          <w:tcPr>
            <w:tcW w:w="992" w:type="dxa"/>
            <w:shd w:val="clear" w:color="auto" w:fill="D9D9D9" w:themeFill="background1" w:themeFillShade="D9"/>
          </w:tcPr>
          <w:p w14:paraId="547ABD67" w14:textId="2B132890" w:rsidR="00436047" w:rsidRPr="00572B17" w:rsidRDefault="00436047" w:rsidP="00436047">
            <w:pPr>
              <w:pStyle w:val="OLtablecontents"/>
              <w:keepNext w:val="0"/>
              <w:rPr>
                <w:lang w:val="id-ID"/>
              </w:rPr>
            </w:pPr>
            <w:r w:rsidRPr="00572B17">
              <w:rPr>
                <w:lang w:val="id-ID"/>
              </w:rPr>
              <w:t>*</w:t>
            </w:r>
            <w:proofErr w:type="spellStart"/>
            <w:r w:rsidRPr="00572B17">
              <w:rPr>
                <w:lang w:val="id-ID"/>
              </w:rPr>
              <w:t>ŋaŋa</w:t>
            </w:r>
            <w:proofErr w:type="spellEnd"/>
            <w:r w:rsidRPr="00572B17">
              <w:rPr>
                <w:rStyle w:val="FootnoteReference"/>
                <w:lang w:val="id-ID"/>
              </w:rPr>
              <w:footnoteReference w:id="83"/>
            </w:r>
          </w:p>
        </w:tc>
        <w:tc>
          <w:tcPr>
            <w:tcW w:w="850" w:type="dxa"/>
            <w:shd w:val="clear" w:color="auto" w:fill="D9D9D9" w:themeFill="background1" w:themeFillShade="D9"/>
          </w:tcPr>
          <w:p w14:paraId="03C0FFAC" w14:textId="23BBD318" w:rsidR="00436047" w:rsidRPr="00572B17" w:rsidRDefault="00436047" w:rsidP="00436047">
            <w:pPr>
              <w:pStyle w:val="OLtablecontents"/>
              <w:keepNext w:val="0"/>
            </w:pPr>
          </w:p>
        </w:tc>
        <w:tc>
          <w:tcPr>
            <w:tcW w:w="851" w:type="dxa"/>
            <w:shd w:val="clear" w:color="auto" w:fill="D9D9D9" w:themeFill="background1" w:themeFillShade="D9"/>
          </w:tcPr>
          <w:p w14:paraId="1E1D2880" w14:textId="5D56578F" w:rsidR="00436047" w:rsidRPr="00572B17" w:rsidRDefault="00436047" w:rsidP="00436047">
            <w:pPr>
              <w:pStyle w:val="OLtablecontents"/>
              <w:keepNext w:val="0"/>
            </w:pPr>
            <w:r w:rsidRPr="00572B17">
              <w:rPr>
                <w:lang w:val="id-ID"/>
              </w:rPr>
              <w:t>*</w:t>
            </w:r>
            <w:proofErr w:type="spellStart"/>
            <w:r w:rsidRPr="00572B17">
              <w:rPr>
                <w:lang w:val="id-ID"/>
              </w:rPr>
              <w:t>ŋaŋa</w:t>
            </w:r>
            <w:proofErr w:type="spellEnd"/>
            <w:r w:rsidRPr="00572B17">
              <w:rPr>
                <w:rStyle w:val="FootnoteReference"/>
                <w:lang w:val="id-ID"/>
              </w:rPr>
              <w:footnoteReference w:id="84"/>
            </w:r>
          </w:p>
        </w:tc>
        <w:tc>
          <w:tcPr>
            <w:tcW w:w="709" w:type="dxa"/>
            <w:shd w:val="clear" w:color="auto" w:fill="D9D9D9" w:themeFill="background1" w:themeFillShade="D9"/>
          </w:tcPr>
          <w:p w14:paraId="5FA7871F" w14:textId="6F201561" w:rsidR="00436047" w:rsidRPr="00572B17" w:rsidRDefault="00436047" w:rsidP="00436047">
            <w:pPr>
              <w:pStyle w:val="OLtablecontents"/>
              <w:keepNext w:val="0"/>
            </w:pPr>
          </w:p>
        </w:tc>
        <w:tc>
          <w:tcPr>
            <w:tcW w:w="850" w:type="dxa"/>
            <w:shd w:val="clear" w:color="auto" w:fill="D9D9D9" w:themeFill="background1" w:themeFillShade="D9"/>
          </w:tcPr>
          <w:p w14:paraId="774E5494" w14:textId="77777777" w:rsidR="00436047" w:rsidRPr="00572B17" w:rsidRDefault="00436047" w:rsidP="00436047">
            <w:pPr>
              <w:pStyle w:val="OLtablecontents"/>
              <w:keepNext w:val="0"/>
            </w:pPr>
          </w:p>
        </w:tc>
        <w:tc>
          <w:tcPr>
            <w:tcW w:w="709" w:type="dxa"/>
            <w:shd w:val="clear" w:color="auto" w:fill="D9D9D9" w:themeFill="background1" w:themeFillShade="D9"/>
          </w:tcPr>
          <w:p w14:paraId="689652E4" w14:textId="77777777" w:rsidR="00436047" w:rsidRPr="00572B17" w:rsidRDefault="00436047" w:rsidP="00436047">
            <w:pPr>
              <w:pStyle w:val="OLtablecontents"/>
              <w:keepNext w:val="0"/>
            </w:pPr>
          </w:p>
        </w:tc>
        <w:tc>
          <w:tcPr>
            <w:tcW w:w="992" w:type="dxa"/>
            <w:shd w:val="clear" w:color="auto" w:fill="D9D9D9" w:themeFill="background1" w:themeFillShade="D9"/>
          </w:tcPr>
          <w:p w14:paraId="13417C5D" w14:textId="00C8E78C" w:rsidR="00436047" w:rsidRPr="00572B17" w:rsidRDefault="00436047" w:rsidP="00436047">
            <w:pPr>
              <w:pStyle w:val="OLtablecontents"/>
              <w:keepNext w:val="0"/>
            </w:pPr>
            <w:r w:rsidRPr="00572B17">
              <w:t>‘mouth’</w:t>
            </w:r>
            <w:r w:rsidRPr="00572B17">
              <w:rPr>
                <w:rStyle w:val="FootnoteReference"/>
              </w:rPr>
              <w:footnoteReference w:id="85"/>
            </w:r>
          </w:p>
        </w:tc>
      </w:tr>
      <w:tr w:rsidR="00436047" w:rsidRPr="00572B17" w14:paraId="1DC98346" w14:textId="77777777" w:rsidTr="001C58BD">
        <w:trPr>
          <w:jc w:val="center"/>
        </w:trPr>
        <w:tc>
          <w:tcPr>
            <w:tcW w:w="851" w:type="dxa"/>
            <w:tcBorders>
              <w:bottom w:val="nil"/>
            </w:tcBorders>
          </w:tcPr>
          <w:p w14:paraId="6078BA47" w14:textId="3C9B0AA3" w:rsidR="00436047" w:rsidRPr="00572B17" w:rsidRDefault="00436047" w:rsidP="00436047">
            <w:pPr>
              <w:pStyle w:val="OLtablecontents"/>
              <w:keepNext w:val="0"/>
              <w:rPr>
                <w:lang w:val="id-ID"/>
              </w:rPr>
            </w:pPr>
            <w:r w:rsidRPr="00572B17">
              <w:rPr>
                <w:lang w:val="id-ID"/>
              </w:rPr>
              <w:t>*nipis</w:t>
            </w:r>
          </w:p>
        </w:tc>
        <w:tc>
          <w:tcPr>
            <w:tcW w:w="850" w:type="dxa"/>
            <w:tcBorders>
              <w:bottom w:val="nil"/>
            </w:tcBorders>
          </w:tcPr>
          <w:p w14:paraId="128F298F" w14:textId="22F3D487" w:rsidR="00436047" w:rsidRPr="00572B17" w:rsidRDefault="00436047" w:rsidP="00436047">
            <w:pPr>
              <w:pStyle w:val="OLtablecontents"/>
              <w:keepNext w:val="0"/>
              <w:rPr>
                <w:lang w:val="id-ID"/>
              </w:rPr>
            </w:pPr>
            <w:r w:rsidRPr="00572B17">
              <w:rPr>
                <w:lang w:val="id-ID"/>
              </w:rPr>
              <w:t>*nipis</w:t>
            </w:r>
          </w:p>
        </w:tc>
        <w:tc>
          <w:tcPr>
            <w:tcW w:w="993" w:type="dxa"/>
            <w:tcBorders>
              <w:bottom w:val="nil"/>
            </w:tcBorders>
          </w:tcPr>
          <w:p w14:paraId="193A1EC8" w14:textId="7F2CF331" w:rsidR="00436047" w:rsidRPr="00572B17" w:rsidRDefault="00436047" w:rsidP="00436047">
            <w:pPr>
              <w:pStyle w:val="OLtablecontents"/>
              <w:keepNext w:val="0"/>
              <w:rPr>
                <w:lang w:val="id-ID"/>
              </w:rPr>
            </w:pPr>
            <w:r w:rsidRPr="00572B17">
              <w:rPr>
                <w:lang w:val="id-ID"/>
              </w:rPr>
              <w:t>*</w:t>
            </w:r>
            <w:proofErr w:type="spellStart"/>
            <w:r w:rsidRPr="00572B17">
              <w:rPr>
                <w:lang w:val="id-ID"/>
              </w:rPr>
              <w:t>ni</w:t>
            </w:r>
            <w:r w:rsidRPr="00572B17">
              <w:rPr>
                <w:vertAlign w:val="superscript"/>
                <w:lang w:val="id-ID"/>
              </w:rPr>
              <w:t>m</w:t>
            </w:r>
            <w:r w:rsidRPr="00572B17">
              <w:rPr>
                <w:lang w:val="id-ID"/>
              </w:rPr>
              <w:t>pi</w:t>
            </w:r>
            <w:proofErr w:type="spellEnd"/>
          </w:p>
        </w:tc>
        <w:tc>
          <w:tcPr>
            <w:tcW w:w="992" w:type="dxa"/>
            <w:tcBorders>
              <w:bottom w:val="nil"/>
            </w:tcBorders>
          </w:tcPr>
          <w:p w14:paraId="65BB8B3D" w14:textId="7A7A88D2" w:rsidR="00436047" w:rsidRPr="00572B17" w:rsidRDefault="00436047" w:rsidP="00436047">
            <w:pPr>
              <w:pStyle w:val="OLtablecontents"/>
              <w:keepNext w:val="0"/>
              <w:rPr>
                <w:lang w:val="id-ID"/>
              </w:rPr>
            </w:pPr>
            <w:r w:rsidRPr="00572B17">
              <w:rPr>
                <w:lang w:val="id-ID"/>
              </w:rPr>
              <w:t>*nipis</w:t>
            </w:r>
            <w:r w:rsidRPr="00572B17">
              <w:rPr>
                <w:rStyle w:val="FootnoteReference"/>
                <w:lang w:val="id-ID"/>
              </w:rPr>
              <w:footnoteReference w:id="86"/>
            </w:r>
          </w:p>
        </w:tc>
        <w:tc>
          <w:tcPr>
            <w:tcW w:w="850" w:type="dxa"/>
            <w:tcBorders>
              <w:bottom w:val="nil"/>
            </w:tcBorders>
          </w:tcPr>
          <w:p w14:paraId="66D97FEB" w14:textId="2CD691F8" w:rsidR="00436047" w:rsidRPr="00572B17" w:rsidRDefault="00436047" w:rsidP="00436047">
            <w:pPr>
              <w:pStyle w:val="OLtablecontents"/>
              <w:keepNext w:val="0"/>
            </w:pPr>
            <w:r w:rsidRPr="00572B17">
              <w:t>*</w:t>
            </w:r>
            <w:proofErr w:type="spellStart"/>
            <w:proofErr w:type="gramStart"/>
            <w:r w:rsidRPr="00572B17">
              <w:t>nihik</w:t>
            </w:r>
            <w:proofErr w:type="spellEnd"/>
            <w:proofErr w:type="gramEnd"/>
            <w:r w:rsidRPr="00572B17">
              <w:rPr>
                <w:rStyle w:val="FootnoteReference"/>
              </w:rPr>
              <w:footnoteReference w:id="87"/>
            </w:r>
          </w:p>
        </w:tc>
        <w:tc>
          <w:tcPr>
            <w:tcW w:w="851" w:type="dxa"/>
            <w:tcBorders>
              <w:bottom w:val="nil"/>
            </w:tcBorders>
          </w:tcPr>
          <w:p w14:paraId="410D55A1" w14:textId="34A33A63" w:rsidR="00436047" w:rsidRPr="00572B17" w:rsidRDefault="00436047" w:rsidP="00436047">
            <w:pPr>
              <w:pStyle w:val="OLtablecontents"/>
              <w:keepNext w:val="0"/>
            </w:pPr>
            <w:r w:rsidRPr="00572B17">
              <w:t>*</w:t>
            </w:r>
            <w:proofErr w:type="spellStart"/>
            <w:proofErr w:type="gramStart"/>
            <w:r w:rsidRPr="00572B17">
              <w:t>nifi</w:t>
            </w:r>
            <w:proofErr w:type="spellEnd"/>
            <w:proofErr w:type="gramEnd"/>
            <w:r w:rsidRPr="00572B17">
              <w:rPr>
                <w:rStyle w:val="FootnoteReference"/>
              </w:rPr>
              <w:footnoteReference w:id="88"/>
            </w:r>
          </w:p>
        </w:tc>
        <w:tc>
          <w:tcPr>
            <w:tcW w:w="709" w:type="dxa"/>
            <w:tcBorders>
              <w:bottom w:val="nil"/>
            </w:tcBorders>
          </w:tcPr>
          <w:p w14:paraId="379AD39C" w14:textId="298B4BE7" w:rsidR="00436047" w:rsidRPr="00572B17" w:rsidRDefault="00436047" w:rsidP="00436047">
            <w:pPr>
              <w:pStyle w:val="OLtablecontents"/>
              <w:keepNext w:val="0"/>
            </w:pPr>
            <w:proofErr w:type="spellStart"/>
            <w:r w:rsidRPr="00572B17">
              <w:t>nipis</w:t>
            </w:r>
            <w:proofErr w:type="spellEnd"/>
          </w:p>
        </w:tc>
        <w:tc>
          <w:tcPr>
            <w:tcW w:w="850" w:type="dxa"/>
            <w:tcBorders>
              <w:bottom w:val="nil"/>
            </w:tcBorders>
          </w:tcPr>
          <w:p w14:paraId="5DBAD6F0" w14:textId="77777777" w:rsidR="00436047" w:rsidRPr="00572B17" w:rsidRDefault="00436047" w:rsidP="00436047">
            <w:pPr>
              <w:pStyle w:val="OLtablecontents"/>
              <w:keepNext w:val="0"/>
            </w:pPr>
          </w:p>
        </w:tc>
        <w:tc>
          <w:tcPr>
            <w:tcW w:w="709" w:type="dxa"/>
            <w:tcBorders>
              <w:bottom w:val="nil"/>
            </w:tcBorders>
          </w:tcPr>
          <w:p w14:paraId="41682DFC" w14:textId="77777777" w:rsidR="00436047" w:rsidRPr="00572B17" w:rsidRDefault="00436047" w:rsidP="00436047">
            <w:pPr>
              <w:pStyle w:val="OLtablecontents"/>
              <w:keepNext w:val="0"/>
            </w:pPr>
          </w:p>
        </w:tc>
        <w:tc>
          <w:tcPr>
            <w:tcW w:w="992" w:type="dxa"/>
            <w:tcBorders>
              <w:bottom w:val="nil"/>
            </w:tcBorders>
          </w:tcPr>
          <w:p w14:paraId="4A14DF5B" w14:textId="5FEB9962" w:rsidR="00436047" w:rsidRPr="00572B17" w:rsidRDefault="00436047" w:rsidP="00436047">
            <w:pPr>
              <w:pStyle w:val="OLtablecontents"/>
              <w:keepNext w:val="0"/>
            </w:pPr>
            <w:r w:rsidRPr="00572B17">
              <w:t>‘thin’</w:t>
            </w:r>
          </w:p>
        </w:tc>
      </w:tr>
      <w:tr w:rsidR="00436047" w:rsidRPr="00572B17" w14:paraId="58125221" w14:textId="77777777" w:rsidTr="001C58BD">
        <w:trPr>
          <w:jc w:val="center"/>
        </w:trPr>
        <w:tc>
          <w:tcPr>
            <w:tcW w:w="851" w:type="dxa"/>
            <w:tcBorders>
              <w:bottom w:val="nil"/>
            </w:tcBorders>
            <w:shd w:val="clear" w:color="auto" w:fill="D9D9D9" w:themeFill="background1" w:themeFillShade="D9"/>
          </w:tcPr>
          <w:p w14:paraId="0D04EC8A" w14:textId="6C6834D7" w:rsidR="00436047" w:rsidRPr="00572B17" w:rsidRDefault="00436047" w:rsidP="00436047">
            <w:pPr>
              <w:pStyle w:val="OLtablecontents"/>
              <w:keepNext w:val="0"/>
              <w:rPr>
                <w:lang w:val="id-ID"/>
              </w:rPr>
            </w:pPr>
            <w:r w:rsidRPr="00572B17">
              <w:rPr>
                <w:lang w:val="id-ID"/>
              </w:rPr>
              <w:t>*nusa</w:t>
            </w:r>
          </w:p>
        </w:tc>
        <w:tc>
          <w:tcPr>
            <w:tcW w:w="850" w:type="dxa"/>
            <w:tcBorders>
              <w:bottom w:val="nil"/>
            </w:tcBorders>
            <w:shd w:val="clear" w:color="auto" w:fill="D9D9D9" w:themeFill="background1" w:themeFillShade="D9"/>
          </w:tcPr>
          <w:p w14:paraId="10F3307E" w14:textId="74C0200D" w:rsidR="00436047" w:rsidRPr="00572B17" w:rsidRDefault="00436047" w:rsidP="00436047">
            <w:pPr>
              <w:pStyle w:val="OLtablecontents"/>
              <w:keepNext w:val="0"/>
              <w:rPr>
                <w:lang w:val="id-ID"/>
              </w:rPr>
            </w:pPr>
            <w:r w:rsidRPr="00572B17">
              <w:rPr>
                <w:lang w:val="id-ID"/>
              </w:rPr>
              <w:t>*nusa</w:t>
            </w:r>
          </w:p>
        </w:tc>
        <w:tc>
          <w:tcPr>
            <w:tcW w:w="993" w:type="dxa"/>
            <w:tcBorders>
              <w:bottom w:val="nil"/>
            </w:tcBorders>
            <w:shd w:val="clear" w:color="auto" w:fill="D9D9D9" w:themeFill="background1" w:themeFillShade="D9"/>
          </w:tcPr>
          <w:p w14:paraId="5C981AC1" w14:textId="099A8DFC" w:rsidR="00436047" w:rsidRPr="00572B17" w:rsidRDefault="00436047" w:rsidP="00436047">
            <w:pPr>
              <w:pStyle w:val="OLtablecontents"/>
              <w:keepNext w:val="0"/>
              <w:rPr>
                <w:lang w:val="id-ID"/>
              </w:rPr>
            </w:pPr>
            <w:r w:rsidRPr="00572B17">
              <w:rPr>
                <w:lang w:val="id-ID"/>
              </w:rPr>
              <w:t>*nusa</w:t>
            </w:r>
          </w:p>
        </w:tc>
        <w:tc>
          <w:tcPr>
            <w:tcW w:w="992" w:type="dxa"/>
            <w:tcBorders>
              <w:bottom w:val="nil"/>
            </w:tcBorders>
            <w:shd w:val="clear" w:color="auto" w:fill="D9D9D9" w:themeFill="background1" w:themeFillShade="D9"/>
          </w:tcPr>
          <w:p w14:paraId="524734CE" w14:textId="473C5F7E" w:rsidR="00436047" w:rsidRPr="00572B17" w:rsidRDefault="00436047" w:rsidP="00436047">
            <w:pPr>
              <w:pStyle w:val="OLtablecontents"/>
              <w:keepNext w:val="0"/>
              <w:rPr>
                <w:lang w:val="id-ID"/>
              </w:rPr>
            </w:pPr>
          </w:p>
        </w:tc>
        <w:tc>
          <w:tcPr>
            <w:tcW w:w="850" w:type="dxa"/>
            <w:tcBorders>
              <w:bottom w:val="nil"/>
            </w:tcBorders>
            <w:shd w:val="clear" w:color="auto" w:fill="D9D9D9" w:themeFill="background1" w:themeFillShade="D9"/>
          </w:tcPr>
          <w:p w14:paraId="10C1A2BF" w14:textId="1628D412" w:rsidR="00436047" w:rsidRPr="00572B17" w:rsidRDefault="00436047" w:rsidP="00436047">
            <w:pPr>
              <w:pStyle w:val="OLtablecontents"/>
              <w:keepNext w:val="0"/>
            </w:pPr>
          </w:p>
        </w:tc>
        <w:tc>
          <w:tcPr>
            <w:tcW w:w="851" w:type="dxa"/>
            <w:tcBorders>
              <w:bottom w:val="nil"/>
            </w:tcBorders>
            <w:shd w:val="clear" w:color="auto" w:fill="D9D9D9" w:themeFill="background1" w:themeFillShade="D9"/>
          </w:tcPr>
          <w:p w14:paraId="6F8D400B" w14:textId="0945A862" w:rsidR="00436047" w:rsidRPr="00572B17" w:rsidRDefault="00436047" w:rsidP="00436047">
            <w:pPr>
              <w:pStyle w:val="OLtablecontents"/>
              <w:keepNext w:val="0"/>
            </w:pPr>
            <w:r w:rsidRPr="00572B17">
              <w:t>*</w:t>
            </w:r>
            <w:proofErr w:type="spellStart"/>
            <w:proofErr w:type="gramStart"/>
            <w:r w:rsidRPr="00572B17">
              <w:t>nusa</w:t>
            </w:r>
            <w:proofErr w:type="spellEnd"/>
            <w:proofErr w:type="gramEnd"/>
            <w:r w:rsidRPr="00572B17">
              <w:rPr>
                <w:rStyle w:val="FootnoteReference"/>
              </w:rPr>
              <w:footnoteReference w:id="89"/>
            </w:r>
          </w:p>
        </w:tc>
        <w:tc>
          <w:tcPr>
            <w:tcW w:w="709" w:type="dxa"/>
            <w:tcBorders>
              <w:bottom w:val="nil"/>
            </w:tcBorders>
            <w:shd w:val="clear" w:color="auto" w:fill="D9D9D9" w:themeFill="background1" w:themeFillShade="D9"/>
          </w:tcPr>
          <w:p w14:paraId="18DECADA" w14:textId="40BA6DF7" w:rsidR="00436047" w:rsidRPr="00572B17" w:rsidRDefault="00436047" w:rsidP="00436047">
            <w:pPr>
              <w:pStyle w:val="OLtablecontents"/>
              <w:keepNext w:val="0"/>
            </w:pPr>
          </w:p>
        </w:tc>
        <w:tc>
          <w:tcPr>
            <w:tcW w:w="850" w:type="dxa"/>
            <w:tcBorders>
              <w:bottom w:val="nil"/>
            </w:tcBorders>
            <w:shd w:val="clear" w:color="auto" w:fill="D9D9D9" w:themeFill="background1" w:themeFillShade="D9"/>
          </w:tcPr>
          <w:p w14:paraId="6EE9D568" w14:textId="77777777" w:rsidR="00436047" w:rsidRPr="00572B17" w:rsidRDefault="00436047" w:rsidP="00436047">
            <w:pPr>
              <w:pStyle w:val="OLtablecontents"/>
              <w:keepNext w:val="0"/>
            </w:pPr>
          </w:p>
        </w:tc>
        <w:tc>
          <w:tcPr>
            <w:tcW w:w="709" w:type="dxa"/>
            <w:tcBorders>
              <w:bottom w:val="nil"/>
            </w:tcBorders>
            <w:shd w:val="clear" w:color="auto" w:fill="D9D9D9" w:themeFill="background1" w:themeFillShade="D9"/>
          </w:tcPr>
          <w:p w14:paraId="56A5E793" w14:textId="77777777" w:rsidR="00436047" w:rsidRPr="00572B17" w:rsidRDefault="00436047" w:rsidP="00436047">
            <w:pPr>
              <w:pStyle w:val="OLtablecontents"/>
              <w:keepNext w:val="0"/>
            </w:pPr>
          </w:p>
        </w:tc>
        <w:tc>
          <w:tcPr>
            <w:tcW w:w="992" w:type="dxa"/>
            <w:tcBorders>
              <w:bottom w:val="nil"/>
            </w:tcBorders>
            <w:shd w:val="clear" w:color="auto" w:fill="D9D9D9" w:themeFill="background1" w:themeFillShade="D9"/>
          </w:tcPr>
          <w:p w14:paraId="3F270C5E" w14:textId="12EBFEBD" w:rsidR="00436047" w:rsidRPr="00572B17" w:rsidRDefault="00436047" w:rsidP="00436047">
            <w:pPr>
              <w:pStyle w:val="OLtablecontents"/>
              <w:keepNext w:val="0"/>
            </w:pPr>
            <w:r w:rsidRPr="00572B17">
              <w:t>‘island’</w:t>
            </w:r>
          </w:p>
        </w:tc>
      </w:tr>
      <w:tr w:rsidR="00436047" w:rsidRPr="00572B17" w14:paraId="5A87BB70" w14:textId="77777777" w:rsidTr="001C58BD">
        <w:trPr>
          <w:jc w:val="center"/>
        </w:trPr>
        <w:tc>
          <w:tcPr>
            <w:tcW w:w="851" w:type="dxa"/>
            <w:tcBorders>
              <w:top w:val="nil"/>
            </w:tcBorders>
          </w:tcPr>
          <w:p w14:paraId="58FCA3D1" w14:textId="0298670A" w:rsidR="00436047" w:rsidRPr="00572B17" w:rsidRDefault="00436047" w:rsidP="00436047">
            <w:pPr>
              <w:pStyle w:val="OLtablecontents"/>
              <w:keepNext w:val="0"/>
              <w:rPr>
                <w:lang w:val="id-ID"/>
              </w:rPr>
            </w:pPr>
            <w:r w:rsidRPr="00572B17">
              <w:rPr>
                <w:lang w:val="id-ID"/>
              </w:rPr>
              <w:t>*</w:t>
            </w:r>
            <w:proofErr w:type="spellStart"/>
            <w:r w:rsidRPr="00572B17">
              <w:rPr>
                <w:lang w:val="id-ID"/>
              </w:rPr>
              <w:t>panaq</w:t>
            </w:r>
            <w:proofErr w:type="spellEnd"/>
          </w:p>
        </w:tc>
        <w:tc>
          <w:tcPr>
            <w:tcW w:w="850" w:type="dxa"/>
            <w:tcBorders>
              <w:top w:val="nil"/>
            </w:tcBorders>
          </w:tcPr>
          <w:p w14:paraId="6F257771" w14:textId="2BB59DF6" w:rsidR="00436047" w:rsidRPr="00572B17" w:rsidRDefault="00436047" w:rsidP="00436047">
            <w:pPr>
              <w:pStyle w:val="OLtablecontents"/>
              <w:keepNext w:val="0"/>
              <w:rPr>
                <w:lang w:val="id-ID"/>
              </w:rPr>
            </w:pPr>
            <w:r w:rsidRPr="00572B17">
              <w:rPr>
                <w:lang w:val="id-ID"/>
              </w:rPr>
              <w:t>*panah</w:t>
            </w:r>
            <w:r w:rsidRPr="00572B17">
              <w:rPr>
                <w:rStyle w:val="FootnoteReference"/>
                <w:lang w:val="id-ID"/>
              </w:rPr>
              <w:footnoteReference w:id="90"/>
            </w:r>
          </w:p>
        </w:tc>
        <w:tc>
          <w:tcPr>
            <w:tcW w:w="993" w:type="dxa"/>
            <w:tcBorders>
              <w:top w:val="nil"/>
            </w:tcBorders>
          </w:tcPr>
          <w:p w14:paraId="0B64272F" w14:textId="637FA014" w:rsidR="00436047" w:rsidRPr="00572B17" w:rsidRDefault="00436047" w:rsidP="00436047">
            <w:pPr>
              <w:pStyle w:val="OLtablecontents"/>
              <w:keepNext w:val="0"/>
              <w:rPr>
                <w:lang w:val="id-ID"/>
              </w:rPr>
            </w:pPr>
            <w:r w:rsidRPr="00572B17">
              <w:rPr>
                <w:lang w:val="id-ID"/>
              </w:rPr>
              <w:t>*pana</w:t>
            </w:r>
          </w:p>
        </w:tc>
        <w:tc>
          <w:tcPr>
            <w:tcW w:w="992" w:type="dxa"/>
            <w:tcBorders>
              <w:top w:val="nil"/>
            </w:tcBorders>
          </w:tcPr>
          <w:p w14:paraId="1C3FF6BD" w14:textId="4D1246E1" w:rsidR="00436047" w:rsidRPr="00572B17" w:rsidRDefault="00436047" w:rsidP="00436047">
            <w:pPr>
              <w:pStyle w:val="OLtablecontents"/>
              <w:keepNext w:val="0"/>
              <w:rPr>
                <w:lang w:val="id-ID"/>
              </w:rPr>
            </w:pPr>
          </w:p>
        </w:tc>
        <w:tc>
          <w:tcPr>
            <w:tcW w:w="850" w:type="dxa"/>
            <w:tcBorders>
              <w:top w:val="nil"/>
            </w:tcBorders>
          </w:tcPr>
          <w:p w14:paraId="5CE98122" w14:textId="322D0A31" w:rsidR="00436047" w:rsidRPr="00572B17" w:rsidRDefault="00436047" w:rsidP="00436047">
            <w:pPr>
              <w:pStyle w:val="OLtablecontents"/>
              <w:keepNext w:val="0"/>
            </w:pPr>
            <w:r w:rsidRPr="00572B17">
              <w:t>*</w:t>
            </w:r>
            <w:proofErr w:type="spellStart"/>
            <w:proofErr w:type="gramStart"/>
            <w:r w:rsidRPr="00572B17">
              <w:t>pana</w:t>
            </w:r>
            <w:proofErr w:type="spellEnd"/>
            <w:proofErr w:type="gramEnd"/>
            <w:r w:rsidRPr="00572B17">
              <w:rPr>
                <w:rStyle w:val="FootnoteReference"/>
              </w:rPr>
              <w:footnoteReference w:id="91"/>
            </w:r>
          </w:p>
        </w:tc>
        <w:tc>
          <w:tcPr>
            <w:tcW w:w="851" w:type="dxa"/>
            <w:tcBorders>
              <w:top w:val="nil"/>
            </w:tcBorders>
          </w:tcPr>
          <w:p w14:paraId="050BD257" w14:textId="07E86126" w:rsidR="00436047" w:rsidRPr="00572B17" w:rsidRDefault="00436047" w:rsidP="00436047">
            <w:pPr>
              <w:pStyle w:val="OLtablecontents"/>
              <w:keepNext w:val="0"/>
            </w:pPr>
            <w:r w:rsidRPr="00572B17">
              <w:t>*</w:t>
            </w:r>
            <w:proofErr w:type="spellStart"/>
            <w:proofErr w:type="gramStart"/>
            <w:r w:rsidRPr="00572B17">
              <w:t>fana</w:t>
            </w:r>
            <w:proofErr w:type="spellEnd"/>
            <w:proofErr w:type="gramEnd"/>
            <w:r w:rsidRPr="00572B17">
              <w:rPr>
                <w:rStyle w:val="FootnoteReference"/>
              </w:rPr>
              <w:footnoteReference w:id="92"/>
            </w:r>
          </w:p>
        </w:tc>
        <w:tc>
          <w:tcPr>
            <w:tcW w:w="709" w:type="dxa"/>
            <w:tcBorders>
              <w:top w:val="nil"/>
            </w:tcBorders>
          </w:tcPr>
          <w:p w14:paraId="3191170B" w14:textId="63E19803" w:rsidR="00436047" w:rsidRPr="00572B17" w:rsidRDefault="00436047" w:rsidP="00436047">
            <w:pPr>
              <w:pStyle w:val="OLtablecontents"/>
              <w:keepNext w:val="0"/>
            </w:pPr>
          </w:p>
        </w:tc>
        <w:tc>
          <w:tcPr>
            <w:tcW w:w="850" w:type="dxa"/>
            <w:tcBorders>
              <w:top w:val="nil"/>
            </w:tcBorders>
          </w:tcPr>
          <w:p w14:paraId="54EDDA55" w14:textId="77777777" w:rsidR="00436047" w:rsidRPr="00572B17" w:rsidRDefault="00436047" w:rsidP="00436047">
            <w:pPr>
              <w:pStyle w:val="OLtablecontents"/>
              <w:keepNext w:val="0"/>
            </w:pPr>
          </w:p>
        </w:tc>
        <w:tc>
          <w:tcPr>
            <w:tcW w:w="709" w:type="dxa"/>
            <w:tcBorders>
              <w:top w:val="nil"/>
            </w:tcBorders>
          </w:tcPr>
          <w:p w14:paraId="0467B07F" w14:textId="77777777" w:rsidR="00436047" w:rsidRPr="00572B17" w:rsidRDefault="00436047" w:rsidP="00436047">
            <w:pPr>
              <w:pStyle w:val="OLtablecontents"/>
              <w:keepNext w:val="0"/>
            </w:pPr>
          </w:p>
        </w:tc>
        <w:tc>
          <w:tcPr>
            <w:tcW w:w="992" w:type="dxa"/>
            <w:tcBorders>
              <w:top w:val="nil"/>
            </w:tcBorders>
          </w:tcPr>
          <w:p w14:paraId="2C588233" w14:textId="4F655ADF" w:rsidR="00436047" w:rsidRPr="00572B17" w:rsidRDefault="00436047" w:rsidP="00436047">
            <w:pPr>
              <w:pStyle w:val="OLtablecontents"/>
              <w:keepNext w:val="0"/>
            </w:pPr>
            <w:r w:rsidRPr="00572B17">
              <w:t>‘arrow’</w:t>
            </w:r>
          </w:p>
        </w:tc>
      </w:tr>
      <w:tr w:rsidR="00436047" w:rsidRPr="00572B17" w14:paraId="26887BEC" w14:textId="77777777" w:rsidTr="001C58BD">
        <w:trPr>
          <w:jc w:val="center"/>
        </w:trPr>
        <w:tc>
          <w:tcPr>
            <w:tcW w:w="851" w:type="dxa"/>
            <w:shd w:val="clear" w:color="auto" w:fill="D9D9D9" w:themeFill="background1" w:themeFillShade="D9"/>
          </w:tcPr>
          <w:p w14:paraId="5715781B" w14:textId="7E5BFDBE" w:rsidR="00436047" w:rsidRPr="00572B17" w:rsidRDefault="00436047" w:rsidP="00436047">
            <w:pPr>
              <w:pStyle w:val="OLtablecontents"/>
              <w:keepNext w:val="0"/>
              <w:rPr>
                <w:lang w:val="id-ID"/>
              </w:rPr>
            </w:pPr>
            <w:r w:rsidRPr="00572B17">
              <w:rPr>
                <w:lang w:val="id-ID"/>
              </w:rPr>
              <w:t>*</w:t>
            </w:r>
            <w:proofErr w:type="spellStart"/>
            <w:r w:rsidRPr="00572B17">
              <w:rPr>
                <w:lang w:val="id-ID"/>
              </w:rPr>
              <w:t>qabatəR</w:t>
            </w:r>
            <w:proofErr w:type="spellEnd"/>
          </w:p>
        </w:tc>
        <w:tc>
          <w:tcPr>
            <w:tcW w:w="850" w:type="dxa"/>
            <w:shd w:val="clear" w:color="auto" w:fill="D9D9D9" w:themeFill="background1" w:themeFillShade="D9"/>
          </w:tcPr>
          <w:p w14:paraId="6DAD8297" w14:textId="2A224EF9" w:rsidR="00436047" w:rsidRPr="00572B17" w:rsidRDefault="00436047" w:rsidP="00436047">
            <w:pPr>
              <w:pStyle w:val="OLtablecontents"/>
              <w:keepNext w:val="0"/>
              <w:rPr>
                <w:lang w:val="id-ID"/>
              </w:rPr>
            </w:pPr>
            <w:r w:rsidRPr="00572B17">
              <w:rPr>
                <w:lang w:val="id-ID"/>
              </w:rPr>
              <w:t>*</w:t>
            </w:r>
            <w:proofErr w:type="spellStart"/>
            <w:r w:rsidRPr="00572B17">
              <w:rPr>
                <w:lang w:val="id-ID"/>
              </w:rPr>
              <w:t>habatər</w:t>
            </w:r>
            <w:proofErr w:type="spellEnd"/>
          </w:p>
        </w:tc>
        <w:tc>
          <w:tcPr>
            <w:tcW w:w="993" w:type="dxa"/>
            <w:shd w:val="clear" w:color="auto" w:fill="D9D9D9" w:themeFill="background1" w:themeFillShade="D9"/>
          </w:tcPr>
          <w:p w14:paraId="3477D271" w14:textId="013C5E22" w:rsidR="00436047" w:rsidRPr="00572B17" w:rsidRDefault="00436047" w:rsidP="00436047">
            <w:pPr>
              <w:pStyle w:val="OLtablecontents"/>
              <w:keepNext w:val="0"/>
              <w:rPr>
                <w:lang w:val="id-ID"/>
              </w:rPr>
            </w:pPr>
            <w:r w:rsidRPr="00572B17">
              <w:rPr>
                <w:lang w:val="id-ID"/>
              </w:rPr>
              <w:t>*</w:t>
            </w:r>
            <w:proofErr w:type="spellStart"/>
            <w:r w:rsidRPr="00572B17">
              <w:rPr>
                <w:lang w:val="id-ID"/>
              </w:rPr>
              <w:t>batra</w:t>
            </w:r>
            <w:proofErr w:type="spellEnd"/>
          </w:p>
        </w:tc>
        <w:tc>
          <w:tcPr>
            <w:tcW w:w="992" w:type="dxa"/>
            <w:shd w:val="clear" w:color="auto" w:fill="D9D9D9" w:themeFill="background1" w:themeFillShade="D9"/>
          </w:tcPr>
          <w:p w14:paraId="73D10EFE" w14:textId="4D19B373" w:rsidR="00436047" w:rsidRPr="00572B17" w:rsidRDefault="00436047" w:rsidP="00436047">
            <w:pPr>
              <w:pStyle w:val="OLtablecontents"/>
              <w:keepNext w:val="0"/>
              <w:rPr>
                <w:lang w:val="id-ID"/>
              </w:rPr>
            </w:pPr>
          </w:p>
        </w:tc>
        <w:tc>
          <w:tcPr>
            <w:tcW w:w="850" w:type="dxa"/>
            <w:shd w:val="clear" w:color="auto" w:fill="D9D9D9" w:themeFill="background1" w:themeFillShade="D9"/>
          </w:tcPr>
          <w:p w14:paraId="36390D3A" w14:textId="03F3F042" w:rsidR="00436047" w:rsidRPr="00572B17" w:rsidRDefault="00436047" w:rsidP="00436047">
            <w:pPr>
              <w:pStyle w:val="OLtablecontents"/>
              <w:keepNext w:val="0"/>
            </w:pPr>
            <w:r w:rsidRPr="00572B17">
              <w:t>*</w:t>
            </w:r>
            <w:proofErr w:type="spellStart"/>
            <w:r w:rsidRPr="00572B17">
              <w:t>batəl</w:t>
            </w:r>
            <w:proofErr w:type="spellEnd"/>
            <w:r w:rsidRPr="00572B17">
              <w:rPr>
                <w:rStyle w:val="FootnoteReference"/>
              </w:rPr>
              <w:footnoteReference w:id="93"/>
            </w:r>
          </w:p>
        </w:tc>
        <w:tc>
          <w:tcPr>
            <w:tcW w:w="851" w:type="dxa"/>
            <w:shd w:val="clear" w:color="auto" w:fill="D9D9D9" w:themeFill="background1" w:themeFillShade="D9"/>
          </w:tcPr>
          <w:p w14:paraId="45BD33BA" w14:textId="29C6DD04" w:rsidR="00436047" w:rsidRPr="00572B17" w:rsidRDefault="00436047" w:rsidP="00436047">
            <w:pPr>
              <w:pStyle w:val="OLtablecontents"/>
              <w:keepNext w:val="0"/>
            </w:pPr>
          </w:p>
        </w:tc>
        <w:tc>
          <w:tcPr>
            <w:tcW w:w="709" w:type="dxa"/>
            <w:shd w:val="clear" w:color="auto" w:fill="D9D9D9" w:themeFill="background1" w:themeFillShade="D9"/>
          </w:tcPr>
          <w:p w14:paraId="06762F41" w14:textId="09C810CE" w:rsidR="00436047" w:rsidRPr="00572B17" w:rsidRDefault="00436047" w:rsidP="00436047">
            <w:pPr>
              <w:pStyle w:val="OLtablecontents"/>
              <w:keepNext w:val="0"/>
            </w:pPr>
          </w:p>
        </w:tc>
        <w:tc>
          <w:tcPr>
            <w:tcW w:w="850" w:type="dxa"/>
            <w:shd w:val="clear" w:color="auto" w:fill="D9D9D9" w:themeFill="background1" w:themeFillShade="D9"/>
          </w:tcPr>
          <w:p w14:paraId="2DD1B35F" w14:textId="77777777" w:rsidR="00436047" w:rsidRPr="00572B17" w:rsidRDefault="00436047" w:rsidP="00436047">
            <w:pPr>
              <w:pStyle w:val="OLtablecontents"/>
              <w:keepNext w:val="0"/>
            </w:pPr>
          </w:p>
        </w:tc>
        <w:tc>
          <w:tcPr>
            <w:tcW w:w="709" w:type="dxa"/>
            <w:shd w:val="clear" w:color="auto" w:fill="D9D9D9" w:themeFill="background1" w:themeFillShade="D9"/>
          </w:tcPr>
          <w:p w14:paraId="7DD4D70F" w14:textId="77777777" w:rsidR="00436047" w:rsidRPr="00572B17" w:rsidRDefault="00436047" w:rsidP="00436047">
            <w:pPr>
              <w:pStyle w:val="OLtablecontents"/>
              <w:keepNext w:val="0"/>
            </w:pPr>
          </w:p>
        </w:tc>
        <w:tc>
          <w:tcPr>
            <w:tcW w:w="992" w:type="dxa"/>
            <w:shd w:val="clear" w:color="auto" w:fill="D9D9D9" w:themeFill="background1" w:themeFillShade="D9"/>
          </w:tcPr>
          <w:p w14:paraId="6815C737" w14:textId="0F4C4C20" w:rsidR="00436047" w:rsidRPr="00572B17" w:rsidRDefault="00436047" w:rsidP="00436047">
            <w:pPr>
              <w:pStyle w:val="OLtablecontents"/>
              <w:keepNext w:val="0"/>
            </w:pPr>
            <w:r w:rsidRPr="00572B17">
              <w:t>‘</w:t>
            </w:r>
            <w:proofErr w:type="gramStart"/>
            <w:r w:rsidRPr="00572B17">
              <w:t>sago</w:t>
            </w:r>
            <w:proofErr w:type="gramEnd"/>
            <w:r w:rsidRPr="00572B17">
              <w:t xml:space="preserve"> worm’</w:t>
            </w:r>
          </w:p>
        </w:tc>
      </w:tr>
      <w:tr w:rsidR="00436047" w:rsidRPr="00572B17" w14:paraId="5D1891D2" w14:textId="77777777" w:rsidTr="001C58BD">
        <w:trPr>
          <w:jc w:val="center"/>
        </w:trPr>
        <w:tc>
          <w:tcPr>
            <w:tcW w:w="851" w:type="dxa"/>
          </w:tcPr>
          <w:p w14:paraId="40ABA8E2" w14:textId="7D110EA9" w:rsidR="00436047" w:rsidRPr="00572B17" w:rsidRDefault="00436047" w:rsidP="00436047">
            <w:pPr>
              <w:pStyle w:val="OLtablecontents"/>
              <w:keepNext w:val="0"/>
              <w:rPr>
                <w:lang w:val="id-ID"/>
              </w:rPr>
            </w:pPr>
            <w:r w:rsidRPr="00572B17">
              <w:rPr>
                <w:lang w:val="id-ID"/>
              </w:rPr>
              <w:t>*</w:t>
            </w:r>
            <w:proofErr w:type="spellStart"/>
            <w:r w:rsidRPr="00572B17">
              <w:rPr>
                <w:lang w:val="id-ID"/>
              </w:rPr>
              <w:t>qapəjux</w:t>
            </w:r>
            <w:proofErr w:type="spellEnd"/>
          </w:p>
        </w:tc>
        <w:tc>
          <w:tcPr>
            <w:tcW w:w="850" w:type="dxa"/>
          </w:tcPr>
          <w:p w14:paraId="147ACBEF" w14:textId="126C5B97" w:rsidR="00436047" w:rsidRPr="00572B17" w:rsidRDefault="00436047" w:rsidP="00436047">
            <w:pPr>
              <w:pStyle w:val="OLtablecontents"/>
              <w:keepNext w:val="0"/>
              <w:rPr>
                <w:lang w:val="id-ID"/>
              </w:rPr>
            </w:pPr>
            <w:r w:rsidRPr="00572B17">
              <w:rPr>
                <w:lang w:val="id-ID"/>
              </w:rPr>
              <w:t>*</w:t>
            </w:r>
            <w:proofErr w:type="spellStart"/>
            <w:r w:rsidRPr="00572B17">
              <w:rPr>
                <w:lang w:val="id-ID"/>
              </w:rPr>
              <w:t>pəɡu</w:t>
            </w:r>
            <w:proofErr w:type="spellEnd"/>
          </w:p>
        </w:tc>
        <w:tc>
          <w:tcPr>
            <w:tcW w:w="993" w:type="dxa"/>
          </w:tcPr>
          <w:p w14:paraId="45EE3D88" w14:textId="62025C70" w:rsidR="00436047" w:rsidRPr="00572B17" w:rsidRDefault="00436047" w:rsidP="00436047">
            <w:pPr>
              <w:pStyle w:val="OLtablecontents"/>
              <w:keepNext w:val="0"/>
              <w:rPr>
                <w:lang w:val="id-ID"/>
              </w:rPr>
            </w:pPr>
            <w:r w:rsidRPr="00572B17">
              <w:rPr>
                <w:lang w:val="id-ID"/>
              </w:rPr>
              <w:t>*</w:t>
            </w:r>
            <w:proofErr w:type="spellStart"/>
            <w:r w:rsidRPr="00572B17">
              <w:rPr>
                <w:lang w:val="id-ID"/>
              </w:rPr>
              <w:t>lappɛɡu</w:t>
            </w:r>
            <w:proofErr w:type="spellEnd"/>
          </w:p>
        </w:tc>
        <w:tc>
          <w:tcPr>
            <w:tcW w:w="992" w:type="dxa"/>
          </w:tcPr>
          <w:p w14:paraId="5FBB5C9A" w14:textId="0FA11174" w:rsidR="00436047" w:rsidRPr="00572B17" w:rsidRDefault="00436047" w:rsidP="00436047">
            <w:pPr>
              <w:pStyle w:val="OLtablecontents"/>
              <w:keepNext w:val="0"/>
              <w:rPr>
                <w:lang w:val="id-ID"/>
              </w:rPr>
            </w:pPr>
            <w:r w:rsidRPr="00572B17">
              <w:rPr>
                <w:lang w:val="id-ID"/>
              </w:rPr>
              <w:t>*</w:t>
            </w:r>
            <w:proofErr w:type="spellStart"/>
            <w:r w:rsidRPr="00572B17">
              <w:rPr>
                <w:lang w:val="id-ID"/>
              </w:rPr>
              <w:t>pəɡu</w:t>
            </w:r>
            <w:proofErr w:type="spellEnd"/>
            <w:r w:rsidRPr="00572B17">
              <w:rPr>
                <w:rStyle w:val="FootnoteReference"/>
                <w:lang w:val="id-ID"/>
              </w:rPr>
              <w:footnoteReference w:id="94"/>
            </w:r>
          </w:p>
        </w:tc>
        <w:tc>
          <w:tcPr>
            <w:tcW w:w="850" w:type="dxa"/>
          </w:tcPr>
          <w:p w14:paraId="31DC63C0" w14:textId="77777777" w:rsidR="00436047" w:rsidRPr="00572B17" w:rsidRDefault="00436047" w:rsidP="00436047">
            <w:pPr>
              <w:pStyle w:val="OLtablecontents"/>
              <w:keepNext w:val="0"/>
            </w:pPr>
          </w:p>
        </w:tc>
        <w:tc>
          <w:tcPr>
            <w:tcW w:w="851" w:type="dxa"/>
          </w:tcPr>
          <w:p w14:paraId="6EEB947D" w14:textId="4975C19B" w:rsidR="00436047" w:rsidRPr="00572B17" w:rsidRDefault="00436047" w:rsidP="00436047">
            <w:pPr>
              <w:pStyle w:val="OLtablecontents"/>
              <w:keepNext w:val="0"/>
            </w:pPr>
            <w:r w:rsidRPr="00572B17">
              <w:t>*</w:t>
            </w:r>
            <w:proofErr w:type="spellStart"/>
            <w:r w:rsidRPr="00572B17">
              <w:t>fəxu</w:t>
            </w:r>
            <w:proofErr w:type="spellEnd"/>
            <w:r w:rsidRPr="00572B17">
              <w:rPr>
                <w:rStyle w:val="FootnoteReference"/>
              </w:rPr>
              <w:footnoteReference w:id="95"/>
            </w:r>
          </w:p>
        </w:tc>
        <w:tc>
          <w:tcPr>
            <w:tcW w:w="709" w:type="dxa"/>
          </w:tcPr>
          <w:p w14:paraId="5EAC7426" w14:textId="3D3DBAFA" w:rsidR="00436047" w:rsidRPr="00572B17" w:rsidRDefault="00436047" w:rsidP="00436047">
            <w:pPr>
              <w:pStyle w:val="OLtablecontents"/>
              <w:keepNext w:val="0"/>
            </w:pPr>
          </w:p>
        </w:tc>
        <w:tc>
          <w:tcPr>
            <w:tcW w:w="850" w:type="dxa"/>
          </w:tcPr>
          <w:p w14:paraId="4F2D4C72" w14:textId="77777777" w:rsidR="00436047" w:rsidRPr="00572B17" w:rsidRDefault="00436047" w:rsidP="00436047">
            <w:pPr>
              <w:pStyle w:val="OLtablecontents"/>
              <w:keepNext w:val="0"/>
            </w:pPr>
          </w:p>
        </w:tc>
        <w:tc>
          <w:tcPr>
            <w:tcW w:w="709" w:type="dxa"/>
          </w:tcPr>
          <w:p w14:paraId="07B9CED6" w14:textId="77777777" w:rsidR="00436047" w:rsidRPr="00572B17" w:rsidRDefault="00436047" w:rsidP="00436047">
            <w:pPr>
              <w:pStyle w:val="OLtablecontents"/>
              <w:keepNext w:val="0"/>
            </w:pPr>
          </w:p>
        </w:tc>
        <w:tc>
          <w:tcPr>
            <w:tcW w:w="992" w:type="dxa"/>
          </w:tcPr>
          <w:p w14:paraId="6196466C" w14:textId="6E8A4B4D" w:rsidR="00436047" w:rsidRPr="00572B17" w:rsidRDefault="00436047" w:rsidP="00436047">
            <w:pPr>
              <w:pStyle w:val="OLtablecontents"/>
              <w:keepNext w:val="0"/>
            </w:pPr>
            <w:r w:rsidRPr="00572B17">
              <w:t>‘bile’</w:t>
            </w:r>
          </w:p>
        </w:tc>
      </w:tr>
      <w:tr w:rsidR="00436047" w:rsidRPr="00572B17" w14:paraId="700846B8" w14:textId="77777777" w:rsidTr="001C58BD">
        <w:trPr>
          <w:jc w:val="center"/>
        </w:trPr>
        <w:tc>
          <w:tcPr>
            <w:tcW w:w="851" w:type="dxa"/>
            <w:shd w:val="clear" w:color="auto" w:fill="D9D9D9" w:themeFill="background1" w:themeFillShade="D9"/>
          </w:tcPr>
          <w:p w14:paraId="588EFAD3" w14:textId="4A77BD56" w:rsidR="00436047" w:rsidRPr="00572B17" w:rsidRDefault="00436047" w:rsidP="00436047">
            <w:pPr>
              <w:pStyle w:val="OLtablecontents"/>
              <w:keepNext w:val="0"/>
              <w:rPr>
                <w:lang w:val="id-ID"/>
              </w:rPr>
            </w:pPr>
            <w:r w:rsidRPr="00572B17">
              <w:rPr>
                <w:lang w:val="id-ID"/>
              </w:rPr>
              <w:t>*Rabun</w:t>
            </w:r>
          </w:p>
        </w:tc>
        <w:tc>
          <w:tcPr>
            <w:tcW w:w="850" w:type="dxa"/>
            <w:shd w:val="clear" w:color="auto" w:fill="D9D9D9" w:themeFill="background1" w:themeFillShade="D9"/>
          </w:tcPr>
          <w:p w14:paraId="00395549" w14:textId="6EA76986" w:rsidR="00436047" w:rsidRPr="00572B17" w:rsidRDefault="00436047" w:rsidP="00436047">
            <w:pPr>
              <w:pStyle w:val="OLtablecontents"/>
              <w:keepNext w:val="0"/>
              <w:rPr>
                <w:lang w:val="id-ID"/>
              </w:rPr>
            </w:pPr>
            <w:r w:rsidRPr="00572B17">
              <w:rPr>
                <w:lang w:val="id-ID"/>
              </w:rPr>
              <w:t>*rabun</w:t>
            </w:r>
          </w:p>
        </w:tc>
        <w:tc>
          <w:tcPr>
            <w:tcW w:w="993" w:type="dxa"/>
            <w:shd w:val="clear" w:color="auto" w:fill="D9D9D9" w:themeFill="background1" w:themeFillShade="D9"/>
          </w:tcPr>
          <w:p w14:paraId="328982D3" w14:textId="27883F5B" w:rsidR="00436047" w:rsidRPr="00572B17" w:rsidRDefault="00436047" w:rsidP="00436047">
            <w:pPr>
              <w:pStyle w:val="OLtablecontents"/>
              <w:keepNext w:val="0"/>
              <w:rPr>
                <w:lang w:val="id-ID"/>
              </w:rPr>
            </w:pPr>
            <w:r w:rsidRPr="00572B17">
              <w:rPr>
                <w:lang w:val="id-ID"/>
              </w:rPr>
              <w:t>*</w:t>
            </w:r>
            <w:proofErr w:type="spellStart"/>
            <w:r w:rsidRPr="00572B17">
              <w:rPr>
                <w:lang w:val="id-ID"/>
              </w:rPr>
              <w:t>tinobu</w:t>
            </w:r>
            <w:r w:rsidRPr="00572B17">
              <w:rPr>
                <w:vertAlign w:val="superscript"/>
                <w:lang w:val="id-ID"/>
              </w:rPr>
              <w:t>t</w:t>
            </w:r>
            <w:r w:rsidRPr="00572B17">
              <w:rPr>
                <w:lang w:val="id-ID"/>
              </w:rPr>
              <w:t>n</w:t>
            </w:r>
            <w:proofErr w:type="spellEnd"/>
          </w:p>
        </w:tc>
        <w:tc>
          <w:tcPr>
            <w:tcW w:w="992" w:type="dxa"/>
            <w:shd w:val="clear" w:color="auto" w:fill="D9D9D9" w:themeFill="background1" w:themeFillShade="D9"/>
          </w:tcPr>
          <w:p w14:paraId="606CA00F" w14:textId="30F33B55" w:rsidR="00436047" w:rsidRPr="00572B17" w:rsidRDefault="00436047" w:rsidP="00436047">
            <w:pPr>
              <w:pStyle w:val="OLtablecontents"/>
              <w:keepNext w:val="0"/>
              <w:rPr>
                <w:lang w:val="id-ID"/>
              </w:rPr>
            </w:pPr>
            <w:r w:rsidRPr="00572B17">
              <w:rPr>
                <w:rStyle w:val="FootnoteReference"/>
                <w:lang w:val="id-ID"/>
              </w:rPr>
              <w:footnoteReference w:id="96"/>
            </w:r>
          </w:p>
        </w:tc>
        <w:tc>
          <w:tcPr>
            <w:tcW w:w="850" w:type="dxa"/>
            <w:shd w:val="clear" w:color="auto" w:fill="D9D9D9" w:themeFill="background1" w:themeFillShade="D9"/>
          </w:tcPr>
          <w:p w14:paraId="42454BA5" w14:textId="74CAD4D3" w:rsidR="00436047" w:rsidRPr="00572B17" w:rsidRDefault="00436047" w:rsidP="00436047">
            <w:pPr>
              <w:pStyle w:val="OLtablecontents"/>
              <w:keepNext w:val="0"/>
            </w:pPr>
          </w:p>
        </w:tc>
        <w:tc>
          <w:tcPr>
            <w:tcW w:w="851" w:type="dxa"/>
            <w:shd w:val="clear" w:color="auto" w:fill="D9D9D9" w:themeFill="background1" w:themeFillShade="D9"/>
          </w:tcPr>
          <w:p w14:paraId="7773DDDE" w14:textId="54D98279" w:rsidR="00436047" w:rsidRPr="00572B17" w:rsidRDefault="00436047" w:rsidP="00436047">
            <w:pPr>
              <w:pStyle w:val="OLtablecontents"/>
              <w:keepNext w:val="0"/>
            </w:pPr>
          </w:p>
        </w:tc>
        <w:tc>
          <w:tcPr>
            <w:tcW w:w="709" w:type="dxa"/>
            <w:shd w:val="clear" w:color="auto" w:fill="D9D9D9" w:themeFill="background1" w:themeFillShade="D9"/>
          </w:tcPr>
          <w:p w14:paraId="33138130" w14:textId="07EE1CF4" w:rsidR="00436047" w:rsidRPr="00572B17" w:rsidRDefault="00436047" w:rsidP="00436047">
            <w:pPr>
              <w:pStyle w:val="OLtablecontents"/>
              <w:keepNext w:val="0"/>
            </w:pPr>
          </w:p>
        </w:tc>
        <w:tc>
          <w:tcPr>
            <w:tcW w:w="850" w:type="dxa"/>
            <w:shd w:val="clear" w:color="auto" w:fill="D9D9D9" w:themeFill="background1" w:themeFillShade="D9"/>
          </w:tcPr>
          <w:p w14:paraId="38FA0D4F" w14:textId="757FC3DF" w:rsidR="00436047" w:rsidRPr="00572B17" w:rsidRDefault="00436047" w:rsidP="00436047">
            <w:pPr>
              <w:pStyle w:val="OLtablecontents"/>
              <w:keepNext w:val="0"/>
            </w:pPr>
          </w:p>
        </w:tc>
        <w:tc>
          <w:tcPr>
            <w:tcW w:w="709" w:type="dxa"/>
            <w:shd w:val="clear" w:color="auto" w:fill="D9D9D9" w:themeFill="background1" w:themeFillShade="D9"/>
          </w:tcPr>
          <w:p w14:paraId="0CE643AB" w14:textId="77777777" w:rsidR="00436047" w:rsidRPr="00572B17" w:rsidRDefault="00436047" w:rsidP="00436047">
            <w:pPr>
              <w:pStyle w:val="OLtablecontents"/>
              <w:keepNext w:val="0"/>
            </w:pPr>
          </w:p>
        </w:tc>
        <w:tc>
          <w:tcPr>
            <w:tcW w:w="992" w:type="dxa"/>
            <w:shd w:val="clear" w:color="auto" w:fill="D9D9D9" w:themeFill="background1" w:themeFillShade="D9"/>
          </w:tcPr>
          <w:p w14:paraId="6E3B325F" w14:textId="4717CBD1" w:rsidR="00436047" w:rsidRPr="00572B17" w:rsidRDefault="00436047" w:rsidP="00436047">
            <w:pPr>
              <w:pStyle w:val="OLtablecontents"/>
              <w:keepNext w:val="0"/>
            </w:pPr>
            <w:r w:rsidRPr="00572B17">
              <w:t>‘fog’</w:t>
            </w:r>
          </w:p>
        </w:tc>
      </w:tr>
      <w:tr w:rsidR="00436047" w:rsidRPr="00572B17" w14:paraId="16B672F7" w14:textId="77777777" w:rsidTr="001C58BD">
        <w:trPr>
          <w:jc w:val="center"/>
        </w:trPr>
        <w:tc>
          <w:tcPr>
            <w:tcW w:w="851" w:type="dxa"/>
            <w:tcBorders>
              <w:bottom w:val="nil"/>
            </w:tcBorders>
          </w:tcPr>
          <w:p w14:paraId="10804618" w14:textId="76F2E837" w:rsidR="00436047" w:rsidRPr="00572B17" w:rsidRDefault="00436047" w:rsidP="00436047">
            <w:pPr>
              <w:pStyle w:val="OLtablecontents"/>
              <w:keepNext w:val="0"/>
              <w:rPr>
                <w:lang w:val="id-ID"/>
              </w:rPr>
            </w:pPr>
            <w:r w:rsidRPr="00572B17">
              <w:rPr>
                <w:lang w:val="id-ID"/>
              </w:rPr>
              <w:t>*Rapus</w:t>
            </w:r>
          </w:p>
        </w:tc>
        <w:tc>
          <w:tcPr>
            <w:tcW w:w="850" w:type="dxa"/>
            <w:tcBorders>
              <w:bottom w:val="nil"/>
            </w:tcBorders>
          </w:tcPr>
          <w:p w14:paraId="240DBFBE" w14:textId="5FC37745" w:rsidR="00436047" w:rsidRPr="00572B17" w:rsidRDefault="00436047" w:rsidP="00436047">
            <w:pPr>
              <w:pStyle w:val="OLtablecontents"/>
              <w:keepNext w:val="0"/>
              <w:rPr>
                <w:lang w:val="id-ID"/>
              </w:rPr>
            </w:pPr>
            <w:r w:rsidRPr="00572B17">
              <w:rPr>
                <w:lang w:val="id-ID"/>
              </w:rPr>
              <w:t>*rapus</w:t>
            </w:r>
          </w:p>
        </w:tc>
        <w:tc>
          <w:tcPr>
            <w:tcW w:w="993" w:type="dxa"/>
            <w:tcBorders>
              <w:bottom w:val="nil"/>
            </w:tcBorders>
          </w:tcPr>
          <w:p w14:paraId="3E819844" w14:textId="68C3847B" w:rsidR="00436047" w:rsidRPr="00572B17" w:rsidRDefault="00436047" w:rsidP="00436047">
            <w:pPr>
              <w:pStyle w:val="OLtablecontents"/>
              <w:keepNext w:val="0"/>
              <w:rPr>
                <w:lang w:val="id-ID"/>
              </w:rPr>
            </w:pPr>
            <w:r w:rsidRPr="00572B17">
              <w:rPr>
                <w:lang w:val="id-ID"/>
              </w:rPr>
              <w:t>*</w:t>
            </w:r>
            <w:proofErr w:type="spellStart"/>
            <w:r w:rsidRPr="00572B17">
              <w:rPr>
                <w:lang w:val="id-ID"/>
              </w:rPr>
              <w:t>ɔ</w:t>
            </w:r>
            <w:r w:rsidRPr="00572B17">
              <w:rPr>
                <w:vertAlign w:val="superscript"/>
                <w:lang w:val="id-ID"/>
              </w:rPr>
              <w:t>m</w:t>
            </w:r>
            <w:r w:rsidRPr="00572B17">
              <w:rPr>
                <w:lang w:val="id-ID"/>
              </w:rPr>
              <w:t>pu</w:t>
            </w:r>
            <w:proofErr w:type="spellEnd"/>
          </w:p>
        </w:tc>
        <w:tc>
          <w:tcPr>
            <w:tcW w:w="992" w:type="dxa"/>
            <w:tcBorders>
              <w:bottom w:val="nil"/>
            </w:tcBorders>
          </w:tcPr>
          <w:p w14:paraId="0CBB440B" w14:textId="2FBE4A89" w:rsidR="00436047" w:rsidRPr="00572B17" w:rsidRDefault="00436047" w:rsidP="00436047">
            <w:pPr>
              <w:pStyle w:val="OLtablecontents"/>
              <w:keepNext w:val="0"/>
              <w:rPr>
                <w:lang w:val="id-ID"/>
              </w:rPr>
            </w:pPr>
            <w:r w:rsidRPr="00572B17">
              <w:rPr>
                <w:lang w:val="id-ID"/>
              </w:rPr>
              <w:t>*rapus</w:t>
            </w:r>
            <w:r w:rsidRPr="00572B17">
              <w:rPr>
                <w:rStyle w:val="FootnoteReference"/>
                <w:lang w:val="id-ID"/>
              </w:rPr>
              <w:footnoteReference w:id="97"/>
            </w:r>
          </w:p>
        </w:tc>
        <w:tc>
          <w:tcPr>
            <w:tcW w:w="850" w:type="dxa"/>
            <w:tcBorders>
              <w:bottom w:val="nil"/>
            </w:tcBorders>
          </w:tcPr>
          <w:p w14:paraId="072E1D96" w14:textId="77777777" w:rsidR="00436047" w:rsidRPr="00572B17" w:rsidRDefault="00436047" w:rsidP="00436047">
            <w:pPr>
              <w:pStyle w:val="OLtablecontents"/>
              <w:keepNext w:val="0"/>
            </w:pPr>
          </w:p>
        </w:tc>
        <w:tc>
          <w:tcPr>
            <w:tcW w:w="851" w:type="dxa"/>
            <w:tcBorders>
              <w:bottom w:val="nil"/>
            </w:tcBorders>
          </w:tcPr>
          <w:p w14:paraId="0F31B0D4" w14:textId="184A59A4" w:rsidR="00436047" w:rsidRPr="00572B17" w:rsidRDefault="00436047" w:rsidP="00436047">
            <w:pPr>
              <w:pStyle w:val="OLtablecontents"/>
              <w:keepNext w:val="0"/>
            </w:pPr>
            <w:r w:rsidRPr="00572B17">
              <w:t>*</w:t>
            </w:r>
            <w:proofErr w:type="spellStart"/>
            <w:proofErr w:type="gramStart"/>
            <w:r w:rsidRPr="00572B17">
              <w:t>rafu</w:t>
            </w:r>
            <w:proofErr w:type="spellEnd"/>
            <w:proofErr w:type="gramEnd"/>
            <w:r w:rsidRPr="00572B17">
              <w:rPr>
                <w:rStyle w:val="FootnoteReference"/>
              </w:rPr>
              <w:footnoteReference w:id="98"/>
            </w:r>
          </w:p>
        </w:tc>
        <w:tc>
          <w:tcPr>
            <w:tcW w:w="709" w:type="dxa"/>
            <w:tcBorders>
              <w:bottom w:val="nil"/>
            </w:tcBorders>
          </w:tcPr>
          <w:p w14:paraId="00596460" w14:textId="603AF419" w:rsidR="00436047" w:rsidRPr="00572B17" w:rsidRDefault="00436047" w:rsidP="00436047">
            <w:pPr>
              <w:pStyle w:val="OLtablecontents"/>
              <w:keepNext w:val="0"/>
            </w:pPr>
            <w:proofErr w:type="spellStart"/>
            <w:r w:rsidRPr="00572B17">
              <w:t>rapus</w:t>
            </w:r>
            <w:proofErr w:type="spellEnd"/>
          </w:p>
        </w:tc>
        <w:tc>
          <w:tcPr>
            <w:tcW w:w="850" w:type="dxa"/>
            <w:tcBorders>
              <w:bottom w:val="nil"/>
            </w:tcBorders>
          </w:tcPr>
          <w:p w14:paraId="25D39F94" w14:textId="3435B00D" w:rsidR="00436047" w:rsidRPr="00572B17" w:rsidRDefault="00436047" w:rsidP="00436047">
            <w:pPr>
              <w:pStyle w:val="OLtablecontents"/>
              <w:keepNext w:val="0"/>
            </w:pPr>
          </w:p>
        </w:tc>
        <w:tc>
          <w:tcPr>
            <w:tcW w:w="709" w:type="dxa"/>
            <w:tcBorders>
              <w:bottom w:val="nil"/>
            </w:tcBorders>
          </w:tcPr>
          <w:p w14:paraId="4838A382" w14:textId="77777777" w:rsidR="00436047" w:rsidRPr="00572B17" w:rsidRDefault="00436047" w:rsidP="00436047">
            <w:pPr>
              <w:pStyle w:val="OLtablecontents"/>
              <w:keepNext w:val="0"/>
            </w:pPr>
          </w:p>
        </w:tc>
        <w:tc>
          <w:tcPr>
            <w:tcW w:w="992" w:type="dxa"/>
            <w:tcBorders>
              <w:bottom w:val="nil"/>
            </w:tcBorders>
          </w:tcPr>
          <w:p w14:paraId="04038949" w14:textId="50B344B7" w:rsidR="00436047" w:rsidRPr="00572B17" w:rsidRDefault="00436047" w:rsidP="00436047">
            <w:pPr>
              <w:pStyle w:val="OLtablecontents"/>
              <w:keepNext w:val="0"/>
              <w:rPr>
                <w:lang w:val="en-AU"/>
              </w:rPr>
            </w:pPr>
            <w:r w:rsidRPr="00572B17">
              <w:t>‘bind’</w:t>
            </w:r>
          </w:p>
        </w:tc>
      </w:tr>
      <w:tr w:rsidR="00436047" w:rsidRPr="00572B17" w14:paraId="0E8845F4" w14:textId="77777777" w:rsidTr="001C58BD">
        <w:trPr>
          <w:jc w:val="center"/>
        </w:trPr>
        <w:tc>
          <w:tcPr>
            <w:tcW w:w="851" w:type="dxa"/>
            <w:tcBorders>
              <w:bottom w:val="nil"/>
            </w:tcBorders>
            <w:shd w:val="clear" w:color="auto" w:fill="D9D9D9" w:themeFill="background1" w:themeFillShade="D9"/>
          </w:tcPr>
          <w:p w14:paraId="255489E9" w14:textId="085FEDF6" w:rsidR="00436047" w:rsidRPr="00572B17" w:rsidRDefault="00436047" w:rsidP="00436047">
            <w:pPr>
              <w:pStyle w:val="OLtablecontents"/>
              <w:keepNext w:val="0"/>
              <w:rPr>
                <w:lang w:val="id-ID"/>
              </w:rPr>
            </w:pPr>
            <w:r w:rsidRPr="00572B17">
              <w:rPr>
                <w:lang w:val="id-ID"/>
              </w:rPr>
              <w:t>*</w:t>
            </w:r>
            <w:proofErr w:type="spellStart"/>
            <w:r w:rsidRPr="00572B17">
              <w:rPr>
                <w:lang w:val="id-ID"/>
              </w:rPr>
              <w:t>sakay</w:t>
            </w:r>
            <w:proofErr w:type="spellEnd"/>
          </w:p>
        </w:tc>
        <w:tc>
          <w:tcPr>
            <w:tcW w:w="850" w:type="dxa"/>
            <w:tcBorders>
              <w:bottom w:val="nil"/>
            </w:tcBorders>
            <w:shd w:val="clear" w:color="auto" w:fill="D9D9D9" w:themeFill="background1" w:themeFillShade="D9"/>
          </w:tcPr>
          <w:p w14:paraId="373B7B8C" w14:textId="6338A2CC" w:rsidR="00436047" w:rsidRPr="00572B17" w:rsidRDefault="00436047" w:rsidP="00436047">
            <w:pPr>
              <w:pStyle w:val="OLtablecontents"/>
              <w:keepNext w:val="0"/>
              <w:rPr>
                <w:lang w:val="id-ID"/>
              </w:rPr>
            </w:pPr>
            <w:r w:rsidRPr="00572B17">
              <w:rPr>
                <w:lang w:val="id-ID"/>
              </w:rPr>
              <w:t>*</w:t>
            </w:r>
            <w:proofErr w:type="spellStart"/>
            <w:r w:rsidRPr="00572B17">
              <w:rPr>
                <w:lang w:val="id-ID"/>
              </w:rPr>
              <w:t>sakaj</w:t>
            </w:r>
            <w:proofErr w:type="spellEnd"/>
          </w:p>
        </w:tc>
        <w:tc>
          <w:tcPr>
            <w:tcW w:w="993" w:type="dxa"/>
            <w:tcBorders>
              <w:bottom w:val="nil"/>
            </w:tcBorders>
            <w:shd w:val="clear" w:color="auto" w:fill="D9D9D9" w:themeFill="background1" w:themeFillShade="D9"/>
          </w:tcPr>
          <w:p w14:paraId="7FFF83C5" w14:textId="0ECA614D" w:rsidR="00436047" w:rsidRPr="00572B17" w:rsidRDefault="00436047" w:rsidP="00436047">
            <w:pPr>
              <w:pStyle w:val="OLtablecontents"/>
              <w:keepNext w:val="0"/>
              <w:rPr>
                <w:lang w:val="id-ID"/>
              </w:rPr>
            </w:pPr>
            <w:r w:rsidRPr="00572B17">
              <w:rPr>
                <w:lang w:val="id-ID"/>
              </w:rPr>
              <w:t>*</w:t>
            </w:r>
            <w:proofErr w:type="spellStart"/>
            <w:r w:rsidRPr="00572B17">
              <w:rPr>
                <w:lang w:val="id-ID"/>
              </w:rPr>
              <w:t>sakaj</w:t>
            </w:r>
            <w:proofErr w:type="spellEnd"/>
          </w:p>
        </w:tc>
        <w:tc>
          <w:tcPr>
            <w:tcW w:w="992" w:type="dxa"/>
            <w:tcBorders>
              <w:bottom w:val="nil"/>
            </w:tcBorders>
            <w:shd w:val="clear" w:color="auto" w:fill="D9D9D9" w:themeFill="background1" w:themeFillShade="D9"/>
          </w:tcPr>
          <w:p w14:paraId="086F1B93" w14:textId="1732EFA6" w:rsidR="00436047" w:rsidRPr="00572B17" w:rsidRDefault="00436047" w:rsidP="00436047">
            <w:pPr>
              <w:pStyle w:val="OLtablecontents"/>
              <w:keepNext w:val="0"/>
              <w:rPr>
                <w:lang w:val="id-ID"/>
              </w:rPr>
            </w:pPr>
          </w:p>
        </w:tc>
        <w:tc>
          <w:tcPr>
            <w:tcW w:w="850" w:type="dxa"/>
            <w:tcBorders>
              <w:bottom w:val="nil"/>
            </w:tcBorders>
            <w:shd w:val="clear" w:color="auto" w:fill="D9D9D9" w:themeFill="background1" w:themeFillShade="D9"/>
          </w:tcPr>
          <w:p w14:paraId="29818562" w14:textId="77777777" w:rsidR="00436047" w:rsidRPr="00572B17" w:rsidRDefault="00436047" w:rsidP="00436047">
            <w:pPr>
              <w:pStyle w:val="OLtablecontents"/>
              <w:keepNext w:val="0"/>
            </w:pPr>
          </w:p>
        </w:tc>
        <w:tc>
          <w:tcPr>
            <w:tcW w:w="851" w:type="dxa"/>
            <w:tcBorders>
              <w:bottom w:val="nil"/>
            </w:tcBorders>
            <w:shd w:val="clear" w:color="auto" w:fill="D9D9D9" w:themeFill="background1" w:themeFillShade="D9"/>
          </w:tcPr>
          <w:p w14:paraId="68E6D62B" w14:textId="46F23AFE" w:rsidR="00436047" w:rsidRPr="00572B17" w:rsidRDefault="00436047" w:rsidP="00436047">
            <w:pPr>
              <w:pStyle w:val="OLtablecontents"/>
              <w:keepNext w:val="0"/>
            </w:pPr>
          </w:p>
        </w:tc>
        <w:tc>
          <w:tcPr>
            <w:tcW w:w="709" w:type="dxa"/>
            <w:tcBorders>
              <w:bottom w:val="nil"/>
            </w:tcBorders>
            <w:shd w:val="clear" w:color="auto" w:fill="D9D9D9" w:themeFill="background1" w:themeFillShade="D9"/>
          </w:tcPr>
          <w:p w14:paraId="7AB31A17" w14:textId="77777777" w:rsidR="00436047" w:rsidRPr="00572B17" w:rsidRDefault="00436047" w:rsidP="00436047">
            <w:pPr>
              <w:pStyle w:val="OLtablecontents"/>
              <w:keepNext w:val="0"/>
            </w:pPr>
          </w:p>
        </w:tc>
        <w:tc>
          <w:tcPr>
            <w:tcW w:w="850" w:type="dxa"/>
            <w:tcBorders>
              <w:bottom w:val="nil"/>
            </w:tcBorders>
            <w:shd w:val="clear" w:color="auto" w:fill="D9D9D9" w:themeFill="background1" w:themeFillShade="D9"/>
          </w:tcPr>
          <w:p w14:paraId="36002132" w14:textId="409E821C" w:rsidR="00436047" w:rsidRPr="00572B17" w:rsidRDefault="00436047" w:rsidP="00436047">
            <w:pPr>
              <w:pStyle w:val="OLtablecontents"/>
              <w:keepNext w:val="0"/>
            </w:pPr>
          </w:p>
        </w:tc>
        <w:tc>
          <w:tcPr>
            <w:tcW w:w="709" w:type="dxa"/>
            <w:tcBorders>
              <w:bottom w:val="nil"/>
            </w:tcBorders>
            <w:shd w:val="clear" w:color="auto" w:fill="D9D9D9" w:themeFill="background1" w:themeFillShade="D9"/>
          </w:tcPr>
          <w:p w14:paraId="65D92739" w14:textId="77777777" w:rsidR="00436047" w:rsidRPr="00572B17" w:rsidRDefault="00436047" w:rsidP="00436047">
            <w:pPr>
              <w:pStyle w:val="OLtablecontents"/>
              <w:keepNext w:val="0"/>
            </w:pPr>
          </w:p>
        </w:tc>
        <w:tc>
          <w:tcPr>
            <w:tcW w:w="992" w:type="dxa"/>
            <w:tcBorders>
              <w:bottom w:val="nil"/>
            </w:tcBorders>
            <w:shd w:val="clear" w:color="auto" w:fill="D9D9D9" w:themeFill="background1" w:themeFillShade="D9"/>
          </w:tcPr>
          <w:p w14:paraId="4B8027EB" w14:textId="05037DC0" w:rsidR="00436047" w:rsidRPr="00572B17" w:rsidRDefault="00436047" w:rsidP="00436047">
            <w:pPr>
              <w:pStyle w:val="OLtablecontents"/>
              <w:keepNext w:val="0"/>
            </w:pPr>
            <w:r w:rsidRPr="00572B17">
              <w:t>‘ascend’</w:t>
            </w:r>
          </w:p>
        </w:tc>
      </w:tr>
      <w:tr w:rsidR="00436047" w:rsidRPr="00572B17" w14:paraId="397D6A59" w14:textId="77777777" w:rsidTr="001C58BD">
        <w:trPr>
          <w:jc w:val="center"/>
        </w:trPr>
        <w:tc>
          <w:tcPr>
            <w:tcW w:w="851" w:type="dxa"/>
            <w:tcBorders>
              <w:top w:val="nil"/>
            </w:tcBorders>
          </w:tcPr>
          <w:p w14:paraId="11E8E6A6" w14:textId="71FBD9C2" w:rsidR="00436047" w:rsidRPr="00572B17" w:rsidRDefault="00436047" w:rsidP="00436047">
            <w:pPr>
              <w:pStyle w:val="OLtablecontents"/>
              <w:keepNext w:val="0"/>
              <w:rPr>
                <w:lang w:val="id-ID"/>
              </w:rPr>
            </w:pPr>
            <w:r w:rsidRPr="00572B17">
              <w:rPr>
                <w:lang w:val="id-ID"/>
              </w:rPr>
              <w:lastRenderedPageBreak/>
              <w:t>*</w:t>
            </w:r>
            <w:proofErr w:type="spellStart"/>
            <w:r w:rsidRPr="00572B17">
              <w:rPr>
                <w:lang w:val="id-ID"/>
              </w:rPr>
              <w:t>saɡu</w:t>
            </w:r>
            <w:proofErr w:type="spellEnd"/>
          </w:p>
        </w:tc>
        <w:tc>
          <w:tcPr>
            <w:tcW w:w="850" w:type="dxa"/>
            <w:tcBorders>
              <w:top w:val="nil"/>
            </w:tcBorders>
          </w:tcPr>
          <w:p w14:paraId="2EE53710" w14:textId="65DDCB5B" w:rsidR="00436047" w:rsidRPr="00572B17" w:rsidRDefault="00436047" w:rsidP="00436047">
            <w:pPr>
              <w:pStyle w:val="OLtablecontents"/>
              <w:keepNext w:val="0"/>
              <w:rPr>
                <w:lang w:val="id-ID"/>
              </w:rPr>
            </w:pPr>
            <w:r w:rsidRPr="00572B17">
              <w:rPr>
                <w:lang w:val="id-ID"/>
              </w:rPr>
              <w:t>*</w:t>
            </w:r>
            <w:proofErr w:type="spellStart"/>
            <w:r w:rsidRPr="00572B17">
              <w:rPr>
                <w:lang w:val="id-ID"/>
              </w:rPr>
              <w:t>saɡu</w:t>
            </w:r>
            <w:proofErr w:type="spellEnd"/>
          </w:p>
        </w:tc>
        <w:tc>
          <w:tcPr>
            <w:tcW w:w="993" w:type="dxa"/>
            <w:tcBorders>
              <w:top w:val="nil"/>
            </w:tcBorders>
          </w:tcPr>
          <w:p w14:paraId="2A7E229A" w14:textId="08CF40D9" w:rsidR="00436047" w:rsidRPr="00572B17" w:rsidRDefault="00436047" w:rsidP="00436047">
            <w:pPr>
              <w:pStyle w:val="OLtablecontents"/>
              <w:keepNext w:val="0"/>
              <w:rPr>
                <w:lang w:val="id-ID"/>
              </w:rPr>
            </w:pPr>
            <w:r w:rsidRPr="00572B17">
              <w:rPr>
                <w:lang w:val="id-ID"/>
              </w:rPr>
              <w:t>*</w:t>
            </w:r>
            <w:proofErr w:type="spellStart"/>
            <w:r w:rsidRPr="00572B17">
              <w:rPr>
                <w:lang w:val="id-ID"/>
              </w:rPr>
              <w:t>saɡu</w:t>
            </w:r>
            <w:proofErr w:type="spellEnd"/>
          </w:p>
        </w:tc>
        <w:tc>
          <w:tcPr>
            <w:tcW w:w="992" w:type="dxa"/>
            <w:tcBorders>
              <w:top w:val="nil"/>
            </w:tcBorders>
          </w:tcPr>
          <w:p w14:paraId="440233DA" w14:textId="11F76FB2" w:rsidR="00436047" w:rsidRPr="00572B17" w:rsidRDefault="00436047" w:rsidP="00436047">
            <w:pPr>
              <w:pStyle w:val="OLtablecontents"/>
              <w:keepNext w:val="0"/>
              <w:rPr>
                <w:lang w:val="id-ID"/>
              </w:rPr>
            </w:pPr>
            <w:r w:rsidRPr="00572B17">
              <w:rPr>
                <w:lang w:val="id-ID"/>
              </w:rPr>
              <w:t>*</w:t>
            </w:r>
            <w:proofErr w:type="spellStart"/>
            <w:r w:rsidRPr="00572B17">
              <w:rPr>
                <w:lang w:val="id-ID"/>
              </w:rPr>
              <w:t>saɡu</w:t>
            </w:r>
            <w:proofErr w:type="spellEnd"/>
            <w:r w:rsidRPr="00572B17">
              <w:rPr>
                <w:rStyle w:val="FootnoteReference"/>
                <w:lang w:val="id-ID"/>
              </w:rPr>
              <w:footnoteReference w:id="99"/>
            </w:r>
          </w:p>
        </w:tc>
        <w:tc>
          <w:tcPr>
            <w:tcW w:w="850" w:type="dxa"/>
            <w:tcBorders>
              <w:top w:val="nil"/>
            </w:tcBorders>
          </w:tcPr>
          <w:p w14:paraId="238C1E18" w14:textId="77777777" w:rsidR="00436047" w:rsidRPr="00572B17" w:rsidRDefault="00436047" w:rsidP="00436047">
            <w:pPr>
              <w:pStyle w:val="OLtablecontents"/>
              <w:keepNext w:val="0"/>
            </w:pPr>
          </w:p>
        </w:tc>
        <w:tc>
          <w:tcPr>
            <w:tcW w:w="851" w:type="dxa"/>
            <w:tcBorders>
              <w:top w:val="nil"/>
            </w:tcBorders>
          </w:tcPr>
          <w:p w14:paraId="516B47C6" w14:textId="5324E07F" w:rsidR="00436047" w:rsidRPr="00572B17" w:rsidRDefault="00436047" w:rsidP="00436047">
            <w:pPr>
              <w:pStyle w:val="OLtablecontents"/>
              <w:keepNext w:val="0"/>
            </w:pPr>
          </w:p>
        </w:tc>
        <w:tc>
          <w:tcPr>
            <w:tcW w:w="709" w:type="dxa"/>
            <w:tcBorders>
              <w:top w:val="nil"/>
            </w:tcBorders>
          </w:tcPr>
          <w:p w14:paraId="1BAD5498" w14:textId="7593FB1D" w:rsidR="00436047" w:rsidRPr="00572B17" w:rsidRDefault="00436047" w:rsidP="00436047">
            <w:pPr>
              <w:pStyle w:val="OLtablecontents"/>
              <w:keepNext w:val="0"/>
            </w:pPr>
          </w:p>
        </w:tc>
        <w:tc>
          <w:tcPr>
            <w:tcW w:w="850" w:type="dxa"/>
            <w:tcBorders>
              <w:top w:val="nil"/>
            </w:tcBorders>
          </w:tcPr>
          <w:p w14:paraId="11403856" w14:textId="58ECB673" w:rsidR="00436047" w:rsidRPr="00572B17" w:rsidRDefault="00436047" w:rsidP="00436047">
            <w:pPr>
              <w:pStyle w:val="OLtablecontents"/>
              <w:keepNext w:val="0"/>
            </w:pPr>
          </w:p>
        </w:tc>
        <w:tc>
          <w:tcPr>
            <w:tcW w:w="709" w:type="dxa"/>
            <w:tcBorders>
              <w:top w:val="nil"/>
            </w:tcBorders>
          </w:tcPr>
          <w:p w14:paraId="04065D22" w14:textId="77777777" w:rsidR="00436047" w:rsidRPr="00572B17" w:rsidRDefault="00436047" w:rsidP="00436047">
            <w:pPr>
              <w:pStyle w:val="OLtablecontents"/>
              <w:keepNext w:val="0"/>
            </w:pPr>
          </w:p>
        </w:tc>
        <w:tc>
          <w:tcPr>
            <w:tcW w:w="992" w:type="dxa"/>
            <w:tcBorders>
              <w:top w:val="nil"/>
            </w:tcBorders>
          </w:tcPr>
          <w:p w14:paraId="3E3CB1CA" w14:textId="6943C479" w:rsidR="00436047" w:rsidRPr="00572B17" w:rsidRDefault="00436047" w:rsidP="00436047">
            <w:pPr>
              <w:pStyle w:val="OLtablecontents"/>
              <w:keepNext w:val="0"/>
            </w:pPr>
            <w:r w:rsidRPr="00572B17">
              <w:t>‘sago’</w:t>
            </w:r>
          </w:p>
        </w:tc>
      </w:tr>
      <w:tr w:rsidR="00436047" w:rsidRPr="00572B17" w14:paraId="6DF57796" w14:textId="77777777" w:rsidTr="001C58BD">
        <w:trPr>
          <w:jc w:val="center"/>
        </w:trPr>
        <w:tc>
          <w:tcPr>
            <w:tcW w:w="851" w:type="dxa"/>
            <w:shd w:val="clear" w:color="auto" w:fill="D9D9D9" w:themeFill="background1" w:themeFillShade="D9"/>
          </w:tcPr>
          <w:p w14:paraId="58265745" w14:textId="67D545D3" w:rsidR="00436047" w:rsidRPr="00572B17" w:rsidRDefault="00436047" w:rsidP="00436047">
            <w:pPr>
              <w:pStyle w:val="OLtablecontents"/>
              <w:keepNext w:val="0"/>
              <w:rPr>
                <w:lang w:val="id-ID"/>
              </w:rPr>
            </w:pPr>
            <w:r w:rsidRPr="00572B17">
              <w:rPr>
                <w:lang w:val="id-ID"/>
              </w:rPr>
              <w:t>*</w:t>
            </w:r>
            <w:proofErr w:type="spellStart"/>
            <w:r w:rsidRPr="00572B17">
              <w:rPr>
                <w:lang w:val="id-ID"/>
              </w:rPr>
              <w:t>sapaw</w:t>
            </w:r>
            <w:proofErr w:type="spellEnd"/>
          </w:p>
        </w:tc>
        <w:tc>
          <w:tcPr>
            <w:tcW w:w="850" w:type="dxa"/>
            <w:shd w:val="clear" w:color="auto" w:fill="D9D9D9" w:themeFill="background1" w:themeFillShade="D9"/>
          </w:tcPr>
          <w:p w14:paraId="51EED665" w14:textId="7BE490C2" w:rsidR="00436047" w:rsidRPr="00572B17" w:rsidRDefault="00436047" w:rsidP="00436047">
            <w:pPr>
              <w:pStyle w:val="OLtablecontents"/>
              <w:keepNext w:val="0"/>
              <w:rPr>
                <w:lang w:val="id-ID"/>
              </w:rPr>
            </w:pPr>
            <w:r w:rsidRPr="00572B17">
              <w:rPr>
                <w:lang w:val="id-ID"/>
              </w:rPr>
              <w:t>*</w:t>
            </w:r>
            <w:proofErr w:type="spellStart"/>
            <w:r w:rsidRPr="00572B17">
              <w:rPr>
                <w:lang w:val="id-ID"/>
              </w:rPr>
              <w:t>sapaw</w:t>
            </w:r>
            <w:proofErr w:type="spellEnd"/>
          </w:p>
        </w:tc>
        <w:tc>
          <w:tcPr>
            <w:tcW w:w="993" w:type="dxa"/>
            <w:shd w:val="clear" w:color="auto" w:fill="D9D9D9" w:themeFill="background1" w:themeFillShade="D9"/>
          </w:tcPr>
          <w:p w14:paraId="52A3C2D9" w14:textId="0A924BE7" w:rsidR="00436047" w:rsidRPr="00572B17" w:rsidRDefault="00436047" w:rsidP="00436047">
            <w:pPr>
              <w:pStyle w:val="OLtablecontents"/>
              <w:keepNext w:val="0"/>
              <w:rPr>
                <w:lang w:val="id-ID"/>
              </w:rPr>
            </w:pPr>
            <w:r w:rsidRPr="00572B17">
              <w:rPr>
                <w:lang w:val="id-ID"/>
              </w:rPr>
              <w:t>*</w:t>
            </w:r>
            <w:proofErr w:type="spellStart"/>
            <w:r w:rsidRPr="00572B17">
              <w:rPr>
                <w:lang w:val="id-ID"/>
              </w:rPr>
              <w:t>sapew</w:t>
            </w:r>
            <w:proofErr w:type="spellEnd"/>
          </w:p>
        </w:tc>
        <w:tc>
          <w:tcPr>
            <w:tcW w:w="992" w:type="dxa"/>
            <w:shd w:val="clear" w:color="auto" w:fill="D9D9D9" w:themeFill="background1" w:themeFillShade="D9"/>
          </w:tcPr>
          <w:p w14:paraId="6F76D6B8" w14:textId="2976A646" w:rsidR="00436047" w:rsidRPr="00572B17" w:rsidRDefault="00436047" w:rsidP="00436047">
            <w:pPr>
              <w:pStyle w:val="OLtablecontents"/>
              <w:keepNext w:val="0"/>
              <w:rPr>
                <w:lang w:val="id-ID"/>
              </w:rPr>
            </w:pPr>
            <w:r w:rsidRPr="00572B17">
              <w:rPr>
                <w:lang w:val="id-ID"/>
              </w:rPr>
              <w:t>*</w:t>
            </w:r>
            <w:proofErr w:type="spellStart"/>
            <w:r w:rsidRPr="00572B17">
              <w:rPr>
                <w:lang w:val="id-ID"/>
              </w:rPr>
              <w:t>sapow</w:t>
            </w:r>
            <w:proofErr w:type="spellEnd"/>
            <w:r w:rsidRPr="00572B17">
              <w:rPr>
                <w:rStyle w:val="FootnoteReference"/>
                <w:lang w:val="id-ID"/>
              </w:rPr>
              <w:footnoteReference w:id="100"/>
            </w:r>
          </w:p>
        </w:tc>
        <w:tc>
          <w:tcPr>
            <w:tcW w:w="850" w:type="dxa"/>
            <w:shd w:val="clear" w:color="auto" w:fill="D9D9D9" w:themeFill="background1" w:themeFillShade="D9"/>
          </w:tcPr>
          <w:p w14:paraId="3D185385" w14:textId="3B1FDB8D" w:rsidR="00436047" w:rsidRPr="00572B17" w:rsidRDefault="00436047" w:rsidP="00436047">
            <w:pPr>
              <w:pStyle w:val="OLtablecontents"/>
              <w:keepNext w:val="0"/>
            </w:pPr>
          </w:p>
        </w:tc>
        <w:tc>
          <w:tcPr>
            <w:tcW w:w="851" w:type="dxa"/>
            <w:shd w:val="clear" w:color="auto" w:fill="D9D9D9" w:themeFill="background1" w:themeFillShade="D9"/>
          </w:tcPr>
          <w:p w14:paraId="6948E6C3" w14:textId="6051E187" w:rsidR="00436047" w:rsidRPr="00572B17" w:rsidRDefault="00436047" w:rsidP="00436047">
            <w:pPr>
              <w:pStyle w:val="OLtablecontents"/>
              <w:keepNext w:val="0"/>
            </w:pPr>
          </w:p>
        </w:tc>
        <w:tc>
          <w:tcPr>
            <w:tcW w:w="709" w:type="dxa"/>
            <w:shd w:val="clear" w:color="auto" w:fill="D9D9D9" w:themeFill="background1" w:themeFillShade="D9"/>
          </w:tcPr>
          <w:p w14:paraId="2CC9B1B0" w14:textId="77777777" w:rsidR="00436047" w:rsidRPr="00572B17" w:rsidRDefault="00436047" w:rsidP="00436047">
            <w:pPr>
              <w:pStyle w:val="OLtablecontents"/>
              <w:keepNext w:val="0"/>
            </w:pPr>
          </w:p>
        </w:tc>
        <w:tc>
          <w:tcPr>
            <w:tcW w:w="850" w:type="dxa"/>
            <w:shd w:val="clear" w:color="auto" w:fill="D9D9D9" w:themeFill="background1" w:themeFillShade="D9"/>
          </w:tcPr>
          <w:p w14:paraId="7C64DB8C" w14:textId="39D2A2DC" w:rsidR="00436047" w:rsidRPr="00572B17" w:rsidRDefault="00436047" w:rsidP="00436047">
            <w:pPr>
              <w:pStyle w:val="OLtablecontents"/>
              <w:keepNext w:val="0"/>
            </w:pPr>
          </w:p>
        </w:tc>
        <w:tc>
          <w:tcPr>
            <w:tcW w:w="709" w:type="dxa"/>
            <w:shd w:val="clear" w:color="auto" w:fill="D9D9D9" w:themeFill="background1" w:themeFillShade="D9"/>
          </w:tcPr>
          <w:p w14:paraId="55CEBF45" w14:textId="77777777" w:rsidR="00436047" w:rsidRPr="00572B17" w:rsidRDefault="00436047" w:rsidP="00436047">
            <w:pPr>
              <w:pStyle w:val="OLtablecontents"/>
              <w:keepNext w:val="0"/>
            </w:pPr>
          </w:p>
        </w:tc>
        <w:tc>
          <w:tcPr>
            <w:tcW w:w="992" w:type="dxa"/>
            <w:shd w:val="clear" w:color="auto" w:fill="D9D9D9" w:themeFill="background1" w:themeFillShade="D9"/>
          </w:tcPr>
          <w:p w14:paraId="3FBA6D07" w14:textId="6932453F" w:rsidR="00436047" w:rsidRPr="00572B17" w:rsidRDefault="00436047" w:rsidP="00436047">
            <w:pPr>
              <w:pStyle w:val="OLtablecontents"/>
              <w:keepNext w:val="0"/>
            </w:pPr>
            <w:r w:rsidRPr="00572B17">
              <w:t>‘</w:t>
            </w:r>
            <w:proofErr w:type="gramStart"/>
            <w:r w:rsidRPr="00572B17">
              <w:t>field</w:t>
            </w:r>
            <w:proofErr w:type="gramEnd"/>
            <w:r w:rsidRPr="00572B17">
              <w:t xml:space="preserve"> hut’</w:t>
            </w:r>
          </w:p>
        </w:tc>
      </w:tr>
      <w:tr w:rsidR="00436047" w:rsidRPr="00572B17" w14:paraId="65001056" w14:textId="77777777" w:rsidTr="001C58BD">
        <w:trPr>
          <w:jc w:val="center"/>
        </w:trPr>
        <w:tc>
          <w:tcPr>
            <w:tcW w:w="851" w:type="dxa"/>
          </w:tcPr>
          <w:p w14:paraId="0CD719FE" w14:textId="489770C8" w:rsidR="00436047" w:rsidRPr="00572B17" w:rsidRDefault="00436047" w:rsidP="00436047">
            <w:pPr>
              <w:pStyle w:val="OLtablecontents"/>
              <w:keepNext w:val="0"/>
              <w:rPr>
                <w:lang w:val="id-ID"/>
              </w:rPr>
            </w:pPr>
            <w:r w:rsidRPr="00572B17">
              <w:rPr>
                <w:lang w:val="id-ID"/>
              </w:rPr>
              <w:t>*</w:t>
            </w:r>
            <w:proofErr w:type="spellStart"/>
            <w:r w:rsidRPr="00572B17">
              <w:rPr>
                <w:lang w:val="id-ID"/>
              </w:rPr>
              <w:t>sədsəd</w:t>
            </w:r>
            <w:proofErr w:type="spellEnd"/>
            <w:r w:rsidRPr="00572B17">
              <w:rPr>
                <w:rStyle w:val="FootnoteReference"/>
                <w:lang w:val="id-ID"/>
              </w:rPr>
              <w:footnoteReference w:id="101"/>
            </w:r>
          </w:p>
        </w:tc>
        <w:tc>
          <w:tcPr>
            <w:tcW w:w="850" w:type="dxa"/>
          </w:tcPr>
          <w:p w14:paraId="330CCEA3" w14:textId="30741F31" w:rsidR="00436047" w:rsidRPr="00572B17" w:rsidRDefault="00436047" w:rsidP="00436047">
            <w:pPr>
              <w:pStyle w:val="OLtablecontents"/>
              <w:keepNext w:val="0"/>
              <w:rPr>
                <w:lang w:val="id-ID"/>
              </w:rPr>
            </w:pPr>
            <w:r w:rsidRPr="00572B17">
              <w:rPr>
                <w:lang w:val="id-ID"/>
              </w:rPr>
              <w:t>*</w:t>
            </w:r>
            <w:proofErr w:type="spellStart"/>
            <w:r w:rsidRPr="00572B17">
              <w:rPr>
                <w:lang w:val="id-ID"/>
              </w:rPr>
              <w:t>sədsəd</w:t>
            </w:r>
            <w:proofErr w:type="spellEnd"/>
          </w:p>
        </w:tc>
        <w:tc>
          <w:tcPr>
            <w:tcW w:w="993" w:type="dxa"/>
          </w:tcPr>
          <w:p w14:paraId="0D6000E2" w14:textId="71DD5F5C" w:rsidR="00436047" w:rsidRPr="00572B17" w:rsidRDefault="00436047" w:rsidP="00436047">
            <w:pPr>
              <w:pStyle w:val="OLtablecontents"/>
              <w:keepNext w:val="0"/>
              <w:rPr>
                <w:lang w:val="id-ID"/>
              </w:rPr>
            </w:pPr>
            <w:r w:rsidRPr="00572B17">
              <w:rPr>
                <w:lang w:val="id-ID"/>
              </w:rPr>
              <w:t>*</w:t>
            </w:r>
            <w:proofErr w:type="spellStart"/>
            <w:r w:rsidRPr="00572B17">
              <w:rPr>
                <w:lang w:val="id-ID"/>
              </w:rPr>
              <w:t>sɛ</w:t>
            </w:r>
            <w:r w:rsidRPr="00572B17">
              <w:rPr>
                <w:vertAlign w:val="superscript"/>
                <w:lang w:val="id-ID"/>
              </w:rPr>
              <w:t>ʔ</w:t>
            </w:r>
            <w:r w:rsidRPr="00572B17">
              <w:rPr>
                <w:lang w:val="id-ID"/>
              </w:rPr>
              <w:t>sɛ</w:t>
            </w:r>
            <w:r w:rsidRPr="00572B17">
              <w:rPr>
                <w:vertAlign w:val="superscript"/>
                <w:lang w:val="id-ID"/>
              </w:rPr>
              <w:t>ʔ</w:t>
            </w:r>
            <w:proofErr w:type="spellEnd"/>
          </w:p>
        </w:tc>
        <w:tc>
          <w:tcPr>
            <w:tcW w:w="992" w:type="dxa"/>
          </w:tcPr>
          <w:p w14:paraId="370EA463" w14:textId="6C2444CA" w:rsidR="00436047" w:rsidRPr="00572B17" w:rsidRDefault="00436047" w:rsidP="00436047">
            <w:pPr>
              <w:pStyle w:val="OLtablecontents"/>
              <w:keepNext w:val="0"/>
              <w:rPr>
                <w:lang w:val="id-ID"/>
              </w:rPr>
            </w:pPr>
          </w:p>
        </w:tc>
        <w:tc>
          <w:tcPr>
            <w:tcW w:w="850" w:type="dxa"/>
          </w:tcPr>
          <w:p w14:paraId="47C52BFA" w14:textId="3FBA823E" w:rsidR="00436047" w:rsidRPr="00572B17" w:rsidRDefault="00436047" w:rsidP="00436047">
            <w:pPr>
              <w:pStyle w:val="OLtablecontents"/>
              <w:keepNext w:val="0"/>
            </w:pPr>
          </w:p>
        </w:tc>
        <w:tc>
          <w:tcPr>
            <w:tcW w:w="851" w:type="dxa"/>
          </w:tcPr>
          <w:p w14:paraId="7234F0A1" w14:textId="0CD896F7" w:rsidR="00436047" w:rsidRPr="00572B17" w:rsidRDefault="00436047" w:rsidP="00436047">
            <w:pPr>
              <w:pStyle w:val="OLtablecontents"/>
              <w:keepNext w:val="0"/>
            </w:pPr>
          </w:p>
        </w:tc>
        <w:tc>
          <w:tcPr>
            <w:tcW w:w="709" w:type="dxa"/>
          </w:tcPr>
          <w:p w14:paraId="74005662" w14:textId="1C99F7B3" w:rsidR="00436047" w:rsidRPr="00572B17" w:rsidRDefault="00436047" w:rsidP="00436047">
            <w:pPr>
              <w:pStyle w:val="OLtablecontents"/>
              <w:keepNext w:val="0"/>
            </w:pPr>
          </w:p>
        </w:tc>
        <w:tc>
          <w:tcPr>
            <w:tcW w:w="850" w:type="dxa"/>
          </w:tcPr>
          <w:p w14:paraId="06A823A7" w14:textId="54A02DFA" w:rsidR="00436047" w:rsidRPr="00572B17" w:rsidRDefault="00436047" w:rsidP="00436047">
            <w:pPr>
              <w:pStyle w:val="OLtablecontents"/>
              <w:keepNext w:val="0"/>
            </w:pPr>
            <w:proofErr w:type="spellStart"/>
            <w:r w:rsidRPr="00572B17">
              <w:t>k</w:t>
            </w:r>
            <w:r w:rsidRPr="00572B17">
              <w:rPr>
                <w:color w:val="000000"/>
              </w:rPr>
              <w:t>ẽ</w:t>
            </w:r>
            <w:r w:rsidRPr="00572B17">
              <w:t>k</w:t>
            </w:r>
            <w:r w:rsidRPr="00572B17">
              <w:rPr>
                <w:color w:val="000000"/>
              </w:rPr>
              <w:t>e</w:t>
            </w:r>
            <w:proofErr w:type="spellEnd"/>
            <w:r w:rsidRPr="00572B17">
              <w:rPr>
                <w:color w:val="000000"/>
              </w:rPr>
              <w:t>̃</w:t>
            </w:r>
          </w:p>
        </w:tc>
        <w:tc>
          <w:tcPr>
            <w:tcW w:w="709" w:type="dxa"/>
          </w:tcPr>
          <w:p w14:paraId="684F45BA" w14:textId="77777777" w:rsidR="00436047" w:rsidRPr="00572B17" w:rsidRDefault="00436047" w:rsidP="00436047">
            <w:pPr>
              <w:pStyle w:val="OLtablecontents"/>
              <w:keepNext w:val="0"/>
            </w:pPr>
          </w:p>
        </w:tc>
        <w:tc>
          <w:tcPr>
            <w:tcW w:w="992" w:type="dxa"/>
          </w:tcPr>
          <w:p w14:paraId="100D303B" w14:textId="2010BCD8" w:rsidR="00436047" w:rsidRPr="00572B17" w:rsidRDefault="00436047" w:rsidP="00436047">
            <w:pPr>
              <w:pStyle w:val="OLtablecontents"/>
              <w:keepNext w:val="0"/>
            </w:pPr>
            <w:r w:rsidRPr="00572B17">
              <w:t>‘</w:t>
            </w:r>
            <w:proofErr w:type="spellStart"/>
            <w:r w:rsidRPr="00572B17">
              <w:t>k.o.</w:t>
            </w:r>
            <w:proofErr w:type="spellEnd"/>
            <w:r w:rsidRPr="00572B17">
              <w:t xml:space="preserve"> grass</w:t>
            </w:r>
            <w:r w:rsidRPr="00572B17">
              <w:rPr>
                <w:lang w:val="en-AU"/>
              </w:rPr>
              <w:t>’</w:t>
            </w:r>
          </w:p>
        </w:tc>
      </w:tr>
      <w:tr w:rsidR="00436047" w:rsidRPr="00572B17" w14:paraId="016B82AE" w14:textId="77777777" w:rsidTr="001C58BD">
        <w:trPr>
          <w:jc w:val="center"/>
        </w:trPr>
        <w:tc>
          <w:tcPr>
            <w:tcW w:w="851" w:type="dxa"/>
            <w:shd w:val="clear" w:color="auto" w:fill="D9D9D9" w:themeFill="background1" w:themeFillShade="D9"/>
          </w:tcPr>
          <w:p w14:paraId="734D09CC" w14:textId="594F38AB" w:rsidR="00436047" w:rsidRPr="00572B17" w:rsidRDefault="006F58D5" w:rsidP="00436047">
            <w:pPr>
              <w:pStyle w:val="OLtablecontents"/>
              <w:keepNext w:val="0"/>
              <w:rPr>
                <w:lang w:val="id-ID"/>
              </w:rPr>
            </w:pPr>
            <w:r>
              <w:rPr>
                <w:lang w:val="id-ID"/>
              </w:rPr>
              <w:t>*sida</w:t>
            </w:r>
          </w:p>
        </w:tc>
        <w:tc>
          <w:tcPr>
            <w:tcW w:w="850" w:type="dxa"/>
            <w:shd w:val="clear" w:color="auto" w:fill="D9D9D9" w:themeFill="background1" w:themeFillShade="D9"/>
          </w:tcPr>
          <w:p w14:paraId="6D7DC973" w14:textId="1C4EDC67" w:rsidR="00436047" w:rsidRPr="00572B17" w:rsidRDefault="006F58D5" w:rsidP="00436047">
            <w:pPr>
              <w:pStyle w:val="OLtablecontents"/>
              <w:keepNext w:val="0"/>
              <w:rPr>
                <w:lang w:val="id-ID"/>
              </w:rPr>
            </w:pPr>
            <w:r>
              <w:rPr>
                <w:lang w:val="id-ID"/>
              </w:rPr>
              <w:t>*sida</w:t>
            </w:r>
          </w:p>
        </w:tc>
        <w:tc>
          <w:tcPr>
            <w:tcW w:w="993" w:type="dxa"/>
            <w:shd w:val="clear" w:color="auto" w:fill="D9D9D9" w:themeFill="background1" w:themeFillShade="D9"/>
          </w:tcPr>
          <w:p w14:paraId="0DA621D0" w14:textId="5426B03A" w:rsidR="00436047" w:rsidRPr="00572B17" w:rsidRDefault="006F58D5" w:rsidP="00436047">
            <w:pPr>
              <w:pStyle w:val="OLtablecontents"/>
              <w:keepNext w:val="0"/>
              <w:rPr>
                <w:lang w:val="id-ID"/>
              </w:rPr>
            </w:pPr>
            <w:r>
              <w:rPr>
                <w:lang w:val="id-ID"/>
              </w:rPr>
              <w:t>*sia</w:t>
            </w:r>
            <w:r>
              <w:rPr>
                <w:rStyle w:val="FootnoteReference"/>
                <w:lang w:val="id-ID"/>
              </w:rPr>
              <w:footnoteReference w:id="102"/>
            </w:r>
          </w:p>
        </w:tc>
        <w:tc>
          <w:tcPr>
            <w:tcW w:w="992" w:type="dxa"/>
            <w:shd w:val="clear" w:color="auto" w:fill="D9D9D9" w:themeFill="background1" w:themeFillShade="D9"/>
          </w:tcPr>
          <w:p w14:paraId="396BE4BB" w14:textId="04D756B9" w:rsidR="00436047" w:rsidRPr="00572B17" w:rsidRDefault="006F58D5" w:rsidP="00436047">
            <w:pPr>
              <w:pStyle w:val="OLtablecontents"/>
              <w:keepNext w:val="0"/>
              <w:rPr>
                <w:lang w:val="id-ID"/>
              </w:rPr>
            </w:pPr>
            <w:r>
              <w:rPr>
                <w:lang w:val="id-ID"/>
              </w:rPr>
              <w:t>*sida</w:t>
            </w:r>
          </w:p>
        </w:tc>
        <w:tc>
          <w:tcPr>
            <w:tcW w:w="850" w:type="dxa"/>
            <w:shd w:val="clear" w:color="auto" w:fill="D9D9D9" w:themeFill="background1" w:themeFillShade="D9"/>
          </w:tcPr>
          <w:p w14:paraId="7B32AE4D" w14:textId="6061CE31" w:rsidR="00436047" w:rsidRPr="00572B17" w:rsidRDefault="001C58BD" w:rsidP="00436047">
            <w:pPr>
              <w:pStyle w:val="OLtablecontents"/>
              <w:keepNext w:val="0"/>
            </w:pPr>
            <w:r>
              <w:t>*</w:t>
            </w:r>
            <w:proofErr w:type="spellStart"/>
            <w:proofErr w:type="gramStart"/>
            <w:r>
              <w:t>sira</w:t>
            </w:r>
            <w:proofErr w:type="spellEnd"/>
            <w:proofErr w:type="gramEnd"/>
            <w:r>
              <w:rPr>
                <w:rStyle w:val="FootnoteReference"/>
              </w:rPr>
              <w:footnoteReference w:id="103"/>
            </w:r>
          </w:p>
        </w:tc>
        <w:tc>
          <w:tcPr>
            <w:tcW w:w="851" w:type="dxa"/>
            <w:shd w:val="clear" w:color="auto" w:fill="D9D9D9" w:themeFill="background1" w:themeFillShade="D9"/>
          </w:tcPr>
          <w:p w14:paraId="6255AE0A" w14:textId="0DC04540" w:rsidR="00436047" w:rsidRPr="00572B17" w:rsidRDefault="001C58BD" w:rsidP="00436047">
            <w:pPr>
              <w:pStyle w:val="OLtablecontents"/>
              <w:keepNext w:val="0"/>
            </w:pPr>
            <w:r>
              <w:t>*</w:t>
            </w:r>
            <w:proofErr w:type="spellStart"/>
            <w:proofErr w:type="gramStart"/>
            <w:r>
              <w:t>ira</w:t>
            </w:r>
            <w:proofErr w:type="spellEnd"/>
            <w:proofErr w:type="gramEnd"/>
            <w:r>
              <w:rPr>
                <w:rStyle w:val="FootnoteReference"/>
              </w:rPr>
              <w:footnoteReference w:id="104"/>
            </w:r>
          </w:p>
        </w:tc>
        <w:tc>
          <w:tcPr>
            <w:tcW w:w="709" w:type="dxa"/>
            <w:shd w:val="clear" w:color="auto" w:fill="D9D9D9" w:themeFill="background1" w:themeFillShade="D9"/>
          </w:tcPr>
          <w:p w14:paraId="0C02AF65" w14:textId="77777777" w:rsidR="00436047" w:rsidRPr="00572B17" w:rsidRDefault="00436047" w:rsidP="00436047">
            <w:pPr>
              <w:pStyle w:val="OLtablecontents"/>
              <w:keepNext w:val="0"/>
            </w:pPr>
          </w:p>
        </w:tc>
        <w:tc>
          <w:tcPr>
            <w:tcW w:w="850" w:type="dxa"/>
            <w:shd w:val="clear" w:color="auto" w:fill="D9D9D9" w:themeFill="background1" w:themeFillShade="D9"/>
          </w:tcPr>
          <w:p w14:paraId="07A567FE" w14:textId="3694B96C" w:rsidR="00436047" w:rsidRPr="00572B17" w:rsidRDefault="001C58BD" w:rsidP="00436047">
            <w:pPr>
              <w:pStyle w:val="OLtablecontents"/>
              <w:keepNext w:val="0"/>
            </w:pPr>
            <w:r>
              <w:t>ki</w:t>
            </w:r>
          </w:p>
        </w:tc>
        <w:tc>
          <w:tcPr>
            <w:tcW w:w="709" w:type="dxa"/>
            <w:shd w:val="clear" w:color="auto" w:fill="D9D9D9" w:themeFill="background1" w:themeFillShade="D9"/>
          </w:tcPr>
          <w:p w14:paraId="70EFB1BD" w14:textId="77777777" w:rsidR="00436047" w:rsidRPr="00572B17" w:rsidRDefault="00436047" w:rsidP="00436047">
            <w:pPr>
              <w:pStyle w:val="OLtablecontents"/>
              <w:keepNext w:val="0"/>
            </w:pPr>
          </w:p>
        </w:tc>
        <w:tc>
          <w:tcPr>
            <w:tcW w:w="992" w:type="dxa"/>
            <w:shd w:val="clear" w:color="auto" w:fill="D9D9D9" w:themeFill="background1" w:themeFillShade="D9"/>
          </w:tcPr>
          <w:p w14:paraId="7C090757" w14:textId="41A58364" w:rsidR="00436047" w:rsidRPr="00572B17" w:rsidRDefault="001C58BD" w:rsidP="00436047">
            <w:pPr>
              <w:pStyle w:val="OLtablecontents"/>
              <w:keepNext w:val="0"/>
            </w:pPr>
            <w:r>
              <w:t>3PL</w:t>
            </w:r>
          </w:p>
        </w:tc>
      </w:tr>
      <w:tr w:rsidR="006F58D5" w:rsidRPr="00572B17" w14:paraId="2B0C77CD" w14:textId="77777777" w:rsidTr="001C58BD">
        <w:trPr>
          <w:jc w:val="center"/>
        </w:trPr>
        <w:tc>
          <w:tcPr>
            <w:tcW w:w="851" w:type="dxa"/>
          </w:tcPr>
          <w:p w14:paraId="6ABB3CFB" w14:textId="670BD9A5" w:rsidR="006F58D5" w:rsidRPr="00572B17" w:rsidRDefault="006F58D5" w:rsidP="006F58D5">
            <w:pPr>
              <w:pStyle w:val="OLtablecontents"/>
              <w:keepNext w:val="0"/>
              <w:rPr>
                <w:lang w:val="id-ID"/>
              </w:rPr>
            </w:pPr>
            <w:r w:rsidRPr="00572B17">
              <w:rPr>
                <w:lang w:val="id-ID"/>
              </w:rPr>
              <w:t>*takaw</w:t>
            </w:r>
          </w:p>
        </w:tc>
        <w:tc>
          <w:tcPr>
            <w:tcW w:w="850" w:type="dxa"/>
          </w:tcPr>
          <w:p w14:paraId="2C1F6531" w14:textId="4CA984A7" w:rsidR="006F58D5" w:rsidRPr="00572B17" w:rsidRDefault="006F58D5" w:rsidP="006F58D5">
            <w:pPr>
              <w:pStyle w:val="OLtablecontents"/>
              <w:keepNext w:val="0"/>
              <w:rPr>
                <w:lang w:val="id-ID"/>
              </w:rPr>
            </w:pPr>
            <w:r w:rsidRPr="00572B17">
              <w:rPr>
                <w:lang w:val="id-ID"/>
              </w:rPr>
              <w:t>*</w:t>
            </w:r>
            <w:proofErr w:type="spellStart"/>
            <w:r w:rsidRPr="00572B17">
              <w:rPr>
                <w:lang w:val="id-ID"/>
              </w:rPr>
              <w:t>ta</w:t>
            </w:r>
            <w:r w:rsidRPr="00572B17">
              <w:rPr>
                <w:vertAlign w:val="superscript"/>
                <w:lang w:val="id-ID"/>
              </w:rPr>
              <w:t>ŋ</w:t>
            </w:r>
            <w:r w:rsidRPr="00572B17">
              <w:rPr>
                <w:lang w:val="id-ID"/>
              </w:rPr>
              <w:t>kaw</w:t>
            </w:r>
            <w:proofErr w:type="spellEnd"/>
          </w:p>
        </w:tc>
        <w:tc>
          <w:tcPr>
            <w:tcW w:w="993" w:type="dxa"/>
          </w:tcPr>
          <w:p w14:paraId="4B79D3E1" w14:textId="1E52E239" w:rsidR="006F58D5" w:rsidRPr="00572B17" w:rsidRDefault="006F58D5" w:rsidP="006F58D5">
            <w:pPr>
              <w:pStyle w:val="OLtablecontents"/>
              <w:keepNext w:val="0"/>
              <w:rPr>
                <w:lang w:val="id-ID"/>
              </w:rPr>
            </w:pPr>
            <w:r w:rsidRPr="00572B17">
              <w:rPr>
                <w:lang w:val="id-ID"/>
              </w:rPr>
              <w:t>*</w:t>
            </w:r>
            <w:proofErr w:type="spellStart"/>
            <w:r w:rsidRPr="00572B17">
              <w:rPr>
                <w:lang w:val="id-ID"/>
              </w:rPr>
              <w:t>ta</w:t>
            </w:r>
            <w:r w:rsidRPr="00572B17">
              <w:rPr>
                <w:vertAlign w:val="superscript"/>
                <w:lang w:val="id-ID"/>
              </w:rPr>
              <w:t>ŋ</w:t>
            </w:r>
            <w:r w:rsidRPr="00572B17">
              <w:rPr>
                <w:lang w:val="id-ID"/>
              </w:rPr>
              <w:t>kew</w:t>
            </w:r>
            <w:proofErr w:type="spellEnd"/>
          </w:p>
        </w:tc>
        <w:tc>
          <w:tcPr>
            <w:tcW w:w="992" w:type="dxa"/>
          </w:tcPr>
          <w:p w14:paraId="1BC238BB" w14:textId="6CBD593B" w:rsidR="006F58D5" w:rsidRPr="00572B17" w:rsidRDefault="006F58D5" w:rsidP="006F58D5">
            <w:pPr>
              <w:pStyle w:val="OLtablecontents"/>
              <w:keepNext w:val="0"/>
              <w:rPr>
                <w:lang w:val="id-ID"/>
              </w:rPr>
            </w:pPr>
            <w:r w:rsidRPr="00572B17">
              <w:rPr>
                <w:lang w:val="id-ID"/>
              </w:rPr>
              <w:t>*</w:t>
            </w:r>
            <w:proofErr w:type="spellStart"/>
            <w:r w:rsidRPr="00572B17">
              <w:rPr>
                <w:lang w:val="id-ID"/>
              </w:rPr>
              <w:t>taŋkow</w:t>
            </w:r>
            <w:proofErr w:type="spellEnd"/>
          </w:p>
        </w:tc>
        <w:tc>
          <w:tcPr>
            <w:tcW w:w="850" w:type="dxa"/>
          </w:tcPr>
          <w:p w14:paraId="0507172F" w14:textId="60D8E04C" w:rsidR="006F58D5" w:rsidRPr="00572B17" w:rsidRDefault="006F58D5" w:rsidP="006F58D5">
            <w:pPr>
              <w:pStyle w:val="OLtablecontents"/>
              <w:keepNext w:val="0"/>
            </w:pPr>
          </w:p>
        </w:tc>
        <w:tc>
          <w:tcPr>
            <w:tcW w:w="851" w:type="dxa"/>
          </w:tcPr>
          <w:p w14:paraId="7C1110DB" w14:textId="371512F0" w:rsidR="006F58D5" w:rsidRPr="00572B17" w:rsidRDefault="006F58D5" w:rsidP="006F58D5">
            <w:pPr>
              <w:pStyle w:val="OLtablecontents"/>
              <w:keepNext w:val="0"/>
            </w:pPr>
            <w:r w:rsidRPr="00572B17">
              <w:t>*</w:t>
            </w:r>
            <w:proofErr w:type="spellStart"/>
            <w:r w:rsidRPr="00572B17">
              <w:t>taɡə</w:t>
            </w:r>
            <w:proofErr w:type="spellEnd"/>
          </w:p>
        </w:tc>
        <w:tc>
          <w:tcPr>
            <w:tcW w:w="709" w:type="dxa"/>
          </w:tcPr>
          <w:p w14:paraId="35C096E6" w14:textId="77777777" w:rsidR="006F58D5" w:rsidRPr="00572B17" w:rsidRDefault="006F58D5" w:rsidP="006F58D5">
            <w:pPr>
              <w:pStyle w:val="OLtablecontents"/>
              <w:keepNext w:val="0"/>
            </w:pPr>
          </w:p>
        </w:tc>
        <w:tc>
          <w:tcPr>
            <w:tcW w:w="850" w:type="dxa"/>
          </w:tcPr>
          <w:p w14:paraId="7B55DA5A" w14:textId="77777777" w:rsidR="006F58D5" w:rsidRPr="00572B17" w:rsidRDefault="006F58D5" w:rsidP="006F58D5">
            <w:pPr>
              <w:pStyle w:val="OLtablecontents"/>
              <w:keepNext w:val="0"/>
            </w:pPr>
          </w:p>
        </w:tc>
        <w:tc>
          <w:tcPr>
            <w:tcW w:w="709" w:type="dxa"/>
          </w:tcPr>
          <w:p w14:paraId="48EE990E" w14:textId="77777777" w:rsidR="006F58D5" w:rsidRPr="00572B17" w:rsidRDefault="006F58D5" w:rsidP="006F58D5">
            <w:pPr>
              <w:pStyle w:val="OLtablecontents"/>
              <w:keepNext w:val="0"/>
            </w:pPr>
          </w:p>
        </w:tc>
        <w:tc>
          <w:tcPr>
            <w:tcW w:w="992" w:type="dxa"/>
          </w:tcPr>
          <w:p w14:paraId="575D22CA" w14:textId="3E84473F" w:rsidR="006F58D5" w:rsidRPr="00572B17" w:rsidRDefault="006F58D5" w:rsidP="006F58D5">
            <w:pPr>
              <w:pStyle w:val="OLtablecontents"/>
              <w:keepNext w:val="0"/>
            </w:pPr>
            <w:r w:rsidRPr="00572B17">
              <w:t>‘steal’</w:t>
            </w:r>
          </w:p>
        </w:tc>
      </w:tr>
      <w:tr w:rsidR="006F58D5" w:rsidRPr="00572B17" w14:paraId="66009888" w14:textId="77777777" w:rsidTr="001C58BD">
        <w:trPr>
          <w:jc w:val="center"/>
        </w:trPr>
        <w:tc>
          <w:tcPr>
            <w:tcW w:w="851" w:type="dxa"/>
            <w:shd w:val="clear" w:color="auto" w:fill="D9D9D9" w:themeFill="background1" w:themeFillShade="D9"/>
          </w:tcPr>
          <w:p w14:paraId="23F252F4" w14:textId="73AE0F5B" w:rsidR="006F58D5" w:rsidRPr="00572B17" w:rsidRDefault="006F58D5" w:rsidP="006F58D5">
            <w:pPr>
              <w:pStyle w:val="OLtablecontents"/>
              <w:keepNext w:val="0"/>
              <w:rPr>
                <w:lang w:val="id-ID"/>
              </w:rPr>
            </w:pPr>
            <w:r w:rsidRPr="00572B17">
              <w:rPr>
                <w:lang w:val="id-ID"/>
              </w:rPr>
              <w:t>*</w:t>
            </w:r>
            <w:proofErr w:type="spellStart"/>
            <w:r w:rsidRPr="00572B17">
              <w:rPr>
                <w:lang w:val="id-ID"/>
              </w:rPr>
              <w:t>taq</w:t>
            </w:r>
            <w:proofErr w:type="spellEnd"/>
          </w:p>
        </w:tc>
        <w:tc>
          <w:tcPr>
            <w:tcW w:w="850" w:type="dxa"/>
            <w:shd w:val="clear" w:color="auto" w:fill="D9D9D9" w:themeFill="background1" w:themeFillShade="D9"/>
          </w:tcPr>
          <w:p w14:paraId="226529C4" w14:textId="778FFD3B" w:rsidR="006F58D5" w:rsidRPr="00572B17" w:rsidRDefault="006F58D5" w:rsidP="006F58D5">
            <w:pPr>
              <w:pStyle w:val="OLtablecontents"/>
              <w:keepNext w:val="0"/>
              <w:rPr>
                <w:lang w:val="id-ID"/>
              </w:rPr>
            </w:pPr>
            <w:r w:rsidRPr="00572B17">
              <w:rPr>
                <w:lang w:val="id-ID"/>
              </w:rPr>
              <w:t>*tak</w:t>
            </w:r>
          </w:p>
        </w:tc>
        <w:tc>
          <w:tcPr>
            <w:tcW w:w="993" w:type="dxa"/>
            <w:shd w:val="clear" w:color="auto" w:fill="D9D9D9" w:themeFill="background1" w:themeFillShade="D9"/>
          </w:tcPr>
          <w:p w14:paraId="1E0016DA" w14:textId="69F2C547" w:rsidR="006F58D5" w:rsidRPr="00572B17" w:rsidRDefault="006F58D5" w:rsidP="006F58D5">
            <w:pPr>
              <w:pStyle w:val="OLtablecontents"/>
              <w:keepNext w:val="0"/>
              <w:rPr>
                <w:lang w:val="id-ID"/>
              </w:rPr>
            </w:pPr>
            <w:r w:rsidRPr="00572B17">
              <w:rPr>
                <w:lang w:val="id-ID"/>
              </w:rPr>
              <w:t>*</w:t>
            </w:r>
            <w:proofErr w:type="spellStart"/>
            <w:r w:rsidRPr="00572B17">
              <w:rPr>
                <w:lang w:val="id-ID"/>
              </w:rPr>
              <w:t>ta</w:t>
            </w:r>
            <w:proofErr w:type="spellEnd"/>
            <w:r w:rsidRPr="00572B17">
              <w:rPr>
                <w:vertAlign w:val="superscript"/>
              </w:rPr>
              <w:t>ʔ</w:t>
            </w:r>
          </w:p>
        </w:tc>
        <w:tc>
          <w:tcPr>
            <w:tcW w:w="992" w:type="dxa"/>
            <w:shd w:val="clear" w:color="auto" w:fill="D9D9D9" w:themeFill="background1" w:themeFillShade="D9"/>
          </w:tcPr>
          <w:p w14:paraId="04796A16" w14:textId="23D2BA94" w:rsidR="006F58D5" w:rsidRPr="00572B17" w:rsidRDefault="006F58D5" w:rsidP="006F58D5">
            <w:pPr>
              <w:pStyle w:val="OLtablecontents"/>
              <w:keepNext w:val="0"/>
              <w:rPr>
                <w:lang w:val="id-ID"/>
              </w:rPr>
            </w:pPr>
          </w:p>
        </w:tc>
        <w:tc>
          <w:tcPr>
            <w:tcW w:w="850" w:type="dxa"/>
            <w:shd w:val="clear" w:color="auto" w:fill="D9D9D9" w:themeFill="background1" w:themeFillShade="D9"/>
          </w:tcPr>
          <w:p w14:paraId="40E78D02" w14:textId="32166156" w:rsidR="006F58D5" w:rsidRPr="00572B17" w:rsidRDefault="006F58D5" w:rsidP="006F58D5">
            <w:pPr>
              <w:pStyle w:val="OLtablecontents"/>
              <w:keepNext w:val="0"/>
            </w:pPr>
          </w:p>
        </w:tc>
        <w:tc>
          <w:tcPr>
            <w:tcW w:w="851" w:type="dxa"/>
            <w:shd w:val="clear" w:color="auto" w:fill="D9D9D9" w:themeFill="background1" w:themeFillShade="D9"/>
          </w:tcPr>
          <w:p w14:paraId="0E19565A" w14:textId="7A6FE7A3" w:rsidR="006F58D5" w:rsidRPr="00572B17" w:rsidRDefault="006F58D5" w:rsidP="006F58D5">
            <w:pPr>
              <w:pStyle w:val="OLtablecontents"/>
              <w:keepNext w:val="0"/>
            </w:pPr>
          </w:p>
        </w:tc>
        <w:tc>
          <w:tcPr>
            <w:tcW w:w="709" w:type="dxa"/>
            <w:shd w:val="clear" w:color="auto" w:fill="D9D9D9" w:themeFill="background1" w:themeFillShade="D9"/>
          </w:tcPr>
          <w:p w14:paraId="7D127F40" w14:textId="77777777" w:rsidR="006F58D5" w:rsidRPr="00572B17" w:rsidRDefault="006F58D5" w:rsidP="006F58D5">
            <w:pPr>
              <w:pStyle w:val="OLtablecontents"/>
              <w:keepNext w:val="0"/>
            </w:pPr>
          </w:p>
        </w:tc>
        <w:tc>
          <w:tcPr>
            <w:tcW w:w="850" w:type="dxa"/>
            <w:shd w:val="clear" w:color="auto" w:fill="D9D9D9" w:themeFill="background1" w:themeFillShade="D9"/>
          </w:tcPr>
          <w:p w14:paraId="3F0990E4" w14:textId="77777777" w:rsidR="006F58D5" w:rsidRPr="00572B17" w:rsidRDefault="006F58D5" w:rsidP="006F58D5">
            <w:pPr>
              <w:pStyle w:val="OLtablecontents"/>
              <w:keepNext w:val="0"/>
            </w:pPr>
          </w:p>
        </w:tc>
        <w:tc>
          <w:tcPr>
            <w:tcW w:w="709" w:type="dxa"/>
            <w:shd w:val="clear" w:color="auto" w:fill="D9D9D9" w:themeFill="background1" w:themeFillShade="D9"/>
          </w:tcPr>
          <w:p w14:paraId="37685132" w14:textId="77777777" w:rsidR="006F58D5" w:rsidRPr="00572B17" w:rsidRDefault="006F58D5" w:rsidP="006F58D5">
            <w:pPr>
              <w:pStyle w:val="OLtablecontents"/>
              <w:keepNext w:val="0"/>
            </w:pPr>
          </w:p>
        </w:tc>
        <w:tc>
          <w:tcPr>
            <w:tcW w:w="992" w:type="dxa"/>
            <w:shd w:val="clear" w:color="auto" w:fill="D9D9D9" w:themeFill="background1" w:themeFillShade="D9"/>
          </w:tcPr>
          <w:p w14:paraId="7BDCF06E" w14:textId="218736F2" w:rsidR="006F58D5" w:rsidRPr="00572B17" w:rsidRDefault="006F58D5" w:rsidP="006F58D5">
            <w:pPr>
              <w:pStyle w:val="OLtablecontents"/>
              <w:keepNext w:val="0"/>
            </w:pPr>
            <w:r w:rsidRPr="00572B17">
              <w:t>NEG</w:t>
            </w:r>
          </w:p>
        </w:tc>
      </w:tr>
      <w:tr w:rsidR="006F58D5" w:rsidRPr="00572B17" w14:paraId="0CE7D635" w14:textId="77777777" w:rsidTr="001C58BD">
        <w:trPr>
          <w:jc w:val="center"/>
        </w:trPr>
        <w:tc>
          <w:tcPr>
            <w:tcW w:w="851" w:type="dxa"/>
          </w:tcPr>
          <w:p w14:paraId="77440586" w14:textId="5B53A8F2" w:rsidR="006F58D5" w:rsidRPr="00572B17" w:rsidRDefault="006F58D5" w:rsidP="006F58D5">
            <w:pPr>
              <w:pStyle w:val="OLtablecontents"/>
              <w:keepNext w:val="0"/>
              <w:rPr>
                <w:lang w:val="id-ID"/>
              </w:rPr>
            </w:pPr>
            <w:r w:rsidRPr="00572B17">
              <w:rPr>
                <w:lang w:val="id-ID"/>
              </w:rPr>
              <w:t>*</w:t>
            </w:r>
            <w:proofErr w:type="spellStart"/>
            <w:r w:rsidRPr="00572B17">
              <w:rPr>
                <w:lang w:val="id-ID"/>
              </w:rPr>
              <w:t>tiktik</w:t>
            </w:r>
            <w:proofErr w:type="spellEnd"/>
          </w:p>
        </w:tc>
        <w:tc>
          <w:tcPr>
            <w:tcW w:w="850" w:type="dxa"/>
          </w:tcPr>
          <w:p w14:paraId="0794CB70" w14:textId="33852D3F" w:rsidR="006F58D5" w:rsidRPr="00572B17" w:rsidRDefault="006F58D5" w:rsidP="006F58D5">
            <w:pPr>
              <w:pStyle w:val="OLtablecontents"/>
              <w:keepNext w:val="0"/>
              <w:rPr>
                <w:lang w:val="id-ID"/>
              </w:rPr>
            </w:pPr>
            <w:r w:rsidRPr="00572B17">
              <w:rPr>
                <w:lang w:val="id-ID"/>
              </w:rPr>
              <w:t>*</w:t>
            </w:r>
            <w:proofErr w:type="spellStart"/>
            <w:r w:rsidRPr="00572B17">
              <w:rPr>
                <w:lang w:val="id-ID"/>
              </w:rPr>
              <w:t>tiktik</w:t>
            </w:r>
            <w:proofErr w:type="spellEnd"/>
          </w:p>
        </w:tc>
        <w:tc>
          <w:tcPr>
            <w:tcW w:w="993" w:type="dxa"/>
          </w:tcPr>
          <w:p w14:paraId="724D2E93" w14:textId="1725A1DB" w:rsidR="006F58D5" w:rsidRPr="00572B17" w:rsidRDefault="006F58D5" w:rsidP="006F58D5">
            <w:pPr>
              <w:pStyle w:val="OLtablecontents"/>
              <w:keepNext w:val="0"/>
              <w:rPr>
                <w:lang w:val="id-ID"/>
              </w:rPr>
            </w:pPr>
            <w:r w:rsidRPr="00572B17">
              <w:rPr>
                <w:lang w:val="id-ID"/>
              </w:rPr>
              <w:t>*</w:t>
            </w:r>
            <w:proofErr w:type="spellStart"/>
            <w:r w:rsidRPr="00572B17">
              <w:rPr>
                <w:lang w:val="id-ID"/>
              </w:rPr>
              <w:t>ti</w:t>
            </w:r>
            <w:proofErr w:type="spellEnd"/>
            <w:r w:rsidRPr="00572B17">
              <w:rPr>
                <w:vertAlign w:val="superscript"/>
              </w:rPr>
              <w:t>ʔ</w:t>
            </w:r>
            <w:proofErr w:type="spellStart"/>
            <w:r w:rsidRPr="00572B17">
              <w:rPr>
                <w:lang w:val="id-ID"/>
              </w:rPr>
              <w:t>ti</w:t>
            </w:r>
            <w:proofErr w:type="spellEnd"/>
            <w:r w:rsidRPr="00572B17">
              <w:rPr>
                <w:vertAlign w:val="superscript"/>
              </w:rPr>
              <w:t>ʔ</w:t>
            </w:r>
          </w:p>
        </w:tc>
        <w:tc>
          <w:tcPr>
            <w:tcW w:w="992" w:type="dxa"/>
          </w:tcPr>
          <w:p w14:paraId="1600A1A9" w14:textId="3E44DA61" w:rsidR="006F58D5" w:rsidRPr="00572B17" w:rsidRDefault="006F58D5" w:rsidP="006F58D5">
            <w:pPr>
              <w:pStyle w:val="OLtablecontents"/>
              <w:keepNext w:val="0"/>
              <w:rPr>
                <w:lang w:val="id-ID"/>
              </w:rPr>
            </w:pPr>
            <w:r w:rsidRPr="00572B17">
              <w:rPr>
                <w:lang w:val="id-ID"/>
              </w:rPr>
              <w:t>*</w:t>
            </w:r>
            <w:proofErr w:type="spellStart"/>
            <w:r w:rsidRPr="00572B17">
              <w:rPr>
                <w:lang w:val="id-ID"/>
              </w:rPr>
              <w:t>tiktik</w:t>
            </w:r>
            <w:proofErr w:type="spellEnd"/>
            <w:r w:rsidRPr="00572B17">
              <w:rPr>
                <w:rStyle w:val="FootnoteReference"/>
                <w:lang w:val="id-ID"/>
              </w:rPr>
              <w:footnoteReference w:id="105"/>
            </w:r>
          </w:p>
        </w:tc>
        <w:tc>
          <w:tcPr>
            <w:tcW w:w="850" w:type="dxa"/>
          </w:tcPr>
          <w:p w14:paraId="3146855F" w14:textId="6D710730" w:rsidR="006F58D5" w:rsidRPr="00572B17" w:rsidRDefault="006F58D5" w:rsidP="006F58D5">
            <w:pPr>
              <w:pStyle w:val="OLtablecontents"/>
              <w:keepNext w:val="0"/>
            </w:pPr>
          </w:p>
        </w:tc>
        <w:tc>
          <w:tcPr>
            <w:tcW w:w="851" w:type="dxa"/>
          </w:tcPr>
          <w:p w14:paraId="79775118" w14:textId="05176457" w:rsidR="006F58D5" w:rsidRPr="00572B17" w:rsidRDefault="006F58D5" w:rsidP="006F58D5">
            <w:pPr>
              <w:pStyle w:val="OLtablecontents"/>
              <w:keepNext w:val="0"/>
            </w:pPr>
          </w:p>
        </w:tc>
        <w:tc>
          <w:tcPr>
            <w:tcW w:w="709" w:type="dxa"/>
          </w:tcPr>
          <w:p w14:paraId="716EFFC6" w14:textId="77777777" w:rsidR="006F58D5" w:rsidRPr="00572B17" w:rsidRDefault="006F58D5" w:rsidP="006F58D5">
            <w:pPr>
              <w:pStyle w:val="OLtablecontents"/>
              <w:keepNext w:val="0"/>
            </w:pPr>
          </w:p>
        </w:tc>
        <w:tc>
          <w:tcPr>
            <w:tcW w:w="850" w:type="dxa"/>
          </w:tcPr>
          <w:p w14:paraId="72602467" w14:textId="77777777" w:rsidR="006F58D5" w:rsidRPr="00572B17" w:rsidRDefault="006F58D5" w:rsidP="006F58D5">
            <w:pPr>
              <w:pStyle w:val="OLtablecontents"/>
              <w:keepNext w:val="0"/>
            </w:pPr>
          </w:p>
        </w:tc>
        <w:tc>
          <w:tcPr>
            <w:tcW w:w="709" w:type="dxa"/>
          </w:tcPr>
          <w:p w14:paraId="6816417A" w14:textId="77777777" w:rsidR="006F58D5" w:rsidRPr="00572B17" w:rsidRDefault="006F58D5" w:rsidP="006F58D5">
            <w:pPr>
              <w:pStyle w:val="OLtablecontents"/>
              <w:keepNext w:val="0"/>
            </w:pPr>
          </w:p>
        </w:tc>
        <w:tc>
          <w:tcPr>
            <w:tcW w:w="992" w:type="dxa"/>
          </w:tcPr>
          <w:p w14:paraId="1B545259" w14:textId="65485FD4" w:rsidR="006F58D5" w:rsidRPr="00572B17" w:rsidRDefault="006F58D5" w:rsidP="006F58D5">
            <w:pPr>
              <w:pStyle w:val="OLtablecontents"/>
              <w:keepNext w:val="0"/>
            </w:pPr>
            <w:r w:rsidRPr="00572B17">
              <w:t>‘tattoo’</w:t>
            </w:r>
            <w:r w:rsidRPr="00572B17">
              <w:rPr>
                <w:rStyle w:val="FootnoteReference"/>
              </w:rPr>
              <w:footnoteReference w:id="106"/>
            </w:r>
          </w:p>
        </w:tc>
      </w:tr>
      <w:tr w:rsidR="006F58D5" w:rsidRPr="00572B17" w14:paraId="6CD179D6" w14:textId="77777777" w:rsidTr="001C58BD">
        <w:trPr>
          <w:jc w:val="center"/>
        </w:trPr>
        <w:tc>
          <w:tcPr>
            <w:tcW w:w="851" w:type="dxa"/>
            <w:tcBorders>
              <w:bottom w:val="nil"/>
            </w:tcBorders>
            <w:shd w:val="clear" w:color="auto" w:fill="D9D9D9" w:themeFill="background1" w:themeFillShade="D9"/>
          </w:tcPr>
          <w:p w14:paraId="0BEC32F5" w14:textId="7447611E" w:rsidR="006F58D5" w:rsidRPr="00572B17" w:rsidRDefault="006F58D5" w:rsidP="006F58D5">
            <w:pPr>
              <w:pStyle w:val="OLtablecontents"/>
              <w:keepNext w:val="0"/>
              <w:rPr>
                <w:lang w:val="id-ID"/>
              </w:rPr>
            </w:pPr>
            <w:r w:rsidRPr="00572B17">
              <w:rPr>
                <w:lang w:val="id-ID"/>
              </w:rPr>
              <w:t>*t&lt;in&gt;</w:t>
            </w:r>
            <w:proofErr w:type="spellStart"/>
            <w:r w:rsidRPr="00572B17">
              <w:rPr>
                <w:lang w:val="id-ID"/>
              </w:rPr>
              <w:t>aqi</w:t>
            </w:r>
            <w:proofErr w:type="spellEnd"/>
          </w:p>
        </w:tc>
        <w:tc>
          <w:tcPr>
            <w:tcW w:w="850" w:type="dxa"/>
            <w:tcBorders>
              <w:bottom w:val="nil"/>
            </w:tcBorders>
            <w:shd w:val="clear" w:color="auto" w:fill="D9D9D9" w:themeFill="background1" w:themeFillShade="D9"/>
          </w:tcPr>
          <w:p w14:paraId="7F6B8C4F" w14:textId="7165AB77" w:rsidR="006F58D5" w:rsidRPr="00572B17" w:rsidRDefault="006F58D5" w:rsidP="006F58D5">
            <w:pPr>
              <w:pStyle w:val="OLtablecontents"/>
              <w:keepNext w:val="0"/>
              <w:rPr>
                <w:lang w:val="id-ID"/>
              </w:rPr>
            </w:pPr>
            <w:r w:rsidRPr="00572B17">
              <w:rPr>
                <w:lang w:val="id-ID"/>
              </w:rPr>
              <w:t>*</w:t>
            </w:r>
            <w:proofErr w:type="spellStart"/>
            <w:r w:rsidRPr="00572B17">
              <w:rPr>
                <w:lang w:val="id-ID"/>
              </w:rPr>
              <w:t>tinahi</w:t>
            </w:r>
            <w:proofErr w:type="spellEnd"/>
          </w:p>
        </w:tc>
        <w:tc>
          <w:tcPr>
            <w:tcW w:w="993" w:type="dxa"/>
            <w:tcBorders>
              <w:bottom w:val="nil"/>
            </w:tcBorders>
            <w:shd w:val="clear" w:color="auto" w:fill="D9D9D9" w:themeFill="background1" w:themeFillShade="D9"/>
          </w:tcPr>
          <w:p w14:paraId="5BF2B273" w14:textId="646FDFE7" w:rsidR="006F58D5" w:rsidRPr="00572B17" w:rsidRDefault="006F58D5" w:rsidP="006F58D5">
            <w:pPr>
              <w:pStyle w:val="OLtablecontents"/>
              <w:keepNext w:val="0"/>
              <w:rPr>
                <w:lang w:val="id-ID"/>
              </w:rPr>
            </w:pPr>
            <w:r w:rsidRPr="00572B17">
              <w:rPr>
                <w:lang w:val="id-ID"/>
              </w:rPr>
              <w:t>*</w:t>
            </w:r>
            <w:proofErr w:type="spellStart"/>
            <w:r w:rsidRPr="00572B17">
              <w:rPr>
                <w:lang w:val="id-ID"/>
              </w:rPr>
              <w:t>tinaj</w:t>
            </w:r>
            <w:proofErr w:type="spellEnd"/>
          </w:p>
        </w:tc>
        <w:tc>
          <w:tcPr>
            <w:tcW w:w="992" w:type="dxa"/>
            <w:tcBorders>
              <w:bottom w:val="nil"/>
            </w:tcBorders>
            <w:shd w:val="clear" w:color="auto" w:fill="D9D9D9" w:themeFill="background1" w:themeFillShade="D9"/>
          </w:tcPr>
          <w:p w14:paraId="08B4DA72" w14:textId="4C742D33" w:rsidR="006F58D5" w:rsidRPr="00572B17" w:rsidRDefault="006F58D5" w:rsidP="006F58D5">
            <w:pPr>
              <w:pStyle w:val="OLtablecontents"/>
              <w:keepNext w:val="0"/>
              <w:rPr>
                <w:lang w:val="id-ID"/>
              </w:rPr>
            </w:pPr>
          </w:p>
        </w:tc>
        <w:tc>
          <w:tcPr>
            <w:tcW w:w="850" w:type="dxa"/>
            <w:tcBorders>
              <w:bottom w:val="nil"/>
            </w:tcBorders>
            <w:shd w:val="clear" w:color="auto" w:fill="D9D9D9" w:themeFill="background1" w:themeFillShade="D9"/>
          </w:tcPr>
          <w:p w14:paraId="1D2CF3C6" w14:textId="70E641B8" w:rsidR="006F58D5" w:rsidRPr="00572B17" w:rsidRDefault="006F58D5" w:rsidP="006F58D5">
            <w:pPr>
              <w:pStyle w:val="OLtablecontents"/>
              <w:keepNext w:val="0"/>
            </w:pPr>
          </w:p>
        </w:tc>
        <w:tc>
          <w:tcPr>
            <w:tcW w:w="851" w:type="dxa"/>
            <w:tcBorders>
              <w:bottom w:val="nil"/>
            </w:tcBorders>
            <w:shd w:val="clear" w:color="auto" w:fill="D9D9D9" w:themeFill="background1" w:themeFillShade="D9"/>
          </w:tcPr>
          <w:p w14:paraId="6090BAC9" w14:textId="2C025792" w:rsidR="006F58D5" w:rsidRPr="00572B17" w:rsidRDefault="006F58D5" w:rsidP="006F58D5">
            <w:pPr>
              <w:pStyle w:val="OLtablecontents"/>
              <w:keepNext w:val="0"/>
            </w:pPr>
          </w:p>
        </w:tc>
        <w:tc>
          <w:tcPr>
            <w:tcW w:w="709" w:type="dxa"/>
            <w:tcBorders>
              <w:bottom w:val="nil"/>
            </w:tcBorders>
            <w:shd w:val="clear" w:color="auto" w:fill="D9D9D9" w:themeFill="background1" w:themeFillShade="D9"/>
          </w:tcPr>
          <w:p w14:paraId="2B5A9247" w14:textId="77777777" w:rsidR="006F58D5" w:rsidRPr="00572B17" w:rsidRDefault="006F58D5" w:rsidP="006F58D5">
            <w:pPr>
              <w:pStyle w:val="OLtablecontents"/>
              <w:keepNext w:val="0"/>
            </w:pPr>
          </w:p>
        </w:tc>
        <w:tc>
          <w:tcPr>
            <w:tcW w:w="850" w:type="dxa"/>
            <w:tcBorders>
              <w:bottom w:val="nil"/>
            </w:tcBorders>
            <w:shd w:val="clear" w:color="auto" w:fill="D9D9D9" w:themeFill="background1" w:themeFillShade="D9"/>
          </w:tcPr>
          <w:p w14:paraId="51C0F3F9" w14:textId="77777777" w:rsidR="006F58D5" w:rsidRPr="00572B17" w:rsidRDefault="006F58D5" w:rsidP="006F58D5">
            <w:pPr>
              <w:pStyle w:val="OLtablecontents"/>
              <w:keepNext w:val="0"/>
            </w:pPr>
          </w:p>
        </w:tc>
        <w:tc>
          <w:tcPr>
            <w:tcW w:w="709" w:type="dxa"/>
            <w:tcBorders>
              <w:bottom w:val="nil"/>
            </w:tcBorders>
            <w:shd w:val="clear" w:color="auto" w:fill="D9D9D9" w:themeFill="background1" w:themeFillShade="D9"/>
          </w:tcPr>
          <w:p w14:paraId="3C90A64C" w14:textId="77777777" w:rsidR="006F58D5" w:rsidRPr="00572B17" w:rsidRDefault="006F58D5" w:rsidP="006F58D5">
            <w:pPr>
              <w:pStyle w:val="OLtablecontents"/>
              <w:keepNext w:val="0"/>
            </w:pPr>
          </w:p>
        </w:tc>
        <w:tc>
          <w:tcPr>
            <w:tcW w:w="992" w:type="dxa"/>
            <w:tcBorders>
              <w:bottom w:val="nil"/>
            </w:tcBorders>
            <w:shd w:val="clear" w:color="auto" w:fill="D9D9D9" w:themeFill="background1" w:themeFillShade="D9"/>
          </w:tcPr>
          <w:p w14:paraId="7544D5F8" w14:textId="32ED7B82" w:rsidR="006F58D5" w:rsidRPr="00572B17" w:rsidRDefault="006F58D5" w:rsidP="006F58D5">
            <w:pPr>
              <w:pStyle w:val="OLtablecontents"/>
              <w:keepNext w:val="0"/>
            </w:pPr>
            <w:r w:rsidRPr="00572B17">
              <w:t>‘intestines’</w:t>
            </w:r>
          </w:p>
        </w:tc>
      </w:tr>
      <w:tr w:rsidR="006F58D5" w:rsidRPr="00572B17" w14:paraId="75F35491" w14:textId="77777777" w:rsidTr="001C58BD">
        <w:trPr>
          <w:jc w:val="center"/>
        </w:trPr>
        <w:tc>
          <w:tcPr>
            <w:tcW w:w="851" w:type="dxa"/>
          </w:tcPr>
          <w:p w14:paraId="13512EC2" w14:textId="5BA7F4DB" w:rsidR="006F58D5" w:rsidRPr="00572B17" w:rsidRDefault="006F58D5" w:rsidP="006F58D5">
            <w:pPr>
              <w:pStyle w:val="OLtablecontents"/>
              <w:keepNext w:val="0"/>
              <w:rPr>
                <w:lang w:val="id-ID"/>
              </w:rPr>
            </w:pPr>
            <w:r w:rsidRPr="00572B17">
              <w:rPr>
                <w:lang w:val="id-ID"/>
              </w:rPr>
              <w:t>*</w:t>
            </w:r>
            <w:proofErr w:type="spellStart"/>
            <w:r w:rsidRPr="00572B17">
              <w:rPr>
                <w:lang w:val="id-ID"/>
              </w:rPr>
              <w:t>qusiR</w:t>
            </w:r>
            <w:proofErr w:type="spellEnd"/>
          </w:p>
        </w:tc>
        <w:tc>
          <w:tcPr>
            <w:tcW w:w="850" w:type="dxa"/>
          </w:tcPr>
          <w:p w14:paraId="2C7B938E" w14:textId="55694C1A" w:rsidR="006F58D5" w:rsidRPr="00572B17" w:rsidRDefault="006F58D5" w:rsidP="006F58D5">
            <w:pPr>
              <w:pStyle w:val="OLtablecontents"/>
              <w:keepNext w:val="0"/>
              <w:rPr>
                <w:lang w:val="id-ID"/>
              </w:rPr>
            </w:pPr>
            <w:r w:rsidRPr="00572B17">
              <w:rPr>
                <w:lang w:val="id-ID"/>
              </w:rPr>
              <w:t>*</w:t>
            </w:r>
            <w:proofErr w:type="spellStart"/>
            <w:r w:rsidRPr="00572B17">
              <w:rPr>
                <w:lang w:val="id-ID"/>
              </w:rPr>
              <w:t>husir</w:t>
            </w:r>
            <w:proofErr w:type="spellEnd"/>
          </w:p>
        </w:tc>
        <w:tc>
          <w:tcPr>
            <w:tcW w:w="993" w:type="dxa"/>
          </w:tcPr>
          <w:p w14:paraId="1BD88894" w14:textId="4399536B" w:rsidR="006F58D5" w:rsidRPr="00572B17" w:rsidRDefault="006F58D5" w:rsidP="006F58D5">
            <w:pPr>
              <w:pStyle w:val="OLtablecontents"/>
              <w:keepNext w:val="0"/>
              <w:rPr>
                <w:lang w:val="id-ID"/>
              </w:rPr>
            </w:pPr>
            <w:r w:rsidRPr="00572B17">
              <w:rPr>
                <w:lang w:val="id-ID"/>
              </w:rPr>
              <w:t>*</w:t>
            </w:r>
            <w:proofErr w:type="spellStart"/>
            <w:r w:rsidRPr="00572B17">
              <w:rPr>
                <w:lang w:val="id-ID"/>
              </w:rPr>
              <w:t>usi</w:t>
            </w:r>
            <w:proofErr w:type="spellEnd"/>
          </w:p>
        </w:tc>
        <w:tc>
          <w:tcPr>
            <w:tcW w:w="992" w:type="dxa"/>
          </w:tcPr>
          <w:p w14:paraId="5CFC4F02" w14:textId="4D5DA8FF" w:rsidR="006F58D5" w:rsidRPr="00572B17" w:rsidRDefault="006F58D5" w:rsidP="006F58D5">
            <w:pPr>
              <w:pStyle w:val="OLtablecontents"/>
              <w:keepNext w:val="0"/>
              <w:rPr>
                <w:lang w:val="id-ID"/>
              </w:rPr>
            </w:pPr>
          </w:p>
        </w:tc>
        <w:tc>
          <w:tcPr>
            <w:tcW w:w="850" w:type="dxa"/>
          </w:tcPr>
          <w:p w14:paraId="566FF73C" w14:textId="3EB8A9FA" w:rsidR="006F58D5" w:rsidRPr="00572B17" w:rsidRDefault="006F58D5" w:rsidP="006F58D5">
            <w:pPr>
              <w:pStyle w:val="OLtablecontents"/>
              <w:keepNext w:val="0"/>
            </w:pPr>
          </w:p>
        </w:tc>
        <w:tc>
          <w:tcPr>
            <w:tcW w:w="851" w:type="dxa"/>
          </w:tcPr>
          <w:p w14:paraId="206CAE23" w14:textId="000AF07D" w:rsidR="006F58D5" w:rsidRPr="00572B17" w:rsidRDefault="006F58D5" w:rsidP="006F58D5">
            <w:pPr>
              <w:pStyle w:val="OLtablecontents"/>
              <w:keepNext w:val="0"/>
            </w:pPr>
          </w:p>
        </w:tc>
        <w:tc>
          <w:tcPr>
            <w:tcW w:w="709" w:type="dxa"/>
          </w:tcPr>
          <w:p w14:paraId="0461396E" w14:textId="77777777" w:rsidR="006F58D5" w:rsidRPr="00572B17" w:rsidRDefault="006F58D5" w:rsidP="006F58D5">
            <w:pPr>
              <w:pStyle w:val="OLtablecontents"/>
              <w:keepNext w:val="0"/>
            </w:pPr>
          </w:p>
        </w:tc>
        <w:tc>
          <w:tcPr>
            <w:tcW w:w="850" w:type="dxa"/>
          </w:tcPr>
          <w:p w14:paraId="5FEBFCD9" w14:textId="77777777" w:rsidR="006F58D5" w:rsidRPr="00572B17" w:rsidRDefault="006F58D5" w:rsidP="006F58D5">
            <w:pPr>
              <w:pStyle w:val="OLtablecontents"/>
              <w:keepNext w:val="0"/>
            </w:pPr>
          </w:p>
        </w:tc>
        <w:tc>
          <w:tcPr>
            <w:tcW w:w="709" w:type="dxa"/>
          </w:tcPr>
          <w:p w14:paraId="3E00AD9D" w14:textId="77777777" w:rsidR="006F58D5" w:rsidRPr="00572B17" w:rsidRDefault="006F58D5" w:rsidP="006F58D5">
            <w:pPr>
              <w:pStyle w:val="OLtablecontents"/>
              <w:keepNext w:val="0"/>
            </w:pPr>
          </w:p>
        </w:tc>
        <w:tc>
          <w:tcPr>
            <w:tcW w:w="992" w:type="dxa"/>
          </w:tcPr>
          <w:p w14:paraId="366C5B32" w14:textId="6C21FEC5" w:rsidR="006F58D5" w:rsidRPr="00572B17" w:rsidRDefault="006F58D5" w:rsidP="006F58D5">
            <w:pPr>
              <w:pStyle w:val="OLtablecontents"/>
              <w:keepNext w:val="0"/>
            </w:pPr>
            <w:r w:rsidRPr="00572B17">
              <w:t>‘chase’</w:t>
            </w:r>
          </w:p>
        </w:tc>
      </w:tr>
      <w:tr w:rsidR="006F58D5" w:rsidRPr="00572B17" w14:paraId="6AE11671" w14:textId="77777777" w:rsidTr="001C58BD">
        <w:trPr>
          <w:jc w:val="center"/>
        </w:trPr>
        <w:tc>
          <w:tcPr>
            <w:tcW w:w="851" w:type="dxa"/>
            <w:tcBorders>
              <w:bottom w:val="nil"/>
            </w:tcBorders>
            <w:shd w:val="clear" w:color="auto" w:fill="D9D9D9" w:themeFill="background1" w:themeFillShade="D9"/>
          </w:tcPr>
          <w:p w14:paraId="5B00CCC3" w14:textId="6F37AFAB" w:rsidR="006F58D5" w:rsidRPr="00572B17" w:rsidRDefault="006F58D5" w:rsidP="006F58D5">
            <w:pPr>
              <w:pStyle w:val="OLtablecontents"/>
              <w:keepNext w:val="0"/>
              <w:rPr>
                <w:lang w:val="id-ID"/>
              </w:rPr>
            </w:pPr>
            <w:r w:rsidRPr="00572B17">
              <w:rPr>
                <w:lang w:val="id-ID"/>
              </w:rPr>
              <w:t>*</w:t>
            </w:r>
            <w:proofErr w:type="spellStart"/>
            <w:r w:rsidRPr="00572B17">
              <w:rPr>
                <w:lang w:val="id-ID"/>
              </w:rPr>
              <w:t>zauq</w:t>
            </w:r>
            <w:proofErr w:type="spellEnd"/>
          </w:p>
        </w:tc>
        <w:tc>
          <w:tcPr>
            <w:tcW w:w="850" w:type="dxa"/>
            <w:tcBorders>
              <w:bottom w:val="nil"/>
            </w:tcBorders>
            <w:shd w:val="clear" w:color="auto" w:fill="D9D9D9" w:themeFill="background1" w:themeFillShade="D9"/>
          </w:tcPr>
          <w:p w14:paraId="48BC2BD5" w14:textId="465B26BC" w:rsidR="006F58D5" w:rsidRPr="00572B17" w:rsidRDefault="006F58D5" w:rsidP="006F58D5">
            <w:pPr>
              <w:pStyle w:val="OLtablecontents"/>
              <w:keepNext w:val="0"/>
              <w:rPr>
                <w:lang w:val="id-ID"/>
              </w:rPr>
            </w:pPr>
            <w:r w:rsidRPr="00572B17">
              <w:rPr>
                <w:lang w:val="id-ID"/>
              </w:rPr>
              <w:t>*[a]</w:t>
            </w:r>
            <w:proofErr w:type="spellStart"/>
            <w:r w:rsidRPr="00572B17">
              <w:rPr>
                <w:lang w:val="id-ID"/>
              </w:rPr>
              <w:t>dauh</w:t>
            </w:r>
            <w:proofErr w:type="spellEnd"/>
          </w:p>
        </w:tc>
        <w:tc>
          <w:tcPr>
            <w:tcW w:w="993" w:type="dxa"/>
            <w:tcBorders>
              <w:bottom w:val="nil"/>
            </w:tcBorders>
            <w:shd w:val="clear" w:color="auto" w:fill="D9D9D9" w:themeFill="background1" w:themeFillShade="D9"/>
          </w:tcPr>
          <w:p w14:paraId="75EA5FCB" w14:textId="31E9DEA1" w:rsidR="006F58D5" w:rsidRPr="00572B17" w:rsidRDefault="006F58D5" w:rsidP="006F58D5">
            <w:pPr>
              <w:pStyle w:val="OLtablecontents"/>
              <w:keepNext w:val="0"/>
              <w:rPr>
                <w:lang w:val="id-ID"/>
              </w:rPr>
            </w:pPr>
            <w:r w:rsidRPr="00572B17">
              <w:rPr>
                <w:lang w:val="id-ID"/>
              </w:rPr>
              <w:t>*</w:t>
            </w:r>
            <w:proofErr w:type="spellStart"/>
            <w:r w:rsidRPr="00572B17">
              <w:rPr>
                <w:lang w:val="id-ID"/>
              </w:rPr>
              <w:t>arew</w:t>
            </w:r>
            <w:proofErr w:type="spellEnd"/>
          </w:p>
        </w:tc>
        <w:tc>
          <w:tcPr>
            <w:tcW w:w="992" w:type="dxa"/>
            <w:tcBorders>
              <w:bottom w:val="nil"/>
            </w:tcBorders>
            <w:shd w:val="clear" w:color="auto" w:fill="D9D9D9" w:themeFill="background1" w:themeFillShade="D9"/>
          </w:tcPr>
          <w:p w14:paraId="3B69F1A5" w14:textId="740E8247" w:rsidR="006F58D5" w:rsidRPr="00572B17" w:rsidRDefault="006F58D5" w:rsidP="006F58D5">
            <w:pPr>
              <w:pStyle w:val="OLtablecontents"/>
              <w:keepNext w:val="0"/>
              <w:rPr>
                <w:lang w:val="id-ID"/>
              </w:rPr>
            </w:pPr>
            <w:r w:rsidRPr="00572B17">
              <w:rPr>
                <w:lang w:val="id-ID"/>
              </w:rPr>
              <w:t>*</w:t>
            </w:r>
            <w:proofErr w:type="spellStart"/>
            <w:r w:rsidRPr="00572B17">
              <w:rPr>
                <w:lang w:val="id-ID"/>
              </w:rPr>
              <w:t>dauh</w:t>
            </w:r>
            <w:proofErr w:type="spellEnd"/>
          </w:p>
        </w:tc>
        <w:tc>
          <w:tcPr>
            <w:tcW w:w="850" w:type="dxa"/>
            <w:tcBorders>
              <w:bottom w:val="nil"/>
            </w:tcBorders>
            <w:shd w:val="clear" w:color="auto" w:fill="D9D9D9" w:themeFill="background1" w:themeFillShade="D9"/>
          </w:tcPr>
          <w:p w14:paraId="6A682D5E" w14:textId="6BA8DC0B" w:rsidR="006F58D5" w:rsidRPr="00572B17" w:rsidRDefault="006F58D5" w:rsidP="006F58D5">
            <w:pPr>
              <w:pStyle w:val="OLtablecontents"/>
              <w:keepNext w:val="0"/>
            </w:pPr>
            <w:r w:rsidRPr="00572B17">
              <w:t>*</w:t>
            </w:r>
            <w:proofErr w:type="spellStart"/>
            <w:proofErr w:type="gramStart"/>
            <w:r w:rsidRPr="00572B17">
              <w:t>daw</w:t>
            </w:r>
            <w:proofErr w:type="spellEnd"/>
            <w:proofErr w:type="gramEnd"/>
          </w:p>
        </w:tc>
        <w:tc>
          <w:tcPr>
            <w:tcW w:w="851" w:type="dxa"/>
            <w:tcBorders>
              <w:bottom w:val="nil"/>
            </w:tcBorders>
            <w:shd w:val="clear" w:color="auto" w:fill="D9D9D9" w:themeFill="background1" w:themeFillShade="D9"/>
          </w:tcPr>
          <w:p w14:paraId="39A1549A" w14:textId="480E94BF" w:rsidR="006F58D5" w:rsidRPr="00572B17" w:rsidRDefault="006F58D5" w:rsidP="006F58D5">
            <w:pPr>
              <w:pStyle w:val="OLtablecontents"/>
              <w:keepNext w:val="0"/>
            </w:pPr>
            <w:r w:rsidRPr="00572B17">
              <w:t>*</w:t>
            </w:r>
            <w:proofErr w:type="spellStart"/>
            <w:r w:rsidRPr="00572B17">
              <w:t>dəw</w:t>
            </w:r>
            <w:proofErr w:type="spellEnd"/>
          </w:p>
        </w:tc>
        <w:tc>
          <w:tcPr>
            <w:tcW w:w="709" w:type="dxa"/>
            <w:tcBorders>
              <w:bottom w:val="nil"/>
            </w:tcBorders>
            <w:shd w:val="clear" w:color="auto" w:fill="D9D9D9" w:themeFill="background1" w:themeFillShade="D9"/>
          </w:tcPr>
          <w:p w14:paraId="7D376F88" w14:textId="77777777" w:rsidR="006F58D5" w:rsidRPr="00572B17" w:rsidRDefault="006F58D5" w:rsidP="006F58D5">
            <w:pPr>
              <w:pStyle w:val="OLtablecontents"/>
              <w:keepNext w:val="0"/>
            </w:pPr>
          </w:p>
        </w:tc>
        <w:tc>
          <w:tcPr>
            <w:tcW w:w="850" w:type="dxa"/>
            <w:tcBorders>
              <w:bottom w:val="nil"/>
            </w:tcBorders>
            <w:shd w:val="clear" w:color="auto" w:fill="D9D9D9" w:themeFill="background1" w:themeFillShade="D9"/>
          </w:tcPr>
          <w:p w14:paraId="52BEC192" w14:textId="77777777" w:rsidR="006F58D5" w:rsidRPr="00572B17" w:rsidRDefault="006F58D5" w:rsidP="006F58D5">
            <w:pPr>
              <w:pStyle w:val="OLtablecontents"/>
              <w:keepNext w:val="0"/>
            </w:pPr>
          </w:p>
        </w:tc>
        <w:tc>
          <w:tcPr>
            <w:tcW w:w="709" w:type="dxa"/>
            <w:tcBorders>
              <w:bottom w:val="nil"/>
            </w:tcBorders>
            <w:shd w:val="clear" w:color="auto" w:fill="D9D9D9" w:themeFill="background1" w:themeFillShade="D9"/>
          </w:tcPr>
          <w:p w14:paraId="1EA3FB06" w14:textId="77777777" w:rsidR="006F58D5" w:rsidRPr="00572B17" w:rsidRDefault="006F58D5" w:rsidP="006F58D5">
            <w:pPr>
              <w:pStyle w:val="OLtablecontents"/>
              <w:keepNext w:val="0"/>
            </w:pPr>
          </w:p>
        </w:tc>
        <w:tc>
          <w:tcPr>
            <w:tcW w:w="992" w:type="dxa"/>
            <w:tcBorders>
              <w:bottom w:val="nil"/>
            </w:tcBorders>
            <w:shd w:val="clear" w:color="auto" w:fill="D9D9D9" w:themeFill="background1" w:themeFillShade="D9"/>
          </w:tcPr>
          <w:p w14:paraId="7B14DFF8" w14:textId="726D3BE0" w:rsidR="006F58D5" w:rsidRPr="00572B17" w:rsidRDefault="006F58D5" w:rsidP="006F58D5">
            <w:pPr>
              <w:pStyle w:val="OLtablecontents"/>
              <w:keepNext w:val="0"/>
            </w:pPr>
            <w:r w:rsidRPr="00572B17">
              <w:t>‘far’</w:t>
            </w:r>
          </w:p>
        </w:tc>
      </w:tr>
      <w:tr w:rsidR="006F58D5" w:rsidRPr="00572B17" w14:paraId="6CF2F76D" w14:textId="77777777" w:rsidTr="001C58BD">
        <w:trPr>
          <w:jc w:val="center"/>
        </w:trPr>
        <w:tc>
          <w:tcPr>
            <w:tcW w:w="851" w:type="dxa"/>
            <w:tcBorders>
              <w:bottom w:val="nil"/>
            </w:tcBorders>
          </w:tcPr>
          <w:p w14:paraId="63C5087A" w14:textId="77777777" w:rsidR="006F58D5" w:rsidRPr="00572B17" w:rsidRDefault="006F58D5" w:rsidP="006F58D5">
            <w:pPr>
              <w:pStyle w:val="OLtablecontents"/>
              <w:keepNext w:val="0"/>
              <w:rPr>
                <w:lang w:val="id-ID"/>
              </w:rPr>
            </w:pPr>
          </w:p>
        </w:tc>
        <w:tc>
          <w:tcPr>
            <w:tcW w:w="850" w:type="dxa"/>
            <w:tcBorders>
              <w:bottom w:val="nil"/>
            </w:tcBorders>
          </w:tcPr>
          <w:p w14:paraId="18E31195" w14:textId="639EEE11" w:rsidR="006F58D5" w:rsidRPr="00572B17" w:rsidRDefault="006F58D5" w:rsidP="006F58D5">
            <w:pPr>
              <w:pStyle w:val="OLtablecontents"/>
              <w:keepNext w:val="0"/>
              <w:rPr>
                <w:lang w:val="id-ID"/>
              </w:rPr>
            </w:pPr>
            <w:r w:rsidRPr="00572B17">
              <w:rPr>
                <w:lang w:val="id-ID"/>
              </w:rPr>
              <w:t>*adat</w:t>
            </w:r>
          </w:p>
        </w:tc>
        <w:tc>
          <w:tcPr>
            <w:tcW w:w="993" w:type="dxa"/>
            <w:tcBorders>
              <w:bottom w:val="nil"/>
            </w:tcBorders>
          </w:tcPr>
          <w:p w14:paraId="5A26373A" w14:textId="631FFF61" w:rsidR="006F58D5" w:rsidRPr="00572B17" w:rsidRDefault="006F58D5" w:rsidP="006F58D5">
            <w:pPr>
              <w:pStyle w:val="OLtablecontents"/>
              <w:keepNext w:val="0"/>
              <w:rPr>
                <w:lang w:val="id-ID"/>
              </w:rPr>
            </w:pPr>
            <w:r w:rsidRPr="00572B17">
              <w:rPr>
                <w:lang w:val="id-ID"/>
              </w:rPr>
              <w:t>*</w:t>
            </w:r>
            <w:proofErr w:type="spellStart"/>
            <w:r w:rsidRPr="00572B17">
              <w:rPr>
                <w:lang w:val="id-ID"/>
              </w:rPr>
              <w:t>arat</w:t>
            </w:r>
            <w:proofErr w:type="spellEnd"/>
          </w:p>
        </w:tc>
        <w:tc>
          <w:tcPr>
            <w:tcW w:w="992" w:type="dxa"/>
            <w:tcBorders>
              <w:bottom w:val="nil"/>
            </w:tcBorders>
          </w:tcPr>
          <w:p w14:paraId="07218B75" w14:textId="5D951A15" w:rsidR="006F58D5" w:rsidRPr="00572B17" w:rsidRDefault="006F58D5" w:rsidP="006F58D5">
            <w:pPr>
              <w:pStyle w:val="OLtablecontents"/>
              <w:keepNext w:val="0"/>
              <w:rPr>
                <w:lang w:val="id-ID"/>
              </w:rPr>
            </w:pPr>
            <w:r w:rsidRPr="00572B17">
              <w:rPr>
                <w:lang w:val="id-ID"/>
              </w:rPr>
              <w:t>*adat</w:t>
            </w:r>
            <w:r w:rsidRPr="00572B17">
              <w:rPr>
                <w:rStyle w:val="FootnoteReference"/>
                <w:lang w:val="id-ID"/>
              </w:rPr>
              <w:footnoteReference w:id="107"/>
            </w:r>
          </w:p>
        </w:tc>
        <w:tc>
          <w:tcPr>
            <w:tcW w:w="850" w:type="dxa"/>
            <w:tcBorders>
              <w:bottom w:val="nil"/>
            </w:tcBorders>
          </w:tcPr>
          <w:p w14:paraId="2CEFC3BF" w14:textId="77777777" w:rsidR="006F58D5" w:rsidRPr="00572B17" w:rsidRDefault="006F58D5" w:rsidP="006F58D5">
            <w:pPr>
              <w:pStyle w:val="OLtablecontents"/>
              <w:keepNext w:val="0"/>
            </w:pPr>
          </w:p>
        </w:tc>
        <w:tc>
          <w:tcPr>
            <w:tcW w:w="851" w:type="dxa"/>
            <w:tcBorders>
              <w:bottom w:val="nil"/>
            </w:tcBorders>
          </w:tcPr>
          <w:p w14:paraId="053551BA" w14:textId="45AF8762" w:rsidR="006F58D5" w:rsidRPr="00572B17" w:rsidRDefault="006F58D5" w:rsidP="006F58D5">
            <w:pPr>
              <w:pStyle w:val="OLtablecontents"/>
              <w:keepNext w:val="0"/>
            </w:pPr>
            <w:r w:rsidRPr="00572B17">
              <w:t>*</w:t>
            </w:r>
            <w:proofErr w:type="spellStart"/>
            <w:proofErr w:type="gramStart"/>
            <w:r w:rsidRPr="00572B17">
              <w:t>ara</w:t>
            </w:r>
            <w:proofErr w:type="spellEnd"/>
            <w:proofErr w:type="gramEnd"/>
            <w:r w:rsidRPr="00572B17">
              <w:rPr>
                <w:rStyle w:val="FootnoteReference"/>
              </w:rPr>
              <w:footnoteReference w:id="108"/>
            </w:r>
          </w:p>
        </w:tc>
        <w:tc>
          <w:tcPr>
            <w:tcW w:w="709" w:type="dxa"/>
            <w:tcBorders>
              <w:bottom w:val="nil"/>
            </w:tcBorders>
          </w:tcPr>
          <w:p w14:paraId="698D1027" w14:textId="77777777" w:rsidR="006F58D5" w:rsidRPr="00572B17" w:rsidRDefault="006F58D5" w:rsidP="006F58D5">
            <w:pPr>
              <w:pStyle w:val="OLtablecontents"/>
              <w:keepNext w:val="0"/>
            </w:pPr>
          </w:p>
        </w:tc>
        <w:tc>
          <w:tcPr>
            <w:tcW w:w="850" w:type="dxa"/>
            <w:tcBorders>
              <w:bottom w:val="nil"/>
            </w:tcBorders>
          </w:tcPr>
          <w:p w14:paraId="63B1A239" w14:textId="77777777" w:rsidR="006F58D5" w:rsidRPr="00572B17" w:rsidRDefault="006F58D5" w:rsidP="006F58D5">
            <w:pPr>
              <w:pStyle w:val="OLtablecontents"/>
              <w:keepNext w:val="0"/>
            </w:pPr>
          </w:p>
        </w:tc>
        <w:tc>
          <w:tcPr>
            <w:tcW w:w="709" w:type="dxa"/>
            <w:tcBorders>
              <w:bottom w:val="nil"/>
            </w:tcBorders>
          </w:tcPr>
          <w:p w14:paraId="5A7F284F" w14:textId="77777777" w:rsidR="006F58D5" w:rsidRPr="00572B17" w:rsidRDefault="006F58D5" w:rsidP="006F58D5">
            <w:pPr>
              <w:pStyle w:val="OLtablecontents"/>
              <w:keepNext w:val="0"/>
            </w:pPr>
          </w:p>
        </w:tc>
        <w:tc>
          <w:tcPr>
            <w:tcW w:w="992" w:type="dxa"/>
            <w:tcBorders>
              <w:bottom w:val="nil"/>
            </w:tcBorders>
          </w:tcPr>
          <w:p w14:paraId="30A960CA" w14:textId="12B0F08D" w:rsidR="006F58D5" w:rsidRPr="00572B17" w:rsidRDefault="006F58D5" w:rsidP="006F58D5">
            <w:pPr>
              <w:pStyle w:val="OLtablecontents"/>
              <w:keepNext w:val="0"/>
            </w:pPr>
            <w:r w:rsidRPr="00572B17">
              <w:t>‘tradition’</w:t>
            </w:r>
          </w:p>
        </w:tc>
      </w:tr>
      <w:tr w:rsidR="006F58D5" w:rsidRPr="00572B17" w14:paraId="09CF7B97" w14:textId="77777777" w:rsidTr="001C58BD">
        <w:trPr>
          <w:jc w:val="center"/>
        </w:trPr>
        <w:tc>
          <w:tcPr>
            <w:tcW w:w="851" w:type="dxa"/>
            <w:tcBorders>
              <w:bottom w:val="nil"/>
            </w:tcBorders>
            <w:shd w:val="clear" w:color="auto" w:fill="D9D9D9" w:themeFill="background1" w:themeFillShade="D9"/>
          </w:tcPr>
          <w:p w14:paraId="5FA2437F" w14:textId="77777777" w:rsidR="006F58D5" w:rsidRPr="00572B17" w:rsidRDefault="006F58D5" w:rsidP="006F58D5">
            <w:pPr>
              <w:pStyle w:val="OLtablecontents"/>
              <w:keepNext w:val="0"/>
              <w:rPr>
                <w:lang w:val="id-ID"/>
              </w:rPr>
            </w:pPr>
          </w:p>
        </w:tc>
        <w:tc>
          <w:tcPr>
            <w:tcW w:w="850" w:type="dxa"/>
            <w:tcBorders>
              <w:bottom w:val="nil"/>
            </w:tcBorders>
            <w:shd w:val="clear" w:color="auto" w:fill="D9D9D9" w:themeFill="background1" w:themeFillShade="D9"/>
          </w:tcPr>
          <w:p w14:paraId="6F0436BA" w14:textId="29090DB1" w:rsidR="006F58D5" w:rsidRPr="00572B17" w:rsidRDefault="006F58D5" w:rsidP="006F58D5">
            <w:pPr>
              <w:pStyle w:val="OLtablecontents"/>
              <w:keepNext w:val="0"/>
              <w:rPr>
                <w:lang w:val="id-ID"/>
              </w:rPr>
            </w:pPr>
            <w:r w:rsidRPr="00572B17">
              <w:rPr>
                <w:lang w:val="id-ID"/>
              </w:rPr>
              <w:t>*duduk</w:t>
            </w:r>
          </w:p>
        </w:tc>
        <w:tc>
          <w:tcPr>
            <w:tcW w:w="993" w:type="dxa"/>
            <w:tcBorders>
              <w:bottom w:val="nil"/>
            </w:tcBorders>
            <w:shd w:val="clear" w:color="auto" w:fill="D9D9D9" w:themeFill="background1" w:themeFillShade="D9"/>
          </w:tcPr>
          <w:p w14:paraId="0FB46460" w14:textId="5B5F092E" w:rsidR="006F58D5" w:rsidRPr="00572B17" w:rsidRDefault="006F58D5" w:rsidP="006F58D5">
            <w:pPr>
              <w:pStyle w:val="OLtablecontents"/>
              <w:keepNext w:val="0"/>
              <w:rPr>
                <w:lang w:val="id-ID"/>
              </w:rPr>
            </w:pPr>
            <w:r w:rsidRPr="00572B17">
              <w:rPr>
                <w:lang w:val="id-ID"/>
              </w:rPr>
              <w:t>*duru</w:t>
            </w:r>
            <w:r w:rsidRPr="00572B17">
              <w:rPr>
                <w:vertAlign w:val="superscript"/>
              </w:rPr>
              <w:t>ʔ</w:t>
            </w:r>
          </w:p>
        </w:tc>
        <w:tc>
          <w:tcPr>
            <w:tcW w:w="992" w:type="dxa"/>
            <w:tcBorders>
              <w:bottom w:val="nil"/>
            </w:tcBorders>
            <w:shd w:val="clear" w:color="auto" w:fill="D9D9D9" w:themeFill="background1" w:themeFillShade="D9"/>
          </w:tcPr>
          <w:p w14:paraId="167B7272" w14:textId="7AB53219" w:rsidR="006F58D5" w:rsidRPr="00572B17" w:rsidRDefault="006F58D5" w:rsidP="006F58D5">
            <w:pPr>
              <w:pStyle w:val="OLtablecontents"/>
              <w:keepNext w:val="0"/>
              <w:rPr>
                <w:lang w:val="id-ID"/>
              </w:rPr>
            </w:pPr>
          </w:p>
        </w:tc>
        <w:tc>
          <w:tcPr>
            <w:tcW w:w="850" w:type="dxa"/>
            <w:tcBorders>
              <w:bottom w:val="nil"/>
            </w:tcBorders>
            <w:shd w:val="clear" w:color="auto" w:fill="D9D9D9" w:themeFill="background1" w:themeFillShade="D9"/>
          </w:tcPr>
          <w:p w14:paraId="18E24267" w14:textId="77777777" w:rsidR="006F58D5" w:rsidRPr="00572B17" w:rsidRDefault="006F58D5" w:rsidP="006F58D5">
            <w:pPr>
              <w:pStyle w:val="OLtablecontents"/>
              <w:keepNext w:val="0"/>
            </w:pPr>
          </w:p>
        </w:tc>
        <w:tc>
          <w:tcPr>
            <w:tcW w:w="851" w:type="dxa"/>
            <w:tcBorders>
              <w:bottom w:val="nil"/>
            </w:tcBorders>
            <w:shd w:val="clear" w:color="auto" w:fill="D9D9D9" w:themeFill="background1" w:themeFillShade="D9"/>
          </w:tcPr>
          <w:p w14:paraId="3B1A2BBB" w14:textId="67F0074B" w:rsidR="006F58D5" w:rsidRPr="00572B17" w:rsidRDefault="006F58D5" w:rsidP="006F58D5">
            <w:pPr>
              <w:pStyle w:val="OLtablecontents"/>
              <w:keepNext w:val="0"/>
            </w:pPr>
            <w:r w:rsidRPr="00572B17">
              <w:t>*</w:t>
            </w:r>
            <w:proofErr w:type="spellStart"/>
            <w:proofErr w:type="gramStart"/>
            <w:r w:rsidRPr="00572B17">
              <w:t>ruru</w:t>
            </w:r>
            <w:proofErr w:type="spellEnd"/>
            <w:proofErr w:type="gramEnd"/>
            <w:r w:rsidRPr="00572B17">
              <w:rPr>
                <w:rStyle w:val="FootnoteReference"/>
              </w:rPr>
              <w:footnoteReference w:id="109"/>
            </w:r>
          </w:p>
        </w:tc>
        <w:tc>
          <w:tcPr>
            <w:tcW w:w="709" w:type="dxa"/>
            <w:tcBorders>
              <w:bottom w:val="nil"/>
            </w:tcBorders>
            <w:shd w:val="clear" w:color="auto" w:fill="D9D9D9" w:themeFill="background1" w:themeFillShade="D9"/>
          </w:tcPr>
          <w:p w14:paraId="760C7541" w14:textId="77777777" w:rsidR="006F58D5" w:rsidRPr="00572B17" w:rsidRDefault="006F58D5" w:rsidP="006F58D5">
            <w:pPr>
              <w:pStyle w:val="OLtablecontents"/>
              <w:keepNext w:val="0"/>
            </w:pPr>
          </w:p>
        </w:tc>
        <w:tc>
          <w:tcPr>
            <w:tcW w:w="850" w:type="dxa"/>
            <w:tcBorders>
              <w:bottom w:val="nil"/>
            </w:tcBorders>
            <w:shd w:val="clear" w:color="auto" w:fill="D9D9D9" w:themeFill="background1" w:themeFillShade="D9"/>
          </w:tcPr>
          <w:p w14:paraId="56FB3406" w14:textId="77777777" w:rsidR="006F58D5" w:rsidRPr="00572B17" w:rsidRDefault="006F58D5" w:rsidP="006F58D5">
            <w:pPr>
              <w:pStyle w:val="OLtablecontents"/>
              <w:keepNext w:val="0"/>
            </w:pPr>
          </w:p>
        </w:tc>
        <w:tc>
          <w:tcPr>
            <w:tcW w:w="709" w:type="dxa"/>
            <w:tcBorders>
              <w:bottom w:val="nil"/>
            </w:tcBorders>
            <w:shd w:val="clear" w:color="auto" w:fill="D9D9D9" w:themeFill="background1" w:themeFillShade="D9"/>
          </w:tcPr>
          <w:p w14:paraId="67DF0688" w14:textId="77777777" w:rsidR="006F58D5" w:rsidRPr="00572B17" w:rsidRDefault="006F58D5" w:rsidP="006F58D5">
            <w:pPr>
              <w:pStyle w:val="OLtablecontents"/>
              <w:keepNext w:val="0"/>
            </w:pPr>
          </w:p>
        </w:tc>
        <w:tc>
          <w:tcPr>
            <w:tcW w:w="992" w:type="dxa"/>
            <w:tcBorders>
              <w:bottom w:val="nil"/>
            </w:tcBorders>
            <w:shd w:val="clear" w:color="auto" w:fill="D9D9D9" w:themeFill="background1" w:themeFillShade="D9"/>
          </w:tcPr>
          <w:p w14:paraId="7E07BC4B" w14:textId="14DA1E1E" w:rsidR="006F58D5" w:rsidRPr="00572B17" w:rsidRDefault="006F58D5" w:rsidP="006F58D5">
            <w:pPr>
              <w:pStyle w:val="OLtablecontents"/>
              <w:keepNext w:val="0"/>
            </w:pPr>
            <w:r w:rsidRPr="00572B17">
              <w:t>‘gather’</w:t>
            </w:r>
          </w:p>
        </w:tc>
      </w:tr>
      <w:tr w:rsidR="006F58D5" w:rsidRPr="00572B17" w14:paraId="5FFB3F96" w14:textId="77777777" w:rsidTr="001C58BD">
        <w:trPr>
          <w:jc w:val="center"/>
        </w:trPr>
        <w:tc>
          <w:tcPr>
            <w:tcW w:w="851" w:type="dxa"/>
            <w:tcBorders>
              <w:bottom w:val="nil"/>
            </w:tcBorders>
          </w:tcPr>
          <w:p w14:paraId="615D3129" w14:textId="77777777" w:rsidR="006F58D5" w:rsidRPr="00572B17" w:rsidRDefault="006F58D5" w:rsidP="006F58D5">
            <w:pPr>
              <w:pStyle w:val="OLtablecontents"/>
              <w:keepNext w:val="0"/>
              <w:rPr>
                <w:lang w:val="id-ID"/>
              </w:rPr>
            </w:pPr>
          </w:p>
        </w:tc>
        <w:tc>
          <w:tcPr>
            <w:tcW w:w="850" w:type="dxa"/>
            <w:tcBorders>
              <w:bottom w:val="nil"/>
            </w:tcBorders>
          </w:tcPr>
          <w:p w14:paraId="4F33EE6D" w14:textId="0EC21F92" w:rsidR="006F58D5" w:rsidRPr="00572B17" w:rsidRDefault="006F58D5" w:rsidP="006F58D5">
            <w:pPr>
              <w:pStyle w:val="OLtablecontents"/>
              <w:keepNext w:val="0"/>
              <w:rPr>
                <w:lang w:val="id-ID"/>
              </w:rPr>
            </w:pPr>
            <w:r w:rsidRPr="00572B17">
              <w:rPr>
                <w:lang w:val="id-ID"/>
              </w:rPr>
              <w:t>*</w:t>
            </w:r>
            <w:proofErr w:type="spellStart"/>
            <w:r w:rsidRPr="00572B17">
              <w:rPr>
                <w:lang w:val="id-ID"/>
              </w:rPr>
              <w:t>ŋitŋit</w:t>
            </w:r>
            <w:proofErr w:type="spellEnd"/>
            <w:r w:rsidRPr="00572B17">
              <w:rPr>
                <w:rStyle w:val="FootnoteReference"/>
                <w:lang w:val="id-ID"/>
              </w:rPr>
              <w:footnoteReference w:id="110"/>
            </w:r>
          </w:p>
        </w:tc>
        <w:tc>
          <w:tcPr>
            <w:tcW w:w="993" w:type="dxa"/>
            <w:tcBorders>
              <w:bottom w:val="nil"/>
            </w:tcBorders>
          </w:tcPr>
          <w:p w14:paraId="164EA118" w14:textId="224045C1" w:rsidR="006F58D5" w:rsidRPr="00572B17" w:rsidRDefault="006F58D5" w:rsidP="006F58D5">
            <w:pPr>
              <w:pStyle w:val="OLtablecontents"/>
              <w:keepNext w:val="0"/>
              <w:rPr>
                <w:lang w:val="id-ID"/>
              </w:rPr>
            </w:pPr>
            <w:r w:rsidRPr="00572B17">
              <w:rPr>
                <w:lang w:val="id-ID"/>
              </w:rPr>
              <w:t>*</w:t>
            </w:r>
            <w:proofErr w:type="spellStart"/>
            <w:r w:rsidRPr="00572B17">
              <w:rPr>
                <w:lang w:val="id-ID"/>
              </w:rPr>
              <w:t>ŋitŋit</w:t>
            </w:r>
            <w:proofErr w:type="spellEnd"/>
          </w:p>
        </w:tc>
        <w:tc>
          <w:tcPr>
            <w:tcW w:w="992" w:type="dxa"/>
            <w:tcBorders>
              <w:bottom w:val="nil"/>
            </w:tcBorders>
          </w:tcPr>
          <w:p w14:paraId="6186D2DC" w14:textId="16C0C8F2" w:rsidR="006F58D5" w:rsidRPr="00572B17" w:rsidRDefault="006F58D5" w:rsidP="006F58D5">
            <w:pPr>
              <w:pStyle w:val="OLtablecontents"/>
              <w:keepNext w:val="0"/>
              <w:rPr>
                <w:lang w:val="id-ID"/>
              </w:rPr>
            </w:pPr>
            <w:r w:rsidRPr="00572B17">
              <w:rPr>
                <w:lang w:val="id-ID"/>
              </w:rPr>
              <w:t>*</w:t>
            </w:r>
            <w:proofErr w:type="spellStart"/>
            <w:r w:rsidRPr="00572B17">
              <w:rPr>
                <w:lang w:val="id-ID"/>
              </w:rPr>
              <w:t>ŋitŋit</w:t>
            </w:r>
            <w:proofErr w:type="spellEnd"/>
            <w:r w:rsidRPr="00572B17">
              <w:rPr>
                <w:rStyle w:val="FootnoteReference"/>
                <w:lang w:val="id-ID"/>
              </w:rPr>
              <w:footnoteReference w:id="111"/>
            </w:r>
          </w:p>
        </w:tc>
        <w:tc>
          <w:tcPr>
            <w:tcW w:w="850" w:type="dxa"/>
            <w:tcBorders>
              <w:bottom w:val="nil"/>
            </w:tcBorders>
          </w:tcPr>
          <w:p w14:paraId="0C542428" w14:textId="77777777" w:rsidR="006F58D5" w:rsidRPr="00572B17" w:rsidRDefault="006F58D5" w:rsidP="006F58D5">
            <w:pPr>
              <w:pStyle w:val="OLtablecontents"/>
              <w:keepNext w:val="0"/>
            </w:pPr>
          </w:p>
        </w:tc>
        <w:tc>
          <w:tcPr>
            <w:tcW w:w="851" w:type="dxa"/>
            <w:tcBorders>
              <w:bottom w:val="nil"/>
            </w:tcBorders>
          </w:tcPr>
          <w:p w14:paraId="12FBCB08" w14:textId="77777777" w:rsidR="006F58D5" w:rsidRPr="00572B17" w:rsidRDefault="006F58D5" w:rsidP="006F58D5">
            <w:pPr>
              <w:pStyle w:val="OLtablecontents"/>
              <w:keepNext w:val="0"/>
            </w:pPr>
          </w:p>
        </w:tc>
        <w:tc>
          <w:tcPr>
            <w:tcW w:w="709" w:type="dxa"/>
            <w:tcBorders>
              <w:bottom w:val="nil"/>
            </w:tcBorders>
          </w:tcPr>
          <w:p w14:paraId="60A8A3BB" w14:textId="77777777" w:rsidR="006F58D5" w:rsidRPr="00572B17" w:rsidRDefault="006F58D5" w:rsidP="006F58D5">
            <w:pPr>
              <w:pStyle w:val="OLtablecontents"/>
              <w:keepNext w:val="0"/>
            </w:pPr>
          </w:p>
        </w:tc>
        <w:tc>
          <w:tcPr>
            <w:tcW w:w="850" w:type="dxa"/>
            <w:tcBorders>
              <w:bottom w:val="nil"/>
            </w:tcBorders>
          </w:tcPr>
          <w:p w14:paraId="409E351E" w14:textId="77777777" w:rsidR="006F58D5" w:rsidRPr="00572B17" w:rsidRDefault="006F58D5" w:rsidP="006F58D5">
            <w:pPr>
              <w:pStyle w:val="OLtablecontents"/>
              <w:keepNext w:val="0"/>
            </w:pPr>
          </w:p>
        </w:tc>
        <w:tc>
          <w:tcPr>
            <w:tcW w:w="709" w:type="dxa"/>
            <w:tcBorders>
              <w:bottom w:val="nil"/>
            </w:tcBorders>
          </w:tcPr>
          <w:p w14:paraId="1068A73A" w14:textId="77777777" w:rsidR="006F58D5" w:rsidRPr="00572B17" w:rsidRDefault="006F58D5" w:rsidP="006F58D5">
            <w:pPr>
              <w:pStyle w:val="OLtablecontents"/>
              <w:keepNext w:val="0"/>
            </w:pPr>
          </w:p>
        </w:tc>
        <w:tc>
          <w:tcPr>
            <w:tcW w:w="992" w:type="dxa"/>
            <w:tcBorders>
              <w:bottom w:val="nil"/>
            </w:tcBorders>
          </w:tcPr>
          <w:p w14:paraId="19E4220E" w14:textId="288C1CE6" w:rsidR="006F58D5" w:rsidRPr="00572B17" w:rsidRDefault="006F58D5" w:rsidP="006F58D5">
            <w:pPr>
              <w:pStyle w:val="OLtablecontents"/>
              <w:keepNext w:val="0"/>
            </w:pPr>
            <w:r w:rsidRPr="00572B17">
              <w:t>‘gnat’</w:t>
            </w:r>
            <w:r w:rsidRPr="00572B17">
              <w:rPr>
                <w:rStyle w:val="FootnoteReference"/>
              </w:rPr>
              <w:footnoteReference w:id="112"/>
            </w:r>
          </w:p>
        </w:tc>
      </w:tr>
      <w:tr w:rsidR="006F58D5" w:rsidRPr="00572B17" w14:paraId="6DEF145D" w14:textId="77777777" w:rsidTr="001C58BD">
        <w:trPr>
          <w:jc w:val="center"/>
        </w:trPr>
        <w:tc>
          <w:tcPr>
            <w:tcW w:w="851" w:type="dxa"/>
            <w:tcBorders>
              <w:bottom w:val="nil"/>
            </w:tcBorders>
            <w:shd w:val="clear" w:color="auto" w:fill="D9D9D9" w:themeFill="background1" w:themeFillShade="D9"/>
          </w:tcPr>
          <w:p w14:paraId="18CDF025" w14:textId="77777777" w:rsidR="006F58D5" w:rsidRPr="00572B17" w:rsidRDefault="006F58D5" w:rsidP="006F58D5">
            <w:pPr>
              <w:pStyle w:val="OLtablecontents"/>
              <w:keepNext w:val="0"/>
              <w:rPr>
                <w:lang w:val="id-ID"/>
              </w:rPr>
            </w:pPr>
          </w:p>
        </w:tc>
        <w:tc>
          <w:tcPr>
            <w:tcW w:w="850" w:type="dxa"/>
            <w:tcBorders>
              <w:bottom w:val="nil"/>
            </w:tcBorders>
            <w:shd w:val="clear" w:color="auto" w:fill="D9D9D9" w:themeFill="background1" w:themeFillShade="D9"/>
          </w:tcPr>
          <w:p w14:paraId="2F82858C" w14:textId="2B4865A4" w:rsidR="006F58D5" w:rsidRPr="00572B17" w:rsidRDefault="006F58D5" w:rsidP="006F58D5">
            <w:pPr>
              <w:pStyle w:val="OLtablecontents"/>
              <w:keepNext w:val="0"/>
              <w:rPr>
                <w:lang w:val="id-ID"/>
              </w:rPr>
            </w:pPr>
            <w:r w:rsidRPr="00572B17">
              <w:rPr>
                <w:lang w:val="id-ID"/>
              </w:rPr>
              <w:t>*tandak</w:t>
            </w:r>
          </w:p>
        </w:tc>
        <w:tc>
          <w:tcPr>
            <w:tcW w:w="993" w:type="dxa"/>
            <w:tcBorders>
              <w:bottom w:val="nil"/>
            </w:tcBorders>
            <w:shd w:val="clear" w:color="auto" w:fill="D9D9D9" w:themeFill="background1" w:themeFillShade="D9"/>
          </w:tcPr>
          <w:p w14:paraId="3D4A17FD" w14:textId="1370192D" w:rsidR="006F58D5" w:rsidRPr="00572B17" w:rsidRDefault="006F58D5" w:rsidP="006F58D5">
            <w:pPr>
              <w:pStyle w:val="OLtablecontents"/>
              <w:keepNext w:val="0"/>
              <w:rPr>
                <w:lang w:val="id-ID"/>
              </w:rPr>
            </w:pPr>
            <w:r w:rsidRPr="00572B17">
              <w:rPr>
                <w:lang w:val="id-ID"/>
              </w:rPr>
              <w:t>*tanda</w:t>
            </w:r>
            <w:r w:rsidRPr="00572B17">
              <w:rPr>
                <w:vertAlign w:val="superscript"/>
              </w:rPr>
              <w:t>ʔ</w:t>
            </w:r>
          </w:p>
        </w:tc>
        <w:tc>
          <w:tcPr>
            <w:tcW w:w="992" w:type="dxa"/>
            <w:tcBorders>
              <w:bottom w:val="nil"/>
            </w:tcBorders>
            <w:shd w:val="clear" w:color="auto" w:fill="D9D9D9" w:themeFill="background1" w:themeFillShade="D9"/>
          </w:tcPr>
          <w:p w14:paraId="5E870D5D" w14:textId="4E828998" w:rsidR="006F58D5" w:rsidRPr="00572B17" w:rsidRDefault="006F58D5" w:rsidP="006F58D5">
            <w:pPr>
              <w:pStyle w:val="OLtablecontents"/>
              <w:keepNext w:val="0"/>
              <w:rPr>
                <w:lang w:val="id-ID"/>
              </w:rPr>
            </w:pPr>
            <w:r w:rsidRPr="00572B17">
              <w:rPr>
                <w:lang w:val="id-ID"/>
              </w:rPr>
              <w:t>*tandak</w:t>
            </w:r>
            <w:r w:rsidRPr="00572B17">
              <w:rPr>
                <w:rStyle w:val="FootnoteReference"/>
                <w:lang w:val="id-ID"/>
              </w:rPr>
              <w:footnoteReference w:id="113"/>
            </w:r>
          </w:p>
        </w:tc>
        <w:tc>
          <w:tcPr>
            <w:tcW w:w="850" w:type="dxa"/>
            <w:tcBorders>
              <w:bottom w:val="nil"/>
            </w:tcBorders>
            <w:shd w:val="clear" w:color="auto" w:fill="D9D9D9" w:themeFill="background1" w:themeFillShade="D9"/>
          </w:tcPr>
          <w:p w14:paraId="7E189B6C" w14:textId="77777777" w:rsidR="006F58D5" w:rsidRPr="00572B17" w:rsidRDefault="006F58D5" w:rsidP="006F58D5">
            <w:pPr>
              <w:pStyle w:val="OLtablecontents"/>
              <w:keepNext w:val="0"/>
            </w:pPr>
          </w:p>
        </w:tc>
        <w:tc>
          <w:tcPr>
            <w:tcW w:w="851" w:type="dxa"/>
            <w:tcBorders>
              <w:bottom w:val="nil"/>
            </w:tcBorders>
            <w:shd w:val="clear" w:color="auto" w:fill="D9D9D9" w:themeFill="background1" w:themeFillShade="D9"/>
          </w:tcPr>
          <w:p w14:paraId="110F7AFE" w14:textId="77777777" w:rsidR="006F58D5" w:rsidRPr="00572B17" w:rsidRDefault="006F58D5" w:rsidP="006F58D5">
            <w:pPr>
              <w:pStyle w:val="OLtablecontents"/>
              <w:keepNext w:val="0"/>
            </w:pPr>
          </w:p>
        </w:tc>
        <w:tc>
          <w:tcPr>
            <w:tcW w:w="709" w:type="dxa"/>
            <w:tcBorders>
              <w:bottom w:val="nil"/>
            </w:tcBorders>
            <w:shd w:val="clear" w:color="auto" w:fill="D9D9D9" w:themeFill="background1" w:themeFillShade="D9"/>
          </w:tcPr>
          <w:p w14:paraId="19EE2663" w14:textId="77777777" w:rsidR="006F58D5" w:rsidRPr="00572B17" w:rsidRDefault="006F58D5" w:rsidP="006F58D5">
            <w:pPr>
              <w:pStyle w:val="OLtablecontents"/>
              <w:keepNext w:val="0"/>
            </w:pPr>
          </w:p>
        </w:tc>
        <w:tc>
          <w:tcPr>
            <w:tcW w:w="850" w:type="dxa"/>
            <w:tcBorders>
              <w:bottom w:val="nil"/>
            </w:tcBorders>
            <w:shd w:val="clear" w:color="auto" w:fill="D9D9D9" w:themeFill="background1" w:themeFillShade="D9"/>
          </w:tcPr>
          <w:p w14:paraId="60435BB6" w14:textId="77777777" w:rsidR="006F58D5" w:rsidRPr="00572B17" w:rsidRDefault="006F58D5" w:rsidP="006F58D5">
            <w:pPr>
              <w:pStyle w:val="OLtablecontents"/>
              <w:keepNext w:val="0"/>
            </w:pPr>
          </w:p>
        </w:tc>
        <w:tc>
          <w:tcPr>
            <w:tcW w:w="709" w:type="dxa"/>
            <w:tcBorders>
              <w:bottom w:val="nil"/>
            </w:tcBorders>
            <w:shd w:val="clear" w:color="auto" w:fill="D9D9D9" w:themeFill="background1" w:themeFillShade="D9"/>
          </w:tcPr>
          <w:p w14:paraId="1322345B" w14:textId="77777777" w:rsidR="006F58D5" w:rsidRPr="00572B17" w:rsidRDefault="006F58D5" w:rsidP="006F58D5">
            <w:pPr>
              <w:pStyle w:val="OLtablecontents"/>
              <w:keepNext w:val="0"/>
            </w:pPr>
          </w:p>
        </w:tc>
        <w:tc>
          <w:tcPr>
            <w:tcW w:w="992" w:type="dxa"/>
            <w:tcBorders>
              <w:bottom w:val="nil"/>
            </w:tcBorders>
            <w:shd w:val="clear" w:color="auto" w:fill="D9D9D9" w:themeFill="background1" w:themeFillShade="D9"/>
          </w:tcPr>
          <w:p w14:paraId="223F355E" w14:textId="7E747D7E" w:rsidR="006F58D5" w:rsidRPr="00572B17" w:rsidRDefault="006F58D5" w:rsidP="006F58D5">
            <w:pPr>
              <w:pStyle w:val="OLtablecontents"/>
              <w:keepNext w:val="0"/>
            </w:pPr>
            <w:r w:rsidRPr="00572B17">
              <w:t>‘</w:t>
            </w:r>
            <w:proofErr w:type="gramStart"/>
            <w:r w:rsidRPr="00572B17">
              <w:t>sole</w:t>
            </w:r>
            <w:proofErr w:type="gramEnd"/>
            <w:r w:rsidRPr="00572B17">
              <w:t xml:space="preserve"> of feet’</w:t>
            </w:r>
            <w:r w:rsidRPr="00572B17">
              <w:rPr>
                <w:rStyle w:val="FootnoteReference"/>
              </w:rPr>
              <w:footnoteReference w:id="114"/>
            </w:r>
          </w:p>
        </w:tc>
      </w:tr>
      <w:tr w:rsidR="006F58D5" w:rsidRPr="00572B17" w14:paraId="0A848B0D" w14:textId="77777777" w:rsidTr="001C58BD">
        <w:trPr>
          <w:jc w:val="center"/>
        </w:trPr>
        <w:tc>
          <w:tcPr>
            <w:tcW w:w="851" w:type="dxa"/>
            <w:tcBorders>
              <w:bottom w:val="single" w:sz="4" w:space="0" w:color="auto"/>
            </w:tcBorders>
          </w:tcPr>
          <w:p w14:paraId="4A6FD328" w14:textId="77777777" w:rsidR="006F58D5" w:rsidRPr="00572B17" w:rsidRDefault="006F58D5" w:rsidP="006F58D5">
            <w:pPr>
              <w:pStyle w:val="OLtablecontents"/>
              <w:keepNext w:val="0"/>
              <w:rPr>
                <w:lang w:val="id-ID"/>
              </w:rPr>
            </w:pPr>
          </w:p>
        </w:tc>
        <w:tc>
          <w:tcPr>
            <w:tcW w:w="850" w:type="dxa"/>
            <w:tcBorders>
              <w:bottom w:val="single" w:sz="4" w:space="0" w:color="auto"/>
            </w:tcBorders>
          </w:tcPr>
          <w:p w14:paraId="3F047FAC" w14:textId="19D720A1" w:rsidR="006F58D5" w:rsidRPr="00572B17" w:rsidRDefault="006F58D5" w:rsidP="006F58D5">
            <w:pPr>
              <w:pStyle w:val="OLtablecontents"/>
              <w:keepNext w:val="0"/>
              <w:rPr>
                <w:lang w:val="id-ID"/>
              </w:rPr>
            </w:pPr>
            <w:r w:rsidRPr="00572B17">
              <w:rPr>
                <w:lang w:val="id-ID"/>
              </w:rPr>
              <w:t>*</w:t>
            </w:r>
            <w:proofErr w:type="spellStart"/>
            <w:r w:rsidRPr="00572B17">
              <w:rPr>
                <w:lang w:val="id-ID"/>
              </w:rPr>
              <w:t>unəŋ</w:t>
            </w:r>
            <w:proofErr w:type="spellEnd"/>
          </w:p>
        </w:tc>
        <w:tc>
          <w:tcPr>
            <w:tcW w:w="993" w:type="dxa"/>
            <w:tcBorders>
              <w:bottom w:val="single" w:sz="4" w:space="0" w:color="auto"/>
            </w:tcBorders>
          </w:tcPr>
          <w:p w14:paraId="2AA2B0AB" w14:textId="6D0B8F16" w:rsidR="006F58D5" w:rsidRPr="00572B17" w:rsidRDefault="006F58D5" w:rsidP="006F58D5">
            <w:pPr>
              <w:pStyle w:val="OLtablecontents"/>
              <w:keepNext w:val="0"/>
              <w:rPr>
                <w:lang w:val="id-ID"/>
              </w:rPr>
            </w:pPr>
            <w:r w:rsidRPr="00572B17">
              <w:rPr>
                <w:lang w:val="id-ID"/>
              </w:rPr>
              <w:t>*</w:t>
            </w:r>
            <w:proofErr w:type="spellStart"/>
            <w:r w:rsidRPr="00572B17">
              <w:rPr>
                <w:lang w:val="id-ID"/>
              </w:rPr>
              <w:t>unɛŋ</w:t>
            </w:r>
            <w:proofErr w:type="spellEnd"/>
          </w:p>
        </w:tc>
        <w:tc>
          <w:tcPr>
            <w:tcW w:w="992" w:type="dxa"/>
            <w:tcBorders>
              <w:bottom w:val="single" w:sz="4" w:space="0" w:color="auto"/>
            </w:tcBorders>
          </w:tcPr>
          <w:p w14:paraId="3E605907" w14:textId="6F7D2D95" w:rsidR="006F58D5" w:rsidRPr="00572B17" w:rsidRDefault="006F58D5" w:rsidP="006F58D5">
            <w:pPr>
              <w:pStyle w:val="OLtablecontents"/>
              <w:keepNext w:val="0"/>
              <w:rPr>
                <w:lang w:val="id-ID"/>
              </w:rPr>
            </w:pPr>
            <w:r w:rsidRPr="00572B17">
              <w:rPr>
                <w:lang w:val="id-ID"/>
              </w:rPr>
              <w:t>*</w:t>
            </w:r>
            <w:proofErr w:type="spellStart"/>
            <w:r w:rsidRPr="00572B17">
              <w:rPr>
                <w:lang w:val="id-ID"/>
              </w:rPr>
              <w:t>unəŋ</w:t>
            </w:r>
            <w:proofErr w:type="spellEnd"/>
            <w:r w:rsidRPr="00572B17">
              <w:rPr>
                <w:rStyle w:val="FootnoteReference"/>
                <w:lang w:val="id-ID"/>
              </w:rPr>
              <w:footnoteReference w:id="115"/>
            </w:r>
          </w:p>
        </w:tc>
        <w:tc>
          <w:tcPr>
            <w:tcW w:w="850" w:type="dxa"/>
            <w:tcBorders>
              <w:bottom w:val="single" w:sz="4" w:space="0" w:color="auto"/>
            </w:tcBorders>
          </w:tcPr>
          <w:p w14:paraId="11443145" w14:textId="77777777" w:rsidR="006F58D5" w:rsidRPr="00572B17" w:rsidRDefault="006F58D5" w:rsidP="006F58D5">
            <w:pPr>
              <w:pStyle w:val="OLtablecontents"/>
              <w:keepNext w:val="0"/>
            </w:pPr>
          </w:p>
        </w:tc>
        <w:tc>
          <w:tcPr>
            <w:tcW w:w="851" w:type="dxa"/>
            <w:tcBorders>
              <w:bottom w:val="single" w:sz="4" w:space="0" w:color="auto"/>
            </w:tcBorders>
          </w:tcPr>
          <w:p w14:paraId="0022E1BD" w14:textId="77777777" w:rsidR="006F58D5" w:rsidRPr="00572B17" w:rsidRDefault="006F58D5" w:rsidP="006F58D5">
            <w:pPr>
              <w:pStyle w:val="OLtablecontents"/>
              <w:keepNext w:val="0"/>
            </w:pPr>
          </w:p>
        </w:tc>
        <w:tc>
          <w:tcPr>
            <w:tcW w:w="709" w:type="dxa"/>
            <w:tcBorders>
              <w:bottom w:val="single" w:sz="4" w:space="0" w:color="auto"/>
            </w:tcBorders>
          </w:tcPr>
          <w:p w14:paraId="553AAF94" w14:textId="77777777" w:rsidR="006F58D5" w:rsidRPr="00572B17" w:rsidRDefault="006F58D5" w:rsidP="006F58D5">
            <w:pPr>
              <w:pStyle w:val="OLtablecontents"/>
              <w:keepNext w:val="0"/>
            </w:pPr>
          </w:p>
        </w:tc>
        <w:tc>
          <w:tcPr>
            <w:tcW w:w="850" w:type="dxa"/>
            <w:tcBorders>
              <w:bottom w:val="single" w:sz="4" w:space="0" w:color="auto"/>
            </w:tcBorders>
          </w:tcPr>
          <w:p w14:paraId="476EA924" w14:textId="77777777" w:rsidR="006F58D5" w:rsidRPr="00572B17" w:rsidRDefault="006F58D5" w:rsidP="006F58D5">
            <w:pPr>
              <w:pStyle w:val="OLtablecontents"/>
              <w:keepNext w:val="0"/>
            </w:pPr>
          </w:p>
        </w:tc>
        <w:tc>
          <w:tcPr>
            <w:tcW w:w="709" w:type="dxa"/>
            <w:tcBorders>
              <w:bottom w:val="single" w:sz="4" w:space="0" w:color="auto"/>
            </w:tcBorders>
          </w:tcPr>
          <w:p w14:paraId="7B5BB346" w14:textId="77777777" w:rsidR="006F58D5" w:rsidRPr="00572B17" w:rsidRDefault="006F58D5" w:rsidP="006F58D5">
            <w:pPr>
              <w:pStyle w:val="OLtablecontents"/>
              <w:keepNext w:val="0"/>
            </w:pPr>
          </w:p>
        </w:tc>
        <w:tc>
          <w:tcPr>
            <w:tcW w:w="992" w:type="dxa"/>
            <w:tcBorders>
              <w:bottom w:val="single" w:sz="4" w:space="0" w:color="auto"/>
            </w:tcBorders>
          </w:tcPr>
          <w:p w14:paraId="07F98589" w14:textId="3C7DE0E7" w:rsidR="006F58D5" w:rsidRPr="00572B17" w:rsidRDefault="006F58D5" w:rsidP="006F58D5">
            <w:pPr>
              <w:pStyle w:val="OLtablecontents"/>
              <w:keepNext w:val="0"/>
            </w:pPr>
            <w:r w:rsidRPr="00572B17">
              <w:t>‘asleep’</w:t>
            </w:r>
            <w:r w:rsidRPr="00572B17">
              <w:rPr>
                <w:rStyle w:val="FootnoteReference"/>
              </w:rPr>
              <w:footnoteReference w:id="116"/>
            </w:r>
          </w:p>
        </w:tc>
      </w:tr>
    </w:tbl>
    <w:p w14:paraId="66EDA277" w14:textId="77777777" w:rsidR="00226D6C" w:rsidRPr="00572B17" w:rsidRDefault="00226D6C" w:rsidP="003E0445">
      <w:pPr>
        <w:pStyle w:val="OLreferencesheading"/>
        <w:keepNext/>
        <w:jc w:val="left"/>
        <w:rPr>
          <w:rFonts w:ascii="Times New Roman" w:hAnsi="Times New Roman"/>
          <w:lang w:val="en-US"/>
        </w:rPr>
        <w:sectPr w:rsidR="00226D6C" w:rsidRPr="00572B17" w:rsidSect="009E564C">
          <w:pgSz w:w="8640" w:h="12960" w:code="9"/>
          <w:pgMar w:top="1321" w:right="1077" w:bottom="1032" w:left="1321" w:header="856" w:footer="720" w:gutter="0"/>
          <w:pgNumType w:start="1"/>
          <w:cols w:space="720"/>
          <w:noEndnote/>
          <w:titlePg/>
          <w:docGrid w:linePitch="326"/>
        </w:sectPr>
      </w:pPr>
    </w:p>
    <w:p w14:paraId="29D399A1" w14:textId="77777777" w:rsidR="009E564C" w:rsidRPr="00572B17" w:rsidRDefault="009E564C" w:rsidP="008414B2">
      <w:pPr>
        <w:pStyle w:val="OLreferencesheading"/>
        <w:keepNext/>
        <w:rPr>
          <w:rFonts w:ascii="Times New Roman" w:hAnsi="Times New Roman"/>
          <w:lang w:val="en-US"/>
        </w:rPr>
        <w:sectPr w:rsidR="009E564C" w:rsidRPr="00572B17" w:rsidSect="00226D6C">
          <w:pgSz w:w="8640" w:h="12960" w:code="9"/>
          <w:pgMar w:top="1320" w:right="1080" w:bottom="1030" w:left="1320" w:header="856" w:footer="720" w:gutter="0"/>
          <w:pgNumType w:start="1"/>
          <w:cols w:space="720"/>
          <w:noEndnote/>
          <w:titlePg/>
          <w:docGrid w:linePitch="326"/>
        </w:sectPr>
      </w:pPr>
    </w:p>
    <w:p w14:paraId="1F081A2F" w14:textId="517C64F6" w:rsidR="0064053B" w:rsidRPr="00572B17" w:rsidRDefault="0064053B" w:rsidP="008414B2">
      <w:pPr>
        <w:pStyle w:val="OLreferencesheading"/>
        <w:keepNext/>
        <w:rPr>
          <w:rFonts w:ascii="Times New Roman" w:hAnsi="Times New Roman"/>
          <w:lang w:val="en-US"/>
        </w:rPr>
      </w:pPr>
      <w:r w:rsidRPr="00572B17">
        <w:rPr>
          <w:rFonts w:ascii="Times New Roman" w:hAnsi="Times New Roman"/>
          <w:lang w:val="en-US"/>
        </w:rPr>
        <w:t>References</w:t>
      </w:r>
    </w:p>
    <w:p w14:paraId="0466FB7C" w14:textId="7BE57868" w:rsidR="00262FA2" w:rsidRPr="00572B17" w:rsidRDefault="00262FA2" w:rsidP="0064053B">
      <w:pPr>
        <w:pStyle w:val="OLreferencelist"/>
      </w:pPr>
      <w:r w:rsidRPr="00572B17">
        <w:t xml:space="preserve">Adelaar, </w:t>
      </w:r>
      <w:r w:rsidR="00AE0EAB" w:rsidRPr="00572B17">
        <w:t xml:space="preserve">K. </w:t>
      </w:r>
      <w:r w:rsidRPr="00572B17">
        <w:t xml:space="preserve">Alexander. 1981. </w:t>
      </w:r>
      <w:r w:rsidR="00ED10B6" w:rsidRPr="00572B17">
        <w:t xml:space="preserve">Reconstruction of Proto-Batak phonology. In </w:t>
      </w:r>
      <w:r w:rsidR="00ED10B6" w:rsidRPr="00572B17">
        <w:rPr>
          <w:i/>
          <w:iCs/>
        </w:rPr>
        <w:t>Historical linguistics in Indonesia</w:t>
      </w:r>
      <w:r w:rsidR="00ED10B6" w:rsidRPr="00572B17">
        <w:t>, ed. Robert Blust, 1</w:t>
      </w:r>
      <w:r w:rsidR="007844A7" w:rsidRPr="00572B17">
        <w:t>-</w:t>
      </w:r>
      <w:r w:rsidR="00ED10B6" w:rsidRPr="00572B17">
        <w:t>20. Jakarta: Atma Jaya University.</w:t>
      </w:r>
    </w:p>
    <w:p w14:paraId="174D9C36" w14:textId="1736793A" w:rsidR="009B1FF2" w:rsidRDefault="009B1FF2" w:rsidP="0064053B">
      <w:pPr>
        <w:pStyle w:val="OLreferencelist"/>
      </w:pPr>
      <w:r w:rsidRPr="00572B17">
        <w:t xml:space="preserve">———. 2005. </w:t>
      </w:r>
      <w:proofErr w:type="spellStart"/>
      <w:r w:rsidRPr="00572B17">
        <w:t>Malayo-Sumbawan</w:t>
      </w:r>
      <w:proofErr w:type="spellEnd"/>
      <w:r w:rsidRPr="00572B17">
        <w:t xml:space="preserve">. </w:t>
      </w:r>
      <w:r w:rsidRPr="00572B17">
        <w:rPr>
          <w:i/>
          <w:iCs/>
        </w:rPr>
        <w:t xml:space="preserve">Oceanic Linguistics </w:t>
      </w:r>
      <w:r w:rsidRPr="00572B17">
        <w:t>44.2: 357-88.</w:t>
      </w:r>
    </w:p>
    <w:p w14:paraId="7ADD0D23" w14:textId="0549976D" w:rsidR="00D220C7" w:rsidRDefault="00D220C7" w:rsidP="0064053B">
      <w:pPr>
        <w:pStyle w:val="OLreferencelist"/>
      </w:pPr>
      <w:r>
        <w:t xml:space="preserve">Akoli, </w:t>
      </w:r>
      <w:proofErr w:type="spellStart"/>
      <w:r>
        <w:t>Marcelinus</w:t>
      </w:r>
      <w:proofErr w:type="spellEnd"/>
      <w:r>
        <w:t xml:space="preserve"> Yeri F. and I Wayan Arka. 2025. Pronominal and alignment systems in </w:t>
      </w:r>
      <w:proofErr w:type="spellStart"/>
      <w:r>
        <w:t>Sikule</w:t>
      </w:r>
      <w:proofErr w:type="spellEnd"/>
      <w:r>
        <w:t xml:space="preserve">. Paper presented at </w:t>
      </w:r>
      <w:proofErr w:type="spellStart"/>
      <w:r>
        <w:rPr>
          <w:i/>
          <w:iCs/>
        </w:rPr>
        <w:t>Kongres</w:t>
      </w:r>
      <w:proofErr w:type="spellEnd"/>
      <w:r>
        <w:rPr>
          <w:i/>
          <w:iCs/>
        </w:rPr>
        <w:t xml:space="preserve"> Internasional Masyarakat </w:t>
      </w:r>
      <w:proofErr w:type="spellStart"/>
      <w:r>
        <w:rPr>
          <w:i/>
          <w:iCs/>
        </w:rPr>
        <w:t>Linguistik</w:t>
      </w:r>
      <w:proofErr w:type="spellEnd"/>
      <w:r>
        <w:rPr>
          <w:i/>
          <w:iCs/>
        </w:rPr>
        <w:t xml:space="preserve"> Indonesia, </w:t>
      </w:r>
      <w:r>
        <w:t>Depok, Indonesia.</w:t>
      </w:r>
    </w:p>
    <w:p w14:paraId="50A4B794" w14:textId="73715CB6" w:rsidR="002E1ABA" w:rsidRPr="002E1ABA" w:rsidRDefault="002E1ABA" w:rsidP="0064053B">
      <w:pPr>
        <w:pStyle w:val="OLreferencelist"/>
      </w:pPr>
      <w:proofErr w:type="spellStart"/>
      <w:r>
        <w:t>Anderbeck</w:t>
      </w:r>
      <w:proofErr w:type="spellEnd"/>
      <w:r>
        <w:t xml:space="preserve">, Karl R. and </w:t>
      </w:r>
      <w:proofErr w:type="spellStart"/>
      <w:r>
        <w:t>Herdian</w:t>
      </w:r>
      <w:proofErr w:type="spellEnd"/>
      <w:r>
        <w:t xml:space="preserve"> </w:t>
      </w:r>
      <w:proofErr w:type="spellStart"/>
      <w:r>
        <w:t>Aprilani</w:t>
      </w:r>
      <w:proofErr w:type="spellEnd"/>
      <w:r>
        <w:t xml:space="preserve">. 2013. </w:t>
      </w:r>
      <w:r>
        <w:rPr>
          <w:i/>
          <w:iCs/>
        </w:rPr>
        <w:t>The improbable language: Survey report on the Nasal language of Bengkulu, Sumatra</w:t>
      </w:r>
      <w:r>
        <w:t xml:space="preserve"> (Electronic Survey Report 2013-012). Dallas: SIL International.</w:t>
      </w:r>
    </w:p>
    <w:p w14:paraId="35C7856C" w14:textId="6F9E8121" w:rsidR="00AC7093" w:rsidRPr="00572B17" w:rsidRDefault="00AC7093" w:rsidP="0064053B">
      <w:pPr>
        <w:pStyle w:val="OLreferencelist"/>
      </w:pPr>
      <w:r w:rsidRPr="00572B17">
        <w:t>Billings, Blain</w:t>
      </w:r>
      <w:r w:rsidR="000B5D0A" w:rsidRPr="00572B17">
        <w:t>e and Bradl</w:t>
      </w:r>
      <w:r w:rsidR="00F103EE" w:rsidRPr="00572B17">
        <w:t>e</w:t>
      </w:r>
      <w:r w:rsidR="000B5D0A" w:rsidRPr="00572B17">
        <w:t xml:space="preserve">y McDonnell. 2024. Sumatran. </w:t>
      </w:r>
      <w:r w:rsidR="000B5D0A" w:rsidRPr="00572B17">
        <w:rPr>
          <w:i/>
          <w:iCs/>
        </w:rPr>
        <w:t xml:space="preserve">Oceanic Linguistics </w:t>
      </w:r>
      <w:r w:rsidR="000B5D0A" w:rsidRPr="00572B17">
        <w:t>63.1:112-174.</w:t>
      </w:r>
    </w:p>
    <w:p w14:paraId="35455D4C" w14:textId="713D98D9" w:rsidR="0097496F" w:rsidRPr="00572B17" w:rsidRDefault="001E4CC6" w:rsidP="0064053B">
      <w:pPr>
        <w:pStyle w:val="OLreferencelist"/>
      </w:pPr>
      <w:r w:rsidRPr="00572B17">
        <w:t>Blust, Robert</w:t>
      </w:r>
      <w:r w:rsidR="00D80E6A" w:rsidRPr="00572B17">
        <w:t xml:space="preserve"> A</w:t>
      </w:r>
      <w:r w:rsidRPr="00572B17">
        <w:t>.</w:t>
      </w:r>
      <w:r w:rsidR="00C17F2B" w:rsidRPr="00572B17">
        <w:t xml:space="preserve"> 1976. </w:t>
      </w:r>
      <w:proofErr w:type="spellStart"/>
      <w:r w:rsidR="00C17F2B" w:rsidRPr="00572B17">
        <w:t>Dempwolff’s</w:t>
      </w:r>
      <w:proofErr w:type="spellEnd"/>
      <w:r w:rsidR="00C17F2B" w:rsidRPr="00572B17">
        <w:t xml:space="preserve"> reduplicated monosyllables. </w:t>
      </w:r>
      <w:r w:rsidR="00C17F2B" w:rsidRPr="00572B17">
        <w:rPr>
          <w:i/>
          <w:iCs/>
        </w:rPr>
        <w:t>Oceanic Linguistics</w:t>
      </w:r>
      <w:r w:rsidR="00C17F2B" w:rsidRPr="00572B17">
        <w:t xml:space="preserve"> 15.1/2:107-30.</w:t>
      </w:r>
      <w:r w:rsidR="000341C3" w:rsidRPr="00572B17">
        <w:t xml:space="preserve"> </w:t>
      </w:r>
    </w:p>
    <w:p w14:paraId="5C2316D8" w14:textId="0838A79D" w:rsidR="001E4CC6" w:rsidRPr="00572B17" w:rsidRDefault="0097496F" w:rsidP="001F7FB5">
      <w:pPr>
        <w:pStyle w:val="OLreferencelist"/>
      </w:pPr>
      <w:r w:rsidRPr="00572B17">
        <w:t xml:space="preserve">———. </w:t>
      </w:r>
      <w:r w:rsidR="00D17193" w:rsidRPr="00572B17">
        <w:t xml:space="preserve">1977. </w:t>
      </w:r>
      <w:r w:rsidR="005E107E" w:rsidRPr="00572B17">
        <w:t xml:space="preserve">The Proto-Austronesian pronouns and Austronesian subgrouping: A preliminary report. </w:t>
      </w:r>
      <w:r w:rsidR="005E107E" w:rsidRPr="00572B17">
        <w:rPr>
          <w:i/>
          <w:iCs/>
        </w:rPr>
        <w:t xml:space="preserve">Working Papers in Linguistics </w:t>
      </w:r>
      <w:r w:rsidR="005E107E" w:rsidRPr="00572B17">
        <w:t>9.2:1-15. Honolulu: University of Hawai’i.</w:t>
      </w:r>
    </w:p>
    <w:p w14:paraId="34DF834F" w14:textId="780650BD" w:rsidR="00867CF4" w:rsidRPr="00572B17" w:rsidRDefault="00867CF4" w:rsidP="001F7FB5">
      <w:pPr>
        <w:pStyle w:val="OLreferencelist"/>
      </w:pPr>
      <w:r w:rsidRPr="00572B17">
        <w:t xml:space="preserve">———. 1984. </w:t>
      </w:r>
      <w:r w:rsidR="00305A13" w:rsidRPr="00572B17">
        <w:t xml:space="preserve">On the history of the Rejang vowels and diphthongs. </w:t>
      </w:r>
      <w:proofErr w:type="spellStart"/>
      <w:r w:rsidR="00305A13" w:rsidRPr="00572B17">
        <w:rPr>
          <w:i/>
          <w:iCs/>
        </w:rPr>
        <w:t>Bijdragen</w:t>
      </w:r>
      <w:proofErr w:type="spellEnd"/>
      <w:r w:rsidR="00305A13" w:rsidRPr="00572B17">
        <w:rPr>
          <w:i/>
          <w:iCs/>
        </w:rPr>
        <w:t xml:space="preserve"> tot de Taal-, Land- </w:t>
      </w:r>
      <w:proofErr w:type="spellStart"/>
      <w:r w:rsidR="00305A13" w:rsidRPr="00572B17">
        <w:rPr>
          <w:i/>
          <w:iCs/>
        </w:rPr>
        <w:t>en</w:t>
      </w:r>
      <w:proofErr w:type="spellEnd"/>
      <w:r w:rsidR="00305A13" w:rsidRPr="00572B17">
        <w:rPr>
          <w:i/>
          <w:iCs/>
        </w:rPr>
        <w:t xml:space="preserve"> </w:t>
      </w:r>
      <w:proofErr w:type="spellStart"/>
      <w:r w:rsidR="00305A13" w:rsidRPr="00572B17">
        <w:rPr>
          <w:i/>
          <w:iCs/>
        </w:rPr>
        <w:t>Volkenkunde</w:t>
      </w:r>
      <w:proofErr w:type="spellEnd"/>
      <w:r w:rsidR="00305A13" w:rsidRPr="00572B17">
        <w:rPr>
          <w:i/>
          <w:iCs/>
        </w:rPr>
        <w:t xml:space="preserve"> </w:t>
      </w:r>
      <w:r w:rsidR="00305A13" w:rsidRPr="00572B17">
        <w:t>140:422-50.</w:t>
      </w:r>
    </w:p>
    <w:p w14:paraId="3BFD2122" w14:textId="0EBAE30D" w:rsidR="00A967EB" w:rsidRPr="00572B17" w:rsidRDefault="00A967EB" w:rsidP="001F7FB5">
      <w:pPr>
        <w:pStyle w:val="OLreferencelist"/>
      </w:pPr>
      <w:r w:rsidRPr="00572B17">
        <w:t xml:space="preserve">———. 1988. </w:t>
      </w:r>
      <w:r w:rsidR="00A56899" w:rsidRPr="00572B17">
        <w:rPr>
          <w:i/>
          <w:iCs/>
        </w:rPr>
        <w:t>Austronesian Root Theory: An essay on the limits of morphology</w:t>
      </w:r>
      <w:r w:rsidR="00A56899" w:rsidRPr="00572B17">
        <w:t>. Amsterdam/Philadelphia: John Benjamins.</w:t>
      </w:r>
    </w:p>
    <w:p w14:paraId="25CD7C99" w14:textId="60CFF476" w:rsidR="0050114E" w:rsidRPr="00572B17" w:rsidRDefault="0050114E" w:rsidP="0050114E">
      <w:pPr>
        <w:pStyle w:val="OLreferencelist"/>
      </w:pPr>
      <w:r w:rsidRPr="00572B17">
        <w:t xml:space="preserve">———. 1997. Nasals and nasalization in Borneo. </w:t>
      </w:r>
      <w:r w:rsidRPr="00572B17">
        <w:rPr>
          <w:i/>
          <w:iCs/>
        </w:rPr>
        <w:t>Oceanic Linguistics</w:t>
      </w:r>
      <w:r w:rsidRPr="00572B17">
        <w:t xml:space="preserve"> 36.1:149-179.</w:t>
      </w:r>
    </w:p>
    <w:p w14:paraId="4D826C7D" w14:textId="553BDA9C" w:rsidR="00E7178B" w:rsidRPr="00572B17" w:rsidRDefault="00E148BA" w:rsidP="0050114E">
      <w:pPr>
        <w:pStyle w:val="OLreferencelist"/>
      </w:pPr>
      <w:r w:rsidRPr="00572B17">
        <w:t xml:space="preserve">———. </w:t>
      </w:r>
      <w:r w:rsidR="00E7178B" w:rsidRPr="00572B17">
        <w:t>1999</w:t>
      </w:r>
      <w:r w:rsidR="00677DE1" w:rsidRPr="00572B17">
        <w:t>.</w:t>
      </w:r>
      <w:r w:rsidR="00F24FA7" w:rsidRPr="00572B17">
        <w:t xml:space="preserve"> </w:t>
      </w:r>
      <w:r w:rsidR="003C228B" w:rsidRPr="00572B17">
        <w:t xml:space="preserve">Subgrouping, circularity and extinction: Some issues in Austronesian comparative linguistics. In </w:t>
      </w:r>
      <w:r w:rsidR="003C228B" w:rsidRPr="00572B17">
        <w:rPr>
          <w:i/>
          <w:iCs/>
        </w:rPr>
        <w:t>Selected Papers from the Eighth International Conference on Austron</w:t>
      </w:r>
      <w:r w:rsidR="00B44537" w:rsidRPr="00572B17">
        <w:rPr>
          <w:i/>
          <w:iCs/>
        </w:rPr>
        <w:t>e</w:t>
      </w:r>
      <w:r w:rsidR="003C228B" w:rsidRPr="00572B17">
        <w:rPr>
          <w:i/>
          <w:iCs/>
        </w:rPr>
        <w:t xml:space="preserve">sian Linguistics </w:t>
      </w:r>
      <w:r w:rsidR="003C228B" w:rsidRPr="00572B17">
        <w:t xml:space="preserve">(Symposium Series of the Institute of Linguistics, Academia Sinica 1). </w:t>
      </w:r>
      <w:r w:rsidR="0025405B" w:rsidRPr="00572B17">
        <w:t>e</w:t>
      </w:r>
      <w:r w:rsidR="003C228B" w:rsidRPr="00572B17">
        <w:t xml:space="preserve">d. Elizabeth Zeitoun and Paul J. K. Li, 31-94. Taipei: </w:t>
      </w:r>
      <w:proofErr w:type="spellStart"/>
      <w:r w:rsidR="003C228B" w:rsidRPr="00572B17">
        <w:t>Acaemia</w:t>
      </w:r>
      <w:proofErr w:type="spellEnd"/>
      <w:r w:rsidR="003C228B" w:rsidRPr="00572B17">
        <w:t xml:space="preserve"> Sinica.</w:t>
      </w:r>
    </w:p>
    <w:p w14:paraId="4A0BC4AA" w14:textId="431E611C" w:rsidR="009D0B14" w:rsidRPr="00572B17" w:rsidRDefault="009D0B14" w:rsidP="0050114E">
      <w:pPr>
        <w:pStyle w:val="OLreferencelist"/>
      </w:pPr>
      <w:r w:rsidRPr="00572B17">
        <w:t xml:space="preserve">———. 2000. </w:t>
      </w:r>
      <w:r w:rsidR="00707C1F" w:rsidRPr="00572B17">
        <w:t xml:space="preserve">Why lexicostatistics doesn’t work: The ‘universal constant’ hypothesis and the Austronesian languages. In </w:t>
      </w:r>
      <w:r w:rsidR="00707C1F" w:rsidRPr="00572B17">
        <w:rPr>
          <w:i/>
          <w:iCs/>
        </w:rPr>
        <w:t>Time Depth in Historical Linguistics</w:t>
      </w:r>
      <w:r w:rsidR="00707C1F" w:rsidRPr="00572B17">
        <w:t>, ed. Colin Renfrew, April McMahon, and Larry Trask, 311-331. Cambridge: McDonald Institute for Archaeological Research.</w:t>
      </w:r>
    </w:p>
    <w:p w14:paraId="7D0ED7AD" w14:textId="733D1D93" w:rsidR="007A280C" w:rsidRPr="00572B17" w:rsidRDefault="007A280C" w:rsidP="0050114E">
      <w:pPr>
        <w:pStyle w:val="OLreferencelist"/>
      </w:pPr>
      <w:r w:rsidRPr="00572B17">
        <w:t xml:space="preserve">———. 2003. </w:t>
      </w:r>
      <w:r w:rsidRPr="00572B17">
        <w:rPr>
          <w:i/>
          <w:iCs/>
        </w:rPr>
        <w:t xml:space="preserve">Thao Dictionary. </w:t>
      </w:r>
      <w:proofErr w:type="spellStart"/>
      <w:r w:rsidRPr="00572B17">
        <w:t>Tapiei</w:t>
      </w:r>
      <w:proofErr w:type="spellEnd"/>
      <w:r w:rsidRPr="00572B17">
        <w:t>: Academia Sinica.</w:t>
      </w:r>
    </w:p>
    <w:p w14:paraId="1A8DA6FD" w14:textId="75E136C9" w:rsidR="00F24FA7" w:rsidRPr="00572B17" w:rsidRDefault="00161A3F" w:rsidP="00E24446">
      <w:pPr>
        <w:pStyle w:val="OLreferencelist"/>
      </w:pPr>
      <w:r w:rsidRPr="00572B17">
        <w:t xml:space="preserve">———. 2005. </w:t>
      </w:r>
      <w:r w:rsidR="00A1465D" w:rsidRPr="00572B17">
        <w:t xml:space="preserve">Must sound change be linguistically motivated? </w:t>
      </w:r>
      <w:proofErr w:type="spellStart"/>
      <w:r w:rsidR="00A1465D" w:rsidRPr="00572B17">
        <w:rPr>
          <w:i/>
          <w:iCs/>
        </w:rPr>
        <w:t>Diachronica</w:t>
      </w:r>
      <w:proofErr w:type="spellEnd"/>
      <w:r w:rsidR="00A1465D" w:rsidRPr="00572B17">
        <w:t xml:space="preserve"> 22.2:219-69.</w:t>
      </w:r>
    </w:p>
    <w:p w14:paraId="7716FBF1" w14:textId="0A3B761D" w:rsidR="00023865" w:rsidRPr="00572B17" w:rsidRDefault="003C228B" w:rsidP="0050114E">
      <w:pPr>
        <w:pStyle w:val="OLreferencelist"/>
      </w:pPr>
      <w:r w:rsidRPr="00572B17">
        <w:t xml:space="preserve">———. </w:t>
      </w:r>
      <w:r w:rsidR="00023865" w:rsidRPr="00572B17">
        <w:t>2010</w:t>
      </w:r>
      <w:r w:rsidRPr="00572B17">
        <w:t xml:space="preserve">. The Greater North Borneo hypothesis. </w:t>
      </w:r>
      <w:r w:rsidRPr="00572B17">
        <w:rPr>
          <w:i/>
          <w:iCs/>
        </w:rPr>
        <w:t xml:space="preserve">Oceanic Linguistics </w:t>
      </w:r>
      <w:r w:rsidRPr="00572B17">
        <w:t>49:44-118.</w:t>
      </w:r>
    </w:p>
    <w:p w14:paraId="2549DE9C" w14:textId="6F911DFD" w:rsidR="002A51C3" w:rsidRPr="00572B17" w:rsidRDefault="002A51C3" w:rsidP="0050114E">
      <w:pPr>
        <w:pStyle w:val="OLreferencelist"/>
      </w:pPr>
      <w:r w:rsidRPr="00572B17">
        <w:t xml:space="preserve">———. 2011. The problem of </w:t>
      </w:r>
      <w:proofErr w:type="spellStart"/>
      <w:r w:rsidRPr="00572B17">
        <w:t>doubleting</w:t>
      </w:r>
      <w:proofErr w:type="spellEnd"/>
      <w:r w:rsidRPr="00572B17">
        <w:t xml:space="preserve"> in Austronesian languages. </w:t>
      </w:r>
      <w:r w:rsidRPr="00572B17">
        <w:rPr>
          <w:i/>
          <w:iCs/>
        </w:rPr>
        <w:t xml:space="preserve">Oceanic Linguistics </w:t>
      </w:r>
      <w:r w:rsidRPr="00572B17">
        <w:t>50:399-457.</w:t>
      </w:r>
    </w:p>
    <w:p w14:paraId="2057B7FA" w14:textId="37FE6215" w:rsidR="001240CF" w:rsidRPr="00572B17" w:rsidRDefault="001240CF" w:rsidP="0050114E">
      <w:pPr>
        <w:pStyle w:val="OLreferencelist"/>
      </w:pPr>
      <w:r w:rsidRPr="00572B17">
        <w:t xml:space="preserve">———. 2013. </w:t>
      </w:r>
      <w:r w:rsidRPr="00572B17">
        <w:rPr>
          <w:i/>
          <w:iCs/>
        </w:rPr>
        <w:t>The Austronesian Languages</w:t>
      </w:r>
      <w:r w:rsidRPr="00572B17">
        <w:t>. Canberra: Pacific Linguistics.</w:t>
      </w:r>
    </w:p>
    <w:p w14:paraId="346902D5" w14:textId="3068505A" w:rsidR="00A40F00" w:rsidRPr="00572B17" w:rsidRDefault="00A40F00" w:rsidP="0050114E">
      <w:pPr>
        <w:pStyle w:val="OLreferencelist"/>
      </w:pPr>
      <w:r w:rsidRPr="00572B17">
        <w:t xml:space="preserve">———. 2022. Repair and drift in Austronesian languages: Avoidance of dissimilar labials as the onsets of successive syllables. </w:t>
      </w:r>
      <w:r w:rsidRPr="00572B17">
        <w:rPr>
          <w:i/>
          <w:iCs/>
        </w:rPr>
        <w:t xml:space="preserve">Oceanic Linguistics </w:t>
      </w:r>
      <w:r w:rsidRPr="00572B17">
        <w:t>62.2: 304-23.</w:t>
      </w:r>
    </w:p>
    <w:p w14:paraId="411095F2" w14:textId="53927395" w:rsidR="00440A49" w:rsidRPr="00572B17" w:rsidRDefault="00440A49" w:rsidP="0050114E">
      <w:pPr>
        <w:pStyle w:val="OLreferencelist"/>
      </w:pPr>
      <w:r w:rsidRPr="00572B17">
        <w:t xml:space="preserve">Blust, </w:t>
      </w:r>
      <w:r w:rsidR="00773313" w:rsidRPr="00572B17">
        <w:t>Robert</w:t>
      </w:r>
      <w:r w:rsidR="00842B1C" w:rsidRPr="00572B17">
        <w:t xml:space="preserve"> A.</w:t>
      </w:r>
      <w:r w:rsidR="00773313" w:rsidRPr="00572B17">
        <w:t xml:space="preserve">, </w:t>
      </w:r>
      <w:r w:rsidR="006E3539" w:rsidRPr="00572B17">
        <w:t xml:space="preserve">Stephen Trussel, and Alexander </w:t>
      </w:r>
      <w:r w:rsidR="007844A7" w:rsidRPr="00572B17">
        <w:t xml:space="preserve">D. </w:t>
      </w:r>
      <w:r w:rsidR="006E3539" w:rsidRPr="00572B17">
        <w:t xml:space="preserve">Smith. </w:t>
      </w:r>
      <w:r w:rsidR="007844A7" w:rsidRPr="00572B17">
        <w:t>2023</w:t>
      </w:r>
      <w:r w:rsidR="006E3539" w:rsidRPr="00572B17">
        <w:t xml:space="preserve">. </w:t>
      </w:r>
      <w:r w:rsidR="007844A7" w:rsidRPr="00572B17">
        <w:t xml:space="preserve">CLDF dataset derived from Blust’s “Austronesian Comparative Dictionary” (v1.2) [Data set]. </w:t>
      </w:r>
      <w:proofErr w:type="spellStart"/>
      <w:r w:rsidR="007844A7" w:rsidRPr="00572B17">
        <w:t>Zendono</w:t>
      </w:r>
      <w:proofErr w:type="spellEnd"/>
      <w:r w:rsidR="007844A7" w:rsidRPr="00572B17">
        <w:t>. https://doi.org/10.5281/zendono.7741197.</w:t>
      </w:r>
    </w:p>
    <w:p w14:paraId="715E91F3" w14:textId="7B7C71EB" w:rsidR="00284C8E" w:rsidRPr="00572B17" w:rsidRDefault="00284C8E" w:rsidP="0050114E">
      <w:pPr>
        <w:pStyle w:val="OLreferencelist"/>
      </w:pPr>
      <w:r w:rsidRPr="00572B17">
        <w:lastRenderedPageBreak/>
        <w:t xml:space="preserve">Boersma, Paul. 1997. Sound </w:t>
      </w:r>
      <w:proofErr w:type="gramStart"/>
      <w:r w:rsidRPr="00572B17">
        <w:t>change</w:t>
      </w:r>
      <w:proofErr w:type="gramEnd"/>
      <w:r w:rsidRPr="00572B17">
        <w:t xml:space="preserve"> in functional phonology. MS.</w:t>
      </w:r>
    </w:p>
    <w:p w14:paraId="3D02288C" w14:textId="181EB936" w:rsidR="00CF0D08" w:rsidRPr="00572B17" w:rsidRDefault="00CF0D08" w:rsidP="0050114E">
      <w:pPr>
        <w:pStyle w:val="OLreferencelist"/>
      </w:pPr>
      <w:r w:rsidRPr="00572B17">
        <w:t xml:space="preserve">Budiono, </w:t>
      </w:r>
      <w:proofErr w:type="spellStart"/>
      <w:r w:rsidRPr="00572B17">
        <w:t>Satwiko</w:t>
      </w:r>
      <w:proofErr w:type="spellEnd"/>
      <w:r w:rsidRPr="00572B17">
        <w:t xml:space="preserve">, Rita Novita, and Tengku </w:t>
      </w:r>
      <w:proofErr w:type="spellStart"/>
      <w:r w:rsidRPr="00572B17">
        <w:t>Syarfina</w:t>
      </w:r>
      <w:proofErr w:type="spellEnd"/>
      <w:r w:rsidRPr="00572B17">
        <w:t xml:space="preserve">. 2023. Mentawai language variations in the Mentawai Islands </w:t>
      </w:r>
      <w:r w:rsidR="00D66484" w:rsidRPr="00572B17">
        <w:t>r</w:t>
      </w:r>
      <w:r w:rsidRPr="00572B17">
        <w:t>egency, West Sumatra province.</w:t>
      </w:r>
      <w:r w:rsidR="00CC0ED2" w:rsidRPr="00572B17">
        <w:t xml:space="preserve"> </w:t>
      </w:r>
      <w:proofErr w:type="spellStart"/>
      <w:r w:rsidR="00CC0ED2" w:rsidRPr="00572B17">
        <w:rPr>
          <w:i/>
          <w:iCs/>
        </w:rPr>
        <w:t>Jurnal</w:t>
      </w:r>
      <w:proofErr w:type="spellEnd"/>
      <w:r w:rsidR="00CC0ED2" w:rsidRPr="00572B17">
        <w:rPr>
          <w:i/>
          <w:iCs/>
        </w:rPr>
        <w:t xml:space="preserve"> </w:t>
      </w:r>
      <w:proofErr w:type="spellStart"/>
      <w:r w:rsidR="00CC0ED2" w:rsidRPr="00572B17">
        <w:rPr>
          <w:i/>
          <w:iCs/>
        </w:rPr>
        <w:t>Arbitrer</w:t>
      </w:r>
      <w:proofErr w:type="spellEnd"/>
      <w:r w:rsidR="00CC0ED2" w:rsidRPr="00572B17">
        <w:rPr>
          <w:i/>
          <w:iCs/>
        </w:rPr>
        <w:t xml:space="preserve"> </w:t>
      </w:r>
      <w:r w:rsidR="00CC0ED2" w:rsidRPr="00572B17">
        <w:t>10.1:8</w:t>
      </w:r>
      <w:r w:rsidR="00640A88" w:rsidRPr="00572B17">
        <w:t>-</w:t>
      </w:r>
      <w:r w:rsidR="00CC0ED2" w:rsidRPr="00572B17">
        <w:t>18.</w:t>
      </w:r>
    </w:p>
    <w:p w14:paraId="0F18C641" w14:textId="10845470" w:rsidR="00D6590D" w:rsidRPr="00572B17" w:rsidRDefault="00D6590D" w:rsidP="0064053B">
      <w:pPr>
        <w:pStyle w:val="OLreferencelist"/>
      </w:pPr>
      <w:proofErr w:type="spellStart"/>
      <w:r w:rsidRPr="00572B17">
        <w:t>Cambielli</w:t>
      </w:r>
      <w:proofErr w:type="spellEnd"/>
      <w:r w:rsidRPr="00572B17">
        <w:t xml:space="preserve">, Daniele. 1998. </w:t>
      </w:r>
      <w:r w:rsidR="00013D6F" w:rsidRPr="00572B17">
        <w:rPr>
          <w:i/>
          <w:iCs/>
        </w:rPr>
        <w:t xml:space="preserve">Kamus </w:t>
      </w:r>
      <w:r w:rsidR="006149F2" w:rsidRPr="00572B17">
        <w:rPr>
          <w:i/>
          <w:iCs/>
        </w:rPr>
        <w:t>Indonesia-</w:t>
      </w:r>
      <w:r w:rsidR="00013D6F" w:rsidRPr="00572B17">
        <w:rPr>
          <w:i/>
          <w:iCs/>
        </w:rPr>
        <w:t xml:space="preserve">Mentawai. </w:t>
      </w:r>
      <w:r w:rsidR="00BC3F69" w:rsidRPr="00572B17">
        <w:t>MS</w:t>
      </w:r>
      <w:r w:rsidR="00013D6F" w:rsidRPr="00572B17">
        <w:t>.</w:t>
      </w:r>
    </w:p>
    <w:p w14:paraId="1B1C9FD9" w14:textId="580C3EBD" w:rsidR="000144E6" w:rsidRPr="00572B17" w:rsidRDefault="000144E6" w:rsidP="0064053B">
      <w:pPr>
        <w:pStyle w:val="OLreferencelist"/>
      </w:pPr>
      <w:proofErr w:type="spellStart"/>
      <w:r w:rsidRPr="00572B17">
        <w:t>Candrasari</w:t>
      </w:r>
      <w:proofErr w:type="spellEnd"/>
      <w:r w:rsidRPr="00572B17">
        <w:t xml:space="preserve">, Ratri and </w:t>
      </w:r>
      <w:proofErr w:type="spellStart"/>
      <w:r w:rsidRPr="00572B17">
        <w:t>Khalsiah</w:t>
      </w:r>
      <w:proofErr w:type="spellEnd"/>
      <w:r w:rsidRPr="00572B17">
        <w:t xml:space="preserve">. 2018. </w:t>
      </w:r>
      <w:r w:rsidRPr="00572B17">
        <w:rPr>
          <w:i/>
          <w:iCs/>
        </w:rPr>
        <w:t xml:space="preserve">Kamus Indonesia-Leukon. </w:t>
      </w:r>
      <w:r w:rsidRPr="00572B17">
        <w:t xml:space="preserve">Lhokseumawe: Sefa Bumi </w:t>
      </w:r>
      <w:proofErr w:type="spellStart"/>
      <w:r w:rsidRPr="00572B17">
        <w:t>Persada</w:t>
      </w:r>
      <w:proofErr w:type="spellEnd"/>
      <w:r w:rsidRPr="00572B17">
        <w:t>.</w:t>
      </w:r>
    </w:p>
    <w:p w14:paraId="225F3BF7" w14:textId="508969EC" w:rsidR="0043592F" w:rsidRPr="00572B17" w:rsidRDefault="0043592F" w:rsidP="0064053B">
      <w:pPr>
        <w:pStyle w:val="OLreferencelist"/>
      </w:pPr>
      <w:r w:rsidRPr="00572B17">
        <w:t xml:space="preserve">Chrétien, C. Douglas. 1965. The statistical structure of the Proto-Austronesian morph. </w:t>
      </w:r>
      <w:r w:rsidRPr="00572B17">
        <w:rPr>
          <w:i/>
          <w:iCs/>
        </w:rPr>
        <w:t xml:space="preserve">Lingua </w:t>
      </w:r>
      <w:r w:rsidRPr="00572B17">
        <w:t>14:243-270.</w:t>
      </w:r>
    </w:p>
    <w:p w14:paraId="52320389" w14:textId="314EBE9A" w:rsidR="000D1E1C" w:rsidRPr="00572B17" w:rsidRDefault="000D1E1C" w:rsidP="0064053B">
      <w:pPr>
        <w:pStyle w:val="OLreferencelist"/>
      </w:pPr>
      <w:r w:rsidRPr="00572B17">
        <w:t xml:space="preserve">Crisp, </w:t>
      </w:r>
      <w:r w:rsidR="009B5AA3" w:rsidRPr="00572B17">
        <w:t xml:space="preserve">John. 1799. An account of the inhabitants of the </w:t>
      </w:r>
      <w:proofErr w:type="spellStart"/>
      <w:r w:rsidR="009B5AA3" w:rsidRPr="00572B17">
        <w:t>Poggy</w:t>
      </w:r>
      <w:proofErr w:type="spellEnd"/>
      <w:r w:rsidR="009B5AA3" w:rsidRPr="00572B17">
        <w:t xml:space="preserve"> islands lying off </w:t>
      </w:r>
      <w:proofErr w:type="spellStart"/>
      <w:r w:rsidR="009B5AA3" w:rsidRPr="00572B17">
        <w:t>Suamtra</w:t>
      </w:r>
      <w:proofErr w:type="spellEnd"/>
      <w:r w:rsidR="009B5AA3" w:rsidRPr="00572B17">
        <w:t xml:space="preserve">. </w:t>
      </w:r>
      <w:proofErr w:type="spellStart"/>
      <w:r w:rsidR="009B5AA3" w:rsidRPr="00572B17">
        <w:rPr>
          <w:i/>
          <w:iCs/>
        </w:rPr>
        <w:t>Asiatick</w:t>
      </w:r>
      <w:proofErr w:type="spellEnd"/>
      <w:r w:rsidR="009B5AA3" w:rsidRPr="00572B17">
        <w:rPr>
          <w:i/>
          <w:iCs/>
        </w:rPr>
        <w:t xml:space="preserve"> </w:t>
      </w:r>
      <w:proofErr w:type="gramStart"/>
      <w:r w:rsidR="009B5AA3" w:rsidRPr="00572B17">
        <w:rPr>
          <w:i/>
          <w:iCs/>
        </w:rPr>
        <w:t>Researches</w:t>
      </w:r>
      <w:proofErr w:type="gramEnd"/>
      <w:r w:rsidR="009B5AA3" w:rsidRPr="00572B17">
        <w:rPr>
          <w:i/>
          <w:iCs/>
        </w:rPr>
        <w:t xml:space="preserve"> </w:t>
      </w:r>
      <w:r w:rsidR="009B5AA3" w:rsidRPr="00572B17">
        <w:t>6:77-91.</w:t>
      </w:r>
    </w:p>
    <w:p w14:paraId="7872ED6F" w14:textId="207DB43E" w:rsidR="00303F56" w:rsidRPr="00572B17" w:rsidRDefault="00E840B3" w:rsidP="0064053B">
      <w:pPr>
        <w:pStyle w:val="OLreferencelist"/>
      </w:pPr>
      <w:proofErr w:type="spellStart"/>
      <w:r w:rsidRPr="00572B17">
        <w:t>Dempwolff</w:t>
      </w:r>
      <w:proofErr w:type="spellEnd"/>
      <w:r w:rsidRPr="00572B17">
        <w:t xml:space="preserve">, Otto. </w:t>
      </w:r>
      <w:r w:rsidR="001B3E3D" w:rsidRPr="00572B17">
        <w:t xml:space="preserve">1922. </w:t>
      </w:r>
      <w:proofErr w:type="spellStart"/>
      <w:r w:rsidR="00E126E4" w:rsidRPr="00572B17">
        <w:t>Entstehung</w:t>
      </w:r>
      <w:proofErr w:type="spellEnd"/>
      <w:r w:rsidR="00E126E4" w:rsidRPr="00572B17">
        <w:t xml:space="preserve"> von </w:t>
      </w:r>
      <w:proofErr w:type="spellStart"/>
      <w:r w:rsidR="00E126E4" w:rsidRPr="00572B17">
        <w:t>Nasalen</w:t>
      </w:r>
      <w:proofErr w:type="spellEnd"/>
      <w:r w:rsidR="00E126E4" w:rsidRPr="00572B17">
        <w:t xml:space="preserve"> und </w:t>
      </w:r>
      <w:proofErr w:type="spellStart"/>
      <w:r w:rsidR="00E126E4" w:rsidRPr="00572B17">
        <w:t>Nasalverbindungen</w:t>
      </w:r>
      <w:proofErr w:type="spellEnd"/>
      <w:r w:rsidR="00E126E4" w:rsidRPr="00572B17">
        <w:t xml:space="preserve"> </w:t>
      </w:r>
      <w:proofErr w:type="spellStart"/>
      <w:r w:rsidR="00E126E4" w:rsidRPr="00572B17">
        <w:t>im</w:t>
      </w:r>
      <w:proofErr w:type="spellEnd"/>
      <w:r w:rsidR="00E126E4" w:rsidRPr="00572B17">
        <w:t xml:space="preserve"> </w:t>
      </w:r>
      <w:proofErr w:type="spellStart"/>
      <w:r w:rsidR="00E126E4" w:rsidRPr="00572B17">
        <w:t>Ngadju</w:t>
      </w:r>
      <w:proofErr w:type="spellEnd"/>
      <w:r w:rsidR="00E126E4" w:rsidRPr="00572B17">
        <w:t xml:space="preserve"> (Dajak). </w:t>
      </w:r>
      <w:proofErr w:type="spellStart"/>
      <w:r w:rsidR="00E126E4" w:rsidRPr="00572B17">
        <w:rPr>
          <w:i/>
          <w:iCs/>
        </w:rPr>
        <w:t>Zeitschrift</w:t>
      </w:r>
      <w:proofErr w:type="spellEnd"/>
      <w:r w:rsidR="00E126E4" w:rsidRPr="00572B17">
        <w:rPr>
          <w:i/>
          <w:iCs/>
        </w:rPr>
        <w:t xml:space="preserve"> für </w:t>
      </w:r>
      <w:proofErr w:type="spellStart"/>
      <w:r w:rsidR="00E126E4" w:rsidRPr="00572B17">
        <w:rPr>
          <w:i/>
          <w:iCs/>
        </w:rPr>
        <w:t>Eingeborenen-Sprachen</w:t>
      </w:r>
      <w:proofErr w:type="spellEnd"/>
      <w:r w:rsidR="00E126E4" w:rsidRPr="00572B17">
        <w:rPr>
          <w:i/>
          <w:iCs/>
        </w:rPr>
        <w:t xml:space="preserve"> </w:t>
      </w:r>
      <w:r w:rsidR="00E126E4" w:rsidRPr="00572B17">
        <w:t>13:161-205.</w:t>
      </w:r>
    </w:p>
    <w:p w14:paraId="2B46B74C" w14:textId="4DEC6A41" w:rsidR="00E840B3" w:rsidRPr="00572B17" w:rsidRDefault="00303F56" w:rsidP="0064053B">
      <w:pPr>
        <w:pStyle w:val="OLreferencelist"/>
      </w:pPr>
      <w:r w:rsidRPr="00572B17">
        <w:t xml:space="preserve">———. </w:t>
      </w:r>
      <w:r w:rsidR="00E840B3" w:rsidRPr="00572B17">
        <w:t>193</w:t>
      </w:r>
      <w:r w:rsidR="00125170" w:rsidRPr="00572B17">
        <w:t>4-</w:t>
      </w:r>
      <w:r w:rsidR="00A4217A" w:rsidRPr="00572B17">
        <w:t>8</w:t>
      </w:r>
      <w:r w:rsidR="00E840B3" w:rsidRPr="00572B17">
        <w:t xml:space="preserve">. </w:t>
      </w:r>
      <w:proofErr w:type="spellStart"/>
      <w:r w:rsidR="00A4217A" w:rsidRPr="00572B17">
        <w:rPr>
          <w:i/>
          <w:iCs/>
        </w:rPr>
        <w:t>Vergle</w:t>
      </w:r>
      <w:r w:rsidR="00F17AE0" w:rsidRPr="00572B17">
        <w:rPr>
          <w:i/>
          <w:iCs/>
        </w:rPr>
        <w:t>i</w:t>
      </w:r>
      <w:r w:rsidR="00A4217A" w:rsidRPr="00572B17">
        <w:rPr>
          <w:i/>
          <w:iCs/>
        </w:rPr>
        <w:t>chende</w:t>
      </w:r>
      <w:proofErr w:type="spellEnd"/>
      <w:r w:rsidR="00A4217A" w:rsidRPr="00572B17">
        <w:rPr>
          <w:i/>
          <w:iCs/>
        </w:rPr>
        <w:t xml:space="preserve"> </w:t>
      </w:r>
      <w:proofErr w:type="spellStart"/>
      <w:r w:rsidR="00A4217A" w:rsidRPr="00572B17">
        <w:rPr>
          <w:i/>
          <w:iCs/>
        </w:rPr>
        <w:t>Lautlehre</w:t>
      </w:r>
      <w:proofErr w:type="spellEnd"/>
      <w:r w:rsidR="00A4217A" w:rsidRPr="00572B17">
        <w:rPr>
          <w:i/>
          <w:iCs/>
        </w:rPr>
        <w:t xml:space="preserve"> des </w:t>
      </w:r>
      <w:proofErr w:type="spellStart"/>
      <w:r w:rsidR="00A4217A" w:rsidRPr="00572B17">
        <w:rPr>
          <w:i/>
          <w:iCs/>
        </w:rPr>
        <w:t>Austronesischen</w:t>
      </w:r>
      <w:proofErr w:type="spellEnd"/>
      <w:r w:rsidR="00A4217A" w:rsidRPr="00572B17">
        <w:rPr>
          <w:i/>
          <w:iCs/>
        </w:rPr>
        <w:t xml:space="preserve"> </w:t>
      </w:r>
      <w:proofErr w:type="spellStart"/>
      <w:r w:rsidR="00A4217A" w:rsidRPr="00572B17">
        <w:rPr>
          <w:i/>
          <w:iCs/>
        </w:rPr>
        <w:t>Wortsc</w:t>
      </w:r>
      <w:r w:rsidR="00FC5F01" w:rsidRPr="00572B17">
        <w:rPr>
          <w:i/>
          <w:iCs/>
        </w:rPr>
        <w:t>h</w:t>
      </w:r>
      <w:r w:rsidR="00A4217A" w:rsidRPr="00572B17">
        <w:rPr>
          <w:i/>
          <w:iCs/>
        </w:rPr>
        <w:t>atzes</w:t>
      </w:r>
      <w:proofErr w:type="spellEnd"/>
      <w:r w:rsidR="00A4217A" w:rsidRPr="00572B17">
        <w:t xml:space="preserve">. </w:t>
      </w:r>
      <w:r w:rsidR="00833C4A" w:rsidRPr="00572B17">
        <w:t xml:space="preserve">Berlin: </w:t>
      </w:r>
      <w:proofErr w:type="spellStart"/>
      <w:r w:rsidR="00833C4A" w:rsidRPr="00572B17">
        <w:t>Vohsen</w:t>
      </w:r>
      <w:proofErr w:type="spellEnd"/>
      <w:r w:rsidR="00833C4A" w:rsidRPr="00572B17">
        <w:t>.</w:t>
      </w:r>
    </w:p>
    <w:p w14:paraId="73335B90" w14:textId="096F291B" w:rsidR="00D500A1" w:rsidRPr="00572B17" w:rsidRDefault="00D500A1" w:rsidP="0064053B">
      <w:pPr>
        <w:pStyle w:val="OLreferencelist"/>
      </w:pPr>
      <w:r w:rsidRPr="00572B17">
        <w:t xml:space="preserve">Eades, </w:t>
      </w:r>
      <w:proofErr w:type="spellStart"/>
      <w:r w:rsidRPr="00572B17">
        <w:t>Domenyk</w:t>
      </w:r>
      <w:proofErr w:type="spellEnd"/>
      <w:r w:rsidRPr="00572B17">
        <w:t xml:space="preserve"> and John Hajek.</w:t>
      </w:r>
      <w:r w:rsidR="00D80AD0" w:rsidRPr="00572B17">
        <w:t xml:space="preserve"> 2006.</w:t>
      </w:r>
      <w:r w:rsidRPr="00572B17">
        <w:t xml:space="preserve"> Gayo. </w:t>
      </w:r>
      <w:r w:rsidRPr="00572B17">
        <w:rPr>
          <w:i/>
          <w:iCs/>
        </w:rPr>
        <w:t xml:space="preserve">Journal of the International Phonetic Association </w:t>
      </w:r>
      <w:r w:rsidRPr="00572B17">
        <w:t>36.1:107-15.</w:t>
      </w:r>
    </w:p>
    <w:p w14:paraId="55A548C6" w14:textId="0D11B27A" w:rsidR="00152B2A" w:rsidRPr="00572B17" w:rsidRDefault="00152B2A" w:rsidP="0064053B">
      <w:pPr>
        <w:pStyle w:val="OLreferencelist"/>
      </w:pPr>
      <w:r w:rsidRPr="00572B17">
        <w:t xml:space="preserve">Edwards, Owen. 2015. </w:t>
      </w:r>
      <w:r w:rsidR="00BA0EF7" w:rsidRPr="00572B17">
        <w:t xml:space="preserve">The position of Enggano within Austronesian. </w:t>
      </w:r>
      <w:r w:rsidR="00BA0EF7" w:rsidRPr="00572B17">
        <w:rPr>
          <w:i/>
          <w:iCs/>
        </w:rPr>
        <w:t xml:space="preserve">Oceanic Linguistics </w:t>
      </w:r>
      <w:r w:rsidR="00BA0EF7" w:rsidRPr="00572B17">
        <w:t>54.1:54-109.</w:t>
      </w:r>
    </w:p>
    <w:p w14:paraId="5106829D" w14:textId="6E9EEC7E" w:rsidR="00734D58" w:rsidRPr="00572B17" w:rsidRDefault="00734D58" w:rsidP="0064053B">
      <w:pPr>
        <w:pStyle w:val="OLreferencelist"/>
      </w:pPr>
      <w:r w:rsidRPr="00572B17">
        <w:t xml:space="preserve">Eggink, </w:t>
      </w:r>
      <w:r w:rsidR="00133EA8" w:rsidRPr="00572B17">
        <w:t xml:space="preserve">H. J. 1936. </w:t>
      </w:r>
      <w:proofErr w:type="spellStart"/>
      <w:r w:rsidR="00133EA8" w:rsidRPr="00572B17">
        <w:rPr>
          <w:i/>
          <w:iCs/>
        </w:rPr>
        <w:t>Angkola</w:t>
      </w:r>
      <w:proofErr w:type="spellEnd"/>
      <w:r w:rsidR="00133EA8" w:rsidRPr="00572B17">
        <w:rPr>
          <w:i/>
          <w:iCs/>
        </w:rPr>
        <w:t xml:space="preserve">- </w:t>
      </w:r>
      <w:proofErr w:type="spellStart"/>
      <w:r w:rsidR="00133EA8" w:rsidRPr="00572B17">
        <w:rPr>
          <w:i/>
          <w:iCs/>
        </w:rPr>
        <w:t>en</w:t>
      </w:r>
      <w:proofErr w:type="spellEnd"/>
      <w:r w:rsidR="00133EA8" w:rsidRPr="00572B17">
        <w:rPr>
          <w:i/>
          <w:iCs/>
        </w:rPr>
        <w:t xml:space="preserve"> </w:t>
      </w:r>
      <w:proofErr w:type="spellStart"/>
      <w:r w:rsidR="00133EA8" w:rsidRPr="00572B17">
        <w:rPr>
          <w:i/>
          <w:iCs/>
        </w:rPr>
        <w:t>Mandailing-Bataksch-Nederlandsch</w:t>
      </w:r>
      <w:proofErr w:type="spellEnd"/>
      <w:r w:rsidR="00133EA8" w:rsidRPr="00572B17">
        <w:rPr>
          <w:i/>
          <w:iCs/>
        </w:rPr>
        <w:t xml:space="preserve"> </w:t>
      </w:r>
      <w:proofErr w:type="spellStart"/>
      <w:r w:rsidR="00133EA8" w:rsidRPr="00572B17">
        <w:rPr>
          <w:i/>
          <w:iCs/>
        </w:rPr>
        <w:t>Woordenboek</w:t>
      </w:r>
      <w:proofErr w:type="spellEnd"/>
      <w:r w:rsidR="00133EA8" w:rsidRPr="00572B17">
        <w:t>. Bandung: A. C. Nix &amp; Co.</w:t>
      </w:r>
    </w:p>
    <w:p w14:paraId="48263055" w14:textId="7C19084A" w:rsidR="009E1C99" w:rsidRPr="00572B17" w:rsidRDefault="00EF547C" w:rsidP="0064053B">
      <w:pPr>
        <w:pStyle w:val="OLreferencelist"/>
      </w:pPr>
      <w:r w:rsidRPr="00572B17">
        <w:t xml:space="preserve">Eindhoven, Myra. 2007. </w:t>
      </w:r>
      <w:r w:rsidR="00665B92" w:rsidRPr="00572B17">
        <w:t xml:space="preserve">New colonizers? Identity, </w:t>
      </w:r>
      <w:proofErr w:type="spellStart"/>
      <w:r w:rsidR="00665B92" w:rsidRPr="00572B17">
        <w:t>represenation</w:t>
      </w:r>
      <w:proofErr w:type="spellEnd"/>
      <w:r w:rsidR="00665B92" w:rsidRPr="00572B17">
        <w:t xml:space="preserve"> and government in the post-New Order Mentawai archipelago. </w:t>
      </w:r>
      <w:r w:rsidR="00B44537" w:rsidRPr="00572B17">
        <w:t xml:space="preserve">In </w:t>
      </w:r>
      <w:r w:rsidR="00B44537" w:rsidRPr="00572B17">
        <w:rPr>
          <w:i/>
          <w:iCs/>
        </w:rPr>
        <w:t>Renegotiating Boundaries</w:t>
      </w:r>
      <w:r w:rsidR="007860D7" w:rsidRPr="00572B17">
        <w:rPr>
          <w:i/>
          <w:iCs/>
        </w:rPr>
        <w:t>: Local politics in post-Suharto Indonesia</w:t>
      </w:r>
      <w:r w:rsidR="007860D7" w:rsidRPr="00572B17">
        <w:t>. ed. Henk Schulte Nordholt</w:t>
      </w:r>
      <w:r w:rsidR="00166F96" w:rsidRPr="00572B17">
        <w:t xml:space="preserve"> and Gerry van Klinken</w:t>
      </w:r>
      <w:r w:rsidR="008C7F9F" w:rsidRPr="00572B17">
        <w:t>, 67-90. Leiden: KITLV.</w:t>
      </w:r>
    </w:p>
    <w:p w14:paraId="5E956331" w14:textId="56CB2129" w:rsidR="00580754" w:rsidRPr="00572B17" w:rsidRDefault="00580754" w:rsidP="0064053B">
      <w:pPr>
        <w:pStyle w:val="OLreferencelist"/>
      </w:pPr>
      <w:r w:rsidRPr="00572B17">
        <w:t>Gil, David. 2007.</w:t>
      </w:r>
      <w:r w:rsidR="00C77766" w:rsidRPr="00572B17">
        <w:t xml:space="preserve"> </w:t>
      </w:r>
      <w:r w:rsidR="009461BC" w:rsidRPr="00572B17">
        <w:t xml:space="preserve">Item “Mentawai” in collection “MPI EVA </w:t>
      </w:r>
      <w:proofErr w:type="spellStart"/>
      <w:r w:rsidR="009461BC" w:rsidRPr="00572B17">
        <w:t>copora</w:t>
      </w:r>
      <w:proofErr w:type="spellEnd"/>
      <w:r w:rsidR="009461BC" w:rsidRPr="00572B17">
        <w:t>”. The Language Archive.</w:t>
      </w:r>
    </w:p>
    <w:p w14:paraId="307372AC" w14:textId="38FD4971" w:rsidR="003B54FC" w:rsidRPr="00572B17" w:rsidRDefault="003B54FC" w:rsidP="0064053B">
      <w:pPr>
        <w:pStyle w:val="OLreferencelist"/>
      </w:pPr>
      <w:proofErr w:type="spellStart"/>
      <w:r w:rsidRPr="00572B17">
        <w:t>Hazeu</w:t>
      </w:r>
      <w:proofErr w:type="spellEnd"/>
      <w:r w:rsidR="00AF33C3" w:rsidRPr="00572B17">
        <w:t xml:space="preserve">, Godard Arend Johanes. 1907. </w:t>
      </w:r>
      <w:proofErr w:type="spellStart"/>
      <w:r w:rsidR="00AF33C3" w:rsidRPr="00572B17">
        <w:rPr>
          <w:i/>
          <w:iCs/>
        </w:rPr>
        <w:t>Gajōsch-Nederlandsch</w:t>
      </w:r>
      <w:proofErr w:type="spellEnd"/>
      <w:r w:rsidR="00AF33C3" w:rsidRPr="00572B17">
        <w:rPr>
          <w:i/>
          <w:iCs/>
        </w:rPr>
        <w:t xml:space="preserve"> </w:t>
      </w:r>
      <w:proofErr w:type="spellStart"/>
      <w:r w:rsidR="00AF33C3" w:rsidRPr="00572B17">
        <w:rPr>
          <w:i/>
          <w:iCs/>
        </w:rPr>
        <w:t>woordeboek</w:t>
      </w:r>
      <w:proofErr w:type="spellEnd"/>
      <w:r w:rsidR="00AF33C3" w:rsidRPr="00572B17">
        <w:t xml:space="preserve">. Jakarta: </w:t>
      </w:r>
      <w:proofErr w:type="spellStart"/>
      <w:r w:rsidR="00AF33C3" w:rsidRPr="00572B17">
        <w:t>Landsdrukkerij</w:t>
      </w:r>
      <w:proofErr w:type="spellEnd"/>
      <w:r w:rsidR="00AF33C3" w:rsidRPr="00572B17">
        <w:t>.</w:t>
      </w:r>
    </w:p>
    <w:p w14:paraId="4C3CFE22" w14:textId="5B36FF0B" w:rsidR="00F14BDD" w:rsidRPr="00572B17" w:rsidRDefault="003B54FC" w:rsidP="00CE7FA7">
      <w:pPr>
        <w:pStyle w:val="OLreferencelist"/>
      </w:pPr>
      <w:r w:rsidRPr="00572B17">
        <w:t>Kähler</w:t>
      </w:r>
      <w:r w:rsidR="009E5270" w:rsidRPr="00572B17">
        <w:t>, Hans.</w:t>
      </w:r>
      <w:r w:rsidR="00AA15F8" w:rsidRPr="00572B17">
        <w:t xml:space="preserve"> 1955. </w:t>
      </w:r>
      <w:r w:rsidR="00AA15F8" w:rsidRPr="00572B17">
        <w:rPr>
          <w:i/>
          <w:iCs/>
        </w:rPr>
        <w:t xml:space="preserve">Die </w:t>
      </w:r>
      <w:proofErr w:type="spellStart"/>
      <w:r w:rsidR="00AA15F8" w:rsidRPr="00572B17">
        <w:rPr>
          <w:i/>
          <w:iCs/>
        </w:rPr>
        <w:t>Sichule-Sprache</w:t>
      </w:r>
      <w:proofErr w:type="spellEnd"/>
      <w:r w:rsidR="00AA15F8" w:rsidRPr="00572B17">
        <w:rPr>
          <w:i/>
          <w:iCs/>
        </w:rPr>
        <w:t xml:space="preserve"> auf der Insel </w:t>
      </w:r>
      <w:proofErr w:type="spellStart"/>
      <w:r w:rsidR="00AA15F8" w:rsidRPr="00572B17">
        <w:rPr>
          <w:i/>
          <w:iCs/>
        </w:rPr>
        <w:t>Simalur</w:t>
      </w:r>
      <w:proofErr w:type="spellEnd"/>
      <w:r w:rsidR="00AA15F8" w:rsidRPr="00572B17">
        <w:rPr>
          <w:i/>
          <w:iCs/>
        </w:rPr>
        <w:t xml:space="preserve"> an der </w:t>
      </w:r>
      <w:proofErr w:type="spellStart"/>
      <w:r w:rsidR="00AA15F8" w:rsidRPr="00572B17">
        <w:rPr>
          <w:i/>
          <w:iCs/>
        </w:rPr>
        <w:t>Westküste</w:t>
      </w:r>
      <w:proofErr w:type="spellEnd"/>
      <w:r w:rsidR="00AA15F8" w:rsidRPr="00572B17">
        <w:rPr>
          <w:i/>
          <w:iCs/>
        </w:rPr>
        <w:t xml:space="preserve"> von Sumatra</w:t>
      </w:r>
      <w:r w:rsidR="00AA15F8" w:rsidRPr="00572B17">
        <w:t>. Berlin: Dietrich Reimer.</w:t>
      </w:r>
      <w:r w:rsidR="00F14BDD" w:rsidRPr="00572B17">
        <w:t xml:space="preserve"> </w:t>
      </w:r>
    </w:p>
    <w:p w14:paraId="5C857197" w14:textId="6CA24245" w:rsidR="00A45A7A" w:rsidRPr="00572B17" w:rsidRDefault="00A45A7A" w:rsidP="00CE7FA7">
      <w:pPr>
        <w:pStyle w:val="OLreferencelist"/>
      </w:pPr>
      <w:r w:rsidRPr="00572B17">
        <w:t xml:space="preserve">———. 1987. </w:t>
      </w:r>
      <w:r w:rsidRPr="00572B17">
        <w:rPr>
          <w:i/>
          <w:iCs/>
        </w:rPr>
        <w:t>Enggano-</w:t>
      </w:r>
      <w:proofErr w:type="spellStart"/>
      <w:r w:rsidRPr="00572B17">
        <w:rPr>
          <w:i/>
          <w:iCs/>
        </w:rPr>
        <w:t>Deutsches</w:t>
      </w:r>
      <w:proofErr w:type="spellEnd"/>
      <w:r w:rsidRPr="00572B17">
        <w:rPr>
          <w:i/>
          <w:iCs/>
        </w:rPr>
        <w:t xml:space="preserve"> </w:t>
      </w:r>
      <w:proofErr w:type="spellStart"/>
      <w:r w:rsidRPr="00572B17">
        <w:rPr>
          <w:i/>
          <w:iCs/>
        </w:rPr>
        <w:t>Wörterbuch</w:t>
      </w:r>
      <w:proofErr w:type="spellEnd"/>
      <w:r w:rsidRPr="00572B17">
        <w:t xml:space="preserve">. </w:t>
      </w:r>
      <w:proofErr w:type="spellStart"/>
      <w:r w:rsidRPr="00572B17">
        <w:t>Veröffenlichungen</w:t>
      </w:r>
      <w:proofErr w:type="spellEnd"/>
      <w:r w:rsidRPr="00572B17">
        <w:t xml:space="preserve"> des Seminars für </w:t>
      </w:r>
      <w:proofErr w:type="spellStart"/>
      <w:r w:rsidRPr="00572B17">
        <w:t>Indonesische</w:t>
      </w:r>
      <w:proofErr w:type="spellEnd"/>
      <w:r w:rsidRPr="00572B17">
        <w:t xml:space="preserve"> und </w:t>
      </w:r>
      <w:proofErr w:type="spellStart"/>
      <w:r w:rsidRPr="00572B17">
        <w:t>Südseesprachen</w:t>
      </w:r>
      <w:proofErr w:type="spellEnd"/>
      <w:r w:rsidRPr="00572B17">
        <w:t xml:space="preserve"> der Universität Hamburg 14. Berlin/Hamburg: Dietrich Reimer Verlag.</w:t>
      </w:r>
    </w:p>
    <w:p w14:paraId="71714EA7" w14:textId="5060273A" w:rsidR="003B54FC" w:rsidRPr="00572B17" w:rsidRDefault="00FA6CCC" w:rsidP="003B54FC">
      <w:pPr>
        <w:pStyle w:val="OLreferencelist"/>
      </w:pPr>
      <w:proofErr w:type="spellStart"/>
      <w:r w:rsidRPr="00572B17">
        <w:t>Lenggang</w:t>
      </w:r>
      <w:proofErr w:type="spellEnd"/>
      <w:r w:rsidR="00AF4196" w:rsidRPr="00572B17">
        <w:t xml:space="preserve">, Zainuddin H. R., Be Kim Ho Nio, Mohammad </w:t>
      </w:r>
      <w:proofErr w:type="spellStart"/>
      <w:r w:rsidR="00AF4196" w:rsidRPr="00572B17">
        <w:t>Ansyar</w:t>
      </w:r>
      <w:proofErr w:type="spellEnd"/>
      <w:r w:rsidR="00AF4196" w:rsidRPr="00572B17">
        <w:t xml:space="preserve"> </w:t>
      </w:r>
      <w:proofErr w:type="spellStart"/>
      <w:r w:rsidR="00AF4196" w:rsidRPr="00572B17">
        <w:t>Zainil</w:t>
      </w:r>
      <w:proofErr w:type="spellEnd"/>
      <w:r w:rsidR="00AF4196" w:rsidRPr="00572B17">
        <w:t xml:space="preserve">, and </w:t>
      </w:r>
      <w:proofErr w:type="spellStart"/>
      <w:r w:rsidR="00AF4196" w:rsidRPr="00572B17">
        <w:t>Syofyan</w:t>
      </w:r>
      <w:proofErr w:type="spellEnd"/>
      <w:r w:rsidR="00AF4196" w:rsidRPr="00572B17">
        <w:t xml:space="preserve"> Adam. 1978. </w:t>
      </w:r>
      <w:r w:rsidR="00AF4196" w:rsidRPr="00572B17">
        <w:rPr>
          <w:i/>
          <w:iCs/>
        </w:rPr>
        <w:t>Bahasa Mentawai</w:t>
      </w:r>
      <w:r w:rsidR="00AF4196" w:rsidRPr="00572B17">
        <w:t xml:space="preserve">. Jakarta: Pusat </w:t>
      </w:r>
      <w:proofErr w:type="spellStart"/>
      <w:r w:rsidR="00AF4196" w:rsidRPr="00572B17">
        <w:t>Pembinaan</w:t>
      </w:r>
      <w:proofErr w:type="spellEnd"/>
      <w:r w:rsidR="00AF4196" w:rsidRPr="00572B17">
        <w:t xml:space="preserve"> dan </w:t>
      </w:r>
      <w:proofErr w:type="spellStart"/>
      <w:r w:rsidR="00AF4196" w:rsidRPr="00572B17">
        <w:t>Pengembangan</w:t>
      </w:r>
      <w:proofErr w:type="spellEnd"/>
      <w:r w:rsidR="00AF4196" w:rsidRPr="00572B17">
        <w:t xml:space="preserve"> Bahasa.</w:t>
      </w:r>
    </w:p>
    <w:p w14:paraId="785D961B" w14:textId="545068A6" w:rsidR="00FA6CCC" w:rsidRPr="00572B17" w:rsidRDefault="00FA6CCC" w:rsidP="00895796">
      <w:pPr>
        <w:pStyle w:val="OLreferencelist"/>
      </w:pPr>
      <w:r w:rsidRPr="00572B17">
        <w:t>Manan</w:t>
      </w:r>
      <w:r w:rsidR="007E7A57" w:rsidRPr="00572B17">
        <w:t xml:space="preserve">, Umar, Anas Yasin, Anan </w:t>
      </w:r>
      <w:proofErr w:type="spellStart"/>
      <w:r w:rsidR="007E7A57" w:rsidRPr="00572B17">
        <w:t>Syafei</w:t>
      </w:r>
      <w:proofErr w:type="spellEnd"/>
      <w:r w:rsidR="007E7A57" w:rsidRPr="00572B17">
        <w:t xml:space="preserve">, Muhammad Yamin, Bomantoro, and </w:t>
      </w:r>
      <w:proofErr w:type="spellStart"/>
      <w:r w:rsidR="007E7A57" w:rsidRPr="00572B17">
        <w:t>Jurlisman</w:t>
      </w:r>
      <w:proofErr w:type="spellEnd"/>
      <w:r w:rsidR="007E7A57" w:rsidRPr="00572B17">
        <w:t xml:space="preserve"> Rajab. 1984. </w:t>
      </w:r>
      <w:r w:rsidR="007E7A57" w:rsidRPr="00572B17">
        <w:rPr>
          <w:i/>
          <w:iCs/>
        </w:rPr>
        <w:t xml:space="preserve">Kata </w:t>
      </w:r>
      <w:proofErr w:type="spellStart"/>
      <w:r w:rsidR="007E7A57" w:rsidRPr="00572B17">
        <w:rPr>
          <w:i/>
          <w:iCs/>
        </w:rPr>
        <w:t>Tugas</w:t>
      </w:r>
      <w:proofErr w:type="spellEnd"/>
      <w:r w:rsidR="007E7A57" w:rsidRPr="00572B17">
        <w:rPr>
          <w:i/>
          <w:iCs/>
        </w:rPr>
        <w:t xml:space="preserve"> Bahasa Mentawai</w:t>
      </w:r>
      <w:r w:rsidR="007E7A57" w:rsidRPr="00572B17">
        <w:t xml:space="preserve">. Jakarta: Pusat </w:t>
      </w:r>
      <w:proofErr w:type="spellStart"/>
      <w:r w:rsidR="007E7A57" w:rsidRPr="00572B17">
        <w:t>Pembinaan</w:t>
      </w:r>
      <w:proofErr w:type="spellEnd"/>
      <w:r w:rsidR="007E7A57" w:rsidRPr="00572B17">
        <w:t xml:space="preserve"> dan </w:t>
      </w:r>
      <w:proofErr w:type="spellStart"/>
      <w:r w:rsidR="007E7A57" w:rsidRPr="00572B17">
        <w:t>Pengembangan</w:t>
      </w:r>
      <w:proofErr w:type="spellEnd"/>
      <w:r w:rsidR="007E7A57" w:rsidRPr="00572B17">
        <w:t xml:space="preserve"> Bahasa.</w:t>
      </w:r>
    </w:p>
    <w:p w14:paraId="18C8FD66" w14:textId="3B5928F5" w:rsidR="00B45AB6" w:rsidRPr="00572B17" w:rsidRDefault="00E27AA0" w:rsidP="004F3B40">
      <w:pPr>
        <w:pStyle w:val="OLreferencelist"/>
      </w:pPr>
      <w:r w:rsidRPr="00572B17">
        <w:t xml:space="preserve">Manik, Tindi Radja. 1977. </w:t>
      </w:r>
      <w:r w:rsidRPr="00572B17">
        <w:rPr>
          <w:i/>
          <w:iCs/>
        </w:rPr>
        <w:t xml:space="preserve">Kamus </w:t>
      </w:r>
      <w:proofErr w:type="spellStart"/>
      <w:r w:rsidRPr="00572B17">
        <w:rPr>
          <w:i/>
          <w:iCs/>
        </w:rPr>
        <w:t>bahasa</w:t>
      </w:r>
      <w:proofErr w:type="spellEnd"/>
      <w:r w:rsidRPr="00572B17">
        <w:rPr>
          <w:i/>
          <w:iCs/>
        </w:rPr>
        <w:t xml:space="preserve"> Dairi </w:t>
      </w:r>
      <w:proofErr w:type="spellStart"/>
      <w:r w:rsidRPr="00572B17">
        <w:rPr>
          <w:i/>
          <w:iCs/>
        </w:rPr>
        <w:t>Pakpak</w:t>
      </w:r>
      <w:proofErr w:type="spellEnd"/>
      <w:r w:rsidRPr="00572B17">
        <w:rPr>
          <w:i/>
          <w:iCs/>
        </w:rPr>
        <w:t>-Indonesia</w:t>
      </w:r>
      <w:r w:rsidRPr="00572B17">
        <w:t xml:space="preserve">. Jakarta: Pusat </w:t>
      </w:r>
      <w:proofErr w:type="spellStart"/>
      <w:r w:rsidRPr="00572B17">
        <w:t>Pembinaan</w:t>
      </w:r>
      <w:proofErr w:type="spellEnd"/>
      <w:r w:rsidRPr="00572B17">
        <w:t xml:space="preserve"> dan </w:t>
      </w:r>
      <w:proofErr w:type="spellStart"/>
      <w:r w:rsidRPr="00572B17">
        <w:t>Pengembangan</w:t>
      </w:r>
      <w:proofErr w:type="spellEnd"/>
      <w:r w:rsidRPr="00572B17">
        <w:t xml:space="preserve"> Bahasa.</w:t>
      </w:r>
    </w:p>
    <w:p w14:paraId="050475BE" w14:textId="12C03245" w:rsidR="00917EC0" w:rsidRPr="00572B17" w:rsidRDefault="00917EC0" w:rsidP="0064053B">
      <w:pPr>
        <w:pStyle w:val="OLreferencelist"/>
      </w:pPr>
      <w:proofErr w:type="spellStart"/>
      <w:r w:rsidRPr="00572B17">
        <w:t>Mendrofa</w:t>
      </w:r>
      <w:proofErr w:type="spellEnd"/>
      <w:r w:rsidRPr="00572B17">
        <w:t xml:space="preserve">, </w:t>
      </w:r>
      <w:proofErr w:type="spellStart"/>
      <w:r w:rsidR="00895796" w:rsidRPr="00572B17">
        <w:t>Fransiskus</w:t>
      </w:r>
      <w:proofErr w:type="spellEnd"/>
      <w:r w:rsidR="00895796" w:rsidRPr="00572B17">
        <w:t xml:space="preserve"> </w:t>
      </w:r>
      <w:proofErr w:type="spellStart"/>
      <w:r w:rsidR="00895796" w:rsidRPr="00572B17">
        <w:t>Yanuarius</w:t>
      </w:r>
      <w:proofErr w:type="spellEnd"/>
      <w:r w:rsidR="00895796" w:rsidRPr="00572B17">
        <w:t xml:space="preserve">, Gabriel Terri </w:t>
      </w:r>
      <w:proofErr w:type="spellStart"/>
      <w:r w:rsidR="00895796" w:rsidRPr="00572B17">
        <w:t>Salakkirat</w:t>
      </w:r>
      <w:proofErr w:type="spellEnd"/>
      <w:r w:rsidR="00895796" w:rsidRPr="00572B17">
        <w:t xml:space="preserve">, and Rob Henry. 2019. </w:t>
      </w:r>
      <w:r w:rsidR="00895796" w:rsidRPr="00572B17">
        <w:rPr>
          <w:i/>
          <w:iCs/>
        </w:rPr>
        <w:t xml:space="preserve">Buko </w:t>
      </w:r>
      <w:proofErr w:type="spellStart"/>
      <w:r w:rsidR="00895796" w:rsidRPr="00572B17">
        <w:rPr>
          <w:i/>
          <w:iCs/>
        </w:rPr>
        <w:t>Rereiket</w:t>
      </w:r>
      <w:proofErr w:type="spellEnd"/>
      <w:r w:rsidR="00895796" w:rsidRPr="00572B17">
        <w:rPr>
          <w:i/>
          <w:iCs/>
        </w:rPr>
        <w:t xml:space="preserve"> </w:t>
      </w:r>
      <w:proofErr w:type="spellStart"/>
      <w:r w:rsidR="00895796" w:rsidRPr="00572B17">
        <w:rPr>
          <w:i/>
          <w:iCs/>
        </w:rPr>
        <w:t>Mattaoi</w:t>
      </w:r>
      <w:proofErr w:type="spellEnd"/>
      <w:r w:rsidR="00895796" w:rsidRPr="00572B17">
        <w:rPr>
          <w:i/>
          <w:iCs/>
        </w:rPr>
        <w:t xml:space="preserve">-Indonesia: Kamus </w:t>
      </w:r>
      <w:proofErr w:type="spellStart"/>
      <w:r w:rsidR="00895796" w:rsidRPr="00572B17">
        <w:rPr>
          <w:i/>
          <w:iCs/>
        </w:rPr>
        <w:t>Rereiket</w:t>
      </w:r>
      <w:proofErr w:type="spellEnd"/>
      <w:r w:rsidR="00895796" w:rsidRPr="00572B17">
        <w:rPr>
          <w:i/>
          <w:iCs/>
        </w:rPr>
        <w:t xml:space="preserve"> Mentawai-Indonesia</w:t>
      </w:r>
      <w:r w:rsidR="00895796" w:rsidRPr="00572B17">
        <w:t xml:space="preserve">. </w:t>
      </w:r>
      <w:proofErr w:type="spellStart"/>
      <w:r w:rsidR="00895796" w:rsidRPr="00572B17">
        <w:t>Rokdog</w:t>
      </w:r>
      <w:proofErr w:type="spellEnd"/>
      <w:r w:rsidR="00895796" w:rsidRPr="00572B17">
        <w:t xml:space="preserve">: Yayasan Pendidikan </w:t>
      </w:r>
      <w:proofErr w:type="spellStart"/>
      <w:r w:rsidR="00895796" w:rsidRPr="00572B17">
        <w:t>Budaya</w:t>
      </w:r>
      <w:proofErr w:type="spellEnd"/>
      <w:r w:rsidR="00895796" w:rsidRPr="00572B17">
        <w:t xml:space="preserve"> Mentawai.</w:t>
      </w:r>
    </w:p>
    <w:p w14:paraId="6AE4991E" w14:textId="3C5AB68D" w:rsidR="00D42B88" w:rsidRDefault="00D42B88" w:rsidP="0064053B">
      <w:pPr>
        <w:pStyle w:val="OLreferencelist"/>
      </w:pPr>
      <w:r w:rsidRPr="00572B17">
        <w:t>Morris</w:t>
      </w:r>
      <w:r w:rsidR="007B69BC" w:rsidRPr="00572B17">
        <w:t>, Max</w:t>
      </w:r>
      <w:r w:rsidR="00101CF3" w:rsidRPr="00572B17">
        <w:t xml:space="preserve"> 1900</w:t>
      </w:r>
      <w:r w:rsidR="007B69BC" w:rsidRPr="00572B17">
        <w:t xml:space="preserve">. </w:t>
      </w:r>
      <w:r w:rsidR="007B69BC" w:rsidRPr="00572B17">
        <w:rPr>
          <w:i/>
          <w:iCs/>
        </w:rPr>
        <w:t>Die Mentawai-</w:t>
      </w:r>
      <w:proofErr w:type="spellStart"/>
      <w:r w:rsidR="007B69BC" w:rsidRPr="00572B17">
        <w:rPr>
          <w:i/>
          <w:iCs/>
        </w:rPr>
        <w:t>Sprache</w:t>
      </w:r>
      <w:proofErr w:type="spellEnd"/>
      <w:r w:rsidR="007B69BC" w:rsidRPr="00572B17">
        <w:t xml:space="preserve">. Berlin: Conrad </w:t>
      </w:r>
      <w:proofErr w:type="spellStart"/>
      <w:r w:rsidR="007B69BC" w:rsidRPr="00572B17">
        <w:t>Skopnik</w:t>
      </w:r>
      <w:proofErr w:type="spellEnd"/>
      <w:r w:rsidR="007B69BC" w:rsidRPr="00572B17">
        <w:t>.</w:t>
      </w:r>
    </w:p>
    <w:p w14:paraId="4D7D4011" w14:textId="56A1C4FD" w:rsidR="00F31667" w:rsidRPr="00572B17" w:rsidRDefault="00F31667" w:rsidP="0064053B">
      <w:pPr>
        <w:pStyle w:val="OLreferencelist"/>
      </w:pPr>
      <w:r>
        <w:t xml:space="preserve">Mullan, Keira. 2025. Person marking in Barrier Islands languages. Paper to be presented at </w:t>
      </w:r>
      <w:r w:rsidRPr="00F31667">
        <w:rPr>
          <w:i/>
          <w:iCs/>
        </w:rPr>
        <w:t>Australian Linguistics Society conference 2025</w:t>
      </w:r>
      <w:r>
        <w:t>.</w:t>
      </w:r>
    </w:p>
    <w:p w14:paraId="0625ABDF" w14:textId="6E1B395A" w:rsidR="00FA6CCC" w:rsidRPr="00572B17" w:rsidRDefault="00FA6CCC" w:rsidP="00C017CF">
      <w:pPr>
        <w:pStyle w:val="OLreferencelist"/>
      </w:pPr>
      <w:r w:rsidRPr="00572B17">
        <w:t>Mustafa G.,</w:t>
      </w:r>
      <w:r w:rsidR="0070238D" w:rsidRPr="00572B17">
        <w:t xml:space="preserve"> </w:t>
      </w:r>
      <w:proofErr w:type="spellStart"/>
      <w:r w:rsidR="0070238D" w:rsidRPr="00572B17">
        <w:t>Rizanur</w:t>
      </w:r>
      <w:proofErr w:type="spellEnd"/>
      <w:r w:rsidR="0070238D" w:rsidRPr="00572B17">
        <w:t xml:space="preserve"> Gani, Sarwono </w:t>
      </w:r>
      <w:proofErr w:type="spellStart"/>
      <w:r w:rsidR="0070238D" w:rsidRPr="00572B17">
        <w:t>Kartodipuro</w:t>
      </w:r>
      <w:proofErr w:type="spellEnd"/>
      <w:r w:rsidR="0070238D" w:rsidRPr="00572B17">
        <w:t xml:space="preserve">, Busri, Mohammad Atar Semi, and S. </w:t>
      </w:r>
      <w:proofErr w:type="spellStart"/>
      <w:r w:rsidR="0070238D" w:rsidRPr="00572B17">
        <w:t>Zaura</w:t>
      </w:r>
      <w:proofErr w:type="spellEnd"/>
      <w:r w:rsidR="0070238D" w:rsidRPr="00572B17">
        <w:t xml:space="preserve"> </w:t>
      </w:r>
      <w:proofErr w:type="spellStart"/>
      <w:r w:rsidR="0070238D" w:rsidRPr="00572B17">
        <w:t>Gusmali</w:t>
      </w:r>
      <w:proofErr w:type="spellEnd"/>
      <w:r w:rsidR="0070238D" w:rsidRPr="00572B17">
        <w:t xml:space="preserve">. 1993. </w:t>
      </w:r>
      <w:r w:rsidR="0070238D" w:rsidRPr="00572B17">
        <w:rPr>
          <w:i/>
          <w:iCs/>
        </w:rPr>
        <w:t xml:space="preserve">Sastra Lisan Mentawai. </w:t>
      </w:r>
      <w:r w:rsidR="0070238D" w:rsidRPr="00572B17">
        <w:t xml:space="preserve">Jakarta: Pusat </w:t>
      </w:r>
      <w:proofErr w:type="spellStart"/>
      <w:r w:rsidR="0070238D" w:rsidRPr="00572B17">
        <w:t>Pembinaan</w:t>
      </w:r>
      <w:proofErr w:type="spellEnd"/>
      <w:r w:rsidR="0070238D" w:rsidRPr="00572B17">
        <w:t xml:space="preserve"> dan </w:t>
      </w:r>
      <w:proofErr w:type="spellStart"/>
      <w:r w:rsidR="0070238D" w:rsidRPr="00572B17">
        <w:t>Pengembangan</w:t>
      </w:r>
      <w:proofErr w:type="spellEnd"/>
      <w:r w:rsidR="0070238D" w:rsidRPr="00572B17">
        <w:t xml:space="preserve"> Bahasa.</w:t>
      </w:r>
    </w:p>
    <w:p w14:paraId="3E371531" w14:textId="5638D4E2" w:rsidR="00CF523D" w:rsidRPr="00572B17" w:rsidRDefault="00CF523D" w:rsidP="00C017CF">
      <w:pPr>
        <w:pStyle w:val="OLreferencelist"/>
      </w:pPr>
      <w:r w:rsidRPr="00572B17">
        <w:lastRenderedPageBreak/>
        <w:t xml:space="preserve">Neumann, Joshua H. 1951. </w:t>
      </w:r>
      <w:r w:rsidRPr="00572B17">
        <w:rPr>
          <w:i/>
          <w:iCs/>
        </w:rPr>
        <w:t>Karo-</w:t>
      </w:r>
      <w:proofErr w:type="spellStart"/>
      <w:r w:rsidRPr="00572B17">
        <w:rPr>
          <w:i/>
          <w:iCs/>
        </w:rPr>
        <w:t>bataks</w:t>
      </w:r>
      <w:proofErr w:type="spellEnd"/>
      <w:r w:rsidRPr="00572B17">
        <w:rPr>
          <w:i/>
          <w:iCs/>
        </w:rPr>
        <w:t xml:space="preserve"> </w:t>
      </w:r>
      <w:proofErr w:type="spellStart"/>
      <w:r w:rsidRPr="00572B17">
        <w:rPr>
          <w:i/>
          <w:iCs/>
        </w:rPr>
        <w:t>Nederlands</w:t>
      </w:r>
      <w:proofErr w:type="spellEnd"/>
      <w:r w:rsidRPr="00572B17">
        <w:rPr>
          <w:i/>
          <w:iCs/>
        </w:rPr>
        <w:t xml:space="preserve"> </w:t>
      </w:r>
      <w:proofErr w:type="spellStart"/>
      <w:r w:rsidRPr="00572B17">
        <w:rPr>
          <w:i/>
          <w:iCs/>
        </w:rPr>
        <w:t>Woordenboek</w:t>
      </w:r>
      <w:proofErr w:type="spellEnd"/>
      <w:r w:rsidRPr="00572B17">
        <w:rPr>
          <w:i/>
          <w:iCs/>
        </w:rPr>
        <w:t xml:space="preserve">. </w:t>
      </w:r>
      <w:r w:rsidRPr="00572B17">
        <w:t>Medan: VAREKAMP &amp; Co.</w:t>
      </w:r>
    </w:p>
    <w:p w14:paraId="3846F47F" w14:textId="22AE7715" w:rsidR="00152B2A" w:rsidRPr="00572B17" w:rsidRDefault="00152B2A" w:rsidP="00C017CF">
      <w:pPr>
        <w:pStyle w:val="OLreferencelist"/>
      </w:pPr>
      <w:proofErr w:type="spellStart"/>
      <w:r w:rsidRPr="00572B17">
        <w:t>Nothofer</w:t>
      </w:r>
      <w:proofErr w:type="spellEnd"/>
      <w:r w:rsidRPr="00572B17">
        <w:t>, Bernd. 1986.</w:t>
      </w:r>
      <w:r w:rsidR="00F96352" w:rsidRPr="00572B17">
        <w:t xml:space="preserve"> The Barrier Island languages in the Austronesian Language family.  In </w:t>
      </w:r>
      <w:r w:rsidR="00F96352" w:rsidRPr="00572B17">
        <w:rPr>
          <w:i/>
          <w:iCs/>
        </w:rPr>
        <w:t>FOCAL II: Papers from the Fourth International Conference on Austronesian Linguistics</w:t>
      </w:r>
      <w:r w:rsidR="00F96352" w:rsidRPr="00572B17">
        <w:t>, ed. Geraghty, Paul, Lois Carrington, and S. A. Wurm. Canberra: Pacific Linguistics.</w:t>
      </w:r>
    </w:p>
    <w:p w14:paraId="2C0AD1ED" w14:textId="19AF0986" w:rsidR="00AC7093" w:rsidRPr="00572B17" w:rsidRDefault="00AC7093" w:rsidP="00C017CF">
      <w:pPr>
        <w:pStyle w:val="OLreferencelist"/>
      </w:pPr>
      <w:proofErr w:type="spellStart"/>
      <w:r w:rsidRPr="00572B17">
        <w:t>Pampus</w:t>
      </w:r>
      <w:proofErr w:type="spellEnd"/>
      <w:r w:rsidR="00B9487E" w:rsidRPr="00572B17">
        <w:t xml:space="preserve">, Karl-Heinz. 1989. Zur </w:t>
      </w:r>
      <w:proofErr w:type="spellStart"/>
      <w:r w:rsidR="00B9487E" w:rsidRPr="00572B17">
        <w:t>dialektgeographischen</w:t>
      </w:r>
      <w:proofErr w:type="spellEnd"/>
      <w:r w:rsidR="00B9487E" w:rsidRPr="00572B17">
        <w:t xml:space="preserve"> </w:t>
      </w:r>
      <w:proofErr w:type="spellStart"/>
      <w:r w:rsidR="00B9487E" w:rsidRPr="00572B17">
        <w:t>Gliederung</w:t>
      </w:r>
      <w:proofErr w:type="spellEnd"/>
      <w:r w:rsidR="00B9487E" w:rsidRPr="00572B17">
        <w:t xml:space="preserve"> des Mentawai-</w:t>
      </w:r>
      <w:proofErr w:type="spellStart"/>
      <w:r w:rsidR="00B9487E" w:rsidRPr="00572B17">
        <w:t>Archipels</w:t>
      </w:r>
      <w:proofErr w:type="spellEnd"/>
      <w:r w:rsidR="00B9487E" w:rsidRPr="00572B17">
        <w:t xml:space="preserve">. In </w:t>
      </w:r>
      <w:r w:rsidR="00B9487E" w:rsidRPr="00572B17">
        <w:rPr>
          <w:i/>
          <w:iCs/>
        </w:rPr>
        <w:t xml:space="preserve">Mentawai: </w:t>
      </w:r>
      <w:proofErr w:type="spellStart"/>
      <w:r w:rsidR="00B9487E" w:rsidRPr="00572B17">
        <w:rPr>
          <w:i/>
          <w:iCs/>
        </w:rPr>
        <w:t>Indentität</w:t>
      </w:r>
      <w:proofErr w:type="spellEnd"/>
      <w:r w:rsidR="00B9487E" w:rsidRPr="00572B17">
        <w:rPr>
          <w:i/>
          <w:iCs/>
        </w:rPr>
        <w:t xml:space="preserve"> </w:t>
      </w:r>
      <w:proofErr w:type="spellStart"/>
      <w:r w:rsidR="00B9487E" w:rsidRPr="00572B17">
        <w:rPr>
          <w:i/>
          <w:iCs/>
        </w:rPr>
        <w:t>im</w:t>
      </w:r>
      <w:proofErr w:type="spellEnd"/>
      <w:r w:rsidR="00B9487E" w:rsidRPr="00572B17">
        <w:rPr>
          <w:i/>
          <w:iCs/>
        </w:rPr>
        <w:t xml:space="preserve"> Wandel auf </w:t>
      </w:r>
      <w:proofErr w:type="spellStart"/>
      <w:r w:rsidR="00B9487E" w:rsidRPr="00572B17">
        <w:rPr>
          <w:i/>
          <w:iCs/>
        </w:rPr>
        <w:t>Indonesischen</w:t>
      </w:r>
      <w:proofErr w:type="spellEnd"/>
      <w:r w:rsidR="00B9487E" w:rsidRPr="00572B17">
        <w:rPr>
          <w:i/>
          <w:iCs/>
        </w:rPr>
        <w:t xml:space="preserve"> </w:t>
      </w:r>
      <w:proofErr w:type="spellStart"/>
      <w:r w:rsidR="00B9487E" w:rsidRPr="00572B17">
        <w:rPr>
          <w:i/>
          <w:iCs/>
        </w:rPr>
        <w:t>Außeniseln</w:t>
      </w:r>
      <w:proofErr w:type="spellEnd"/>
      <w:r w:rsidR="00B9487E" w:rsidRPr="00572B17">
        <w:t xml:space="preserve">. Ed. Wilfred Wagner, 61-102. Bremen: </w:t>
      </w:r>
      <w:proofErr w:type="spellStart"/>
      <w:r w:rsidR="00B9487E" w:rsidRPr="00572B17">
        <w:t>Übersee</w:t>
      </w:r>
      <w:proofErr w:type="spellEnd"/>
      <w:r w:rsidR="00B9487E" w:rsidRPr="00572B17">
        <w:t>-Museum.</w:t>
      </w:r>
    </w:p>
    <w:p w14:paraId="2AD4A2BA" w14:textId="677556C9" w:rsidR="00B9487E" w:rsidRPr="00572B17" w:rsidRDefault="006D6334" w:rsidP="00C017CF">
      <w:pPr>
        <w:pStyle w:val="OLreferencelist"/>
      </w:pPr>
      <w:r w:rsidRPr="00572B17">
        <w:t>———</w:t>
      </w:r>
      <w:r w:rsidR="00B9487E" w:rsidRPr="00572B17">
        <w:t xml:space="preserve">. 1994. </w:t>
      </w:r>
      <w:proofErr w:type="spellStart"/>
      <w:r w:rsidR="00B9487E" w:rsidRPr="00572B17">
        <w:t>Sabirut-Taburit</w:t>
      </w:r>
      <w:proofErr w:type="spellEnd"/>
      <w:r w:rsidR="00B9487E" w:rsidRPr="00572B17">
        <w:t xml:space="preserve"> ‘</w:t>
      </w:r>
      <w:proofErr w:type="spellStart"/>
      <w:r w:rsidR="00B9487E" w:rsidRPr="00572B17">
        <w:t>Siberut</w:t>
      </w:r>
      <w:proofErr w:type="spellEnd"/>
      <w:r w:rsidR="00B9487E" w:rsidRPr="00572B17">
        <w:t xml:space="preserve">’: Die </w:t>
      </w:r>
      <w:proofErr w:type="spellStart"/>
      <w:r w:rsidR="00B9487E" w:rsidRPr="00572B17">
        <w:t>Lautgesetze</w:t>
      </w:r>
      <w:proofErr w:type="spellEnd"/>
      <w:r w:rsidR="00B9487E" w:rsidRPr="00572B17">
        <w:t xml:space="preserve"> der </w:t>
      </w:r>
      <w:proofErr w:type="spellStart"/>
      <w:r w:rsidR="00B9487E" w:rsidRPr="00572B17">
        <w:t>Simalegi-Sprache</w:t>
      </w:r>
      <w:proofErr w:type="spellEnd"/>
      <w:r w:rsidR="00B9487E" w:rsidRPr="00572B17">
        <w:t xml:space="preserve"> </w:t>
      </w:r>
      <w:proofErr w:type="spellStart"/>
      <w:r w:rsidR="00B9487E" w:rsidRPr="00572B17">
        <w:t>im</w:t>
      </w:r>
      <w:proofErr w:type="spellEnd"/>
      <w:r w:rsidR="00B9487E" w:rsidRPr="00572B17">
        <w:t xml:space="preserve"> Mentawai-</w:t>
      </w:r>
      <w:proofErr w:type="spellStart"/>
      <w:r w:rsidR="00B9487E" w:rsidRPr="00572B17">
        <w:t>Archipel</w:t>
      </w:r>
      <w:proofErr w:type="spellEnd"/>
      <w:r w:rsidR="00B9487E" w:rsidRPr="00572B17">
        <w:t xml:space="preserve"> (</w:t>
      </w:r>
      <w:proofErr w:type="spellStart"/>
      <w:r w:rsidR="00B9487E" w:rsidRPr="00572B17">
        <w:t>Westsumatra</w:t>
      </w:r>
      <w:proofErr w:type="spellEnd"/>
      <w:r w:rsidR="00B9487E" w:rsidRPr="00572B17">
        <w:t xml:space="preserve">). </w:t>
      </w:r>
      <w:proofErr w:type="spellStart"/>
      <w:r w:rsidR="00B9487E" w:rsidRPr="00572B17">
        <w:rPr>
          <w:i/>
          <w:iCs/>
        </w:rPr>
        <w:t>Zeitschrift</w:t>
      </w:r>
      <w:proofErr w:type="spellEnd"/>
      <w:r w:rsidR="00B9487E" w:rsidRPr="00572B17">
        <w:rPr>
          <w:i/>
          <w:iCs/>
        </w:rPr>
        <w:t xml:space="preserve"> der </w:t>
      </w:r>
      <w:proofErr w:type="spellStart"/>
      <w:r w:rsidR="00B9487E" w:rsidRPr="00572B17">
        <w:rPr>
          <w:i/>
          <w:iCs/>
        </w:rPr>
        <w:t>Deutschen</w:t>
      </w:r>
      <w:proofErr w:type="spellEnd"/>
      <w:r w:rsidR="00B9487E" w:rsidRPr="00572B17">
        <w:rPr>
          <w:i/>
          <w:iCs/>
        </w:rPr>
        <w:t xml:space="preserve"> </w:t>
      </w:r>
      <w:proofErr w:type="spellStart"/>
      <w:r w:rsidR="00B9487E" w:rsidRPr="00572B17">
        <w:rPr>
          <w:i/>
          <w:iCs/>
        </w:rPr>
        <w:t>Morgenländischen</w:t>
      </w:r>
      <w:proofErr w:type="spellEnd"/>
      <w:r w:rsidR="00B9487E" w:rsidRPr="00572B17">
        <w:rPr>
          <w:i/>
          <w:iCs/>
        </w:rPr>
        <w:t xml:space="preserve"> Gesellschaft </w:t>
      </w:r>
      <w:r w:rsidR="00B9487E" w:rsidRPr="00572B17">
        <w:t>114(1): 114-29.</w:t>
      </w:r>
    </w:p>
    <w:p w14:paraId="667F5B1F" w14:textId="7AD59A9B" w:rsidR="009E1C99" w:rsidRPr="00572B17" w:rsidRDefault="009E1C99" w:rsidP="00C017CF">
      <w:pPr>
        <w:pStyle w:val="OLreferencelist"/>
      </w:pPr>
      <w:proofErr w:type="spellStart"/>
      <w:r w:rsidRPr="00572B17">
        <w:t>Rajeg</w:t>
      </w:r>
      <w:proofErr w:type="spellEnd"/>
      <w:r w:rsidRPr="00572B17">
        <w:t xml:space="preserve">, Gede </w:t>
      </w:r>
      <w:proofErr w:type="spellStart"/>
      <w:r w:rsidRPr="00572B17">
        <w:t>Primahadi</w:t>
      </w:r>
      <w:proofErr w:type="spellEnd"/>
      <w:r w:rsidRPr="00572B17">
        <w:t xml:space="preserve"> Wijaya, </w:t>
      </w:r>
      <w:proofErr w:type="spellStart"/>
      <w:r w:rsidRPr="00572B17">
        <w:t>Cokorda</w:t>
      </w:r>
      <w:proofErr w:type="spellEnd"/>
      <w:r w:rsidRPr="00572B17">
        <w:t xml:space="preserve"> Rai Adi </w:t>
      </w:r>
      <w:proofErr w:type="spellStart"/>
      <w:r w:rsidRPr="00572B17">
        <w:t>Pramartha</w:t>
      </w:r>
      <w:proofErr w:type="spellEnd"/>
      <w:r w:rsidRPr="00572B17">
        <w:t xml:space="preserve">, Ida Bagus Gede </w:t>
      </w:r>
      <w:proofErr w:type="spellStart"/>
      <w:r w:rsidRPr="00572B17">
        <w:t>Sarasvanada</w:t>
      </w:r>
      <w:proofErr w:type="spellEnd"/>
      <w:r w:rsidRPr="00572B17">
        <w:t xml:space="preserve">, Putu Wahyu </w:t>
      </w:r>
      <w:proofErr w:type="spellStart"/>
      <w:r w:rsidRPr="00572B17">
        <w:t>Widiatmika</w:t>
      </w:r>
      <w:proofErr w:type="spellEnd"/>
      <w:r w:rsidRPr="00572B17">
        <w:t xml:space="preserve">, Ida Bagus Made Ari </w:t>
      </w:r>
      <w:proofErr w:type="spellStart"/>
      <w:r w:rsidRPr="00572B17">
        <w:t>Segara</w:t>
      </w:r>
      <w:proofErr w:type="spellEnd"/>
      <w:r w:rsidRPr="00572B17">
        <w:t xml:space="preserve">, Yul </w:t>
      </w:r>
      <w:proofErr w:type="spellStart"/>
      <w:r w:rsidRPr="00572B17">
        <w:t>Fulgensia</w:t>
      </w:r>
      <w:proofErr w:type="spellEnd"/>
      <w:r w:rsidRPr="00572B17">
        <w:t xml:space="preserve"> </w:t>
      </w:r>
      <w:proofErr w:type="spellStart"/>
      <w:r w:rsidRPr="00572B17">
        <w:t>Rusman</w:t>
      </w:r>
      <w:proofErr w:type="spellEnd"/>
      <w:r w:rsidRPr="00572B17">
        <w:t xml:space="preserve"> Pita, et al. (2015) The Enggano-German Dictionary online derived from Kähler’s (1987) “Enggano-</w:t>
      </w:r>
      <w:proofErr w:type="spellStart"/>
      <w:r w:rsidRPr="00572B17">
        <w:t>Deutsches</w:t>
      </w:r>
      <w:proofErr w:type="spellEnd"/>
      <w:r w:rsidRPr="00572B17">
        <w:t xml:space="preserve"> </w:t>
      </w:r>
      <w:proofErr w:type="spellStart"/>
      <w:r w:rsidRPr="00572B17">
        <w:t>Wörterbuch</w:t>
      </w:r>
      <w:proofErr w:type="spellEnd"/>
      <w:r w:rsidRPr="00572B17">
        <w:t>. Online resource: University of Oxford.</w:t>
      </w:r>
    </w:p>
    <w:p w14:paraId="74F119DF" w14:textId="7B023877" w:rsidR="003368FA" w:rsidRPr="00572B17" w:rsidRDefault="003368FA" w:rsidP="00C017CF">
      <w:pPr>
        <w:pStyle w:val="OLreferencelist"/>
        <w:rPr>
          <w:lang w:val="en-AU"/>
        </w:rPr>
      </w:pPr>
      <w:r w:rsidRPr="00572B17">
        <w:t>Reeves, Glenn. 1999. History and ‘Mentawai</w:t>
      </w:r>
      <w:r w:rsidRPr="00572B17">
        <w:rPr>
          <w:lang w:val="en-AU"/>
        </w:rPr>
        <w:t xml:space="preserve">’: Colonialism, scholarship and identity in the </w:t>
      </w:r>
      <w:proofErr w:type="spellStart"/>
      <w:r w:rsidRPr="00572B17">
        <w:rPr>
          <w:lang w:val="en-AU"/>
        </w:rPr>
        <w:t>Rereiket</w:t>
      </w:r>
      <w:proofErr w:type="spellEnd"/>
      <w:r w:rsidRPr="00572B17">
        <w:rPr>
          <w:lang w:val="en-AU"/>
        </w:rPr>
        <w:t xml:space="preserve">, West Indonesia. </w:t>
      </w:r>
      <w:r w:rsidR="00366D6B" w:rsidRPr="00572B17">
        <w:rPr>
          <w:i/>
          <w:iCs/>
          <w:lang w:val="en-AU"/>
        </w:rPr>
        <w:t xml:space="preserve">Australian Journal of Anthropology </w:t>
      </w:r>
      <w:r w:rsidR="00366D6B" w:rsidRPr="00572B17">
        <w:rPr>
          <w:lang w:val="en-AU"/>
        </w:rPr>
        <w:t>10.1:34-55.</w:t>
      </w:r>
    </w:p>
    <w:p w14:paraId="6378397F" w14:textId="0EDC292C" w:rsidR="00FA6CCC" w:rsidRPr="00572B17" w:rsidRDefault="00FA6CCC" w:rsidP="0064053B">
      <w:pPr>
        <w:pStyle w:val="OLreferencelist"/>
      </w:pPr>
      <w:r w:rsidRPr="00572B17">
        <w:t>SABDA</w:t>
      </w:r>
      <w:r w:rsidR="00580FCF" w:rsidRPr="00572B17">
        <w:t xml:space="preserve">. 1996. </w:t>
      </w:r>
      <w:proofErr w:type="spellStart"/>
      <w:r w:rsidR="00580FCF" w:rsidRPr="00572B17">
        <w:rPr>
          <w:i/>
          <w:iCs/>
        </w:rPr>
        <w:t>Alkitab</w:t>
      </w:r>
      <w:proofErr w:type="spellEnd"/>
      <w:r w:rsidR="00580FCF" w:rsidRPr="00572B17">
        <w:rPr>
          <w:i/>
          <w:iCs/>
        </w:rPr>
        <w:t xml:space="preserve"> Bahasa Mentawai: Bahasa </w:t>
      </w:r>
      <w:proofErr w:type="spellStart"/>
      <w:r w:rsidR="00580FCF" w:rsidRPr="00572B17">
        <w:rPr>
          <w:i/>
          <w:iCs/>
        </w:rPr>
        <w:t>sehari-hari</w:t>
      </w:r>
      <w:proofErr w:type="spellEnd"/>
      <w:r w:rsidR="00580FCF" w:rsidRPr="00572B17">
        <w:rPr>
          <w:i/>
          <w:iCs/>
        </w:rPr>
        <w:t xml:space="preserve"> 1996. </w:t>
      </w:r>
      <w:proofErr w:type="spellStart"/>
      <w:r w:rsidR="00580FCF" w:rsidRPr="00572B17">
        <w:rPr>
          <w:i/>
          <w:iCs/>
        </w:rPr>
        <w:t>Perjanjian</w:t>
      </w:r>
      <w:proofErr w:type="spellEnd"/>
      <w:r w:rsidR="00580FCF" w:rsidRPr="00572B17">
        <w:rPr>
          <w:i/>
          <w:iCs/>
        </w:rPr>
        <w:t xml:space="preserve"> Baru</w:t>
      </w:r>
      <w:r w:rsidR="00580FCF" w:rsidRPr="00572B17">
        <w:t xml:space="preserve">. Jakarta: </w:t>
      </w:r>
      <w:r w:rsidR="00B712D7" w:rsidRPr="00572B17">
        <w:t xml:space="preserve">Software </w:t>
      </w:r>
      <w:proofErr w:type="spellStart"/>
      <w:r w:rsidR="00B712D7" w:rsidRPr="00572B17">
        <w:t>Alkitab</w:t>
      </w:r>
      <w:proofErr w:type="spellEnd"/>
      <w:r w:rsidR="00B712D7" w:rsidRPr="00572B17">
        <w:t xml:space="preserve">, </w:t>
      </w:r>
      <w:proofErr w:type="spellStart"/>
      <w:r w:rsidR="00B712D7" w:rsidRPr="00572B17">
        <w:t>Biblika</w:t>
      </w:r>
      <w:proofErr w:type="spellEnd"/>
      <w:r w:rsidR="00B712D7" w:rsidRPr="00572B17">
        <w:t>, dan Alat-</w:t>
      </w:r>
      <w:proofErr w:type="spellStart"/>
      <w:r w:rsidR="00B712D7" w:rsidRPr="00572B17">
        <w:t>alat</w:t>
      </w:r>
      <w:proofErr w:type="spellEnd"/>
      <w:r w:rsidR="00580FCF" w:rsidRPr="00572B17">
        <w:t>.</w:t>
      </w:r>
    </w:p>
    <w:p w14:paraId="7268CAF8" w14:textId="7E3A7D7A" w:rsidR="00023865" w:rsidRPr="00572B17" w:rsidRDefault="00023865" w:rsidP="0064053B">
      <w:pPr>
        <w:pStyle w:val="OLreferencelist"/>
      </w:pPr>
      <w:proofErr w:type="spellStart"/>
      <w:r w:rsidRPr="00572B17">
        <w:t>Sagart</w:t>
      </w:r>
      <w:proofErr w:type="spellEnd"/>
      <w:r w:rsidR="00654416" w:rsidRPr="00572B17">
        <w:t>, Laurent.</w:t>
      </w:r>
      <w:r w:rsidRPr="00572B17">
        <w:t xml:space="preserve"> 2024</w:t>
      </w:r>
      <w:r w:rsidR="00654416" w:rsidRPr="00572B17">
        <w:t xml:space="preserve">. The phonetic nature of PAN *j. </w:t>
      </w:r>
      <w:r w:rsidR="00654416" w:rsidRPr="00572B17">
        <w:rPr>
          <w:i/>
          <w:iCs/>
        </w:rPr>
        <w:t xml:space="preserve">Oceanic Linguistics </w:t>
      </w:r>
      <w:r w:rsidR="00654416" w:rsidRPr="00572B17">
        <w:t>63.1:175-81.</w:t>
      </w:r>
    </w:p>
    <w:p w14:paraId="063F8C98" w14:textId="4DCE6360" w:rsidR="00E66686" w:rsidRPr="00572B17" w:rsidRDefault="00E66686" w:rsidP="0064053B">
      <w:pPr>
        <w:pStyle w:val="OLreferencelist"/>
      </w:pPr>
      <w:proofErr w:type="spellStart"/>
      <w:r w:rsidRPr="00572B17">
        <w:t>Samaloisa</w:t>
      </w:r>
      <w:proofErr w:type="spellEnd"/>
      <w:r w:rsidRPr="00572B17">
        <w:t xml:space="preserve">, </w:t>
      </w:r>
      <w:proofErr w:type="spellStart"/>
      <w:r w:rsidRPr="00572B17">
        <w:t>Rijel</w:t>
      </w:r>
      <w:proofErr w:type="spellEnd"/>
      <w:r w:rsidRPr="00572B17">
        <w:t xml:space="preserve">. 2020. </w:t>
      </w:r>
      <w:proofErr w:type="spellStart"/>
      <w:r w:rsidRPr="00572B17">
        <w:t>Pemerintahan</w:t>
      </w:r>
      <w:proofErr w:type="spellEnd"/>
      <w:r w:rsidRPr="00572B17">
        <w:t xml:space="preserve"> </w:t>
      </w:r>
      <w:proofErr w:type="spellStart"/>
      <w:r w:rsidRPr="00572B17">
        <w:t>laggai</w:t>
      </w:r>
      <w:proofErr w:type="spellEnd"/>
      <w:r w:rsidRPr="00572B17">
        <w:t xml:space="preserve"> </w:t>
      </w:r>
      <w:proofErr w:type="spellStart"/>
      <w:r w:rsidRPr="00572B17">
        <w:t>paham</w:t>
      </w:r>
      <w:proofErr w:type="spellEnd"/>
      <w:r w:rsidRPr="00572B17">
        <w:t xml:space="preserve"> “Arat </w:t>
      </w:r>
      <w:proofErr w:type="spellStart"/>
      <w:r w:rsidRPr="00572B17">
        <w:t>Sabulungan</w:t>
      </w:r>
      <w:proofErr w:type="spellEnd"/>
      <w:r w:rsidRPr="00572B17">
        <w:t xml:space="preserve">” di </w:t>
      </w:r>
      <w:proofErr w:type="spellStart"/>
      <w:r w:rsidRPr="00572B17">
        <w:t>Kabupaten</w:t>
      </w:r>
      <w:proofErr w:type="spellEnd"/>
      <w:r w:rsidRPr="00572B17">
        <w:t xml:space="preserve"> </w:t>
      </w:r>
      <w:proofErr w:type="spellStart"/>
      <w:r w:rsidRPr="00572B17">
        <w:t>Kepulauan</w:t>
      </w:r>
      <w:proofErr w:type="spellEnd"/>
      <w:r w:rsidRPr="00572B17">
        <w:t xml:space="preserve"> Mentawai </w:t>
      </w:r>
      <w:proofErr w:type="spellStart"/>
      <w:r w:rsidRPr="00572B17">
        <w:t>provinsi</w:t>
      </w:r>
      <w:proofErr w:type="spellEnd"/>
      <w:r w:rsidRPr="00572B17">
        <w:t xml:space="preserve"> Sumatera Barat. </w:t>
      </w:r>
      <w:proofErr w:type="spellStart"/>
      <w:r w:rsidRPr="00572B17">
        <w:rPr>
          <w:i/>
          <w:iCs/>
        </w:rPr>
        <w:t>Governabilitas</w:t>
      </w:r>
      <w:proofErr w:type="spellEnd"/>
      <w:r w:rsidRPr="00572B17">
        <w:rPr>
          <w:i/>
          <w:iCs/>
        </w:rPr>
        <w:t xml:space="preserve"> </w:t>
      </w:r>
      <w:r w:rsidRPr="00572B17">
        <w:t>1.1:84-109.</w:t>
      </w:r>
    </w:p>
    <w:p w14:paraId="3A565808" w14:textId="64E42DEA" w:rsidR="00A10EEA" w:rsidRPr="00572B17" w:rsidRDefault="00A10EEA" w:rsidP="0064053B">
      <w:pPr>
        <w:pStyle w:val="OLreferencelist"/>
      </w:pPr>
      <w:proofErr w:type="spellStart"/>
      <w:r w:rsidRPr="00572B17">
        <w:t>Schefold</w:t>
      </w:r>
      <w:proofErr w:type="spellEnd"/>
      <w:r w:rsidR="002F1FD8" w:rsidRPr="00572B17">
        <w:t>, Reimar.</w:t>
      </w:r>
      <w:r w:rsidR="00294148" w:rsidRPr="00572B17">
        <w:t xml:space="preserve"> 1986. The unequal brothers-in-law: Indonesia as a field of anthropological study and the case of Mentawai.</w:t>
      </w:r>
      <w:r w:rsidR="002F1FD8" w:rsidRPr="00572B17">
        <w:t xml:space="preserve"> </w:t>
      </w:r>
      <w:proofErr w:type="spellStart"/>
      <w:r w:rsidR="00294148" w:rsidRPr="00572B17">
        <w:rPr>
          <w:i/>
          <w:iCs/>
        </w:rPr>
        <w:t>Bijdragen</w:t>
      </w:r>
      <w:proofErr w:type="spellEnd"/>
      <w:r w:rsidR="00294148" w:rsidRPr="00572B17">
        <w:rPr>
          <w:i/>
          <w:iCs/>
        </w:rPr>
        <w:t xml:space="preserve"> tot de Taal-, Land- </w:t>
      </w:r>
      <w:proofErr w:type="spellStart"/>
      <w:r w:rsidR="00294148" w:rsidRPr="00572B17">
        <w:rPr>
          <w:i/>
          <w:iCs/>
        </w:rPr>
        <w:t>en</w:t>
      </w:r>
      <w:proofErr w:type="spellEnd"/>
      <w:r w:rsidR="00294148" w:rsidRPr="00572B17">
        <w:rPr>
          <w:i/>
          <w:iCs/>
        </w:rPr>
        <w:t xml:space="preserve"> </w:t>
      </w:r>
      <w:proofErr w:type="spellStart"/>
      <w:r w:rsidR="00294148" w:rsidRPr="00572B17">
        <w:rPr>
          <w:i/>
          <w:iCs/>
        </w:rPr>
        <w:t>Volkenkunde</w:t>
      </w:r>
      <w:proofErr w:type="spellEnd"/>
      <w:r w:rsidR="00294148" w:rsidRPr="00572B17">
        <w:t xml:space="preserve"> 142.1:69</w:t>
      </w:r>
      <w:r w:rsidR="001F4A4C" w:rsidRPr="00572B17">
        <w:t>-</w:t>
      </w:r>
      <w:r w:rsidR="00294148" w:rsidRPr="00572B17">
        <w:t>86.</w:t>
      </w:r>
    </w:p>
    <w:p w14:paraId="32CBA347" w14:textId="339C0160" w:rsidR="00BD3593" w:rsidRPr="00572B17" w:rsidRDefault="008F2F3E" w:rsidP="001608E7">
      <w:pPr>
        <w:pStyle w:val="OLreferencelist"/>
      </w:pPr>
      <w:r w:rsidRPr="00572B17">
        <w:t xml:space="preserve">———. </w:t>
      </w:r>
      <w:r w:rsidR="008E27C5" w:rsidRPr="00572B17">
        <w:t>1989.</w:t>
      </w:r>
      <w:r w:rsidRPr="00572B17">
        <w:t xml:space="preserve"> </w:t>
      </w:r>
      <w:r w:rsidR="00031125" w:rsidRPr="00572B17">
        <w:t xml:space="preserve">The origins of the woman on the raft: On the prehistory of the </w:t>
      </w:r>
      <w:proofErr w:type="spellStart"/>
      <w:r w:rsidR="00031125" w:rsidRPr="00572B17">
        <w:t>Mentawaians</w:t>
      </w:r>
      <w:proofErr w:type="spellEnd"/>
      <w:r w:rsidR="00031125" w:rsidRPr="00572B17">
        <w:t xml:space="preserve">. In </w:t>
      </w:r>
      <w:r w:rsidR="00031125" w:rsidRPr="00572B17">
        <w:rPr>
          <w:i/>
          <w:iCs/>
        </w:rPr>
        <w:t xml:space="preserve">Mentawai: </w:t>
      </w:r>
      <w:proofErr w:type="spellStart"/>
      <w:r w:rsidR="00031125" w:rsidRPr="00572B17">
        <w:rPr>
          <w:i/>
          <w:iCs/>
        </w:rPr>
        <w:t>Identität</w:t>
      </w:r>
      <w:proofErr w:type="spellEnd"/>
      <w:r w:rsidR="00031125" w:rsidRPr="00572B17">
        <w:rPr>
          <w:i/>
          <w:iCs/>
        </w:rPr>
        <w:t xml:space="preserve"> </w:t>
      </w:r>
      <w:proofErr w:type="spellStart"/>
      <w:r w:rsidR="00031125" w:rsidRPr="00572B17">
        <w:rPr>
          <w:i/>
          <w:iCs/>
        </w:rPr>
        <w:t>im</w:t>
      </w:r>
      <w:proofErr w:type="spellEnd"/>
      <w:r w:rsidR="00031125" w:rsidRPr="00572B17">
        <w:rPr>
          <w:i/>
          <w:iCs/>
        </w:rPr>
        <w:t xml:space="preserve"> Wandel auf </w:t>
      </w:r>
      <w:proofErr w:type="spellStart"/>
      <w:r w:rsidR="00031125" w:rsidRPr="00572B17">
        <w:rPr>
          <w:i/>
          <w:iCs/>
        </w:rPr>
        <w:t>Indonesisischen</w:t>
      </w:r>
      <w:proofErr w:type="spellEnd"/>
      <w:r w:rsidR="00031125" w:rsidRPr="00572B17">
        <w:rPr>
          <w:i/>
          <w:iCs/>
        </w:rPr>
        <w:t xml:space="preserve"> </w:t>
      </w:r>
      <w:proofErr w:type="spellStart"/>
      <w:r w:rsidR="00031125" w:rsidRPr="00572B17">
        <w:rPr>
          <w:i/>
          <w:iCs/>
        </w:rPr>
        <w:t>Außeniseln</w:t>
      </w:r>
      <w:proofErr w:type="spellEnd"/>
      <w:r w:rsidR="00031125" w:rsidRPr="00572B17">
        <w:t xml:space="preserve">. Ed. Wilfred Wagner, 1-26. Bremen: </w:t>
      </w:r>
      <w:proofErr w:type="spellStart"/>
      <w:r w:rsidR="00031125" w:rsidRPr="00572B17">
        <w:t>Übersee</w:t>
      </w:r>
      <w:proofErr w:type="spellEnd"/>
      <w:r w:rsidR="00031125" w:rsidRPr="00572B17">
        <w:t>-Museum.</w:t>
      </w:r>
      <w:r w:rsidR="009A24F5" w:rsidRPr="00572B17">
        <w:t xml:space="preserve"> </w:t>
      </w:r>
    </w:p>
    <w:p w14:paraId="4F6F7B6C" w14:textId="73BD4FB8" w:rsidR="000010A1" w:rsidRPr="00572B17" w:rsidRDefault="000010A1" w:rsidP="0064053B">
      <w:pPr>
        <w:pStyle w:val="OLreferencelist"/>
      </w:pPr>
      <w:r w:rsidRPr="00572B17">
        <w:t>Smith, Alexander</w:t>
      </w:r>
      <w:r w:rsidR="004F136E" w:rsidRPr="00572B17">
        <w:t xml:space="preserve"> </w:t>
      </w:r>
      <w:r w:rsidR="00B55A49" w:rsidRPr="00572B17">
        <w:t xml:space="preserve">D. </w:t>
      </w:r>
      <w:r w:rsidRPr="00572B17">
        <w:t xml:space="preserve">2017. </w:t>
      </w:r>
      <w:r w:rsidR="00F83A06" w:rsidRPr="00572B17">
        <w:t xml:space="preserve">The Western Malayo-Polynesian problem. </w:t>
      </w:r>
      <w:r w:rsidR="00F83A06" w:rsidRPr="00572B17">
        <w:rPr>
          <w:i/>
          <w:iCs/>
        </w:rPr>
        <w:t xml:space="preserve">Oceanic Linguistics </w:t>
      </w:r>
      <w:r w:rsidR="00F83A06" w:rsidRPr="00572B17">
        <w:t>56.2:435-490.</w:t>
      </w:r>
    </w:p>
    <w:p w14:paraId="068DCC3D" w14:textId="1A53D88A" w:rsidR="00360F08" w:rsidRPr="00572B17" w:rsidRDefault="00360F08" w:rsidP="0064053B">
      <w:pPr>
        <w:pStyle w:val="OLreferencelist"/>
      </w:pPr>
      <w:r w:rsidRPr="00572B17">
        <w:t xml:space="preserve">———. 2020. Nasalization in Enggano historical phonology. </w:t>
      </w:r>
      <w:r w:rsidRPr="00572B17">
        <w:rPr>
          <w:i/>
          <w:iCs/>
        </w:rPr>
        <w:t>Oceanic Linguistics</w:t>
      </w:r>
      <w:r w:rsidRPr="00572B17">
        <w:t xml:space="preserve"> 59.2: 347-65.</w:t>
      </w:r>
    </w:p>
    <w:p w14:paraId="64C8DB73" w14:textId="701B26E1" w:rsidR="004C26B3" w:rsidRPr="00572B17" w:rsidRDefault="004C26B3" w:rsidP="0064053B">
      <w:pPr>
        <w:pStyle w:val="OLreferencelist"/>
      </w:pPr>
      <w:r w:rsidRPr="00572B17">
        <w:t>———. 2023</w:t>
      </w:r>
      <w:r w:rsidRPr="00572B17">
        <w:rPr>
          <w:i/>
          <w:iCs/>
        </w:rPr>
        <w:t xml:space="preserve">a. </w:t>
      </w:r>
      <w:r w:rsidRPr="00572B17">
        <w:t xml:space="preserve">Constraint reranking in diachronic OT: Binary-feet and word-minimum phenomena in Austronesian. </w:t>
      </w:r>
      <w:r w:rsidRPr="00572B17">
        <w:rPr>
          <w:i/>
          <w:iCs/>
        </w:rPr>
        <w:t xml:space="preserve">Journal of East Asian Linguistics </w:t>
      </w:r>
      <w:r w:rsidRPr="00572B17">
        <w:t>32:341-72.</w:t>
      </w:r>
    </w:p>
    <w:p w14:paraId="3E3FB07A" w14:textId="4B468ADF" w:rsidR="00B5437C" w:rsidRPr="00572B17" w:rsidRDefault="00B5437C" w:rsidP="0064053B">
      <w:pPr>
        <w:pStyle w:val="OLreferencelist"/>
      </w:pPr>
      <w:r w:rsidRPr="00572B17">
        <w:t>———. 2023</w:t>
      </w:r>
      <w:r w:rsidRPr="00572B17">
        <w:rPr>
          <w:i/>
          <w:iCs/>
        </w:rPr>
        <w:t xml:space="preserve">b. </w:t>
      </w:r>
      <w:r w:rsidR="004B357C" w:rsidRPr="00572B17">
        <w:t xml:space="preserve">Reconstructing non-contrastive stress in Austronesian and the role of the mora in stress shift, gemination, and vowel shift. </w:t>
      </w:r>
      <w:proofErr w:type="spellStart"/>
      <w:r w:rsidR="004B357C" w:rsidRPr="00572B17">
        <w:rPr>
          <w:i/>
          <w:iCs/>
        </w:rPr>
        <w:t>Diachronica</w:t>
      </w:r>
      <w:proofErr w:type="spellEnd"/>
      <w:r w:rsidR="004B357C" w:rsidRPr="00572B17">
        <w:t xml:space="preserve"> 40.1:111-52.</w:t>
      </w:r>
    </w:p>
    <w:p w14:paraId="5D424420" w14:textId="0DCE179F" w:rsidR="00CB3B59" w:rsidRPr="00572B17" w:rsidRDefault="00CB3B59" w:rsidP="0064053B">
      <w:pPr>
        <w:pStyle w:val="OLreferencelist"/>
      </w:pPr>
      <w:r w:rsidRPr="00572B17">
        <w:t>———. 202</w:t>
      </w:r>
      <w:r w:rsidR="00DC3643" w:rsidRPr="00572B17">
        <w:t>4</w:t>
      </w:r>
      <w:r w:rsidR="00A52FC0" w:rsidRPr="00572B17">
        <w:rPr>
          <w:i/>
          <w:iCs/>
        </w:rPr>
        <w:t>a</w:t>
      </w:r>
      <w:r w:rsidRPr="00572B17">
        <w:t xml:space="preserve">. Proto-Austronesian *j once again. </w:t>
      </w:r>
      <w:r w:rsidRPr="00572B17">
        <w:rPr>
          <w:i/>
          <w:iCs/>
        </w:rPr>
        <w:t xml:space="preserve">Oceanic Linguistics </w:t>
      </w:r>
      <w:r w:rsidRPr="00572B17">
        <w:t>63.2:319-337.</w:t>
      </w:r>
    </w:p>
    <w:p w14:paraId="095E0ABD" w14:textId="7C5396B6" w:rsidR="00A52FC0" w:rsidRPr="00572B17" w:rsidRDefault="00A52FC0" w:rsidP="0064053B">
      <w:pPr>
        <w:pStyle w:val="OLreferencelist"/>
      </w:pPr>
      <w:r w:rsidRPr="00572B17">
        <w:t>———. 2024</w:t>
      </w:r>
      <w:r w:rsidRPr="00572B17">
        <w:rPr>
          <w:i/>
          <w:iCs/>
        </w:rPr>
        <w:t xml:space="preserve">b. </w:t>
      </w:r>
      <w:r w:rsidRPr="00572B17">
        <w:t xml:space="preserve">Proto-Malayo-Polynesian: Its place within the Austronesian language family, reconstruction, and daughters. </w:t>
      </w:r>
      <w:r w:rsidR="008E55FD" w:rsidRPr="00572B17">
        <w:t xml:space="preserve">In </w:t>
      </w:r>
      <w:r w:rsidR="008E55FD" w:rsidRPr="00572B17">
        <w:rPr>
          <w:i/>
          <w:iCs/>
        </w:rPr>
        <w:t xml:space="preserve">The Oxford Guide to the Malayo-Polynesian </w:t>
      </w:r>
      <w:proofErr w:type="spellStart"/>
      <w:r w:rsidR="008E55FD" w:rsidRPr="00572B17">
        <w:rPr>
          <w:i/>
          <w:iCs/>
        </w:rPr>
        <w:t>langauges</w:t>
      </w:r>
      <w:proofErr w:type="spellEnd"/>
      <w:r w:rsidR="008E55FD" w:rsidRPr="00572B17">
        <w:rPr>
          <w:i/>
          <w:iCs/>
        </w:rPr>
        <w:t xml:space="preserve"> of Southeast Asia</w:t>
      </w:r>
      <w:r w:rsidR="008E55FD" w:rsidRPr="00572B17">
        <w:t xml:space="preserve">, eds. Alexander Adelaar and Antoinette </w:t>
      </w:r>
      <w:proofErr w:type="spellStart"/>
      <w:r w:rsidR="008E55FD" w:rsidRPr="00572B17">
        <w:t>Schapper</w:t>
      </w:r>
      <w:proofErr w:type="spellEnd"/>
      <w:r w:rsidR="008E55FD" w:rsidRPr="00572B17">
        <w:t>, 9-24. Oxford: Oxford University Press.</w:t>
      </w:r>
    </w:p>
    <w:p w14:paraId="0C02C0C6" w14:textId="514D03E8" w:rsidR="00A451B5" w:rsidRPr="00572B17" w:rsidRDefault="00A451B5" w:rsidP="0064053B">
      <w:pPr>
        <w:pStyle w:val="OLreferencelist"/>
      </w:pPr>
      <w:r w:rsidRPr="00572B17">
        <w:t xml:space="preserve">Sundermann, Heinrich D. 1905. </w:t>
      </w:r>
      <w:proofErr w:type="spellStart"/>
      <w:r w:rsidR="001D4D43" w:rsidRPr="00572B17">
        <w:rPr>
          <w:i/>
          <w:iCs/>
        </w:rPr>
        <w:t>Niassich-Deutcshes</w:t>
      </w:r>
      <w:proofErr w:type="spellEnd"/>
      <w:r w:rsidR="001D4D43" w:rsidRPr="00572B17">
        <w:rPr>
          <w:i/>
          <w:iCs/>
        </w:rPr>
        <w:t xml:space="preserve"> </w:t>
      </w:r>
      <w:proofErr w:type="spellStart"/>
      <w:r w:rsidR="001D4D43" w:rsidRPr="00572B17">
        <w:rPr>
          <w:i/>
          <w:iCs/>
        </w:rPr>
        <w:t>Wörterbuch</w:t>
      </w:r>
      <w:proofErr w:type="spellEnd"/>
      <w:r w:rsidR="001D4D43" w:rsidRPr="00572B17">
        <w:rPr>
          <w:i/>
          <w:iCs/>
        </w:rPr>
        <w:t xml:space="preserve">. </w:t>
      </w:r>
      <w:r w:rsidR="001D4D43" w:rsidRPr="00572B17">
        <w:t xml:space="preserve">Moers: J. W. </w:t>
      </w:r>
      <w:proofErr w:type="spellStart"/>
      <w:r w:rsidR="001D4D43" w:rsidRPr="00572B17">
        <w:t>Spaarmann</w:t>
      </w:r>
      <w:proofErr w:type="spellEnd"/>
      <w:r w:rsidR="001D4D43" w:rsidRPr="00572B17">
        <w:t>.</w:t>
      </w:r>
    </w:p>
    <w:p w14:paraId="3042F375" w14:textId="1CEDDDCA" w:rsidR="00C92953" w:rsidRPr="00572B17" w:rsidRDefault="00C92953" w:rsidP="0064053B">
      <w:pPr>
        <w:pStyle w:val="OLreferencelist"/>
      </w:pPr>
      <w:proofErr w:type="spellStart"/>
      <w:r w:rsidRPr="00572B17">
        <w:t>Syarfina</w:t>
      </w:r>
      <w:proofErr w:type="spellEnd"/>
      <w:r w:rsidRPr="00572B17">
        <w:t xml:space="preserve">, Tengku, Amrin </w:t>
      </w:r>
      <w:proofErr w:type="spellStart"/>
      <w:r w:rsidRPr="00572B17">
        <w:t>Saragih</w:t>
      </w:r>
      <w:proofErr w:type="spellEnd"/>
      <w:r w:rsidRPr="00572B17">
        <w:t xml:space="preserve">, Amran </w:t>
      </w:r>
      <w:proofErr w:type="spellStart"/>
      <w:r w:rsidRPr="00572B17">
        <w:t>Purba</w:t>
      </w:r>
      <w:proofErr w:type="spellEnd"/>
      <w:r w:rsidRPr="00572B17">
        <w:t xml:space="preserve">, </w:t>
      </w:r>
      <w:proofErr w:type="spellStart"/>
      <w:r w:rsidRPr="00572B17">
        <w:t>Zufri</w:t>
      </w:r>
      <w:proofErr w:type="spellEnd"/>
      <w:r w:rsidRPr="00572B17">
        <w:t xml:space="preserve"> Hidayat, </w:t>
      </w:r>
      <w:proofErr w:type="spellStart"/>
      <w:r w:rsidRPr="00572B17">
        <w:t>Anharuddin</w:t>
      </w:r>
      <w:proofErr w:type="spellEnd"/>
      <w:r w:rsidRPr="00572B17">
        <w:t xml:space="preserve"> </w:t>
      </w:r>
      <w:proofErr w:type="spellStart"/>
      <w:r w:rsidRPr="00572B17">
        <w:t>Hutasuhut</w:t>
      </w:r>
      <w:proofErr w:type="spellEnd"/>
      <w:r w:rsidRPr="00572B17">
        <w:t xml:space="preserve">, </w:t>
      </w:r>
      <w:proofErr w:type="spellStart"/>
      <w:r w:rsidRPr="00572B17">
        <w:t>Chairani</w:t>
      </w:r>
      <w:proofErr w:type="spellEnd"/>
      <w:r w:rsidRPr="00572B17">
        <w:t xml:space="preserve"> Nasution, Sri </w:t>
      </w:r>
      <w:proofErr w:type="spellStart"/>
      <w:r w:rsidRPr="00572B17">
        <w:t>Asrianti</w:t>
      </w:r>
      <w:proofErr w:type="spellEnd"/>
      <w:r w:rsidRPr="00572B17">
        <w:t xml:space="preserve"> and Juliana. 2016. </w:t>
      </w:r>
      <w:r w:rsidR="00F04195" w:rsidRPr="00572B17">
        <w:rPr>
          <w:i/>
          <w:iCs/>
        </w:rPr>
        <w:t xml:space="preserve">Kamus </w:t>
      </w:r>
      <w:proofErr w:type="spellStart"/>
      <w:r w:rsidR="00F04195" w:rsidRPr="00572B17">
        <w:rPr>
          <w:i/>
          <w:iCs/>
        </w:rPr>
        <w:t>bahasa</w:t>
      </w:r>
      <w:proofErr w:type="spellEnd"/>
      <w:r w:rsidR="00F04195" w:rsidRPr="00572B17">
        <w:rPr>
          <w:i/>
          <w:iCs/>
        </w:rPr>
        <w:t xml:space="preserve"> </w:t>
      </w:r>
      <w:proofErr w:type="spellStart"/>
      <w:r w:rsidR="00F04195" w:rsidRPr="00572B17">
        <w:rPr>
          <w:i/>
          <w:iCs/>
        </w:rPr>
        <w:t>Simalungun</w:t>
      </w:r>
      <w:proofErr w:type="spellEnd"/>
      <w:r w:rsidR="00F04195" w:rsidRPr="00572B17">
        <w:rPr>
          <w:i/>
          <w:iCs/>
        </w:rPr>
        <w:t>-Indonesia</w:t>
      </w:r>
      <w:r w:rsidR="00F04195" w:rsidRPr="00572B17">
        <w:t xml:space="preserve">. </w:t>
      </w:r>
      <w:r w:rsidR="005A549D" w:rsidRPr="00572B17">
        <w:t xml:space="preserve">Medan: Badan </w:t>
      </w:r>
      <w:proofErr w:type="spellStart"/>
      <w:r w:rsidR="005A549D" w:rsidRPr="00572B17">
        <w:t>Pengembangan</w:t>
      </w:r>
      <w:proofErr w:type="spellEnd"/>
      <w:r w:rsidR="005A549D" w:rsidRPr="00572B17">
        <w:t xml:space="preserve"> dan </w:t>
      </w:r>
      <w:proofErr w:type="spellStart"/>
      <w:r w:rsidR="005A549D" w:rsidRPr="00572B17">
        <w:t>Pembinaan</w:t>
      </w:r>
      <w:proofErr w:type="spellEnd"/>
      <w:r w:rsidR="005A549D" w:rsidRPr="00572B17">
        <w:t xml:space="preserve"> Bahasa.</w:t>
      </w:r>
    </w:p>
    <w:p w14:paraId="470B2307" w14:textId="060516AE" w:rsidR="00BE7AAE" w:rsidRPr="00572B17" w:rsidRDefault="00BE7AAE" w:rsidP="0064053B">
      <w:pPr>
        <w:pStyle w:val="OLreferencelist"/>
      </w:pPr>
      <w:r w:rsidRPr="00572B17">
        <w:t xml:space="preserve">Tim Kamus Balai Bahasa Banda Aceh. 2013. </w:t>
      </w:r>
      <w:r w:rsidRPr="00572B17">
        <w:rPr>
          <w:i/>
          <w:iCs/>
        </w:rPr>
        <w:t xml:space="preserve">Kamus </w:t>
      </w:r>
      <w:proofErr w:type="spellStart"/>
      <w:r w:rsidRPr="00572B17">
        <w:rPr>
          <w:i/>
          <w:iCs/>
        </w:rPr>
        <w:t>bahasa</w:t>
      </w:r>
      <w:proofErr w:type="spellEnd"/>
      <w:r w:rsidRPr="00572B17">
        <w:rPr>
          <w:i/>
          <w:iCs/>
        </w:rPr>
        <w:t xml:space="preserve"> </w:t>
      </w:r>
      <w:proofErr w:type="spellStart"/>
      <w:r w:rsidRPr="00572B17">
        <w:rPr>
          <w:i/>
          <w:iCs/>
        </w:rPr>
        <w:t>Haloban</w:t>
      </w:r>
      <w:proofErr w:type="spellEnd"/>
      <w:r w:rsidRPr="00572B17">
        <w:t>. Banda Aceh: Balai Bahasa Banda Aceh.</w:t>
      </w:r>
    </w:p>
    <w:p w14:paraId="237D640C" w14:textId="23214D94" w:rsidR="002F6380" w:rsidRPr="00572B17" w:rsidRDefault="002F6380" w:rsidP="0064053B">
      <w:pPr>
        <w:pStyle w:val="OLreferencelist"/>
      </w:pPr>
      <w:r w:rsidRPr="00572B17">
        <w:lastRenderedPageBreak/>
        <w:t xml:space="preserve">Thurgood, Graham. 1999. From Ancient Cham to modern dialects: Two thousand years of language contact and change, with an appendix of </w:t>
      </w:r>
      <w:proofErr w:type="spellStart"/>
      <w:r w:rsidRPr="00572B17">
        <w:t>Chamic</w:t>
      </w:r>
      <w:proofErr w:type="spellEnd"/>
      <w:r w:rsidRPr="00572B17">
        <w:t xml:space="preserve"> reconstructions and loanwords. Oceanic Linguistics Special Publications, no. 28. Honolulu: University of Hawai’i Press.</w:t>
      </w:r>
    </w:p>
    <w:p w14:paraId="56D2EECA" w14:textId="670770C0" w:rsidR="004730ED" w:rsidRPr="00572B17" w:rsidRDefault="004730ED" w:rsidP="0064053B">
      <w:pPr>
        <w:pStyle w:val="OLreferencelist"/>
      </w:pPr>
      <w:proofErr w:type="spellStart"/>
      <w:r w:rsidRPr="00572B17">
        <w:t>Tulius</w:t>
      </w:r>
      <w:proofErr w:type="spellEnd"/>
      <w:r w:rsidRPr="00572B17">
        <w:t xml:space="preserve">, </w:t>
      </w:r>
      <w:proofErr w:type="spellStart"/>
      <w:r w:rsidRPr="00572B17">
        <w:t>Ju</w:t>
      </w:r>
      <w:r w:rsidR="001F7093" w:rsidRPr="00572B17">
        <w:t>n</w:t>
      </w:r>
      <w:r w:rsidRPr="00572B17">
        <w:t>iator</w:t>
      </w:r>
      <w:proofErr w:type="spellEnd"/>
      <w:r w:rsidRPr="00572B17">
        <w:t>. 20</w:t>
      </w:r>
      <w:r w:rsidR="00D03706" w:rsidRPr="00572B17">
        <w:t>12</w:t>
      </w:r>
      <w:r w:rsidR="00D03706" w:rsidRPr="00572B17">
        <w:rPr>
          <w:i/>
          <w:iCs/>
        </w:rPr>
        <w:t>a</w:t>
      </w:r>
      <w:r w:rsidRPr="00572B17">
        <w:t xml:space="preserve">. </w:t>
      </w:r>
      <w:r w:rsidR="007B6543" w:rsidRPr="00572B17">
        <w:t xml:space="preserve">Family stories: Oral tradition, memories of the past, and contemporary conflicts over land in Mentawai – Indonesia. </w:t>
      </w:r>
      <w:r w:rsidR="00333556" w:rsidRPr="00572B17">
        <w:t>PhD thesis, Leiden University.</w:t>
      </w:r>
    </w:p>
    <w:p w14:paraId="5ABB8C8D" w14:textId="412B701C" w:rsidR="00D03706" w:rsidRPr="00572B17" w:rsidRDefault="00D03706" w:rsidP="0064053B">
      <w:pPr>
        <w:pStyle w:val="OLreferencelist"/>
      </w:pPr>
      <w:r w:rsidRPr="00572B17">
        <w:t>———. 20</w:t>
      </w:r>
      <w:r w:rsidR="00CC3F6A" w:rsidRPr="00572B17">
        <w:t>12</w:t>
      </w:r>
      <w:r w:rsidRPr="00572B17">
        <w:rPr>
          <w:i/>
          <w:iCs/>
        </w:rPr>
        <w:t>b</w:t>
      </w:r>
      <w:r w:rsidRPr="00572B17">
        <w:t xml:space="preserve">. </w:t>
      </w:r>
      <w:r w:rsidR="00832296" w:rsidRPr="00572B17">
        <w:t xml:space="preserve">Stranded people: Mythical narratives about the first inhabitants of Mentawai islands. </w:t>
      </w:r>
      <w:proofErr w:type="spellStart"/>
      <w:r w:rsidR="00832296" w:rsidRPr="00572B17">
        <w:rPr>
          <w:i/>
          <w:iCs/>
        </w:rPr>
        <w:t>Wacana</w:t>
      </w:r>
      <w:proofErr w:type="spellEnd"/>
      <w:r w:rsidR="00832296" w:rsidRPr="00572B17">
        <w:rPr>
          <w:i/>
          <w:iCs/>
        </w:rPr>
        <w:t xml:space="preserve">, Journal of the humanities of Indonesia. </w:t>
      </w:r>
      <w:r w:rsidR="00832296" w:rsidRPr="00572B17">
        <w:t>14</w:t>
      </w:r>
      <w:r w:rsidR="00E60581" w:rsidRPr="00572B17">
        <w:t>.2</w:t>
      </w:r>
      <w:r w:rsidR="00832296" w:rsidRPr="00572B17">
        <w:t>:</w:t>
      </w:r>
      <w:r w:rsidR="00E60581" w:rsidRPr="00572B17">
        <w:t>215-240.</w:t>
      </w:r>
      <w:r w:rsidR="00832296" w:rsidRPr="00572B17">
        <w:t xml:space="preserve"> </w:t>
      </w:r>
    </w:p>
    <w:p w14:paraId="6202CEBA" w14:textId="6D5B78A0" w:rsidR="00107944" w:rsidRPr="00572B17" w:rsidRDefault="00107944" w:rsidP="0064053B">
      <w:pPr>
        <w:pStyle w:val="OLreferencelist"/>
      </w:pPr>
      <w:r w:rsidRPr="00572B17">
        <w:t xml:space="preserve">Warneck, Johannes. 1977. </w:t>
      </w:r>
      <w:r w:rsidRPr="00572B17">
        <w:rPr>
          <w:i/>
          <w:iCs/>
        </w:rPr>
        <w:t>Toba Batak-</w:t>
      </w:r>
      <w:proofErr w:type="spellStart"/>
      <w:r w:rsidRPr="00572B17">
        <w:rPr>
          <w:i/>
          <w:iCs/>
        </w:rPr>
        <w:t>Deutsches</w:t>
      </w:r>
      <w:proofErr w:type="spellEnd"/>
      <w:r w:rsidRPr="00572B17">
        <w:rPr>
          <w:i/>
          <w:iCs/>
        </w:rPr>
        <w:t xml:space="preserve"> </w:t>
      </w:r>
      <w:proofErr w:type="spellStart"/>
      <w:r w:rsidRPr="00572B17">
        <w:rPr>
          <w:i/>
          <w:iCs/>
        </w:rPr>
        <w:t>Wörterbuch</w:t>
      </w:r>
      <w:proofErr w:type="spellEnd"/>
      <w:r w:rsidRPr="00572B17">
        <w:t xml:space="preserve">. </w:t>
      </w:r>
      <w:r w:rsidR="00882B0D" w:rsidRPr="00572B17">
        <w:t xml:space="preserve">The Hague: </w:t>
      </w:r>
      <w:proofErr w:type="spellStart"/>
      <w:r w:rsidR="00882B0D" w:rsidRPr="00572B17">
        <w:t>Koninklijk</w:t>
      </w:r>
      <w:proofErr w:type="spellEnd"/>
      <w:r w:rsidR="00882B0D" w:rsidRPr="00572B17">
        <w:t xml:space="preserve"> </w:t>
      </w:r>
      <w:proofErr w:type="spellStart"/>
      <w:r w:rsidR="00882B0D" w:rsidRPr="00572B17">
        <w:t>Institut</w:t>
      </w:r>
      <w:proofErr w:type="spellEnd"/>
      <w:r w:rsidR="00882B0D" w:rsidRPr="00572B17">
        <w:t xml:space="preserve"> </w:t>
      </w:r>
      <w:proofErr w:type="spellStart"/>
      <w:r w:rsidR="00882B0D" w:rsidRPr="00572B17">
        <w:t>voor</w:t>
      </w:r>
      <w:proofErr w:type="spellEnd"/>
      <w:r w:rsidR="00882B0D" w:rsidRPr="00572B17">
        <w:t xml:space="preserve"> Taal-, Land- </w:t>
      </w:r>
      <w:proofErr w:type="spellStart"/>
      <w:r w:rsidR="00882B0D" w:rsidRPr="00572B17">
        <w:t>en</w:t>
      </w:r>
      <w:proofErr w:type="spellEnd"/>
      <w:r w:rsidR="00882B0D" w:rsidRPr="00572B17">
        <w:t xml:space="preserve"> </w:t>
      </w:r>
      <w:proofErr w:type="spellStart"/>
      <w:r w:rsidR="00882B0D" w:rsidRPr="00572B17">
        <w:t>Volkenkunde</w:t>
      </w:r>
      <w:proofErr w:type="spellEnd"/>
      <w:r w:rsidR="00882B0D" w:rsidRPr="00572B17">
        <w:t>.</w:t>
      </w:r>
    </w:p>
    <w:p w14:paraId="51F1D8ED" w14:textId="0ABDF96E" w:rsidR="00C74FB9" w:rsidRPr="00572B17" w:rsidRDefault="009601E5" w:rsidP="00BF29DC">
      <w:pPr>
        <w:pStyle w:val="OLreferencelist"/>
      </w:pPr>
      <w:r w:rsidRPr="00572B17">
        <w:t>Yoder, Brendon E. 2014. Phonological and phonetic aspects of Enggano vowels (SIL eBook 62). Dallas: SIL International.</w:t>
      </w:r>
    </w:p>
    <w:p w14:paraId="205E4AFF" w14:textId="781D2E88" w:rsidR="00BD3593" w:rsidRPr="00572B17" w:rsidRDefault="00BD3593" w:rsidP="00BF29DC">
      <w:pPr>
        <w:pStyle w:val="OLreferencelist"/>
      </w:pPr>
      <w:r w:rsidRPr="00572B17">
        <w:t>Yoo</w:t>
      </w:r>
      <w:r w:rsidR="0086502A" w:rsidRPr="00572B17">
        <w:t xml:space="preserve">, </w:t>
      </w:r>
      <w:proofErr w:type="spellStart"/>
      <w:r w:rsidR="0086502A" w:rsidRPr="00572B17">
        <w:t>Kayeon</w:t>
      </w:r>
      <w:proofErr w:type="spellEnd"/>
      <w:r w:rsidRPr="00572B17">
        <w:t xml:space="preserve"> and</w:t>
      </w:r>
      <w:r w:rsidR="0086502A" w:rsidRPr="00572B17">
        <w:t xml:space="preserve"> Francis</w:t>
      </w:r>
      <w:r w:rsidRPr="00572B17">
        <w:t xml:space="preserve"> Nolan</w:t>
      </w:r>
      <w:r w:rsidR="0086502A" w:rsidRPr="00572B17">
        <w:t>.</w:t>
      </w:r>
      <w:r w:rsidRPr="00572B17">
        <w:t xml:space="preserve"> 2020</w:t>
      </w:r>
      <w:r w:rsidR="0086502A" w:rsidRPr="00572B17">
        <w:t xml:space="preserve">. Sampling the progression of domain-initial </w:t>
      </w:r>
      <w:proofErr w:type="spellStart"/>
      <w:r w:rsidR="0086502A" w:rsidRPr="00572B17">
        <w:t>denasalization</w:t>
      </w:r>
      <w:proofErr w:type="spellEnd"/>
      <w:r w:rsidR="0086502A" w:rsidRPr="00572B17">
        <w:t xml:space="preserve"> in Seoul Korean. Laboratory Phonology: Journal of the Association for Laboratory Phonology 11.1:1-32.</w:t>
      </w:r>
    </w:p>
    <w:sectPr w:rsidR="00BD3593" w:rsidRPr="00572B17" w:rsidSect="009E564C">
      <w:type w:val="continuous"/>
      <w:pgSz w:w="8640" w:h="12960" w:code="9"/>
      <w:pgMar w:top="1320" w:right="1080" w:bottom="1030" w:left="1320" w:header="856"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BA2B6" w14:textId="77777777" w:rsidR="001E64C1" w:rsidRDefault="001E64C1">
      <w:r>
        <w:separator/>
      </w:r>
    </w:p>
  </w:endnote>
  <w:endnote w:type="continuationSeparator" w:id="0">
    <w:p w14:paraId="4BD958C7" w14:textId="77777777" w:rsidR="001E64C1" w:rsidRDefault="001E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03002A87" w:usb1="00000000" w:usb2="00000000"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439E" w14:textId="77777777" w:rsidR="00050D50" w:rsidRPr="001F78FB" w:rsidRDefault="00050D50" w:rsidP="001F78FB">
    <w:pPr>
      <w:pStyle w:val="OLcopyrightfooter"/>
    </w:pPr>
  </w:p>
  <w:p w14:paraId="6E6CD3D2" w14:textId="77777777" w:rsidR="00050D50" w:rsidRPr="001F78FB" w:rsidRDefault="00050D50" w:rsidP="001F78FB">
    <w:pPr>
      <w:pStyle w:val="OLcopyrightfooter"/>
    </w:pPr>
    <w:r w:rsidRPr="001F78FB">
      <w:rPr>
        <w:i/>
      </w:rPr>
      <w:t>Oceanic Linguistics</w:t>
    </w:r>
    <w:r w:rsidRPr="001F78FB">
      <w:t>, Volume XX, no. X (June/December YY</w:t>
    </w:r>
    <w:r>
      <w:t>Y</w:t>
    </w:r>
    <w:r w:rsidRPr="001F78FB">
      <w:t>Y)</w:t>
    </w:r>
  </w:p>
  <w:p w14:paraId="60070DCF" w14:textId="77777777" w:rsidR="00050D50" w:rsidRPr="001F78FB" w:rsidRDefault="00050D50" w:rsidP="001F78FB">
    <w:pPr>
      <w:pStyle w:val="OLcopyrightfooter"/>
    </w:pPr>
    <w:r w:rsidRPr="001F78FB">
      <w:t xml:space="preserve">© by University of </w:t>
    </w:r>
    <w:proofErr w:type="gramStart"/>
    <w:r w:rsidRPr="001F78FB">
      <w:t>Hawai‘</w:t>
    </w:r>
    <w:proofErr w:type="gramEnd"/>
    <w:r w:rsidRPr="001F78FB">
      <w:t xml:space="preserve">i Press, </w:t>
    </w:r>
    <w:proofErr w:type="gramStart"/>
    <w:r w:rsidRPr="001F78FB">
      <w:t>All</w:t>
    </w:r>
    <w:proofErr w:type="gramEnd"/>
    <w:r w:rsidRPr="001F78FB">
      <w:t xml:space="preserve">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B0364" w14:textId="77777777" w:rsidR="001E64C1" w:rsidRPr="00351BAF" w:rsidRDefault="001E64C1" w:rsidP="00351BAF">
      <w:pPr>
        <w:pStyle w:val="OLtext"/>
      </w:pPr>
      <w:r>
        <w:rPr>
          <w:noProof/>
          <w:lang w:val="en-AU" w:eastAsia="en-AU"/>
        </w:rPr>
        <mc:AlternateContent>
          <mc:Choice Requires="wps">
            <w:drawing>
              <wp:anchor distT="0" distB="0" distL="114300" distR="114300" simplePos="0" relativeHeight="251659264" behindDoc="0" locked="0" layoutInCell="1" allowOverlap="1" wp14:anchorId="4D3DE872" wp14:editId="5B0B4470">
                <wp:simplePos x="0" y="0"/>
                <wp:positionH relativeFrom="column">
                  <wp:posOffset>1560830</wp:posOffset>
                </wp:positionH>
                <wp:positionV relativeFrom="paragraph">
                  <wp:posOffset>6626225</wp:posOffset>
                </wp:positionV>
                <wp:extent cx="1043940" cy="0"/>
                <wp:effectExtent l="8255" t="9525" r="508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E201E" id="_x0000_t32" coordsize="21600,21600" o:spt="32" o:oned="t" path="m,l21600,21600e" filled="f">
                <v:path arrowok="t" fillok="f" o:connecttype="none"/>
                <o:lock v:ext="edit" shapetype="t"/>
              </v:shapetype>
              <v:shape id="AutoShape 1" o:spid="_x0000_s1026" type="#_x0000_t32" style="position:absolute;margin-left:122.9pt;margin-top:521.7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" strokeweight=".5pt"/>
            </w:pict>
          </mc:Fallback>
        </mc:AlternateContent>
      </w:r>
      <w:r w:rsidRPr="00351BAF">
        <w:t>———————</w:t>
      </w:r>
      <w:r>
        <w:t>—</w:t>
      </w:r>
    </w:p>
  </w:footnote>
  <w:footnote w:type="continuationSeparator" w:id="0">
    <w:p w14:paraId="6855B8AA" w14:textId="77777777" w:rsidR="001E64C1" w:rsidRDefault="001E64C1">
      <w:r w:rsidRPr="00351BAF">
        <w:t>———————</w:t>
      </w:r>
      <w:r>
        <w:t>—</w:t>
      </w:r>
    </w:p>
  </w:footnote>
  <w:footnote w:id="1">
    <w:p w14:paraId="6BD69A01" w14:textId="5B075C5C" w:rsidR="00050D50" w:rsidRPr="0077224F" w:rsidRDefault="00050D50" w:rsidP="000F2DB0">
      <w:pPr>
        <w:pStyle w:val="OLfootnote"/>
        <w:rPr>
          <w:lang w:val="en-AU"/>
        </w:rPr>
      </w:pPr>
      <w:r w:rsidRPr="0077224F">
        <w:rPr>
          <w:rStyle w:val="FootnoteReference"/>
          <w:vertAlign w:val="baseline"/>
        </w:rPr>
        <w:footnoteRef/>
      </w:r>
      <w:r w:rsidRPr="0077224F">
        <w:t xml:space="preserve">. </w:t>
      </w:r>
      <w:r w:rsidRPr="0077224F">
        <w:tab/>
      </w:r>
      <w:r w:rsidR="00AB2C16" w:rsidRPr="0077224F">
        <w:t>I am greatly indebted to the speakers of the various Mentawai dialects who have provided wordforms for this paper</w:t>
      </w:r>
      <w:r w:rsidR="003E43F4" w:rsidRPr="0077224F">
        <w:t xml:space="preserve">: </w:t>
      </w:r>
      <w:proofErr w:type="spellStart"/>
      <w:r w:rsidR="003E43F4" w:rsidRPr="0077224F">
        <w:t>Sumario</w:t>
      </w:r>
      <w:proofErr w:type="spellEnd"/>
      <w:r w:rsidR="003E43F4" w:rsidRPr="0077224F">
        <w:t xml:space="preserve"> “Mario” </w:t>
      </w:r>
      <w:proofErr w:type="spellStart"/>
      <w:r w:rsidR="003E43F4" w:rsidRPr="0077224F">
        <w:t>Tatubeket</w:t>
      </w:r>
      <w:proofErr w:type="spellEnd"/>
      <w:r w:rsidR="003E43F4" w:rsidRPr="0077224F">
        <w:rPr>
          <w:lang w:val="en-AU"/>
        </w:rPr>
        <w:t xml:space="preserve"> (Sipora); </w:t>
      </w:r>
      <w:proofErr w:type="spellStart"/>
      <w:r w:rsidR="003E43F4" w:rsidRPr="0077224F">
        <w:rPr>
          <w:lang w:val="en-AU"/>
        </w:rPr>
        <w:t>Srikandi</w:t>
      </w:r>
      <w:proofErr w:type="spellEnd"/>
      <w:r w:rsidR="003E43F4" w:rsidRPr="0077224F">
        <w:rPr>
          <w:lang w:val="en-AU"/>
        </w:rPr>
        <w:t xml:space="preserve"> “Cici” Putri and Edo </w:t>
      </w:r>
      <w:proofErr w:type="spellStart"/>
      <w:r w:rsidR="003E43F4" w:rsidRPr="0077224F">
        <w:rPr>
          <w:lang w:val="en-AU"/>
        </w:rPr>
        <w:t>Saleleubaja</w:t>
      </w:r>
      <w:proofErr w:type="spellEnd"/>
      <w:r w:rsidR="003E43F4" w:rsidRPr="0077224F">
        <w:rPr>
          <w:lang w:val="en-AU"/>
        </w:rPr>
        <w:t xml:space="preserve"> (</w:t>
      </w:r>
      <w:proofErr w:type="spellStart"/>
      <w:r w:rsidR="003E43F4" w:rsidRPr="0077224F">
        <w:rPr>
          <w:lang w:val="en-AU"/>
        </w:rPr>
        <w:t>Sabirut</w:t>
      </w:r>
      <w:proofErr w:type="spellEnd"/>
      <w:r w:rsidR="003E43F4" w:rsidRPr="0077224F">
        <w:rPr>
          <w:lang w:val="en-AU"/>
        </w:rPr>
        <w:t>);</w:t>
      </w:r>
      <w:r w:rsidR="006D741D" w:rsidRPr="0077224F">
        <w:rPr>
          <w:lang w:val="en-AU"/>
        </w:rPr>
        <w:t xml:space="preserve"> Mona </w:t>
      </w:r>
      <w:proofErr w:type="spellStart"/>
      <w:r w:rsidR="006D741D" w:rsidRPr="0077224F">
        <w:rPr>
          <w:lang w:val="en-AU"/>
        </w:rPr>
        <w:t>Sagurung</w:t>
      </w:r>
      <w:proofErr w:type="spellEnd"/>
      <w:r w:rsidR="006D741D" w:rsidRPr="0077224F">
        <w:rPr>
          <w:lang w:val="en-AU"/>
        </w:rPr>
        <w:t xml:space="preserve"> (</w:t>
      </w:r>
      <w:proofErr w:type="spellStart"/>
      <w:r w:rsidR="006D741D" w:rsidRPr="0077224F">
        <w:rPr>
          <w:lang w:val="en-AU"/>
        </w:rPr>
        <w:t>Sikabaluan</w:t>
      </w:r>
      <w:proofErr w:type="spellEnd"/>
      <w:r w:rsidR="006D741D" w:rsidRPr="0077224F">
        <w:rPr>
          <w:lang w:val="en-AU"/>
        </w:rPr>
        <w:t>)</w:t>
      </w:r>
      <w:r w:rsidR="00967A8E" w:rsidRPr="0077224F">
        <w:rPr>
          <w:lang w:val="en-AU"/>
        </w:rPr>
        <w:t>;</w:t>
      </w:r>
      <w:r w:rsidR="003E43F4" w:rsidRPr="0077224F">
        <w:rPr>
          <w:lang w:val="en-AU"/>
        </w:rPr>
        <w:t xml:space="preserve"> Eni Magdalena (</w:t>
      </w:r>
      <w:proofErr w:type="spellStart"/>
      <w:r w:rsidR="003E43F4" w:rsidRPr="0077224F">
        <w:rPr>
          <w:lang w:val="en-AU"/>
        </w:rPr>
        <w:t>Simatalu</w:t>
      </w:r>
      <w:proofErr w:type="spellEnd"/>
      <w:r w:rsidR="003E43F4" w:rsidRPr="0077224F">
        <w:rPr>
          <w:lang w:val="en-AU"/>
        </w:rPr>
        <w:t xml:space="preserve">); and </w:t>
      </w:r>
      <w:r w:rsidR="00871A88" w:rsidRPr="0077224F">
        <w:rPr>
          <w:lang w:val="en-AU"/>
        </w:rPr>
        <w:t>Brygi</w:t>
      </w:r>
      <w:r w:rsidR="003E43F4" w:rsidRPr="0077224F">
        <w:rPr>
          <w:lang w:val="en-AU"/>
        </w:rPr>
        <w:t>ta</w:t>
      </w:r>
      <w:r w:rsidR="00871A88" w:rsidRPr="0077224F">
        <w:rPr>
          <w:lang w:val="en-AU"/>
        </w:rPr>
        <w:t xml:space="preserve"> </w:t>
      </w:r>
      <w:proofErr w:type="spellStart"/>
      <w:r w:rsidR="00871A88" w:rsidRPr="0077224F">
        <w:rPr>
          <w:lang w:val="en-AU"/>
        </w:rPr>
        <w:t>Ta</w:t>
      </w:r>
      <w:r w:rsidR="00EC7B93" w:rsidRPr="0077224F">
        <w:rPr>
          <w:lang w:val="en-AU"/>
        </w:rPr>
        <w:t>elegat</w:t>
      </w:r>
      <w:proofErr w:type="spellEnd"/>
      <w:r w:rsidR="003E43F4" w:rsidRPr="0077224F">
        <w:rPr>
          <w:lang w:val="en-AU"/>
        </w:rPr>
        <w:t xml:space="preserve"> (</w:t>
      </w:r>
      <w:proofErr w:type="spellStart"/>
      <w:r w:rsidR="003E43F4" w:rsidRPr="0077224F">
        <w:rPr>
          <w:lang w:val="en-AU"/>
        </w:rPr>
        <w:t>Simalegi</w:t>
      </w:r>
      <w:proofErr w:type="spellEnd"/>
      <w:r w:rsidR="003E43F4" w:rsidRPr="0077224F">
        <w:rPr>
          <w:lang w:val="en-AU"/>
        </w:rPr>
        <w:t>)</w:t>
      </w:r>
      <w:r w:rsidR="00C82D7E" w:rsidRPr="0077224F">
        <w:rPr>
          <w:lang w:val="en-AU"/>
        </w:rPr>
        <w:t>,</w:t>
      </w:r>
      <w:r w:rsidR="005B2F10" w:rsidRPr="0077224F">
        <w:rPr>
          <w:lang w:val="en-AU"/>
        </w:rPr>
        <w:t xml:space="preserve"> for sitting through </w:t>
      </w:r>
      <w:r w:rsidR="00237812" w:rsidRPr="0077224F">
        <w:rPr>
          <w:lang w:val="en-AU"/>
        </w:rPr>
        <w:t xml:space="preserve">several </w:t>
      </w:r>
      <w:r w:rsidR="005B2F10" w:rsidRPr="0077224F">
        <w:rPr>
          <w:lang w:val="en-AU"/>
        </w:rPr>
        <w:t>hours of</w:t>
      </w:r>
      <w:r w:rsidR="002D4799" w:rsidRPr="0077224F">
        <w:rPr>
          <w:lang w:val="en-AU"/>
        </w:rPr>
        <w:t xml:space="preserve"> targeted</w:t>
      </w:r>
      <w:r w:rsidR="005B2F10" w:rsidRPr="0077224F">
        <w:rPr>
          <w:lang w:val="en-AU"/>
        </w:rPr>
        <w:t xml:space="preserve"> questioning about </w:t>
      </w:r>
      <w:r w:rsidR="009F0988" w:rsidRPr="0077224F">
        <w:rPr>
          <w:lang w:val="en-AU"/>
        </w:rPr>
        <w:t>the meanings and pronunciations of hundreds of often obscure words</w:t>
      </w:r>
      <w:r w:rsidR="00E63BEA" w:rsidRPr="0077224F">
        <w:rPr>
          <w:lang w:val="en-AU"/>
        </w:rPr>
        <w:t xml:space="preserve"> with what I can only imagine must have seemed like no rhyme or reason</w:t>
      </w:r>
      <w:r w:rsidR="00BF51CD" w:rsidRPr="0077224F">
        <w:rPr>
          <w:lang w:val="en-AU"/>
        </w:rPr>
        <w:t>.</w:t>
      </w:r>
      <w:r w:rsidR="00C82D7E" w:rsidRPr="0077224F">
        <w:rPr>
          <w:lang w:val="en-AU"/>
        </w:rPr>
        <w:t xml:space="preserve"> </w:t>
      </w:r>
      <w:r w:rsidR="00BF51CD" w:rsidRPr="0077224F">
        <w:rPr>
          <w:lang w:val="en-AU"/>
        </w:rPr>
        <w:t>I must also thank</w:t>
      </w:r>
      <w:r w:rsidR="00C82D7E" w:rsidRPr="0077224F">
        <w:rPr>
          <w:lang w:val="en-AU"/>
        </w:rPr>
        <w:t xml:space="preserve"> </w:t>
      </w:r>
      <w:r w:rsidR="00946CE5" w:rsidRPr="0077224F">
        <w:rPr>
          <w:lang w:val="en-AU"/>
        </w:rPr>
        <w:t>Hieronimus “</w:t>
      </w:r>
      <w:r w:rsidR="00C82D7E" w:rsidRPr="0077224F">
        <w:rPr>
          <w:lang w:val="en-AU"/>
        </w:rPr>
        <w:t xml:space="preserve">Bang </w:t>
      </w:r>
      <w:proofErr w:type="spellStart"/>
      <w:r w:rsidR="00C82D7E" w:rsidRPr="0077224F">
        <w:rPr>
          <w:lang w:val="en-AU"/>
        </w:rPr>
        <w:t>Nimus</w:t>
      </w:r>
      <w:proofErr w:type="spellEnd"/>
      <w:r w:rsidR="00946CE5" w:rsidRPr="0077224F">
        <w:rPr>
          <w:lang w:val="en-AU"/>
        </w:rPr>
        <w:t xml:space="preserve">” Eko </w:t>
      </w:r>
      <w:proofErr w:type="spellStart"/>
      <w:r w:rsidR="00946CE5" w:rsidRPr="0077224F">
        <w:rPr>
          <w:lang w:val="en-AU"/>
        </w:rPr>
        <w:t>Zebua</w:t>
      </w:r>
      <w:proofErr w:type="spellEnd"/>
      <w:r w:rsidR="005455E7" w:rsidRPr="0077224F">
        <w:rPr>
          <w:lang w:val="en-AU"/>
        </w:rPr>
        <w:t xml:space="preserve">, </w:t>
      </w:r>
      <w:proofErr w:type="spellStart"/>
      <w:r w:rsidR="005455E7" w:rsidRPr="0077224F">
        <w:rPr>
          <w:lang w:val="en-AU"/>
        </w:rPr>
        <w:t>Markolinus</w:t>
      </w:r>
      <w:proofErr w:type="spellEnd"/>
      <w:r w:rsidR="005455E7" w:rsidRPr="0077224F">
        <w:rPr>
          <w:lang w:val="en-AU"/>
        </w:rPr>
        <w:t xml:space="preserve"> </w:t>
      </w:r>
      <w:proofErr w:type="spellStart"/>
      <w:r w:rsidR="005455E7" w:rsidRPr="0077224F">
        <w:rPr>
          <w:lang w:val="en-AU"/>
        </w:rPr>
        <w:t>Sagulu</w:t>
      </w:r>
      <w:proofErr w:type="spellEnd"/>
      <w:r w:rsidR="005455E7" w:rsidRPr="0077224F">
        <w:rPr>
          <w:lang w:val="en-AU"/>
        </w:rPr>
        <w:t>,</w:t>
      </w:r>
      <w:r w:rsidR="00C82D7E" w:rsidRPr="0077224F">
        <w:rPr>
          <w:lang w:val="en-AU"/>
        </w:rPr>
        <w:t xml:space="preserve"> and everyone at </w:t>
      </w:r>
      <w:r w:rsidR="00C82D7E" w:rsidRPr="0077224F">
        <w:rPr>
          <w:i/>
          <w:iCs/>
          <w:lang w:val="en-AU"/>
        </w:rPr>
        <w:t xml:space="preserve">FORMMA (Forum </w:t>
      </w:r>
      <w:proofErr w:type="spellStart"/>
      <w:r w:rsidR="00C82D7E" w:rsidRPr="0077224F">
        <w:rPr>
          <w:i/>
          <w:iCs/>
          <w:lang w:val="en-AU"/>
        </w:rPr>
        <w:t>Mahasiswa</w:t>
      </w:r>
      <w:proofErr w:type="spellEnd"/>
      <w:r w:rsidR="00C82D7E" w:rsidRPr="0077224F">
        <w:rPr>
          <w:i/>
          <w:iCs/>
          <w:lang w:val="en-AU"/>
        </w:rPr>
        <w:t xml:space="preserve"> Mentawai) </w:t>
      </w:r>
      <w:r w:rsidR="00C82D7E" w:rsidRPr="0077224F">
        <w:rPr>
          <w:lang w:val="en-AU"/>
        </w:rPr>
        <w:t xml:space="preserve">for bringing together, at such short notice, a group </w:t>
      </w:r>
      <w:r w:rsidR="005B2F10" w:rsidRPr="0077224F">
        <w:rPr>
          <w:lang w:val="en-AU"/>
        </w:rPr>
        <w:t>spanning such diversity of geographically distant varieties in one place</w:t>
      </w:r>
      <w:r w:rsidR="00BB36C6" w:rsidRPr="0077224F">
        <w:rPr>
          <w:lang w:val="en-AU"/>
        </w:rPr>
        <w:t xml:space="preserve">. </w:t>
      </w:r>
      <w:r w:rsidR="005858BF" w:rsidRPr="0077224F">
        <w:rPr>
          <w:lang w:val="en-AU"/>
        </w:rPr>
        <w:t xml:space="preserve">Enormous thanks are also due to Pastor Daniele </w:t>
      </w:r>
      <w:proofErr w:type="spellStart"/>
      <w:r w:rsidR="005858BF" w:rsidRPr="0077224F">
        <w:rPr>
          <w:lang w:val="en-AU"/>
        </w:rPr>
        <w:t>Cambielli</w:t>
      </w:r>
      <w:proofErr w:type="spellEnd"/>
      <w:r w:rsidR="005858BF" w:rsidRPr="0077224F">
        <w:rPr>
          <w:lang w:val="en-AU"/>
        </w:rPr>
        <w:t xml:space="preserve"> and the Catholic diocese in Padang for allowing access to </w:t>
      </w:r>
      <w:proofErr w:type="spellStart"/>
      <w:r w:rsidR="005858BF" w:rsidRPr="0077224F">
        <w:rPr>
          <w:lang w:val="en-AU"/>
        </w:rPr>
        <w:t>Cambielli’s</w:t>
      </w:r>
      <w:proofErr w:type="spellEnd"/>
      <w:r w:rsidR="005858BF" w:rsidRPr="0077224F">
        <w:rPr>
          <w:lang w:val="en-AU"/>
        </w:rPr>
        <w:t xml:space="preserve"> unpublished </w:t>
      </w:r>
      <w:proofErr w:type="spellStart"/>
      <w:r w:rsidR="005858BF" w:rsidRPr="0077224F">
        <w:rPr>
          <w:lang w:val="en-AU"/>
        </w:rPr>
        <w:t>mutlidialectal</w:t>
      </w:r>
      <w:proofErr w:type="spellEnd"/>
      <w:r w:rsidR="005858BF" w:rsidRPr="0077224F">
        <w:rPr>
          <w:lang w:val="en-AU"/>
        </w:rPr>
        <w:t xml:space="preserve"> dictionary of Mentawai, an unparalleled source of Mentawai dialectology without which this reconstruction simply would not have been possible; and to </w:t>
      </w:r>
      <w:r w:rsidR="001E2C0A" w:rsidRPr="0077224F">
        <w:rPr>
          <w:lang w:val="en-AU"/>
        </w:rPr>
        <w:t>Zoe Orlanda Elwyn</w:t>
      </w:r>
      <w:r w:rsidR="00871A88" w:rsidRPr="0077224F">
        <w:rPr>
          <w:lang w:val="en-AU"/>
        </w:rPr>
        <w:t xml:space="preserve">, Keira Mullan, and Yosep </w:t>
      </w:r>
      <w:proofErr w:type="spellStart"/>
      <w:r w:rsidR="00871A88" w:rsidRPr="0077224F">
        <w:rPr>
          <w:lang w:val="en-AU"/>
        </w:rPr>
        <w:t>Sagari</w:t>
      </w:r>
      <w:proofErr w:type="spellEnd"/>
      <w:r w:rsidR="001E2C0A" w:rsidRPr="0077224F">
        <w:rPr>
          <w:lang w:val="en-AU"/>
        </w:rPr>
        <w:t xml:space="preserve"> </w:t>
      </w:r>
      <w:r w:rsidR="005858BF" w:rsidRPr="0077224F">
        <w:rPr>
          <w:lang w:val="en-AU"/>
        </w:rPr>
        <w:t>for assisting with acquiring cop</w:t>
      </w:r>
      <w:r w:rsidR="00EB7702" w:rsidRPr="0077224F">
        <w:rPr>
          <w:lang w:val="en-AU"/>
        </w:rPr>
        <w:t>ies</w:t>
      </w:r>
      <w:r w:rsidR="005858BF" w:rsidRPr="0077224F">
        <w:rPr>
          <w:lang w:val="en-AU"/>
        </w:rPr>
        <w:t xml:space="preserve"> of the </w:t>
      </w:r>
      <w:r w:rsidR="00871A88" w:rsidRPr="0077224F">
        <w:rPr>
          <w:lang w:val="en-AU"/>
        </w:rPr>
        <w:t xml:space="preserve">Karo Batak, </w:t>
      </w:r>
      <w:proofErr w:type="spellStart"/>
      <w:r w:rsidR="00871A88" w:rsidRPr="0077224F">
        <w:rPr>
          <w:lang w:val="en-AU"/>
        </w:rPr>
        <w:t>Sigulai</w:t>
      </w:r>
      <w:proofErr w:type="spellEnd"/>
      <w:r w:rsidR="00871A88" w:rsidRPr="0077224F">
        <w:rPr>
          <w:lang w:val="en-AU"/>
        </w:rPr>
        <w:t xml:space="preserve">, and </w:t>
      </w:r>
      <w:proofErr w:type="spellStart"/>
      <w:r w:rsidR="00871A88" w:rsidRPr="0077224F">
        <w:rPr>
          <w:lang w:val="en-AU"/>
        </w:rPr>
        <w:t>Rereik</w:t>
      </w:r>
      <w:r w:rsidR="007B24A3">
        <w:rPr>
          <w:lang w:val="en-AU"/>
        </w:rPr>
        <w:t>e</w:t>
      </w:r>
      <w:r w:rsidR="00871A88" w:rsidRPr="0077224F">
        <w:rPr>
          <w:lang w:val="en-AU"/>
        </w:rPr>
        <w:t>t</w:t>
      </w:r>
      <w:proofErr w:type="spellEnd"/>
      <w:r w:rsidR="00871A88" w:rsidRPr="0077224F">
        <w:rPr>
          <w:lang w:val="en-AU"/>
        </w:rPr>
        <w:t xml:space="preserve"> Mentawai</w:t>
      </w:r>
      <w:r w:rsidR="001E2C0A" w:rsidRPr="0077224F">
        <w:rPr>
          <w:lang w:val="en-AU"/>
        </w:rPr>
        <w:t xml:space="preserve"> </w:t>
      </w:r>
      <w:r w:rsidR="00871A88" w:rsidRPr="0077224F">
        <w:rPr>
          <w:lang w:val="en-AU"/>
        </w:rPr>
        <w:t>materials</w:t>
      </w:r>
      <w:r w:rsidR="001E2C0A" w:rsidRPr="0077224F">
        <w:rPr>
          <w:lang w:val="en-AU"/>
        </w:rPr>
        <w:t xml:space="preserve"> respectively</w:t>
      </w:r>
      <w:r w:rsidR="005858BF" w:rsidRPr="0077224F">
        <w:rPr>
          <w:lang w:val="en-AU"/>
        </w:rPr>
        <w:t>.</w:t>
      </w:r>
      <w:r w:rsidR="00A152F5" w:rsidRPr="0077224F">
        <w:rPr>
          <w:lang w:val="en-AU"/>
        </w:rPr>
        <w:t xml:space="preserve"> I am grateful also to</w:t>
      </w:r>
      <w:r w:rsidR="00BF18D2" w:rsidRPr="0077224F">
        <w:rPr>
          <w:lang w:val="en-AU"/>
        </w:rPr>
        <w:t xml:space="preserve"> Blaine Billings</w:t>
      </w:r>
      <w:r w:rsidR="0007624C" w:rsidRPr="0077224F">
        <w:rPr>
          <w:lang w:val="en-AU"/>
        </w:rPr>
        <w:t xml:space="preserve"> and</w:t>
      </w:r>
      <w:r w:rsidR="00A152F5" w:rsidRPr="0077224F">
        <w:rPr>
          <w:lang w:val="en-AU"/>
        </w:rPr>
        <w:t xml:space="preserve"> Floofy </w:t>
      </w:r>
      <w:proofErr w:type="spellStart"/>
      <w:r w:rsidR="00A152F5" w:rsidRPr="0077224F">
        <w:rPr>
          <w:lang w:val="en-AU"/>
        </w:rPr>
        <w:t>McFloofkins</w:t>
      </w:r>
      <w:proofErr w:type="spellEnd"/>
      <w:r w:rsidR="00A152F5" w:rsidRPr="0077224F">
        <w:rPr>
          <w:lang w:val="en-AU"/>
        </w:rPr>
        <w:t xml:space="preserve"> for comments.</w:t>
      </w:r>
      <w:r w:rsidR="00E41D86" w:rsidRPr="0077224F">
        <w:rPr>
          <w:lang w:val="en-AU"/>
        </w:rPr>
        <w:t xml:space="preserve"> </w:t>
      </w:r>
      <w:r w:rsidR="00DD0228" w:rsidRPr="0077224F">
        <w:rPr>
          <w:lang w:val="en-AU"/>
        </w:rPr>
        <w:t xml:space="preserve">This research was supported by the Australian </w:t>
      </w:r>
      <w:proofErr w:type="spellStart"/>
      <w:r w:rsidR="00DD0228" w:rsidRPr="0077224F">
        <w:rPr>
          <w:lang w:val="en-AU"/>
        </w:rPr>
        <w:t>Resarch</w:t>
      </w:r>
      <w:proofErr w:type="spellEnd"/>
      <w:r w:rsidR="00DD0228" w:rsidRPr="0077224F">
        <w:rPr>
          <w:lang w:val="en-AU"/>
        </w:rPr>
        <w:t xml:space="preserve"> Council </w:t>
      </w:r>
      <w:proofErr w:type="gramStart"/>
      <w:r w:rsidR="00DD0228" w:rsidRPr="0077224F">
        <w:rPr>
          <w:lang w:val="en-AU"/>
        </w:rPr>
        <w:t>grant</w:t>
      </w:r>
      <w:proofErr w:type="gramEnd"/>
      <w:r w:rsidR="00DD0228" w:rsidRPr="0077224F">
        <w:rPr>
          <w:lang w:val="en-AU"/>
        </w:rPr>
        <w:t xml:space="preserve"> </w:t>
      </w:r>
      <w:r w:rsidR="00DD0228" w:rsidRPr="0077224F">
        <w:rPr>
          <w:i/>
          <w:iCs/>
          <w:lang w:val="en-AU"/>
        </w:rPr>
        <w:t>Languages of Barrier Islands, Sumatra: Description, Typology, and History</w:t>
      </w:r>
      <w:r w:rsidR="00911EB0" w:rsidRPr="0077224F">
        <w:rPr>
          <w:i/>
          <w:iCs/>
          <w:lang w:val="en-AU"/>
        </w:rPr>
        <w:t xml:space="preserve"> </w:t>
      </w:r>
      <w:r w:rsidR="00911EB0" w:rsidRPr="0077224F">
        <w:rPr>
          <w:lang w:val="en-AU"/>
        </w:rPr>
        <w:t>(DP230102019)</w:t>
      </w:r>
      <w:r w:rsidR="00DD0228" w:rsidRPr="0077224F">
        <w:rPr>
          <w:lang w:val="en-AU"/>
        </w:rPr>
        <w:t xml:space="preserve">, and an Australian Government Research and Training Program. </w:t>
      </w:r>
      <w:r w:rsidR="00E41D86" w:rsidRPr="0077224F">
        <w:rPr>
          <w:lang w:val="en-AU"/>
        </w:rPr>
        <w:t>Any errors in the text remain my own.</w:t>
      </w:r>
    </w:p>
  </w:footnote>
  <w:footnote w:id="2">
    <w:p w14:paraId="33D8A15E" w14:textId="567DCCD5" w:rsidR="00DC73FC" w:rsidRPr="0077224F" w:rsidRDefault="00DC73FC" w:rsidP="000F2DB0">
      <w:pPr>
        <w:pStyle w:val="OLfootnote"/>
        <w:rPr>
          <w:lang w:val="en-AU"/>
        </w:rPr>
      </w:pPr>
      <w:r w:rsidRPr="0077224F">
        <w:rPr>
          <w:rStyle w:val="FootnoteReference"/>
        </w:rPr>
        <w:footnoteRef/>
      </w:r>
      <w:r w:rsidRPr="0077224F">
        <w:t xml:space="preserve"> </w:t>
      </w:r>
      <w:r w:rsidR="00D15A71" w:rsidRPr="0077224F">
        <w:t>Earlier sources use the name</w:t>
      </w:r>
      <w:r w:rsidR="00BD686E" w:rsidRPr="0077224F">
        <w:t>s</w:t>
      </w:r>
      <w:r w:rsidR="00D15A71" w:rsidRPr="0077224F">
        <w:t xml:space="preserve"> </w:t>
      </w:r>
      <w:proofErr w:type="spellStart"/>
      <w:r w:rsidR="00D15A71" w:rsidRPr="0077224F">
        <w:rPr>
          <w:i/>
          <w:iCs/>
        </w:rPr>
        <w:t>Chagalelegat</w:t>
      </w:r>
      <w:proofErr w:type="spellEnd"/>
      <w:r w:rsidR="00D15A71" w:rsidRPr="0077224F">
        <w:t xml:space="preserve">, </w:t>
      </w:r>
      <w:proofErr w:type="spellStart"/>
      <w:r w:rsidR="00D15A71" w:rsidRPr="0077224F">
        <w:rPr>
          <w:i/>
          <w:iCs/>
        </w:rPr>
        <w:t>Tschagallelegat</w:t>
      </w:r>
      <w:proofErr w:type="spellEnd"/>
      <w:r w:rsidR="00685C95" w:rsidRPr="0077224F">
        <w:rPr>
          <w:i/>
          <w:iCs/>
        </w:rPr>
        <w:t xml:space="preserve"> </w:t>
      </w:r>
      <w:r w:rsidR="00685C95" w:rsidRPr="0077224F">
        <w:t>(Reeves 1999)</w:t>
      </w:r>
      <w:r w:rsidR="00F91E9E" w:rsidRPr="0077224F">
        <w:t>.</w:t>
      </w:r>
    </w:p>
  </w:footnote>
  <w:footnote w:id="3">
    <w:p w14:paraId="18B36E44" w14:textId="4FAC3901" w:rsidR="00DC73FC" w:rsidRPr="0077224F" w:rsidRDefault="00DC73FC" w:rsidP="000F2DB0">
      <w:pPr>
        <w:pStyle w:val="OLfootnote"/>
      </w:pPr>
      <w:r w:rsidRPr="0077224F">
        <w:rPr>
          <w:rStyle w:val="FootnoteReference"/>
        </w:rPr>
        <w:footnoteRef/>
      </w:r>
      <w:r w:rsidRPr="0077224F">
        <w:t xml:space="preserve"> The interested reader is directed to the several existing grammatical materials published by the </w:t>
      </w:r>
      <w:r w:rsidRPr="0077224F">
        <w:rPr>
          <w:i/>
          <w:iCs/>
        </w:rPr>
        <w:t>Pusat Bahasa</w:t>
      </w:r>
      <w:r w:rsidRPr="0077224F">
        <w:t xml:space="preserve"> on ‘</w:t>
      </w:r>
      <w:proofErr w:type="spellStart"/>
      <w:r w:rsidRPr="0077224F">
        <w:t>Sikakap</w:t>
      </w:r>
      <w:proofErr w:type="spellEnd"/>
      <w:r w:rsidRPr="0077224F">
        <w:t>’ Mentawai (</w:t>
      </w:r>
      <w:proofErr w:type="spellStart"/>
      <w:r w:rsidRPr="0077224F">
        <w:t>Lenggang</w:t>
      </w:r>
      <w:proofErr w:type="spellEnd"/>
      <w:r w:rsidRPr="0077224F">
        <w:t xml:space="preserve"> et al. 1984; Manan et al., 1984; inter alia); the translation of the bible (SABDA 1996), which reflects </w:t>
      </w:r>
      <w:proofErr w:type="spellStart"/>
      <w:r w:rsidRPr="0077224F">
        <w:t>Sikakap</w:t>
      </w:r>
      <w:proofErr w:type="spellEnd"/>
      <w:r w:rsidRPr="0077224F">
        <w:t>/</w:t>
      </w:r>
      <w:proofErr w:type="spellStart"/>
      <w:r w:rsidRPr="0077224F">
        <w:t>Pagai</w:t>
      </w:r>
      <w:proofErr w:type="spellEnd"/>
      <w:r w:rsidRPr="0077224F">
        <w:t xml:space="preserve"> Mentawai; and Mustafa G. et al.’s (1993) text collection, which explicitly treats Sipora and </w:t>
      </w:r>
      <w:proofErr w:type="spellStart"/>
      <w:r w:rsidRPr="0077224F">
        <w:t>Pagai</w:t>
      </w:r>
      <w:proofErr w:type="spellEnd"/>
      <w:r w:rsidRPr="0077224F">
        <w:t xml:space="preserve"> as one. All of these confirm the impression that ‘Sipora-</w:t>
      </w:r>
      <w:proofErr w:type="spellStart"/>
      <w:r w:rsidRPr="0077224F">
        <w:t>Pagai</w:t>
      </w:r>
      <w:proofErr w:type="spellEnd"/>
      <w:r w:rsidRPr="0077224F">
        <w:t>’ Mentawai can be sensibly treated as a single language with at most dialectal differences</w:t>
      </w:r>
      <w:r w:rsidR="003F23BC">
        <w:t>, for example in the intonation</w:t>
      </w:r>
      <w:r w:rsidRPr="0077224F">
        <w:t>. In general, extant materials in ‘Mentawai’ which do not specify the location further typically reflect varieties of this language.</w:t>
      </w:r>
    </w:p>
  </w:footnote>
  <w:footnote w:id="4">
    <w:p w14:paraId="73CEE493" w14:textId="220420BD" w:rsidR="00751274" w:rsidRPr="0077224F" w:rsidRDefault="00751274" w:rsidP="00751274">
      <w:pPr>
        <w:pStyle w:val="OLfootnote"/>
      </w:pPr>
      <w:r w:rsidRPr="0077224F">
        <w:rPr>
          <w:rStyle w:val="FootnoteReference"/>
        </w:rPr>
        <w:footnoteRef/>
      </w:r>
      <w:r w:rsidRPr="0077224F">
        <w:t xml:space="preserve"> I am </w:t>
      </w:r>
      <w:proofErr w:type="spellStart"/>
      <w:r w:rsidRPr="0077224F">
        <w:t>greatful</w:t>
      </w:r>
      <w:proofErr w:type="spellEnd"/>
      <w:r w:rsidRPr="0077224F">
        <w:t xml:space="preserve"> to Rita Novita for the provision of this wordlist, which confirms my statement that the Mentawai of Mongan Poula can be </w:t>
      </w:r>
      <w:r w:rsidR="00DC03A6">
        <w:t>considered representative</w:t>
      </w:r>
      <w:r w:rsidR="000854B1">
        <w:t xml:space="preserve"> of</w:t>
      </w:r>
      <w:r w:rsidR="002A4CB5" w:rsidRPr="0077224F">
        <w:t xml:space="preserve"> </w:t>
      </w:r>
      <w:proofErr w:type="spellStart"/>
      <w:r w:rsidR="002A4CB5" w:rsidRPr="0077224F">
        <w:t>Sikabaluan</w:t>
      </w:r>
      <w:proofErr w:type="spellEnd"/>
      <w:r w:rsidR="002A4CB5" w:rsidRPr="0077224F">
        <w:t xml:space="preserve"> Mentawai.</w:t>
      </w:r>
    </w:p>
  </w:footnote>
  <w:footnote w:id="5">
    <w:p w14:paraId="29CDF079" w14:textId="078F6F56" w:rsidR="00685291" w:rsidRPr="0077224F" w:rsidRDefault="00685291" w:rsidP="00685291">
      <w:pPr>
        <w:pStyle w:val="OLfootnote"/>
      </w:pPr>
      <w:r w:rsidRPr="0077224F">
        <w:rPr>
          <w:rStyle w:val="FootnoteReference"/>
        </w:rPr>
        <w:footnoteRef/>
      </w:r>
      <w:r w:rsidRPr="0077224F">
        <w:t xml:space="preserve"> Though there is no official orthography for any of the Mentawai languages the vast majority of speakers nowadays are literate in Indonesian and many </w:t>
      </w:r>
      <w:r w:rsidR="007125FF" w:rsidRPr="0077224F">
        <w:t xml:space="preserve">write their own languages in idiosyncratic </w:t>
      </w:r>
      <w:r w:rsidR="002427D9" w:rsidRPr="0077224F">
        <w:rPr>
          <w:i/>
          <w:iCs/>
        </w:rPr>
        <w:t xml:space="preserve">ad hoc </w:t>
      </w:r>
      <w:r w:rsidR="007125FF" w:rsidRPr="0077224F">
        <w:t xml:space="preserve">orthographies influenced by the Indonesian orthography; syllable-final plosives are in free variation between graphemes indicating </w:t>
      </w:r>
      <w:r w:rsidR="002458D6" w:rsidRPr="0077224F">
        <w:t>voiceless and voiced equivalents</w:t>
      </w:r>
      <w:r w:rsidR="007125FF" w:rsidRPr="0077224F">
        <w:t xml:space="preserve"> in writing</w:t>
      </w:r>
      <w:r w:rsidR="002458D6" w:rsidRPr="0077224F">
        <w:t xml:space="preserve">, suggesting these are underspecified for voice </w:t>
      </w:r>
      <w:r w:rsidR="00BA1CE6" w:rsidRPr="0077224F">
        <w:t xml:space="preserve">in the minds of speakers </w:t>
      </w:r>
      <w:r w:rsidR="002458D6" w:rsidRPr="0077224F">
        <w:t>rather than being phonemically voiceless.</w:t>
      </w:r>
      <w:r w:rsidR="00A518B5" w:rsidRPr="0077224F">
        <w:t xml:space="preserve"> </w:t>
      </w:r>
      <w:r w:rsidR="00C35CF1" w:rsidRPr="0077224F">
        <w:t>Furthermore,</w:t>
      </w:r>
      <w:r w:rsidR="00A518B5" w:rsidRPr="0077224F">
        <w:t xml:space="preserve"> ‘continuants and voiced plosives’ is not a well-defined natural class to </w:t>
      </w:r>
      <w:r w:rsidR="00CA2C64" w:rsidRPr="0077224F">
        <w:t xml:space="preserve">be excluded from </w:t>
      </w:r>
      <w:r w:rsidR="00C35CF1" w:rsidRPr="0077224F">
        <w:t xml:space="preserve">appearing in the syllable coda </w:t>
      </w:r>
      <w:r w:rsidR="006C2E88" w:rsidRPr="0077224F">
        <w:t xml:space="preserve">(2.2.2), </w:t>
      </w:r>
      <w:r w:rsidR="007477C8" w:rsidRPr="0077224F">
        <w:t xml:space="preserve">suggesting that rather than there being a phonotactic prohibition on voiced plosives in syllable codas, as with continuants, </w:t>
      </w:r>
      <w:r w:rsidR="00E86848" w:rsidRPr="0077224F">
        <w:t xml:space="preserve">voiced plosives are unable to appear there through reasons of </w:t>
      </w:r>
      <w:proofErr w:type="spellStart"/>
      <w:r w:rsidR="00E86848" w:rsidRPr="0077224F">
        <w:t>noncontrastiveness</w:t>
      </w:r>
      <w:proofErr w:type="spellEnd"/>
      <w:r w:rsidR="00E86848" w:rsidRPr="0077224F">
        <w:t xml:space="preserve"> rather than prohibition</w:t>
      </w:r>
      <w:r w:rsidR="005E6A21" w:rsidRPr="0077224F">
        <w:t xml:space="preserve">. The merger </w:t>
      </w:r>
      <w:r w:rsidR="00F56EAE" w:rsidRPr="0077224F">
        <w:t xml:space="preserve">in </w:t>
      </w:r>
      <w:r w:rsidR="005E6A21" w:rsidRPr="0077224F">
        <w:t>4.2.2</w:t>
      </w:r>
      <w:r w:rsidR="006F0C4E" w:rsidRPr="0077224F">
        <w:t>, whereby</w:t>
      </w:r>
      <w:r w:rsidR="001866B5" w:rsidRPr="0077224F">
        <w:t xml:space="preserve"> PSUM</w:t>
      </w:r>
      <w:r w:rsidR="005E6A21" w:rsidRPr="0077224F">
        <w:t xml:space="preserve"> voiced plosives became voiceless through th</w:t>
      </w:r>
      <w:r w:rsidR="007D64A7" w:rsidRPr="0077224F">
        <w:t>e necessary</w:t>
      </w:r>
      <w:r w:rsidR="005E6A21" w:rsidRPr="0077224F">
        <w:t xml:space="preserve"> contrast reduction</w:t>
      </w:r>
      <w:r w:rsidR="00C828F8" w:rsidRPr="0077224F">
        <w:t>, proves this point</w:t>
      </w:r>
      <w:r w:rsidR="005E6A21" w:rsidRPr="0077224F">
        <w:t>.</w:t>
      </w:r>
    </w:p>
  </w:footnote>
  <w:footnote w:id="6">
    <w:p w14:paraId="3BD37FBA" w14:textId="3788B886" w:rsidR="00977FAE" w:rsidRPr="0077224F" w:rsidRDefault="00977FAE" w:rsidP="00977FAE">
      <w:pPr>
        <w:pStyle w:val="OLfootnote"/>
      </w:pPr>
      <w:r w:rsidRPr="0077224F">
        <w:rPr>
          <w:rStyle w:val="FootnoteReference"/>
        </w:rPr>
        <w:footnoteRef/>
      </w:r>
      <w:r w:rsidRPr="0077224F">
        <w:t xml:space="preserve"> Of the few quadrisyllabic lemmas in Mentawai languages that are not </w:t>
      </w:r>
      <w:r w:rsidR="00490378">
        <w:t xml:space="preserve">transparently </w:t>
      </w:r>
      <w:r w:rsidRPr="0077224F">
        <w:t>loans, at least one seems to the result of a PMP compound becoming lexicalized: PMP *</w:t>
      </w:r>
      <w:proofErr w:type="spellStart"/>
      <w:r w:rsidRPr="0077224F">
        <w:rPr>
          <w:i/>
          <w:iCs/>
        </w:rPr>
        <w:t>qali-p</w:t>
      </w:r>
      <w:r w:rsidR="00BD3600" w:rsidRPr="0077224F">
        <w:rPr>
          <w:i/>
          <w:iCs/>
        </w:rPr>
        <w:t>ə</w:t>
      </w:r>
      <w:r w:rsidRPr="0077224F">
        <w:rPr>
          <w:i/>
          <w:iCs/>
        </w:rPr>
        <w:t>tp</w:t>
      </w:r>
      <w:r w:rsidR="00BD3600" w:rsidRPr="0077224F">
        <w:rPr>
          <w:i/>
          <w:iCs/>
        </w:rPr>
        <w:t>ə</w:t>
      </w:r>
      <w:r w:rsidRPr="0077224F">
        <w:rPr>
          <w:i/>
          <w:iCs/>
        </w:rPr>
        <w:t>t</w:t>
      </w:r>
      <w:proofErr w:type="spellEnd"/>
      <w:r w:rsidRPr="0077224F">
        <w:rPr>
          <w:i/>
          <w:iCs/>
        </w:rPr>
        <w:t xml:space="preserve"> </w:t>
      </w:r>
      <w:r w:rsidRPr="0077224F">
        <w:t>&gt; PMEN *</w:t>
      </w:r>
      <w:proofErr w:type="spellStart"/>
      <w:r w:rsidRPr="0077224F">
        <w:rPr>
          <w:i/>
          <w:iCs/>
        </w:rPr>
        <w:t>alup</w:t>
      </w:r>
      <w:r w:rsidR="00BD3600" w:rsidRPr="0077224F">
        <w:rPr>
          <w:i/>
          <w:iCs/>
        </w:rPr>
        <w:t>ɛ</w:t>
      </w:r>
      <w:r w:rsidRPr="0077224F">
        <w:rPr>
          <w:i/>
          <w:iCs/>
        </w:rPr>
        <w:t>tp</w:t>
      </w:r>
      <w:r w:rsidR="00BD3600" w:rsidRPr="0077224F">
        <w:rPr>
          <w:i/>
          <w:iCs/>
        </w:rPr>
        <w:t>ɛ</w:t>
      </w:r>
      <w:r w:rsidRPr="0077224F">
        <w:rPr>
          <w:i/>
          <w:iCs/>
        </w:rPr>
        <w:t>t</w:t>
      </w:r>
      <w:proofErr w:type="spellEnd"/>
      <w:r w:rsidRPr="0077224F">
        <w:t>,</w:t>
      </w:r>
      <w:r w:rsidRPr="0077224F">
        <w:rPr>
          <w:i/>
          <w:iCs/>
        </w:rPr>
        <w:t xml:space="preserve"> </w:t>
      </w:r>
      <w:r w:rsidRPr="0077224F">
        <w:t xml:space="preserve">‘firefly’, and another is a transparent lexicalization of a compound from an earlier stage of Mentawai: </w:t>
      </w:r>
      <w:proofErr w:type="spellStart"/>
      <w:r w:rsidRPr="0077224F">
        <w:rPr>
          <w:i/>
          <w:iCs/>
        </w:rPr>
        <w:t>ata</w:t>
      </w:r>
      <w:proofErr w:type="spellEnd"/>
      <w:r w:rsidRPr="0077224F">
        <w:rPr>
          <w:i/>
          <w:iCs/>
        </w:rPr>
        <w:t xml:space="preserve"> </w:t>
      </w:r>
      <w:r w:rsidRPr="0077224F">
        <w:t xml:space="preserve">‘long’ + </w:t>
      </w:r>
      <w:proofErr w:type="spellStart"/>
      <w:r w:rsidRPr="0077224F">
        <w:rPr>
          <w:i/>
          <w:iCs/>
        </w:rPr>
        <w:t>paipai</w:t>
      </w:r>
      <w:proofErr w:type="spellEnd"/>
      <w:r w:rsidRPr="0077224F">
        <w:t xml:space="preserve"> ‘posterior’ &gt; PMEN *</w:t>
      </w:r>
      <w:proofErr w:type="spellStart"/>
      <w:r w:rsidRPr="0077224F">
        <w:rPr>
          <w:i/>
          <w:iCs/>
        </w:rPr>
        <w:t>atapaipai</w:t>
      </w:r>
      <w:proofErr w:type="spellEnd"/>
      <w:r w:rsidRPr="0077224F">
        <w:rPr>
          <w:i/>
          <w:iCs/>
        </w:rPr>
        <w:t xml:space="preserve"> </w:t>
      </w:r>
      <w:r w:rsidRPr="0077224F">
        <w:t xml:space="preserve">‘Mentawai langur; </w:t>
      </w:r>
      <w:proofErr w:type="spellStart"/>
      <w:r w:rsidRPr="0077224F">
        <w:rPr>
          <w:i/>
          <w:iCs/>
        </w:rPr>
        <w:t>presbytis</w:t>
      </w:r>
      <w:proofErr w:type="spellEnd"/>
      <w:r w:rsidRPr="0077224F">
        <w:rPr>
          <w:i/>
          <w:iCs/>
        </w:rPr>
        <w:t xml:space="preserve"> </w:t>
      </w:r>
      <w:proofErr w:type="spellStart"/>
      <w:r w:rsidRPr="0077224F">
        <w:rPr>
          <w:i/>
          <w:iCs/>
        </w:rPr>
        <w:t>potenziani</w:t>
      </w:r>
      <w:proofErr w:type="spellEnd"/>
      <w:r w:rsidRPr="0077224F">
        <w:t>’</w:t>
      </w:r>
      <w:r w:rsidRPr="0077224F">
        <w:rPr>
          <w:i/>
          <w:iCs/>
        </w:rPr>
        <w:t xml:space="preserve">. </w:t>
      </w:r>
      <w:r w:rsidRPr="0077224F">
        <w:t xml:space="preserve">Others are less transparent in their origins but </w:t>
      </w:r>
      <w:proofErr w:type="gramStart"/>
      <w:r w:rsidRPr="0077224F">
        <w:t>likely arose</w:t>
      </w:r>
      <w:proofErr w:type="gramEnd"/>
      <w:r w:rsidRPr="0077224F">
        <w:t xml:space="preserve"> through similar processes.</w:t>
      </w:r>
    </w:p>
  </w:footnote>
  <w:footnote w:id="7">
    <w:p w14:paraId="4668A75F" w14:textId="5678B0B9" w:rsidR="00495F97" w:rsidRPr="0077224F" w:rsidRDefault="00495F97" w:rsidP="00495F97">
      <w:pPr>
        <w:pStyle w:val="OLfootnote"/>
      </w:pPr>
      <w:r w:rsidRPr="0077224F">
        <w:rPr>
          <w:rStyle w:val="FootnoteReference"/>
        </w:rPr>
        <w:footnoteRef/>
      </w:r>
      <w:r w:rsidRPr="0077224F">
        <w:t xml:space="preserve"> I.e., those which reflect PMEN pre-</w:t>
      </w:r>
      <w:proofErr w:type="spellStart"/>
      <w:r w:rsidRPr="0077224F">
        <w:t>ploded</w:t>
      </w:r>
      <w:proofErr w:type="spellEnd"/>
      <w:r w:rsidRPr="0077224F">
        <w:t xml:space="preserve"> nasals, cf. later sections.</w:t>
      </w:r>
    </w:p>
  </w:footnote>
  <w:footnote w:id="8">
    <w:p w14:paraId="7426EC86" w14:textId="2F062D16" w:rsidR="007D6A59" w:rsidRDefault="007D6A59" w:rsidP="007D6A59">
      <w:pPr>
        <w:pStyle w:val="OLfootnote"/>
      </w:pPr>
      <w:r>
        <w:rPr>
          <w:rStyle w:val="FootnoteReference"/>
        </w:rPr>
        <w:footnoteRef/>
      </w:r>
      <w:r>
        <w:t xml:space="preserve"> This assimilation affects VOT but has no phonemic reality, since syllable-final plosives are underspecified for voice.</w:t>
      </w:r>
    </w:p>
  </w:footnote>
  <w:footnote w:id="9">
    <w:p w14:paraId="27C41AED" w14:textId="46170BE6" w:rsidR="00266476" w:rsidRPr="0077224F" w:rsidRDefault="00266476" w:rsidP="00266476">
      <w:pPr>
        <w:pStyle w:val="OLfootnote"/>
      </w:pPr>
      <w:r w:rsidRPr="0077224F">
        <w:rPr>
          <w:rStyle w:val="FootnoteReference"/>
        </w:rPr>
        <w:footnoteRef/>
      </w:r>
      <w:r w:rsidRPr="0077224F">
        <w:t xml:space="preserve"> </w:t>
      </w:r>
      <w:proofErr w:type="spellStart"/>
      <w:r w:rsidRPr="0077224F">
        <w:t>Mendrofa</w:t>
      </w:r>
      <w:proofErr w:type="spellEnd"/>
      <w:r w:rsidR="00230106" w:rsidRPr="0077224F">
        <w:t xml:space="preserve">, </w:t>
      </w:r>
      <w:proofErr w:type="spellStart"/>
      <w:r w:rsidR="00230106" w:rsidRPr="0077224F">
        <w:t>Salakkirat</w:t>
      </w:r>
      <w:proofErr w:type="spellEnd"/>
      <w:r w:rsidR="00230106" w:rsidRPr="0077224F">
        <w:t xml:space="preserve"> and Henry</w:t>
      </w:r>
      <w:r w:rsidRPr="0077224F">
        <w:t xml:space="preserve"> (2019</w:t>
      </w:r>
      <w:r w:rsidR="00916AEA">
        <w:t>:8</w:t>
      </w:r>
      <w:r w:rsidRPr="0077224F">
        <w:t xml:space="preserve">) describe this as </w:t>
      </w:r>
      <w:r w:rsidR="005824DF" w:rsidRPr="0077224F">
        <w:t>fricative /ð/</w:t>
      </w:r>
      <w:r w:rsidRPr="0077224F">
        <w:t xml:space="preserve">, but </w:t>
      </w:r>
      <w:r w:rsidR="00F072FF" w:rsidRPr="0077224F">
        <w:t>my short video corpus confirms this to be /d̪/, as in other Mentawai languages with have a voiced dental consonant.</w:t>
      </w:r>
    </w:p>
  </w:footnote>
  <w:footnote w:id="10">
    <w:p w14:paraId="518BE800" w14:textId="77777777" w:rsidR="00A62638" w:rsidRPr="0077224F" w:rsidRDefault="00A62638" w:rsidP="00A62638">
      <w:pPr>
        <w:pStyle w:val="OLfootnote"/>
      </w:pPr>
      <w:r w:rsidRPr="0077224F">
        <w:rPr>
          <w:rStyle w:val="FootnoteReference"/>
        </w:rPr>
        <w:footnoteRef/>
      </w:r>
      <w:r w:rsidRPr="0077224F">
        <w:t xml:space="preserve"> Karl-Heinz </w:t>
      </w:r>
      <w:proofErr w:type="spellStart"/>
      <w:r w:rsidRPr="0077224F">
        <w:t>Pampus</w:t>
      </w:r>
      <w:proofErr w:type="spellEnd"/>
      <w:r w:rsidRPr="0077224F">
        <w:t xml:space="preserve"> (cited as p.c. in Blust 1997) claims that word-final plosives in </w:t>
      </w:r>
      <w:proofErr w:type="spellStart"/>
      <w:r w:rsidRPr="0077224F">
        <w:t>Paipajet</w:t>
      </w:r>
      <w:proofErr w:type="spellEnd"/>
      <w:r w:rsidRPr="0077224F">
        <w:t xml:space="preserve"> Mentawai, even those reflecting PMEN plosives, are replaced with nasals in careful speech; </w:t>
      </w:r>
      <w:proofErr w:type="spellStart"/>
      <w:r w:rsidRPr="0077224F">
        <w:t>Cambielli</w:t>
      </w:r>
      <w:proofErr w:type="spellEnd"/>
      <w:r w:rsidRPr="0077224F">
        <w:t xml:space="preserve"> (1998) does not attest </w:t>
      </w:r>
      <w:proofErr w:type="gramStart"/>
      <w:r w:rsidRPr="0077224F">
        <w:t>this</w:t>
      </w:r>
      <w:proofErr w:type="gramEnd"/>
      <w:r w:rsidRPr="0077224F">
        <w:t xml:space="preserve"> and it is not treated here.</w:t>
      </w:r>
    </w:p>
  </w:footnote>
  <w:footnote w:id="11">
    <w:p w14:paraId="30851523" w14:textId="48100F3B" w:rsidR="00615732" w:rsidRPr="00D75B5A" w:rsidRDefault="00615732" w:rsidP="00615732">
      <w:pPr>
        <w:pStyle w:val="OLfootnote"/>
      </w:pPr>
      <w:r>
        <w:rPr>
          <w:rStyle w:val="FootnoteReference"/>
        </w:rPr>
        <w:footnoteRef/>
      </w:r>
      <w:r>
        <w:t xml:space="preserve"> The root here has previously (Billings and McDonnell 2024:160; </w:t>
      </w:r>
      <w:r w:rsidR="00275A08">
        <w:t>Blust 1997:</w:t>
      </w:r>
      <w:r w:rsidR="00905DAB">
        <w:t>159</w:t>
      </w:r>
      <w:r>
        <w:t>)</w:t>
      </w:r>
      <w:r w:rsidR="00905DAB">
        <w:t xml:space="preserve"> </w:t>
      </w:r>
      <w:r w:rsidR="0064169D">
        <w:t xml:space="preserve">as having an initial </w:t>
      </w:r>
      <w:r w:rsidR="0064169D">
        <w:rPr>
          <w:i/>
          <w:iCs/>
        </w:rPr>
        <w:t>m-</w:t>
      </w:r>
      <w:r w:rsidR="0064169D">
        <w:t xml:space="preserve">, but </w:t>
      </w:r>
      <w:r w:rsidR="003A26EB">
        <w:t>it</w:t>
      </w:r>
      <w:r w:rsidR="00F060D4">
        <w:t xml:space="preserve"> has </w:t>
      </w:r>
      <w:r w:rsidR="00F060D4">
        <w:rPr>
          <w:i/>
          <w:iCs/>
        </w:rPr>
        <w:t>p-</w:t>
      </w:r>
      <w:r w:rsidR="00F060D4">
        <w:t xml:space="preserve">; </w:t>
      </w:r>
      <w:r w:rsidR="001B2857">
        <w:t xml:space="preserve">in </w:t>
      </w:r>
      <w:proofErr w:type="spellStart"/>
      <w:r w:rsidR="001B2857">
        <w:t>REALis</w:t>
      </w:r>
      <w:proofErr w:type="spellEnd"/>
      <w:r w:rsidR="001B2857">
        <w:t xml:space="preserve"> main clauses this is converted to </w:t>
      </w:r>
      <w:r w:rsidR="001B2857">
        <w:rPr>
          <w:i/>
          <w:iCs/>
        </w:rPr>
        <w:t xml:space="preserve">m- </w:t>
      </w:r>
      <w:r w:rsidR="001B2857">
        <w:t xml:space="preserve">by the affix process </w:t>
      </w:r>
      <w:r w:rsidR="00D75B5A">
        <w:rPr>
          <w:i/>
          <w:iCs/>
        </w:rPr>
        <w:t>m&gt;p</w:t>
      </w:r>
      <w:r w:rsidR="00D75B5A">
        <w:t xml:space="preserve">, which </w:t>
      </w:r>
      <w:r w:rsidR="00561C9E">
        <w:t>appears</w:t>
      </w:r>
      <w:r w:rsidR="00E71901">
        <w:t xml:space="preserve"> on</w:t>
      </w:r>
      <w:r w:rsidR="00D75B5A">
        <w:t xml:space="preserve"> voice morphology in Mentawai languages</w:t>
      </w:r>
      <w:r w:rsidR="00F95BD6">
        <w:t xml:space="preserve"> in such clauses</w:t>
      </w:r>
      <w:r w:rsidR="00D75B5A">
        <w:t xml:space="preserve">; </w:t>
      </w:r>
      <w:r w:rsidR="003A26EB">
        <w:t xml:space="preserve">since this is one of a few </w:t>
      </w:r>
      <w:proofErr w:type="spellStart"/>
      <w:r w:rsidR="003A26EB">
        <w:t>unaccusative</w:t>
      </w:r>
      <w:proofErr w:type="spellEnd"/>
      <w:r w:rsidR="003A26EB">
        <w:t xml:space="preserve"> verbs in Mentawai languages which </w:t>
      </w:r>
      <w:r w:rsidR="00660579">
        <w:t>may occur without</w:t>
      </w:r>
      <w:r w:rsidR="003A26EB">
        <w:t xml:space="preserve"> voice morphology</w:t>
      </w:r>
      <w:r w:rsidR="00210ADD">
        <w:t xml:space="preserve"> (others: </w:t>
      </w:r>
      <w:proofErr w:type="spellStart"/>
      <w:r w:rsidR="00210ADD">
        <w:rPr>
          <w:i/>
          <w:iCs/>
        </w:rPr>
        <w:t>bele</w:t>
      </w:r>
      <w:proofErr w:type="spellEnd"/>
      <w:r w:rsidR="00210ADD">
        <w:rPr>
          <w:i/>
          <w:iCs/>
        </w:rPr>
        <w:t xml:space="preserve">’ </w:t>
      </w:r>
      <w:r w:rsidR="00210ADD">
        <w:t xml:space="preserve">‘fall’; </w:t>
      </w:r>
      <w:proofErr w:type="spellStart"/>
      <w:r w:rsidR="00210ADD">
        <w:rPr>
          <w:i/>
          <w:iCs/>
        </w:rPr>
        <w:t>matei</w:t>
      </w:r>
      <w:proofErr w:type="spellEnd"/>
      <w:r w:rsidR="00210ADD">
        <w:rPr>
          <w:i/>
          <w:iCs/>
        </w:rPr>
        <w:t xml:space="preserve"> </w:t>
      </w:r>
      <w:r w:rsidR="00210ADD">
        <w:t>‘to be dead’)</w:t>
      </w:r>
      <w:r w:rsidR="003A26EB">
        <w:t xml:space="preserve"> this affix process occurs directly on the stem.</w:t>
      </w:r>
      <w:r w:rsidR="0057303C">
        <w:t xml:space="preserve"> </w:t>
      </w:r>
      <w:r w:rsidR="004635E0">
        <w:t xml:space="preserve">It is the only member of this </w:t>
      </w:r>
      <w:proofErr w:type="spellStart"/>
      <w:r w:rsidR="004635E0">
        <w:t>unaccusative</w:t>
      </w:r>
      <w:proofErr w:type="spellEnd"/>
      <w:r w:rsidR="004635E0">
        <w:t xml:space="preserve"> voice-free verb subclass I have been able to identify which begins with </w:t>
      </w:r>
      <w:r w:rsidR="004635E0">
        <w:rPr>
          <w:i/>
          <w:iCs/>
        </w:rPr>
        <w:t>p-</w:t>
      </w:r>
      <w:r w:rsidR="004635E0">
        <w:t xml:space="preserve">. </w:t>
      </w:r>
      <w:r w:rsidR="0057303C">
        <w:t>This also makes the change PSUM *</w:t>
      </w:r>
      <w:proofErr w:type="spellStart"/>
      <w:r w:rsidR="0057303C">
        <w:t>pədəm</w:t>
      </w:r>
      <w:proofErr w:type="spellEnd"/>
      <w:r w:rsidR="0057303C">
        <w:t xml:space="preserve"> &gt; PMEN *</w:t>
      </w:r>
      <w:proofErr w:type="spellStart"/>
      <w:r w:rsidR="0057303C">
        <w:t>pɛrɛ</w:t>
      </w:r>
      <w:r w:rsidR="0057303C" w:rsidRPr="0057303C">
        <w:rPr>
          <w:vertAlign w:val="superscript"/>
        </w:rPr>
        <w:t>p</w:t>
      </w:r>
      <w:r w:rsidR="0057303C">
        <w:t>m</w:t>
      </w:r>
      <w:proofErr w:type="spellEnd"/>
      <w:r w:rsidR="0057303C">
        <w:t>, previously with unexplained *p&gt;*m, fully regular.</w:t>
      </w:r>
    </w:p>
  </w:footnote>
  <w:footnote w:id="12">
    <w:p w14:paraId="0FC82032" w14:textId="0192089E" w:rsidR="00641DB5" w:rsidRPr="00C86AF0" w:rsidRDefault="00641DB5" w:rsidP="00641DB5">
      <w:pPr>
        <w:pStyle w:val="OLfootnote"/>
      </w:pPr>
      <w:r>
        <w:rPr>
          <w:rStyle w:val="FootnoteReference"/>
        </w:rPr>
        <w:footnoteRef/>
      </w:r>
      <w:r>
        <w:t xml:space="preserve"> One possibility, which seems to accord with</w:t>
      </w:r>
      <w:r w:rsidR="00FB0EA1">
        <w:t xml:space="preserve"> both</w:t>
      </w:r>
      <w:r>
        <w:t xml:space="preserve"> the linguistic evidence and </w:t>
      </w:r>
      <w:r w:rsidR="00FB0EA1">
        <w:t xml:space="preserve">the general reputation of </w:t>
      </w:r>
      <w:r w:rsidR="00953DC6">
        <w:t xml:space="preserve">the </w:t>
      </w:r>
      <w:proofErr w:type="spellStart"/>
      <w:r w:rsidR="00FB0EA1">
        <w:t>Simalegi</w:t>
      </w:r>
      <w:r w:rsidR="00953DC6">
        <w:t>ans</w:t>
      </w:r>
      <w:proofErr w:type="spellEnd"/>
      <w:r w:rsidR="00FB0EA1">
        <w:t xml:space="preserve"> as the most isolated and indeed isolation</w:t>
      </w:r>
      <w:r w:rsidR="00FB0EA1">
        <w:rPr>
          <w:i/>
          <w:iCs/>
        </w:rPr>
        <w:t xml:space="preserve">ist </w:t>
      </w:r>
      <w:r w:rsidR="00FB0EA1">
        <w:t>group among the Mentawai peoples</w:t>
      </w:r>
      <w:r w:rsidR="003315D3">
        <w:t xml:space="preserve">, is that </w:t>
      </w:r>
      <w:proofErr w:type="gramStart"/>
      <w:r w:rsidR="003315D3">
        <w:t>all of</w:t>
      </w:r>
      <w:proofErr w:type="gramEnd"/>
      <w:r w:rsidR="003315D3">
        <w:t xml:space="preserve"> the </w:t>
      </w:r>
      <w:r w:rsidR="00C86AF0">
        <w:t xml:space="preserve">Mentawai languages outside of </w:t>
      </w:r>
      <w:proofErr w:type="spellStart"/>
      <w:r w:rsidR="00C86AF0">
        <w:t>Simalegi</w:t>
      </w:r>
      <w:proofErr w:type="spellEnd"/>
      <w:r w:rsidR="00C86AF0">
        <w:t xml:space="preserve"> existed as a </w:t>
      </w:r>
      <w:proofErr w:type="spellStart"/>
      <w:r w:rsidR="00C86AF0">
        <w:rPr>
          <w:i/>
          <w:iCs/>
        </w:rPr>
        <w:t>sprachbund</w:t>
      </w:r>
      <w:proofErr w:type="spellEnd"/>
      <w:r w:rsidR="00C86AF0">
        <w:rPr>
          <w:i/>
          <w:iCs/>
        </w:rPr>
        <w:t xml:space="preserve"> </w:t>
      </w:r>
      <w:r w:rsidR="00C86AF0">
        <w:t xml:space="preserve">for most of their history, with widespread </w:t>
      </w:r>
      <w:proofErr w:type="spellStart"/>
      <w:r w:rsidR="00C86AF0">
        <w:t>mutlilingualism</w:t>
      </w:r>
      <w:proofErr w:type="spellEnd"/>
      <w:r w:rsidR="00C86AF0">
        <w:t xml:space="preserve"> </w:t>
      </w:r>
      <w:r w:rsidR="00AC2443">
        <w:t xml:space="preserve">and contact </w:t>
      </w:r>
      <w:r w:rsidR="008770D6">
        <w:t>between</w:t>
      </w:r>
      <w:r w:rsidR="00C86AF0">
        <w:t xml:space="preserve"> different Mentawai languages</w:t>
      </w:r>
      <w:r w:rsidR="00C53EFF">
        <w:t xml:space="preserve"> discouraging </w:t>
      </w:r>
      <w:r w:rsidR="00D17C4E">
        <w:t>sound change</w:t>
      </w:r>
      <w:r w:rsidR="009F7DE3">
        <w:t>.</w:t>
      </w:r>
      <w:r w:rsidR="00F54BF4">
        <w:t xml:space="preserve"> </w:t>
      </w:r>
      <w:proofErr w:type="spellStart"/>
      <w:r w:rsidR="00F54BF4">
        <w:t>Simalegi</w:t>
      </w:r>
      <w:proofErr w:type="spellEnd"/>
      <w:r w:rsidR="00F54BF4">
        <w:t xml:space="preserve"> Mentawai could have emerged </w:t>
      </w:r>
      <w:r w:rsidR="003A50FA">
        <w:t xml:space="preserve">as a breakaway from this </w:t>
      </w:r>
      <w:proofErr w:type="spellStart"/>
      <w:r w:rsidR="003A50FA">
        <w:rPr>
          <w:i/>
          <w:iCs/>
        </w:rPr>
        <w:t>sprachbund</w:t>
      </w:r>
      <w:proofErr w:type="spellEnd"/>
      <w:r w:rsidR="003A50FA">
        <w:rPr>
          <w:i/>
          <w:iCs/>
        </w:rPr>
        <w:t xml:space="preserve"> </w:t>
      </w:r>
      <w:r w:rsidR="003A50FA">
        <w:t xml:space="preserve">at </w:t>
      </w:r>
      <w:r w:rsidR="00350115">
        <w:t>some poin</w:t>
      </w:r>
      <w:r w:rsidR="00913569">
        <w:t>t</w:t>
      </w:r>
      <w:r w:rsidR="00F54BF4">
        <w:t>.</w:t>
      </w:r>
      <w:r w:rsidR="009F7DE3">
        <w:t xml:space="preserve"> </w:t>
      </w:r>
      <w:r w:rsidR="00EE23A3">
        <w:t>This fits with the</w:t>
      </w:r>
      <w:r w:rsidR="004E5D7D">
        <w:t xml:space="preserve"> general</w:t>
      </w:r>
      <w:r w:rsidR="00EE23A3">
        <w:t xml:space="preserve"> impressions that 1) </w:t>
      </w:r>
      <w:proofErr w:type="spellStart"/>
      <w:r w:rsidR="00C55418">
        <w:t>Simalegi</w:t>
      </w:r>
      <w:proofErr w:type="spellEnd"/>
      <w:r w:rsidR="00C55418">
        <w:t xml:space="preserve"> Mentawai has changed a great deal phonologically since the age of PMEN; 2) all other Mentawai languages have changed remarkably little</w:t>
      </w:r>
      <w:r w:rsidR="0077726D">
        <w:t xml:space="preserve"> in the same time</w:t>
      </w:r>
      <w:r w:rsidR="00C55418">
        <w:t>, considering the time-depth at hand</w:t>
      </w:r>
      <w:r w:rsidR="00BD2C0C">
        <w:t xml:space="preserve">; 3) </w:t>
      </w:r>
      <w:r w:rsidR="00E1776A">
        <w:t xml:space="preserve">there is a strong sense </w:t>
      </w:r>
      <w:r w:rsidR="00A95F05">
        <w:t>throughout Mentawai folklore</w:t>
      </w:r>
      <w:r w:rsidR="00AB7469">
        <w:t xml:space="preserve"> and </w:t>
      </w:r>
      <w:r w:rsidR="0022221A">
        <w:t>historical myth</w:t>
      </w:r>
      <w:r w:rsidR="00C91DDA">
        <w:t xml:space="preserve"> that settlement began at </w:t>
      </w:r>
      <w:proofErr w:type="spellStart"/>
      <w:r w:rsidR="00C91DDA">
        <w:t>Simatalu</w:t>
      </w:r>
      <w:proofErr w:type="spellEnd"/>
      <w:r w:rsidR="00C91DDA">
        <w:t xml:space="preserve">, but </w:t>
      </w:r>
      <w:proofErr w:type="spellStart"/>
      <w:r w:rsidR="002B49E5">
        <w:t>Simatalu</w:t>
      </w:r>
      <w:proofErr w:type="spellEnd"/>
      <w:r w:rsidR="00C270EB">
        <w:t xml:space="preserve"> Mentawai</w:t>
      </w:r>
      <w:r w:rsidR="002B49E5">
        <w:t xml:space="preserve"> does not</w:t>
      </w:r>
      <w:r w:rsidR="00C270EB">
        <w:t xml:space="preserve"> diverge from PMEN to anywhere near the level of </w:t>
      </w:r>
      <w:proofErr w:type="spellStart"/>
      <w:r w:rsidR="00C270EB">
        <w:t>Simalegi</w:t>
      </w:r>
      <w:proofErr w:type="spellEnd"/>
      <w:r w:rsidR="00C270EB">
        <w:t xml:space="preserve"> Mentawai</w:t>
      </w:r>
      <w:r w:rsidR="004E5D7D">
        <w:t>.</w:t>
      </w:r>
    </w:p>
  </w:footnote>
  <w:footnote w:id="13">
    <w:p w14:paraId="4435E5E3" w14:textId="15AC6E5D" w:rsidR="00784526" w:rsidRPr="00185DB1" w:rsidRDefault="00784526" w:rsidP="00784526">
      <w:pPr>
        <w:pStyle w:val="OLfootnote"/>
        <w:rPr>
          <w:lang w:val="en-AU"/>
        </w:rPr>
      </w:pPr>
      <w:r>
        <w:rPr>
          <w:rStyle w:val="FootnoteReference"/>
        </w:rPr>
        <w:footnoteRef/>
      </w:r>
      <w:r>
        <w:t xml:space="preserve"> </w:t>
      </w:r>
      <w:r w:rsidR="00B2120A">
        <w:t>If syllable-final PSUM nasals in reduplicative lemmas became preploded in PMEN</w:t>
      </w:r>
      <w:r w:rsidR="00185DB1">
        <w:t>,</w:t>
      </w:r>
      <w:r w:rsidR="004962A2">
        <w:t xml:space="preserve"> we would </w:t>
      </w:r>
      <w:r w:rsidR="00423768">
        <w:t xml:space="preserve">still not expect to see nasal-stop clusters emerging </w:t>
      </w:r>
      <w:proofErr w:type="spellStart"/>
      <w:r w:rsidR="00423768">
        <w:t>allophonically</w:t>
      </w:r>
      <w:proofErr w:type="spellEnd"/>
      <w:r w:rsidR="00423768">
        <w:t xml:space="preserve"> in modern Mentawai languages, since </w:t>
      </w:r>
      <w:r w:rsidR="00185DB1">
        <w:t xml:space="preserve">reduplicated monosyllables necessarily have a </w:t>
      </w:r>
      <w:proofErr w:type="spellStart"/>
      <w:r w:rsidR="00185DB1">
        <w:t>contentful</w:t>
      </w:r>
      <w:proofErr w:type="spellEnd"/>
      <w:r w:rsidR="00185DB1">
        <w:t xml:space="preserve"> onset, leaving no slot for the plosive segment to be ‘pushed out’ into</w:t>
      </w:r>
      <w:r w:rsidR="00185DB1">
        <w:rPr>
          <w:lang w:val="en-AU"/>
        </w:rPr>
        <w:t xml:space="preserve">. Variation between nasal and voiceless plosives </w:t>
      </w:r>
      <w:r w:rsidR="007129DC">
        <w:rPr>
          <w:lang w:val="en-AU"/>
        </w:rPr>
        <w:t xml:space="preserve">syllable-finally in reduplicative lemmas adequately demonstrates that nasal </w:t>
      </w:r>
      <w:proofErr w:type="spellStart"/>
      <w:r w:rsidR="007129DC">
        <w:rPr>
          <w:lang w:val="en-AU"/>
        </w:rPr>
        <w:t>preplosion</w:t>
      </w:r>
      <w:proofErr w:type="spellEnd"/>
      <w:r w:rsidR="007129DC">
        <w:rPr>
          <w:lang w:val="en-AU"/>
        </w:rPr>
        <w:t xml:space="preserve"> did also occur here in PMEN, meaning both ‘word-final’ changes are also ‘root-final’.</w:t>
      </w:r>
    </w:p>
  </w:footnote>
  <w:footnote w:id="14">
    <w:p w14:paraId="1566B6C4" w14:textId="56C17CF8" w:rsidR="00AC645C" w:rsidRDefault="00AC645C" w:rsidP="00713840">
      <w:pPr>
        <w:pStyle w:val="OLfootnote"/>
      </w:pPr>
      <w:r>
        <w:rPr>
          <w:rStyle w:val="FootnoteReference"/>
        </w:rPr>
        <w:footnoteRef/>
      </w:r>
      <w:r>
        <w:t xml:space="preserve"> </w:t>
      </w:r>
      <w:proofErr w:type="gramStart"/>
      <w:r>
        <w:t>Almost certainly</w:t>
      </w:r>
      <w:proofErr w:type="gramEnd"/>
      <w:r>
        <w:t xml:space="preserve"> a </w:t>
      </w:r>
      <w:proofErr w:type="spellStart"/>
      <w:r>
        <w:t>fossillization</w:t>
      </w:r>
      <w:proofErr w:type="spellEnd"/>
      <w:r>
        <w:t xml:space="preserve"> of *ka- ‘adversative passive’ (Blust 2013) + *</w:t>
      </w:r>
      <w:proofErr w:type="spellStart"/>
      <w:r>
        <w:t>lipaw</w:t>
      </w:r>
      <w:proofErr w:type="spellEnd"/>
      <w:r>
        <w:t xml:space="preserve"> (?) ‘forget’ – doublet of *</w:t>
      </w:r>
      <w:proofErr w:type="spellStart"/>
      <w:r>
        <w:t>lupa</w:t>
      </w:r>
      <w:proofErr w:type="spellEnd"/>
      <w:r>
        <w:t>?</w:t>
      </w:r>
    </w:p>
  </w:footnote>
  <w:footnote w:id="15">
    <w:p w14:paraId="1FF23CCF" w14:textId="77777777" w:rsidR="00AC645C" w:rsidRPr="0077224F" w:rsidRDefault="00AC645C" w:rsidP="000F2DB0">
      <w:pPr>
        <w:pStyle w:val="OLfootnote"/>
      </w:pPr>
      <w:r w:rsidRPr="0077224F">
        <w:rPr>
          <w:rStyle w:val="FootnoteReference"/>
        </w:rPr>
        <w:footnoteRef/>
      </w:r>
      <w:r w:rsidRPr="0077224F">
        <w:t xml:space="preserve"> Mentawai </w:t>
      </w:r>
      <w:proofErr w:type="spellStart"/>
      <w:r w:rsidRPr="0077224F">
        <w:rPr>
          <w:i/>
          <w:iCs/>
        </w:rPr>
        <w:t>lelew</w:t>
      </w:r>
      <w:proofErr w:type="spellEnd"/>
      <w:r w:rsidRPr="0077224F">
        <w:rPr>
          <w:i/>
          <w:iCs/>
        </w:rPr>
        <w:t xml:space="preserve"> </w:t>
      </w:r>
      <w:r w:rsidRPr="0077224F">
        <w:t xml:space="preserve">is frequently translated (as in </w:t>
      </w:r>
      <w:proofErr w:type="spellStart"/>
      <w:r w:rsidRPr="0077224F">
        <w:t>Cambielli</w:t>
      </w:r>
      <w:proofErr w:type="spellEnd"/>
      <w:r w:rsidRPr="0077224F">
        <w:t xml:space="preserve"> 1998; </w:t>
      </w:r>
      <w:proofErr w:type="spellStart"/>
      <w:r w:rsidRPr="0077224F">
        <w:t>Lenggang</w:t>
      </w:r>
      <w:proofErr w:type="spellEnd"/>
      <w:r w:rsidRPr="0077224F">
        <w:t xml:space="preserve"> et al. 1978) as both ‘forest’ and ‘hill’; the actual meaning is closer to ‘forested hill’: the kind of semi-impenetrable hilly bushland that is ubiquitous on the </w:t>
      </w:r>
      <w:proofErr w:type="spellStart"/>
      <w:r w:rsidRPr="0077224F">
        <w:t>Mentawais</w:t>
      </w:r>
      <w:proofErr w:type="spellEnd"/>
      <w:r w:rsidRPr="0077224F">
        <w:t xml:space="preserve">. The term is </w:t>
      </w:r>
      <w:proofErr w:type="spellStart"/>
      <w:r w:rsidRPr="0077224F">
        <w:t>frequenly</w:t>
      </w:r>
      <w:proofErr w:type="spellEnd"/>
      <w:r w:rsidRPr="0077224F">
        <w:t xml:space="preserve"> used to contrast with navigable paths as </w:t>
      </w:r>
      <w:proofErr w:type="gramStart"/>
      <w:r w:rsidRPr="0077224F">
        <w:t>a sort of ‘elsewhere’</w:t>
      </w:r>
      <w:proofErr w:type="gramEnd"/>
      <w:r w:rsidRPr="0077224F">
        <w:t xml:space="preserve"> biome – compare the use of the word ‘bush’ in regional Australian English.</w:t>
      </w:r>
    </w:p>
  </w:footnote>
  <w:footnote w:id="16">
    <w:p w14:paraId="03248F05" w14:textId="334FE1E6" w:rsidR="00AC645C" w:rsidRPr="005F5F1D" w:rsidRDefault="00AC645C" w:rsidP="005F5F1D">
      <w:pPr>
        <w:pStyle w:val="OLfootnote"/>
      </w:pPr>
      <w:r>
        <w:rPr>
          <w:rStyle w:val="FootnoteReference"/>
        </w:rPr>
        <w:footnoteRef/>
      </w:r>
      <w:r>
        <w:t xml:space="preserve"> *</w:t>
      </w:r>
      <w:proofErr w:type="spellStart"/>
      <w:proofErr w:type="gramStart"/>
      <w:r>
        <w:t>abew</w:t>
      </w:r>
      <w:proofErr w:type="spellEnd"/>
      <w:proofErr w:type="gramEnd"/>
      <w:r>
        <w:t xml:space="preserve"> and *</w:t>
      </w:r>
      <w:proofErr w:type="spellStart"/>
      <w:r>
        <w:t>arew</w:t>
      </w:r>
      <w:proofErr w:type="spellEnd"/>
      <w:r>
        <w:t xml:space="preserve"> are not historically monosyllables. However, they are both stative verbs expressing ‘immutable’ states, which in Mentawai languages obligatorily appear with stative </w:t>
      </w:r>
      <w:r>
        <w:rPr>
          <w:i/>
          <w:iCs/>
        </w:rPr>
        <w:t>ma-</w:t>
      </w:r>
      <w:r>
        <w:t>. Additionally, a rule of sequential identical vowel deletion causes these to surface as *</w:t>
      </w:r>
      <w:proofErr w:type="spellStart"/>
      <w:r>
        <w:t>mabew</w:t>
      </w:r>
      <w:proofErr w:type="spellEnd"/>
      <w:r>
        <w:t xml:space="preserve"> and *</w:t>
      </w:r>
      <w:proofErr w:type="spellStart"/>
      <w:r>
        <w:t>marew</w:t>
      </w:r>
      <w:proofErr w:type="spellEnd"/>
      <w:r>
        <w:t xml:space="preserve">, respectively. I therefore posit that they were treated by sound change as </w:t>
      </w:r>
      <w:proofErr w:type="spellStart"/>
      <w:r>
        <w:t>monosyllabl</w:t>
      </w:r>
      <w:r w:rsidR="00C50643">
        <w:t>ic</w:t>
      </w:r>
      <w:proofErr w:type="spellEnd"/>
      <w:r w:rsidR="00C50643">
        <w:t xml:space="preserve"> despite their history</w:t>
      </w:r>
      <w:r>
        <w:t>.</w:t>
      </w:r>
    </w:p>
  </w:footnote>
  <w:footnote w:id="17">
    <w:p w14:paraId="14FF9276" w14:textId="6E0C2307" w:rsidR="00B02BA3" w:rsidRPr="0077224F" w:rsidRDefault="00B02BA3" w:rsidP="000F2DB0">
      <w:pPr>
        <w:pStyle w:val="OLfootnote"/>
      </w:pPr>
      <w:r w:rsidRPr="0077224F">
        <w:rPr>
          <w:rStyle w:val="FootnoteReference"/>
        </w:rPr>
        <w:footnoteRef/>
      </w:r>
      <w:r w:rsidRPr="0077224F">
        <w:t xml:space="preserve"> </w:t>
      </w:r>
      <w:r w:rsidR="00B01741" w:rsidRPr="0077224F">
        <w:t xml:space="preserve">Since the </w:t>
      </w:r>
      <w:proofErr w:type="spellStart"/>
      <w:r w:rsidR="00B01741" w:rsidRPr="0077224F">
        <w:t>Simalegi</w:t>
      </w:r>
      <w:proofErr w:type="spellEnd"/>
      <w:r w:rsidR="00B01741" w:rsidRPr="0077224F">
        <w:t xml:space="preserve"> form here seems to have had *ɟ</w:t>
      </w:r>
      <w:r w:rsidR="0018420F" w:rsidRPr="0077224F">
        <w:t xml:space="preserve"> in this form which originally had PMP *j, the curious reader may wonder if this is evidence that </w:t>
      </w:r>
      <w:proofErr w:type="spellStart"/>
      <w:r w:rsidR="0018420F" w:rsidRPr="0077224F">
        <w:t>Simalegi</w:t>
      </w:r>
      <w:proofErr w:type="spellEnd"/>
      <w:r w:rsidR="0018420F" w:rsidRPr="0077224F">
        <w:t xml:space="preserve"> Mentawai </w:t>
      </w:r>
      <w:r w:rsidR="00E87CDD" w:rsidRPr="0077224F">
        <w:t xml:space="preserve">(and therefore </w:t>
      </w:r>
      <w:r w:rsidR="00110591" w:rsidRPr="0077224F">
        <w:t>PMEN</w:t>
      </w:r>
      <w:r w:rsidR="00E87CDD" w:rsidRPr="0077224F">
        <w:t xml:space="preserve">) </w:t>
      </w:r>
      <w:r w:rsidR="0018420F" w:rsidRPr="0077224F">
        <w:t>had escaped the Sumatran *</w:t>
      </w:r>
      <w:proofErr w:type="gramStart"/>
      <w:r w:rsidR="0018420F" w:rsidRPr="0077224F">
        <w:t>j,*</w:t>
      </w:r>
      <w:proofErr w:type="gramEnd"/>
      <w:r w:rsidR="0018420F" w:rsidRPr="0077224F">
        <w:t>g</w:t>
      </w:r>
      <w:r w:rsidR="00104D4D" w:rsidRPr="0077224F">
        <w:t>&gt;</w:t>
      </w:r>
      <w:r w:rsidR="0018420F" w:rsidRPr="0077224F">
        <w:t>*</w:t>
      </w:r>
      <w:r w:rsidR="00104D4D" w:rsidRPr="0077224F">
        <w:t>g</w:t>
      </w:r>
      <w:r w:rsidR="0018420F" w:rsidRPr="0077224F">
        <w:t xml:space="preserve"> merger, and *ɟ is original to all these forms</w:t>
      </w:r>
      <w:r w:rsidR="00496B73" w:rsidRPr="0077224F">
        <w:t xml:space="preserve"> in PMEN</w:t>
      </w:r>
      <w:r w:rsidR="0018420F" w:rsidRPr="0077224F">
        <w:t xml:space="preserve">. However, </w:t>
      </w:r>
      <w:r w:rsidR="00962C26" w:rsidRPr="0077224F">
        <w:t xml:space="preserve">forms like </w:t>
      </w:r>
      <w:proofErr w:type="spellStart"/>
      <w:r w:rsidR="00962C26" w:rsidRPr="0077224F">
        <w:t>Simalegi</w:t>
      </w:r>
      <w:proofErr w:type="spellEnd"/>
      <w:r w:rsidR="00962C26" w:rsidRPr="0077224F">
        <w:t xml:space="preserve"> Mentawai </w:t>
      </w:r>
      <w:proofErr w:type="spellStart"/>
      <w:r w:rsidR="00962C26" w:rsidRPr="0077224F">
        <w:rPr>
          <w:i/>
          <w:iCs/>
        </w:rPr>
        <w:t>lu</w:t>
      </w:r>
      <w:r w:rsidR="005A1097" w:rsidRPr="0077224F">
        <w:rPr>
          <w:i/>
          <w:iCs/>
        </w:rPr>
        <w:t>ɡ</w:t>
      </w:r>
      <w:r w:rsidR="00962C26" w:rsidRPr="0077224F">
        <w:rPr>
          <w:i/>
          <w:iCs/>
        </w:rPr>
        <w:t>a</w:t>
      </w:r>
      <w:proofErr w:type="spellEnd"/>
      <w:r w:rsidR="00962C26" w:rsidRPr="0077224F">
        <w:rPr>
          <w:i/>
          <w:iCs/>
        </w:rPr>
        <w:t xml:space="preserve"> </w:t>
      </w:r>
      <w:r w:rsidR="00962C26" w:rsidRPr="0077224F">
        <w:t>disprove this</w:t>
      </w:r>
      <w:r w:rsidR="00DA4F5F" w:rsidRPr="0077224F">
        <w:t xml:space="preserve">; /ɟ/ in forms like </w:t>
      </w:r>
      <w:r w:rsidR="007578A9" w:rsidRPr="0077224F">
        <w:t>(*</w:t>
      </w:r>
      <w:proofErr w:type="spellStart"/>
      <w:r w:rsidR="007578A9" w:rsidRPr="0077224F">
        <w:t>siɟɛp</w:t>
      </w:r>
      <w:proofErr w:type="spellEnd"/>
      <w:proofErr w:type="gramStart"/>
      <w:r w:rsidR="007578A9" w:rsidRPr="0077224F">
        <w:t>&gt;)</w:t>
      </w:r>
      <w:proofErr w:type="spellStart"/>
      <w:r w:rsidR="00DA4F5F" w:rsidRPr="0077224F">
        <w:rPr>
          <w:i/>
          <w:iCs/>
        </w:rPr>
        <w:t>sizɛp</w:t>
      </w:r>
      <w:proofErr w:type="spellEnd"/>
      <w:proofErr w:type="gramEnd"/>
      <w:r w:rsidR="00DA4F5F" w:rsidRPr="0077224F">
        <w:rPr>
          <w:i/>
          <w:iCs/>
        </w:rPr>
        <w:t xml:space="preserve"> </w:t>
      </w:r>
      <w:r w:rsidR="00DA4F5F" w:rsidRPr="0077224F">
        <w:t xml:space="preserve">really did go ‘there and back again’ </w:t>
      </w:r>
      <w:r w:rsidR="00A21079" w:rsidRPr="0077224F">
        <w:t>to and from</w:t>
      </w:r>
      <w:r w:rsidR="00DA4F5F" w:rsidRPr="0077224F">
        <w:t xml:space="preserve"> *ɡ in front of </w:t>
      </w:r>
      <w:r w:rsidR="003F1768" w:rsidRPr="0077224F">
        <w:t>*i</w:t>
      </w:r>
      <w:r w:rsidR="00DA4F5F" w:rsidRPr="0077224F">
        <w:t>, in an interesting parallel to changes 3.1.</w:t>
      </w:r>
      <w:r w:rsidR="00D35DDD" w:rsidRPr="0077224F">
        <w:t>8</w:t>
      </w:r>
      <w:r w:rsidR="00DA4F5F" w:rsidRPr="0077224F">
        <w:t>-</w:t>
      </w:r>
      <w:r w:rsidR="00D35DDD" w:rsidRPr="0077224F">
        <w:t>9</w:t>
      </w:r>
      <w:r w:rsidR="00962C26" w:rsidRPr="0077224F">
        <w:t>.</w:t>
      </w:r>
    </w:p>
  </w:footnote>
  <w:footnote w:id="18">
    <w:p w14:paraId="7C3BE12D" w14:textId="2A044057" w:rsidR="00C16BB9" w:rsidRPr="0077224F" w:rsidRDefault="00C16BB9" w:rsidP="00A34218">
      <w:pPr>
        <w:pStyle w:val="OLfootnote"/>
      </w:pPr>
      <w:r w:rsidRPr="0077224F">
        <w:rPr>
          <w:rStyle w:val="FootnoteReference"/>
        </w:rPr>
        <w:footnoteRef/>
      </w:r>
      <w:r w:rsidRPr="0077224F">
        <w:t xml:space="preserve"> </w:t>
      </w:r>
      <w:r w:rsidR="00A34218" w:rsidRPr="0077224F">
        <w:t xml:space="preserve">The imperative mood has zero voice morphology in Mentawai languages, but stative verbs cannot appear in the imperative mood; this makes them the only subclass of </w:t>
      </w:r>
      <w:r w:rsidR="00F5572B">
        <w:t>verb</w:t>
      </w:r>
      <w:r w:rsidR="00A34218" w:rsidRPr="0077224F">
        <w:t xml:space="preserve">s to </w:t>
      </w:r>
      <w:r w:rsidR="00A34218" w:rsidRPr="0077224F">
        <w:rPr>
          <w:i/>
          <w:iCs/>
        </w:rPr>
        <w:t xml:space="preserve">never </w:t>
      </w:r>
      <w:r w:rsidR="00A34218" w:rsidRPr="0077224F">
        <w:t>appear without voice morphology.</w:t>
      </w:r>
    </w:p>
  </w:footnote>
  <w:footnote w:id="19">
    <w:p w14:paraId="0CD75B2E" w14:textId="476C6E49" w:rsidR="00B67254" w:rsidRPr="00D0591C" w:rsidRDefault="00B67254" w:rsidP="00B67254">
      <w:pPr>
        <w:pStyle w:val="OLfootnote"/>
      </w:pPr>
      <w:r>
        <w:rPr>
          <w:rStyle w:val="FootnoteReference"/>
        </w:rPr>
        <w:footnoteRef/>
      </w:r>
      <w:r>
        <w:t xml:space="preserve"> Despite this pseudo-</w:t>
      </w:r>
      <w:r w:rsidR="00851FF7">
        <w:t>intervocalic</w:t>
      </w:r>
      <w:r>
        <w:t xml:space="preserve"> environment for *</w:t>
      </w:r>
      <w:proofErr w:type="spellStart"/>
      <w:r>
        <w:t>ɟɛla</w:t>
      </w:r>
      <w:proofErr w:type="spellEnd"/>
      <w:r w:rsidR="00851FF7">
        <w:t xml:space="preserve"> having triggered the sound change</w:t>
      </w:r>
      <w:r>
        <w:t xml:space="preserve">, </w:t>
      </w:r>
      <w:r w:rsidR="00D0591C">
        <w:t xml:space="preserve">in modern </w:t>
      </w:r>
      <w:proofErr w:type="spellStart"/>
      <w:r w:rsidR="00D0591C">
        <w:t>Simalegi</w:t>
      </w:r>
      <w:proofErr w:type="spellEnd"/>
      <w:r w:rsidR="00D0591C">
        <w:t xml:space="preserve"> Mentawai the root is still given as </w:t>
      </w:r>
      <w:proofErr w:type="spellStart"/>
      <w:r w:rsidR="00D0591C">
        <w:rPr>
          <w:i/>
          <w:iCs/>
        </w:rPr>
        <w:t>zela</w:t>
      </w:r>
      <w:proofErr w:type="spellEnd"/>
      <w:r w:rsidR="00D0591C">
        <w:rPr>
          <w:i/>
          <w:iCs/>
        </w:rPr>
        <w:t xml:space="preserve"> </w:t>
      </w:r>
      <w:r w:rsidR="00D0591C">
        <w:t xml:space="preserve">even in citation form without </w:t>
      </w:r>
      <w:r w:rsidR="00D0591C">
        <w:rPr>
          <w:i/>
          <w:iCs/>
        </w:rPr>
        <w:t>ma-</w:t>
      </w:r>
      <w:r w:rsidR="00D0591C">
        <w:t xml:space="preserve">. Thus, /z/ in </w:t>
      </w:r>
      <w:proofErr w:type="spellStart"/>
      <w:r w:rsidR="00D0591C">
        <w:t>Simalegi</w:t>
      </w:r>
      <w:proofErr w:type="spellEnd"/>
      <w:r w:rsidR="00D0591C">
        <w:t xml:space="preserve"> Mentawai </w:t>
      </w:r>
      <w:r w:rsidR="00346484">
        <w:t xml:space="preserve">is </w:t>
      </w:r>
      <w:proofErr w:type="gramStart"/>
      <w:r w:rsidR="00346484">
        <w:t>probably best</w:t>
      </w:r>
      <w:proofErr w:type="gramEnd"/>
      <w:r w:rsidR="00346484">
        <w:t xml:space="preserve"> understood as a phoneme </w:t>
      </w:r>
      <w:proofErr w:type="gramStart"/>
      <w:r w:rsidR="00346484">
        <w:t>in its own right on</w:t>
      </w:r>
      <w:proofErr w:type="gramEnd"/>
      <w:r w:rsidR="00346484">
        <w:t xml:space="preserve"> distributional grounds, although it is unlikely to </w:t>
      </w:r>
      <w:r w:rsidR="003D3248">
        <w:t>be contrasted from /ɟ/ by any minimal pairs.</w:t>
      </w:r>
    </w:p>
  </w:footnote>
  <w:footnote w:id="20">
    <w:p w14:paraId="4701519A" w14:textId="4626D78F" w:rsidR="00DE44E6" w:rsidRPr="00DE44E6" w:rsidRDefault="00DE44E6" w:rsidP="00DE44E6">
      <w:pPr>
        <w:pStyle w:val="OLfootnote"/>
      </w:pPr>
      <w:r>
        <w:rPr>
          <w:rStyle w:val="FootnoteReference"/>
        </w:rPr>
        <w:footnoteRef/>
      </w:r>
      <w:r>
        <w:t xml:space="preserve"> </w:t>
      </w:r>
      <w:r w:rsidR="00264BDC">
        <w:t xml:space="preserve">Addition of </w:t>
      </w:r>
      <w:r>
        <w:rPr>
          <w:i/>
          <w:iCs/>
        </w:rPr>
        <w:t>*</w:t>
      </w:r>
      <w:proofErr w:type="spellStart"/>
      <w:r>
        <w:rPr>
          <w:i/>
          <w:iCs/>
        </w:rPr>
        <w:t>la</w:t>
      </w:r>
      <w:r w:rsidR="006D2A02">
        <w:rPr>
          <w:i/>
          <w:iCs/>
        </w:rPr>
        <w:t>C</w:t>
      </w:r>
      <w:proofErr w:type="spellEnd"/>
      <w:r>
        <w:rPr>
          <w:i/>
          <w:iCs/>
        </w:rPr>
        <w:t xml:space="preserve">- </w:t>
      </w:r>
      <w:r>
        <w:t>is shared with *</w:t>
      </w:r>
      <w:proofErr w:type="spellStart"/>
      <w:r>
        <w:t>buntər</w:t>
      </w:r>
      <w:proofErr w:type="spellEnd"/>
      <w:r>
        <w:t>&gt;*</w:t>
      </w:r>
      <w:proofErr w:type="spellStart"/>
      <w:r>
        <w:t>lajmuntu</w:t>
      </w:r>
      <w:proofErr w:type="spellEnd"/>
      <w:r>
        <w:t xml:space="preserve"> </w:t>
      </w:r>
      <w:r w:rsidR="00695317">
        <w:t>– some fossilized morpheme?</w:t>
      </w:r>
    </w:p>
  </w:footnote>
  <w:footnote w:id="21">
    <w:p w14:paraId="406AF724" w14:textId="03C980EE" w:rsidR="00BA7A7D" w:rsidRDefault="00BA7A7D" w:rsidP="00BA7A7D">
      <w:pPr>
        <w:pStyle w:val="OLfootnote"/>
      </w:pPr>
      <w:r>
        <w:rPr>
          <w:rStyle w:val="FootnoteReference"/>
        </w:rPr>
        <w:footnoteRef/>
      </w:r>
      <w:r>
        <w:t xml:space="preserve"> </w:t>
      </w:r>
      <w:r w:rsidRPr="0077224F">
        <w:t>Since C</w:t>
      </w:r>
      <w:r w:rsidRPr="0077224F">
        <w:rPr>
          <w:vertAlign w:val="subscript"/>
        </w:rPr>
        <w:t>1</w:t>
      </w:r>
      <w:r w:rsidRPr="0077224F">
        <w:t>V</w:t>
      </w:r>
      <w:r w:rsidRPr="0077224F">
        <w:rPr>
          <w:vertAlign w:val="subscript"/>
        </w:rPr>
        <w:t>1</w:t>
      </w:r>
      <w:r w:rsidRPr="0077224F">
        <w:t>C</w:t>
      </w:r>
      <w:r w:rsidRPr="0077224F">
        <w:rPr>
          <w:vertAlign w:val="subscript"/>
        </w:rPr>
        <w:t>2</w:t>
      </w:r>
      <w:r w:rsidRPr="0077224F">
        <w:t>&gt;C</w:t>
      </w:r>
      <w:r w:rsidRPr="0077224F">
        <w:rPr>
          <w:vertAlign w:val="subscript"/>
        </w:rPr>
        <w:t>2</w:t>
      </w:r>
      <w:r w:rsidRPr="0077224F">
        <w:t>V</w:t>
      </w:r>
      <w:r w:rsidRPr="0077224F">
        <w:rPr>
          <w:vertAlign w:val="subscript"/>
        </w:rPr>
        <w:t>1</w:t>
      </w:r>
      <w:r w:rsidRPr="0077224F">
        <w:t>C</w:t>
      </w:r>
      <w:r w:rsidRPr="0077224F">
        <w:rPr>
          <w:vertAlign w:val="subscript"/>
        </w:rPr>
        <w:t>1</w:t>
      </w:r>
      <w:r w:rsidRPr="0077224F">
        <w:t xml:space="preserve"> </w:t>
      </w:r>
      <w:r>
        <w:t>and V</w:t>
      </w:r>
      <w:r w:rsidRPr="00BA7A7D">
        <w:rPr>
          <w:vertAlign w:val="subscript"/>
        </w:rPr>
        <w:t>1</w:t>
      </w:r>
      <w:r>
        <w:t>V</w:t>
      </w:r>
      <w:r w:rsidRPr="00BA7A7D">
        <w:rPr>
          <w:vertAlign w:val="subscript"/>
        </w:rPr>
        <w:t>2</w:t>
      </w:r>
      <w:r>
        <w:t>&gt;V</w:t>
      </w:r>
      <w:r w:rsidRPr="00BA7A7D">
        <w:rPr>
          <w:vertAlign w:val="subscript"/>
        </w:rPr>
        <w:t>2</w:t>
      </w:r>
      <w:r>
        <w:t>V</w:t>
      </w:r>
      <w:r w:rsidRPr="00BA7A7D">
        <w:rPr>
          <w:vertAlign w:val="subscript"/>
        </w:rPr>
        <w:t>1</w:t>
      </w:r>
      <w:r>
        <w:t xml:space="preserve"> </w:t>
      </w:r>
      <w:r w:rsidRPr="0077224F">
        <w:t xml:space="preserve">metathesis </w:t>
      </w:r>
      <w:r>
        <w:t>are</w:t>
      </w:r>
      <w:r w:rsidRPr="0077224F">
        <w:t xml:space="preserve"> an information-preserving transformation</w:t>
      </w:r>
      <w:r>
        <w:t>s</w:t>
      </w:r>
      <w:r w:rsidRPr="0077224F">
        <w:t xml:space="preserve"> and there </w:t>
      </w:r>
      <w:r>
        <w:t>are</w:t>
      </w:r>
      <w:r w:rsidRPr="0077224F">
        <w:t xml:space="preserve"> no </w:t>
      </w:r>
      <w:r>
        <w:t xml:space="preserve">apparent </w:t>
      </w:r>
      <w:r w:rsidRPr="0077224F">
        <w:t>cognate</w:t>
      </w:r>
      <w:r>
        <w:t>s</w:t>
      </w:r>
      <w:r w:rsidRPr="0077224F">
        <w:t xml:space="preserve"> in other branches or PSUM, it is not possible to tell which of these forms is a transformation of the other.</w:t>
      </w:r>
    </w:p>
  </w:footnote>
  <w:footnote w:id="22">
    <w:p w14:paraId="7989664B" w14:textId="404F9E74" w:rsidR="002275FE" w:rsidRPr="0077224F" w:rsidRDefault="002275FE" w:rsidP="004A3B17">
      <w:pPr>
        <w:pStyle w:val="OLfootnote"/>
      </w:pPr>
      <w:r w:rsidRPr="0077224F">
        <w:rPr>
          <w:rStyle w:val="FootnoteReference"/>
        </w:rPr>
        <w:footnoteRef/>
      </w:r>
      <w:r w:rsidRPr="0077224F">
        <w:t xml:space="preserve"> </w:t>
      </w:r>
      <w:proofErr w:type="spellStart"/>
      <w:r w:rsidRPr="0077224F">
        <w:t>Pampus</w:t>
      </w:r>
      <w:proofErr w:type="spellEnd"/>
      <w:r w:rsidRPr="0077224F">
        <w:t xml:space="preserve"> (cited in Blust 1997:159) provides the stative verb </w:t>
      </w:r>
      <w:r w:rsidR="00047B26" w:rsidRPr="0077224F">
        <w:t>&lt;</w:t>
      </w:r>
      <w:proofErr w:type="spellStart"/>
      <w:r w:rsidRPr="0077224F">
        <w:rPr>
          <w:i/>
          <w:iCs/>
        </w:rPr>
        <w:t>mai-ŋep</w:t>
      </w:r>
      <w:proofErr w:type="spellEnd"/>
      <w:r w:rsidR="00047B26" w:rsidRPr="0077224F">
        <w:rPr>
          <w:i/>
          <w:iCs/>
        </w:rPr>
        <w:t>&gt;</w:t>
      </w:r>
      <w:r w:rsidRPr="0077224F">
        <w:t>, which he takes to be reflective of earlier (PMEN</w:t>
      </w:r>
      <w:r w:rsidR="00047B26" w:rsidRPr="0077224F">
        <w:t>?</w:t>
      </w:r>
      <w:r w:rsidRPr="0077224F">
        <w:t>) *</w:t>
      </w:r>
      <w:proofErr w:type="spellStart"/>
      <w:r w:rsidRPr="0077224F">
        <w:t>ŋe</w:t>
      </w:r>
      <w:r w:rsidRPr="0077224F">
        <w:rPr>
          <w:vertAlign w:val="superscript"/>
        </w:rPr>
        <w:t>p</w:t>
      </w:r>
      <w:r w:rsidRPr="0077224F">
        <w:t>m</w:t>
      </w:r>
      <w:proofErr w:type="spellEnd"/>
      <w:r w:rsidR="004A3B17" w:rsidRPr="0077224F">
        <w:t xml:space="preserve">. However, this is </w:t>
      </w:r>
      <w:proofErr w:type="gramStart"/>
      <w:r w:rsidR="004A3B17" w:rsidRPr="0077224F">
        <w:t>an</w:t>
      </w:r>
      <w:proofErr w:type="gramEnd"/>
      <w:r w:rsidR="004A3B17" w:rsidRPr="0077224F">
        <w:t xml:space="preserve"> mal-segmentation; </w:t>
      </w:r>
      <w:r w:rsidR="00047B26" w:rsidRPr="0077224F">
        <w:t>the lemma in PMEN is *</w:t>
      </w:r>
      <w:proofErr w:type="spellStart"/>
      <w:r w:rsidR="00047B26" w:rsidRPr="0077224F">
        <w:t>iŋɛp</w:t>
      </w:r>
      <w:proofErr w:type="spellEnd"/>
      <w:r w:rsidR="00047B26" w:rsidRPr="0077224F">
        <w:t>, stative *ma-</w:t>
      </w:r>
      <w:proofErr w:type="spellStart"/>
      <w:r w:rsidR="00047B26" w:rsidRPr="0077224F">
        <w:t>iŋɛp</w:t>
      </w:r>
      <w:proofErr w:type="spellEnd"/>
      <w:r w:rsidR="00047B26" w:rsidRPr="0077224F">
        <w:t xml:space="preserve"> ‘to be dawn’.</w:t>
      </w:r>
    </w:p>
  </w:footnote>
  <w:footnote w:id="23">
    <w:p w14:paraId="46311E58" w14:textId="018C42F6" w:rsidR="00503251" w:rsidRPr="0077224F" w:rsidRDefault="00503251" w:rsidP="00884E7F">
      <w:pPr>
        <w:pStyle w:val="OLfootnote"/>
      </w:pPr>
      <w:r w:rsidRPr="0077224F">
        <w:rPr>
          <w:rStyle w:val="FootnoteReference"/>
        </w:rPr>
        <w:footnoteRef/>
      </w:r>
      <w:r w:rsidRPr="0077224F">
        <w:t xml:space="preserve"> Based on Chrétien’s (1965) classic sta</w:t>
      </w:r>
      <w:r w:rsidR="00325153" w:rsidRPr="0077224F">
        <w:t>tis</w:t>
      </w:r>
      <w:r w:rsidRPr="0077224F">
        <w:t>tical study of the PAN morph, I estimate reduplicative lemmas to be in the ballpark of 10% of the lexicon.</w:t>
      </w:r>
    </w:p>
  </w:footnote>
  <w:footnote w:id="24">
    <w:p w14:paraId="56E395AD" w14:textId="0ADCD204" w:rsidR="00D8366C" w:rsidRPr="0077224F" w:rsidRDefault="00D8366C" w:rsidP="00D8366C">
      <w:pPr>
        <w:pStyle w:val="OLfootnote"/>
      </w:pPr>
      <w:r w:rsidRPr="0077224F">
        <w:rPr>
          <w:rStyle w:val="FootnoteReference"/>
        </w:rPr>
        <w:footnoteRef/>
      </w:r>
      <w:r w:rsidRPr="0077224F">
        <w:t xml:space="preserve"> The principle of fewest changes suggests this was [ɤ], since this is reflected directly in PMEN</w:t>
      </w:r>
      <w:r w:rsidR="00075F89" w:rsidRPr="0077224F">
        <w:t xml:space="preserve"> and requires only one further change to reach its apparent reflexes in PCBI and Nasal:</w:t>
      </w:r>
      <w:r w:rsidRPr="0077224F">
        <w:t xml:space="preserve"> </w:t>
      </w:r>
      <w:r w:rsidR="00075F89" w:rsidRPr="0077224F">
        <w:t xml:space="preserve">devoicing and </w:t>
      </w:r>
      <w:proofErr w:type="spellStart"/>
      <w:r w:rsidR="00075F89" w:rsidRPr="0077224F">
        <w:t>uvularization</w:t>
      </w:r>
      <w:proofErr w:type="spellEnd"/>
      <w:r w:rsidR="00237642" w:rsidRPr="0077224F">
        <w:t>,</w:t>
      </w:r>
      <w:r w:rsidR="00075F89" w:rsidRPr="0077224F">
        <w:t xml:space="preserve"> respectively</w:t>
      </w:r>
      <w:r w:rsidRPr="0077224F">
        <w:t xml:space="preserve">. </w:t>
      </w:r>
      <w:r w:rsidR="00FA290F" w:rsidRPr="0077224F">
        <w:t xml:space="preserve">In this light, </w:t>
      </w:r>
      <w:proofErr w:type="spellStart"/>
      <w:r w:rsidR="00FA290F" w:rsidRPr="0077224F">
        <w:t>Nothofer’s</w:t>
      </w:r>
      <w:proofErr w:type="spellEnd"/>
      <w:r w:rsidR="00FA290F" w:rsidRPr="0077224F">
        <w:t xml:space="preserve"> (1986) mistaken assertion that *j </w:t>
      </w:r>
      <w:r w:rsidR="00B9079B" w:rsidRPr="0077224F">
        <w:t>became</w:t>
      </w:r>
      <w:r w:rsidR="00FA290F" w:rsidRPr="0077224F">
        <w:t xml:space="preserve"> /x/</w:t>
      </w:r>
      <w:r w:rsidR="00B9079B" w:rsidRPr="0077224F">
        <w:t xml:space="preserve"> </w:t>
      </w:r>
      <w:r w:rsidR="00A800A3" w:rsidRPr="0077224F">
        <w:t xml:space="preserve">in </w:t>
      </w:r>
      <w:r w:rsidR="00B9079B" w:rsidRPr="0077224F">
        <w:t xml:space="preserve">the </w:t>
      </w:r>
      <w:proofErr w:type="gramStart"/>
      <w:r w:rsidR="00B9079B" w:rsidRPr="0077224F">
        <w:t>proto-language</w:t>
      </w:r>
      <w:proofErr w:type="gramEnd"/>
      <w:r w:rsidR="00B9079B" w:rsidRPr="0077224F">
        <w:t xml:space="preserve"> of</w:t>
      </w:r>
      <w:r w:rsidR="00FA290F" w:rsidRPr="0077224F">
        <w:t xml:space="preserve"> many of these same languages is more understandable than it may first seem</w:t>
      </w:r>
      <w:r w:rsidR="00A800A3" w:rsidRPr="0077224F">
        <w:t>.</w:t>
      </w:r>
    </w:p>
  </w:footnote>
  <w:footnote w:id="25">
    <w:p w14:paraId="1309B64F" w14:textId="584E811D" w:rsidR="007D22C4" w:rsidRPr="0077224F" w:rsidRDefault="007D22C4" w:rsidP="00566EB5">
      <w:pPr>
        <w:pStyle w:val="OLfootnote"/>
      </w:pPr>
      <w:r w:rsidRPr="0077224F">
        <w:rPr>
          <w:rStyle w:val="FootnoteReference"/>
        </w:rPr>
        <w:footnoteRef/>
      </w:r>
      <w:r w:rsidRPr="0077224F">
        <w:t xml:space="preserve"> Contemporary Enggano has undergone </w:t>
      </w:r>
      <w:proofErr w:type="gramStart"/>
      <w:r w:rsidRPr="0077224F">
        <w:t>a number of</w:t>
      </w:r>
      <w:proofErr w:type="gramEnd"/>
      <w:r w:rsidRPr="0077224F">
        <w:t xml:space="preserve"> rapid additional sound changes </w:t>
      </w:r>
      <w:r w:rsidR="00E565AD" w:rsidRPr="0077224F">
        <w:t>since the stage of ‘Old Enggano</w:t>
      </w:r>
      <w:r w:rsidR="00D76EFE" w:rsidRPr="0077224F">
        <w:t>’</w:t>
      </w:r>
      <w:r w:rsidR="00E565AD" w:rsidRPr="0077224F">
        <w:t xml:space="preserve"> as attested by Kähler (1978</w:t>
      </w:r>
      <w:r w:rsidR="00524AEB" w:rsidRPr="0077224F">
        <w:t xml:space="preserve">), however these have little bearing </w:t>
      </w:r>
      <w:r w:rsidR="001E0CFC" w:rsidRPr="0077224F">
        <w:t>on the subgrouping of Enggano since the older form</w:t>
      </w:r>
      <w:r w:rsidR="00B941AC" w:rsidRPr="0077224F">
        <w:t xml:space="preserve"> naturally</w:t>
      </w:r>
      <w:r w:rsidR="001E0CFC" w:rsidRPr="0077224F">
        <w:t xml:space="preserve"> more closely reflects PSUM</w:t>
      </w:r>
      <w:r w:rsidR="00566EB5" w:rsidRPr="0077224F">
        <w:t xml:space="preserve">. </w:t>
      </w:r>
      <w:r w:rsidR="007B74E7" w:rsidRPr="0077224F">
        <w:t>Cf.</w:t>
      </w:r>
      <w:r w:rsidR="00566EB5" w:rsidRPr="0077224F">
        <w:t xml:space="preserve"> Yoder (2014)</w:t>
      </w:r>
      <w:r w:rsidR="005769EF" w:rsidRPr="0077224F">
        <w:t xml:space="preserve"> and Edwards (2015)</w:t>
      </w:r>
      <w:r w:rsidR="00566EB5" w:rsidRPr="0077224F">
        <w:t xml:space="preserve"> for description</w:t>
      </w:r>
      <w:r w:rsidR="005769EF" w:rsidRPr="0077224F">
        <w:t>s</w:t>
      </w:r>
      <w:r w:rsidR="00566EB5" w:rsidRPr="0077224F">
        <w:t xml:space="preserve"> of how the two differ</w:t>
      </w:r>
      <w:r w:rsidR="005E7D7F" w:rsidRPr="0077224F">
        <w:t>.</w:t>
      </w:r>
    </w:p>
  </w:footnote>
  <w:footnote w:id="26">
    <w:p w14:paraId="643D9E70" w14:textId="13601C66" w:rsidR="008D6470" w:rsidRPr="0077224F" w:rsidRDefault="008D6470" w:rsidP="00BD22B4">
      <w:pPr>
        <w:pStyle w:val="OLfootnote"/>
      </w:pPr>
      <w:r w:rsidRPr="0077224F">
        <w:rPr>
          <w:rStyle w:val="FootnoteReference"/>
        </w:rPr>
        <w:footnoteRef/>
      </w:r>
      <w:r w:rsidRPr="0077224F">
        <w:t xml:space="preserve"> It should be noted that in the wake of the deprecation of the WMP group as a first-order branch of MP, </w:t>
      </w:r>
      <w:r w:rsidR="00814317" w:rsidRPr="0077224F">
        <w:t xml:space="preserve">our understanding of the relation of its </w:t>
      </w:r>
      <w:r w:rsidR="004107B7" w:rsidRPr="0077224F">
        <w:t>erstwhile</w:t>
      </w:r>
      <w:r w:rsidR="00814317" w:rsidRPr="0077224F">
        <w:t xml:space="preserve"> </w:t>
      </w:r>
      <w:r w:rsidR="00D82E1E" w:rsidRPr="0077224F">
        <w:t>subgroups</w:t>
      </w:r>
      <w:r w:rsidR="00814317" w:rsidRPr="0077224F">
        <w:t xml:space="preserve"> (including Sumatran) to MP is not strong; Sumatran may well not be a first order branch of MP and may share this value of *g with other branches.</w:t>
      </w:r>
    </w:p>
  </w:footnote>
  <w:footnote w:id="27">
    <w:p w14:paraId="5DD591C9" w14:textId="2B05DB7B" w:rsidR="00120E7E" w:rsidRPr="0077224F" w:rsidRDefault="00120E7E" w:rsidP="00120E7E">
      <w:pPr>
        <w:pStyle w:val="OLfootnote"/>
      </w:pPr>
      <w:r w:rsidRPr="0077224F">
        <w:rPr>
          <w:rStyle w:val="FootnoteReference"/>
        </w:rPr>
        <w:footnoteRef/>
      </w:r>
      <w:r w:rsidRPr="0077224F">
        <w:t xml:space="preserve"> </w:t>
      </w:r>
      <w:r w:rsidR="00821170" w:rsidRPr="0077224F">
        <w:t xml:space="preserve">Billings and McDonnell (2024:170) posit the </w:t>
      </w:r>
      <w:r w:rsidR="001C3103" w:rsidRPr="0077224F">
        <w:t>following changes</w:t>
      </w:r>
      <w:r w:rsidR="00821170" w:rsidRPr="0077224F">
        <w:t xml:space="preserve"> from PSUM to their ‘Pre-Mentawai’</w:t>
      </w:r>
      <w:r w:rsidR="001C3103" w:rsidRPr="0077224F">
        <w:t xml:space="preserve">: 1) </w:t>
      </w:r>
      <w:r w:rsidR="00CE6EF3" w:rsidRPr="0077224F">
        <w:t xml:space="preserve">*h&gt;Ø; 2) *d&gt;l/…l; 3) </w:t>
      </w:r>
      <w:r w:rsidR="000B78EE" w:rsidRPr="0077224F">
        <w:t>s&gt;Ø/_#; 4) *d&gt;*r/V_V; 5) *ɡ&gt;*w/V_V; 6)</w:t>
      </w:r>
      <w:r w:rsidR="00854967" w:rsidRPr="0077224F">
        <w:t xml:space="preserve"> *w&gt;*b; 7) </w:t>
      </w:r>
      <w:r w:rsidR="009B3A30" w:rsidRPr="0077224F">
        <w:t xml:space="preserve">*j&gt;*ɟ; 8) *ə&gt;*e; 9) </w:t>
      </w:r>
      <w:r w:rsidR="009E6FC2" w:rsidRPr="0077224F">
        <w:t>r&gt;Ø ‘with changes to adjacent vowels’</w:t>
      </w:r>
      <w:r w:rsidR="008B7906" w:rsidRPr="0077224F">
        <w:t>;</w:t>
      </w:r>
      <w:r w:rsidR="0034005A" w:rsidRPr="0077224F">
        <w:t xml:space="preserve"> 10) </w:t>
      </w:r>
      <w:r w:rsidR="006156DC" w:rsidRPr="0077224F">
        <w:t>*aw&gt;*</w:t>
      </w:r>
      <w:proofErr w:type="spellStart"/>
      <w:r w:rsidR="006156DC" w:rsidRPr="0077224F">
        <w:t>ew</w:t>
      </w:r>
      <w:proofErr w:type="spellEnd"/>
      <w:r w:rsidR="006156DC" w:rsidRPr="0077224F">
        <w:t>;</w:t>
      </w:r>
      <w:r w:rsidR="006673DD" w:rsidRPr="0077224F">
        <w:t xml:space="preserve"> and</w:t>
      </w:r>
      <w:r w:rsidR="006156DC" w:rsidRPr="0077224F">
        <w:t xml:space="preserve"> </w:t>
      </w:r>
      <w:r w:rsidR="00E11F4E" w:rsidRPr="0077224F">
        <w:t>11) *b&gt;*p/_#</w:t>
      </w:r>
      <w:r w:rsidR="001C3103" w:rsidRPr="0077224F">
        <w:t>.</w:t>
      </w:r>
      <w:r w:rsidR="00821170" w:rsidRPr="0077224F">
        <w:t xml:space="preserve"> I accept the first </w:t>
      </w:r>
      <w:r w:rsidR="000B78EE" w:rsidRPr="0077224F">
        <w:t>five</w:t>
      </w:r>
      <w:r w:rsidR="00821170" w:rsidRPr="0077224F">
        <w:t xml:space="preserve"> with no modifications; modify the environment or target value of </w:t>
      </w:r>
      <w:r w:rsidR="001C4A84" w:rsidRPr="0077224F">
        <w:t>6)-9)</w:t>
      </w:r>
      <w:r w:rsidR="00821170" w:rsidRPr="0077224F">
        <w:t xml:space="preserve">; subsume </w:t>
      </w:r>
      <w:r w:rsidR="001C4A84" w:rsidRPr="0077224F">
        <w:t>10)-11)</w:t>
      </w:r>
      <w:r w:rsidR="00821170" w:rsidRPr="0077224F">
        <w:t xml:space="preserve"> under broader changes</w:t>
      </w:r>
      <w:r w:rsidR="0034005A" w:rsidRPr="0077224F">
        <w:t xml:space="preserve"> targeting whole natural classes</w:t>
      </w:r>
      <w:r w:rsidR="00CB1E6A" w:rsidRPr="0077224F">
        <w:t>;</w:t>
      </w:r>
      <w:r w:rsidR="00821170" w:rsidRPr="0077224F">
        <w:t xml:space="preserve"> and propose </w:t>
      </w:r>
      <w:r w:rsidR="00A70E81" w:rsidRPr="0077224F">
        <w:t>one</w:t>
      </w:r>
      <w:r w:rsidR="00821170" w:rsidRPr="0077224F">
        <w:t xml:space="preserve"> new regular change</w:t>
      </w:r>
      <w:r w:rsidR="00A70E81" w:rsidRPr="0077224F">
        <w:t xml:space="preserve"> </w:t>
      </w:r>
      <w:r w:rsidR="00ED5B61" w:rsidRPr="0077224F">
        <w:t>*k&gt;*ʔ/_#</w:t>
      </w:r>
      <w:r w:rsidR="00821170" w:rsidRPr="0077224F">
        <w:t xml:space="preserve"> in addition to </w:t>
      </w:r>
      <w:r w:rsidR="00A23410">
        <w:t xml:space="preserve">nasal </w:t>
      </w:r>
      <w:proofErr w:type="spellStart"/>
      <w:r w:rsidR="00A23410">
        <w:t>preplosion</w:t>
      </w:r>
      <w:proofErr w:type="spellEnd"/>
      <w:r w:rsidR="00A23410">
        <w:t xml:space="preserve"> and </w:t>
      </w:r>
      <w:r w:rsidR="00821170" w:rsidRPr="0077224F">
        <w:t>several irregular but recurrent processes.</w:t>
      </w:r>
    </w:p>
  </w:footnote>
  <w:footnote w:id="28">
    <w:p w14:paraId="2B715937" w14:textId="47F59979" w:rsidR="00467D61" w:rsidRPr="0077224F" w:rsidRDefault="00467D61" w:rsidP="000031CB">
      <w:pPr>
        <w:pStyle w:val="OLfootnote"/>
      </w:pPr>
      <w:r w:rsidRPr="0077224F">
        <w:rPr>
          <w:rStyle w:val="FootnoteReference"/>
        </w:rPr>
        <w:footnoteRef/>
      </w:r>
      <w:r w:rsidRPr="0077224F">
        <w:t xml:space="preserve"> </w:t>
      </w:r>
      <w:r w:rsidR="00AF2419" w:rsidRPr="0077224F">
        <w:t>The change *w&gt;*b (4.2.6) occurred first, creating the sequence &lt;</w:t>
      </w:r>
      <w:proofErr w:type="spellStart"/>
      <w:r w:rsidR="00AF2419" w:rsidRPr="0077224F">
        <w:t>mbVb</w:t>
      </w:r>
      <w:proofErr w:type="spellEnd"/>
      <w:r w:rsidR="00AF2419" w:rsidRPr="0077224F">
        <w:t xml:space="preserve">&gt;; which would have run up against the </w:t>
      </w:r>
      <w:r w:rsidR="002335A0">
        <w:t xml:space="preserve">prohibition </w:t>
      </w:r>
      <w:r w:rsidR="00AF2419" w:rsidRPr="0077224F">
        <w:t xml:space="preserve">against dissimilar nasals in the onsets of successive syllables </w:t>
      </w:r>
      <w:proofErr w:type="gramStart"/>
      <w:r w:rsidR="000B23B2">
        <w:t xml:space="preserve">– </w:t>
      </w:r>
      <w:r w:rsidR="00AF2419" w:rsidRPr="0077224F">
        <w:t xml:space="preserve"> treating</w:t>
      </w:r>
      <w:proofErr w:type="gramEnd"/>
      <w:r w:rsidR="00AF2419" w:rsidRPr="0077224F">
        <w:t xml:space="preserve"> the nasal-stop cluster as a </w:t>
      </w:r>
      <w:r w:rsidR="000B23B2">
        <w:t>segmental unit</w:t>
      </w:r>
      <w:r w:rsidR="00B82B0B" w:rsidRPr="0077224F">
        <w:t xml:space="preserve"> </w:t>
      </w:r>
      <w:r w:rsidR="00BA23AD" w:rsidRPr="0077224F">
        <w:t>*</w:t>
      </w:r>
      <w:r w:rsidR="00B82B0B" w:rsidRPr="0077224F">
        <w:rPr>
          <w:vertAlign w:val="superscript"/>
        </w:rPr>
        <w:t>m</w:t>
      </w:r>
      <w:r w:rsidR="00B82B0B" w:rsidRPr="0077224F">
        <w:t>b</w:t>
      </w:r>
      <w:r w:rsidR="00AF2419" w:rsidRPr="0077224F">
        <w:t xml:space="preserve">, </w:t>
      </w:r>
      <w:r w:rsidR="00B82B0B" w:rsidRPr="0077224F">
        <w:t>‘</w:t>
      </w:r>
      <w:r w:rsidR="00AF2419" w:rsidRPr="0077224F">
        <w:t>dissimilar</w:t>
      </w:r>
      <w:r w:rsidR="00B82B0B" w:rsidRPr="0077224F">
        <w:t>’</w:t>
      </w:r>
      <w:r w:rsidR="00AF2419" w:rsidRPr="0077224F">
        <w:t xml:space="preserve"> to a regular plosive</w:t>
      </w:r>
      <w:r w:rsidR="00B82B0B" w:rsidRPr="0077224F">
        <w:t xml:space="preserve"> </w:t>
      </w:r>
      <w:r w:rsidR="00BA23AD" w:rsidRPr="0077224F">
        <w:t>*</w:t>
      </w:r>
      <w:r w:rsidR="00B82B0B" w:rsidRPr="0077224F">
        <w:t>b</w:t>
      </w:r>
      <w:r w:rsidR="00AF2419" w:rsidRPr="0077224F">
        <w:t>.</w:t>
      </w:r>
      <w:r w:rsidR="00661C61" w:rsidRPr="0077224F">
        <w:t xml:space="preserve"> The change *b&gt;*ŋ </w:t>
      </w:r>
      <w:r w:rsidR="00D324D6" w:rsidRPr="0077224F">
        <w:t xml:space="preserve">may have been conditioned by the onset, pushed away from its erstwhile value but with no clear target value, </w:t>
      </w:r>
      <w:r w:rsidR="003A7969" w:rsidRPr="0077224F">
        <w:t>imitating</w:t>
      </w:r>
      <w:r w:rsidR="00D324D6" w:rsidRPr="0077224F">
        <w:t xml:space="preserve"> the coda of its host syllable, as in changes like </w:t>
      </w:r>
      <w:r w:rsidR="00503CE4" w:rsidRPr="0077224F">
        <w:t>4.2.1</w:t>
      </w:r>
      <w:r w:rsidR="00661C61" w:rsidRPr="0077224F">
        <w:t>.</w:t>
      </w:r>
      <w:r w:rsidR="0092184A">
        <w:t xml:space="preserve"> </w:t>
      </w:r>
      <w:r w:rsidR="00661C61" w:rsidRPr="0077224F">
        <w:t>Afterwards, word-final *ŋ changed to *n to avoid violating the local (Mentawai-specific</w:t>
      </w:r>
      <w:r w:rsidR="003C060B" w:rsidRPr="0077224F">
        <w:t xml:space="preserve">, </w:t>
      </w:r>
      <w:proofErr w:type="gramStart"/>
      <w:r w:rsidR="003C060B" w:rsidRPr="0077224F">
        <w:t>possibly recent</w:t>
      </w:r>
      <w:proofErr w:type="gramEnd"/>
      <w:r w:rsidR="00661C61" w:rsidRPr="0077224F">
        <w:t>) phonotactic constraint against like nasals in the same host syllable ({ω[+</w:t>
      </w:r>
      <w:proofErr w:type="spellStart"/>
      <w:proofErr w:type="gramStart"/>
      <w:r w:rsidR="00661C61" w:rsidRPr="0077224F">
        <w:t>nas</w:t>
      </w:r>
      <w:proofErr w:type="spellEnd"/>
      <w:r w:rsidR="00661C61" w:rsidRPr="0077224F">
        <w:t>][</w:t>
      </w:r>
      <w:proofErr w:type="gramEnd"/>
      <w:r w:rsidR="00661C61" w:rsidRPr="0077224F">
        <w:t xml:space="preserve">α place], </w:t>
      </w:r>
      <w:proofErr w:type="gramStart"/>
      <w:r w:rsidR="00661C61" w:rsidRPr="0077224F">
        <w:t>κ[</w:t>
      </w:r>
      <w:proofErr w:type="gramEnd"/>
      <w:r w:rsidR="00661C61" w:rsidRPr="0077224F">
        <w:t>α place]}, 3.2).</w:t>
      </w:r>
      <w:r w:rsidR="0092184A">
        <w:t xml:space="preserve"> </w:t>
      </w:r>
      <w:r w:rsidR="003B4A0A" w:rsidRPr="0077224F">
        <w:t>Th</w:t>
      </w:r>
      <w:r w:rsidR="00367C48">
        <w:t xml:space="preserve">e ordering of changes </w:t>
      </w:r>
      <w:r w:rsidR="003B4A0A" w:rsidRPr="0077224F">
        <w:t xml:space="preserve">suggests that </w:t>
      </w:r>
      <w:r w:rsidR="000F1F61" w:rsidRPr="0077224F">
        <w:t xml:space="preserve">the change in 4.2.6 occurred prior to the change in 4.2.1, since </w:t>
      </w:r>
      <w:r w:rsidR="003C060B" w:rsidRPr="0077224F">
        <w:t>the final syllable</w:t>
      </w:r>
      <w:r w:rsidR="002B058C">
        <w:t xml:space="preserve"> of </w:t>
      </w:r>
      <w:r w:rsidR="00CA66A0">
        <w:t>*</w:t>
      </w:r>
      <w:proofErr w:type="spellStart"/>
      <w:r w:rsidR="00CA66A0">
        <w:t>hambawaŋ</w:t>
      </w:r>
      <w:proofErr w:type="spellEnd"/>
      <w:r w:rsidR="003C060B" w:rsidRPr="0077224F">
        <w:t xml:space="preserve"> did not have a nasal onset until the change *b&gt;*ŋ had occurred</w:t>
      </w:r>
      <w:r w:rsidR="004D4D2C" w:rsidRPr="0077224F">
        <w:t xml:space="preserve"> and would </w:t>
      </w:r>
      <w:r w:rsidR="00E851E7" w:rsidRPr="0077224F">
        <w:t xml:space="preserve">thus </w:t>
      </w:r>
      <w:r w:rsidR="004D4D2C" w:rsidRPr="0077224F">
        <w:t xml:space="preserve">have incurred </w:t>
      </w:r>
      <w:proofErr w:type="spellStart"/>
      <w:r w:rsidR="004D4D2C" w:rsidRPr="0077224F">
        <w:t>preplosion</w:t>
      </w:r>
      <w:proofErr w:type="spellEnd"/>
      <w:r w:rsidR="004D4D2C" w:rsidRPr="0077224F">
        <w:t xml:space="preserve"> if 4.2.1 came first</w:t>
      </w:r>
      <w:r w:rsidR="003C060B" w:rsidRPr="0077224F">
        <w:t>.</w:t>
      </w:r>
    </w:p>
  </w:footnote>
  <w:footnote w:id="29">
    <w:p w14:paraId="7A124168" w14:textId="048B13F9" w:rsidR="00A746D7" w:rsidRPr="0077224F" w:rsidRDefault="00A746D7" w:rsidP="00A746D7">
      <w:pPr>
        <w:pStyle w:val="OLfootnote"/>
      </w:pPr>
      <w:r w:rsidRPr="0077224F">
        <w:rPr>
          <w:rStyle w:val="FootnoteReference"/>
        </w:rPr>
        <w:footnoteRef/>
      </w:r>
      <w:r w:rsidRPr="0077224F">
        <w:t xml:space="preserve"> After *h disappeared (4.2.4), *u was the onset of the</w:t>
      </w:r>
      <w:r w:rsidR="00E67E8F" w:rsidRPr="0077224F">
        <w:t xml:space="preserve"> resulting</w:t>
      </w:r>
      <w:r w:rsidRPr="0077224F">
        <w:t xml:space="preserve"> </w:t>
      </w:r>
      <w:r w:rsidR="00E67E8F" w:rsidRPr="0077224F">
        <w:t>mono</w:t>
      </w:r>
      <w:r w:rsidRPr="0077224F">
        <w:t xml:space="preserve">syllable, and subsequently </w:t>
      </w:r>
      <w:proofErr w:type="spellStart"/>
      <w:r w:rsidRPr="0077224F">
        <w:t>desyllabified</w:t>
      </w:r>
      <w:proofErr w:type="spellEnd"/>
      <w:r w:rsidRPr="0077224F">
        <w:t xml:space="preserve"> to *w, since high vowels undergo </w:t>
      </w:r>
      <w:proofErr w:type="spellStart"/>
      <w:r w:rsidRPr="0077224F">
        <w:t>desyllabification</w:t>
      </w:r>
      <w:proofErr w:type="spellEnd"/>
      <w:r w:rsidRPr="0077224F">
        <w:t xml:space="preserve"> outside of nucleus position. </w:t>
      </w:r>
      <w:r w:rsidR="00652D56" w:rsidRPr="0077224F">
        <w:t>However, *w was unable to become *b here</w:t>
      </w:r>
      <w:r w:rsidR="00686763" w:rsidRPr="0077224F">
        <w:t xml:space="preserve">, </w:t>
      </w:r>
      <w:r w:rsidR="00240AD0" w:rsidRPr="0077224F">
        <w:t>due to prohibition 2 in section 3.2 (</w:t>
      </w:r>
      <w:r w:rsidR="00C955B0" w:rsidRPr="0077224F">
        <w:t>{ω[+</w:t>
      </w:r>
      <w:proofErr w:type="spellStart"/>
      <w:proofErr w:type="gramStart"/>
      <w:r w:rsidR="00C955B0" w:rsidRPr="0077224F">
        <w:t>plo</w:t>
      </w:r>
      <w:proofErr w:type="spellEnd"/>
      <w:r w:rsidR="00C955B0" w:rsidRPr="0077224F">
        <w:t>][</w:t>
      </w:r>
      <w:proofErr w:type="gramEnd"/>
      <w:r w:rsidR="00C955B0" w:rsidRPr="0077224F">
        <w:t xml:space="preserve">α </w:t>
      </w:r>
      <w:proofErr w:type="gramStart"/>
      <w:r w:rsidR="00C955B0" w:rsidRPr="0077224F">
        <w:t>place][</w:t>
      </w:r>
      <w:proofErr w:type="gramEnd"/>
      <w:r w:rsidR="00C955B0" w:rsidRPr="0077224F">
        <w:t>+voice], κ[+</w:t>
      </w:r>
      <w:proofErr w:type="spellStart"/>
      <w:proofErr w:type="gramStart"/>
      <w:r w:rsidR="00C955B0" w:rsidRPr="0077224F">
        <w:t>plo</w:t>
      </w:r>
      <w:proofErr w:type="spellEnd"/>
      <w:r w:rsidR="00C955B0" w:rsidRPr="0077224F">
        <w:t>][</w:t>
      </w:r>
      <w:proofErr w:type="gramEnd"/>
      <w:r w:rsidR="00C955B0" w:rsidRPr="0077224F">
        <w:t>α place]}</w:t>
      </w:r>
      <w:r w:rsidR="00240AD0" w:rsidRPr="0077224F">
        <w:t>)</w:t>
      </w:r>
      <w:r w:rsidR="004424B0" w:rsidRPr="0077224F">
        <w:t>.</w:t>
      </w:r>
      <w:r w:rsidR="001F2850" w:rsidRPr="0077224F">
        <w:t xml:space="preserve"> It </w:t>
      </w:r>
      <w:proofErr w:type="spellStart"/>
      <w:r w:rsidR="001F2850" w:rsidRPr="0077224F">
        <w:t>thefore</w:t>
      </w:r>
      <w:proofErr w:type="spellEnd"/>
      <w:r w:rsidR="001F2850" w:rsidRPr="0077224F">
        <w:t xml:space="preserve"> lowered in height to *ɔ and became the nucleus of its own syllable</w:t>
      </w:r>
      <w:r w:rsidR="00E63268" w:rsidRPr="0077224F">
        <w:t xml:space="preserve">, since non-high vowels do not </w:t>
      </w:r>
      <w:proofErr w:type="spellStart"/>
      <w:r w:rsidR="00E63268" w:rsidRPr="0077224F">
        <w:t>desyllabify</w:t>
      </w:r>
      <w:proofErr w:type="spellEnd"/>
      <w:r w:rsidR="00E63268" w:rsidRPr="0077224F">
        <w:t>.</w:t>
      </w:r>
    </w:p>
  </w:footnote>
  <w:footnote w:id="30">
    <w:p w14:paraId="2EE37538" w14:textId="38D74A2D" w:rsidR="00D50A1C" w:rsidRDefault="00D50A1C" w:rsidP="00D50A1C">
      <w:pPr>
        <w:pStyle w:val="OLfootnote"/>
      </w:pPr>
      <w:r>
        <w:rPr>
          <w:rStyle w:val="FootnoteReference"/>
        </w:rPr>
        <w:footnoteRef/>
      </w:r>
      <w:r>
        <w:t xml:space="preserve"> </w:t>
      </w:r>
      <w:proofErr w:type="spellStart"/>
      <w:r>
        <w:t>Semshift</w:t>
      </w:r>
      <w:proofErr w:type="spellEnd"/>
      <w:r>
        <w:t>: ‘above’&gt;’tall’.</w:t>
      </w:r>
    </w:p>
  </w:footnote>
  <w:footnote w:id="31">
    <w:p w14:paraId="72F3D672" w14:textId="174E8B81" w:rsidR="00B75C92" w:rsidRDefault="00B75C92" w:rsidP="00B75C92">
      <w:pPr>
        <w:pStyle w:val="OLfootnote"/>
      </w:pPr>
      <w:r>
        <w:rPr>
          <w:rStyle w:val="FootnoteReference"/>
        </w:rPr>
        <w:footnoteRef/>
      </w:r>
      <w:r>
        <w:t xml:space="preserve"> After *h disappeared, *a was metathesized to word-final position</w:t>
      </w:r>
      <w:r w:rsidR="00D13378">
        <w:t>.</w:t>
      </w:r>
    </w:p>
  </w:footnote>
  <w:footnote w:id="32">
    <w:p w14:paraId="3C83FF99" w14:textId="657D02D6" w:rsidR="003A02FA" w:rsidRPr="003A02FA" w:rsidRDefault="003A02FA" w:rsidP="003A02FA">
      <w:pPr>
        <w:pStyle w:val="OLfootnote"/>
      </w:pPr>
      <w:r>
        <w:rPr>
          <w:rStyle w:val="FootnoteReference"/>
        </w:rPr>
        <w:footnoteRef/>
      </w:r>
      <w:r>
        <w:t xml:space="preserve"> *b&gt;*m avoids prohibition </w:t>
      </w:r>
      <w:r w:rsidR="00D938F0">
        <w:t>2) (3.2), since *</w:t>
      </w:r>
      <w:proofErr w:type="spellStart"/>
      <w:r w:rsidR="00D938F0" w:rsidRPr="00D938F0">
        <w:rPr>
          <w:vertAlign w:val="superscript"/>
        </w:rPr>
        <w:t>n</w:t>
      </w:r>
      <w:r w:rsidR="00D938F0">
        <w:t>t</w:t>
      </w:r>
      <w:proofErr w:type="spellEnd"/>
      <w:r w:rsidR="00D938F0">
        <w:t xml:space="preserve"> is interpreted synchronically as a </w:t>
      </w:r>
      <w:r w:rsidR="001C3EF6">
        <w:t>(</w:t>
      </w:r>
      <w:r w:rsidR="00D938F0">
        <w:t>prenasalized</w:t>
      </w:r>
      <w:r w:rsidR="001C3EF6">
        <w:t>)</w:t>
      </w:r>
      <w:r w:rsidR="00D938F0">
        <w:t xml:space="preserve"> plosive.</w:t>
      </w:r>
    </w:p>
  </w:footnote>
  <w:footnote w:id="33">
    <w:p w14:paraId="3C7F2600" w14:textId="24832079" w:rsidR="00423DEF" w:rsidRDefault="00423DEF" w:rsidP="00423DEF">
      <w:pPr>
        <w:pStyle w:val="OLfootnote"/>
      </w:pPr>
      <w:r>
        <w:rPr>
          <w:rStyle w:val="FootnoteReference"/>
        </w:rPr>
        <w:footnoteRef/>
      </w:r>
      <w:r>
        <w:t xml:space="preserve"> *a </w:t>
      </w:r>
      <w:r w:rsidR="00B034EE">
        <w:t xml:space="preserve">was inserted </w:t>
      </w:r>
      <w:r>
        <w:t>here before *u to maintain the CVC structure of the reduplicative lemma root.</w:t>
      </w:r>
    </w:p>
  </w:footnote>
  <w:footnote w:id="34">
    <w:p w14:paraId="11420464" w14:textId="657CC4E3" w:rsidR="00DA4A40" w:rsidRPr="0077224F" w:rsidRDefault="00DA4A40" w:rsidP="00DA4A40">
      <w:pPr>
        <w:pStyle w:val="OLfootnote"/>
      </w:pPr>
      <w:r w:rsidRPr="0077224F">
        <w:rPr>
          <w:rStyle w:val="FootnoteReference"/>
        </w:rPr>
        <w:footnoteRef/>
      </w:r>
      <w:r w:rsidRPr="0077224F">
        <w:t xml:space="preserve"> Blust’s (1997) translation.</w:t>
      </w:r>
    </w:p>
  </w:footnote>
  <w:footnote w:id="35">
    <w:p w14:paraId="52F8D169" w14:textId="18F4707D" w:rsidR="00EA347C" w:rsidRPr="0077224F" w:rsidRDefault="00EA347C" w:rsidP="00EA347C">
      <w:pPr>
        <w:pStyle w:val="OLfootnote"/>
      </w:pPr>
      <w:r w:rsidRPr="0077224F">
        <w:rPr>
          <w:rStyle w:val="FootnoteReference"/>
        </w:rPr>
        <w:footnoteRef/>
      </w:r>
      <w:r w:rsidRPr="0077224F">
        <w:t xml:space="preserve"> The </w:t>
      </w:r>
      <w:proofErr w:type="spellStart"/>
      <w:r w:rsidRPr="0077224F">
        <w:t>prenasalization</w:t>
      </w:r>
      <w:proofErr w:type="spellEnd"/>
      <w:r w:rsidRPr="0077224F">
        <w:t xml:space="preserve"> here seems to be shared with PCBI (cf. Billings and McDonnell 2024:162) – this contributes towards evidence of subgrouping (4.3.2).</w:t>
      </w:r>
    </w:p>
  </w:footnote>
  <w:footnote w:id="36">
    <w:p w14:paraId="5D75E2AC" w14:textId="2E4F5804" w:rsidR="003A3AC9" w:rsidRPr="0077224F" w:rsidRDefault="003A3AC9" w:rsidP="003A3AC9">
      <w:pPr>
        <w:pStyle w:val="OLfootnote"/>
      </w:pPr>
      <w:r w:rsidRPr="0077224F">
        <w:rPr>
          <w:rStyle w:val="FootnoteReference"/>
        </w:rPr>
        <w:footnoteRef/>
      </w:r>
      <w:r w:rsidRPr="0077224F">
        <w:t xml:space="preserve"> Irregular *</w:t>
      </w:r>
      <w:proofErr w:type="spellStart"/>
      <w:r w:rsidRPr="0077224F">
        <w:t>mp</w:t>
      </w:r>
      <w:proofErr w:type="spellEnd"/>
      <w:r w:rsidRPr="0077224F">
        <w:t>&gt;mb.</w:t>
      </w:r>
    </w:p>
  </w:footnote>
  <w:footnote w:id="37">
    <w:p w14:paraId="74B17362" w14:textId="1B554545" w:rsidR="0011101C" w:rsidRDefault="0011101C" w:rsidP="00BE4AE2">
      <w:pPr>
        <w:pStyle w:val="OLfootnote"/>
      </w:pPr>
      <w:r>
        <w:rPr>
          <w:rStyle w:val="FootnoteReference"/>
        </w:rPr>
        <w:footnoteRef/>
      </w:r>
      <w:r>
        <w:t xml:space="preserve"> The pronominal indexing morphemes have the same form</w:t>
      </w:r>
      <w:r w:rsidR="00F91F30">
        <w:t>s</w:t>
      </w:r>
      <w:r>
        <w:t xml:space="preserve"> in all Mentawai </w:t>
      </w:r>
      <w:proofErr w:type="gramStart"/>
      <w:r>
        <w:t>languages</w:t>
      </w:r>
      <w:proofErr w:type="gramEnd"/>
      <w:r>
        <w:t xml:space="preserve"> so the reconstruction is trivial and not presented here.</w:t>
      </w:r>
    </w:p>
  </w:footnote>
  <w:footnote w:id="38">
    <w:p w14:paraId="24130046" w14:textId="77777777" w:rsidR="00CC50E8" w:rsidRDefault="00CC50E8" w:rsidP="00E167CF">
      <w:pPr>
        <w:pStyle w:val="OLfootnote"/>
      </w:pPr>
      <w:r>
        <w:rPr>
          <w:rStyle w:val="FootnoteReference"/>
        </w:rPr>
        <w:footnoteRef/>
      </w:r>
      <w:r>
        <w:t xml:space="preserve"> Parallel and repeated metathesis in multiple branches; several unexplained changes.</w:t>
      </w:r>
    </w:p>
  </w:footnote>
  <w:footnote w:id="39">
    <w:p w14:paraId="21258B3E" w14:textId="77777777" w:rsidR="00DD0D90" w:rsidRPr="0077224F" w:rsidRDefault="00DD0D90" w:rsidP="00204BE9">
      <w:pPr>
        <w:pStyle w:val="OLfootnote"/>
      </w:pPr>
      <w:r w:rsidRPr="0077224F">
        <w:rPr>
          <w:rStyle w:val="FootnoteReference"/>
        </w:rPr>
        <w:footnoteRef/>
      </w:r>
      <w:r w:rsidRPr="0077224F">
        <w:t xml:space="preserve"> Parallel metathesis in </w:t>
      </w:r>
      <w:proofErr w:type="spellStart"/>
      <w:r w:rsidRPr="0077224F">
        <w:t>Simalegi</w:t>
      </w:r>
      <w:proofErr w:type="spellEnd"/>
      <w:r w:rsidRPr="0077224F">
        <w:t xml:space="preserve"> and </w:t>
      </w:r>
      <w:proofErr w:type="spellStart"/>
      <w:r w:rsidRPr="0077224F">
        <w:t>Simatalu</w:t>
      </w:r>
      <w:proofErr w:type="spellEnd"/>
      <w:r w:rsidRPr="0077224F">
        <w:t xml:space="preserve"> Mentawai; one could easily be a borrowing of the other given geographic proximity.</w:t>
      </w:r>
    </w:p>
  </w:footnote>
  <w:footnote w:id="40">
    <w:p w14:paraId="3CEBB03C" w14:textId="77777777" w:rsidR="00DD0D90" w:rsidRPr="0077224F" w:rsidRDefault="00DD0D90" w:rsidP="00E97C70">
      <w:pPr>
        <w:pStyle w:val="OLfootnote"/>
      </w:pPr>
      <w:r w:rsidRPr="0077224F">
        <w:rPr>
          <w:rStyle w:val="FootnoteReference"/>
        </w:rPr>
        <w:footnoteRef/>
      </w:r>
      <w:r w:rsidRPr="0077224F">
        <w:t xml:space="preserve"> Irregular *</w:t>
      </w:r>
      <w:r w:rsidRPr="00AC645C">
        <w:rPr>
          <w:bCs/>
          <w:szCs w:val="16"/>
        </w:rPr>
        <w:t>ɔ</w:t>
      </w:r>
      <w:r w:rsidRPr="0077224F">
        <w:t>&gt;</w:t>
      </w:r>
      <w:proofErr w:type="spellStart"/>
      <w:r w:rsidRPr="0077224F">
        <w:t>oj</w:t>
      </w:r>
      <w:proofErr w:type="spellEnd"/>
      <w:r w:rsidRPr="0077224F">
        <w:t>.</w:t>
      </w:r>
    </w:p>
  </w:footnote>
  <w:footnote w:id="41">
    <w:p w14:paraId="1447766C" w14:textId="77777777" w:rsidR="00DD0D90" w:rsidRPr="0077224F" w:rsidRDefault="00DD0D90" w:rsidP="00204BE9">
      <w:pPr>
        <w:pStyle w:val="OLfootnote"/>
      </w:pPr>
      <w:r w:rsidRPr="0077224F">
        <w:rPr>
          <w:rStyle w:val="FootnoteReference"/>
        </w:rPr>
        <w:footnoteRef/>
      </w:r>
      <w:r w:rsidRPr="0077224F">
        <w:t xml:space="preserve"> Irregular *</w:t>
      </w:r>
      <w:proofErr w:type="spellStart"/>
      <w:r w:rsidRPr="0077224F">
        <w:t>ew</w:t>
      </w:r>
      <w:proofErr w:type="spellEnd"/>
      <w:r w:rsidRPr="0077224F">
        <w:t>&gt;</w:t>
      </w:r>
      <w:r w:rsidRPr="00AC645C">
        <w:rPr>
          <w:bCs/>
          <w:szCs w:val="16"/>
        </w:rPr>
        <w:t>ɔ</w:t>
      </w:r>
      <w:r w:rsidRPr="0077224F">
        <w:t>.</w:t>
      </w:r>
    </w:p>
  </w:footnote>
  <w:footnote w:id="42">
    <w:p w14:paraId="09EA3AE5" w14:textId="77777777" w:rsidR="001A64C4" w:rsidRPr="0077224F" w:rsidRDefault="001A64C4" w:rsidP="00204BE9">
      <w:pPr>
        <w:pStyle w:val="OLfootnote"/>
      </w:pPr>
      <w:r w:rsidRPr="0077224F">
        <w:rPr>
          <w:rStyle w:val="FootnoteReference"/>
        </w:rPr>
        <w:footnoteRef/>
      </w:r>
      <w:r w:rsidRPr="0077224F">
        <w:t xml:space="preserve"> Irregular *</w:t>
      </w:r>
      <w:proofErr w:type="spellStart"/>
      <w:r w:rsidRPr="0077224F">
        <w:t>ew</w:t>
      </w:r>
      <w:proofErr w:type="spellEnd"/>
      <w:r w:rsidRPr="0077224F">
        <w:t>.</w:t>
      </w:r>
    </w:p>
  </w:footnote>
  <w:footnote w:id="43">
    <w:p w14:paraId="4514C365" w14:textId="77777777" w:rsidR="001A64C4" w:rsidRPr="0077224F" w:rsidRDefault="001A64C4" w:rsidP="00204BE9">
      <w:pPr>
        <w:pStyle w:val="OLfootnote"/>
      </w:pPr>
      <w:r w:rsidRPr="0077224F">
        <w:rPr>
          <w:rStyle w:val="FootnoteReference"/>
        </w:rPr>
        <w:footnoteRef/>
      </w:r>
      <w:proofErr w:type="spellStart"/>
      <w:r w:rsidRPr="0077224F">
        <w:t>Semshift</w:t>
      </w:r>
      <w:proofErr w:type="spellEnd"/>
      <w:r w:rsidRPr="0077224F">
        <w:t xml:space="preserve"> ‘closed’&gt;’pig cage’; shared by </w:t>
      </w:r>
      <w:proofErr w:type="spellStart"/>
      <w:r w:rsidRPr="0077224F">
        <w:t>Rereiket</w:t>
      </w:r>
      <w:proofErr w:type="spellEnd"/>
      <w:r w:rsidRPr="0077224F">
        <w:t xml:space="preserve"> Mentawai. </w:t>
      </w:r>
    </w:p>
  </w:footnote>
  <w:footnote w:id="44">
    <w:p w14:paraId="67045D3C" w14:textId="77777777" w:rsidR="001A64C4" w:rsidRPr="0077224F" w:rsidRDefault="001A64C4" w:rsidP="00204BE9">
      <w:pPr>
        <w:pStyle w:val="OLfootnote"/>
      </w:pPr>
      <w:r w:rsidRPr="0077224F">
        <w:rPr>
          <w:rStyle w:val="FootnoteReference"/>
        </w:rPr>
        <w:footnoteRef/>
      </w:r>
      <w:r w:rsidRPr="0077224F">
        <w:t xml:space="preserve"> Irregular r&gt;l.</w:t>
      </w:r>
    </w:p>
  </w:footnote>
  <w:footnote w:id="45">
    <w:p w14:paraId="489F1B14" w14:textId="77777777" w:rsidR="001A64C4" w:rsidRPr="0077224F" w:rsidRDefault="001A64C4" w:rsidP="00204BE9">
      <w:pPr>
        <w:pStyle w:val="OLfootnote"/>
      </w:pPr>
      <w:r w:rsidRPr="0077224F">
        <w:rPr>
          <w:rStyle w:val="FootnoteReference"/>
        </w:rPr>
        <w:footnoteRef/>
      </w:r>
      <w:r w:rsidRPr="0077224F">
        <w:t xml:space="preserve"> Irregular syllable loss.</w:t>
      </w:r>
    </w:p>
  </w:footnote>
  <w:footnote w:id="46">
    <w:p w14:paraId="1EFB8497" w14:textId="77777777" w:rsidR="001A64C4" w:rsidRPr="0077224F" w:rsidRDefault="001A64C4" w:rsidP="00204BE9">
      <w:pPr>
        <w:pStyle w:val="OLfootnote"/>
      </w:pPr>
      <w:r w:rsidRPr="0077224F">
        <w:rPr>
          <w:rStyle w:val="FootnoteReference"/>
        </w:rPr>
        <w:footnoteRef/>
      </w:r>
      <w:r w:rsidRPr="0077224F">
        <w:t xml:space="preserve"> Irregular t&gt;k.</w:t>
      </w:r>
    </w:p>
  </w:footnote>
  <w:footnote w:id="47">
    <w:p w14:paraId="030D1985" w14:textId="77777777" w:rsidR="001A64C4" w:rsidRPr="0077224F" w:rsidRDefault="001A64C4" w:rsidP="00747301">
      <w:pPr>
        <w:pStyle w:val="OLfootnote"/>
      </w:pPr>
      <w:r w:rsidRPr="0077224F">
        <w:rPr>
          <w:rStyle w:val="FootnoteReference"/>
        </w:rPr>
        <w:footnoteRef/>
      </w:r>
      <w:r w:rsidRPr="0077224F">
        <w:t xml:space="preserve"> </w:t>
      </w:r>
      <w:proofErr w:type="spellStart"/>
      <w:r w:rsidRPr="0077224F">
        <w:t>Cambielli</w:t>
      </w:r>
      <w:proofErr w:type="spellEnd"/>
      <w:r w:rsidRPr="0077224F">
        <w:t xml:space="preserve"> (1998:64) provides </w:t>
      </w:r>
      <w:r w:rsidRPr="0077224F">
        <w:rPr>
          <w:i/>
          <w:iCs/>
        </w:rPr>
        <w:t>&lt;</w:t>
      </w:r>
      <w:proofErr w:type="spellStart"/>
      <w:r w:rsidRPr="0077224F">
        <w:rPr>
          <w:i/>
          <w:iCs/>
        </w:rPr>
        <w:t>tungglu</w:t>
      </w:r>
      <w:proofErr w:type="spellEnd"/>
      <w:r w:rsidRPr="0077224F">
        <w:rPr>
          <w:i/>
          <w:iCs/>
        </w:rPr>
        <w:t>&gt;</w:t>
      </w:r>
      <w:r w:rsidRPr="0077224F">
        <w:t>.</w:t>
      </w:r>
    </w:p>
  </w:footnote>
  <w:footnote w:id="48">
    <w:p w14:paraId="5850DA19" w14:textId="77777777" w:rsidR="001A64C4" w:rsidRPr="0077224F" w:rsidRDefault="001A64C4" w:rsidP="00204BE9">
      <w:pPr>
        <w:pStyle w:val="OLfootnote"/>
      </w:pPr>
      <w:r w:rsidRPr="0077224F">
        <w:rPr>
          <w:rStyle w:val="FootnoteReference"/>
        </w:rPr>
        <w:footnoteRef/>
      </w:r>
      <w:r w:rsidRPr="0077224F">
        <w:t xml:space="preserve"> Irregular *</w:t>
      </w:r>
      <w:proofErr w:type="spellStart"/>
      <w:r w:rsidRPr="0077224F">
        <w:t>ew</w:t>
      </w:r>
      <w:proofErr w:type="spellEnd"/>
      <w:r w:rsidRPr="0077224F">
        <w:t>&gt;ow.</w:t>
      </w:r>
    </w:p>
  </w:footnote>
  <w:footnote w:id="49">
    <w:p w14:paraId="4417433C" w14:textId="77777777" w:rsidR="001A64C4" w:rsidRPr="0077224F" w:rsidRDefault="001A64C4" w:rsidP="00204BE9">
      <w:pPr>
        <w:pStyle w:val="OLfootnote"/>
      </w:pPr>
      <w:r w:rsidRPr="0077224F">
        <w:rPr>
          <w:rStyle w:val="FootnoteReference"/>
        </w:rPr>
        <w:footnoteRef/>
      </w:r>
      <w:r w:rsidRPr="0077224F">
        <w:t xml:space="preserve"> Irregular *u&gt;i.</w:t>
      </w:r>
    </w:p>
  </w:footnote>
  <w:footnote w:id="50">
    <w:p w14:paraId="437E154F" w14:textId="71414F5E" w:rsidR="00436047" w:rsidRPr="0077224F" w:rsidRDefault="00436047" w:rsidP="00381CC1">
      <w:pPr>
        <w:pStyle w:val="OLfootnote"/>
      </w:pPr>
      <w:r w:rsidRPr="0077224F">
        <w:rPr>
          <w:rStyle w:val="FootnoteReference"/>
        </w:rPr>
        <w:footnoteRef/>
      </w:r>
      <w:r w:rsidRPr="0077224F">
        <w:t xml:space="preserve"> I use &lt;y&gt; for /j/ in PMP so as not to create confusion with *j, but &lt;j&gt; for /j/ elsewhere.</w:t>
      </w:r>
    </w:p>
  </w:footnote>
  <w:footnote w:id="51">
    <w:p w14:paraId="5D45ACBE" w14:textId="287556A2" w:rsidR="00436047" w:rsidRPr="0077224F" w:rsidRDefault="00436047" w:rsidP="00073B74">
      <w:pPr>
        <w:pStyle w:val="OLfootnote"/>
      </w:pPr>
      <w:r w:rsidRPr="0077224F">
        <w:rPr>
          <w:rStyle w:val="FootnoteReference"/>
        </w:rPr>
        <w:footnoteRef/>
      </w:r>
      <w:r w:rsidRPr="0077224F">
        <w:t xml:space="preserve"> </w:t>
      </w:r>
      <w:proofErr w:type="spellStart"/>
      <w:r w:rsidRPr="0077224F">
        <w:t>Semshift</w:t>
      </w:r>
      <w:proofErr w:type="spellEnd"/>
      <w:r w:rsidRPr="0077224F">
        <w:t>: ‘high, lofty’&gt;’large’.</w:t>
      </w:r>
    </w:p>
  </w:footnote>
  <w:footnote w:id="52">
    <w:p w14:paraId="6E486EDE" w14:textId="77777777" w:rsidR="00436047" w:rsidRPr="0077224F" w:rsidRDefault="00436047" w:rsidP="00F65525">
      <w:pPr>
        <w:pStyle w:val="OLfootnote"/>
      </w:pPr>
      <w:r w:rsidRPr="0077224F">
        <w:rPr>
          <w:rStyle w:val="FootnoteReference"/>
        </w:rPr>
        <w:footnoteRef/>
      </w:r>
      <w:r w:rsidRPr="0077224F">
        <w:t xml:space="preserve"> Irregular q&gt;k.</w:t>
      </w:r>
    </w:p>
  </w:footnote>
  <w:footnote w:id="53">
    <w:p w14:paraId="766A9F02" w14:textId="77777777" w:rsidR="00436047" w:rsidRPr="0077224F" w:rsidRDefault="00436047" w:rsidP="0060364D">
      <w:pPr>
        <w:pStyle w:val="OLfootnote"/>
      </w:pPr>
      <w:r w:rsidRPr="0077224F">
        <w:rPr>
          <w:rStyle w:val="FootnoteReference"/>
        </w:rPr>
        <w:footnoteRef/>
      </w:r>
      <w:r w:rsidRPr="0077224F">
        <w:t xml:space="preserve"> </w:t>
      </w:r>
      <w:proofErr w:type="spellStart"/>
      <w:r w:rsidRPr="0077224F">
        <w:t>Sigulai</w:t>
      </w:r>
      <w:proofErr w:type="spellEnd"/>
      <w:r w:rsidRPr="0077224F">
        <w:t xml:space="preserve"> </w:t>
      </w:r>
      <w:r w:rsidRPr="0077224F">
        <w:rPr>
          <w:i/>
          <w:iCs/>
        </w:rPr>
        <w:t>ala</w:t>
      </w:r>
      <w:r w:rsidRPr="0077224F">
        <w:t>.</w:t>
      </w:r>
    </w:p>
  </w:footnote>
  <w:footnote w:id="54">
    <w:p w14:paraId="46F6DEE4" w14:textId="77777777" w:rsidR="00436047" w:rsidRPr="0077224F" w:rsidRDefault="00436047" w:rsidP="00985672">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‘to paddle’&gt;’oar’.</w:t>
      </w:r>
    </w:p>
  </w:footnote>
  <w:footnote w:id="55">
    <w:p w14:paraId="47E0F3BA" w14:textId="77777777" w:rsidR="00436047" w:rsidRPr="0077224F" w:rsidRDefault="00436047" w:rsidP="00857B83">
      <w:pPr>
        <w:pStyle w:val="OLfootnote"/>
      </w:pPr>
      <w:r w:rsidRPr="0077224F">
        <w:rPr>
          <w:rStyle w:val="FootnoteReference"/>
        </w:rPr>
        <w:footnoteRef/>
      </w:r>
      <w:r w:rsidRPr="0077224F">
        <w:t xml:space="preserve"> TB, KB, SB </w:t>
      </w:r>
      <w:proofErr w:type="spellStart"/>
      <w:r w:rsidRPr="0077224F">
        <w:rPr>
          <w:i/>
          <w:iCs/>
        </w:rPr>
        <w:t>luɡa</w:t>
      </w:r>
      <w:proofErr w:type="spellEnd"/>
      <w:r w:rsidRPr="0077224F">
        <w:t>.</w:t>
      </w:r>
    </w:p>
  </w:footnote>
  <w:footnote w:id="56">
    <w:p w14:paraId="52724430" w14:textId="77777777" w:rsidR="00436047" w:rsidRPr="0077224F" w:rsidRDefault="00436047" w:rsidP="0056049C">
      <w:pPr>
        <w:pStyle w:val="OLfootnote"/>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rPr>
          <w:i/>
          <w:iCs/>
        </w:rPr>
        <w:t>aluxa</w:t>
      </w:r>
      <w:proofErr w:type="spellEnd"/>
      <w:r w:rsidRPr="0077224F">
        <w:t xml:space="preserve">, </w:t>
      </w:r>
      <w:proofErr w:type="spellStart"/>
      <w:r w:rsidRPr="0077224F">
        <w:t>Sigulai</w:t>
      </w:r>
      <w:proofErr w:type="spellEnd"/>
      <w:r w:rsidRPr="0077224F">
        <w:t xml:space="preserve"> </w:t>
      </w:r>
      <w:proofErr w:type="spellStart"/>
      <w:r w:rsidRPr="0077224F">
        <w:rPr>
          <w:i/>
          <w:iCs/>
        </w:rPr>
        <w:t>eluxa</w:t>
      </w:r>
      <w:proofErr w:type="spellEnd"/>
      <w:r w:rsidRPr="0077224F">
        <w:t>.</w:t>
      </w:r>
    </w:p>
  </w:footnote>
  <w:footnote w:id="57">
    <w:p w14:paraId="6EF0536F" w14:textId="77777777" w:rsidR="00436047" w:rsidRPr="0077224F" w:rsidRDefault="00436047" w:rsidP="00F16C95">
      <w:pPr>
        <w:pStyle w:val="OLfootnote"/>
      </w:pPr>
      <w:r w:rsidRPr="0077224F">
        <w:rPr>
          <w:rStyle w:val="FootnoteReference"/>
        </w:rPr>
        <w:footnoteRef/>
      </w:r>
      <w:r w:rsidRPr="0077224F">
        <w:t xml:space="preserve"> TB, AB, DB </w:t>
      </w:r>
      <w:r w:rsidRPr="0077224F">
        <w:rPr>
          <w:i/>
          <w:iCs/>
        </w:rPr>
        <w:t>ambit</w:t>
      </w:r>
      <w:r w:rsidRPr="0077224F">
        <w:t>.</w:t>
      </w:r>
    </w:p>
  </w:footnote>
  <w:footnote w:id="58">
    <w:p w14:paraId="3CC36F23" w14:textId="77777777" w:rsidR="00436047" w:rsidRPr="0077224F" w:rsidRDefault="00436047" w:rsidP="001B171B">
      <w:pPr>
        <w:pStyle w:val="OLfootnote"/>
      </w:pPr>
      <w:r w:rsidRPr="0077224F">
        <w:rPr>
          <w:rStyle w:val="FootnoteReference"/>
        </w:rPr>
        <w:footnoteRef/>
      </w:r>
      <w:r w:rsidRPr="0077224F">
        <w:t xml:space="preserve"> Seemingly reflects prior </w:t>
      </w:r>
      <w:r w:rsidRPr="0077224F">
        <w:rPr>
          <w:i/>
          <w:iCs/>
        </w:rPr>
        <w:t>*</w:t>
      </w:r>
      <w:proofErr w:type="spellStart"/>
      <w:r w:rsidRPr="0077224F">
        <w:rPr>
          <w:i/>
          <w:iCs/>
        </w:rPr>
        <w:t>bajak</w:t>
      </w:r>
      <w:proofErr w:type="spellEnd"/>
      <w:r w:rsidRPr="0077224F">
        <w:t>, as does PCBI.</w:t>
      </w:r>
    </w:p>
  </w:footnote>
  <w:footnote w:id="59">
    <w:p w14:paraId="6E6806BD" w14:textId="77777777" w:rsidR="00436047" w:rsidRPr="0077224F" w:rsidRDefault="00436047" w:rsidP="009C58E6">
      <w:pPr>
        <w:pStyle w:val="OLfootnote"/>
      </w:pPr>
      <w:r w:rsidRPr="0077224F">
        <w:rPr>
          <w:rStyle w:val="FootnoteReference"/>
        </w:rPr>
        <w:footnoteRef/>
      </w:r>
      <w:r w:rsidRPr="0077224F">
        <w:t xml:space="preserve"> TB </w:t>
      </w:r>
      <w:r w:rsidRPr="0077224F">
        <w:rPr>
          <w:i/>
          <w:iCs/>
        </w:rPr>
        <w:t>bao</w:t>
      </w:r>
      <w:r w:rsidRPr="0077224F">
        <w:t xml:space="preserve">, DB </w:t>
      </w:r>
      <w:r w:rsidRPr="0077224F">
        <w:rPr>
          <w:i/>
          <w:iCs/>
        </w:rPr>
        <w:t>bajo</w:t>
      </w:r>
      <w:r w:rsidRPr="0077224F">
        <w:t>.</w:t>
      </w:r>
    </w:p>
  </w:footnote>
  <w:footnote w:id="60">
    <w:p w14:paraId="11942EBE" w14:textId="77777777" w:rsidR="00436047" w:rsidRPr="0077224F" w:rsidRDefault="00436047" w:rsidP="001B171B">
      <w:pPr>
        <w:pStyle w:val="OLfootnote"/>
      </w:pPr>
      <w:r w:rsidRPr="0077224F">
        <w:rPr>
          <w:rStyle w:val="FootnoteReference"/>
        </w:rPr>
        <w:footnoteRef/>
      </w:r>
      <w:r w:rsidRPr="0077224F">
        <w:t xml:space="preserve"> </w:t>
      </w:r>
      <w:proofErr w:type="spellStart"/>
      <w:r w:rsidRPr="0077224F">
        <w:t>Nias</w:t>
      </w:r>
      <w:proofErr w:type="spellEnd"/>
      <w:r w:rsidRPr="0077224F">
        <w:t xml:space="preserve"> </w:t>
      </w:r>
      <w:r w:rsidRPr="0077224F">
        <w:rPr>
          <w:i/>
          <w:iCs/>
        </w:rPr>
        <w:t>baja</w:t>
      </w:r>
      <w:r w:rsidRPr="0077224F">
        <w:t>.</w:t>
      </w:r>
    </w:p>
  </w:footnote>
  <w:footnote w:id="61">
    <w:p w14:paraId="02B7BD66" w14:textId="77777777" w:rsidR="00436047" w:rsidRPr="0077224F" w:rsidRDefault="00436047" w:rsidP="00C11102">
      <w:pPr>
        <w:pStyle w:val="OLfootnote"/>
        <w:tabs>
          <w:tab w:val="left" w:pos="2487"/>
        </w:tabs>
      </w:pPr>
      <w:r w:rsidRPr="0077224F">
        <w:rPr>
          <w:rStyle w:val="FootnoteReference"/>
        </w:rPr>
        <w:footnoteRef/>
      </w:r>
      <w:r w:rsidRPr="0077224F">
        <w:t xml:space="preserve"> TB, KB, AB, DB, SB </w:t>
      </w:r>
      <w:proofErr w:type="spellStart"/>
      <w:r w:rsidRPr="0077224F">
        <w:rPr>
          <w:i/>
          <w:iCs/>
        </w:rPr>
        <w:t>diri</w:t>
      </w:r>
      <w:proofErr w:type="spellEnd"/>
      <w:r w:rsidRPr="0077224F">
        <w:t>.</w:t>
      </w:r>
      <w:r w:rsidRPr="0077224F">
        <w:tab/>
      </w:r>
    </w:p>
  </w:footnote>
  <w:footnote w:id="62">
    <w:p w14:paraId="7E65F224" w14:textId="77777777" w:rsidR="00436047" w:rsidRPr="0077224F" w:rsidRDefault="00436047" w:rsidP="00F734FF">
      <w:pPr>
        <w:pStyle w:val="OLfootnote"/>
        <w:rPr>
          <w:lang w:val="en-AU"/>
        </w:rPr>
      </w:pPr>
      <w:r w:rsidRPr="0077224F">
        <w:rPr>
          <w:rStyle w:val="FootnoteReference"/>
        </w:rPr>
        <w:footnoteRef/>
      </w:r>
      <w:r w:rsidRPr="0077224F">
        <w:t xml:space="preserve"> TB, KB, AB, DB </w:t>
      </w:r>
      <w:proofErr w:type="spellStart"/>
      <w:r w:rsidRPr="0077224F">
        <w:rPr>
          <w:i/>
          <w:iCs/>
        </w:rPr>
        <w:t>ɡidik</w:t>
      </w:r>
      <w:proofErr w:type="spellEnd"/>
      <w:r w:rsidRPr="0077224F">
        <w:t xml:space="preserve">; </w:t>
      </w:r>
      <w:proofErr w:type="spellStart"/>
      <w:r w:rsidRPr="0077224F">
        <w:t>semshift</w:t>
      </w:r>
      <w:proofErr w:type="spellEnd"/>
      <w:r w:rsidRPr="0077224F">
        <w:t xml:space="preserve"> ‘tickle’&gt;’armpit’ in TB.</w:t>
      </w:r>
    </w:p>
  </w:footnote>
  <w:footnote w:id="63">
    <w:p w14:paraId="0072A608" w14:textId="77777777" w:rsidR="00436047" w:rsidRPr="0077224F" w:rsidRDefault="00436047" w:rsidP="00000E80">
      <w:pPr>
        <w:pStyle w:val="OLfootnote"/>
      </w:pPr>
      <w:r w:rsidRPr="0077224F">
        <w:rPr>
          <w:rStyle w:val="FootnoteReference"/>
        </w:rPr>
        <w:footnoteRef/>
      </w:r>
      <w:r w:rsidRPr="0077224F">
        <w:t xml:space="preserve"> TB </w:t>
      </w:r>
      <w:proofErr w:type="spellStart"/>
      <w:r w:rsidRPr="0077224F">
        <w:rPr>
          <w:i/>
          <w:iCs/>
          <w:lang w:val="id-ID"/>
        </w:rPr>
        <w:t>ɡitik</w:t>
      </w:r>
      <w:proofErr w:type="spellEnd"/>
      <w:r w:rsidRPr="0077224F">
        <w:rPr>
          <w:lang w:val="id-ID"/>
        </w:rPr>
        <w:t xml:space="preserve">; </w:t>
      </w:r>
      <w:proofErr w:type="spellStart"/>
      <w:r w:rsidRPr="0077224F">
        <w:rPr>
          <w:lang w:val="id-ID"/>
        </w:rPr>
        <w:t>also</w:t>
      </w:r>
      <w:proofErr w:type="spellEnd"/>
      <w:r w:rsidRPr="0077224F">
        <w:rPr>
          <w:lang w:val="id-ID"/>
        </w:rPr>
        <w:t xml:space="preserve"> </w:t>
      </w:r>
      <w:proofErr w:type="spellStart"/>
      <w:r w:rsidRPr="0077224F">
        <w:rPr>
          <w:lang w:val="id-ID"/>
        </w:rPr>
        <w:t>attested</w:t>
      </w:r>
      <w:proofErr w:type="spellEnd"/>
      <w:r w:rsidRPr="0077224F">
        <w:rPr>
          <w:lang w:val="id-ID"/>
        </w:rPr>
        <w:t xml:space="preserve"> in GNB </w:t>
      </w:r>
      <w:proofErr w:type="spellStart"/>
      <w:r w:rsidRPr="0077224F">
        <w:rPr>
          <w:lang w:val="id-ID"/>
        </w:rPr>
        <w:t>so</w:t>
      </w:r>
      <w:proofErr w:type="spellEnd"/>
      <w:r w:rsidRPr="0077224F">
        <w:rPr>
          <w:lang w:val="id-ID"/>
        </w:rPr>
        <w:t xml:space="preserve"> </w:t>
      </w:r>
      <w:proofErr w:type="spellStart"/>
      <w:r w:rsidRPr="0077224F">
        <w:rPr>
          <w:lang w:val="id-ID"/>
        </w:rPr>
        <w:t>may</w:t>
      </w:r>
      <w:proofErr w:type="spellEnd"/>
      <w:r w:rsidRPr="0077224F">
        <w:rPr>
          <w:lang w:val="id-ID"/>
        </w:rPr>
        <w:t xml:space="preserve"> </w:t>
      </w:r>
      <w:proofErr w:type="spellStart"/>
      <w:r w:rsidRPr="0077224F">
        <w:rPr>
          <w:lang w:val="id-ID"/>
        </w:rPr>
        <w:t>be</w:t>
      </w:r>
      <w:proofErr w:type="spellEnd"/>
      <w:r w:rsidRPr="0077224F">
        <w:rPr>
          <w:lang w:val="id-ID"/>
        </w:rPr>
        <w:t xml:space="preserve"> as </w:t>
      </w:r>
      <w:proofErr w:type="spellStart"/>
      <w:r w:rsidRPr="0077224F">
        <w:rPr>
          <w:lang w:val="id-ID"/>
        </w:rPr>
        <w:t>old</w:t>
      </w:r>
      <w:proofErr w:type="spellEnd"/>
      <w:r w:rsidRPr="0077224F">
        <w:rPr>
          <w:lang w:val="id-ID"/>
        </w:rPr>
        <w:t xml:space="preserve"> as PMP.</w:t>
      </w:r>
      <w:r>
        <w:rPr>
          <w:lang w:val="id-ID"/>
        </w:rPr>
        <w:t xml:space="preserve"> </w:t>
      </w:r>
      <w:proofErr w:type="spellStart"/>
      <w:r>
        <w:rPr>
          <w:lang w:val="id-ID"/>
        </w:rPr>
        <w:t>Semshift</w:t>
      </w:r>
      <w:proofErr w:type="spellEnd"/>
      <w:r>
        <w:rPr>
          <w:lang w:val="id-ID"/>
        </w:rPr>
        <w:t xml:space="preserve"> in TB ‘</w:t>
      </w:r>
      <w:proofErr w:type="spellStart"/>
      <w:r>
        <w:rPr>
          <w:lang w:val="id-ID"/>
        </w:rPr>
        <w:t>tickle</w:t>
      </w:r>
      <w:proofErr w:type="spellEnd"/>
      <w:r>
        <w:rPr>
          <w:lang w:val="id-ID"/>
        </w:rPr>
        <w:t>’&gt;’</w:t>
      </w:r>
      <w:proofErr w:type="spellStart"/>
      <w:r>
        <w:rPr>
          <w:lang w:val="id-ID"/>
        </w:rPr>
        <w:t>irritate</w:t>
      </w:r>
      <w:proofErr w:type="spellEnd"/>
      <w:r>
        <w:rPr>
          <w:lang w:val="id-ID"/>
        </w:rPr>
        <w:t>’.</w:t>
      </w:r>
    </w:p>
  </w:footnote>
  <w:footnote w:id="64">
    <w:p w14:paraId="71001850" w14:textId="77777777" w:rsidR="00436047" w:rsidRPr="0077224F" w:rsidRDefault="00436047" w:rsidP="00F734FF">
      <w:pPr>
        <w:pStyle w:val="OLfootnote"/>
      </w:pPr>
      <w:r w:rsidRPr="0077224F">
        <w:rPr>
          <w:rStyle w:val="FootnoteReference"/>
        </w:rPr>
        <w:footnoteRef/>
      </w:r>
      <w:r w:rsidRPr="0077224F">
        <w:t xml:space="preserve"> TB, </w:t>
      </w:r>
      <w:proofErr w:type="spellStart"/>
      <w:r w:rsidRPr="0077224F">
        <w:rPr>
          <w:i/>
          <w:iCs/>
        </w:rPr>
        <w:t>asa</w:t>
      </w:r>
      <w:proofErr w:type="spellEnd"/>
      <w:r w:rsidRPr="0077224F">
        <w:rPr>
          <w:i/>
          <w:iCs/>
        </w:rPr>
        <w:t xml:space="preserve"> </w:t>
      </w:r>
      <w:r w:rsidRPr="0077224F">
        <w:t xml:space="preserve">(irregular h&gt;Ø), KB, SB </w:t>
      </w:r>
      <w:proofErr w:type="spellStart"/>
      <w:r w:rsidRPr="0077224F">
        <w:rPr>
          <w:i/>
          <w:iCs/>
        </w:rPr>
        <w:t>asah</w:t>
      </w:r>
      <w:proofErr w:type="spellEnd"/>
      <w:r w:rsidRPr="0077224F">
        <w:t>.</w:t>
      </w:r>
    </w:p>
  </w:footnote>
  <w:footnote w:id="65">
    <w:p w14:paraId="589E24D1" w14:textId="77777777" w:rsidR="00436047" w:rsidRPr="0077224F" w:rsidRDefault="00436047" w:rsidP="00FC3ED1">
      <w:pPr>
        <w:pStyle w:val="OLfootnote"/>
      </w:pPr>
      <w:r w:rsidRPr="0077224F">
        <w:rPr>
          <w:rStyle w:val="FootnoteReference"/>
        </w:rPr>
        <w:footnoteRef/>
      </w:r>
      <w:r w:rsidRPr="0077224F">
        <w:t xml:space="preserve"> </w:t>
      </w:r>
      <w:proofErr w:type="spellStart"/>
      <w:r w:rsidRPr="0077224F">
        <w:t>Haloban</w:t>
      </w:r>
      <w:proofErr w:type="spellEnd"/>
      <w:r w:rsidRPr="0077224F">
        <w:t xml:space="preserve"> </w:t>
      </w:r>
      <w:proofErr w:type="spellStart"/>
      <w:r w:rsidRPr="0077224F">
        <w:rPr>
          <w:i/>
          <w:iCs/>
        </w:rPr>
        <w:t>asa</w:t>
      </w:r>
      <w:proofErr w:type="spellEnd"/>
      <w:r w:rsidRPr="0077224F">
        <w:t>.</w:t>
      </w:r>
    </w:p>
  </w:footnote>
  <w:footnote w:id="66">
    <w:p w14:paraId="3ACA1B41" w14:textId="2AF83A3F" w:rsidR="00436047" w:rsidRPr="00436047" w:rsidRDefault="00436047" w:rsidP="00436047">
      <w:pPr>
        <w:pStyle w:val="OLfootnote"/>
      </w:pPr>
      <w:r>
        <w:rPr>
          <w:rStyle w:val="FootnoteReference"/>
        </w:rPr>
        <w:footnoteRef/>
      </w:r>
      <w:r>
        <w:t xml:space="preserve"> TB, KB, AB, DB, SB </w:t>
      </w:r>
      <w:proofErr w:type="spellStart"/>
      <w:r>
        <w:rPr>
          <w:i/>
          <w:iCs/>
        </w:rPr>
        <w:t>ia</w:t>
      </w:r>
      <w:r>
        <w:t>.</w:t>
      </w:r>
      <w:proofErr w:type="spellEnd"/>
    </w:p>
  </w:footnote>
  <w:footnote w:id="67">
    <w:p w14:paraId="467195FF" w14:textId="5AA5BBC1" w:rsidR="00436047" w:rsidRPr="00436047" w:rsidRDefault="00436047" w:rsidP="00436047">
      <w:pPr>
        <w:pStyle w:val="OLfootnote"/>
        <w:rPr>
          <w:i/>
          <w:iCs/>
        </w:rPr>
      </w:pPr>
      <w:r>
        <w:rPr>
          <w:rStyle w:val="FootnoteReference"/>
        </w:rPr>
        <w:footnoteRef/>
      </w:r>
      <w:r>
        <w:t xml:space="preserve"> </w:t>
      </w:r>
      <w:proofErr w:type="spellStart"/>
      <w:r>
        <w:t>Nias</w:t>
      </w:r>
      <w:proofErr w:type="spellEnd"/>
      <w:r>
        <w:t xml:space="preserve"> </w:t>
      </w:r>
      <w:proofErr w:type="spellStart"/>
      <w:r>
        <w:rPr>
          <w:i/>
          <w:iCs/>
        </w:rPr>
        <w:t>ia.</w:t>
      </w:r>
      <w:proofErr w:type="spellEnd"/>
    </w:p>
  </w:footnote>
  <w:footnote w:id="68">
    <w:p w14:paraId="52289CC5" w14:textId="2B6D0EE7" w:rsidR="00436047" w:rsidRPr="00436047" w:rsidRDefault="00436047" w:rsidP="00436047">
      <w:pPr>
        <w:pStyle w:val="OLfootnote"/>
      </w:pPr>
      <w:r>
        <w:rPr>
          <w:rStyle w:val="FootnoteReference"/>
        </w:rPr>
        <w:footnoteRef/>
      </w:r>
      <w:r>
        <w:t xml:space="preserve"> TB </w:t>
      </w:r>
      <w:r>
        <w:rPr>
          <w:i/>
          <w:iCs/>
        </w:rPr>
        <w:t>ho</w:t>
      </w:r>
      <w:r>
        <w:t xml:space="preserve">, KB </w:t>
      </w:r>
      <w:proofErr w:type="spellStart"/>
      <w:r>
        <w:rPr>
          <w:i/>
          <w:iCs/>
        </w:rPr>
        <w:t>engko</w:t>
      </w:r>
      <w:proofErr w:type="spellEnd"/>
      <w:r>
        <w:t xml:space="preserve">, DB, SB </w:t>
      </w:r>
      <w:r>
        <w:rPr>
          <w:i/>
          <w:iCs/>
        </w:rPr>
        <w:t>ko</w:t>
      </w:r>
      <w:r>
        <w:t>.</w:t>
      </w:r>
    </w:p>
  </w:footnote>
  <w:footnote w:id="69">
    <w:p w14:paraId="06915AEC" w14:textId="77777777" w:rsidR="00436047" w:rsidRPr="0077224F" w:rsidRDefault="00436047" w:rsidP="00291CC0">
      <w:pPr>
        <w:pStyle w:val="OLfootnote"/>
      </w:pPr>
      <w:r w:rsidRPr="0077224F">
        <w:rPr>
          <w:rStyle w:val="FootnoteReference"/>
        </w:rPr>
        <w:footnoteRef/>
      </w:r>
      <w:r w:rsidRPr="0077224F">
        <w:t xml:space="preserve"> TB, KB </w:t>
      </w:r>
      <w:proofErr w:type="spellStart"/>
      <w:r w:rsidRPr="0077224F">
        <w:rPr>
          <w:i/>
          <w:iCs/>
        </w:rPr>
        <w:t>ina</w:t>
      </w:r>
      <w:proofErr w:type="spellEnd"/>
      <w:r w:rsidRPr="0077224F">
        <w:t xml:space="preserve">, AB, DB </w:t>
      </w:r>
      <w:proofErr w:type="spellStart"/>
      <w:r w:rsidRPr="0077224F">
        <w:rPr>
          <w:i/>
          <w:iCs/>
        </w:rPr>
        <w:t>inaŋ</w:t>
      </w:r>
      <w:proofErr w:type="spellEnd"/>
      <w:r w:rsidRPr="0077224F">
        <w:t>.</w:t>
      </w:r>
    </w:p>
  </w:footnote>
  <w:footnote w:id="70">
    <w:p w14:paraId="3C9A00AA" w14:textId="77777777" w:rsidR="00436047" w:rsidRPr="0077224F" w:rsidRDefault="00436047" w:rsidP="00FC3ED1">
      <w:pPr>
        <w:pStyle w:val="OLfootnote"/>
        <w:rPr>
          <w:i/>
          <w:iCs/>
        </w:rPr>
      </w:pPr>
      <w:r w:rsidRPr="0077224F">
        <w:rPr>
          <w:rStyle w:val="FootnoteReference"/>
        </w:rPr>
        <w:footnoteRef/>
      </w:r>
      <w:r w:rsidRPr="0077224F">
        <w:t xml:space="preserve"> </w:t>
      </w:r>
      <w:proofErr w:type="spellStart"/>
      <w:r w:rsidRPr="0077224F">
        <w:t>Haloban</w:t>
      </w:r>
      <w:proofErr w:type="spellEnd"/>
      <w:r w:rsidRPr="0077224F">
        <w:t xml:space="preserve"> </w:t>
      </w:r>
      <w:proofErr w:type="spellStart"/>
      <w:r w:rsidRPr="0077224F">
        <w:rPr>
          <w:i/>
          <w:iCs/>
        </w:rPr>
        <w:t>inaŋ</w:t>
      </w:r>
      <w:proofErr w:type="spellEnd"/>
      <w:r w:rsidRPr="0077224F">
        <w:rPr>
          <w:i/>
          <w:iCs/>
        </w:rPr>
        <w:t>.</w:t>
      </w:r>
    </w:p>
  </w:footnote>
  <w:footnote w:id="71">
    <w:p w14:paraId="6EE972B3" w14:textId="77777777" w:rsidR="00436047" w:rsidRPr="0077224F" w:rsidRDefault="00436047" w:rsidP="00B16CD2">
      <w:pPr>
        <w:pStyle w:val="OLfootnote"/>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t>Sigulai</w:t>
      </w:r>
      <w:proofErr w:type="spellEnd"/>
      <w:r w:rsidRPr="0077224F">
        <w:t xml:space="preserve"> </w:t>
      </w:r>
      <w:proofErr w:type="spellStart"/>
      <w:r w:rsidRPr="0077224F">
        <w:rPr>
          <w:i/>
          <w:iCs/>
        </w:rPr>
        <w:t>ina</w:t>
      </w:r>
      <w:proofErr w:type="spellEnd"/>
      <w:r w:rsidRPr="0077224F">
        <w:t>.</w:t>
      </w:r>
    </w:p>
  </w:footnote>
  <w:footnote w:id="72">
    <w:p w14:paraId="6C8AAB08" w14:textId="77777777" w:rsidR="00436047" w:rsidRPr="00941408" w:rsidRDefault="00436047" w:rsidP="00941408">
      <w:pPr>
        <w:pStyle w:val="OLfootnote"/>
      </w:pPr>
      <w:r>
        <w:rPr>
          <w:rStyle w:val="FootnoteReference"/>
        </w:rPr>
        <w:footnoteRef/>
      </w:r>
      <w:r>
        <w:t xml:space="preserve"> Metathesis; irregular i&gt;e (influenced by nasal environment?).</w:t>
      </w:r>
    </w:p>
  </w:footnote>
  <w:footnote w:id="73">
    <w:p w14:paraId="47358457" w14:textId="77777777" w:rsidR="00436047" w:rsidRPr="00436047" w:rsidRDefault="00436047" w:rsidP="00436047">
      <w:pPr>
        <w:pStyle w:val="OLfootnote"/>
      </w:pPr>
      <w:r>
        <w:rPr>
          <w:rStyle w:val="FootnoteReference"/>
        </w:rPr>
        <w:footnoteRef/>
      </w:r>
      <w:r>
        <w:t xml:space="preserve"> TB </w:t>
      </w:r>
      <w:proofErr w:type="spellStart"/>
      <w:r>
        <w:rPr>
          <w:i/>
          <w:iCs/>
        </w:rPr>
        <w:t>hamu</w:t>
      </w:r>
      <w:proofErr w:type="spellEnd"/>
      <w:r>
        <w:t xml:space="preserve">, KB </w:t>
      </w:r>
      <w:proofErr w:type="spellStart"/>
      <w:r>
        <w:rPr>
          <w:i/>
          <w:iCs/>
        </w:rPr>
        <w:t>kam</w:t>
      </w:r>
      <w:proofErr w:type="spellEnd"/>
      <w:r>
        <w:t xml:space="preserve">, SB </w:t>
      </w:r>
      <w:r>
        <w:rPr>
          <w:i/>
          <w:iCs/>
        </w:rPr>
        <w:t>ham</w:t>
      </w:r>
      <w:r>
        <w:t>.</w:t>
      </w:r>
    </w:p>
  </w:footnote>
  <w:footnote w:id="74">
    <w:p w14:paraId="3DD4C5B8" w14:textId="77777777" w:rsidR="00436047" w:rsidRPr="00E13E5A" w:rsidRDefault="00436047" w:rsidP="00E13E5A">
      <w:pPr>
        <w:pStyle w:val="OLfootnote"/>
      </w:pPr>
      <w:r>
        <w:rPr>
          <w:rStyle w:val="FootnoteReference"/>
        </w:rPr>
        <w:footnoteRef/>
      </w:r>
      <w:r>
        <w:t xml:space="preserve"> KB </w:t>
      </w:r>
      <w:proofErr w:type="spellStart"/>
      <w:r>
        <w:rPr>
          <w:i/>
          <w:iCs/>
        </w:rPr>
        <w:t>kaso</w:t>
      </w:r>
      <w:proofErr w:type="spellEnd"/>
      <w:r>
        <w:t>.</w:t>
      </w:r>
    </w:p>
  </w:footnote>
  <w:footnote w:id="75">
    <w:p w14:paraId="25419176" w14:textId="77777777" w:rsidR="00436047" w:rsidRPr="008C5FDF" w:rsidRDefault="00436047" w:rsidP="008C5FDF">
      <w:pPr>
        <w:pStyle w:val="OLfootnote"/>
      </w:pPr>
      <w:r>
        <w:rPr>
          <w:rStyle w:val="FootnoteReference"/>
        </w:rPr>
        <w:footnoteRef/>
      </w:r>
      <w:r>
        <w:t xml:space="preserve"> Irregular (?) *</w:t>
      </w:r>
      <w:proofErr w:type="spellStart"/>
      <w:r>
        <w:t>aj</w:t>
      </w:r>
      <w:proofErr w:type="spellEnd"/>
      <w:r>
        <w:t>&gt;o – I am aware of only one other Old Enggano item reflecting PSUM *</w:t>
      </w:r>
      <w:proofErr w:type="spellStart"/>
      <w:r>
        <w:t>aj</w:t>
      </w:r>
      <w:proofErr w:type="spellEnd"/>
      <w:r>
        <w:t xml:space="preserve">: </w:t>
      </w:r>
      <w:r>
        <w:rPr>
          <w:i/>
          <w:iCs/>
        </w:rPr>
        <w:t xml:space="preserve">bake </w:t>
      </w:r>
      <w:r>
        <w:t>(Billings and McDonnell 2024:160) – this could easily be phonologically conditioned difference.</w:t>
      </w:r>
    </w:p>
  </w:footnote>
  <w:footnote w:id="76">
    <w:p w14:paraId="532E26FD" w14:textId="77777777" w:rsidR="00436047" w:rsidRPr="0077224F" w:rsidRDefault="00436047" w:rsidP="00683C44">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‘to wave the hand or arms’&gt;’hand’.</w:t>
      </w:r>
    </w:p>
  </w:footnote>
  <w:footnote w:id="77">
    <w:p w14:paraId="3B26FE5D" w14:textId="77777777" w:rsidR="00436047" w:rsidRPr="0077224F" w:rsidRDefault="00436047" w:rsidP="00514378">
      <w:pPr>
        <w:pStyle w:val="OLfootnote"/>
      </w:pPr>
      <w:r w:rsidRPr="0077224F">
        <w:rPr>
          <w:rStyle w:val="FootnoteReference"/>
        </w:rPr>
        <w:footnoteRef/>
      </w:r>
      <w:r w:rsidRPr="0077224F">
        <w:t xml:space="preserve"> TB, SB, AB </w:t>
      </w:r>
      <w:proofErr w:type="spellStart"/>
      <w:r w:rsidRPr="0077224F">
        <w:rPr>
          <w:i/>
          <w:iCs/>
        </w:rPr>
        <w:t>hompu</w:t>
      </w:r>
      <w:proofErr w:type="spellEnd"/>
      <w:r w:rsidRPr="0077224F">
        <w:t xml:space="preserve">, </w:t>
      </w:r>
      <w:proofErr w:type="spellStart"/>
      <w:r w:rsidRPr="0077224F">
        <w:t>semshift</w:t>
      </w:r>
      <w:proofErr w:type="spellEnd"/>
      <w:r w:rsidRPr="0077224F">
        <w:t xml:space="preserve"> </w:t>
      </w:r>
      <w:proofErr w:type="spellStart"/>
      <w:r w:rsidRPr="0077224F">
        <w:t>granchild</w:t>
      </w:r>
      <w:proofErr w:type="spellEnd"/>
      <w:r w:rsidRPr="0077224F">
        <w:t xml:space="preserve">&gt;grandparent; KB, DB </w:t>
      </w:r>
      <w:proofErr w:type="spellStart"/>
      <w:r w:rsidRPr="0077224F">
        <w:rPr>
          <w:i/>
          <w:iCs/>
        </w:rPr>
        <w:t>kempu</w:t>
      </w:r>
      <w:proofErr w:type="spellEnd"/>
      <w:r w:rsidRPr="0077224F">
        <w:t xml:space="preserve">, </w:t>
      </w:r>
    </w:p>
  </w:footnote>
  <w:footnote w:id="78">
    <w:p w14:paraId="29ED8967" w14:textId="77777777" w:rsidR="00436047" w:rsidRPr="0077224F" w:rsidRDefault="00436047" w:rsidP="00712353">
      <w:pPr>
        <w:pStyle w:val="OLfootnote"/>
        <w:rPr>
          <w:lang w:val="en-AU"/>
        </w:rPr>
      </w:pPr>
      <w:r w:rsidRPr="0077224F">
        <w:rPr>
          <w:rStyle w:val="FootnoteReference"/>
        </w:rPr>
        <w:footnoteRef/>
      </w:r>
      <w:r w:rsidRPr="0077224F">
        <w:t xml:space="preserve"> </w:t>
      </w:r>
      <w:proofErr w:type="spellStart"/>
      <w:r w:rsidRPr="0077224F">
        <w:t>Semshift</w:t>
      </w:r>
      <w:proofErr w:type="spellEnd"/>
      <w:r w:rsidRPr="0077224F">
        <w:t xml:space="preserve"> ‘grandchild’&gt;’elder sibling’.</w:t>
      </w:r>
    </w:p>
  </w:footnote>
  <w:footnote w:id="79">
    <w:p w14:paraId="4B520234" w14:textId="77777777" w:rsidR="00436047" w:rsidRPr="0077224F" w:rsidRDefault="00436047" w:rsidP="00DA70C4">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filler word&gt;’say’; also attested in Tae’ and Makassarese.</w:t>
      </w:r>
    </w:p>
  </w:footnote>
  <w:footnote w:id="80">
    <w:p w14:paraId="71F06988" w14:textId="77777777" w:rsidR="00436047" w:rsidRPr="0077224F" w:rsidRDefault="00436047" w:rsidP="00D96A73">
      <w:pPr>
        <w:pStyle w:val="OLfootnote"/>
      </w:pPr>
      <w:r w:rsidRPr="0077224F">
        <w:rPr>
          <w:rStyle w:val="FootnoteReference"/>
        </w:rPr>
        <w:footnoteRef/>
      </w:r>
      <w:r w:rsidRPr="0077224F">
        <w:t xml:space="preserve"> KB, SB </w:t>
      </w:r>
      <w:proofErr w:type="spellStart"/>
      <w:r w:rsidRPr="0077224F">
        <w:rPr>
          <w:i/>
          <w:iCs/>
        </w:rPr>
        <w:t>lepak</w:t>
      </w:r>
      <w:proofErr w:type="spellEnd"/>
      <w:r w:rsidRPr="0077224F">
        <w:t xml:space="preserve">; </w:t>
      </w:r>
      <w:proofErr w:type="spellStart"/>
      <w:r w:rsidRPr="0077224F">
        <w:t>semshift</w:t>
      </w:r>
      <w:proofErr w:type="spellEnd"/>
      <w:r w:rsidRPr="0077224F">
        <w:t xml:space="preserve"> ‘break’&gt;’to be mistaken’, also seen in Gayo.</w:t>
      </w:r>
    </w:p>
  </w:footnote>
  <w:footnote w:id="81">
    <w:p w14:paraId="342009EF" w14:textId="77777777" w:rsidR="00436047" w:rsidRPr="0077224F" w:rsidRDefault="00436047" w:rsidP="00000BC2">
      <w:pPr>
        <w:pStyle w:val="OLfootnote"/>
      </w:pPr>
      <w:r w:rsidRPr="0077224F">
        <w:rPr>
          <w:rStyle w:val="FootnoteReference"/>
        </w:rPr>
        <w:footnoteRef/>
      </w:r>
      <w:r w:rsidRPr="0077224F">
        <w:t xml:space="preserve"> </w:t>
      </w:r>
      <w:proofErr w:type="spellStart"/>
      <w:r w:rsidRPr="0077224F">
        <w:t>Haloban</w:t>
      </w:r>
      <w:proofErr w:type="spellEnd"/>
      <w:r w:rsidRPr="0077224F">
        <w:t xml:space="preserve"> </w:t>
      </w:r>
      <w:proofErr w:type="spellStart"/>
      <w:r w:rsidRPr="0077224F">
        <w:rPr>
          <w:i/>
          <w:iCs/>
        </w:rPr>
        <w:t>lepat</w:t>
      </w:r>
      <w:proofErr w:type="spellEnd"/>
      <w:r w:rsidRPr="0077224F">
        <w:t xml:space="preserve">. </w:t>
      </w:r>
      <w:proofErr w:type="spellStart"/>
      <w:r w:rsidRPr="0077224F">
        <w:t>Semshift</w:t>
      </w:r>
      <w:proofErr w:type="spellEnd"/>
      <w:r w:rsidRPr="0077224F">
        <w:t xml:space="preserve"> ‘break’&gt;PERF, shared with PMEN. Irregular k&gt;t.</w:t>
      </w:r>
    </w:p>
  </w:footnote>
  <w:footnote w:id="82">
    <w:p w14:paraId="5FC32E86" w14:textId="77777777" w:rsidR="00436047" w:rsidRPr="0077224F" w:rsidRDefault="00436047" w:rsidP="00F6372C">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‘break’&gt;PERF.</w:t>
      </w:r>
    </w:p>
  </w:footnote>
  <w:footnote w:id="83">
    <w:p w14:paraId="1907DA81" w14:textId="77777777" w:rsidR="00436047" w:rsidRPr="0077224F" w:rsidRDefault="00436047" w:rsidP="006857E5">
      <w:pPr>
        <w:pStyle w:val="OLfootnote"/>
        <w:tabs>
          <w:tab w:val="right" w:pos="10607"/>
        </w:tabs>
      </w:pPr>
      <w:r w:rsidRPr="0077224F">
        <w:rPr>
          <w:rStyle w:val="FootnoteReference"/>
        </w:rPr>
        <w:footnoteRef/>
      </w:r>
      <w:r w:rsidRPr="0077224F">
        <w:t xml:space="preserve"> KB </w:t>
      </w:r>
      <w:proofErr w:type="spellStart"/>
      <w:r w:rsidRPr="0077224F">
        <w:rPr>
          <w:i/>
          <w:iCs/>
        </w:rPr>
        <w:t>ŋaŋa</w:t>
      </w:r>
      <w:proofErr w:type="spellEnd"/>
      <w:r w:rsidRPr="0077224F">
        <w:rPr>
          <w:i/>
          <w:iCs/>
        </w:rPr>
        <w:t xml:space="preserve">, </w:t>
      </w:r>
      <w:r w:rsidRPr="0077224F">
        <w:t xml:space="preserve">AB, DB, SB </w:t>
      </w:r>
      <w:proofErr w:type="spellStart"/>
      <w:r w:rsidRPr="0077224F">
        <w:rPr>
          <w:i/>
          <w:iCs/>
        </w:rPr>
        <w:t>ŋaŋaŋ</w:t>
      </w:r>
      <w:proofErr w:type="spellEnd"/>
      <w:r w:rsidRPr="0077224F">
        <w:t>.</w:t>
      </w:r>
      <w:r w:rsidRPr="0077224F">
        <w:tab/>
      </w:r>
    </w:p>
  </w:footnote>
  <w:footnote w:id="84">
    <w:p w14:paraId="5469FAD7" w14:textId="77777777" w:rsidR="00436047" w:rsidRPr="0077224F" w:rsidRDefault="00436047" w:rsidP="00E52808">
      <w:pPr>
        <w:pStyle w:val="OLfootnote"/>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rPr>
          <w:i/>
          <w:iCs/>
        </w:rPr>
        <w:t>ŋaŋa</w:t>
      </w:r>
      <w:proofErr w:type="spellEnd"/>
      <w:r w:rsidRPr="0077224F">
        <w:t xml:space="preserve">, </w:t>
      </w:r>
      <w:proofErr w:type="spellStart"/>
      <w:r w:rsidRPr="0077224F">
        <w:t>semshift</w:t>
      </w:r>
      <w:proofErr w:type="spellEnd"/>
      <w:r w:rsidRPr="0077224F">
        <w:t xml:space="preserve"> ‘with open mouth’&gt;’chew’.</w:t>
      </w:r>
    </w:p>
  </w:footnote>
  <w:footnote w:id="85">
    <w:p w14:paraId="36678661" w14:textId="77777777" w:rsidR="00436047" w:rsidRPr="0077224F" w:rsidRDefault="00436047" w:rsidP="00D96A73">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‘with mouth open’&gt;’mouth; language’.</w:t>
      </w:r>
    </w:p>
  </w:footnote>
  <w:footnote w:id="86">
    <w:p w14:paraId="49DFE164" w14:textId="77777777" w:rsidR="00436047" w:rsidRPr="0077224F" w:rsidRDefault="00436047" w:rsidP="00EF3408">
      <w:pPr>
        <w:pStyle w:val="OLfootnote"/>
      </w:pPr>
      <w:r w:rsidRPr="0077224F">
        <w:rPr>
          <w:rStyle w:val="FootnoteReference"/>
        </w:rPr>
        <w:footnoteRef/>
      </w:r>
      <w:r w:rsidRPr="0077224F">
        <w:t xml:space="preserve"> TB, AB, DB </w:t>
      </w:r>
      <w:proofErr w:type="spellStart"/>
      <w:r w:rsidRPr="0077224F">
        <w:rPr>
          <w:i/>
          <w:iCs/>
        </w:rPr>
        <w:t>nipis</w:t>
      </w:r>
      <w:proofErr w:type="spellEnd"/>
      <w:r w:rsidRPr="0077224F">
        <w:rPr>
          <w:i/>
          <w:iCs/>
        </w:rPr>
        <w:t xml:space="preserve">, </w:t>
      </w:r>
      <w:r w:rsidRPr="0077224F">
        <w:t xml:space="preserve">KB </w:t>
      </w:r>
      <w:proofErr w:type="spellStart"/>
      <w:r w:rsidRPr="0077224F">
        <w:rPr>
          <w:i/>
          <w:iCs/>
        </w:rPr>
        <w:t>nipes</w:t>
      </w:r>
      <w:proofErr w:type="spellEnd"/>
      <w:r w:rsidRPr="0077224F">
        <w:t>.</w:t>
      </w:r>
    </w:p>
  </w:footnote>
  <w:footnote w:id="87">
    <w:p w14:paraId="3EAAAC5D" w14:textId="77777777" w:rsidR="00436047" w:rsidRPr="0077224F" w:rsidRDefault="00436047" w:rsidP="00AF2454">
      <w:pPr>
        <w:pStyle w:val="OLfootnote"/>
      </w:pPr>
      <w:r w:rsidRPr="0077224F">
        <w:rPr>
          <w:rStyle w:val="FootnoteReference"/>
        </w:rPr>
        <w:footnoteRef/>
      </w:r>
      <w:r w:rsidRPr="0077224F">
        <w:t xml:space="preserve"> Leukon </w:t>
      </w:r>
      <w:proofErr w:type="spellStart"/>
      <w:r w:rsidRPr="0077224F">
        <w:rPr>
          <w:i/>
          <w:iCs/>
        </w:rPr>
        <w:t>nɛhɛk</w:t>
      </w:r>
      <w:proofErr w:type="spellEnd"/>
      <w:r w:rsidRPr="0077224F">
        <w:t xml:space="preserve">. Irregular k&gt;s. Numerous </w:t>
      </w:r>
      <w:proofErr w:type="spellStart"/>
      <w:r w:rsidRPr="0077224F">
        <w:t>i~e</w:t>
      </w:r>
      <w:proofErr w:type="spellEnd"/>
      <w:r w:rsidRPr="0077224F">
        <w:t xml:space="preserve"> interchanges within PNBI are listed in Billings and McDonnell (2024); these are currently poorly understood.</w:t>
      </w:r>
    </w:p>
  </w:footnote>
  <w:footnote w:id="88">
    <w:p w14:paraId="7503B031" w14:textId="77777777" w:rsidR="00436047" w:rsidRPr="0077224F" w:rsidRDefault="00436047" w:rsidP="002931D2">
      <w:pPr>
        <w:pStyle w:val="OLfootnote"/>
        <w:rPr>
          <w:i/>
          <w:iCs/>
        </w:rPr>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rPr>
          <w:i/>
          <w:iCs/>
        </w:rPr>
        <w:t>nifi</w:t>
      </w:r>
      <w:proofErr w:type="spellEnd"/>
      <w:r w:rsidRPr="0077224F">
        <w:rPr>
          <w:i/>
          <w:iCs/>
        </w:rPr>
        <w:t>.</w:t>
      </w:r>
    </w:p>
  </w:footnote>
  <w:footnote w:id="89">
    <w:p w14:paraId="5059750B" w14:textId="77777777" w:rsidR="00436047" w:rsidRPr="0077224F" w:rsidRDefault="00436047" w:rsidP="005649DF">
      <w:pPr>
        <w:pStyle w:val="OLfootnote"/>
        <w:rPr>
          <w:i/>
          <w:iCs/>
        </w:rPr>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rPr>
          <w:i/>
          <w:iCs/>
        </w:rPr>
        <w:t>nuza</w:t>
      </w:r>
      <w:proofErr w:type="spellEnd"/>
      <w:r w:rsidRPr="0077224F">
        <w:rPr>
          <w:i/>
          <w:iCs/>
        </w:rPr>
        <w:t>.</w:t>
      </w:r>
    </w:p>
  </w:footnote>
  <w:footnote w:id="90">
    <w:p w14:paraId="7179AA1A" w14:textId="77777777" w:rsidR="00436047" w:rsidRPr="0077224F" w:rsidRDefault="00436047" w:rsidP="00E70FBA">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‘to shoot with bow and arrow’</w:t>
      </w:r>
      <w:proofErr w:type="gramStart"/>
      <w:r w:rsidRPr="0077224F">
        <w:t>&gt;‘</w:t>
      </w:r>
      <w:proofErr w:type="gramEnd"/>
      <w:r w:rsidRPr="0077224F">
        <w:t>(bow and) arrow’.</w:t>
      </w:r>
    </w:p>
  </w:footnote>
  <w:footnote w:id="91">
    <w:p w14:paraId="04ECB500" w14:textId="77777777" w:rsidR="00436047" w:rsidRPr="0077224F" w:rsidRDefault="00436047" w:rsidP="00637F60">
      <w:pPr>
        <w:pStyle w:val="OLfootnote"/>
        <w:rPr>
          <w:i/>
          <w:iCs/>
        </w:rPr>
      </w:pPr>
      <w:r w:rsidRPr="0077224F">
        <w:rPr>
          <w:rStyle w:val="FootnoteReference"/>
        </w:rPr>
        <w:footnoteRef/>
      </w:r>
      <w:r w:rsidRPr="0077224F">
        <w:t xml:space="preserve"> </w:t>
      </w:r>
      <w:proofErr w:type="spellStart"/>
      <w:r w:rsidRPr="0077224F">
        <w:t>Haloban</w:t>
      </w:r>
      <w:proofErr w:type="spellEnd"/>
      <w:r w:rsidRPr="0077224F">
        <w:t xml:space="preserve"> </w:t>
      </w:r>
      <w:proofErr w:type="spellStart"/>
      <w:r w:rsidRPr="0077224F">
        <w:rPr>
          <w:i/>
          <w:iCs/>
        </w:rPr>
        <w:t>pana</w:t>
      </w:r>
      <w:proofErr w:type="spellEnd"/>
      <w:r w:rsidRPr="0077224F">
        <w:rPr>
          <w:i/>
          <w:iCs/>
        </w:rPr>
        <w:t>.</w:t>
      </w:r>
    </w:p>
  </w:footnote>
  <w:footnote w:id="92">
    <w:p w14:paraId="78E39F5B" w14:textId="77777777" w:rsidR="00436047" w:rsidRPr="0077224F" w:rsidRDefault="00436047" w:rsidP="00BE2E6E">
      <w:pPr>
        <w:pStyle w:val="OLfootnote"/>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rPr>
          <w:i/>
          <w:iCs/>
        </w:rPr>
        <w:t>fana</w:t>
      </w:r>
      <w:proofErr w:type="spellEnd"/>
      <w:r w:rsidRPr="0077224F">
        <w:rPr>
          <w:i/>
          <w:iCs/>
        </w:rPr>
        <w:t>.</w:t>
      </w:r>
    </w:p>
  </w:footnote>
  <w:footnote w:id="93">
    <w:p w14:paraId="4054C668" w14:textId="77777777" w:rsidR="00436047" w:rsidRDefault="00436047" w:rsidP="009564DC">
      <w:pPr>
        <w:pStyle w:val="OLfootnote"/>
      </w:pPr>
      <w:r>
        <w:rPr>
          <w:rStyle w:val="FootnoteReference"/>
        </w:rPr>
        <w:footnoteRef/>
      </w:r>
      <w:r>
        <w:t xml:space="preserve"> Reconstruction from Billings and McDonnell (2024:161). PB </w:t>
      </w:r>
      <w:proofErr w:type="spellStart"/>
      <w:r>
        <w:rPr>
          <w:i/>
          <w:iCs/>
        </w:rPr>
        <w:t>badir</w:t>
      </w:r>
      <w:proofErr w:type="spellEnd"/>
      <w:r>
        <w:rPr>
          <w:i/>
          <w:iCs/>
        </w:rPr>
        <w:t xml:space="preserve"> </w:t>
      </w:r>
      <w:r>
        <w:t xml:space="preserve">and Old Enggano </w:t>
      </w:r>
      <w:r>
        <w:rPr>
          <w:i/>
          <w:iCs/>
        </w:rPr>
        <w:t>~</w:t>
      </w:r>
      <w:proofErr w:type="spellStart"/>
      <w:r>
        <w:rPr>
          <w:i/>
          <w:iCs/>
        </w:rPr>
        <w:t>paki</w:t>
      </w:r>
      <w:proofErr w:type="spellEnd"/>
      <w:r>
        <w:t xml:space="preserve"> reflect PMP doublet *</w:t>
      </w:r>
      <w:proofErr w:type="spellStart"/>
      <w:r>
        <w:t>qabatir</w:t>
      </w:r>
      <w:proofErr w:type="spellEnd"/>
      <w:r>
        <w:t>.</w:t>
      </w:r>
    </w:p>
  </w:footnote>
  <w:footnote w:id="94">
    <w:p w14:paraId="31273DAC" w14:textId="77777777" w:rsidR="00436047" w:rsidRPr="0077224F" w:rsidRDefault="00436047" w:rsidP="00EF3408">
      <w:pPr>
        <w:pStyle w:val="OLfootnote"/>
      </w:pPr>
      <w:r w:rsidRPr="0077224F">
        <w:rPr>
          <w:rStyle w:val="FootnoteReference"/>
        </w:rPr>
        <w:footnoteRef/>
      </w:r>
      <w:r w:rsidRPr="0077224F">
        <w:t xml:space="preserve"> TB, AB, SB </w:t>
      </w:r>
      <w:proofErr w:type="spellStart"/>
      <w:r w:rsidRPr="0077224F">
        <w:rPr>
          <w:i/>
          <w:iCs/>
        </w:rPr>
        <w:t>poɡu</w:t>
      </w:r>
      <w:proofErr w:type="spellEnd"/>
      <w:r w:rsidRPr="0077224F">
        <w:rPr>
          <w:i/>
          <w:iCs/>
        </w:rPr>
        <w:t xml:space="preserve">, </w:t>
      </w:r>
      <w:r w:rsidRPr="0077224F">
        <w:t xml:space="preserve">DB </w:t>
      </w:r>
      <w:proofErr w:type="spellStart"/>
      <w:r w:rsidRPr="0077224F">
        <w:rPr>
          <w:i/>
          <w:iCs/>
        </w:rPr>
        <w:t>peɡu</w:t>
      </w:r>
      <w:proofErr w:type="spellEnd"/>
      <w:r w:rsidRPr="0077224F">
        <w:t>.</w:t>
      </w:r>
    </w:p>
  </w:footnote>
  <w:footnote w:id="95">
    <w:p w14:paraId="45913425" w14:textId="77777777" w:rsidR="00436047" w:rsidRPr="0077224F" w:rsidRDefault="00436047" w:rsidP="00BE2E6E">
      <w:pPr>
        <w:pStyle w:val="OLfootnote"/>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rPr>
          <w:i/>
          <w:iCs/>
        </w:rPr>
        <w:t>fɤxɤ</w:t>
      </w:r>
      <w:proofErr w:type="spellEnd"/>
      <w:r w:rsidRPr="0077224F">
        <w:t>.</w:t>
      </w:r>
    </w:p>
  </w:footnote>
  <w:footnote w:id="96">
    <w:p w14:paraId="7E380B56" w14:textId="77777777" w:rsidR="00436047" w:rsidRPr="0077224F" w:rsidRDefault="00436047" w:rsidP="00DA09B2">
      <w:pPr>
        <w:pStyle w:val="OLfootnote"/>
      </w:pPr>
      <w:r w:rsidRPr="0077224F">
        <w:rPr>
          <w:rStyle w:val="FootnoteReference"/>
        </w:rPr>
        <w:footnoteRef/>
      </w:r>
      <w:r w:rsidRPr="0077224F">
        <w:t xml:space="preserve"> TB </w:t>
      </w:r>
      <w:proofErr w:type="spellStart"/>
      <w:r w:rsidRPr="0077224F">
        <w:rPr>
          <w:i/>
          <w:iCs/>
        </w:rPr>
        <w:t>ombun</w:t>
      </w:r>
      <w:proofErr w:type="spellEnd"/>
      <w:r w:rsidRPr="0077224F">
        <w:t xml:space="preserve">, SB </w:t>
      </w:r>
      <w:proofErr w:type="spellStart"/>
      <w:r w:rsidRPr="0077224F">
        <w:rPr>
          <w:i/>
          <w:iCs/>
        </w:rPr>
        <w:t>hombun</w:t>
      </w:r>
      <w:proofErr w:type="spellEnd"/>
      <w:r w:rsidRPr="0077224F">
        <w:t xml:space="preserve"> reflect PMP doublet </w:t>
      </w:r>
      <w:r w:rsidRPr="0077224F">
        <w:rPr>
          <w:i/>
          <w:iCs/>
        </w:rPr>
        <w:t>*</w:t>
      </w:r>
      <w:proofErr w:type="spellStart"/>
      <w:r w:rsidRPr="0077224F">
        <w:t>əmbun</w:t>
      </w:r>
      <w:proofErr w:type="spellEnd"/>
      <w:r w:rsidRPr="0077224F">
        <w:t xml:space="preserve">, </w:t>
      </w:r>
      <w:proofErr w:type="gramStart"/>
      <w:r w:rsidRPr="0077224F">
        <w:t>possibly arising</w:t>
      </w:r>
      <w:proofErr w:type="gramEnd"/>
      <w:r w:rsidRPr="0077224F">
        <w:t xml:space="preserve"> through an old enigmatic nasalization.</w:t>
      </w:r>
    </w:p>
  </w:footnote>
  <w:footnote w:id="97">
    <w:p w14:paraId="323E3A2B" w14:textId="77777777" w:rsidR="00436047" w:rsidRPr="0077224F" w:rsidRDefault="00436047" w:rsidP="00B75B40">
      <w:pPr>
        <w:pStyle w:val="OLfootnote"/>
      </w:pPr>
      <w:r w:rsidRPr="0077224F">
        <w:rPr>
          <w:rStyle w:val="FootnoteReference"/>
        </w:rPr>
        <w:footnoteRef/>
      </w:r>
      <w:r w:rsidRPr="0077224F">
        <w:t xml:space="preserve"> TB </w:t>
      </w:r>
      <w:proofErr w:type="spellStart"/>
      <w:r w:rsidRPr="0077224F">
        <w:rPr>
          <w:i/>
          <w:iCs/>
        </w:rPr>
        <w:t>rapus</w:t>
      </w:r>
      <w:proofErr w:type="spellEnd"/>
      <w:r w:rsidRPr="0077224F">
        <w:t xml:space="preserve">; </w:t>
      </w:r>
      <w:proofErr w:type="spellStart"/>
      <w:r w:rsidRPr="0077224F">
        <w:t>semshift</w:t>
      </w:r>
      <w:proofErr w:type="spellEnd"/>
      <w:r w:rsidRPr="0077224F">
        <w:t xml:space="preserve"> ‘bind’&gt;’hold on’, SB </w:t>
      </w:r>
      <w:proofErr w:type="spellStart"/>
      <w:r w:rsidRPr="0077224F">
        <w:rPr>
          <w:i/>
          <w:iCs/>
        </w:rPr>
        <w:t>rapus</w:t>
      </w:r>
      <w:proofErr w:type="spellEnd"/>
      <w:r w:rsidRPr="0077224F">
        <w:t xml:space="preserve">; </w:t>
      </w:r>
      <w:proofErr w:type="spellStart"/>
      <w:r w:rsidRPr="0077224F">
        <w:t>semshift</w:t>
      </w:r>
      <w:proofErr w:type="spellEnd"/>
      <w:r w:rsidRPr="0077224F">
        <w:t xml:space="preserve"> ‘bind’&gt;’capture’.</w:t>
      </w:r>
    </w:p>
  </w:footnote>
  <w:footnote w:id="98">
    <w:p w14:paraId="775DB022" w14:textId="77777777" w:rsidR="00436047" w:rsidRPr="0077224F" w:rsidRDefault="00436047" w:rsidP="003F5878">
      <w:pPr>
        <w:pStyle w:val="OLfootnote"/>
        <w:rPr>
          <w:i/>
          <w:iCs/>
        </w:rPr>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rPr>
          <w:i/>
          <w:iCs/>
        </w:rPr>
        <w:t>rafɤ</w:t>
      </w:r>
      <w:proofErr w:type="spellEnd"/>
      <w:r w:rsidRPr="0077224F">
        <w:rPr>
          <w:i/>
          <w:iCs/>
        </w:rPr>
        <w:t>.</w:t>
      </w:r>
    </w:p>
  </w:footnote>
  <w:footnote w:id="99">
    <w:p w14:paraId="5C84AF3E" w14:textId="77777777" w:rsidR="00436047" w:rsidRPr="0077224F" w:rsidRDefault="00436047" w:rsidP="0064409D">
      <w:pPr>
        <w:pStyle w:val="OLfootnote"/>
        <w:rPr>
          <w:i/>
          <w:iCs/>
        </w:rPr>
      </w:pPr>
      <w:r w:rsidRPr="0077224F">
        <w:rPr>
          <w:rStyle w:val="FootnoteReference"/>
        </w:rPr>
        <w:footnoteRef/>
      </w:r>
      <w:r w:rsidRPr="0077224F">
        <w:t xml:space="preserve"> TB, KB, AB, DB, SB </w:t>
      </w:r>
      <w:proofErr w:type="spellStart"/>
      <w:r w:rsidRPr="0077224F">
        <w:rPr>
          <w:i/>
          <w:iCs/>
          <w:lang w:val="id-ID"/>
        </w:rPr>
        <w:t>saɡu</w:t>
      </w:r>
      <w:proofErr w:type="spellEnd"/>
      <w:r w:rsidRPr="0077224F">
        <w:rPr>
          <w:lang w:val="id-ID"/>
        </w:rPr>
        <w:t>.</w:t>
      </w:r>
    </w:p>
  </w:footnote>
  <w:footnote w:id="100">
    <w:p w14:paraId="47D59E9A" w14:textId="77777777" w:rsidR="00436047" w:rsidRPr="001D5FF5" w:rsidRDefault="00436047" w:rsidP="001D5FF5">
      <w:pPr>
        <w:pStyle w:val="OLfootnote"/>
      </w:pPr>
      <w:r>
        <w:rPr>
          <w:rStyle w:val="FootnoteReference"/>
        </w:rPr>
        <w:footnoteRef/>
      </w:r>
      <w:r>
        <w:t xml:space="preserve"> KB, DB </w:t>
      </w:r>
      <w:proofErr w:type="spellStart"/>
      <w:r>
        <w:rPr>
          <w:i/>
          <w:iCs/>
        </w:rPr>
        <w:t>kaso</w:t>
      </w:r>
      <w:proofErr w:type="spellEnd"/>
      <w:r>
        <w:t>.</w:t>
      </w:r>
    </w:p>
  </w:footnote>
  <w:footnote w:id="101">
    <w:p w14:paraId="74CE7BE6" w14:textId="77777777" w:rsidR="00436047" w:rsidRDefault="00436047" w:rsidP="00643653">
      <w:pPr>
        <w:pStyle w:val="OLfootnote"/>
      </w:pPr>
      <w:r>
        <w:rPr>
          <w:rStyle w:val="FootnoteReference"/>
        </w:rPr>
        <w:footnoteRef/>
      </w:r>
      <w:r>
        <w:t xml:space="preserve"> The ACD reconstructs this for the now-deprecated PWMP </w:t>
      </w:r>
      <w:proofErr w:type="gramStart"/>
      <w:r>
        <w:t>on the basis of</w:t>
      </w:r>
      <w:proofErr w:type="gramEnd"/>
      <w:r>
        <w:t xml:space="preserve"> </w:t>
      </w:r>
      <w:proofErr w:type="spellStart"/>
      <w:r>
        <w:t>Phillipine</w:t>
      </w:r>
      <w:proofErr w:type="spellEnd"/>
      <w:r>
        <w:t xml:space="preserve"> forms; I therefore interpret it as a PMP form which survived in both the common ancestor of these languages and PSUM.</w:t>
      </w:r>
    </w:p>
  </w:footnote>
  <w:footnote w:id="102">
    <w:p w14:paraId="6B4383AC" w14:textId="0B820D70" w:rsidR="006F58D5" w:rsidRPr="006F58D5" w:rsidRDefault="006F58D5" w:rsidP="006F58D5">
      <w:pPr>
        <w:pStyle w:val="OLfootnote"/>
      </w:pPr>
      <w:r>
        <w:rPr>
          <w:rStyle w:val="FootnoteReference"/>
        </w:rPr>
        <w:footnoteRef/>
      </w:r>
      <w:r>
        <w:t xml:space="preserve"> Irregular r&gt;Ø.</w:t>
      </w:r>
    </w:p>
  </w:footnote>
  <w:footnote w:id="103">
    <w:p w14:paraId="233012A8" w14:textId="30AA41C1" w:rsidR="001C58BD" w:rsidRPr="001C58BD" w:rsidRDefault="001C58BD" w:rsidP="001C58BD">
      <w:pPr>
        <w:pStyle w:val="OLfootnote"/>
      </w:pPr>
      <w:r>
        <w:rPr>
          <w:rStyle w:val="FootnoteReference"/>
        </w:rPr>
        <w:footnoteRef/>
      </w:r>
      <w:r>
        <w:t xml:space="preserve"> </w:t>
      </w:r>
      <w:proofErr w:type="spellStart"/>
      <w:r>
        <w:t>Haloban</w:t>
      </w:r>
      <w:proofErr w:type="spellEnd"/>
      <w:r>
        <w:t xml:space="preserve">, Leukon, Simeulue </w:t>
      </w:r>
      <w:proofErr w:type="spellStart"/>
      <w:r>
        <w:rPr>
          <w:i/>
          <w:iCs/>
        </w:rPr>
        <w:t>sira</w:t>
      </w:r>
      <w:proofErr w:type="spellEnd"/>
      <w:r>
        <w:t>.</w:t>
      </w:r>
    </w:p>
  </w:footnote>
  <w:footnote w:id="104">
    <w:p w14:paraId="242D4D91" w14:textId="66CB1697" w:rsidR="001C58BD" w:rsidRPr="001C58BD" w:rsidRDefault="001C58BD" w:rsidP="001C58BD">
      <w:pPr>
        <w:pStyle w:val="OLfootnote"/>
        <w:rPr>
          <w:i/>
          <w:iCs/>
        </w:rPr>
      </w:pPr>
      <w:r>
        <w:rPr>
          <w:rStyle w:val="FootnoteReference"/>
        </w:rPr>
        <w:footnoteRef/>
      </w:r>
      <w:r>
        <w:t xml:space="preserve"> </w:t>
      </w:r>
      <w:proofErr w:type="spellStart"/>
      <w:r>
        <w:t>Nias</w:t>
      </w:r>
      <w:proofErr w:type="spellEnd"/>
      <w:r>
        <w:t xml:space="preserve"> </w:t>
      </w:r>
      <w:proofErr w:type="spellStart"/>
      <w:r>
        <w:rPr>
          <w:i/>
          <w:iCs/>
        </w:rPr>
        <w:t>ira</w:t>
      </w:r>
      <w:proofErr w:type="spellEnd"/>
      <w:r>
        <w:t xml:space="preserve">, </w:t>
      </w:r>
      <w:proofErr w:type="spellStart"/>
      <w:r>
        <w:t>Sigulai</w:t>
      </w:r>
      <w:proofErr w:type="spellEnd"/>
      <w:r>
        <w:t xml:space="preserve"> </w:t>
      </w:r>
      <w:proofErr w:type="spellStart"/>
      <w:r>
        <w:rPr>
          <w:i/>
          <w:iCs/>
        </w:rPr>
        <w:t>ila</w:t>
      </w:r>
      <w:proofErr w:type="spellEnd"/>
      <w:r>
        <w:rPr>
          <w:i/>
          <w:iCs/>
        </w:rPr>
        <w:t>.</w:t>
      </w:r>
    </w:p>
  </w:footnote>
  <w:footnote w:id="105">
    <w:p w14:paraId="727A9F91" w14:textId="77777777" w:rsidR="006F58D5" w:rsidRPr="0077224F" w:rsidRDefault="006F58D5" w:rsidP="003D6C5E">
      <w:pPr>
        <w:pStyle w:val="OLfootnote"/>
      </w:pPr>
      <w:r w:rsidRPr="0077224F">
        <w:rPr>
          <w:rStyle w:val="FootnoteReference"/>
        </w:rPr>
        <w:footnoteRef/>
      </w:r>
      <w:r w:rsidRPr="0077224F">
        <w:t xml:space="preserve"> TB, KB </w:t>
      </w:r>
      <w:proofErr w:type="spellStart"/>
      <w:r w:rsidRPr="0077224F">
        <w:rPr>
          <w:i/>
          <w:iCs/>
        </w:rPr>
        <w:t>tiktik</w:t>
      </w:r>
      <w:proofErr w:type="spellEnd"/>
      <w:r w:rsidRPr="0077224F">
        <w:t>.</w:t>
      </w:r>
    </w:p>
  </w:footnote>
  <w:footnote w:id="106">
    <w:p w14:paraId="2491466C" w14:textId="77777777" w:rsidR="006F58D5" w:rsidRPr="0077224F" w:rsidRDefault="006F58D5" w:rsidP="0008313E">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‘to strike lightly on a hard surface’&gt;’tattoo’; seen also in Bontok.</w:t>
      </w:r>
    </w:p>
  </w:footnote>
  <w:footnote w:id="107">
    <w:p w14:paraId="3C167C68" w14:textId="77777777" w:rsidR="006F58D5" w:rsidRPr="0077224F" w:rsidRDefault="006F58D5" w:rsidP="00BC3110">
      <w:pPr>
        <w:pStyle w:val="OLfootnote"/>
      </w:pPr>
      <w:r w:rsidRPr="0077224F">
        <w:rPr>
          <w:rStyle w:val="FootnoteReference"/>
        </w:rPr>
        <w:footnoteRef/>
      </w:r>
      <w:r w:rsidRPr="0077224F">
        <w:t xml:space="preserve"> TB, DB, SB </w:t>
      </w:r>
      <w:proofErr w:type="spellStart"/>
      <w:r w:rsidRPr="0077224F">
        <w:rPr>
          <w:i/>
          <w:iCs/>
        </w:rPr>
        <w:t>adat</w:t>
      </w:r>
      <w:proofErr w:type="spellEnd"/>
      <w:r w:rsidRPr="0077224F">
        <w:t>.</w:t>
      </w:r>
    </w:p>
  </w:footnote>
  <w:footnote w:id="108">
    <w:p w14:paraId="79E9A020" w14:textId="77777777" w:rsidR="006F58D5" w:rsidRPr="0077224F" w:rsidRDefault="006F58D5" w:rsidP="00F6603E">
      <w:pPr>
        <w:pStyle w:val="OLfootnote"/>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rPr>
          <w:i/>
          <w:iCs/>
        </w:rPr>
        <w:t>ara</w:t>
      </w:r>
      <w:proofErr w:type="spellEnd"/>
      <w:r w:rsidRPr="0077224F">
        <w:t xml:space="preserve">, </w:t>
      </w:r>
      <w:proofErr w:type="spellStart"/>
      <w:r w:rsidRPr="0077224F">
        <w:t>semshift</w:t>
      </w:r>
      <w:proofErr w:type="spellEnd"/>
      <w:r w:rsidRPr="0077224F">
        <w:t xml:space="preserve"> ‘tradition’&gt;’ancient; a long time ago’.</w:t>
      </w:r>
    </w:p>
  </w:footnote>
  <w:footnote w:id="109">
    <w:p w14:paraId="7E54C36D" w14:textId="77777777" w:rsidR="006F58D5" w:rsidRPr="0077224F" w:rsidRDefault="006F58D5" w:rsidP="005649DF">
      <w:pPr>
        <w:pStyle w:val="OLfootnote"/>
      </w:pPr>
      <w:r w:rsidRPr="0077224F">
        <w:rPr>
          <w:rStyle w:val="FootnoteReference"/>
        </w:rPr>
        <w:footnoteRef/>
      </w:r>
      <w:r w:rsidRPr="0077224F">
        <w:t xml:space="preserve"> </w:t>
      </w:r>
      <w:proofErr w:type="spellStart"/>
      <w:r w:rsidRPr="0077224F">
        <w:t>Nias</w:t>
      </w:r>
      <w:proofErr w:type="spellEnd"/>
      <w:r w:rsidRPr="0077224F">
        <w:t xml:space="preserve"> </w:t>
      </w:r>
      <w:proofErr w:type="spellStart"/>
      <w:r w:rsidRPr="0077224F">
        <w:rPr>
          <w:i/>
          <w:iCs/>
        </w:rPr>
        <w:t>ruru</w:t>
      </w:r>
      <w:proofErr w:type="spellEnd"/>
      <w:r w:rsidRPr="0077224F">
        <w:rPr>
          <w:i/>
          <w:iCs/>
        </w:rPr>
        <w:t xml:space="preserve">. </w:t>
      </w:r>
      <w:r w:rsidRPr="0077224F">
        <w:t>If Mentawai does subgroup with PCBI, this could be a shared innovation.</w:t>
      </w:r>
    </w:p>
  </w:footnote>
  <w:footnote w:id="110">
    <w:p w14:paraId="4841E022" w14:textId="77777777" w:rsidR="006F58D5" w:rsidRPr="0077224F" w:rsidRDefault="006F58D5" w:rsidP="00024C22">
      <w:pPr>
        <w:pStyle w:val="OLfootnote"/>
      </w:pPr>
      <w:r w:rsidRPr="0077224F">
        <w:rPr>
          <w:rStyle w:val="FootnoteReference"/>
        </w:rPr>
        <w:footnoteRef/>
      </w:r>
      <w:r w:rsidRPr="0077224F">
        <w:t xml:space="preserve"> Connection to PMP </w:t>
      </w:r>
      <w:proofErr w:type="spellStart"/>
      <w:r w:rsidRPr="0077224F">
        <w:rPr>
          <w:i/>
          <w:iCs/>
        </w:rPr>
        <w:t>ñikñik</w:t>
      </w:r>
      <w:proofErr w:type="spellEnd"/>
      <w:r w:rsidRPr="0077224F">
        <w:rPr>
          <w:i/>
          <w:iCs/>
        </w:rPr>
        <w:t xml:space="preserve"> </w:t>
      </w:r>
      <w:r w:rsidRPr="0077224F">
        <w:t xml:space="preserve">seems likely. </w:t>
      </w:r>
    </w:p>
  </w:footnote>
  <w:footnote w:id="111">
    <w:p w14:paraId="7CE9987E" w14:textId="77777777" w:rsidR="006F58D5" w:rsidRPr="0077224F" w:rsidRDefault="006F58D5" w:rsidP="00EF3408">
      <w:pPr>
        <w:pStyle w:val="OLfootnote"/>
      </w:pPr>
      <w:r w:rsidRPr="0077224F">
        <w:rPr>
          <w:rStyle w:val="FootnoteReference"/>
        </w:rPr>
        <w:footnoteRef/>
      </w:r>
      <w:r w:rsidRPr="0077224F">
        <w:t xml:space="preserve"> TB, KB, AB </w:t>
      </w:r>
      <w:proofErr w:type="spellStart"/>
      <w:r w:rsidRPr="0077224F">
        <w:rPr>
          <w:i/>
          <w:iCs/>
        </w:rPr>
        <w:t>ŋitŋit</w:t>
      </w:r>
      <w:proofErr w:type="spellEnd"/>
      <w:r w:rsidRPr="0077224F">
        <w:t xml:space="preserve">; </w:t>
      </w:r>
      <w:proofErr w:type="spellStart"/>
      <w:r w:rsidRPr="0077224F">
        <w:t>semshift</w:t>
      </w:r>
      <w:proofErr w:type="spellEnd"/>
      <w:r w:rsidRPr="0077224F">
        <w:t xml:space="preserve"> mosquito&gt;moth.</w:t>
      </w:r>
    </w:p>
  </w:footnote>
  <w:footnote w:id="112">
    <w:p w14:paraId="223D789A" w14:textId="77777777" w:rsidR="006F58D5" w:rsidRPr="0077224F" w:rsidRDefault="006F58D5" w:rsidP="00053EED">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‘mosquito’&gt;’gnat’.</w:t>
      </w:r>
    </w:p>
  </w:footnote>
  <w:footnote w:id="113">
    <w:p w14:paraId="00E5798B" w14:textId="77777777" w:rsidR="006F58D5" w:rsidRPr="0077224F" w:rsidRDefault="006F58D5" w:rsidP="00AD67EA">
      <w:pPr>
        <w:pStyle w:val="OLfootnote"/>
      </w:pPr>
      <w:r w:rsidRPr="0077224F">
        <w:rPr>
          <w:rStyle w:val="FootnoteReference"/>
        </w:rPr>
        <w:footnoteRef/>
      </w:r>
      <w:r w:rsidRPr="0077224F">
        <w:t xml:space="preserve"> TB, AB </w:t>
      </w:r>
      <w:proofErr w:type="spellStart"/>
      <w:r w:rsidRPr="0077224F">
        <w:rPr>
          <w:i/>
          <w:iCs/>
        </w:rPr>
        <w:t>tandak</w:t>
      </w:r>
      <w:proofErr w:type="spellEnd"/>
      <w:r w:rsidRPr="0077224F">
        <w:t xml:space="preserve">, </w:t>
      </w:r>
      <w:proofErr w:type="spellStart"/>
      <w:r w:rsidRPr="0077224F">
        <w:t>semshift</w:t>
      </w:r>
      <w:proofErr w:type="spellEnd"/>
      <w:r w:rsidRPr="0077224F">
        <w:t xml:space="preserve"> ‘to stamp feet’&gt;’to kick backwards’.</w:t>
      </w:r>
    </w:p>
  </w:footnote>
  <w:footnote w:id="114">
    <w:p w14:paraId="55FF4D39" w14:textId="77777777" w:rsidR="006F58D5" w:rsidRPr="0077224F" w:rsidRDefault="006F58D5" w:rsidP="001F51B1">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‘to stamp feet’&gt;’sole of feet’.</w:t>
      </w:r>
    </w:p>
  </w:footnote>
  <w:footnote w:id="115">
    <w:p w14:paraId="304AB13B" w14:textId="77777777" w:rsidR="006F58D5" w:rsidRPr="0077224F" w:rsidRDefault="006F58D5" w:rsidP="00EA4BDA">
      <w:pPr>
        <w:pStyle w:val="OLfootnote"/>
      </w:pPr>
      <w:r w:rsidRPr="0077224F">
        <w:rPr>
          <w:rStyle w:val="FootnoteReference"/>
        </w:rPr>
        <w:footnoteRef/>
      </w:r>
      <w:r w:rsidRPr="0077224F">
        <w:t xml:space="preserve"> TB </w:t>
      </w:r>
      <w:proofErr w:type="spellStart"/>
      <w:r w:rsidRPr="0077224F">
        <w:rPr>
          <w:i/>
          <w:iCs/>
          <w:lang w:val="id-ID"/>
        </w:rPr>
        <w:t>unoŋ</w:t>
      </w:r>
      <w:proofErr w:type="spellEnd"/>
      <w:r w:rsidRPr="0077224F">
        <w:t xml:space="preserve">, </w:t>
      </w:r>
      <w:proofErr w:type="spellStart"/>
      <w:r w:rsidRPr="0077224F">
        <w:t>semshift</w:t>
      </w:r>
      <w:proofErr w:type="spellEnd"/>
      <w:r w:rsidRPr="0077224F">
        <w:t xml:space="preserve"> ‘motionless’&gt;’still; of water’.</w:t>
      </w:r>
    </w:p>
  </w:footnote>
  <w:footnote w:id="116">
    <w:p w14:paraId="4429C7CC" w14:textId="77777777" w:rsidR="006F58D5" w:rsidRPr="0077224F" w:rsidRDefault="006F58D5" w:rsidP="002F5802">
      <w:pPr>
        <w:pStyle w:val="OLfootnote"/>
      </w:pPr>
      <w:r w:rsidRPr="0077224F">
        <w:rPr>
          <w:rStyle w:val="FootnoteReference"/>
        </w:rPr>
        <w:footnoteRef/>
      </w:r>
      <w:r w:rsidRPr="0077224F">
        <w:t xml:space="preserve"> </w:t>
      </w:r>
      <w:proofErr w:type="spellStart"/>
      <w:r w:rsidRPr="0077224F">
        <w:t>Semshift</w:t>
      </w:r>
      <w:proofErr w:type="spellEnd"/>
      <w:r w:rsidRPr="0077224F">
        <w:t xml:space="preserve"> ‘motionless’&gt;’asleep’.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13253"/>
      <w:docPartObj>
        <w:docPartGallery w:val="Page Numbers (Top of Page)"/>
        <w:docPartUnique/>
      </w:docPartObj>
    </w:sdtPr>
    <w:sdtContent>
      <w:p w14:paraId="07C86765" w14:textId="77777777" w:rsidR="00050D50" w:rsidRPr="00B62BCF" w:rsidRDefault="00050D50" w:rsidP="003F298C">
        <w:pPr>
          <w:pStyle w:val="OLvolumeheader"/>
        </w:pPr>
        <w:r w:rsidRPr="00BB724D">
          <w:rPr>
            <w:i/>
          </w:rPr>
          <w:fldChar w:fldCharType="begin"/>
        </w:r>
        <w:r w:rsidRPr="00BB724D">
          <w:rPr>
            <w:i/>
          </w:rPr>
          <w:instrText xml:space="preserve"> PAGE   \* MERGEFORMAT </w:instrText>
        </w:r>
        <w:r w:rsidRPr="00BB724D">
          <w:rPr>
            <w:i/>
          </w:rPr>
          <w:fldChar w:fldCharType="separate"/>
        </w:r>
        <w:r>
          <w:rPr>
            <w:i/>
            <w:noProof/>
          </w:rPr>
          <w:t>18</w:t>
        </w:r>
        <w:r w:rsidRPr="00BB724D">
          <w:rPr>
            <w:i/>
          </w:rPr>
          <w:fldChar w:fldCharType="end"/>
        </w:r>
        <w:r>
          <w:ptab w:relativeTo="margin" w:alignment="right" w:leader="none"/>
        </w:r>
        <w:r>
          <w:t>oceanic linguistics, vol. XX, no. 1/2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13254"/>
      <w:docPartObj>
        <w:docPartGallery w:val="Page Numbers (Top of Page)"/>
        <w:docPartUnique/>
      </w:docPartObj>
    </w:sdtPr>
    <w:sdtEndPr>
      <w:rPr>
        <w:sz w:val="24"/>
      </w:rPr>
    </w:sdtEndPr>
    <w:sdtContent>
      <w:p w14:paraId="7E216E42" w14:textId="77777777" w:rsidR="00050D50" w:rsidRPr="00BB724D" w:rsidRDefault="00050D50" w:rsidP="00CD05EC">
        <w:pPr>
          <w:pStyle w:val="OLarticlerunninghead"/>
        </w:pPr>
        <w:r w:rsidRPr="00BB724D">
          <w:ptab w:relativeTo="margin" w:alignment="left" w:leader="none"/>
        </w:r>
        <w:r>
          <w:t>oceanic linguistics template</w:t>
        </w:r>
        <w:r>
          <w:ptab w:relativeTo="margin" w:alignment="right" w:leader="none"/>
        </w:r>
        <w:r w:rsidRPr="00CD05EC">
          <w:rPr>
            <w:i/>
          </w:rPr>
          <w:fldChar w:fldCharType="begin"/>
        </w:r>
        <w:r w:rsidRPr="00CD05EC">
          <w:rPr>
            <w:i/>
          </w:rPr>
          <w:instrText xml:space="preserve"> PAGE   \* MERGEFORMAT </w:instrText>
        </w:r>
        <w:r w:rsidRPr="00CD05EC">
          <w:rPr>
            <w:i/>
          </w:rPr>
          <w:fldChar w:fldCharType="separate"/>
        </w:r>
        <w:r>
          <w:rPr>
            <w:i/>
            <w:noProof/>
          </w:rPr>
          <w:t>19</w:t>
        </w:r>
        <w:r w:rsidRPr="00CD05EC">
          <w:rPr>
            <w: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8A3C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B3480B"/>
    <w:multiLevelType w:val="hybridMultilevel"/>
    <w:tmpl w:val="288E3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D34FE"/>
    <w:multiLevelType w:val="hybridMultilevel"/>
    <w:tmpl w:val="6C8477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D26946"/>
    <w:multiLevelType w:val="hybridMultilevel"/>
    <w:tmpl w:val="E436AE40"/>
    <w:lvl w:ilvl="0" w:tplc="D47AEB98">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4" w15:restartNumberingAfterBreak="0">
    <w:nsid w:val="14151C70"/>
    <w:multiLevelType w:val="hybridMultilevel"/>
    <w:tmpl w:val="AC1E78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A36B42"/>
    <w:multiLevelType w:val="hybridMultilevel"/>
    <w:tmpl w:val="7F2AEB94"/>
    <w:lvl w:ilvl="0" w:tplc="0F4AFD00">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6" w15:restartNumberingAfterBreak="0">
    <w:nsid w:val="294E6252"/>
    <w:multiLevelType w:val="hybridMultilevel"/>
    <w:tmpl w:val="A2147C4C"/>
    <w:lvl w:ilvl="0" w:tplc="7ACC894C">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7" w15:restartNumberingAfterBreak="0">
    <w:nsid w:val="2B447C39"/>
    <w:multiLevelType w:val="multilevel"/>
    <w:tmpl w:val="D32CE876"/>
    <w:styleLink w:val="OLsections"/>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D194D81"/>
    <w:multiLevelType w:val="hybridMultilevel"/>
    <w:tmpl w:val="618CB53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B86B07"/>
    <w:multiLevelType w:val="hybridMultilevel"/>
    <w:tmpl w:val="8C507750"/>
    <w:lvl w:ilvl="0" w:tplc="17686106">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0" w15:restartNumberingAfterBreak="0">
    <w:nsid w:val="3B9E4E0E"/>
    <w:multiLevelType w:val="hybridMultilevel"/>
    <w:tmpl w:val="9658209E"/>
    <w:lvl w:ilvl="0" w:tplc="F49217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30A6C66"/>
    <w:multiLevelType w:val="hybridMultilevel"/>
    <w:tmpl w:val="ACB2B4CA"/>
    <w:lvl w:ilvl="0" w:tplc="336C403C">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2" w15:restartNumberingAfterBreak="0">
    <w:nsid w:val="5715057E"/>
    <w:multiLevelType w:val="hybridMultilevel"/>
    <w:tmpl w:val="649ACA20"/>
    <w:lvl w:ilvl="0" w:tplc="6A9C4EA4">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3" w15:restartNumberingAfterBreak="0">
    <w:nsid w:val="6AE81D44"/>
    <w:multiLevelType w:val="hybridMultilevel"/>
    <w:tmpl w:val="D390F63A"/>
    <w:lvl w:ilvl="0" w:tplc="0EE6D52E">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4" w15:restartNumberingAfterBreak="0">
    <w:nsid w:val="70AE04ED"/>
    <w:multiLevelType w:val="hybridMultilevel"/>
    <w:tmpl w:val="45345924"/>
    <w:lvl w:ilvl="0" w:tplc="7804B8BA">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5" w15:restartNumberingAfterBreak="0">
    <w:nsid w:val="758120B4"/>
    <w:multiLevelType w:val="hybridMultilevel"/>
    <w:tmpl w:val="1C92732C"/>
    <w:lvl w:ilvl="0" w:tplc="4A089DEE">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6" w15:restartNumberingAfterBreak="0">
    <w:nsid w:val="784539EC"/>
    <w:multiLevelType w:val="multilevel"/>
    <w:tmpl w:val="82DCBA82"/>
    <w:lvl w:ilvl="0">
      <w:start w:val="1"/>
      <w:numFmt w:val="decimal"/>
      <w:pStyle w:val="Heading1"/>
      <w:suff w:val="space"/>
      <w:lvlText w:val="%1."/>
      <w:lvlJc w:val="left"/>
      <w:pPr>
        <w:ind w:left="574"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7B0A0C9A"/>
    <w:multiLevelType w:val="hybridMultilevel"/>
    <w:tmpl w:val="C808761E"/>
    <w:lvl w:ilvl="0" w:tplc="3F981E96">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num w:numId="1" w16cid:durableId="496116796">
    <w:abstractNumId w:val="0"/>
  </w:num>
  <w:num w:numId="2" w16cid:durableId="1554998703">
    <w:abstractNumId w:val="16"/>
  </w:num>
  <w:num w:numId="3" w16cid:durableId="2086805422">
    <w:abstractNumId w:val="7"/>
  </w:num>
  <w:num w:numId="4" w16cid:durableId="965625043">
    <w:abstractNumId w:val="1"/>
  </w:num>
  <w:num w:numId="5" w16cid:durableId="1036811653">
    <w:abstractNumId w:val="2"/>
  </w:num>
  <w:num w:numId="6" w16cid:durableId="1656839806">
    <w:abstractNumId w:val="4"/>
  </w:num>
  <w:num w:numId="7" w16cid:durableId="951671688">
    <w:abstractNumId w:val="14"/>
  </w:num>
  <w:num w:numId="8" w16cid:durableId="2052026261">
    <w:abstractNumId w:val="13"/>
  </w:num>
  <w:num w:numId="9" w16cid:durableId="163710055">
    <w:abstractNumId w:val="5"/>
  </w:num>
  <w:num w:numId="10" w16cid:durableId="1855486340">
    <w:abstractNumId w:val="17"/>
  </w:num>
  <w:num w:numId="11" w16cid:durableId="1056316972">
    <w:abstractNumId w:val="8"/>
  </w:num>
  <w:num w:numId="12" w16cid:durableId="70858534">
    <w:abstractNumId w:val="10"/>
  </w:num>
  <w:num w:numId="13" w16cid:durableId="574363409">
    <w:abstractNumId w:val="9"/>
  </w:num>
  <w:num w:numId="14" w16cid:durableId="1163860103">
    <w:abstractNumId w:val="11"/>
  </w:num>
  <w:num w:numId="15" w16cid:durableId="1855456635">
    <w:abstractNumId w:val="3"/>
  </w:num>
  <w:num w:numId="16" w16cid:durableId="748042338">
    <w:abstractNumId w:val="12"/>
  </w:num>
  <w:num w:numId="17" w16cid:durableId="1763989016">
    <w:abstractNumId w:val="15"/>
  </w:num>
  <w:num w:numId="18" w16cid:durableId="1205098736">
    <w:abstractNumId w:val="6"/>
  </w:num>
  <w:num w:numId="19" w16cid:durableId="310909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bordersDoNotSurroundHeader/>
  <w:bordersDoNotSurroundFooter/>
  <w:proofState w:spelling="clean" w:grammar="clean"/>
  <w:attachedTemplate r:id="rId1"/>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defaultTabStop w:val="562"/>
  <w:doNotHyphenateCaps/>
  <w:evenAndOddHeader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61"/>
    <w:rsid w:val="00000570"/>
    <w:rsid w:val="00000BC2"/>
    <w:rsid w:val="00000C54"/>
    <w:rsid w:val="00000CDA"/>
    <w:rsid w:val="00000D7B"/>
    <w:rsid w:val="00000E80"/>
    <w:rsid w:val="000010A1"/>
    <w:rsid w:val="00001A35"/>
    <w:rsid w:val="00001E08"/>
    <w:rsid w:val="00001EC4"/>
    <w:rsid w:val="00001F7B"/>
    <w:rsid w:val="0000261D"/>
    <w:rsid w:val="000026EB"/>
    <w:rsid w:val="000027AB"/>
    <w:rsid w:val="00002AAC"/>
    <w:rsid w:val="00002CA5"/>
    <w:rsid w:val="00002DA0"/>
    <w:rsid w:val="00002ECC"/>
    <w:rsid w:val="000031CB"/>
    <w:rsid w:val="00003343"/>
    <w:rsid w:val="000038B8"/>
    <w:rsid w:val="00003D1F"/>
    <w:rsid w:val="000043B0"/>
    <w:rsid w:val="0000475E"/>
    <w:rsid w:val="00004B56"/>
    <w:rsid w:val="000052F8"/>
    <w:rsid w:val="0000556E"/>
    <w:rsid w:val="00005834"/>
    <w:rsid w:val="00005C2E"/>
    <w:rsid w:val="00006002"/>
    <w:rsid w:val="0000668C"/>
    <w:rsid w:val="00006915"/>
    <w:rsid w:val="000069DF"/>
    <w:rsid w:val="000075AF"/>
    <w:rsid w:val="00007A47"/>
    <w:rsid w:val="00007E00"/>
    <w:rsid w:val="00010190"/>
    <w:rsid w:val="00010370"/>
    <w:rsid w:val="0001097A"/>
    <w:rsid w:val="00010CF6"/>
    <w:rsid w:val="000110E0"/>
    <w:rsid w:val="00011177"/>
    <w:rsid w:val="00011AB6"/>
    <w:rsid w:val="00011EDF"/>
    <w:rsid w:val="000126F5"/>
    <w:rsid w:val="0001297E"/>
    <w:rsid w:val="00012EB7"/>
    <w:rsid w:val="000131B4"/>
    <w:rsid w:val="00013B63"/>
    <w:rsid w:val="00013C62"/>
    <w:rsid w:val="00013D6F"/>
    <w:rsid w:val="000144E6"/>
    <w:rsid w:val="00014573"/>
    <w:rsid w:val="000146D9"/>
    <w:rsid w:val="00014C9F"/>
    <w:rsid w:val="00015075"/>
    <w:rsid w:val="0001524F"/>
    <w:rsid w:val="00015718"/>
    <w:rsid w:val="000157A4"/>
    <w:rsid w:val="00015911"/>
    <w:rsid w:val="00015B91"/>
    <w:rsid w:val="00015BD8"/>
    <w:rsid w:val="00015EC8"/>
    <w:rsid w:val="0001612D"/>
    <w:rsid w:val="0001660A"/>
    <w:rsid w:val="00016EC7"/>
    <w:rsid w:val="00016FA7"/>
    <w:rsid w:val="000170A1"/>
    <w:rsid w:val="000173FF"/>
    <w:rsid w:val="00017554"/>
    <w:rsid w:val="0001767A"/>
    <w:rsid w:val="00017B16"/>
    <w:rsid w:val="00017E8C"/>
    <w:rsid w:val="00017FC5"/>
    <w:rsid w:val="0002021E"/>
    <w:rsid w:val="00020253"/>
    <w:rsid w:val="000208A9"/>
    <w:rsid w:val="00020B12"/>
    <w:rsid w:val="00020EB7"/>
    <w:rsid w:val="0002109E"/>
    <w:rsid w:val="00021185"/>
    <w:rsid w:val="00021600"/>
    <w:rsid w:val="000217F9"/>
    <w:rsid w:val="00022469"/>
    <w:rsid w:val="0002272F"/>
    <w:rsid w:val="00022B60"/>
    <w:rsid w:val="0002375B"/>
    <w:rsid w:val="00023865"/>
    <w:rsid w:val="000239FD"/>
    <w:rsid w:val="00023D16"/>
    <w:rsid w:val="00023D2E"/>
    <w:rsid w:val="00024449"/>
    <w:rsid w:val="0002489F"/>
    <w:rsid w:val="000248A0"/>
    <w:rsid w:val="00024C22"/>
    <w:rsid w:val="00024E52"/>
    <w:rsid w:val="00024F5B"/>
    <w:rsid w:val="000250FE"/>
    <w:rsid w:val="00025286"/>
    <w:rsid w:val="000252B6"/>
    <w:rsid w:val="000254BD"/>
    <w:rsid w:val="0002561E"/>
    <w:rsid w:val="00025C33"/>
    <w:rsid w:val="00025D0C"/>
    <w:rsid w:val="00025D44"/>
    <w:rsid w:val="00025E70"/>
    <w:rsid w:val="00025F0B"/>
    <w:rsid w:val="00026993"/>
    <w:rsid w:val="00027012"/>
    <w:rsid w:val="00027427"/>
    <w:rsid w:val="00027FE7"/>
    <w:rsid w:val="000306CD"/>
    <w:rsid w:val="000308F3"/>
    <w:rsid w:val="00031125"/>
    <w:rsid w:val="0003182B"/>
    <w:rsid w:val="00031997"/>
    <w:rsid w:val="000319B9"/>
    <w:rsid w:val="000319BC"/>
    <w:rsid w:val="00031E64"/>
    <w:rsid w:val="000321D1"/>
    <w:rsid w:val="00033255"/>
    <w:rsid w:val="0003380D"/>
    <w:rsid w:val="00033BA8"/>
    <w:rsid w:val="00033CAB"/>
    <w:rsid w:val="00033D73"/>
    <w:rsid w:val="00034148"/>
    <w:rsid w:val="000341C3"/>
    <w:rsid w:val="000342AB"/>
    <w:rsid w:val="000343C8"/>
    <w:rsid w:val="00034597"/>
    <w:rsid w:val="00034D43"/>
    <w:rsid w:val="00034F9E"/>
    <w:rsid w:val="00035568"/>
    <w:rsid w:val="00035C6D"/>
    <w:rsid w:val="00035D3B"/>
    <w:rsid w:val="000367EB"/>
    <w:rsid w:val="00036D37"/>
    <w:rsid w:val="00036E8F"/>
    <w:rsid w:val="00037042"/>
    <w:rsid w:val="000372F4"/>
    <w:rsid w:val="00037333"/>
    <w:rsid w:val="00037419"/>
    <w:rsid w:val="000376AD"/>
    <w:rsid w:val="00040EB5"/>
    <w:rsid w:val="0004113B"/>
    <w:rsid w:val="00041340"/>
    <w:rsid w:val="00042C72"/>
    <w:rsid w:val="00042FC6"/>
    <w:rsid w:val="0004320B"/>
    <w:rsid w:val="0004369D"/>
    <w:rsid w:val="00043FBF"/>
    <w:rsid w:val="000441BD"/>
    <w:rsid w:val="0004444B"/>
    <w:rsid w:val="000444E0"/>
    <w:rsid w:val="00044775"/>
    <w:rsid w:val="0004497A"/>
    <w:rsid w:val="00044A14"/>
    <w:rsid w:val="00044C22"/>
    <w:rsid w:val="00044EE4"/>
    <w:rsid w:val="00045104"/>
    <w:rsid w:val="0004591D"/>
    <w:rsid w:val="00045D74"/>
    <w:rsid w:val="000467C6"/>
    <w:rsid w:val="00046A28"/>
    <w:rsid w:val="00046A32"/>
    <w:rsid w:val="00046A82"/>
    <w:rsid w:val="00046ADB"/>
    <w:rsid w:val="0004747F"/>
    <w:rsid w:val="00047616"/>
    <w:rsid w:val="00047AD1"/>
    <w:rsid w:val="00047B26"/>
    <w:rsid w:val="00050298"/>
    <w:rsid w:val="00050A99"/>
    <w:rsid w:val="00050B7C"/>
    <w:rsid w:val="00050C6C"/>
    <w:rsid w:val="00050D50"/>
    <w:rsid w:val="00050E93"/>
    <w:rsid w:val="0005108D"/>
    <w:rsid w:val="0005134C"/>
    <w:rsid w:val="0005134E"/>
    <w:rsid w:val="000514BF"/>
    <w:rsid w:val="00051F4C"/>
    <w:rsid w:val="000521A9"/>
    <w:rsid w:val="0005258D"/>
    <w:rsid w:val="00052A39"/>
    <w:rsid w:val="00053345"/>
    <w:rsid w:val="00053790"/>
    <w:rsid w:val="00053CDB"/>
    <w:rsid w:val="00053EED"/>
    <w:rsid w:val="00053FA6"/>
    <w:rsid w:val="000540F7"/>
    <w:rsid w:val="00054776"/>
    <w:rsid w:val="00054B2A"/>
    <w:rsid w:val="00054E87"/>
    <w:rsid w:val="00055681"/>
    <w:rsid w:val="00055738"/>
    <w:rsid w:val="00055984"/>
    <w:rsid w:val="00056540"/>
    <w:rsid w:val="00056935"/>
    <w:rsid w:val="00057637"/>
    <w:rsid w:val="00057EBD"/>
    <w:rsid w:val="0006019E"/>
    <w:rsid w:val="000607E7"/>
    <w:rsid w:val="00060AC1"/>
    <w:rsid w:val="00060C87"/>
    <w:rsid w:val="00061629"/>
    <w:rsid w:val="00061864"/>
    <w:rsid w:val="00061A5C"/>
    <w:rsid w:val="00062BF7"/>
    <w:rsid w:val="00062D93"/>
    <w:rsid w:val="000633BB"/>
    <w:rsid w:val="00063A4C"/>
    <w:rsid w:val="00063C8D"/>
    <w:rsid w:val="00063D4E"/>
    <w:rsid w:val="00064259"/>
    <w:rsid w:val="000649FC"/>
    <w:rsid w:val="00064D6E"/>
    <w:rsid w:val="00064E41"/>
    <w:rsid w:val="000652C4"/>
    <w:rsid w:val="000654C7"/>
    <w:rsid w:val="00065729"/>
    <w:rsid w:val="00066009"/>
    <w:rsid w:val="0006621F"/>
    <w:rsid w:val="000663A2"/>
    <w:rsid w:val="00066B10"/>
    <w:rsid w:val="00066D22"/>
    <w:rsid w:val="00066F9F"/>
    <w:rsid w:val="0006713F"/>
    <w:rsid w:val="000701CC"/>
    <w:rsid w:val="000702BE"/>
    <w:rsid w:val="00070454"/>
    <w:rsid w:val="00070856"/>
    <w:rsid w:val="00070C1E"/>
    <w:rsid w:val="00070D92"/>
    <w:rsid w:val="000710A7"/>
    <w:rsid w:val="000717F6"/>
    <w:rsid w:val="00071A61"/>
    <w:rsid w:val="00071C7B"/>
    <w:rsid w:val="00071F4C"/>
    <w:rsid w:val="000728C8"/>
    <w:rsid w:val="000730A6"/>
    <w:rsid w:val="000732F9"/>
    <w:rsid w:val="00073AF2"/>
    <w:rsid w:val="00073B00"/>
    <w:rsid w:val="00073B74"/>
    <w:rsid w:val="000740E4"/>
    <w:rsid w:val="00074273"/>
    <w:rsid w:val="0007428F"/>
    <w:rsid w:val="00074D02"/>
    <w:rsid w:val="00074F58"/>
    <w:rsid w:val="00075019"/>
    <w:rsid w:val="000753E1"/>
    <w:rsid w:val="00075679"/>
    <w:rsid w:val="00075F89"/>
    <w:rsid w:val="0007624C"/>
    <w:rsid w:val="0007637F"/>
    <w:rsid w:val="0007654D"/>
    <w:rsid w:val="00076935"/>
    <w:rsid w:val="00076973"/>
    <w:rsid w:val="00076A9E"/>
    <w:rsid w:val="00076EE7"/>
    <w:rsid w:val="00077D50"/>
    <w:rsid w:val="00077E81"/>
    <w:rsid w:val="00080072"/>
    <w:rsid w:val="000803DB"/>
    <w:rsid w:val="00080445"/>
    <w:rsid w:val="000809BE"/>
    <w:rsid w:val="000810DF"/>
    <w:rsid w:val="000812D6"/>
    <w:rsid w:val="0008177A"/>
    <w:rsid w:val="00081825"/>
    <w:rsid w:val="00081B11"/>
    <w:rsid w:val="00081B97"/>
    <w:rsid w:val="00081BAF"/>
    <w:rsid w:val="00081D55"/>
    <w:rsid w:val="000825D5"/>
    <w:rsid w:val="0008276D"/>
    <w:rsid w:val="00082B72"/>
    <w:rsid w:val="00082D91"/>
    <w:rsid w:val="0008313E"/>
    <w:rsid w:val="00083316"/>
    <w:rsid w:val="00083659"/>
    <w:rsid w:val="00083747"/>
    <w:rsid w:val="0008458F"/>
    <w:rsid w:val="00084617"/>
    <w:rsid w:val="00084708"/>
    <w:rsid w:val="000847E5"/>
    <w:rsid w:val="00084DB7"/>
    <w:rsid w:val="00085138"/>
    <w:rsid w:val="00085394"/>
    <w:rsid w:val="000854B1"/>
    <w:rsid w:val="00085546"/>
    <w:rsid w:val="000858A5"/>
    <w:rsid w:val="00085C78"/>
    <w:rsid w:val="00086D11"/>
    <w:rsid w:val="0008703B"/>
    <w:rsid w:val="00087D65"/>
    <w:rsid w:val="00087F47"/>
    <w:rsid w:val="000900D7"/>
    <w:rsid w:val="00090239"/>
    <w:rsid w:val="00090456"/>
    <w:rsid w:val="00090863"/>
    <w:rsid w:val="0009101D"/>
    <w:rsid w:val="000918DB"/>
    <w:rsid w:val="00091DD6"/>
    <w:rsid w:val="000922EC"/>
    <w:rsid w:val="000926CA"/>
    <w:rsid w:val="000933AF"/>
    <w:rsid w:val="0009374E"/>
    <w:rsid w:val="0009394B"/>
    <w:rsid w:val="00093B98"/>
    <w:rsid w:val="00094420"/>
    <w:rsid w:val="00094593"/>
    <w:rsid w:val="0009460E"/>
    <w:rsid w:val="00094913"/>
    <w:rsid w:val="0009610D"/>
    <w:rsid w:val="00096DE2"/>
    <w:rsid w:val="000975A8"/>
    <w:rsid w:val="000975B1"/>
    <w:rsid w:val="00097C58"/>
    <w:rsid w:val="00097F04"/>
    <w:rsid w:val="000A0256"/>
    <w:rsid w:val="000A06FB"/>
    <w:rsid w:val="000A079D"/>
    <w:rsid w:val="000A07C6"/>
    <w:rsid w:val="000A0818"/>
    <w:rsid w:val="000A194B"/>
    <w:rsid w:val="000A1A52"/>
    <w:rsid w:val="000A246B"/>
    <w:rsid w:val="000A27BA"/>
    <w:rsid w:val="000A2F74"/>
    <w:rsid w:val="000A3C6D"/>
    <w:rsid w:val="000A3C8C"/>
    <w:rsid w:val="000A4417"/>
    <w:rsid w:val="000A58D5"/>
    <w:rsid w:val="000A5BA2"/>
    <w:rsid w:val="000A694E"/>
    <w:rsid w:val="000A6B52"/>
    <w:rsid w:val="000A7226"/>
    <w:rsid w:val="000A761D"/>
    <w:rsid w:val="000A7862"/>
    <w:rsid w:val="000A78B3"/>
    <w:rsid w:val="000A7B1C"/>
    <w:rsid w:val="000A7B3E"/>
    <w:rsid w:val="000B0AD4"/>
    <w:rsid w:val="000B0AFD"/>
    <w:rsid w:val="000B1495"/>
    <w:rsid w:val="000B1499"/>
    <w:rsid w:val="000B16FE"/>
    <w:rsid w:val="000B1B45"/>
    <w:rsid w:val="000B1E47"/>
    <w:rsid w:val="000B23B2"/>
    <w:rsid w:val="000B25BF"/>
    <w:rsid w:val="000B2BEA"/>
    <w:rsid w:val="000B2C4E"/>
    <w:rsid w:val="000B2F28"/>
    <w:rsid w:val="000B3398"/>
    <w:rsid w:val="000B36D9"/>
    <w:rsid w:val="000B37CB"/>
    <w:rsid w:val="000B3A54"/>
    <w:rsid w:val="000B3A55"/>
    <w:rsid w:val="000B3B60"/>
    <w:rsid w:val="000B3B9F"/>
    <w:rsid w:val="000B3C5B"/>
    <w:rsid w:val="000B3F28"/>
    <w:rsid w:val="000B50A1"/>
    <w:rsid w:val="000B50DA"/>
    <w:rsid w:val="000B50FD"/>
    <w:rsid w:val="000B5892"/>
    <w:rsid w:val="000B5D0A"/>
    <w:rsid w:val="000B5D44"/>
    <w:rsid w:val="000B5E14"/>
    <w:rsid w:val="000B69A5"/>
    <w:rsid w:val="000B712F"/>
    <w:rsid w:val="000B7366"/>
    <w:rsid w:val="000B7865"/>
    <w:rsid w:val="000B78EE"/>
    <w:rsid w:val="000B79F4"/>
    <w:rsid w:val="000B7B59"/>
    <w:rsid w:val="000B7EB4"/>
    <w:rsid w:val="000C01C4"/>
    <w:rsid w:val="000C04C4"/>
    <w:rsid w:val="000C0AD9"/>
    <w:rsid w:val="000C1707"/>
    <w:rsid w:val="000C181D"/>
    <w:rsid w:val="000C19A5"/>
    <w:rsid w:val="000C1E1C"/>
    <w:rsid w:val="000C1F0D"/>
    <w:rsid w:val="000C2134"/>
    <w:rsid w:val="000C26C7"/>
    <w:rsid w:val="000C27A0"/>
    <w:rsid w:val="000C2884"/>
    <w:rsid w:val="000C2F39"/>
    <w:rsid w:val="000C327B"/>
    <w:rsid w:val="000C4267"/>
    <w:rsid w:val="000C430C"/>
    <w:rsid w:val="000C4369"/>
    <w:rsid w:val="000C4D12"/>
    <w:rsid w:val="000C50F5"/>
    <w:rsid w:val="000C5883"/>
    <w:rsid w:val="000C5DE1"/>
    <w:rsid w:val="000C69C9"/>
    <w:rsid w:val="000C6E9D"/>
    <w:rsid w:val="000C726F"/>
    <w:rsid w:val="000C73E1"/>
    <w:rsid w:val="000C77A9"/>
    <w:rsid w:val="000C7FC0"/>
    <w:rsid w:val="000D065E"/>
    <w:rsid w:val="000D075B"/>
    <w:rsid w:val="000D0C43"/>
    <w:rsid w:val="000D0DD1"/>
    <w:rsid w:val="000D1127"/>
    <w:rsid w:val="000D1CC9"/>
    <w:rsid w:val="000D1D4B"/>
    <w:rsid w:val="000D1E1C"/>
    <w:rsid w:val="000D1E7A"/>
    <w:rsid w:val="000D1FB6"/>
    <w:rsid w:val="000D29D7"/>
    <w:rsid w:val="000D2D7F"/>
    <w:rsid w:val="000D47D4"/>
    <w:rsid w:val="000D4C7D"/>
    <w:rsid w:val="000D53CE"/>
    <w:rsid w:val="000D570F"/>
    <w:rsid w:val="000D5D91"/>
    <w:rsid w:val="000D61B0"/>
    <w:rsid w:val="000D63A7"/>
    <w:rsid w:val="000D6A7B"/>
    <w:rsid w:val="000D6B56"/>
    <w:rsid w:val="000D71DA"/>
    <w:rsid w:val="000D7F05"/>
    <w:rsid w:val="000E04A2"/>
    <w:rsid w:val="000E04D7"/>
    <w:rsid w:val="000E11AA"/>
    <w:rsid w:val="000E1718"/>
    <w:rsid w:val="000E19D1"/>
    <w:rsid w:val="000E2394"/>
    <w:rsid w:val="000E2651"/>
    <w:rsid w:val="000E32F2"/>
    <w:rsid w:val="000E41BD"/>
    <w:rsid w:val="000E41D6"/>
    <w:rsid w:val="000E4B4C"/>
    <w:rsid w:val="000E4CAC"/>
    <w:rsid w:val="000E4D2B"/>
    <w:rsid w:val="000E4EA0"/>
    <w:rsid w:val="000E4EA9"/>
    <w:rsid w:val="000E5459"/>
    <w:rsid w:val="000E55CF"/>
    <w:rsid w:val="000E6092"/>
    <w:rsid w:val="000E6C54"/>
    <w:rsid w:val="000E7070"/>
    <w:rsid w:val="000E7531"/>
    <w:rsid w:val="000E76F3"/>
    <w:rsid w:val="000E7EDD"/>
    <w:rsid w:val="000F0343"/>
    <w:rsid w:val="000F0852"/>
    <w:rsid w:val="000F1359"/>
    <w:rsid w:val="000F1376"/>
    <w:rsid w:val="000F1971"/>
    <w:rsid w:val="000F1ABD"/>
    <w:rsid w:val="000F1F61"/>
    <w:rsid w:val="000F2169"/>
    <w:rsid w:val="000F27E1"/>
    <w:rsid w:val="000F2AEA"/>
    <w:rsid w:val="000F2DB0"/>
    <w:rsid w:val="000F3138"/>
    <w:rsid w:val="000F317F"/>
    <w:rsid w:val="000F342D"/>
    <w:rsid w:val="000F3585"/>
    <w:rsid w:val="000F44B3"/>
    <w:rsid w:val="000F46CA"/>
    <w:rsid w:val="000F4C6C"/>
    <w:rsid w:val="000F52E1"/>
    <w:rsid w:val="000F566F"/>
    <w:rsid w:val="000F56B8"/>
    <w:rsid w:val="000F5919"/>
    <w:rsid w:val="000F5E8B"/>
    <w:rsid w:val="000F5FF6"/>
    <w:rsid w:val="000F6197"/>
    <w:rsid w:val="000F63A7"/>
    <w:rsid w:val="000F778A"/>
    <w:rsid w:val="000F7A28"/>
    <w:rsid w:val="000F7AF4"/>
    <w:rsid w:val="0010010C"/>
    <w:rsid w:val="001001B6"/>
    <w:rsid w:val="00100DF9"/>
    <w:rsid w:val="00101558"/>
    <w:rsid w:val="00101778"/>
    <w:rsid w:val="001018EA"/>
    <w:rsid w:val="00101B42"/>
    <w:rsid w:val="00101CF3"/>
    <w:rsid w:val="00101E1A"/>
    <w:rsid w:val="00102253"/>
    <w:rsid w:val="001023C8"/>
    <w:rsid w:val="0010250A"/>
    <w:rsid w:val="0010257F"/>
    <w:rsid w:val="001026DA"/>
    <w:rsid w:val="00102833"/>
    <w:rsid w:val="00102CF1"/>
    <w:rsid w:val="00103017"/>
    <w:rsid w:val="00103227"/>
    <w:rsid w:val="001032C6"/>
    <w:rsid w:val="00103A98"/>
    <w:rsid w:val="001045A2"/>
    <w:rsid w:val="00104C12"/>
    <w:rsid w:val="00104D4D"/>
    <w:rsid w:val="00105601"/>
    <w:rsid w:val="00105D7D"/>
    <w:rsid w:val="001060CC"/>
    <w:rsid w:val="00106757"/>
    <w:rsid w:val="001078D4"/>
    <w:rsid w:val="001078E0"/>
    <w:rsid w:val="00107944"/>
    <w:rsid w:val="00107993"/>
    <w:rsid w:val="001102D6"/>
    <w:rsid w:val="00110591"/>
    <w:rsid w:val="0011101C"/>
    <w:rsid w:val="00111072"/>
    <w:rsid w:val="00111738"/>
    <w:rsid w:val="00111EDD"/>
    <w:rsid w:val="00112406"/>
    <w:rsid w:val="0011284E"/>
    <w:rsid w:val="00112CDD"/>
    <w:rsid w:val="0011327A"/>
    <w:rsid w:val="00113507"/>
    <w:rsid w:val="00113532"/>
    <w:rsid w:val="001138BC"/>
    <w:rsid w:val="00113C2E"/>
    <w:rsid w:val="00114236"/>
    <w:rsid w:val="00114303"/>
    <w:rsid w:val="00114342"/>
    <w:rsid w:val="00114445"/>
    <w:rsid w:val="0011480D"/>
    <w:rsid w:val="001159D6"/>
    <w:rsid w:val="00115AEF"/>
    <w:rsid w:val="00115F8D"/>
    <w:rsid w:val="001164EF"/>
    <w:rsid w:val="00116A64"/>
    <w:rsid w:val="00116D36"/>
    <w:rsid w:val="001171B8"/>
    <w:rsid w:val="001171C8"/>
    <w:rsid w:val="00117BD5"/>
    <w:rsid w:val="00117BE6"/>
    <w:rsid w:val="00117C89"/>
    <w:rsid w:val="00120294"/>
    <w:rsid w:val="00120386"/>
    <w:rsid w:val="001206D9"/>
    <w:rsid w:val="00120C95"/>
    <w:rsid w:val="00120E7E"/>
    <w:rsid w:val="00120F7D"/>
    <w:rsid w:val="00121E1F"/>
    <w:rsid w:val="00122129"/>
    <w:rsid w:val="00122274"/>
    <w:rsid w:val="00122DF5"/>
    <w:rsid w:val="00122EA4"/>
    <w:rsid w:val="00122F66"/>
    <w:rsid w:val="001230CD"/>
    <w:rsid w:val="001236DB"/>
    <w:rsid w:val="0012391C"/>
    <w:rsid w:val="00123A49"/>
    <w:rsid w:val="00123B7E"/>
    <w:rsid w:val="00123D18"/>
    <w:rsid w:val="001240CF"/>
    <w:rsid w:val="00124433"/>
    <w:rsid w:val="001245AF"/>
    <w:rsid w:val="00124A02"/>
    <w:rsid w:val="00125170"/>
    <w:rsid w:val="001254B2"/>
    <w:rsid w:val="0012599F"/>
    <w:rsid w:val="001259A0"/>
    <w:rsid w:val="00125D59"/>
    <w:rsid w:val="00125FDE"/>
    <w:rsid w:val="001265A1"/>
    <w:rsid w:val="001276FD"/>
    <w:rsid w:val="0013005E"/>
    <w:rsid w:val="00130BD4"/>
    <w:rsid w:val="00130F8B"/>
    <w:rsid w:val="00131810"/>
    <w:rsid w:val="00131F23"/>
    <w:rsid w:val="00132368"/>
    <w:rsid w:val="00132B0E"/>
    <w:rsid w:val="00132BDB"/>
    <w:rsid w:val="00132E39"/>
    <w:rsid w:val="00132F27"/>
    <w:rsid w:val="0013380B"/>
    <w:rsid w:val="00133CCF"/>
    <w:rsid w:val="00133D4C"/>
    <w:rsid w:val="00133DB1"/>
    <w:rsid w:val="00133EA8"/>
    <w:rsid w:val="00134149"/>
    <w:rsid w:val="001347D7"/>
    <w:rsid w:val="001352A4"/>
    <w:rsid w:val="0013592F"/>
    <w:rsid w:val="00135BD8"/>
    <w:rsid w:val="00135CFB"/>
    <w:rsid w:val="00136112"/>
    <w:rsid w:val="00136298"/>
    <w:rsid w:val="0013638B"/>
    <w:rsid w:val="001368D5"/>
    <w:rsid w:val="00136D1A"/>
    <w:rsid w:val="00136F18"/>
    <w:rsid w:val="001376C9"/>
    <w:rsid w:val="0013791B"/>
    <w:rsid w:val="001405B6"/>
    <w:rsid w:val="00140650"/>
    <w:rsid w:val="0014162F"/>
    <w:rsid w:val="001417F6"/>
    <w:rsid w:val="001418D1"/>
    <w:rsid w:val="00141919"/>
    <w:rsid w:val="00141986"/>
    <w:rsid w:val="001426FE"/>
    <w:rsid w:val="00142795"/>
    <w:rsid w:val="00142AFE"/>
    <w:rsid w:val="00143134"/>
    <w:rsid w:val="001431BB"/>
    <w:rsid w:val="00143614"/>
    <w:rsid w:val="00143754"/>
    <w:rsid w:val="00143C3A"/>
    <w:rsid w:val="00143F33"/>
    <w:rsid w:val="001442E1"/>
    <w:rsid w:val="00144449"/>
    <w:rsid w:val="00144570"/>
    <w:rsid w:val="00144723"/>
    <w:rsid w:val="0014516F"/>
    <w:rsid w:val="001456DC"/>
    <w:rsid w:val="0014633C"/>
    <w:rsid w:val="00146576"/>
    <w:rsid w:val="00146B49"/>
    <w:rsid w:val="00146B56"/>
    <w:rsid w:val="00146BEB"/>
    <w:rsid w:val="00146D0D"/>
    <w:rsid w:val="00147053"/>
    <w:rsid w:val="001472FA"/>
    <w:rsid w:val="001503D9"/>
    <w:rsid w:val="00151052"/>
    <w:rsid w:val="0015146B"/>
    <w:rsid w:val="001527C6"/>
    <w:rsid w:val="00152B2A"/>
    <w:rsid w:val="00153FD2"/>
    <w:rsid w:val="00154734"/>
    <w:rsid w:val="001547F3"/>
    <w:rsid w:val="00154951"/>
    <w:rsid w:val="001551BE"/>
    <w:rsid w:val="001557E2"/>
    <w:rsid w:val="00156AD8"/>
    <w:rsid w:val="00156CC3"/>
    <w:rsid w:val="00157397"/>
    <w:rsid w:val="001579D2"/>
    <w:rsid w:val="00157E0F"/>
    <w:rsid w:val="0016069D"/>
    <w:rsid w:val="001608E7"/>
    <w:rsid w:val="00160C5A"/>
    <w:rsid w:val="00160CF8"/>
    <w:rsid w:val="00160E13"/>
    <w:rsid w:val="0016127D"/>
    <w:rsid w:val="00161A3F"/>
    <w:rsid w:val="00161EA0"/>
    <w:rsid w:val="00163477"/>
    <w:rsid w:val="00163DFA"/>
    <w:rsid w:val="001647F3"/>
    <w:rsid w:val="00164E82"/>
    <w:rsid w:val="00164EE5"/>
    <w:rsid w:val="001650F1"/>
    <w:rsid w:val="001653C0"/>
    <w:rsid w:val="0016661B"/>
    <w:rsid w:val="001666B4"/>
    <w:rsid w:val="00166722"/>
    <w:rsid w:val="0016696A"/>
    <w:rsid w:val="00166CB2"/>
    <w:rsid w:val="00166F96"/>
    <w:rsid w:val="00167229"/>
    <w:rsid w:val="00167782"/>
    <w:rsid w:val="00167A79"/>
    <w:rsid w:val="00167AD7"/>
    <w:rsid w:val="00167C71"/>
    <w:rsid w:val="00167FE5"/>
    <w:rsid w:val="001700F2"/>
    <w:rsid w:val="001705E9"/>
    <w:rsid w:val="00170809"/>
    <w:rsid w:val="0017090C"/>
    <w:rsid w:val="0017106E"/>
    <w:rsid w:val="00171073"/>
    <w:rsid w:val="0017129F"/>
    <w:rsid w:val="0017137F"/>
    <w:rsid w:val="001714C4"/>
    <w:rsid w:val="001716DA"/>
    <w:rsid w:val="00171A45"/>
    <w:rsid w:val="00172254"/>
    <w:rsid w:val="00172BB9"/>
    <w:rsid w:val="00172C22"/>
    <w:rsid w:val="0017311C"/>
    <w:rsid w:val="001731A7"/>
    <w:rsid w:val="00173281"/>
    <w:rsid w:val="00173304"/>
    <w:rsid w:val="00173664"/>
    <w:rsid w:val="00173772"/>
    <w:rsid w:val="001738A7"/>
    <w:rsid w:val="001739C6"/>
    <w:rsid w:val="00173A22"/>
    <w:rsid w:val="00173DC2"/>
    <w:rsid w:val="00174549"/>
    <w:rsid w:val="001745C9"/>
    <w:rsid w:val="00174A23"/>
    <w:rsid w:val="00174C11"/>
    <w:rsid w:val="001751C4"/>
    <w:rsid w:val="00175582"/>
    <w:rsid w:val="00175901"/>
    <w:rsid w:val="001759DB"/>
    <w:rsid w:val="00175C60"/>
    <w:rsid w:val="00176173"/>
    <w:rsid w:val="001762EE"/>
    <w:rsid w:val="001765DD"/>
    <w:rsid w:val="00176E41"/>
    <w:rsid w:val="0017710A"/>
    <w:rsid w:val="001772F4"/>
    <w:rsid w:val="0017751F"/>
    <w:rsid w:val="00177554"/>
    <w:rsid w:val="00177B29"/>
    <w:rsid w:val="001803CE"/>
    <w:rsid w:val="00180669"/>
    <w:rsid w:val="001812D3"/>
    <w:rsid w:val="001812E4"/>
    <w:rsid w:val="00181410"/>
    <w:rsid w:val="001815C7"/>
    <w:rsid w:val="00182227"/>
    <w:rsid w:val="0018268E"/>
    <w:rsid w:val="001836FE"/>
    <w:rsid w:val="00183AC2"/>
    <w:rsid w:val="00183B18"/>
    <w:rsid w:val="00183B51"/>
    <w:rsid w:val="0018420F"/>
    <w:rsid w:val="00185A9A"/>
    <w:rsid w:val="00185C4D"/>
    <w:rsid w:val="00185DB1"/>
    <w:rsid w:val="0018612F"/>
    <w:rsid w:val="001866B5"/>
    <w:rsid w:val="00186948"/>
    <w:rsid w:val="001877FE"/>
    <w:rsid w:val="0019020F"/>
    <w:rsid w:val="00190496"/>
    <w:rsid w:val="001906EA"/>
    <w:rsid w:val="0019093B"/>
    <w:rsid w:val="00190DD5"/>
    <w:rsid w:val="0019125E"/>
    <w:rsid w:val="0019165C"/>
    <w:rsid w:val="001917A3"/>
    <w:rsid w:val="00191A11"/>
    <w:rsid w:val="00191A1B"/>
    <w:rsid w:val="00191C0D"/>
    <w:rsid w:val="00191DAC"/>
    <w:rsid w:val="001920DA"/>
    <w:rsid w:val="0019263C"/>
    <w:rsid w:val="00192B6F"/>
    <w:rsid w:val="00193043"/>
    <w:rsid w:val="001933AF"/>
    <w:rsid w:val="0019367A"/>
    <w:rsid w:val="001937A4"/>
    <w:rsid w:val="00193AC6"/>
    <w:rsid w:val="00193C03"/>
    <w:rsid w:val="00193F0E"/>
    <w:rsid w:val="00193F25"/>
    <w:rsid w:val="001946F3"/>
    <w:rsid w:val="00194BDB"/>
    <w:rsid w:val="00194CDF"/>
    <w:rsid w:val="00194F4F"/>
    <w:rsid w:val="0019537A"/>
    <w:rsid w:val="0019555F"/>
    <w:rsid w:val="001955E9"/>
    <w:rsid w:val="001958AF"/>
    <w:rsid w:val="00195E8A"/>
    <w:rsid w:val="00195F6A"/>
    <w:rsid w:val="0019645A"/>
    <w:rsid w:val="00196AAF"/>
    <w:rsid w:val="001972B0"/>
    <w:rsid w:val="0019746D"/>
    <w:rsid w:val="001A04E8"/>
    <w:rsid w:val="001A06A5"/>
    <w:rsid w:val="001A06C1"/>
    <w:rsid w:val="001A0CA1"/>
    <w:rsid w:val="001A0F39"/>
    <w:rsid w:val="001A103A"/>
    <w:rsid w:val="001A12B2"/>
    <w:rsid w:val="001A18FD"/>
    <w:rsid w:val="001A19BF"/>
    <w:rsid w:val="001A1D03"/>
    <w:rsid w:val="001A2236"/>
    <w:rsid w:val="001A251E"/>
    <w:rsid w:val="001A2AEC"/>
    <w:rsid w:val="001A3011"/>
    <w:rsid w:val="001A33C7"/>
    <w:rsid w:val="001A34DA"/>
    <w:rsid w:val="001A44DE"/>
    <w:rsid w:val="001A46D0"/>
    <w:rsid w:val="001A49B0"/>
    <w:rsid w:val="001A4BB5"/>
    <w:rsid w:val="001A52D3"/>
    <w:rsid w:val="001A554A"/>
    <w:rsid w:val="001A57F3"/>
    <w:rsid w:val="001A5909"/>
    <w:rsid w:val="001A5969"/>
    <w:rsid w:val="001A5A11"/>
    <w:rsid w:val="001A5D81"/>
    <w:rsid w:val="001A6160"/>
    <w:rsid w:val="001A61E0"/>
    <w:rsid w:val="001A6249"/>
    <w:rsid w:val="001A64C4"/>
    <w:rsid w:val="001A686C"/>
    <w:rsid w:val="001A692B"/>
    <w:rsid w:val="001A6CAB"/>
    <w:rsid w:val="001A72E2"/>
    <w:rsid w:val="001A7314"/>
    <w:rsid w:val="001A790B"/>
    <w:rsid w:val="001B0091"/>
    <w:rsid w:val="001B0DA8"/>
    <w:rsid w:val="001B0E38"/>
    <w:rsid w:val="001B171B"/>
    <w:rsid w:val="001B19F8"/>
    <w:rsid w:val="001B1C9F"/>
    <w:rsid w:val="001B1D24"/>
    <w:rsid w:val="001B2014"/>
    <w:rsid w:val="001B2857"/>
    <w:rsid w:val="001B2C0E"/>
    <w:rsid w:val="001B2FBD"/>
    <w:rsid w:val="001B3610"/>
    <w:rsid w:val="001B3CC7"/>
    <w:rsid w:val="001B3DEF"/>
    <w:rsid w:val="001B3E3D"/>
    <w:rsid w:val="001B4D26"/>
    <w:rsid w:val="001B4D54"/>
    <w:rsid w:val="001B4E98"/>
    <w:rsid w:val="001B58AB"/>
    <w:rsid w:val="001B5C41"/>
    <w:rsid w:val="001B64A4"/>
    <w:rsid w:val="001B668C"/>
    <w:rsid w:val="001B678A"/>
    <w:rsid w:val="001B6B9F"/>
    <w:rsid w:val="001B7250"/>
    <w:rsid w:val="001B7B3D"/>
    <w:rsid w:val="001B7BDF"/>
    <w:rsid w:val="001B7DB0"/>
    <w:rsid w:val="001B7F48"/>
    <w:rsid w:val="001C016B"/>
    <w:rsid w:val="001C04A8"/>
    <w:rsid w:val="001C06FC"/>
    <w:rsid w:val="001C0ABC"/>
    <w:rsid w:val="001C0EAE"/>
    <w:rsid w:val="001C10AC"/>
    <w:rsid w:val="001C11A8"/>
    <w:rsid w:val="001C17EB"/>
    <w:rsid w:val="001C2100"/>
    <w:rsid w:val="001C288F"/>
    <w:rsid w:val="001C3103"/>
    <w:rsid w:val="001C3391"/>
    <w:rsid w:val="001C3743"/>
    <w:rsid w:val="001C3EF6"/>
    <w:rsid w:val="001C3EF8"/>
    <w:rsid w:val="001C3FA0"/>
    <w:rsid w:val="001C444F"/>
    <w:rsid w:val="001C492A"/>
    <w:rsid w:val="001C4A84"/>
    <w:rsid w:val="001C50F5"/>
    <w:rsid w:val="001C5103"/>
    <w:rsid w:val="001C587F"/>
    <w:rsid w:val="001C58BD"/>
    <w:rsid w:val="001C5B8F"/>
    <w:rsid w:val="001C5DEE"/>
    <w:rsid w:val="001C5F4F"/>
    <w:rsid w:val="001C6035"/>
    <w:rsid w:val="001C69E2"/>
    <w:rsid w:val="001C6D5A"/>
    <w:rsid w:val="001C71D0"/>
    <w:rsid w:val="001C7330"/>
    <w:rsid w:val="001C7A27"/>
    <w:rsid w:val="001C7A7B"/>
    <w:rsid w:val="001C7AC1"/>
    <w:rsid w:val="001C7B37"/>
    <w:rsid w:val="001C7D4B"/>
    <w:rsid w:val="001C7E39"/>
    <w:rsid w:val="001C7E70"/>
    <w:rsid w:val="001D04B0"/>
    <w:rsid w:val="001D04D7"/>
    <w:rsid w:val="001D05BF"/>
    <w:rsid w:val="001D0820"/>
    <w:rsid w:val="001D09BD"/>
    <w:rsid w:val="001D0F18"/>
    <w:rsid w:val="001D151B"/>
    <w:rsid w:val="001D1BB8"/>
    <w:rsid w:val="001D1BCE"/>
    <w:rsid w:val="001D1C93"/>
    <w:rsid w:val="001D2418"/>
    <w:rsid w:val="001D2AD0"/>
    <w:rsid w:val="001D2B4D"/>
    <w:rsid w:val="001D2C25"/>
    <w:rsid w:val="001D2C66"/>
    <w:rsid w:val="001D4D43"/>
    <w:rsid w:val="001D4F3A"/>
    <w:rsid w:val="001D550D"/>
    <w:rsid w:val="001D5681"/>
    <w:rsid w:val="001D580C"/>
    <w:rsid w:val="001D5EBA"/>
    <w:rsid w:val="001D5FF5"/>
    <w:rsid w:val="001D617C"/>
    <w:rsid w:val="001D68A4"/>
    <w:rsid w:val="001D6B2D"/>
    <w:rsid w:val="001D6CB8"/>
    <w:rsid w:val="001D74FF"/>
    <w:rsid w:val="001D7C85"/>
    <w:rsid w:val="001E0717"/>
    <w:rsid w:val="001E07C4"/>
    <w:rsid w:val="001E083E"/>
    <w:rsid w:val="001E0C22"/>
    <w:rsid w:val="001E0CFC"/>
    <w:rsid w:val="001E0D33"/>
    <w:rsid w:val="001E1881"/>
    <w:rsid w:val="001E1BA7"/>
    <w:rsid w:val="001E1F77"/>
    <w:rsid w:val="001E22F4"/>
    <w:rsid w:val="001E23E2"/>
    <w:rsid w:val="001E2728"/>
    <w:rsid w:val="001E2C0A"/>
    <w:rsid w:val="001E2FB6"/>
    <w:rsid w:val="001E32B4"/>
    <w:rsid w:val="001E3427"/>
    <w:rsid w:val="001E393D"/>
    <w:rsid w:val="001E3B3F"/>
    <w:rsid w:val="001E3DC9"/>
    <w:rsid w:val="001E4071"/>
    <w:rsid w:val="001E427F"/>
    <w:rsid w:val="001E484B"/>
    <w:rsid w:val="001E4966"/>
    <w:rsid w:val="001E4CC6"/>
    <w:rsid w:val="001E5531"/>
    <w:rsid w:val="001E5BFC"/>
    <w:rsid w:val="001E5E5C"/>
    <w:rsid w:val="001E5ED9"/>
    <w:rsid w:val="001E615D"/>
    <w:rsid w:val="001E64C1"/>
    <w:rsid w:val="001E6CBE"/>
    <w:rsid w:val="001E6E83"/>
    <w:rsid w:val="001E6F57"/>
    <w:rsid w:val="001E6FE8"/>
    <w:rsid w:val="001E73F9"/>
    <w:rsid w:val="001E75F7"/>
    <w:rsid w:val="001E7AB0"/>
    <w:rsid w:val="001E7E63"/>
    <w:rsid w:val="001F01B3"/>
    <w:rsid w:val="001F04B9"/>
    <w:rsid w:val="001F0B16"/>
    <w:rsid w:val="001F0EAE"/>
    <w:rsid w:val="001F0FE1"/>
    <w:rsid w:val="001F1108"/>
    <w:rsid w:val="001F13AE"/>
    <w:rsid w:val="001F1742"/>
    <w:rsid w:val="001F1E22"/>
    <w:rsid w:val="001F1EED"/>
    <w:rsid w:val="001F1FE3"/>
    <w:rsid w:val="001F2235"/>
    <w:rsid w:val="001F27E2"/>
    <w:rsid w:val="001F2850"/>
    <w:rsid w:val="001F2AD8"/>
    <w:rsid w:val="001F2D7E"/>
    <w:rsid w:val="001F3570"/>
    <w:rsid w:val="001F35E0"/>
    <w:rsid w:val="001F39F5"/>
    <w:rsid w:val="001F403E"/>
    <w:rsid w:val="001F4A4C"/>
    <w:rsid w:val="001F4AC9"/>
    <w:rsid w:val="001F51B1"/>
    <w:rsid w:val="001F64DB"/>
    <w:rsid w:val="001F6710"/>
    <w:rsid w:val="001F6758"/>
    <w:rsid w:val="001F68A9"/>
    <w:rsid w:val="001F6924"/>
    <w:rsid w:val="001F6B05"/>
    <w:rsid w:val="001F7093"/>
    <w:rsid w:val="001F717A"/>
    <w:rsid w:val="001F760A"/>
    <w:rsid w:val="001F78FB"/>
    <w:rsid w:val="001F7EFF"/>
    <w:rsid w:val="001F7FB5"/>
    <w:rsid w:val="00200123"/>
    <w:rsid w:val="002002AC"/>
    <w:rsid w:val="002002D3"/>
    <w:rsid w:val="0020033F"/>
    <w:rsid w:val="00200C24"/>
    <w:rsid w:val="00200D48"/>
    <w:rsid w:val="00201336"/>
    <w:rsid w:val="00201A67"/>
    <w:rsid w:val="00202282"/>
    <w:rsid w:val="00202475"/>
    <w:rsid w:val="0020250B"/>
    <w:rsid w:val="00203367"/>
    <w:rsid w:val="002033D7"/>
    <w:rsid w:val="00203850"/>
    <w:rsid w:val="00203864"/>
    <w:rsid w:val="0020468A"/>
    <w:rsid w:val="002049A2"/>
    <w:rsid w:val="00204BE9"/>
    <w:rsid w:val="0020511A"/>
    <w:rsid w:val="002053BA"/>
    <w:rsid w:val="0020553C"/>
    <w:rsid w:val="0020573B"/>
    <w:rsid w:val="00205D75"/>
    <w:rsid w:val="00205DC7"/>
    <w:rsid w:val="002060E7"/>
    <w:rsid w:val="002063E9"/>
    <w:rsid w:val="00206B5C"/>
    <w:rsid w:val="00206DE3"/>
    <w:rsid w:val="002070AD"/>
    <w:rsid w:val="002071BA"/>
    <w:rsid w:val="00207AAD"/>
    <w:rsid w:val="00207C08"/>
    <w:rsid w:val="00207F40"/>
    <w:rsid w:val="002108F2"/>
    <w:rsid w:val="00210ADD"/>
    <w:rsid w:val="00210FB8"/>
    <w:rsid w:val="002114F9"/>
    <w:rsid w:val="0021156C"/>
    <w:rsid w:val="00211638"/>
    <w:rsid w:val="00211BB8"/>
    <w:rsid w:val="00212029"/>
    <w:rsid w:val="002120CC"/>
    <w:rsid w:val="0021224F"/>
    <w:rsid w:val="00212973"/>
    <w:rsid w:val="00213117"/>
    <w:rsid w:val="00213572"/>
    <w:rsid w:val="00213596"/>
    <w:rsid w:val="00213BF0"/>
    <w:rsid w:val="00213EC8"/>
    <w:rsid w:val="00213F13"/>
    <w:rsid w:val="00214342"/>
    <w:rsid w:val="00214D54"/>
    <w:rsid w:val="002151C2"/>
    <w:rsid w:val="002156A9"/>
    <w:rsid w:val="00216120"/>
    <w:rsid w:val="0021616D"/>
    <w:rsid w:val="00216566"/>
    <w:rsid w:val="00216598"/>
    <w:rsid w:val="00216B34"/>
    <w:rsid w:val="002172A6"/>
    <w:rsid w:val="002176BC"/>
    <w:rsid w:val="00217E12"/>
    <w:rsid w:val="0022015A"/>
    <w:rsid w:val="002206FC"/>
    <w:rsid w:val="00220823"/>
    <w:rsid w:val="002209F4"/>
    <w:rsid w:val="00220D68"/>
    <w:rsid w:val="00220F70"/>
    <w:rsid w:val="00221027"/>
    <w:rsid w:val="002214A0"/>
    <w:rsid w:val="0022181D"/>
    <w:rsid w:val="00221BAB"/>
    <w:rsid w:val="0022204C"/>
    <w:rsid w:val="0022221A"/>
    <w:rsid w:val="002224E2"/>
    <w:rsid w:val="00222508"/>
    <w:rsid w:val="00222565"/>
    <w:rsid w:val="00222752"/>
    <w:rsid w:val="0022297F"/>
    <w:rsid w:val="00222B3F"/>
    <w:rsid w:val="00222EDE"/>
    <w:rsid w:val="002231EB"/>
    <w:rsid w:val="0022341E"/>
    <w:rsid w:val="0022357B"/>
    <w:rsid w:val="002235B9"/>
    <w:rsid w:val="00223624"/>
    <w:rsid w:val="00223C33"/>
    <w:rsid w:val="002241F3"/>
    <w:rsid w:val="00224330"/>
    <w:rsid w:val="00225341"/>
    <w:rsid w:val="0022544E"/>
    <w:rsid w:val="00225733"/>
    <w:rsid w:val="00225A9E"/>
    <w:rsid w:val="00225D9C"/>
    <w:rsid w:val="00226481"/>
    <w:rsid w:val="00226557"/>
    <w:rsid w:val="002268B3"/>
    <w:rsid w:val="00226A45"/>
    <w:rsid w:val="00226B40"/>
    <w:rsid w:val="00226B89"/>
    <w:rsid w:val="00226D6C"/>
    <w:rsid w:val="00226F0F"/>
    <w:rsid w:val="00226FF6"/>
    <w:rsid w:val="00227491"/>
    <w:rsid w:val="002275B5"/>
    <w:rsid w:val="002275FE"/>
    <w:rsid w:val="00227628"/>
    <w:rsid w:val="00227836"/>
    <w:rsid w:val="00227A47"/>
    <w:rsid w:val="00227AC9"/>
    <w:rsid w:val="00227BDF"/>
    <w:rsid w:val="00227C3B"/>
    <w:rsid w:val="00230106"/>
    <w:rsid w:val="00230169"/>
    <w:rsid w:val="002303F0"/>
    <w:rsid w:val="002304E3"/>
    <w:rsid w:val="00230A56"/>
    <w:rsid w:val="002310FE"/>
    <w:rsid w:val="00231337"/>
    <w:rsid w:val="002319D1"/>
    <w:rsid w:val="00231D86"/>
    <w:rsid w:val="00231DFA"/>
    <w:rsid w:val="00232451"/>
    <w:rsid w:val="002324B8"/>
    <w:rsid w:val="002326FA"/>
    <w:rsid w:val="00232A02"/>
    <w:rsid w:val="00233165"/>
    <w:rsid w:val="002335A0"/>
    <w:rsid w:val="00233F52"/>
    <w:rsid w:val="00234371"/>
    <w:rsid w:val="00234625"/>
    <w:rsid w:val="0023473F"/>
    <w:rsid w:val="00234938"/>
    <w:rsid w:val="002349B1"/>
    <w:rsid w:val="00234C9F"/>
    <w:rsid w:val="002350AD"/>
    <w:rsid w:val="00235C43"/>
    <w:rsid w:val="0023613C"/>
    <w:rsid w:val="002361CD"/>
    <w:rsid w:val="00236485"/>
    <w:rsid w:val="00236DD6"/>
    <w:rsid w:val="00237642"/>
    <w:rsid w:val="00237812"/>
    <w:rsid w:val="00237A1B"/>
    <w:rsid w:val="00237E6A"/>
    <w:rsid w:val="002407E1"/>
    <w:rsid w:val="002408DD"/>
    <w:rsid w:val="00240911"/>
    <w:rsid w:val="00240A93"/>
    <w:rsid w:val="00240AD0"/>
    <w:rsid w:val="00240B04"/>
    <w:rsid w:val="00240F26"/>
    <w:rsid w:val="002418E1"/>
    <w:rsid w:val="00241DBC"/>
    <w:rsid w:val="00241DDD"/>
    <w:rsid w:val="002423F0"/>
    <w:rsid w:val="002427D9"/>
    <w:rsid w:val="00242D8C"/>
    <w:rsid w:val="0024328E"/>
    <w:rsid w:val="00243549"/>
    <w:rsid w:val="002435BB"/>
    <w:rsid w:val="00243D4E"/>
    <w:rsid w:val="002446EF"/>
    <w:rsid w:val="00244B2C"/>
    <w:rsid w:val="00245288"/>
    <w:rsid w:val="002458D6"/>
    <w:rsid w:val="00245911"/>
    <w:rsid w:val="00245BF7"/>
    <w:rsid w:val="00246B16"/>
    <w:rsid w:val="00246B29"/>
    <w:rsid w:val="00246B3B"/>
    <w:rsid w:val="00246E56"/>
    <w:rsid w:val="00247588"/>
    <w:rsid w:val="00250C4A"/>
    <w:rsid w:val="002512F8"/>
    <w:rsid w:val="002514D7"/>
    <w:rsid w:val="0025154A"/>
    <w:rsid w:val="00251F18"/>
    <w:rsid w:val="002522D3"/>
    <w:rsid w:val="00252463"/>
    <w:rsid w:val="00252D92"/>
    <w:rsid w:val="00252E1D"/>
    <w:rsid w:val="00253571"/>
    <w:rsid w:val="00253F90"/>
    <w:rsid w:val="0025405B"/>
    <w:rsid w:val="00254960"/>
    <w:rsid w:val="00254DC8"/>
    <w:rsid w:val="00255047"/>
    <w:rsid w:val="002551B3"/>
    <w:rsid w:val="00255291"/>
    <w:rsid w:val="0025572E"/>
    <w:rsid w:val="00256091"/>
    <w:rsid w:val="0025646F"/>
    <w:rsid w:val="002564AC"/>
    <w:rsid w:val="00256CC9"/>
    <w:rsid w:val="00256D6E"/>
    <w:rsid w:val="00256DE2"/>
    <w:rsid w:val="002573E6"/>
    <w:rsid w:val="00257673"/>
    <w:rsid w:val="00257823"/>
    <w:rsid w:val="00257CC1"/>
    <w:rsid w:val="0026005E"/>
    <w:rsid w:val="002602EF"/>
    <w:rsid w:val="002609F5"/>
    <w:rsid w:val="0026148A"/>
    <w:rsid w:val="002618BF"/>
    <w:rsid w:val="002619D6"/>
    <w:rsid w:val="00262185"/>
    <w:rsid w:val="00262451"/>
    <w:rsid w:val="00262546"/>
    <w:rsid w:val="00262559"/>
    <w:rsid w:val="00262AC2"/>
    <w:rsid w:val="00262E60"/>
    <w:rsid w:val="00262FA2"/>
    <w:rsid w:val="00263059"/>
    <w:rsid w:val="0026335D"/>
    <w:rsid w:val="00263A13"/>
    <w:rsid w:val="00264055"/>
    <w:rsid w:val="00264101"/>
    <w:rsid w:val="002642B6"/>
    <w:rsid w:val="002648D8"/>
    <w:rsid w:val="00264A0B"/>
    <w:rsid w:val="00264BDC"/>
    <w:rsid w:val="002651E9"/>
    <w:rsid w:val="0026541F"/>
    <w:rsid w:val="002656E9"/>
    <w:rsid w:val="00265AC3"/>
    <w:rsid w:val="00265CC7"/>
    <w:rsid w:val="00266476"/>
    <w:rsid w:val="00266B6F"/>
    <w:rsid w:val="002672A1"/>
    <w:rsid w:val="002673F5"/>
    <w:rsid w:val="002678AB"/>
    <w:rsid w:val="002702AD"/>
    <w:rsid w:val="00270652"/>
    <w:rsid w:val="00270A50"/>
    <w:rsid w:val="00270A8D"/>
    <w:rsid w:val="00270D33"/>
    <w:rsid w:val="00270EFE"/>
    <w:rsid w:val="002712F4"/>
    <w:rsid w:val="002717D4"/>
    <w:rsid w:val="0027215C"/>
    <w:rsid w:val="002721C9"/>
    <w:rsid w:val="00272CAF"/>
    <w:rsid w:val="002739FC"/>
    <w:rsid w:val="00273A2B"/>
    <w:rsid w:val="00273B49"/>
    <w:rsid w:val="00273E0B"/>
    <w:rsid w:val="00274ABE"/>
    <w:rsid w:val="00275030"/>
    <w:rsid w:val="00275341"/>
    <w:rsid w:val="00275451"/>
    <w:rsid w:val="00275461"/>
    <w:rsid w:val="00275A08"/>
    <w:rsid w:val="002760ED"/>
    <w:rsid w:val="002763A1"/>
    <w:rsid w:val="00276CFE"/>
    <w:rsid w:val="00276FEF"/>
    <w:rsid w:val="0027700C"/>
    <w:rsid w:val="00277055"/>
    <w:rsid w:val="00277417"/>
    <w:rsid w:val="002778DA"/>
    <w:rsid w:val="00277EE0"/>
    <w:rsid w:val="002800F7"/>
    <w:rsid w:val="00280AE3"/>
    <w:rsid w:val="00280D11"/>
    <w:rsid w:val="00280DEA"/>
    <w:rsid w:val="002812E3"/>
    <w:rsid w:val="00281749"/>
    <w:rsid w:val="00281AB3"/>
    <w:rsid w:val="00281EDC"/>
    <w:rsid w:val="00282BE7"/>
    <w:rsid w:val="00283138"/>
    <w:rsid w:val="00283FF6"/>
    <w:rsid w:val="00284C8E"/>
    <w:rsid w:val="0028532D"/>
    <w:rsid w:val="0028543D"/>
    <w:rsid w:val="0028566D"/>
    <w:rsid w:val="00285A2A"/>
    <w:rsid w:val="00285EA6"/>
    <w:rsid w:val="002872C5"/>
    <w:rsid w:val="0028777B"/>
    <w:rsid w:val="002900B5"/>
    <w:rsid w:val="002905F6"/>
    <w:rsid w:val="00290720"/>
    <w:rsid w:val="00291361"/>
    <w:rsid w:val="002917FB"/>
    <w:rsid w:val="00291CBC"/>
    <w:rsid w:val="00291CC0"/>
    <w:rsid w:val="00291F0D"/>
    <w:rsid w:val="00291FAD"/>
    <w:rsid w:val="002922B8"/>
    <w:rsid w:val="002928A9"/>
    <w:rsid w:val="002928C2"/>
    <w:rsid w:val="002931D2"/>
    <w:rsid w:val="0029360C"/>
    <w:rsid w:val="002937FD"/>
    <w:rsid w:val="002939FE"/>
    <w:rsid w:val="00293ADB"/>
    <w:rsid w:val="00293D25"/>
    <w:rsid w:val="00294089"/>
    <w:rsid w:val="00294148"/>
    <w:rsid w:val="0029585C"/>
    <w:rsid w:val="00295E42"/>
    <w:rsid w:val="00295FEB"/>
    <w:rsid w:val="00296756"/>
    <w:rsid w:val="00296952"/>
    <w:rsid w:val="00296ED2"/>
    <w:rsid w:val="0029727A"/>
    <w:rsid w:val="002972A1"/>
    <w:rsid w:val="00297509"/>
    <w:rsid w:val="0029786C"/>
    <w:rsid w:val="00297AB4"/>
    <w:rsid w:val="002A096B"/>
    <w:rsid w:val="002A097F"/>
    <w:rsid w:val="002A0D2D"/>
    <w:rsid w:val="002A0EA0"/>
    <w:rsid w:val="002A0EFB"/>
    <w:rsid w:val="002A106F"/>
    <w:rsid w:val="002A160A"/>
    <w:rsid w:val="002A17BD"/>
    <w:rsid w:val="002A1937"/>
    <w:rsid w:val="002A23FF"/>
    <w:rsid w:val="002A3AB3"/>
    <w:rsid w:val="002A3D68"/>
    <w:rsid w:val="002A3DCA"/>
    <w:rsid w:val="002A4019"/>
    <w:rsid w:val="002A4083"/>
    <w:rsid w:val="002A4854"/>
    <w:rsid w:val="002A4C35"/>
    <w:rsid w:val="002A4C67"/>
    <w:rsid w:val="002A4CB5"/>
    <w:rsid w:val="002A51C3"/>
    <w:rsid w:val="002A554F"/>
    <w:rsid w:val="002A58EA"/>
    <w:rsid w:val="002A5A95"/>
    <w:rsid w:val="002A5AA5"/>
    <w:rsid w:val="002A5FB4"/>
    <w:rsid w:val="002A611B"/>
    <w:rsid w:val="002A6982"/>
    <w:rsid w:val="002A6F04"/>
    <w:rsid w:val="002A76D1"/>
    <w:rsid w:val="002A78C0"/>
    <w:rsid w:val="002A78C3"/>
    <w:rsid w:val="002A7C08"/>
    <w:rsid w:val="002B044D"/>
    <w:rsid w:val="002B058C"/>
    <w:rsid w:val="002B076B"/>
    <w:rsid w:val="002B0BEF"/>
    <w:rsid w:val="002B0EB6"/>
    <w:rsid w:val="002B101B"/>
    <w:rsid w:val="002B1879"/>
    <w:rsid w:val="002B20B3"/>
    <w:rsid w:val="002B228A"/>
    <w:rsid w:val="002B2401"/>
    <w:rsid w:val="002B2D1D"/>
    <w:rsid w:val="002B2D66"/>
    <w:rsid w:val="002B3426"/>
    <w:rsid w:val="002B3ABE"/>
    <w:rsid w:val="002B3B82"/>
    <w:rsid w:val="002B4067"/>
    <w:rsid w:val="002B41AA"/>
    <w:rsid w:val="002B49E5"/>
    <w:rsid w:val="002B51DB"/>
    <w:rsid w:val="002B58A2"/>
    <w:rsid w:val="002B5BE7"/>
    <w:rsid w:val="002B6228"/>
    <w:rsid w:val="002B678B"/>
    <w:rsid w:val="002B6CE1"/>
    <w:rsid w:val="002B72E6"/>
    <w:rsid w:val="002B7593"/>
    <w:rsid w:val="002B7AA5"/>
    <w:rsid w:val="002B7F65"/>
    <w:rsid w:val="002C0895"/>
    <w:rsid w:val="002C0EC7"/>
    <w:rsid w:val="002C116F"/>
    <w:rsid w:val="002C181A"/>
    <w:rsid w:val="002C1F53"/>
    <w:rsid w:val="002C1FF8"/>
    <w:rsid w:val="002C2DA8"/>
    <w:rsid w:val="002C423D"/>
    <w:rsid w:val="002C443B"/>
    <w:rsid w:val="002C44A7"/>
    <w:rsid w:val="002C48ED"/>
    <w:rsid w:val="002C4CA9"/>
    <w:rsid w:val="002C4E2F"/>
    <w:rsid w:val="002C4F30"/>
    <w:rsid w:val="002C516F"/>
    <w:rsid w:val="002C51F5"/>
    <w:rsid w:val="002C532E"/>
    <w:rsid w:val="002C5418"/>
    <w:rsid w:val="002C5703"/>
    <w:rsid w:val="002C593B"/>
    <w:rsid w:val="002C5AAB"/>
    <w:rsid w:val="002C605F"/>
    <w:rsid w:val="002C64ED"/>
    <w:rsid w:val="002C654F"/>
    <w:rsid w:val="002C6694"/>
    <w:rsid w:val="002C7027"/>
    <w:rsid w:val="002C715F"/>
    <w:rsid w:val="002C71FD"/>
    <w:rsid w:val="002C7357"/>
    <w:rsid w:val="002C77E2"/>
    <w:rsid w:val="002C780A"/>
    <w:rsid w:val="002C7E0C"/>
    <w:rsid w:val="002D03BD"/>
    <w:rsid w:val="002D070E"/>
    <w:rsid w:val="002D0725"/>
    <w:rsid w:val="002D090D"/>
    <w:rsid w:val="002D09F6"/>
    <w:rsid w:val="002D0C4F"/>
    <w:rsid w:val="002D0D14"/>
    <w:rsid w:val="002D0E04"/>
    <w:rsid w:val="002D1ABF"/>
    <w:rsid w:val="002D1B6F"/>
    <w:rsid w:val="002D22D3"/>
    <w:rsid w:val="002D2447"/>
    <w:rsid w:val="002D25AC"/>
    <w:rsid w:val="002D38C9"/>
    <w:rsid w:val="002D3A07"/>
    <w:rsid w:val="002D3CE6"/>
    <w:rsid w:val="002D3D7B"/>
    <w:rsid w:val="002D3D8C"/>
    <w:rsid w:val="002D45BC"/>
    <w:rsid w:val="002D46E0"/>
    <w:rsid w:val="002D46FD"/>
    <w:rsid w:val="002D4799"/>
    <w:rsid w:val="002D4F0C"/>
    <w:rsid w:val="002D4F92"/>
    <w:rsid w:val="002D50D3"/>
    <w:rsid w:val="002D52DD"/>
    <w:rsid w:val="002D54C3"/>
    <w:rsid w:val="002D58A1"/>
    <w:rsid w:val="002D5E15"/>
    <w:rsid w:val="002D6227"/>
    <w:rsid w:val="002D6660"/>
    <w:rsid w:val="002D66BC"/>
    <w:rsid w:val="002D71E2"/>
    <w:rsid w:val="002D71F9"/>
    <w:rsid w:val="002D7241"/>
    <w:rsid w:val="002D72DB"/>
    <w:rsid w:val="002D732E"/>
    <w:rsid w:val="002D762F"/>
    <w:rsid w:val="002D7A16"/>
    <w:rsid w:val="002D7CB7"/>
    <w:rsid w:val="002D7F7B"/>
    <w:rsid w:val="002E0012"/>
    <w:rsid w:val="002E045D"/>
    <w:rsid w:val="002E0957"/>
    <w:rsid w:val="002E1195"/>
    <w:rsid w:val="002E12A1"/>
    <w:rsid w:val="002E1ABA"/>
    <w:rsid w:val="002E1F63"/>
    <w:rsid w:val="002E21D9"/>
    <w:rsid w:val="002E24BA"/>
    <w:rsid w:val="002E24E8"/>
    <w:rsid w:val="002E2C57"/>
    <w:rsid w:val="002E331A"/>
    <w:rsid w:val="002E3323"/>
    <w:rsid w:val="002E3657"/>
    <w:rsid w:val="002E372C"/>
    <w:rsid w:val="002E3AF7"/>
    <w:rsid w:val="002E44B0"/>
    <w:rsid w:val="002E451F"/>
    <w:rsid w:val="002E516D"/>
    <w:rsid w:val="002E52C0"/>
    <w:rsid w:val="002E587F"/>
    <w:rsid w:val="002E5F27"/>
    <w:rsid w:val="002E64E1"/>
    <w:rsid w:val="002E6AF9"/>
    <w:rsid w:val="002E7871"/>
    <w:rsid w:val="002E7D53"/>
    <w:rsid w:val="002E7E40"/>
    <w:rsid w:val="002F0401"/>
    <w:rsid w:val="002F0510"/>
    <w:rsid w:val="002F0749"/>
    <w:rsid w:val="002F0B75"/>
    <w:rsid w:val="002F0E6E"/>
    <w:rsid w:val="002F1149"/>
    <w:rsid w:val="002F11F0"/>
    <w:rsid w:val="002F13E4"/>
    <w:rsid w:val="002F16D2"/>
    <w:rsid w:val="002F1E57"/>
    <w:rsid w:val="002F1FD8"/>
    <w:rsid w:val="002F1FFC"/>
    <w:rsid w:val="002F230E"/>
    <w:rsid w:val="002F238E"/>
    <w:rsid w:val="002F249C"/>
    <w:rsid w:val="002F2554"/>
    <w:rsid w:val="002F27FB"/>
    <w:rsid w:val="002F2848"/>
    <w:rsid w:val="002F2A2D"/>
    <w:rsid w:val="002F3102"/>
    <w:rsid w:val="002F31D6"/>
    <w:rsid w:val="002F3317"/>
    <w:rsid w:val="002F376B"/>
    <w:rsid w:val="002F40AA"/>
    <w:rsid w:val="002F479C"/>
    <w:rsid w:val="002F57A7"/>
    <w:rsid w:val="002F5802"/>
    <w:rsid w:val="002F5AD2"/>
    <w:rsid w:val="002F5B71"/>
    <w:rsid w:val="002F5F0D"/>
    <w:rsid w:val="002F6326"/>
    <w:rsid w:val="002F636C"/>
    <w:rsid w:val="002F6380"/>
    <w:rsid w:val="002F6425"/>
    <w:rsid w:val="002F6B19"/>
    <w:rsid w:val="002F6BB2"/>
    <w:rsid w:val="002F773A"/>
    <w:rsid w:val="002F78B6"/>
    <w:rsid w:val="002F7E57"/>
    <w:rsid w:val="002F7E89"/>
    <w:rsid w:val="0030016C"/>
    <w:rsid w:val="00300923"/>
    <w:rsid w:val="00300A53"/>
    <w:rsid w:val="00300F42"/>
    <w:rsid w:val="00300F82"/>
    <w:rsid w:val="00301BEF"/>
    <w:rsid w:val="00302476"/>
    <w:rsid w:val="00302728"/>
    <w:rsid w:val="00302818"/>
    <w:rsid w:val="003029F1"/>
    <w:rsid w:val="00302A36"/>
    <w:rsid w:val="00302F34"/>
    <w:rsid w:val="00302F5D"/>
    <w:rsid w:val="00302FAC"/>
    <w:rsid w:val="0030309B"/>
    <w:rsid w:val="00303977"/>
    <w:rsid w:val="00303F56"/>
    <w:rsid w:val="00304088"/>
    <w:rsid w:val="003046E4"/>
    <w:rsid w:val="00304766"/>
    <w:rsid w:val="00304E34"/>
    <w:rsid w:val="00305771"/>
    <w:rsid w:val="003058E1"/>
    <w:rsid w:val="00305A13"/>
    <w:rsid w:val="00305F1D"/>
    <w:rsid w:val="00306244"/>
    <w:rsid w:val="0030636C"/>
    <w:rsid w:val="003063C6"/>
    <w:rsid w:val="0030664D"/>
    <w:rsid w:val="003066E1"/>
    <w:rsid w:val="003068B9"/>
    <w:rsid w:val="00306B9F"/>
    <w:rsid w:val="00307609"/>
    <w:rsid w:val="00307A13"/>
    <w:rsid w:val="00307BF7"/>
    <w:rsid w:val="00307F40"/>
    <w:rsid w:val="00307F6C"/>
    <w:rsid w:val="003102ED"/>
    <w:rsid w:val="003109BD"/>
    <w:rsid w:val="00310A11"/>
    <w:rsid w:val="00311371"/>
    <w:rsid w:val="0031149F"/>
    <w:rsid w:val="00311684"/>
    <w:rsid w:val="003117E9"/>
    <w:rsid w:val="003125A3"/>
    <w:rsid w:val="003126A5"/>
    <w:rsid w:val="00312A8F"/>
    <w:rsid w:val="00312BF9"/>
    <w:rsid w:val="00313AA1"/>
    <w:rsid w:val="0031428A"/>
    <w:rsid w:val="003145DA"/>
    <w:rsid w:val="00314A94"/>
    <w:rsid w:val="00314BF5"/>
    <w:rsid w:val="00314C44"/>
    <w:rsid w:val="00314CB4"/>
    <w:rsid w:val="00314F0E"/>
    <w:rsid w:val="0031587B"/>
    <w:rsid w:val="003162E2"/>
    <w:rsid w:val="003163DC"/>
    <w:rsid w:val="0031650B"/>
    <w:rsid w:val="00316872"/>
    <w:rsid w:val="00316C1A"/>
    <w:rsid w:val="00316FFE"/>
    <w:rsid w:val="0031747D"/>
    <w:rsid w:val="003176BE"/>
    <w:rsid w:val="00317B78"/>
    <w:rsid w:val="0032006C"/>
    <w:rsid w:val="003200C5"/>
    <w:rsid w:val="00320A6E"/>
    <w:rsid w:val="003214AF"/>
    <w:rsid w:val="00321FA8"/>
    <w:rsid w:val="003221D1"/>
    <w:rsid w:val="00322387"/>
    <w:rsid w:val="00322821"/>
    <w:rsid w:val="0032300B"/>
    <w:rsid w:val="003231CF"/>
    <w:rsid w:val="003234C8"/>
    <w:rsid w:val="00323500"/>
    <w:rsid w:val="00324977"/>
    <w:rsid w:val="00324D23"/>
    <w:rsid w:val="003250E2"/>
    <w:rsid w:val="003250F3"/>
    <w:rsid w:val="00325153"/>
    <w:rsid w:val="0032530A"/>
    <w:rsid w:val="00325819"/>
    <w:rsid w:val="00326045"/>
    <w:rsid w:val="00326611"/>
    <w:rsid w:val="00326CC3"/>
    <w:rsid w:val="00326F68"/>
    <w:rsid w:val="0032735E"/>
    <w:rsid w:val="00327E49"/>
    <w:rsid w:val="00327FDB"/>
    <w:rsid w:val="00330379"/>
    <w:rsid w:val="00330D25"/>
    <w:rsid w:val="0033103D"/>
    <w:rsid w:val="003310E5"/>
    <w:rsid w:val="00331427"/>
    <w:rsid w:val="003315D3"/>
    <w:rsid w:val="003315DC"/>
    <w:rsid w:val="00331A0E"/>
    <w:rsid w:val="00331E29"/>
    <w:rsid w:val="003321CF"/>
    <w:rsid w:val="00332449"/>
    <w:rsid w:val="003325E7"/>
    <w:rsid w:val="00332ED3"/>
    <w:rsid w:val="00333014"/>
    <w:rsid w:val="00333556"/>
    <w:rsid w:val="00333A8F"/>
    <w:rsid w:val="00333E9A"/>
    <w:rsid w:val="00333F42"/>
    <w:rsid w:val="003354F6"/>
    <w:rsid w:val="003356D2"/>
    <w:rsid w:val="00335B49"/>
    <w:rsid w:val="0033635E"/>
    <w:rsid w:val="00336379"/>
    <w:rsid w:val="003368FA"/>
    <w:rsid w:val="00336909"/>
    <w:rsid w:val="00336AE7"/>
    <w:rsid w:val="0033707E"/>
    <w:rsid w:val="00337475"/>
    <w:rsid w:val="003375D5"/>
    <w:rsid w:val="00337B3D"/>
    <w:rsid w:val="00340053"/>
    <w:rsid w:val="0034005A"/>
    <w:rsid w:val="003404F4"/>
    <w:rsid w:val="00340A6C"/>
    <w:rsid w:val="00340AEB"/>
    <w:rsid w:val="00340B7B"/>
    <w:rsid w:val="00340D4C"/>
    <w:rsid w:val="00340D68"/>
    <w:rsid w:val="00340D92"/>
    <w:rsid w:val="003417CD"/>
    <w:rsid w:val="00341B2D"/>
    <w:rsid w:val="00341D65"/>
    <w:rsid w:val="00341D66"/>
    <w:rsid w:val="00341E96"/>
    <w:rsid w:val="00341FC5"/>
    <w:rsid w:val="0034234A"/>
    <w:rsid w:val="0034235A"/>
    <w:rsid w:val="0034236F"/>
    <w:rsid w:val="00342473"/>
    <w:rsid w:val="00342806"/>
    <w:rsid w:val="00342E1B"/>
    <w:rsid w:val="00342F11"/>
    <w:rsid w:val="003434CF"/>
    <w:rsid w:val="00343588"/>
    <w:rsid w:val="00343942"/>
    <w:rsid w:val="00343AE8"/>
    <w:rsid w:val="00343EE1"/>
    <w:rsid w:val="0034436A"/>
    <w:rsid w:val="00344741"/>
    <w:rsid w:val="00344854"/>
    <w:rsid w:val="00344979"/>
    <w:rsid w:val="00345353"/>
    <w:rsid w:val="003453DF"/>
    <w:rsid w:val="003458CE"/>
    <w:rsid w:val="00345B04"/>
    <w:rsid w:val="00345F40"/>
    <w:rsid w:val="003460E8"/>
    <w:rsid w:val="0034633E"/>
    <w:rsid w:val="00346484"/>
    <w:rsid w:val="00346B49"/>
    <w:rsid w:val="00346C16"/>
    <w:rsid w:val="003471C1"/>
    <w:rsid w:val="003477C8"/>
    <w:rsid w:val="00347BAA"/>
    <w:rsid w:val="00347D68"/>
    <w:rsid w:val="00347E77"/>
    <w:rsid w:val="00350115"/>
    <w:rsid w:val="0035130A"/>
    <w:rsid w:val="003515A8"/>
    <w:rsid w:val="00351899"/>
    <w:rsid w:val="0035193C"/>
    <w:rsid w:val="00351BAF"/>
    <w:rsid w:val="00351DD6"/>
    <w:rsid w:val="003521BB"/>
    <w:rsid w:val="00352575"/>
    <w:rsid w:val="00352622"/>
    <w:rsid w:val="003527CC"/>
    <w:rsid w:val="003530F5"/>
    <w:rsid w:val="00353476"/>
    <w:rsid w:val="00353513"/>
    <w:rsid w:val="003536EC"/>
    <w:rsid w:val="00353A32"/>
    <w:rsid w:val="00353C5E"/>
    <w:rsid w:val="00353D5C"/>
    <w:rsid w:val="00354C7F"/>
    <w:rsid w:val="00354E4D"/>
    <w:rsid w:val="00354F33"/>
    <w:rsid w:val="00355288"/>
    <w:rsid w:val="003557E1"/>
    <w:rsid w:val="003558F6"/>
    <w:rsid w:val="003559CD"/>
    <w:rsid w:val="00355F3D"/>
    <w:rsid w:val="003560BF"/>
    <w:rsid w:val="003562C6"/>
    <w:rsid w:val="00356379"/>
    <w:rsid w:val="00356F8F"/>
    <w:rsid w:val="0035755B"/>
    <w:rsid w:val="0035759A"/>
    <w:rsid w:val="003601DB"/>
    <w:rsid w:val="00360AD6"/>
    <w:rsid w:val="00360F08"/>
    <w:rsid w:val="0036202B"/>
    <w:rsid w:val="00362583"/>
    <w:rsid w:val="00362610"/>
    <w:rsid w:val="00362AF9"/>
    <w:rsid w:val="00362BE5"/>
    <w:rsid w:val="003632C9"/>
    <w:rsid w:val="00363342"/>
    <w:rsid w:val="0036338F"/>
    <w:rsid w:val="00363A57"/>
    <w:rsid w:val="00363D60"/>
    <w:rsid w:val="00363F8C"/>
    <w:rsid w:val="00363FCC"/>
    <w:rsid w:val="003640B2"/>
    <w:rsid w:val="00364494"/>
    <w:rsid w:val="003644A0"/>
    <w:rsid w:val="003645CF"/>
    <w:rsid w:val="00364C11"/>
    <w:rsid w:val="00365173"/>
    <w:rsid w:val="0036526D"/>
    <w:rsid w:val="00365BD2"/>
    <w:rsid w:val="00365C9E"/>
    <w:rsid w:val="00365D51"/>
    <w:rsid w:val="00366D6B"/>
    <w:rsid w:val="00366D76"/>
    <w:rsid w:val="00366FF0"/>
    <w:rsid w:val="00367768"/>
    <w:rsid w:val="00367A19"/>
    <w:rsid w:val="00367C48"/>
    <w:rsid w:val="00367F49"/>
    <w:rsid w:val="003702D4"/>
    <w:rsid w:val="00370470"/>
    <w:rsid w:val="003705A0"/>
    <w:rsid w:val="003707FC"/>
    <w:rsid w:val="00370812"/>
    <w:rsid w:val="0037084F"/>
    <w:rsid w:val="00370940"/>
    <w:rsid w:val="00370C7F"/>
    <w:rsid w:val="0037137C"/>
    <w:rsid w:val="003720F8"/>
    <w:rsid w:val="003722C4"/>
    <w:rsid w:val="00372945"/>
    <w:rsid w:val="003729AD"/>
    <w:rsid w:val="00372A01"/>
    <w:rsid w:val="00372A5D"/>
    <w:rsid w:val="00372D0D"/>
    <w:rsid w:val="00372DB8"/>
    <w:rsid w:val="00372EFC"/>
    <w:rsid w:val="00373134"/>
    <w:rsid w:val="00373457"/>
    <w:rsid w:val="00373572"/>
    <w:rsid w:val="003739BB"/>
    <w:rsid w:val="00373A3D"/>
    <w:rsid w:val="00374078"/>
    <w:rsid w:val="00374524"/>
    <w:rsid w:val="00374731"/>
    <w:rsid w:val="00374837"/>
    <w:rsid w:val="00374CA9"/>
    <w:rsid w:val="00374E0E"/>
    <w:rsid w:val="00374E47"/>
    <w:rsid w:val="00374F6D"/>
    <w:rsid w:val="00375003"/>
    <w:rsid w:val="00375985"/>
    <w:rsid w:val="00375AAE"/>
    <w:rsid w:val="00375BC3"/>
    <w:rsid w:val="00375FBB"/>
    <w:rsid w:val="003764A0"/>
    <w:rsid w:val="00376712"/>
    <w:rsid w:val="00376DDB"/>
    <w:rsid w:val="003772F7"/>
    <w:rsid w:val="003779E8"/>
    <w:rsid w:val="003801DE"/>
    <w:rsid w:val="00380391"/>
    <w:rsid w:val="003805B4"/>
    <w:rsid w:val="00380D3F"/>
    <w:rsid w:val="00381672"/>
    <w:rsid w:val="00381B87"/>
    <w:rsid w:val="00381CC1"/>
    <w:rsid w:val="00381FC6"/>
    <w:rsid w:val="00382080"/>
    <w:rsid w:val="003821CE"/>
    <w:rsid w:val="003823D5"/>
    <w:rsid w:val="003825CF"/>
    <w:rsid w:val="00382708"/>
    <w:rsid w:val="0038323E"/>
    <w:rsid w:val="0038335B"/>
    <w:rsid w:val="00383451"/>
    <w:rsid w:val="00383F45"/>
    <w:rsid w:val="00384452"/>
    <w:rsid w:val="00384554"/>
    <w:rsid w:val="00384BDE"/>
    <w:rsid w:val="00385198"/>
    <w:rsid w:val="003855FD"/>
    <w:rsid w:val="003856E1"/>
    <w:rsid w:val="003858B0"/>
    <w:rsid w:val="00385B5D"/>
    <w:rsid w:val="00385E0E"/>
    <w:rsid w:val="0038617D"/>
    <w:rsid w:val="00386277"/>
    <w:rsid w:val="00386B32"/>
    <w:rsid w:val="00386C23"/>
    <w:rsid w:val="00386F9E"/>
    <w:rsid w:val="003874BD"/>
    <w:rsid w:val="0038780B"/>
    <w:rsid w:val="003903EF"/>
    <w:rsid w:val="0039042D"/>
    <w:rsid w:val="0039059F"/>
    <w:rsid w:val="00390661"/>
    <w:rsid w:val="003906C1"/>
    <w:rsid w:val="0039084A"/>
    <w:rsid w:val="00390A8C"/>
    <w:rsid w:val="0039156C"/>
    <w:rsid w:val="003917FA"/>
    <w:rsid w:val="00391CEC"/>
    <w:rsid w:val="00392733"/>
    <w:rsid w:val="00392C11"/>
    <w:rsid w:val="00392D3C"/>
    <w:rsid w:val="0039321E"/>
    <w:rsid w:val="003935DB"/>
    <w:rsid w:val="00393612"/>
    <w:rsid w:val="003940EE"/>
    <w:rsid w:val="00394806"/>
    <w:rsid w:val="00394A89"/>
    <w:rsid w:val="003954FE"/>
    <w:rsid w:val="003959BD"/>
    <w:rsid w:val="00395B0E"/>
    <w:rsid w:val="00395FE9"/>
    <w:rsid w:val="00396782"/>
    <w:rsid w:val="00396836"/>
    <w:rsid w:val="00396898"/>
    <w:rsid w:val="00396A13"/>
    <w:rsid w:val="00396F34"/>
    <w:rsid w:val="0039732F"/>
    <w:rsid w:val="00397411"/>
    <w:rsid w:val="00397889"/>
    <w:rsid w:val="00397C82"/>
    <w:rsid w:val="00397F89"/>
    <w:rsid w:val="003A027A"/>
    <w:rsid w:val="003A02FA"/>
    <w:rsid w:val="003A037E"/>
    <w:rsid w:val="003A0A0E"/>
    <w:rsid w:val="003A0B7D"/>
    <w:rsid w:val="003A1342"/>
    <w:rsid w:val="003A26EB"/>
    <w:rsid w:val="003A2ED1"/>
    <w:rsid w:val="003A301A"/>
    <w:rsid w:val="003A3352"/>
    <w:rsid w:val="003A3AC9"/>
    <w:rsid w:val="003A3C5D"/>
    <w:rsid w:val="003A4AB5"/>
    <w:rsid w:val="003A4E38"/>
    <w:rsid w:val="003A50FA"/>
    <w:rsid w:val="003A54B5"/>
    <w:rsid w:val="003A57DF"/>
    <w:rsid w:val="003A57ED"/>
    <w:rsid w:val="003A5A07"/>
    <w:rsid w:val="003A5C37"/>
    <w:rsid w:val="003A7113"/>
    <w:rsid w:val="003A7460"/>
    <w:rsid w:val="003A7969"/>
    <w:rsid w:val="003A79C7"/>
    <w:rsid w:val="003B00CE"/>
    <w:rsid w:val="003B05D9"/>
    <w:rsid w:val="003B06DA"/>
    <w:rsid w:val="003B0A61"/>
    <w:rsid w:val="003B1C3A"/>
    <w:rsid w:val="003B1E64"/>
    <w:rsid w:val="003B2707"/>
    <w:rsid w:val="003B298E"/>
    <w:rsid w:val="003B29DC"/>
    <w:rsid w:val="003B2DC4"/>
    <w:rsid w:val="003B364E"/>
    <w:rsid w:val="003B3B9B"/>
    <w:rsid w:val="003B4A0A"/>
    <w:rsid w:val="003B4E91"/>
    <w:rsid w:val="003B4FDC"/>
    <w:rsid w:val="003B522A"/>
    <w:rsid w:val="003B54B5"/>
    <w:rsid w:val="003B54FC"/>
    <w:rsid w:val="003B5530"/>
    <w:rsid w:val="003B65A3"/>
    <w:rsid w:val="003B682C"/>
    <w:rsid w:val="003B68C3"/>
    <w:rsid w:val="003B68C8"/>
    <w:rsid w:val="003B6AD8"/>
    <w:rsid w:val="003B6D0D"/>
    <w:rsid w:val="003B6E31"/>
    <w:rsid w:val="003B6FFE"/>
    <w:rsid w:val="003B7019"/>
    <w:rsid w:val="003B7402"/>
    <w:rsid w:val="003B7410"/>
    <w:rsid w:val="003B78CB"/>
    <w:rsid w:val="003B7E84"/>
    <w:rsid w:val="003B7F5A"/>
    <w:rsid w:val="003C03B5"/>
    <w:rsid w:val="003C0498"/>
    <w:rsid w:val="003C060B"/>
    <w:rsid w:val="003C0D35"/>
    <w:rsid w:val="003C0E67"/>
    <w:rsid w:val="003C1233"/>
    <w:rsid w:val="003C1899"/>
    <w:rsid w:val="003C1D14"/>
    <w:rsid w:val="003C228B"/>
    <w:rsid w:val="003C22FA"/>
    <w:rsid w:val="003C29C7"/>
    <w:rsid w:val="003C2B33"/>
    <w:rsid w:val="003C3323"/>
    <w:rsid w:val="003C3635"/>
    <w:rsid w:val="003C3B03"/>
    <w:rsid w:val="003C4587"/>
    <w:rsid w:val="003C481D"/>
    <w:rsid w:val="003C48CC"/>
    <w:rsid w:val="003C4FB0"/>
    <w:rsid w:val="003C5377"/>
    <w:rsid w:val="003C5478"/>
    <w:rsid w:val="003C55AC"/>
    <w:rsid w:val="003C578C"/>
    <w:rsid w:val="003C5B2D"/>
    <w:rsid w:val="003C5EED"/>
    <w:rsid w:val="003C6219"/>
    <w:rsid w:val="003C64C3"/>
    <w:rsid w:val="003C6664"/>
    <w:rsid w:val="003C6891"/>
    <w:rsid w:val="003C7138"/>
    <w:rsid w:val="003D04D3"/>
    <w:rsid w:val="003D0AAB"/>
    <w:rsid w:val="003D0B07"/>
    <w:rsid w:val="003D0C57"/>
    <w:rsid w:val="003D0EED"/>
    <w:rsid w:val="003D0F3F"/>
    <w:rsid w:val="003D0FA7"/>
    <w:rsid w:val="003D20B4"/>
    <w:rsid w:val="003D20BA"/>
    <w:rsid w:val="003D25B1"/>
    <w:rsid w:val="003D2670"/>
    <w:rsid w:val="003D2AAF"/>
    <w:rsid w:val="003D3248"/>
    <w:rsid w:val="003D32FD"/>
    <w:rsid w:val="003D3595"/>
    <w:rsid w:val="003D3854"/>
    <w:rsid w:val="003D3C95"/>
    <w:rsid w:val="003D3EA3"/>
    <w:rsid w:val="003D48E7"/>
    <w:rsid w:val="003D4F52"/>
    <w:rsid w:val="003D504A"/>
    <w:rsid w:val="003D5DFD"/>
    <w:rsid w:val="003D5E5D"/>
    <w:rsid w:val="003D6003"/>
    <w:rsid w:val="003D6531"/>
    <w:rsid w:val="003D656F"/>
    <w:rsid w:val="003D6693"/>
    <w:rsid w:val="003D6C5E"/>
    <w:rsid w:val="003D750A"/>
    <w:rsid w:val="003D7916"/>
    <w:rsid w:val="003D7AAA"/>
    <w:rsid w:val="003D7C61"/>
    <w:rsid w:val="003D7CC5"/>
    <w:rsid w:val="003E0207"/>
    <w:rsid w:val="003E0445"/>
    <w:rsid w:val="003E0937"/>
    <w:rsid w:val="003E0B3C"/>
    <w:rsid w:val="003E0F93"/>
    <w:rsid w:val="003E1047"/>
    <w:rsid w:val="003E19DA"/>
    <w:rsid w:val="003E1A09"/>
    <w:rsid w:val="003E245E"/>
    <w:rsid w:val="003E355D"/>
    <w:rsid w:val="003E35A6"/>
    <w:rsid w:val="003E39B5"/>
    <w:rsid w:val="003E3B57"/>
    <w:rsid w:val="003E3EB4"/>
    <w:rsid w:val="003E43F4"/>
    <w:rsid w:val="003E47D8"/>
    <w:rsid w:val="003E4853"/>
    <w:rsid w:val="003E4C81"/>
    <w:rsid w:val="003E53EC"/>
    <w:rsid w:val="003E58F3"/>
    <w:rsid w:val="003E5916"/>
    <w:rsid w:val="003E5A24"/>
    <w:rsid w:val="003E6BFA"/>
    <w:rsid w:val="003E7634"/>
    <w:rsid w:val="003E7A1D"/>
    <w:rsid w:val="003E7D00"/>
    <w:rsid w:val="003F0116"/>
    <w:rsid w:val="003F01AB"/>
    <w:rsid w:val="003F0491"/>
    <w:rsid w:val="003F05F6"/>
    <w:rsid w:val="003F07D3"/>
    <w:rsid w:val="003F0D17"/>
    <w:rsid w:val="003F0D96"/>
    <w:rsid w:val="003F1409"/>
    <w:rsid w:val="003F1768"/>
    <w:rsid w:val="003F18B9"/>
    <w:rsid w:val="003F209D"/>
    <w:rsid w:val="003F2192"/>
    <w:rsid w:val="003F21EB"/>
    <w:rsid w:val="003F23BC"/>
    <w:rsid w:val="003F2406"/>
    <w:rsid w:val="003F277A"/>
    <w:rsid w:val="003F298C"/>
    <w:rsid w:val="003F2AA1"/>
    <w:rsid w:val="003F2AC9"/>
    <w:rsid w:val="003F307C"/>
    <w:rsid w:val="003F3242"/>
    <w:rsid w:val="003F32BF"/>
    <w:rsid w:val="003F3375"/>
    <w:rsid w:val="003F3738"/>
    <w:rsid w:val="003F37DE"/>
    <w:rsid w:val="003F3BF2"/>
    <w:rsid w:val="003F3C94"/>
    <w:rsid w:val="003F3E3E"/>
    <w:rsid w:val="003F3FE7"/>
    <w:rsid w:val="003F41EA"/>
    <w:rsid w:val="003F4204"/>
    <w:rsid w:val="003F5014"/>
    <w:rsid w:val="003F5097"/>
    <w:rsid w:val="003F5219"/>
    <w:rsid w:val="003F531E"/>
    <w:rsid w:val="003F5465"/>
    <w:rsid w:val="003F5466"/>
    <w:rsid w:val="003F5473"/>
    <w:rsid w:val="003F5878"/>
    <w:rsid w:val="003F5AC5"/>
    <w:rsid w:val="003F5CB6"/>
    <w:rsid w:val="003F60DF"/>
    <w:rsid w:val="003F66D0"/>
    <w:rsid w:val="003F6DF7"/>
    <w:rsid w:val="003F72B6"/>
    <w:rsid w:val="003F7311"/>
    <w:rsid w:val="003F7818"/>
    <w:rsid w:val="003F7AC8"/>
    <w:rsid w:val="003F7FED"/>
    <w:rsid w:val="00400166"/>
    <w:rsid w:val="0040033A"/>
    <w:rsid w:val="004005C7"/>
    <w:rsid w:val="00400CA2"/>
    <w:rsid w:val="00400FFC"/>
    <w:rsid w:val="00401692"/>
    <w:rsid w:val="00401F7B"/>
    <w:rsid w:val="00402083"/>
    <w:rsid w:val="004022C5"/>
    <w:rsid w:val="00402501"/>
    <w:rsid w:val="004027E5"/>
    <w:rsid w:val="00402B12"/>
    <w:rsid w:val="004030DE"/>
    <w:rsid w:val="00403214"/>
    <w:rsid w:val="004035E6"/>
    <w:rsid w:val="004036AF"/>
    <w:rsid w:val="0040429C"/>
    <w:rsid w:val="0040461F"/>
    <w:rsid w:val="00404BFD"/>
    <w:rsid w:val="00404C6A"/>
    <w:rsid w:val="00404D0B"/>
    <w:rsid w:val="00404E1E"/>
    <w:rsid w:val="00404FA4"/>
    <w:rsid w:val="0040560B"/>
    <w:rsid w:val="00405ECA"/>
    <w:rsid w:val="00405F08"/>
    <w:rsid w:val="0040670B"/>
    <w:rsid w:val="004071EC"/>
    <w:rsid w:val="00407E86"/>
    <w:rsid w:val="00407FA2"/>
    <w:rsid w:val="00410121"/>
    <w:rsid w:val="00410761"/>
    <w:rsid w:val="004107B7"/>
    <w:rsid w:val="00410CD9"/>
    <w:rsid w:val="004112B3"/>
    <w:rsid w:val="004118F4"/>
    <w:rsid w:val="004119E9"/>
    <w:rsid w:val="00411BEE"/>
    <w:rsid w:val="00411DFB"/>
    <w:rsid w:val="00411EF7"/>
    <w:rsid w:val="004122B5"/>
    <w:rsid w:val="00412337"/>
    <w:rsid w:val="004124A3"/>
    <w:rsid w:val="004126C5"/>
    <w:rsid w:val="004127D6"/>
    <w:rsid w:val="00412B03"/>
    <w:rsid w:val="00412DB7"/>
    <w:rsid w:val="00412DDF"/>
    <w:rsid w:val="004132BD"/>
    <w:rsid w:val="004133E4"/>
    <w:rsid w:val="00413880"/>
    <w:rsid w:val="00413B17"/>
    <w:rsid w:val="00413F3B"/>
    <w:rsid w:val="004142AC"/>
    <w:rsid w:val="00414556"/>
    <w:rsid w:val="004146B1"/>
    <w:rsid w:val="004146EA"/>
    <w:rsid w:val="004148A5"/>
    <w:rsid w:val="004148B5"/>
    <w:rsid w:val="00414E27"/>
    <w:rsid w:val="00415002"/>
    <w:rsid w:val="004157B1"/>
    <w:rsid w:val="0041601F"/>
    <w:rsid w:val="004162B1"/>
    <w:rsid w:val="00416EE5"/>
    <w:rsid w:val="0041744D"/>
    <w:rsid w:val="004178A0"/>
    <w:rsid w:val="00420086"/>
    <w:rsid w:val="00420CB9"/>
    <w:rsid w:val="00421781"/>
    <w:rsid w:val="00421FAD"/>
    <w:rsid w:val="0042204F"/>
    <w:rsid w:val="0042292A"/>
    <w:rsid w:val="004229F0"/>
    <w:rsid w:val="00422DA2"/>
    <w:rsid w:val="00423254"/>
    <w:rsid w:val="00423768"/>
    <w:rsid w:val="00423AFE"/>
    <w:rsid w:val="00423DEF"/>
    <w:rsid w:val="00423FEC"/>
    <w:rsid w:val="004241C0"/>
    <w:rsid w:val="00424866"/>
    <w:rsid w:val="004249FD"/>
    <w:rsid w:val="004253D5"/>
    <w:rsid w:val="0042551C"/>
    <w:rsid w:val="00425D9E"/>
    <w:rsid w:val="0042715B"/>
    <w:rsid w:val="00427361"/>
    <w:rsid w:val="00427758"/>
    <w:rsid w:val="00427C8C"/>
    <w:rsid w:val="00430184"/>
    <w:rsid w:val="00430784"/>
    <w:rsid w:val="00430A8F"/>
    <w:rsid w:val="00430D4D"/>
    <w:rsid w:val="0043129B"/>
    <w:rsid w:val="0043136C"/>
    <w:rsid w:val="004318ED"/>
    <w:rsid w:val="00432715"/>
    <w:rsid w:val="0043286C"/>
    <w:rsid w:val="00432D96"/>
    <w:rsid w:val="00433084"/>
    <w:rsid w:val="00433870"/>
    <w:rsid w:val="00433883"/>
    <w:rsid w:val="00434255"/>
    <w:rsid w:val="0043447A"/>
    <w:rsid w:val="0043592F"/>
    <w:rsid w:val="00435A1C"/>
    <w:rsid w:val="00435EBA"/>
    <w:rsid w:val="00435F4E"/>
    <w:rsid w:val="0043601F"/>
    <w:rsid w:val="00436047"/>
    <w:rsid w:val="004361F9"/>
    <w:rsid w:val="004364FC"/>
    <w:rsid w:val="00436A45"/>
    <w:rsid w:val="00436F4E"/>
    <w:rsid w:val="0043728F"/>
    <w:rsid w:val="004372E1"/>
    <w:rsid w:val="0043772E"/>
    <w:rsid w:val="00437900"/>
    <w:rsid w:val="00437BFC"/>
    <w:rsid w:val="00437FCD"/>
    <w:rsid w:val="00440508"/>
    <w:rsid w:val="00440A49"/>
    <w:rsid w:val="00440ED8"/>
    <w:rsid w:val="00441302"/>
    <w:rsid w:val="0044163F"/>
    <w:rsid w:val="00441904"/>
    <w:rsid w:val="004420E5"/>
    <w:rsid w:val="004424B0"/>
    <w:rsid w:val="00442E7D"/>
    <w:rsid w:val="00442F56"/>
    <w:rsid w:val="004430B8"/>
    <w:rsid w:val="00444211"/>
    <w:rsid w:val="0044560C"/>
    <w:rsid w:val="0044573D"/>
    <w:rsid w:val="00445777"/>
    <w:rsid w:val="00445DD0"/>
    <w:rsid w:val="00445F01"/>
    <w:rsid w:val="00446163"/>
    <w:rsid w:val="00446432"/>
    <w:rsid w:val="004464DA"/>
    <w:rsid w:val="004466DA"/>
    <w:rsid w:val="00446731"/>
    <w:rsid w:val="00446A7A"/>
    <w:rsid w:val="00446D93"/>
    <w:rsid w:val="00447066"/>
    <w:rsid w:val="00447390"/>
    <w:rsid w:val="00447733"/>
    <w:rsid w:val="00447C0D"/>
    <w:rsid w:val="0045050F"/>
    <w:rsid w:val="0045092A"/>
    <w:rsid w:val="00450C7D"/>
    <w:rsid w:val="00450DF1"/>
    <w:rsid w:val="00450F5C"/>
    <w:rsid w:val="00451003"/>
    <w:rsid w:val="00451525"/>
    <w:rsid w:val="00451AB4"/>
    <w:rsid w:val="00451C4E"/>
    <w:rsid w:val="004526D8"/>
    <w:rsid w:val="0045292C"/>
    <w:rsid w:val="00452D39"/>
    <w:rsid w:val="00452F19"/>
    <w:rsid w:val="004534A0"/>
    <w:rsid w:val="004544DE"/>
    <w:rsid w:val="00454638"/>
    <w:rsid w:val="004548C5"/>
    <w:rsid w:val="00454963"/>
    <w:rsid w:val="004549B8"/>
    <w:rsid w:val="00454ACA"/>
    <w:rsid w:val="00454C82"/>
    <w:rsid w:val="00455022"/>
    <w:rsid w:val="00455A6F"/>
    <w:rsid w:val="00455C2D"/>
    <w:rsid w:val="00456151"/>
    <w:rsid w:val="00456F7E"/>
    <w:rsid w:val="004579DD"/>
    <w:rsid w:val="00460328"/>
    <w:rsid w:val="00460A22"/>
    <w:rsid w:val="0046163B"/>
    <w:rsid w:val="0046187F"/>
    <w:rsid w:val="00461D0B"/>
    <w:rsid w:val="00462973"/>
    <w:rsid w:val="00462FB7"/>
    <w:rsid w:val="00463451"/>
    <w:rsid w:val="004635E0"/>
    <w:rsid w:val="00463784"/>
    <w:rsid w:val="004639E3"/>
    <w:rsid w:val="00463AB0"/>
    <w:rsid w:val="00463EDF"/>
    <w:rsid w:val="00464B69"/>
    <w:rsid w:val="00464C78"/>
    <w:rsid w:val="00465BC1"/>
    <w:rsid w:val="00466C49"/>
    <w:rsid w:val="0046773D"/>
    <w:rsid w:val="00467CDF"/>
    <w:rsid w:val="00467D61"/>
    <w:rsid w:val="00470BBC"/>
    <w:rsid w:val="00470CED"/>
    <w:rsid w:val="00470FDF"/>
    <w:rsid w:val="00471441"/>
    <w:rsid w:val="00471A95"/>
    <w:rsid w:val="00471C45"/>
    <w:rsid w:val="00471D64"/>
    <w:rsid w:val="00472598"/>
    <w:rsid w:val="00472B71"/>
    <w:rsid w:val="00472BF9"/>
    <w:rsid w:val="004730ED"/>
    <w:rsid w:val="004737FD"/>
    <w:rsid w:val="004743C5"/>
    <w:rsid w:val="00474CC4"/>
    <w:rsid w:val="0047533F"/>
    <w:rsid w:val="00475823"/>
    <w:rsid w:val="00475861"/>
    <w:rsid w:val="00475E73"/>
    <w:rsid w:val="00475FDF"/>
    <w:rsid w:val="0047618D"/>
    <w:rsid w:val="00476542"/>
    <w:rsid w:val="004766E0"/>
    <w:rsid w:val="00476CF0"/>
    <w:rsid w:val="00476FA9"/>
    <w:rsid w:val="004776AF"/>
    <w:rsid w:val="004779C3"/>
    <w:rsid w:val="00477F48"/>
    <w:rsid w:val="00480124"/>
    <w:rsid w:val="00480CE0"/>
    <w:rsid w:val="00480F7E"/>
    <w:rsid w:val="00481016"/>
    <w:rsid w:val="0048112F"/>
    <w:rsid w:val="0048142C"/>
    <w:rsid w:val="0048143E"/>
    <w:rsid w:val="00482006"/>
    <w:rsid w:val="00482127"/>
    <w:rsid w:val="00482276"/>
    <w:rsid w:val="0048248A"/>
    <w:rsid w:val="0048349D"/>
    <w:rsid w:val="00483A3B"/>
    <w:rsid w:val="00483B35"/>
    <w:rsid w:val="00484278"/>
    <w:rsid w:val="00484B8F"/>
    <w:rsid w:val="00484CCE"/>
    <w:rsid w:val="00485375"/>
    <w:rsid w:val="00485427"/>
    <w:rsid w:val="00485AA5"/>
    <w:rsid w:val="004860A8"/>
    <w:rsid w:val="00486130"/>
    <w:rsid w:val="00486414"/>
    <w:rsid w:val="00486756"/>
    <w:rsid w:val="00486A0D"/>
    <w:rsid w:val="00486A19"/>
    <w:rsid w:val="00486B29"/>
    <w:rsid w:val="0048716A"/>
    <w:rsid w:val="0048771B"/>
    <w:rsid w:val="00487DD1"/>
    <w:rsid w:val="00490378"/>
    <w:rsid w:val="00490528"/>
    <w:rsid w:val="00490539"/>
    <w:rsid w:val="0049075E"/>
    <w:rsid w:val="00491046"/>
    <w:rsid w:val="004922D6"/>
    <w:rsid w:val="0049277D"/>
    <w:rsid w:val="00493046"/>
    <w:rsid w:val="00493411"/>
    <w:rsid w:val="004935C0"/>
    <w:rsid w:val="004935D4"/>
    <w:rsid w:val="0049383D"/>
    <w:rsid w:val="00493919"/>
    <w:rsid w:val="00493AAE"/>
    <w:rsid w:val="00493B61"/>
    <w:rsid w:val="00494215"/>
    <w:rsid w:val="00494789"/>
    <w:rsid w:val="004953E5"/>
    <w:rsid w:val="004955E2"/>
    <w:rsid w:val="0049575C"/>
    <w:rsid w:val="00495F97"/>
    <w:rsid w:val="004962A2"/>
    <w:rsid w:val="0049669A"/>
    <w:rsid w:val="00496A02"/>
    <w:rsid w:val="00496B44"/>
    <w:rsid w:val="00496B73"/>
    <w:rsid w:val="0049704B"/>
    <w:rsid w:val="004972D2"/>
    <w:rsid w:val="0049774A"/>
    <w:rsid w:val="004A06ED"/>
    <w:rsid w:val="004A07DA"/>
    <w:rsid w:val="004A0C12"/>
    <w:rsid w:val="004A0FC3"/>
    <w:rsid w:val="004A112B"/>
    <w:rsid w:val="004A11DC"/>
    <w:rsid w:val="004A1827"/>
    <w:rsid w:val="004A188D"/>
    <w:rsid w:val="004A19D9"/>
    <w:rsid w:val="004A1B1E"/>
    <w:rsid w:val="004A2318"/>
    <w:rsid w:val="004A2392"/>
    <w:rsid w:val="004A27CD"/>
    <w:rsid w:val="004A2835"/>
    <w:rsid w:val="004A32B5"/>
    <w:rsid w:val="004A3518"/>
    <w:rsid w:val="004A37F4"/>
    <w:rsid w:val="004A38CD"/>
    <w:rsid w:val="004A3B17"/>
    <w:rsid w:val="004A3CFF"/>
    <w:rsid w:val="004A3FDA"/>
    <w:rsid w:val="004A401F"/>
    <w:rsid w:val="004A4735"/>
    <w:rsid w:val="004A4B2F"/>
    <w:rsid w:val="004A4C59"/>
    <w:rsid w:val="004A4EB7"/>
    <w:rsid w:val="004A52A3"/>
    <w:rsid w:val="004A5802"/>
    <w:rsid w:val="004A5A7D"/>
    <w:rsid w:val="004A5BB2"/>
    <w:rsid w:val="004A5BF3"/>
    <w:rsid w:val="004A5D9B"/>
    <w:rsid w:val="004A5EC1"/>
    <w:rsid w:val="004A6419"/>
    <w:rsid w:val="004A69F2"/>
    <w:rsid w:val="004A6ACE"/>
    <w:rsid w:val="004A6D20"/>
    <w:rsid w:val="004A6FB2"/>
    <w:rsid w:val="004A7040"/>
    <w:rsid w:val="004B02B6"/>
    <w:rsid w:val="004B0382"/>
    <w:rsid w:val="004B0C47"/>
    <w:rsid w:val="004B0D38"/>
    <w:rsid w:val="004B0ECE"/>
    <w:rsid w:val="004B0FCC"/>
    <w:rsid w:val="004B113E"/>
    <w:rsid w:val="004B19A3"/>
    <w:rsid w:val="004B2E04"/>
    <w:rsid w:val="004B2E9F"/>
    <w:rsid w:val="004B330E"/>
    <w:rsid w:val="004B3314"/>
    <w:rsid w:val="004B357C"/>
    <w:rsid w:val="004B415B"/>
    <w:rsid w:val="004B43C5"/>
    <w:rsid w:val="004B4465"/>
    <w:rsid w:val="004B489F"/>
    <w:rsid w:val="004B4D02"/>
    <w:rsid w:val="004B5223"/>
    <w:rsid w:val="004B591E"/>
    <w:rsid w:val="004B5CC5"/>
    <w:rsid w:val="004B5D63"/>
    <w:rsid w:val="004B6290"/>
    <w:rsid w:val="004B6D41"/>
    <w:rsid w:val="004B71F4"/>
    <w:rsid w:val="004B72D8"/>
    <w:rsid w:val="004B7519"/>
    <w:rsid w:val="004B7775"/>
    <w:rsid w:val="004B79B0"/>
    <w:rsid w:val="004B7C53"/>
    <w:rsid w:val="004C1747"/>
    <w:rsid w:val="004C1B36"/>
    <w:rsid w:val="004C1C26"/>
    <w:rsid w:val="004C1CA2"/>
    <w:rsid w:val="004C2685"/>
    <w:rsid w:val="004C26B3"/>
    <w:rsid w:val="004C2766"/>
    <w:rsid w:val="004C28ED"/>
    <w:rsid w:val="004C296A"/>
    <w:rsid w:val="004C2E75"/>
    <w:rsid w:val="004C30C7"/>
    <w:rsid w:val="004C32CF"/>
    <w:rsid w:val="004C3304"/>
    <w:rsid w:val="004C3778"/>
    <w:rsid w:val="004C38A3"/>
    <w:rsid w:val="004C38C0"/>
    <w:rsid w:val="004C3C4F"/>
    <w:rsid w:val="004C3EEE"/>
    <w:rsid w:val="004C45A8"/>
    <w:rsid w:val="004C4F70"/>
    <w:rsid w:val="004C54BF"/>
    <w:rsid w:val="004C574A"/>
    <w:rsid w:val="004C57F1"/>
    <w:rsid w:val="004C5D89"/>
    <w:rsid w:val="004C62C6"/>
    <w:rsid w:val="004C6ED5"/>
    <w:rsid w:val="004C7EEF"/>
    <w:rsid w:val="004D030B"/>
    <w:rsid w:val="004D07C2"/>
    <w:rsid w:val="004D1357"/>
    <w:rsid w:val="004D1FC7"/>
    <w:rsid w:val="004D210F"/>
    <w:rsid w:val="004D22F5"/>
    <w:rsid w:val="004D270D"/>
    <w:rsid w:val="004D2C97"/>
    <w:rsid w:val="004D2E83"/>
    <w:rsid w:val="004D2F44"/>
    <w:rsid w:val="004D2F90"/>
    <w:rsid w:val="004D32BA"/>
    <w:rsid w:val="004D38F2"/>
    <w:rsid w:val="004D39BE"/>
    <w:rsid w:val="004D39E0"/>
    <w:rsid w:val="004D3A72"/>
    <w:rsid w:val="004D3D4E"/>
    <w:rsid w:val="004D43D7"/>
    <w:rsid w:val="004D480D"/>
    <w:rsid w:val="004D4954"/>
    <w:rsid w:val="004D4D2C"/>
    <w:rsid w:val="004D5DBD"/>
    <w:rsid w:val="004D624D"/>
    <w:rsid w:val="004D62C4"/>
    <w:rsid w:val="004D7098"/>
    <w:rsid w:val="004D7935"/>
    <w:rsid w:val="004D7A84"/>
    <w:rsid w:val="004D7F6E"/>
    <w:rsid w:val="004E03C6"/>
    <w:rsid w:val="004E079C"/>
    <w:rsid w:val="004E07BF"/>
    <w:rsid w:val="004E1EC1"/>
    <w:rsid w:val="004E2BD3"/>
    <w:rsid w:val="004E2CC9"/>
    <w:rsid w:val="004E312E"/>
    <w:rsid w:val="004E31B1"/>
    <w:rsid w:val="004E3442"/>
    <w:rsid w:val="004E3E6D"/>
    <w:rsid w:val="004E42BE"/>
    <w:rsid w:val="004E4D61"/>
    <w:rsid w:val="004E5151"/>
    <w:rsid w:val="004E5389"/>
    <w:rsid w:val="004E578F"/>
    <w:rsid w:val="004E5D7D"/>
    <w:rsid w:val="004E5EE1"/>
    <w:rsid w:val="004E61E6"/>
    <w:rsid w:val="004E65E9"/>
    <w:rsid w:val="004E6CB7"/>
    <w:rsid w:val="004E721A"/>
    <w:rsid w:val="004E722F"/>
    <w:rsid w:val="004E7D28"/>
    <w:rsid w:val="004E7D8B"/>
    <w:rsid w:val="004E7F7E"/>
    <w:rsid w:val="004F0123"/>
    <w:rsid w:val="004F049C"/>
    <w:rsid w:val="004F067C"/>
    <w:rsid w:val="004F0A8F"/>
    <w:rsid w:val="004F0A98"/>
    <w:rsid w:val="004F0D8A"/>
    <w:rsid w:val="004F132E"/>
    <w:rsid w:val="004F136E"/>
    <w:rsid w:val="004F1A72"/>
    <w:rsid w:val="004F2625"/>
    <w:rsid w:val="004F2FC9"/>
    <w:rsid w:val="004F3024"/>
    <w:rsid w:val="004F362D"/>
    <w:rsid w:val="004F3774"/>
    <w:rsid w:val="004F3B40"/>
    <w:rsid w:val="004F3B86"/>
    <w:rsid w:val="004F42FE"/>
    <w:rsid w:val="004F438F"/>
    <w:rsid w:val="004F4501"/>
    <w:rsid w:val="004F4933"/>
    <w:rsid w:val="004F4E67"/>
    <w:rsid w:val="004F54DC"/>
    <w:rsid w:val="004F54F5"/>
    <w:rsid w:val="004F57DA"/>
    <w:rsid w:val="004F6809"/>
    <w:rsid w:val="004F6EDF"/>
    <w:rsid w:val="004F711D"/>
    <w:rsid w:val="004F7300"/>
    <w:rsid w:val="004F7440"/>
    <w:rsid w:val="004F74FC"/>
    <w:rsid w:val="004F798A"/>
    <w:rsid w:val="004F7A75"/>
    <w:rsid w:val="004F7B0D"/>
    <w:rsid w:val="00500189"/>
    <w:rsid w:val="0050036A"/>
    <w:rsid w:val="0050045B"/>
    <w:rsid w:val="005005FA"/>
    <w:rsid w:val="00500688"/>
    <w:rsid w:val="005008FC"/>
    <w:rsid w:val="00500BFE"/>
    <w:rsid w:val="0050114E"/>
    <w:rsid w:val="005011BD"/>
    <w:rsid w:val="00501577"/>
    <w:rsid w:val="005021A9"/>
    <w:rsid w:val="00502336"/>
    <w:rsid w:val="0050264F"/>
    <w:rsid w:val="0050289A"/>
    <w:rsid w:val="005028AF"/>
    <w:rsid w:val="00502A7B"/>
    <w:rsid w:val="00502F58"/>
    <w:rsid w:val="005031FF"/>
    <w:rsid w:val="00503251"/>
    <w:rsid w:val="00503890"/>
    <w:rsid w:val="00503A22"/>
    <w:rsid w:val="00503BC7"/>
    <w:rsid w:val="00503CE4"/>
    <w:rsid w:val="005042F3"/>
    <w:rsid w:val="00504657"/>
    <w:rsid w:val="005046E2"/>
    <w:rsid w:val="00504DD1"/>
    <w:rsid w:val="005055E2"/>
    <w:rsid w:val="00505773"/>
    <w:rsid w:val="00505801"/>
    <w:rsid w:val="00505D25"/>
    <w:rsid w:val="00506083"/>
    <w:rsid w:val="0050668C"/>
    <w:rsid w:val="00506B4E"/>
    <w:rsid w:val="005073B2"/>
    <w:rsid w:val="005101BD"/>
    <w:rsid w:val="00510222"/>
    <w:rsid w:val="00510391"/>
    <w:rsid w:val="00510685"/>
    <w:rsid w:val="00510B04"/>
    <w:rsid w:val="00511317"/>
    <w:rsid w:val="00511B5C"/>
    <w:rsid w:val="00512486"/>
    <w:rsid w:val="00512862"/>
    <w:rsid w:val="00512ACB"/>
    <w:rsid w:val="00512E91"/>
    <w:rsid w:val="00513967"/>
    <w:rsid w:val="00513BB2"/>
    <w:rsid w:val="00514051"/>
    <w:rsid w:val="00514378"/>
    <w:rsid w:val="005147EE"/>
    <w:rsid w:val="00515035"/>
    <w:rsid w:val="00515E23"/>
    <w:rsid w:val="00516549"/>
    <w:rsid w:val="00516904"/>
    <w:rsid w:val="00516A4D"/>
    <w:rsid w:val="00516E64"/>
    <w:rsid w:val="00517220"/>
    <w:rsid w:val="00517395"/>
    <w:rsid w:val="00517543"/>
    <w:rsid w:val="005175FD"/>
    <w:rsid w:val="00517713"/>
    <w:rsid w:val="005178F3"/>
    <w:rsid w:val="00517A6A"/>
    <w:rsid w:val="00517EDF"/>
    <w:rsid w:val="0052048A"/>
    <w:rsid w:val="00520561"/>
    <w:rsid w:val="0052080D"/>
    <w:rsid w:val="005208BE"/>
    <w:rsid w:val="00520B7A"/>
    <w:rsid w:val="00520D04"/>
    <w:rsid w:val="00520D30"/>
    <w:rsid w:val="00521653"/>
    <w:rsid w:val="0052224D"/>
    <w:rsid w:val="00522322"/>
    <w:rsid w:val="00522674"/>
    <w:rsid w:val="005227F1"/>
    <w:rsid w:val="00522C28"/>
    <w:rsid w:val="00522EBF"/>
    <w:rsid w:val="00522FF2"/>
    <w:rsid w:val="00523171"/>
    <w:rsid w:val="0052355F"/>
    <w:rsid w:val="005242C3"/>
    <w:rsid w:val="005245A8"/>
    <w:rsid w:val="005247C3"/>
    <w:rsid w:val="00524AEB"/>
    <w:rsid w:val="00524EAE"/>
    <w:rsid w:val="005251A5"/>
    <w:rsid w:val="005263F3"/>
    <w:rsid w:val="005265A3"/>
    <w:rsid w:val="005266C5"/>
    <w:rsid w:val="00526773"/>
    <w:rsid w:val="00526835"/>
    <w:rsid w:val="00526908"/>
    <w:rsid w:val="00526BF8"/>
    <w:rsid w:val="00526CF7"/>
    <w:rsid w:val="00526FEF"/>
    <w:rsid w:val="00530236"/>
    <w:rsid w:val="00530252"/>
    <w:rsid w:val="00530316"/>
    <w:rsid w:val="00530495"/>
    <w:rsid w:val="005309B3"/>
    <w:rsid w:val="00530E5C"/>
    <w:rsid w:val="0053105C"/>
    <w:rsid w:val="005315C2"/>
    <w:rsid w:val="00531901"/>
    <w:rsid w:val="00531C24"/>
    <w:rsid w:val="00531CC8"/>
    <w:rsid w:val="00531D5C"/>
    <w:rsid w:val="005320D4"/>
    <w:rsid w:val="005321C2"/>
    <w:rsid w:val="005329EF"/>
    <w:rsid w:val="00532FD2"/>
    <w:rsid w:val="0053354B"/>
    <w:rsid w:val="005336E7"/>
    <w:rsid w:val="0053384F"/>
    <w:rsid w:val="00533DCE"/>
    <w:rsid w:val="0053449C"/>
    <w:rsid w:val="00534516"/>
    <w:rsid w:val="0053469B"/>
    <w:rsid w:val="00534E04"/>
    <w:rsid w:val="00534E7F"/>
    <w:rsid w:val="00534EE3"/>
    <w:rsid w:val="00535060"/>
    <w:rsid w:val="005359C4"/>
    <w:rsid w:val="00535AB5"/>
    <w:rsid w:val="00535D2B"/>
    <w:rsid w:val="00535E7B"/>
    <w:rsid w:val="00536FCD"/>
    <w:rsid w:val="005370BE"/>
    <w:rsid w:val="00537E04"/>
    <w:rsid w:val="00537E18"/>
    <w:rsid w:val="0054031D"/>
    <w:rsid w:val="00540D3B"/>
    <w:rsid w:val="00540D7F"/>
    <w:rsid w:val="00540E7E"/>
    <w:rsid w:val="00540F18"/>
    <w:rsid w:val="005411A0"/>
    <w:rsid w:val="00541868"/>
    <w:rsid w:val="00541A5C"/>
    <w:rsid w:val="00542634"/>
    <w:rsid w:val="00542B7D"/>
    <w:rsid w:val="00543FA3"/>
    <w:rsid w:val="00544136"/>
    <w:rsid w:val="00544489"/>
    <w:rsid w:val="00544717"/>
    <w:rsid w:val="00544F99"/>
    <w:rsid w:val="00545020"/>
    <w:rsid w:val="005455E7"/>
    <w:rsid w:val="00545E92"/>
    <w:rsid w:val="0054674A"/>
    <w:rsid w:val="00546B2A"/>
    <w:rsid w:val="00546F92"/>
    <w:rsid w:val="0054737B"/>
    <w:rsid w:val="00547729"/>
    <w:rsid w:val="00547796"/>
    <w:rsid w:val="00547B17"/>
    <w:rsid w:val="00547B86"/>
    <w:rsid w:val="005501CA"/>
    <w:rsid w:val="0055051B"/>
    <w:rsid w:val="00550544"/>
    <w:rsid w:val="005505A9"/>
    <w:rsid w:val="00550718"/>
    <w:rsid w:val="00550743"/>
    <w:rsid w:val="0055075B"/>
    <w:rsid w:val="00550A57"/>
    <w:rsid w:val="005510DE"/>
    <w:rsid w:val="005510E9"/>
    <w:rsid w:val="005513F8"/>
    <w:rsid w:val="0055192F"/>
    <w:rsid w:val="00551CBB"/>
    <w:rsid w:val="005524B0"/>
    <w:rsid w:val="005536DC"/>
    <w:rsid w:val="00553968"/>
    <w:rsid w:val="00553A31"/>
    <w:rsid w:val="00553B5A"/>
    <w:rsid w:val="0055444A"/>
    <w:rsid w:val="005546C1"/>
    <w:rsid w:val="0055474A"/>
    <w:rsid w:val="00554797"/>
    <w:rsid w:val="0055505F"/>
    <w:rsid w:val="00555EE4"/>
    <w:rsid w:val="00556D23"/>
    <w:rsid w:val="00557045"/>
    <w:rsid w:val="0055754C"/>
    <w:rsid w:val="00557B4A"/>
    <w:rsid w:val="00560257"/>
    <w:rsid w:val="0056049C"/>
    <w:rsid w:val="005604A5"/>
    <w:rsid w:val="00560637"/>
    <w:rsid w:val="00561166"/>
    <w:rsid w:val="00561305"/>
    <w:rsid w:val="0056150D"/>
    <w:rsid w:val="00561C53"/>
    <w:rsid w:val="00561C9E"/>
    <w:rsid w:val="00561FC6"/>
    <w:rsid w:val="005624CB"/>
    <w:rsid w:val="0056278F"/>
    <w:rsid w:val="00562F4C"/>
    <w:rsid w:val="005631F1"/>
    <w:rsid w:val="00563DBC"/>
    <w:rsid w:val="00563FB0"/>
    <w:rsid w:val="00564478"/>
    <w:rsid w:val="005649DF"/>
    <w:rsid w:val="00564FB1"/>
    <w:rsid w:val="00565391"/>
    <w:rsid w:val="0056555C"/>
    <w:rsid w:val="00566CC5"/>
    <w:rsid w:val="00566EB5"/>
    <w:rsid w:val="00567672"/>
    <w:rsid w:val="00567C6D"/>
    <w:rsid w:val="00567C93"/>
    <w:rsid w:val="00567F90"/>
    <w:rsid w:val="005707AC"/>
    <w:rsid w:val="00570AB7"/>
    <w:rsid w:val="00571A5A"/>
    <w:rsid w:val="00571E43"/>
    <w:rsid w:val="005720C7"/>
    <w:rsid w:val="005721AE"/>
    <w:rsid w:val="00572802"/>
    <w:rsid w:val="00572810"/>
    <w:rsid w:val="00572B17"/>
    <w:rsid w:val="0057303C"/>
    <w:rsid w:val="005730A3"/>
    <w:rsid w:val="00573554"/>
    <w:rsid w:val="0057396D"/>
    <w:rsid w:val="005745FD"/>
    <w:rsid w:val="00574941"/>
    <w:rsid w:val="00574AB8"/>
    <w:rsid w:val="005755F9"/>
    <w:rsid w:val="005759AD"/>
    <w:rsid w:val="00575B89"/>
    <w:rsid w:val="00575F78"/>
    <w:rsid w:val="005760C0"/>
    <w:rsid w:val="00576249"/>
    <w:rsid w:val="00576524"/>
    <w:rsid w:val="00576855"/>
    <w:rsid w:val="005769EF"/>
    <w:rsid w:val="00576DD6"/>
    <w:rsid w:val="00576E10"/>
    <w:rsid w:val="00576FB2"/>
    <w:rsid w:val="005773A2"/>
    <w:rsid w:val="00577AC5"/>
    <w:rsid w:val="00577F7F"/>
    <w:rsid w:val="00580297"/>
    <w:rsid w:val="005806F9"/>
    <w:rsid w:val="00580754"/>
    <w:rsid w:val="00580972"/>
    <w:rsid w:val="00580CD0"/>
    <w:rsid w:val="00580D71"/>
    <w:rsid w:val="00580E67"/>
    <w:rsid w:val="00580FCF"/>
    <w:rsid w:val="005810A7"/>
    <w:rsid w:val="0058188A"/>
    <w:rsid w:val="00581935"/>
    <w:rsid w:val="005819E9"/>
    <w:rsid w:val="00581DFD"/>
    <w:rsid w:val="00581E19"/>
    <w:rsid w:val="00581F65"/>
    <w:rsid w:val="00582262"/>
    <w:rsid w:val="005824DF"/>
    <w:rsid w:val="005826A3"/>
    <w:rsid w:val="00582AED"/>
    <w:rsid w:val="00582C68"/>
    <w:rsid w:val="00584141"/>
    <w:rsid w:val="0058429F"/>
    <w:rsid w:val="005844D0"/>
    <w:rsid w:val="005846FE"/>
    <w:rsid w:val="00584D2E"/>
    <w:rsid w:val="0058520B"/>
    <w:rsid w:val="005857A0"/>
    <w:rsid w:val="005858BF"/>
    <w:rsid w:val="00585977"/>
    <w:rsid w:val="0058598C"/>
    <w:rsid w:val="00585A90"/>
    <w:rsid w:val="005862BD"/>
    <w:rsid w:val="0058642F"/>
    <w:rsid w:val="0058648F"/>
    <w:rsid w:val="005864DE"/>
    <w:rsid w:val="0058679C"/>
    <w:rsid w:val="00586E79"/>
    <w:rsid w:val="005876A5"/>
    <w:rsid w:val="0058773E"/>
    <w:rsid w:val="00587DF3"/>
    <w:rsid w:val="00587F84"/>
    <w:rsid w:val="00590369"/>
    <w:rsid w:val="00590AAF"/>
    <w:rsid w:val="005911D7"/>
    <w:rsid w:val="00591D46"/>
    <w:rsid w:val="00591DFE"/>
    <w:rsid w:val="0059230C"/>
    <w:rsid w:val="005925B2"/>
    <w:rsid w:val="00592660"/>
    <w:rsid w:val="005927DD"/>
    <w:rsid w:val="00592824"/>
    <w:rsid w:val="005940C7"/>
    <w:rsid w:val="005940F5"/>
    <w:rsid w:val="00594154"/>
    <w:rsid w:val="00594BBD"/>
    <w:rsid w:val="005956C8"/>
    <w:rsid w:val="0059596A"/>
    <w:rsid w:val="00596668"/>
    <w:rsid w:val="00596BA6"/>
    <w:rsid w:val="005970E9"/>
    <w:rsid w:val="005970F8"/>
    <w:rsid w:val="00597399"/>
    <w:rsid w:val="00597FDB"/>
    <w:rsid w:val="005A0417"/>
    <w:rsid w:val="005A0D6A"/>
    <w:rsid w:val="005A1097"/>
    <w:rsid w:val="005A1572"/>
    <w:rsid w:val="005A1835"/>
    <w:rsid w:val="005A1B9E"/>
    <w:rsid w:val="005A1ECB"/>
    <w:rsid w:val="005A242C"/>
    <w:rsid w:val="005A24B8"/>
    <w:rsid w:val="005A289B"/>
    <w:rsid w:val="005A2A0E"/>
    <w:rsid w:val="005A2C79"/>
    <w:rsid w:val="005A2D27"/>
    <w:rsid w:val="005A328A"/>
    <w:rsid w:val="005A442D"/>
    <w:rsid w:val="005A45B1"/>
    <w:rsid w:val="005A47A3"/>
    <w:rsid w:val="005A4860"/>
    <w:rsid w:val="005A4921"/>
    <w:rsid w:val="005A53FA"/>
    <w:rsid w:val="005A549D"/>
    <w:rsid w:val="005A5DAD"/>
    <w:rsid w:val="005A60DC"/>
    <w:rsid w:val="005A658C"/>
    <w:rsid w:val="005A6885"/>
    <w:rsid w:val="005A68B5"/>
    <w:rsid w:val="005A72AC"/>
    <w:rsid w:val="005A77F1"/>
    <w:rsid w:val="005A7978"/>
    <w:rsid w:val="005A7C08"/>
    <w:rsid w:val="005A7D68"/>
    <w:rsid w:val="005B0272"/>
    <w:rsid w:val="005B0389"/>
    <w:rsid w:val="005B09B7"/>
    <w:rsid w:val="005B0A1A"/>
    <w:rsid w:val="005B0B2C"/>
    <w:rsid w:val="005B0CC4"/>
    <w:rsid w:val="005B1EFB"/>
    <w:rsid w:val="005B20CA"/>
    <w:rsid w:val="005B247A"/>
    <w:rsid w:val="005B24E6"/>
    <w:rsid w:val="005B2B37"/>
    <w:rsid w:val="005B2BD5"/>
    <w:rsid w:val="005B2DB3"/>
    <w:rsid w:val="005B2F10"/>
    <w:rsid w:val="005B2FD0"/>
    <w:rsid w:val="005B312C"/>
    <w:rsid w:val="005B3437"/>
    <w:rsid w:val="005B3695"/>
    <w:rsid w:val="005B3A5D"/>
    <w:rsid w:val="005B3D81"/>
    <w:rsid w:val="005B3D8A"/>
    <w:rsid w:val="005B4E15"/>
    <w:rsid w:val="005B4EFA"/>
    <w:rsid w:val="005B50DB"/>
    <w:rsid w:val="005B51B7"/>
    <w:rsid w:val="005B55DF"/>
    <w:rsid w:val="005B5C1B"/>
    <w:rsid w:val="005B5E09"/>
    <w:rsid w:val="005B6344"/>
    <w:rsid w:val="005B6469"/>
    <w:rsid w:val="005B6628"/>
    <w:rsid w:val="005B67F4"/>
    <w:rsid w:val="005B6C96"/>
    <w:rsid w:val="005B7256"/>
    <w:rsid w:val="005C02A9"/>
    <w:rsid w:val="005C0BE6"/>
    <w:rsid w:val="005C1EED"/>
    <w:rsid w:val="005C22CE"/>
    <w:rsid w:val="005C232E"/>
    <w:rsid w:val="005C2501"/>
    <w:rsid w:val="005C26D2"/>
    <w:rsid w:val="005C27B4"/>
    <w:rsid w:val="005C3663"/>
    <w:rsid w:val="005C39FB"/>
    <w:rsid w:val="005C3A22"/>
    <w:rsid w:val="005C3F06"/>
    <w:rsid w:val="005C3F60"/>
    <w:rsid w:val="005C3FD2"/>
    <w:rsid w:val="005C400A"/>
    <w:rsid w:val="005C4028"/>
    <w:rsid w:val="005C4158"/>
    <w:rsid w:val="005C44BB"/>
    <w:rsid w:val="005C4865"/>
    <w:rsid w:val="005C4888"/>
    <w:rsid w:val="005C4D61"/>
    <w:rsid w:val="005C56DF"/>
    <w:rsid w:val="005C56F8"/>
    <w:rsid w:val="005C59C6"/>
    <w:rsid w:val="005C59D1"/>
    <w:rsid w:val="005C5BEE"/>
    <w:rsid w:val="005C5D23"/>
    <w:rsid w:val="005C5E1C"/>
    <w:rsid w:val="005C62A0"/>
    <w:rsid w:val="005C64CE"/>
    <w:rsid w:val="005C64D4"/>
    <w:rsid w:val="005C656F"/>
    <w:rsid w:val="005C68CA"/>
    <w:rsid w:val="005C6D78"/>
    <w:rsid w:val="005C6E8A"/>
    <w:rsid w:val="005C7504"/>
    <w:rsid w:val="005C757D"/>
    <w:rsid w:val="005C7997"/>
    <w:rsid w:val="005C7CF0"/>
    <w:rsid w:val="005C7F19"/>
    <w:rsid w:val="005D04C3"/>
    <w:rsid w:val="005D05EB"/>
    <w:rsid w:val="005D064E"/>
    <w:rsid w:val="005D08AB"/>
    <w:rsid w:val="005D0B6A"/>
    <w:rsid w:val="005D0C05"/>
    <w:rsid w:val="005D0E92"/>
    <w:rsid w:val="005D100E"/>
    <w:rsid w:val="005D12DF"/>
    <w:rsid w:val="005D1481"/>
    <w:rsid w:val="005D15C4"/>
    <w:rsid w:val="005D189D"/>
    <w:rsid w:val="005D18AF"/>
    <w:rsid w:val="005D23BE"/>
    <w:rsid w:val="005D352F"/>
    <w:rsid w:val="005D36C1"/>
    <w:rsid w:val="005D3720"/>
    <w:rsid w:val="005D38E1"/>
    <w:rsid w:val="005D3D8B"/>
    <w:rsid w:val="005D409A"/>
    <w:rsid w:val="005D447B"/>
    <w:rsid w:val="005D4D6E"/>
    <w:rsid w:val="005D5145"/>
    <w:rsid w:val="005D541B"/>
    <w:rsid w:val="005D5B08"/>
    <w:rsid w:val="005D62C8"/>
    <w:rsid w:val="005D6574"/>
    <w:rsid w:val="005D65AA"/>
    <w:rsid w:val="005D6770"/>
    <w:rsid w:val="005D707F"/>
    <w:rsid w:val="005D721F"/>
    <w:rsid w:val="005D7444"/>
    <w:rsid w:val="005D76DC"/>
    <w:rsid w:val="005D7D43"/>
    <w:rsid w:val="005E0408"/>
    <w:rsid w:val="005E0594"/>
    <w:rsid w:val="005E05A8"/>
    <w:rsid w:val="005E05EB"/>
    <w:rsid w:val="005E0C32"/>
    <w:rsid w:val="005E107E"/>
    <w:rsid w:val="005E13E7"/>
    <w:rsid w:val="005E1879"/>
    <w:rsid w:val="005E209F"/>
    <w:rsid w:val="005E25B8"/>
    <w:rsid w:val="005E27E0"/>
    <w:rsid w:val="005E27E4"/>
    <w:rsid w:val="005E286E"/>
    <w:rsid w:val="005E2C17"/>
    <w:rsid w:val="005E2E4A"/>
    <w:rsid w:val="005E3326"/>
    <w:rsid w:val="005E3551"/>
    <w:rsid w:val="005E3890"/>
    <w:rsid w:val="005E3972"/>
    <w:rsid w:val="005E4185"/>
    <w:rsid w:val="005E4392"/>
    <w:rsid w:val="005E4497"/>
    <w:rsid w:val="005E4D65"/>
    <w:rsid w:val="005E4DCF"/>
    <w:rsid w:val="005E50BA"/>
    <w:rsid w:val="005E5294"/>
    <w:rsid w:val="005E5671"/>
    <w:rsid w:val="005E6125"/>
    <w:rsid w:val="005E65C7"/>
    <w:rsid w:val="005E66B1"/>
    <w:rsid w:val="005E6762"/>
    <w:rsid w:val="005E6A21"/>
    <w:rsid w:val="005E6DDB"/>
    <w:rsid w:val="005E71C9"/>
    <w:rsid w:val="005E72EC"/>
    <w:rsid w:val="005E7757"/>
    <w:rsid w:val="005E7D7F"/>
    <w:rsid w:val="005E7F01"/>
    <w:rsid w:val="005F052D"/>
    <w:rsid w:val="005F0687"/>
    <w:rsid w:val="005F07F2"/>
    <w:rsid w:val="005F0DEC"/>
    <w:rsid w:val="005F1025"/>
    <w:rsid w:val="005F1428"/>
    <w:rsid w:val="005F1B9C"/>
    <w:rsid w:val="005F1E23"/>
    <w:rsid w:val="005F1E87"/>
    <w:rsid w:val="005F2014"/>
    <w:rsid w:val="005F2601"/>
    <w:rsid w:val="005F3473"/>
    <w:rsid w:val="005F3685"/>
    <w:rsid w:val="005F3E76"/>
    <w:rsid w:val="005F44FF"/>
    <w:rsid w:val="005F51CF"/>
    <w:rsid w:val="005F5A0E"/>
    <w:rsid w:val="005F5DF5"/>
    <w:rsid w:val="005F5F1D"/>
    <w:rsid w:val="005F5F7A"/>
    <w:rsid w:val="005F6059"/>
    <w:rsid w:val="005F63D8"/>
    <w:rsid w:val="005F63DA"/>
    <w:rsid w:val="005F67C1"/>
    <w:rsid w:val="005F6FE0"/>
    <w:rsid w:val="005F73FE"/>
    <w:rsid w:val="005F7439"/>
    <w:rsid w:val="005F77AF"/>
    <w:rsid w:val="005F7987"/>
    <w:rsid w:val="005F7AA2"/>
    <w:rsid w:val="005F7AFB"/>
    <w:rsid w:val="0060009C"/>
    <w:rsid w:val="006001A7"/>
    <w:rsid w:val="00600B28"/>
    <w:rsid w:val="0060117A"/>
    <w:rsid w:val="006015F3"/>
    <w:rsid w:val="00602E7D"/>
    <w:rsid w:val="00602EEB"/>
    <w:rsid w:val="006030F7"/>
    <w:rsid w:val="006030FA"/>
    <w:rsid w:val="0060314F"/>
    <w:rsid w:val="0060364D"/>
    <w:rsid w:val="006037A0"/>
    <w:rsid w:val="006039ED"/>
    <w:rsid w:val="00603AC0"/>
    <w:rsid w:val="0060462E"/>
    <w:rsid w:val="00604785"/>
    <w:rsid w:val="006050D3"/>
    <w:rsid w:val="00605270"/>
    <w:rsid w:val="006055CE"/>
    <w:rsid w:val="00605CA2"/>
    <w:rsid w:val="00606297"/>
    <w:rsid w:val="00606318"/>
    <w:rsid w:val="0060680D"/>
    <w:rsid w:val="00606DC2"/>
    <w:rsid w:val="00607120"/>
    <w:rsid w:val="00607712"/>
    <w:rsid w:val="00607A98"/>
    <w:rsid w:val="00607C0E"/>
    <w:rsid w:val="00610010"/>
    <w:rsid w:val="0061009B"/>
    <w:rsid w:val="006104E0"/>
    <w:rsid w:val="00610D5E"/>
    <w:rsid w:val="006110C5"/>
    <w:rsid w:val="006112D5"/>
    <w:rsid w:val="00611359"/>
    <w:rsid w:val="00611A6C"/>
    <w:rsid w:val="00611AB4"/>
    <w:rsid w:val="00611DA1"/>
    <w:rsid w:val="00611E7D"/>
    <w:rsid w:val="00612015"/>
    <w:rsid w:val="00613341"/>
    <w:rsid w:val="0061358C"/>
    <w:rsid w:val="006135F6"/>
    <w:rsid w:val="00613743"/>
    <w:rsid w:val="006138E7"/>
    <w:rsid w:val="00613A15"/>
    <w:rsid w:val="00613A2E"/>
    <w:rsid w:val="00613C3C"/>
    <w:rsid w:val="00613CD2"/>
    <w:rsid w:val="00613D4C"/>
    <w:rsid w:val="006143CE"/>
    <w:rsid w:val="006145D8"/>
    <w:rsid w:val="006145EE"/>
    <w:rsid w:val="0061493B"/>
    <w:rsid w:val="00614947"/>
    <w:rsid w:val="006149F2"/>
    <w:rsid w:val="00614B4E"/>
    <w:rsid w:val="0061523F"/>
    <w:rsid w:val="006156DC"/>
    <w:rsid w:val="00615732"/>
    <w:rsid w:val="00615811"/>
    <w:rsid w:val="00615D36"/>
    <w:rsid w:val="0061636D"/>
    <w:rsid w:val="0061666F"/>
    <w:rsid w:val="00616928"/>
    <w:rsid w:val="00616DA6"/>
    <w:rsid w:val="0061745F"/>
    <w:rsid w:val="00617B7A"/>
    <w:rsid w:val="00617B7E"/>
    <w:rsid w:val="00620CF8"/>
    <w:rsid w:val="006214BD"/>
    <w:rsid w:val="006218B3"/>
    <w:rsid w:val="00621933"/>
    <w:rsid w:val="00621965"/>
    <w:rsid w:val="00621D1C"/>
    <w:rsid w:val="00621E89"/>
    <w:rsid w:val="00622112"/>
    <w:rsid w:val="0062377B"/>
    <w:rsid w:val="006238B3"/>
    <w:rsid w:val="00623D0F"/>
    <w:rsid w:val="00623D8F"/>
    <w:rsid w:val="00624EA8"/>
    <w:rsid w:val="00624F2B"/>
    <w:rsid w:val="0062552D"/>
    <w:rsid w:val="006255A9"/>
    <w:rsid w:val="00625ABD"/>
    <w:rsid w:val="00625DA5"/>
    <w:rsid w:val="00625EE9"/>
    <w:rsid w:val="0062647C"/>
    <w:rsid w:val="00626A9F"/>
    <w:rsid w:val="006271F6"/>
    <w:rsid w:val="0062751F"/>
    <w:rsid w:val="00627970"/>
    <w:rsid w:val="00627B77"/>
    <w:rsid w:val="006303D9"/>
    <w:rsid w:val="0063068A"/>
    <w:rsid w:val="0063092A"/>
    <w:rsid w:val="00630C42"/>
    <w:rsid w:val="00630FD4"/>
    <w:rsid w:val="00631D7B"/>
    <w:rsid w:val="00631E25"/>
    <w:rsid w:val="00632375"/>
    <w:rsid w:val="006326E7"/>
    <w:rsid w:val="00632749"/>
    <w:rsid w:val="00632796"/>
    <w:rsid w:val="006332F7"/>
    <w:rsid w:val="006334FB"/>
    <w:rsid w:val="00633809"/>
    <w:rsid w:val="006339D7"/>
    <w:rsid w:val="00633A40"/>
    <w:rsid w:val="006340EF"/>
    <w:rsid w:val="00634221"/>
    <w:rsid w:val="0063452A"/>
    <w:rsid w:val="00634A5A"/>
    <w:rsid w:val="00634B56"/>
    <w:rsid w:val="00634C3F"/>
    <w:rsid w:val="00634F75"/>
    <w:rsid w:val="0063503B"/>
    <w:rsid w:val="00635757"/>
    <w:rsid w:val="00635D24"/>
    <w:rsid w:val="0063693E"/>
    <w:rsid w:val="006372C3"/>
    <w:rsid w:val="00637517"/>
    <w:rsid w:val="00637520"/>
    <w:rsid w:val="00637F60"/>
    <w:rsid w:val="00640489"/>
    <w:rsid w:val="0064053B"/>
    <w:rsid w:val="00640A88"/>
    <w:rsid w:val="00640C77"/>
    <w:rsid w:val="00640D9E"/>
    <w:rsid w:val="00640E7D"/>
    <w:rsid w:val="00640FCC"/>
    <w:rsid w:val="0064169D"/>
    <w:rsid w:val="0064198D"/>
    <w:rsid w:val="00641DB5"/>
    <w:rsid w:val="00642B5E"/>
    <w:rsid w:val="00643653"/>
    <w:rsid w:val="00643C6D"/>
    <w:rsid w:val="00643E75"/>
    <w:rsid w:val="00643E82"/>
    <w:rsid w:val="00644075"/>
    <w:rsid w:val="0064409D"/>
    <w:rsid w:val="006443C9"/>
    <w:rsid w:val="00646DDB"/>
    <w:rsid w:val="00646E31"/>
    <w:rsid w:val="00646F0D"/>
    <w:rsid w:val="006472E0"/>
    <w:rsid w:val="0064733A"/>
    <w:rsid w:val="00647855"/>
    <w:rsid w:val="00647D28"/>
    <w:rsid w:val="00647F21"/>
    <w:rsid w:val="0065003A"/>
    <w:rsid w:val="0065070D"/>
    <w:rsid w:val="0065075C"/>
    <w:rsid w:val="00650C04"/>
    <w:rsid w:val="006513D9"/>
    <w:rsid w:val="00651E06"/>
    <w:rsid w:val="006526BA"/>
    <w:rsid w:val="00652840"/>
    <w:rsid w:val="00652906"/>
    <w:rsid w:val="00652D34"/>
    <w:rsid w:val="00652D56"/>
    <w:rsid w:val="00652E69"/>
    <w:rsid w:val="0065317B"/>
    <w:rsid w:val="00653294"/>
    <w:rsid w:val="00653696"/>
    <w:rsid w:val="006537D4"/>
    <w:rsid w:val="0065384A"/>
    <w:rsid w:val="0065401A"/>
    <w:rsid w:val="00654416"/>
    <w:rsid w:val="006544CF"/>
    <w:rsid w:val="00654689"/>
    <w:rsid w:val="006562F2"/>
    <w:rsid w:val="00656774"/>
    <w:rsid w:val="00656F06"/>
    <w:rsid w:val="00656F80"/>
    <w:rsid w:val="00657068"/>
    <w:rsid w:val="00657229"/>
    <w:rsid w:val="00657293"/>
    <w:rsid w:val="00657413"/>
    <w:rsid w:val="006601DD"/>
    <w:rsid w:val="00660428"/>
    <w:rsid w:val="00660579"/>
    <w:rsid w:val="00660615"/>
    <w:rsid w:val="006607CA"/>
    <w:rsid w:val="00660A74"/>
    <w:rsid w:val="00660A9C"/>
    <w:rsid w:val="006610CE"/>
    <w:rsid w:val="0066159E"/>
    <w:rsid w:val="00661B77"/>
    <w:rsid w:val="00661C61"/>
    <w:rsid w:val="00661CA9"/>
    <w:rsid w:val="0066220C"/>
    <w:rsid w:val="00662B78"/>
    <w:rsid w:val="00662FF9"/>
    <w:rsid w:val="006632FD"/>
    <w:rsid w:val="00663E82"/>
    <w:rsid w:val="0066463E"/>
    <w:rsid w:val="00664B25"/>
    <w:rsid w:val="00664C26"/>
    <w:rsid w:val="006654C5"/>
    <w:rsid w:val="00665995"/>
    <w:rsid w:val="00665B92"/>
    <w:rsid w:val="00665E01"/>
    <w:rsid w:val="00665E51"/>
    <w:rsid w:val="00666AAF"/>
    <w:rsid w:val="00666AD1"/>
    <w:rsid w:val="00666DE3"/>
    <w:rsid w:val="00667303"/>
    <w:rsid w:val="006673DD"/>
    <w:rsid w:val="00667681"/>
    <w:rsid w:val="00667955"/>
    <w:rsid w:val="006702E3"/>
    <w:rsid w:val="006704FE"/>
    <w:rsid w:val="00670C37"/>
    <w:rsid w:val="006718BD"/>
    <w:rsid w:val="00671A31"/>
    <w:rsid w:val="00672255"/>
    <w:rsid w:val="006723E2"/>
    <w:rsid w:val="006728FF"/>
    <w:rsid w:val="00672B34"/>
    <w:rsid w:val="00672BA5"/>
    <w:rsid w:val="00672BD0"/>
    <w:rsid w:val="00672C06"/>
    <w:rsid w:val="00673274"/>
    <w:rsid w:val="006736CF"/>
    <w:rsid w:val="006736F8"/>
    <w:rsid w:val="00673CB1"/>
    <w:rsid w:val="00674493"/>
    <w:rsid w:val="00674806"/>
    <w:rsid w:val="00674909"/>
    <w:rsid w:val="00674B5C"/>
    <w:rsid w:val="006752D7"/>
    <w:rsid w:val="0067536F"/>
    <w:rsid w:val="00675419"/>
    <w:rsid w:val="0067541E"/>
    <w:rsid w:val="00675A29"/>
    <w:rsid w:val="00675C04"/>
    <w:rsid w:val="00675E75"/>
    <w:rsid w:val="0067625C"/>
    <w:rsid w:val="0067699D"/>
    <w:rsid w:val="00676C1B"/>
    <w:rsid w:val="00676DD6"/>
    <w:rsid w:val="006773C8"/>
    <w:rsid w:val="00677445"/>
    <w:rsid w:val="00677C6C"/>
    <w:rsid w:val="00677DE1"/>
    <w:rsid w:val="00680465"/>
    <w:rsid w:val="0068084B"/>
    <w:rsid w:val="006809C0"/>
    <w:rsid w:val="00681506"/>
    <w:rsid w:val="00681985"/>
    <w:rsid w:val="00681C11"/>
    <w:rsid w:val="00681E4F"/>
    <w:rsid w:val="00681EB7"/>
    <w:rsid w:val="00681FA7"/>
    <w:rsid w:val="00682060"/>
    <w:rsid w:val="006821F2"/>
    <w:rsid w:val="00683857"/>
    <w:rsid w:val="00683A22"/>
    <w:rsid w:val="00683C44"/>
    <w:rsid w:val="00684955"/>
    <w:rsid w:val="006849CA"/>
    <w:rsid w:val="00684C43"/>
    <w:rsid w:val="006850A0"/>
    <w:rsid w:val="00685291"/>
    <w:rsid w:val="006857E5"/>
    <w:rsid w:val="00685A09"/>
    <w:rsid w:val="00685C95"/>
    <w:rsid w:val="00685D2E"/>
    <w:rsid w:val="006861C9"/>
    <w:rsid w:val="00686763"/>
    <w:rsid w:val="006867C2"/>
    <w:rsid w:val="00686F33"/>
    <w:rsid w:val="0068748D"/>
    <w:rsid w:val="00687893"/>
    <w:rsid w:val="00687A2E"/>
    <w:rsid w:val="00687F16"/>
    <w:rsid w:val="00690E4A"/>
    <w:rsid w:val="00690EA0"/>
    <w:rsid w:val="006914FF"/>
    <w:rsid w:val="006916FB"/>
    <w:rsid w:val="00691F45"/>
    <w:rsid w:val="00691FB6"/>
    <w:rsid w:val="00692411"/>
    <w:rsid w:val="00692549"/>
    <w:rsid w:val="00692863"/>
    <w:rsid w:val="00692C0F"/>
    <w:rsid w:val="0069320E"/>
    <w:rsid w:val="00693CB8"/>
    <w:rsid w:val="00693E4E"/>
    <w:rsid w:val="00693E70"/>
    <w:rsid w:val="006947C7"/>
    <w:rsid w:val="006947CB"/>
    <w:rsid w:val="00694BAE"/>
    <w:rsid w:val="00695317"/>
    <w:rsid w:val="006956D9"/>
    <w:rsid w:val="0069570A"/>
    <w:rsid w:val="006958C9"/>
    <w:rsid w:val="00696613"/>
    <w:rsid w:val="00696AD3"/>
    <w:rsid w:val="00696E25"/>
    <w:rsid w:val="00696F74"/>
    <w:rsid w:val="006971B8"/>
    <w:rsid w:val="006977AF"/>
    <w:rsid w:val="00697CCE"/>
    <w:rsid w:val="006A00E1"/>
    <w:rsid w:val="006A038A"/>
    <w:rsid w:val="006A0761"/>
    <w:rsid w:val="006A0BE0"/>
    <w:rsid w:val="006A0C48"/>
    <w:rsid w:val="006A0FFC"/>
    <w:rsid w:val="006A1C73"/>
    <w:rsid w:val="006A1E3B"/>
    <w:rsid w:val="006A1FBF"/>
    <w:rsid w:val="006A2CFE"/>
    <w:rsid w:val="006A32FC"/>
    <w:rsid w:val="006A3A41"/>
    <w:rsid w:val="006A411E"/>
    <w:rsid w:val="006A4179"/>
    <w:rsid w:val="006A468D"/>
    <w:rsid w:val="006A4FCA"/>
    <w:rsid w:val="006A57B2"/>
    <w:rsid w:val="006A5845"/>
    <w:rsid w:val="006A5D06"/>
    <w:rsid w:val="006A63C1"/>
    <w:rsid w:val="006A64CF"/>
    <w:rsid w:val="006A64E6"/>
    <w:rsid w:val="006A64FC"/>
    <w:rsid w:val="006A68F8"/>
    <w:rsid w:val="006A69D6"/>
    <w:rsid w:val="006A798E"/>
    <w:rsid w:val="006B0396"/>
    <w:rsid w:val="006B03A7"/>
    <w:rsid w:val="006B0BAE"/>
    <w:rsid w:val="006B0D0E"/>
    <w:rsid w:val="006B1048"/>
    <w:rsid w:val="006B19CA"/>
    <w:rsid w:val="006B1CFB"/>
    <w:rsid w:val="006B1D69"/>
    <w:rsid w:val="006B23B9"/>
    <w:rsid w:val="006B2B56"/>
    <w:rsid w:val="006B350E"/>
    <w:rsid w:val="006B3981"/>
    <w:rsid w:val="006B3A2C"/>
    <w:rsid w:val="006B3AEF"/>
    <w:rsid w:val="006B3B08"/>
    <w:rsid w:val="006B3BA5"/>
    <w:rsid w:val="006B43C5"/>
    <w:rsid w:val="006B489A"/>
    <w:rsid w:val="006B4A55"/>
    <w:rsid w:val="006B4DAC"/>
    <w:rsid w:val="006B5173"/>
    <w:rsid w:val="006B54B2"/>
    <w:rsid w:val="006B5790"/>
    <w:rsid w:val="006B5EDE"/>
    <w:rsid w:val="006B6875"/>
    <w:rsid w:val="006B6DE1"/>
    <w:rsid w:val="006B6EFA"/>
    <w:rsid w:val="006B7570"/>
    <w:rsid w:val="006B797F"/>
    <w:rsid w:val="006B7C31"/>
    <w:rsid w:val="006B7C76"/>
    <w:rsid w:val="006C04F8"/>
    <w:rsid w:val="006C141A"/>
    <w:rsid w:val="006C143F"/>
    <w:rsid w:val="006C150E"/>
    <w:rsid w:val="006C16A4"/>
    <w:rsid w:val="006C1755"/>
    <w:rsid w:val="006C20EC"/>
    <w:rsid w:val="006C2602"/>
    <w:rsid w:val="006C26BD"/>
    <w:rsid w:val="006C2E88"/>
    <w:rsid w:val="006C2EB2"/>
    <w:rsid w:val="006C2EB8"/>
    <w:rsid w:val="006C352C"/>
    <w:rsid w:val="006C36E7"/>
    <w:rsid w:val="006C397E"/>
    <w:rsid w:val="006C3FCC"/>
    <w:rsid w:val="006C411E"/>
    <w:rsid w:val="006C4975"/>
    <w:rsid w:val="006C4B56"/>
    <w:rsid w:val="006C4D3C"/>
    <w:rsid w:val="006C4F8C"/>
    <w:rsid w:val="006C5034"/>
    <w:rsid w:val="006C5309"/>
    <w:rsid w:val="006C5433"/>
    <w:rsid w:val="006C54BD"/>
    <w:rsid w:val="006C5795"/>
    <w:rsid w:val="006C580C"/>
    <w:rsid w:val="006C5C8C"/>
    <w:rsid w:val="006C5DFE"/>
    <w:rsid w:val="006C6099"/>
    <w:rsid w:val="006C62E4"/>
    <w:rsid w:val="006C6810"/>
    <w:rsid w:val="006D014B"/>
    <w:rsid w:val="006D0ACE"/>
    <w:rsid w:val="006D0E97"/>
    <w:rsid w:val="006D12AD"/>
    <w:rsid w:val="006D12C6"/>
    <w:rsid w:val="006D1617"/>
    <w:rsid w:val="006D1769"/>
    <w:rsid w:val="006D1B75"/>
    <w:rsid w:val="006D2199"/>
    <w:rsid w:val="006D27B1"/>
    <w:rsid w:val="006D2A02"/>
    <w:rsid w:val="006D2A3A"/>
    <w:rsid w:val="006D2AC9"/>
    <w:rsid w:val="006D2E8A"/>
    <w:rsid w:val="006D2FDE"/>
    <w:rsid w:val="006D323D"/>
    <w:rsid w:val="006D333D"/>
    <w:rsid w:val="006D39E9"/>
    <w:rsid w:val="006D3A07"/>
    <w:rsid w:val="006D3F2D"/>
    <w:rsid w:val="006D41C8"/>
    <w:rsid w:val="006D4223"/>
    <w:rsid w:val="006D4468"/>
    <w:rsid w:val="006D447B"/>
    <w:rsid w:val="006D45F8"/>
    <w:rsid w:val="006D5E6C"/>
    <w:rsid w:val="006D605E"/>
    <w:rsid w:val="006D6237"/>
    <w:rsid w:val="006D6334"/>
    <w:rsid w:val="006D6B27"/>
    <w:rsid w:val="006D741D"/>
    <w:rsid w:val="006D79A6"/>
    <w:rsid w:val="006D7B2A"/>
    <w:rsid w:val="006E016D"/>
    <w:rsid w:val="006E068A"/>
    <w:rsid w:val="006E0982"/>
    <w:rsid w:val="006E0C3B"/>
    <w:rsid w:val="006E1645"/>
    <w:rsid w:val="006E1795"/>
    <w:rsid w:val="006E190E"/>
    <w:rsid w:val="006E23C6"/>
    <w:rsid w:val="006E2514"/>
    <w:rsid w:val="006E2B3C"/>
    <w:rsid w:val="006E2C6D"/>
    <w:rsid w:val="006E2FD2"/>
    <w:rsid w:val="006E319C"/>
    <w:rsid w:val="006E3539"/>
    <w:rsid w:val="006E3571"/>
    <w:rsid w:val="006E3BB1"/>
    <w:rsid w:val="006E3C7C"/>
    <w:rsid w:val="006E4179"/>
    <w:rsid w:val="006E470F"/>
    <w:rsid w:val="006E503F"/>
    <w:rsid w:val="006E50FD"/>
    <w:rsid w:val="006E5DC2"/>
    <w:rsid w:val="006E65FD"/>
    <w:rsid w:val="006E6D66"/>
    <w:rsid w:val="006E6EAF"/>
    <w:rsid w:val="006E762C"/>
    <w:rsid w:val="006E76E3"/>
    <w:rsid w:val="006E7902"/>
    <w:rsid w:val="006E7ABB"/>
    <w:rsid w:val="006E7BB3"/>
    <w:rsid w:val="006E7C2E"/>
    <w:rsid w:val="006E7D2F"/>
    <w:rsid w:val="006F0188"/>
    <w:rsid w:val="006F0C4E"/>
    <w:rsid w:val="006F0C7D"/>
    <w:rsid w:val="006F0D48"/>
    <w:rsid w:val="006F0E4A"/>
    <w:rsid w:val="006F1163"/>
    <w:rsid w:val="006F169E"/>
    <w:rsid w:val="006F178D"/>
    <w:rsid w:val="006F196D"/>
    <w:rsid w:val="006F1B28"/>
    <w:rsid w:val="006F1B5E"/>
    <w:rsid w:val="006F1FD9"/>
    <w:rsid w:val="006F26AC"/>
    <w:rsid w:val="006F26F3"/>
    <w:rsid w:val="006F26F9"/>
    <w:rsid w:val="006F2E39"/>
    <w:rsid w:val="006F2F1F"/>
    <w:rsid w:val="006F324E"/>
    <w:rsid w:val="006F33C0"/>
    <w:rsid w:val="006F4187"/>
    <w:rsid w:val="006F4903"/>
    <w:rsid w:val="006F50FC"/>
    <w:rsid w:val="006F58D5"/>
    <w:rsid w:val="006F59B5"/>
    <w:rsid w:val="006F5A3E"/>
    <w:rsid w:val="006F5A6B"/>
    <w:rsid w:val="006F5DDB"/>
    <w:rsid w:val="006F6572"/>
    <w:rsid w:val="006F6AC4"/>
    <w:rsid w:val="006F6D1B"/>
    <w:rsid w:val="006F6FD0"/>
    <w:rsid w:val="006F7BE6"/>
    <w:rsid w:val="006F7CBA"/>
    <w:rsid w:val="00700069"/>
    <w:rsid w:val="0070067D"/>
    <w:rsid w:val="00700D63"/>
    <w:rsid w:val="00700EA4"/>
    <w:rsid w:val="00700F61"/>
    <w:rsid w:val="00700FDE"/>
    <w:rsid w:val="00701BB5"/>
    <w:rsid w:val="0070238D"/>
    <w:rsid w:val="007025F9"/>
    <w:rsid w:val="00702810"/>
    <w:rsid w:val="0070281C"/>
    <w:rsid w:val="00702BD5"/>
    <w:rsid w:val="00702F34"/>
    <w:rsid w:val="00702F74"/>
    <w:rsid w:val="00703566"/>
    <w:rsid w:val="00703A7D"/>
    <w:rsid w:val="00703BE3"/>
    <w:rsid w:val="00703EB0"/>
    <w:rsid w:val="0070402C"/>
    <w:rsid w:val="007046CB"/>
    <w:rsid w:val="007054AD"/>
    <w:rsid w:val="00705723"/>
    <w:rsid w:val="007057E1"/>
    <w:rsid w:val="00705BC5"/>
    <w:rsid w:val="0070635B"/>
    <w:rsid w:val="00706553"/>
    <w:rsid w:val="00706916"/>
    <w:rsid w:val="00706ED4"/>
    <w:rsid w:val="0070703D"/>
    <w:rsid w:val="007077C3"/>
    <w:rsid w:val="007077CE"/>
    <w:rsid w:val="0070785E"/>
    <w:rsid w:val="00707C1F"/>
    <w:rsid w:val="007109BB"/>
    <w:rsid w:val="00710E7A"/>
    <w:rsid w:val="00711155"/>
    <w:rsid w:val="007112A9"/>
    <w:rsid w:val="0071138C"/>
    <w:rsid w:val="00711653"/>
    <w:rsid w:val="00712112"/>
    <w:rsid w:val="00712353"/>
    <w:rsid w:val="00712421"/>
    <w:rsid w:val="007125FF"/>
    <w:rsid w:val="007129DC"/>
    <w:rsid w:val="00712BF4"/>
    <w:rsid w:val="00712DFA"/>
    <w:rsid w:val="00712F72"/>
    <w:rsid w:val="007134FD"/>
    <w:rsid w:val="0071379D"/>
    <w:rsid w:val="00713840"/>
    <w:rsid w:val="00713ABB"/>
    <w:rsid w:val="00713C1C"/>
    <w:rsid w:val="007141B9"/>
    <w:rsid w:val="00714974"/>
    <w:rsid w:val="00714A52"/>
    <w:rsid w:val="00714AC6"/>
    <w:rsid w:val="00714C33"/>
    <w:rsid w:val="00714FEF"/>
    <w:rsid w:val="00715026"/>
    <w:rsid w:val="007153A8"/>
    <w:rsid w:val="00715D01"/>
    <w:rsid w:val="00716173"/>
    <w:rsid w:val="007169F2"/>
    <w:rsid w:val="00716DDD"/>
    <w:rsid w:val="0071712E"/>
    <w:rsid w:val="007176A3"/>
    <w:rsid w:val="00720871"/>
    <w:rsid w:val="00720E02"/>
    <w:rsid w:val="00720E24"/>
    <w:rsid w:val="00720FB8"/>
    <w:rsid w:val="0072103A"/>
    <w:rsid w:val="007210B1"/>
    <w:rsid w:val="00721219"/>
    <w:rsid w:val="00721265"/>
    <w:rsid w:val="00721381"/>
    <w:rsid w:val="00721617"/>
    <w:rsid w:val="0072180C"/>
    <w:rsid w:val="00721E93"/>
    <w:rsid w:val="007223DD"/>
    <w:rsid w:val="007227B3"/>
    <w:rsid w:val="00723251"/>
    <w:rsid w:val="00723311"/>
    <w:rsid w:val="00723555"/>
    <w:rsid w:val="00723732"/>
    <w:rsid w:val="00724587"/>
    <w:rsid w:val="0072490A"/>
    <w:rsid w:val="007259C6"/>
    <w:rsid w:val="00725B4E"/>
    <w:rsid w:val="00725FA6"/>
    <w:rsid w:val="00725FE0"/>
    <w:rsid w:val="00726B4C"/>
    <w:rsid w:val="00726E9C"/>
    <w:rsid w:val="00727085"/>
    <w:rsid w:val="00727A81"/>
    <w:rsid w:val="00731310"/>
    <w:rsid w:val="0073132B"/>
    <w:rsid w:val="00731FEB"/>
    <w:rsid w:val="00732F28"/>
    <w:rsid w:val="00733EFB"/>
    <w:rsid w:val="00733FD9"/>
    <w:rsid w:val="00734D22"/>
    <w:rsid w:val="00734D58"/>
    <w:rsid w:val="00734F9A"/>
    <w:rsid w:val="007350B6"/>
    <w:rsid w:val="00735CEE"/>
    <w:rsid w:val="00736573"/>
    <w:rsid w:val="00736E45"/>
    <w:rsid w:val="00737225"/>
    <w:rsid w:val="007372D5"/>
    <w:rsid w:val="00737937"/>
    <w:rsid w:val="00737A43"/>
    <w:rsid w:val="00737D7F"/>
    <w:rsid w:val="00737DF7"/>
    <w:rsid w:val="00737F6A"/>
    <w:rsid w:val="007405BA"/>
    <w:rsid w:val="007407FF"/>
    <w:rsid w:val="00740CC2"/>
    <w:rsid w:val="00740F8D"/>
    <w:rsid w:val="007410B5"/>
    <w:rsid w:val="0074116B"/>
    <w:rsid w:val="0074191E"/>
    <w:rsid w:val="007421E5"/>
    <w:rsid w:val="00742632"/>
    <w:rsid w:val="00742796"/>
    <w:rsid w:val="00742A9A"/>
    <w:rsid w:val="00742AFB"/>
    <w:rsid w:val="00742CA6"/>
    <w:rsid w:val="0074336A"/>
    <w:rsid w:val="007434D9"/>
    <w:rsid w:val="007445C9"/>
    <w:rsid w:val="0074468C"/>
    <w:rsid w:val="00744693"/>
    <w:rsid w:val="00744760"/>
    <w:rsid w:val="007447D9"/>
    <w:rsid w:val="00744BE4"/>
    <w:rsid w:val="007454A4"/>
    <w:rsid w:val="00745560"/>
    <w:rsid w:val="007456A0"/>
    <w:rsid w:val="00745AEC"/>
    <w:rsid w:val="00745C4F"/>
    <w:rsid w:val="00745C92"/>
    <w:rsid w:val="00745CD7"/>
    <w:rsid w:val="00745ED6"/>
    <w:rsid w:val="00746602"/>
    <w:rsid w:val="007466F0"/>
    <w:rsid w:val="007469A0"/>
    <w:rsid w:val="00746ADD"/>
    <w:rsid w:val="00746F6D"/>
    <w:rsid w:val="00747013"/>
    <w:rsid w:val="00747301"/>
    <w:rsid w:val="0074762F"/>
    <w:rsid w:val="007477C8"/>
    <w:rsid w:val="00747975"/>
    <w:rsid w:val="00747D1E"/>
    <w:rsid w:val="00750D2A"/>
    <w:rsid w:val="0075109B"/>
    <w:rsid w:val="00751274"/>
    <w:rsid w:val="00751CE1"/>
    <w:rsid w:val="00752358"/>
    <w:rsid w:val="00752392"/>
    <w:rsid w:val="007528AD"/>
    <w:rsid w:val="00753E5C"/>
    <w:rsid w:val="0075411F"/>
    <w:rsid w:val="00754273"/>
    <w:rsid w:val="007542FE"/>
    <w:rsid w:val="00754443"/>
    <w:rsid w:val="0075445E"/>
    <w:rsid w:val="00754535"/>
    <w:rsid w:val="00754B16"/>
    <w:rsid w:val="00754E2B"/>
    <w:rsid w:val="007555F8"/>
    <w:rsid w:val="007558F3"/>
    <w:rsid w:val="0075654F"/>
    <w:rsid w:val="00756952"/>
    <w:rsid w:val="00756E80"/>
    <w:rsid w:val="007577E0"/>
    <w:rsid w:val="007578A9"/>
    <w:rsid w:val="007579AA"/>
    <w:rsid w:val="00760E7F"/>
    <w:rsid w:val="00760F36"/>
    <w:rsid w:val="00761DED"/>
    <w:rsid w:val="007620B7"/>
    <w:rsid w:val="007622CA"/>
    <w:rsid w:val="007624CF"/>
    <w:rsid w:val="007624F4"/>
    <w:rsid w:val="00762938"/>
    <w:rsid w:val="00762A37"/>
    <w:rsid w:val="00762E6D"/>
    <w:rsid w:val="00762EE6"/>
    <w:rsid w:val="00763468"/>
    <w:rsid w:val="007637CE"/>
    <w:rsid w:val="00763842"/>
    <w:rsid w:val="00763AD4"/>
    <w:rsid w:val="00764533"/>
    <w:rsid w:val="00764830"/>
    <w:rsid w:val="00764A7F"/>
    <w:rsid w:val="0076502C"/>
    <w:rsid w:val="0076536D"/>
    <w:rsid w:val="00765B27"/>
    <w:rsid w:val="00765D81"/>
    <w:rsid w:val="007663A3"/>
    <w:rsid w:val="007667BD"/>
    <w:rsid w:val="00766A27"/>
    <w:rsid w:val="00766A92"/>
    <w:rsid w:val="007673B5"/>
    <w:rsid w:val="00767488"/>
    <w:rsid w:val="0076763C"/>
    <w:rsid w:val="00767795"/>
    <w:rsid w:val="007677ED"/>
    <w:rsid w:val="0076783E"/>
    <w:rsid w:val="00770128"/>
    <w:rsid w:val="00770183"/>
    <w:rsid w:val="00770199"/>
    <w:rsid w:val="00770844"/>
    <w:rsid w:val="00770AEF"/>
    <w:rsid w:val="00770D6A"/>
    <w:rsid w:val="00771081"/>
    <w:rsid w:val="00771176"/>
    <w:rsid w:val="00771399"/>
    <w:rsid w:val="007716CE"/>
    <w:rsid w:val="007719D6"/>
    <w:rsid w:val="0077224F"/>
    <w:rsid w:val="0077259C"/>
    <w:rsid w:val="0077275C"/>
    <w:rsid w:val="00772B11"/>
    <w:rsid w:val="00772F90"/>
    <w:rsid w:val="007732BB"/>
    <w:rsid w:val="00773313"/>
    <w:rsid w:val="0077334A"/>
    <w:rsid w:val="007735BF"/>
    <w:rsid w:val="00773682"/>
    <w:rsid w:val="007738D7"/>
    <w:rsid w:val="00773978"/>
    <w:rsid w:val="007739C8"/>
    <w:rsid w:val="00774130"/>
    <w:rsid w:val="00774FE6"/>
    <w:rsid w:val="00775585"/>
    <w:rsid w:val="00775D53"/>
    <w:rsid w:val="007763EB"/>
    <w:rsid w:val="00776AA2"/>
    <w:rsid w:val="00776D65"/>
    <w:rsid w:val="0077726D"/>
    <w:rsid w:val="007774E6"/>
    <w:rsid w:val="0077768B"/>
    <w:rsid w:val="007776F3"/>
    <w:rsid w:val="00780251"/>
    <w:rsid w:val="0078039D"/>
    <w:rsid w:val="00780582"/>
    <w:rsid w:val="00781227"/>
    <w:rsid w:val="00781CB6"/>
    <w:rsid w:val="00781DE5"/>
    <w:rsid w:val="00782955"/>
    <w:rsid w:val="00782979"/>
    <w:rsid w:val="0078308E"/>
    <w:rsid w:val="00783476"/>
    <w:rsid w:val="007835D0"/>
    <w:rsid w:val="00783CAF"/>
    <w:rsid w:val="00784038"/>
    <w:rsid w:val="007843D1"/>
    <w:rsid w:val="0078440D"/>
    <w:rsid w:val="007844A7"/>
    <w:rsid w:val="00784526"/>
    <w:rsid w:val="0078458F"/>
    <w:rsid w:val="00784ACB"/>
    <w:rsid w:val="00784C7A"/>
    <w:rsid w:val="00784CE2"/>
    <w:rsid w:val="00784E95"/>
    <w:rsid w:val="00785145"/>
    <w:rsid w:val="007858E7"/>
    <w:rsid w:val="007859DE"/>
    <w:rsid w:val="00785B70"/>
    <w:rsid w:val="007860D7"/>
    <w:rsid w:val="007862DE"/>
    <w:rsid w:val="0078687C"/>
    <w:rsid w:val="00786BEA"/>
    <w:rsid w:val="00786E7B"/>
    <w:rsid w:val="00787BF3"/>
    <w:rsid w:val="007909D8"/>
    <w:rsid w:val="00790A5B"/>
    <w:rsid w:val="0079127C"/>
    <w:rsid w:val="007912CB"/>
    <w:rsid w:val="00791AB6"/>
    <w:rsid w:val="00791F82"/>
    <w:rsid w:val="00792153"/>
    <w:rsid w:val="00792412"/>
    <w:rsid w:val="007927FC"/>
    <w:rsid w:val="00792C77"/>
    <w:rsid w:val="00792D65"/>
    <w:rsid w:val="00792FBB"/>
    <w:rsid w:val="00793088"/>
    <w:rsid w:val="00793B19"/>
    <w:rsid w:val="00793DB5"/>
    <w:rsid w:val="00794060"/>
    <w:rsid w:val="00794061"/>
    <w:rsid w:val="00794825"/>
    <w:rsid w:val="00794A35"/>
    <w:rsid w:val="00794F92"/>
    <w:rsid w:val="00795095"/>
    <w:rsid w:val="00795175"/>
    <w:rsid w:val="007951E8"/>
    <w:rsid w:val="00795331"/>
    <w:rsid w:val="00795AA8"/>
    <w:rsid w:val="0079637F"/>
    <w:rsid w:val="007963B7"/>
    <w:rsid w:val="007964E8"/>
    <w:rsid w:val="00796726"/>
    <w:rsid w:val="00796813"/>
    <w:rsid w:val="00796AFA"/>
    <w:rsid w:val="00796E20"/>
    <w:rsid w:val="00796E35"/>
    <w:rsid w:val="00796EF2"/>
    <w:rsid w:val="00797A39"/>
    <w:rsid w:val="00797A50"/>
    <w:rsid w:val="007A05E8"/>
    <w:rsid w:val="007A0772"/>
    <w:rsid w:val="007A0CFB"/>
    <w:rsid w:val="007A101B"/>
    <w:rsid w:val="007A13F6"/>
    <w:rsid w:val="007A1F0C"/>
    <w:rsid w:val="007A1FD1"/>
    <w:rsid w:val="007A27F0"/>
    <w:rsid w:val="007A280C"/>
    <w:rsid w:val="007A3149"/>
    <w:rsid w:val="007A340F"/>
    <w:rsid w:val="007A4083"/>
    <w:rsid w:val="007A437F"/>
    <w:rsid w:val="007A442E"/>
    <w:rsid w:val="007A4C5B"/>
    <w:rsid w:val="007A620C"/>
    <w:rsid w:val="007A692D"/>
    <w:rsid w:val="007A6F60"/>
    <w:rsid w:val="007A72FA"/>
    <w:rsid w:val="007A7468"/>
    <w:rsid w:val="007A7C80"/>
    <w:rsid w:val="007B0A23"/>
    <w:rsid w:val="007B0B48"/>
    <w:rsid w:val="007B0BE3"/>
    <w:rsid w:val="007B21EE"/>
    <w:rsid w:val="007B24A3"/>
    <w:rsid w:val="007B30AB"/>
    <w:rsid w:val="007B3B4C"/>
    <w:rsid w:val="007B43F1"/>
    <w:rsid w:val="007B48C6"/>
    <w:rsid w:val="007B4C25"/>
    <w:rsid w:val="007B4D1D"/>
    <w:rsid w:val="007B518A"/>
    <w:rsid w:val="007B5322"/>
    <w:rsid w:val="007B5B12"/>
    <w:rsid w:val="007B60DB"/>
    <w:rsid w:val="007B633F"/>
    <w:rsid w:val="007B6543"/>
    <w:rsid w:val="007B6926"/>
    <w:rsid w:val="007B69BC"/>
    <w:rsid w:val="007B74E7"/>
    <w:rsid w:val="007B7626"/>
    <w:rsid w:val="007B776B"/>
    <w:rsid w:val="007C006E"/>
    <w:rsid w:val="007C07DA"/>
    <w:rsid w:val="007C0B4C"/>
    <w:rsid w:val="007C0DA8"/>
    <w:rsid w:val="007C11EB"/>
    <w:rsid w:val="007C1EA4"/>
    <w:rsid w:val="007C233E"/>
    <w:rsid w:val="007C27E7"/>
    <w:rsid w:val="007C2A27"/>
    <w:rsid w:val="007C2C59"/>
    <w:rsid w:val="007C2D66"/>
    <w:rsid w:val="007C3116"/>
    <w:rsid w:val="007C32C2"/>
    <w:rsid w:val="007C35DD"/>
    <w:rsid w:val="007C3658"/>
    <w:rsid w:val="007C3747"/>
    <w:rsid w:val="007C406E"/>
    <w:rsid w:val="007C40A5"/>
    <w:rsid w:val="007C412D"/>
    <w:rsid w:val="007C41D9"/>
    <w:rsid w:val="007C46DC"/>
    <w:rsid w:val="007C4F19"/>
    <w:rsid w:val="007C5196"/>
    <w:rsid w:val="007C5291"/>
    <w:rsid w:val="007C533B"/>
    <w:rsid w:val="007C5359"/>
    <w:rsid w:val="007C5E7E"/>
    <w:rsid w:val="007C5E8E"/>
    <w:rsid w:val="007C605A"/>
    <w:rsid w:val="007C63A1"/>
    <w:rsid w:val="007C6A5E"/>
    <w:rsid w:val="007C7286"/>
    <w:rsid w:val="007C756B"/>
    <w:rsid w:val="007C79D3"/>
    <w:rsid w:val="007D02C5"/>
    <w:rsid w:val="007D04C8"/>
    <w:rsid w:val="007D087F"/>
    <w:rsid w:val="007D0A2A"/>
    <w:rsid w:val="007D14FD"/>
    <w:rsid w:val="007D16F2"/>
    <w:rsid w:val="007D1CE1"/>
    <w:rsid w:val="007D1FF6"/>
    <w:rsid w:val="007D2140"/>
    <w:rsid w:val="007D22A6"/>
    <w:rsid w:val="007D22C4"/>
    <w:rsid w:val="007D29A6"/>
    <w:rsid w:val="007D2DC2"/>
    <w:rsid w:val="007D35B1"/>
    <w:rsid w:val="007D39C8"/>
    <w:rsid w:val="007D39FF"/>
    <w:rsid w:val="007D4CBD"/>
    <w:rsid w:val="007D4E9F"/>
    <w:rsid w:val="007D50FC"/>
    <w:rsid w:val="007D510C"/>
    <w:rsid w:val="007D5251"/>
    <w:rsid w:val="007D56A0"/>
    <w:rsid w:val="007D5856"/>
    <w:rsid w:val="007D58CD"/>
    <w:rsid w:val="007D5954"/>
    <w:rsid w:val="007D5A5D"/>
    <w:rsid w:val="007D625E"/>
    <w:rsid w:val="007D64A7"/>
    <w:rsid w:val="007D6928"/>
    <w:rsid w:val="007D6A59"/>
    <w:rsid w:val="007D7192"/>
    <w:rsid w:val="007D731F"/>
    <w:rsid w:val="007D7463"/>
    <w:rsid w:val="007D74A7"/>
    <w:rsid w:val="007D7526"/>
    <w:rsid w:val="007D7567"/>
    <w:rsid w:val="007D774D"/>
    <w:rsid w:val="007D7809"/>
    <w:rsid w:val="007D7D71"/>
    <w:rsid w:val="007E021A"/>
    <w:rsid w:val="007E03C7"/>
    <w:rsid w:val="007E0480"/>
    <w:rsid w:val="007E08F1"/>
    <w:rsid w:val="007E0B6E"/>
    <w:rsid w:val="007E110D"/>
    <w:rsid w:val="007E18B3"/>
    <w:rsid w:val="007E32E4"/>
    <w:rsid w:val="007E3369"/>
    <w:rsid w:val="007E35F9"/>
    <w:rsid w:val="007E3A9C"/>
    <w:rsid w:val="007E3D14"/>
    <w:rsid w:val="007E4036"/>
    <w:rsid w:val="007E4DA9"/>
    <w:rsid w:val="007E57C8"/>
    <w:rsid w:val="007E58E4"/>
    <w:rsid w:val="007E5AF4"/>
    <w:rsid w:val="007E5DB0"/>
    <w:rsid w:val="007E6047"/>
    <w:rsid w:val="007E60DC"/>
    <w:rsid w:val="007E622E"/>
    <w:rsid w:val="007E6236"/>
    <w:rsid w:val="007E6945"/>
    <w:rsid w:val="007E709E"/>
    <w:rsid w:val="007E732B"/>
    <w:rsid w:val="007E7A57"/>
    <w:rsid w:val="007F0179"/>
    <w:rsid w:val="007F0580"/>
    <w:rsid w:val="007F06F7"/>
    <w:rsid w:val="007F0ABA"/>
    <w:rsid w:val="007F0CBC"/>
    <w:rsid w:val="007F135E"/>
    <w:rsid w:val="007F1413"/>
    <w:rsid w:val="007F19D2"/>
    <w:rsid w:val="007F1ADF"/>
    <w:rsid w:val="007F1FA5"/>
    <w:rsid w:val="007F2C9A"/>
    <w:rsid w:val="007F30CC"/>
    <w:rsid w:val="007F37A3"/>
    <w:rsid w:val="007F3B2A"/>
    <w:rsid w:val="007F3C35"/>
    <w:rsid w:val="007F3E32"/>
    <w:rsid w:val="007F42AE"/>
    <w:rsid w:val="007F42C7"/>
    <w:rsid w:val="007F4436"/>
    <w:rsid w:val="007F586B"/>
    <w:rsid w:val="007F5C0D"/>
    <w:rsid w:val="007F61D4"/>
    <w:rsid w:val="007F635E"/>
    <w:rsid w:val="007F6FFA"/>
    <w:rsid w:val="007F7B86"/>
    <w:rsid w:val="007F7F17"/>
    <w:rsid w:val="00800E34"/>
    <w:rsid w:val="008019C2"/>
    <w:rsid w:val="0080239E"/>
    <w:rsid w:val="00802408"/>
    <w:rsid w:val="008025D5"/>
    <w:rsid w:val="008029C7"/>
    <w:rsid w:val="00802CC9"/>
    <w:rsid w:val="00803CC2"/>
    <w:rsid w:val="00803DCA"/>
    <w:rsid w:val="008042F9"/>
    <w:rsid w:val="00804454"/>
    <w:rsid w:val="00804747"/>
    <w:rsid w:val="008052E2"/>
    <w:rsid w:val="00805BE4"/>
    <w:rsid w:val="00806574"/>
    <w:rsid w:val="00806598"/>
    <w:rsid w:val="00806A66"/>
    <w:rsid w:val="008072F0"/>
    <w:rsid w:val="00807C14"/>
    <w:rsid w:val="008100BB"/>
    <w:rsid w:val="0081062C"/>
    <w:rsid w:val="00811508"/>
    <w:rsid w:val="00811AF4"/>
    <w:rsid w:val="00812621"/>
    <w:rsid w:val="00812B2B"/>
    <w:rsid w:val="00812B6B"/>
    <w:rsid w:val="00812C70"/>
    <w:rsid w:val="00812F21"/>
    <w:rsid w:val="008130C3"/>
    <w:rsid w:val="0081338B"/>
    <w:rsid w:val="008134A8"/>
    <w:rsid w:val="008134B3"/>
    <w:rsid w:val="00813965"/>
    <w:rsid w:val="00813DAB"/>
    <w:rsid w:val="008140A6"/>
    <w:rsid w:val="008141CB"/>
    <w:rsid w:val="00814317"/>
    <w:rsid w:val="00814A94"/>
    <w:rsid w:val="00815C1A"/>
    <w:rsid w:val="00816D2C"/>
    <w:rsid w:val="0081707F"/>
    <w:rsid w:val="00817D03"/>
    <w:rsid w:val="00817D6A"/>
    <w:rsid w:val="00820147"/>
    <w:rsid w:val="00820437"/>
    <w:rsid w:val="00820B9E"/>
    <w:rsid w:val="00820E09"/>
    <w:rsid w:val="00820ED4"/>
    <w:rsid w:val="00821170"/>
    <w:rsid w:val="008213DF"/>
    <w:rsid w:val="008217FE"/>
    <w:rsid w:val="00821BDB"/>
    <w:rsid w:val="00821E4B"/>
    <w:rsid w:val="0082235D"/>
    <w:rsid w:val="0082246B"/>
    <w:rsid w:val="008227A4"/>
    <w:rsid w:val="008227B4"/>
    <w:rsid w:val="00822A91"/>
    <w:rsid w:val="00822C75"/>
    <w:rsid w:val="00822D5B"/>
    <w:rsid w:val="00823F4D"/>
    <w:rsid w:val="0082496D"/>
    <w:rsid w:val="00825006"/>
    <w:rsid w:val="0082540B"/>
    <w:rsid w:val="0082548F"/>
    <w:rsid w:val="0082595F"/>
    <w:rsid w:val="00825F27"/>
    <w:rsid w:val="00826032"/>
    <w:rsid w:val="008263DD"/>
    <w:rsid w:val="00826433"/>
    <w:rsid w:val="00826A41"/>
    <w:rsid w:val="00826A5C"/>
    <w:rsid w:val="00826A8D"/>
    <w:rsid w:val="00826B54"/>
    <w:rsid w:val="00826E75"/>
    <w:rsid w:val="0082719A"/>
    <w:rsid w:val="0083020B"/>
    <w:rsid w:val="00830258"/>
    <w:rsid w:val="0083054D"/>
    <w:rsid w:val="0083062E"/>
    <w:rsid w:val="0083066E"/>
    <w:rsid w:val="008306D5"/>
    <w:rsid w:val="008318C1"/>
    <w:rsid w:val="00831FD6"/>
    <w:rsid w:val="00831FE9"/>
    <w:rsid w:val="00832296"/>
    <w:rsid w:val="008324F0"/>
    <w:rsid w:val="0083266C"/>
    <w:rsid w:val="008335AB"/>
    <w:rsid w:val="00833BF4"/>
    <w:rsid w:val="00833C4A"/>
    <w:rsid w:val="008354EA"/>
    <w:rsid w:val="0083587C"/>
    <w:rsid w:val="00835B3C"/>
    <w:rsid w:val="0083671A"/>
    <w:rsid w:val="00837269"/>
    <w:rsid w:val="00837621"/>
    <w:rsid w:val="00837728"/>
    <w:rsid w:val="00837831"/>
    <w:rsid w:val="0084125B"/>
    <w:rsid w:val="008414B2"/>
    <w:rsid w:val="00841944"/>
    <w:rsid w:val="00842209"/>
    <w:rsid w:val="0084292D"/>
    <w:rsid w:val="00842A51"/>
    <w:rsid w:val="00842B1C"/>
    <w:rsid w:val="00842D09"/>
    <w:rsid w:val="00842E7E"/>
    <w:rsid w:val="00843065"/>
    <w:rsid w:val="0084306A"/>
    <w:rsid w:val="008436E3"/>
    <w:rsid w:val="008440F0"/>
    <w:rsid w:val="00844782"/>
    <w:rsid w:val="008447C6"/>
    <w:rsid w:val="00844D25"/>
    <w:rsid w:val="008454A3"/>
    <w:rsid w:val="00845653"/>
    <w:rsid w:val="00845B22"/>
    <w:rsid w:val="00845B9E"/>
    <w:rsid w:val="00845F95"/>
    <w:rsid w:val="0084603B"/>
    <w:rsid w:val="00846665"/>
    <w:rsid w:val="008467F6"/>
    <w:rsid w:val="00846FD8"/>
    <w:rsid w:val="00847433"/>
    <w:rsid w:val="00847BFC"/>
    <w:rsid w:val="00847D2C"/>
    <w:rsid w:val="0085001C"/>
    <w:rsid w:val="0085019C"/>
    <w:rsid w:val="0085024F"/>
    <w:rsid w:val="008507B0"/>
    <w:rsid w:val="008508F4"/>
    <w:rsid w:val="00850C20"/>
    <w:rsid w:val="00850FD1"/>
    <w:rsid w:val="00850FE8"/>
    <w:rsid w:val="00851117"/>
    <w:rsid w:val="008511D2"/>
    <w:rsid w:val="00851724"/>
    <w:rsid w:val="00851B27"/>
    <w:rsid w:val="00851DE4"/>
    <w:rsid w:val="00851F40"/>
    <w:rsid w:val="00851FF7"/>
    <w:rsid w:val="00852029"/>
    <w:rsid w:val="008521E4"/>
    <w:rsid w:val="00852542"/>
    <w:rsid w:val="00852604"/>
    <w:rsid w:val="00852780"/>
    <w:rsid w:val="00852890"/>
    <w:rsid w:val="00853809"/>
    <w:rsid w:val="00853AE8"/>
    <w:rsid w:val="00853C11"/>
    <w:rsid w:val="008540C9"/>
    <w:rsid w:val="008540E5"/>
    <w:rsid w:val="008545FF"/>
    <w:rsid w:val="00854967"/>
    <w:rsid w:val="00854C2C"/>
    <w:rsid w:val="00854DBF"/>
    <w:rsid w:val="00856508"/>
    <w:rsid w:val="008566CF"/>
    <w:rsid w:val="00856E84"/>
    <w:rsid w:val="00856F51"/>
    <w:rsid w:val="00856F6A"/>
    <w:rsid w:val="00857B83"/>
    <w:rsid w:val="008600B2"/>
    <w:rsid w:val="00860B1A"/>
    <w:rsid w:val="0086172D"/>
    <w:rsid w:val="0086180F"/>
    <w:rsid w:val="00861DCD"/>
    <w:rsid w:val="00861DD7"/>
    <w:rsid w:val="00861DFA"/>
    <w:rsid w:val="008623D5"/>
    <w:rsid w:val="00862519"/>
    <w:rsid w:val="00862660"/>
    <w:rsid w:val="00863033"/>
    <w:rsid w:val="00863310"/>
    <w:rsid w:val="00863948"/>
    <w:rsid w:val="00863A8A"/>
    <w:rsid w:val="00863CB9"/>
    <w:rsid w:val="008642A8"/>
    <w:rsid w:val="00864DC2"/>
    <w:rsid w:val="0086502A"/>
    <w:rsid w:val="00865524"/>
    <w:rsid w:val="00866077"/>
    <w:rsid w:val="008661C7"/>
    <w:rsid w:val="00866F18"/>
    <w:rsid w:val="00867102"/>
    <w:rsid w:val="00867217"/>
    <w:rsid w:val="00867CF4"/>
    <w:rsid w:val="008705D6"/>
    <w:rsid w:val="00871060"/>
    <w:rsid w:val="00871874"/>
    <w:rsid w:val="00871A88"/>
    <w:rsid w:val="00871FC1"/>
    <w:rsid w:val="008720A8"/>
    <w:rsid w:val="008723C1"/>
    <w:rsid w:val="008728D4"/>
    <w:rsid w:val="008737F4"/>
    <w:rsid w:val="00873EC1"/>
    <w:rsid w:val="00874004"/>
    <w:rsid w:val="00874126"/>
    <w:rsid w:val="00874216"/>
    <w:rsid w:val="00874714"/>
    <w:rsid w:val="008747B0"/>
    <w:rsid w:val="0087528C"/>
    <w:rsid w:val="008752D1"/>
    <w:rsid w:val="008755B7"/>
    <w:rsid w:val="00876027"/>
    <w:rsid w:val="008767BA"/>
    <w:rsid w:val="008768E3"/>
    <w:rsid w:val="00876A00"/>
    <w:rsid w:val="00876A6A"/>
    <w:rsid w:val="008770D6"/>
    <w:rsid w:val="008779A9"/>
    <w:rsid w:val="00877D6E"/>
    <w:rsid w:val="00877DE7"/>
    <w:rsid w:val="00877FA0"/>
    <w:rsid w:val="008802C1"/>
    <w:rsid w:val="008805C3"/>
    <w:rsid w:val="00880B66"/>
    <w:rsid w:val="008813F5"/>
    <w:rsid w:val="00881534"/>
    <w:rsid w:val="00881BE3"/>
    <w:rsid w:val="00881F8D"/>
    <w:rsid w:val="008822D0"/>
    <w:rsid w:val="008826E7"/>
    <w:rsid w:val="00882AEE"/>
    <w:rsid w:val="00882B0D"/>
    <w:rsid w:val="00883C8F"/>
    <w:rsid w:val="008846D8"/>
    <w:rsid w:val="00884741"/>
    <w:rsid w:val="00884825"/>
    <w:rsid w:val="008848FE"/>
    <w:rsid w:val="0088492E"/>
    <w:rsid w:val="00884B95"/>
    <w:rsid w:val="00884BC4"/>
    <w:rsid w:val="00884E7F"/>
    <w:rsid w:val="008852DD"/>
    <w:rsid w:val="0088561D"/>
    <w:rsid w:val="008856BD"/>
    <w:rsid w:val="00885C7D"/>
    <w:rsid w:val="0088617B"/>
    <w:rsid w:val="0088624A"/>
    <w:rsid w:val="00886557"/>
    <w:rsid w:val="008865EC"/>
    <w:rsid w:val="00886AC2"/>
    <w:rsid w:val="00886FC4"/>
    <w:rsid w:val="00887484"/>
    <w:rsid w:val="008874A1"/>
    <w:rsid w:val="00890079"/>
    <w:rsid w:val="008900FD"/>
    <w:rsid w:val="008905CD"/>
    <w:rsid w:val="008906CF"/>
    <w:rsid w:val="00890DB3"/>
    <w:rsid w:val="00891097"/>
    <w:rsid w:val="00891460"/>
    <w:rsid w:val="008919DD"/>
    <w:rsid w:val="00891B7A"/>
    <w:rsid w:val="00891CAD"/>
    <w:rsid w:val="00891E77"/>
    <w:rsid w:val="00892037"/>
    <w:rsid w:val="008920D0"/>
    <w:rsid w:val="0089351F"/>
    <w:rsid w:val="008937F2"/>
    <w:rsid w:val="00893F99"/>
    <w:rsid w:val="00893FF5"/>
    <w:rsid w:val="008941BE"/>
    <w:rsid w:val="00894997"/>
    <w:rsid w:val="00895796"/>
    <w:rsid w:val="008958AF"/>
    <w:rsid w:val="00895E11"/>
    <w:rsid w:val="00895EC7"/>
    <w:rsid w:val="00896566"/>
    <w:rsid w:val="008965BE"/>
    <w:rsid w:val="00896844"/>
    <w:rsid w:val="00896B5A"/>
    <w:rsid w:val="00896D43"/>
    <w:rsid w:val="00896DEF"/>
    <w:rsid w:val="00896F6D"/>
    <w:rsid w:val="00896F72"/>
    <w:rsid w:val="00897167"/>
    <w:rsid w:val="0089788C"/>
    <w:rsid w:val="00897AC8"/>
    <w:rsid w:val="00897F26"/>
    <w:rsid w:val="008A023D"/>
    <w:rsid w:val="008A0622"/>
    <w:rsid w:val="008A0785"/>
    <w:rsid w:val="008A0D77"/>
    <w:rsid w:val="008A1538"/>
    <w:rsid w:val="008A15BD"/>
    <w:rsid w:val="008A18AE"/>
    <w:rsid w:val="008A1ACF"/>
    <w:rsid w:val="008A268B"/>
    <w:rsid w:val="008A27E1"/>
    <w:rsid w:val="008A286D"/>
    <w:rsid w:val="008A2B4A"/>
    <w:rsid w:val="008A2F60"/>
    <w:rsid w:val="008A30BC"/>
    <w:rsid w:val="008A37C7"/>
    <w:rsid w:val="008A3AB9"/>
    <w:rsid w:val="008A3B65"/>
    <w:rsid w:val="008A4351"/>
    <w:rsid w:val="008A48EC"/>
    <w:rsid w:val="008A4A43"/>
    <w:rsid w:val="008A4AF6"/>
    <w:rsid w:val="008A4B2A"/>
    <w:rsid w:val="008A559F"/>
    <w:rsid w:val="008A5971"/>
    <w:rsid w:val="008A5B59"/>
    <w:rsid w:val="008A62E1"/>
    <w:rsid w:val="008A6BF1"/>
    <w:rsid w:val="008A6DA9"/>
    <w:rsid w:val="008A6EC4"/>
    <w:rsid w:val="008A6F2E"/>
    <w:rsid w:val="008A6F73"/>
    <w:rsid w:val="008A7793"/>
    <w:rsid w:val="008A797F"/>
    <w:rsid w:val="008A7A62"/>
    <w:rsid w:val="008B041F"/>
    <w:rsid w:val="008B0641"/>
    <w:rsid w:val="008B0988"/>
    <w:rsid w:val="008B0AFE"/>
    <w:rsid w:val="008B0EA8"/>
    <w:rsid w:val="008B0FF1"/>
    <w:rsid w:val="008B1A81"/>
    <w:rsid w:val="008B2580"/>
    <w:rsid w:val="008B2BF3"/>
    <w:rsid w:val="008B2C6D"/>
    <w:rsid w:val="008B2F0D"/>
    <w:rsid w:val="008B33D7"/>
    <w:rsid w:val="008B38F4"/>
    <w:rsid w:val="008B412B"/>
    <w:rsid w:val="008B4229"/>
    <w:rsid w:val="008B5158"/>
    <w:rsid w:val="008B5193"/>
    <w:rsid w:val="008B55AE"/>
    <w:rsid w:val="008B62E7"/>
    <w:rsid w:val="008B6B8A"/>
    <w:rsid w:val="008B6BDE"/>
    <w:rsid w:val="008B6D64"/>
    <w:rsid w:val="008B71D4"/>
    <w:rsid w:val="008B7906"/>
    <w:rsid w:val="008B7A6B"/>
    <w:rsid w:val="008B7B1F"/>
    <w:rsid w:val="008C0253"/>
    <w:rsid w:val="008C04F0"/>
    <w:rsid w:val="008C0581"/>
    <w:rsid w:val="008C0BC0"/>
    <w:rsid w:val="008C12AA"/>
    <w:rsid w:val="008C1340"/>
    <w:rsid w:val="008C1E6D"/>
    <w:rsid w:val="008C22D7"/>
    <w:rsid w:val="008C23A9"/>
    <w:rsid w:val="008C2681"/>
    <w:rsid w:val="008C2887"/>
    <w:rsid w:val="008C2E7A"/>
    <w:rsid w:val="008C303E"/>
    <w:rsid w:val="008C3930"/>
    <w:rsid w:val="008C4571"/>
    <w:rsid w:val="008C4667"/>
    <w:rsid w:val="008C509F"/>
    <w:rsid w:val="008C54EF"/>
    <w:rsid w:val="008C5535"/>
    <w:rsid w:val="008C56A1"/>
    <w:rsid w:val="008C5BC5"/>
    <w:rsid w:val="008C5FDF"/>
    <w:rsid w:val="008C6226"/>
    <w:rsid w:val="008C6564"/>
    <w:rsid w:val="008C6BAA"/>
    <w:rsid w:val="008C6BB2"/>
    <w:rsid w:val="008C71F2"/>
    <w:rsid w:val="008C731E"/>
    <w:rsid w:val="008C7F9F"/>
    <w:rsid w:val="008D02F5"/>
    <w:rsid w:val="008D0486"/>
    <w:rsid w:val="008D0DEE"/>
    <w:rsid w:val="008D0EC3"/>
    <w:rsid w:val="008D0EDB"/>
    <w:rsid w:val="008D117D"/>
    <w:rsid w:val="008D1801"/>
    <w:rsid w:val="008D18EB"/>
    <w:rsid w:val="008D2036"/>
    <w:rsid w:val="008D3518"/>
    <w:rsid w:val="008D37A2"/>
    <w:rsid w:val="008D37E7"/>
    <w:rsid w:val="008D430F"/>
    <w:rsid w:val="008D4715"/>
    <w:rsid w:val="008D4C12"/>
    <w:rsid w:val="008D4E01"/>
    <w:rsid w:val="008D4F9C"/>
    <w:rsid w:val="008D5208"/>
    <w:rsid w:val="008D562E"/>
    <w:rsid w:val="008D5653"/>
    <w:rsid w:val="008D56FC"/>
    <w:rsid w:val="008D6470"/>
    <w:rsid w:val="008D6A00"/>
    <w:rsid w:val="008D6A49"/>
    <w:rsid w:val="008D6B00"/>
    <w:rsid w:val="008D71BA"/>
    <w:rsid w:val="008D764F"/>
    <w:rsid w:val="008D7B5A"/>
    <w:rsid w:val="008E00D4"/>
    <w:rsid w:val="008E04CA"/>
    <w:rsid w:val="008E056E"/>
    <w:rsid w:val="008E06F8"/>
    <w:rsid w:val="008E08B1"/>
    <w:rsid w:val="008E107E"/>
    <w:rsid w:val="008E1555"/>
    <w:rsid w:val="008E1E5A"/>
    <w:rsid w:val="008E232C"/>
    <w:rsid w:val="008E27C5"/>
    <w:rsid w:val="008E310D"/>
    <w:rsid w:val="008E36BE"/>
    <w:rsid w:val="008E40D7"/>
    <w:rsid w:val="008E433E"/>
    <w:rsid w:val="008E4747"/>
    <w:rsid w:val="008E4D7F"/>
    <w:rsid w:val="008E4E67"/>
    <w:rsid w:val="008E55FD"/>
    <w:rsid w:val="008E5916"/>
    <w:rsid w:val="008E6019"/>
    <w:rsid w:val="008E6B62"/>
    <w:rsid w:val="008E7BD2"/>
    <w:rsid w:val="008E7D55"/>
    <w:rsid w:val="008F01AB"/>
    <w:rsid w:val="008F01E1"/>
    <w:rsid w:val="008F030A"/>
    <w:rsid w:val="008F0436"/>
    <w:rsid w:val="008F09CB"/>
    <w:rsid w:val="008F175F"/>
    <w:rsid w:val="008F19F6"/>
    <w:rsid w:val="008F2518"/>
    <w:rsid w:val="008F2F3E"/>
    <w:rsid w:val="008F31C7"/>
    <w:rsid w:val="008F3494"/>
    <w:rsid w:val="008F34F1"/>
    <w:rsid w:val="008F394F"/>
    <w:rsid w:val="008F3B39"/>
    <w:rsid w:val="008F419B"/>
    <w:rsid w:val="008F466C"/>
    <w:rsid w:val="008F4980"/>
    <w:rsid w:val="008F4F6E"/>
    <w:rsid w:val="008F502D"/>
    <w:rsid w:val="008F5132"/>
    <w:rsid w:val="008F5201"/>
    <w:rsid w:val="008F5524"/>
    <w:rsid w:val="008F567A"/>
    <w:rsid w:val="008F5A00"/>
    <w:rsid w:val="008F60F0"/>
    <w:rsid w:val="008F6441"/>
    <w:rsid w:val="008F6835"/>
    <w:rsid w:val="008F6CF6"/>
    <w:rsid w:val="008F709B"/>
    <w:rsid w:val="008F70E1"/>
    <w:rsid w:val="008F792C"/>
    <w:rsid w:val="008F7F6D"/>
    <w:rsid w:val="008F7FB0"/>
    <w:rsid w:val="00900196"/>
    <w:rsid w:val="00900463"/>
    <w:rsid w:val="00900FCD"/>
    <w:rsid w:val="00901A53"/>
    <w:rsid w:val="00901E63"/>
    <w:rsid w:val="00902050"/>
    <w:rsid w:val="00902611"/>
    <w:rsid w:val="00903A4B"/>
    <w:rsid w:val="009042BE"/>
    <w:rsid w:val="009049FB"/>
    <w:rsid w:val="00905DAB"/>
    <w:rsid w:val="00906298"/>
    <w:rsid w:val="009063C1"/>
    <w:rsid w:val="009064B9"/>
    <w:rsid w:val="009066A0"/>
    <w:rsid w:val="009066E5"/>
    <w:rsid w:val="00906B18"/>
    <w:rsid w:val="00906DF4"/>
    <w:rsid w:val="00906F93"/>
    <w:rsid w:val="00907042"/>
    <w:rsid w:val="00907685"/>
    <w:rsid w:val="00907CB1"/>
    <w:rsid w:val="00907D6E"/>
    <w:rsid w:val="009100FE"/>
    <w:rsid w:val="00911EB0"/>
    <w:rsid w:val="00912CE3"/>
    <w:rsid w:val="00913444"/>
    <w:rsid w:val="00913569"/>
    <w:rsid w:val="00913A66"/>
    <w:rsid w:val="00914444"/>
    <w:rsid w:val="009147E7"/>
    <w:rsid w:val="00914A87"/>
    <w:rsid w:val="009150B4"/>
    <w:rsid w:val="00915861"/>
    <w:rsid w:val="00916814"/>
    <w:rsid w:val="00916AEA"/>
    <w:rsid w:val="00916E8F"/>
    <w:rsid w:val="009173A8"/>
    <w:rsid w:val="009174CC"/>
    <w:rsid w:val="00917EC0"/>
    <w:rsid w:val="0092030B"/>
    <w:rsid w:val="0092034C"/>
    <w:rsid w:val="009203D5"/>
    <w:rsid w:val="009204E9"/>
    <w:rsid w:val="00920714"/>
    <w:rsid w:val="00920B89"/>
    <w:rsid w:val="00921321"/>
    <w:rsid w:val="0092184A"/>
    <w:rsid w:val="00921953"/>
    <w:rsid w:val="00921A37"/>
    <w:rsid w:val="00921BD1"/>
    <w:rsid w:val="00921C06"/>
    <w:rsid w:val="00922061"/>
    <w:rsid w:val="009226B5"/>
    <w:rsid w:val="0092280C"/>
    <w:rsid w:val="00922A91"/>
    <w:rsid w:val="00922C46"/>
    <w:rsid w:val="00923821"/>
    <w:rsid w:val="00923CCC"/>
    <w:rsid w:val="00923FB3"/>
    <w:rsid w:val="0092520F"/>
    <w:rsid w:val="00925320"/>
    <w:rsid w:val="00925DC2"/>
    <w:rsid w:val="009263A3"/>
    <w:rsid w:val="0092671D"/>
    <w:rsid w:val="00926F1C"/>
    <w:rsid w:val="00926FC4"/>
    <w:rsid w:val="0092742F"/>
    <w:rsid w:val="009279EC"/>
    <w:rsid w:val="00927E2A"/>
    <w:rsid w:val="00930763"/>
    <w:rsid w:val="00930B2A"/>
    <w:rsid w:val="00930C8E"/>
    <w:rsid w:val="00931077"/>
    <w:rsid w:val="0093174F"/>
    <w:rsid w:val="0093187B"/>
    <w:rsid w:val="0093200C"/>
    <w:rsid w:val="00932243"/>
    <w:rsid w:val="00932412"/>
    <w:rsid w:val="009333D1"/>
    <w:rsid w:val="00933A83"/>
    <w:rsid w:val="00933DBB"/>
    <w:rsid w:val="00933F5F"/>
    <w:rsid w:val="00934369"/>
    <w:rsid w:val="009343F8"/>
    <w:rsid w:val="00934401"/>
    <w:rsid w:val="0093452B"/>
    <w:rsid w:val="00934EC9"/>
    <w:rsid w:val="00935F8A"/>
    <w:rsid w:val="009368C2"/>
    <w:rsid w:val="009368F9"/>
    <w:rsid w:val="009369D2"/>
    <w:rsid w:val="00936A14"/>
    <w:rsid w:val="009372A6"/>
    <w:rsid w:val="00937B41"/>
    <w:rsid w:val="00937E3F"/>
    <w:rsid w:val="00937F05"/>
    <w:rsid w:val="00940665"/>
    <w:rsid w:val="00940D10"/>
    <w:rsid w:val="00941408"/>
    <w:rsid w:val="009417B9"/>
    <w:rsid w:val="00941ABE"/>
    <w:rsid w:val="00941ACC"/>
    <w:rsid w:val="00941C7C"/>
    <w:rsid w:val="00942023"/>
    <w:rsid w:val="0094283D"/>
    <w:rsid w:val="00942B85"/>
    <w:rsid w:val="00942FEE"/>
    <w:rsid w:val="00943C48"/>
    <w:rsid w:val="00943D24"/>
    <w:rsid w:val="00944305"/>
    <w:rsid w:val="00944866"/>
    <w:rsid w:val="00944CCB"/>
    <w:rsid w:val="0094532E"/>
    <w:rsid w:val="0094588D"/>
    <w:rsid w:val="00945B3A"/>
    <w:rsid w:val="009461BC"/>
    <w:rsid w:val="0094672C"/>
    <w:rsid w:val="009469FC"/>
    <w:rsid w:val="00946C09"/>
    <w:rsid w:val="00946CE5"/>
    <w:rsid w:val="00946E78"/>
    <w:rsid w:val="0094704E"/>
    <w:rsid w:val="00947120"/>
    <w:rsid w:val="00947571"/>
    <w:rsid w:val="00947D06"/>
    <w:rsid w:val="00947D15"/>
    <w:rsid w:val="009500E3"/>
    <w:rsid w:val="009504AF"/>
    <w:rsid w:val="0095059D"/>
    <w:rsid w:val="009507CE"/>
    <w:rsid w:val="00950D19"/>
    <w:rsid w:val="00951886"/>
    <w:rsid w:val="0095208C"/>
    <w:rsid w:val="00952181"/>
    <w:rsid w:val="0095238E"/>
    <w:rsid w:val="00952B17"/>
    <w:rsid w:val="00952D91"/>
    <w:rsid w:val="00953640"/>
    <w:rsid w:val="00953676"/>
    <w:rsid w:val="009536DE"/>
    <w:rsid w:val="00953DC6"/>
    <w:rsid w:val="009541D6"/>
    <w:rsid w:val="00954707"/>
    <w:rsid w:val="00954999"/>
    <w:rsid w:val="00954E59"/>
    <w:rsid w:val="0095570F"/>
    <w:rsid w:val="00955827"/>
    <w:rsid w:val="0095590A"/>
    <w:rsid w:val="00955DD0"/>
    <w:rsid w:val="009564DC"/>
    <w:rsid w:val="00956523"/>
    <w:rsid w:val="009567A0"/>
    <w:rsid w:val="00956840"/>
    <w:rsid w:val="009568F8"/>
    <w:rsid w:val="009569BE"/>
    <w:rsid w:val="00956C26"/>
    <w:rsid w:val="00956C71"/>
    <w:rsid w:val="00956F18"/>
    <w:rsid w:val="00957348"/>
    <w:rsid w:val="0095790A"/>
    <w:rsid w:val="00957B67"/>
    <w:rsid w:val="009601E5"/>
    <w:rsid w:val="00960506"/>
    <w:rsid w:val="009605CB"/>
    <w:rsid w:val="00960654"/>
    <w:rsid w:val="00960918"/>
    <w:rsid w:val="00960985"/>
    <w:rsid w:val="0096117C"/>
    <w:rsid w:val="00961EDE"/>
    <w:rsid w:val="00962AA3"/>
    <w:rsid w:val="00962C26"/>
    <w:rsid w:val="00962EB9"/>
    <w:rsid w:val="00963038"/>
    <w:rsid w:val="00963475"/>
    <w:rsid w:val="009634E4"/>
    <w:rsid w:val="00963E5C"/>
    <w:rsid w:val="00964021"/>
    <w:rsid w:val="00964365"/>
    <w:rsid w:val="009649C5"/>
    <w:rsid w:val="00964C92"/>
    <w:rsid w:val="009652AE"/>
    <w:rsid w:val="009652C3"/>
    <w:rsid w:val="0096558D"/>
    <w:rsid w:val="00966398"/>
    <w:rsid w:val="00966FAD"/>
    <w:rsid w:val="00967154"/>
    <w:rsid w:val="00967439"/>
    <w:rsid w:val="00967A8E"/>
    <w:rsid w:val="00967AEC"/>
    <w:rsid w:val="009700C9"/>
    <w:rsid w:val="009701BF"/>
    <w:rsid w:val="009702AF"/>
    <w:rsid w:val="00970394"/>
    <w:rsid w:val="00970772"/>
    <w:rsid w:val="0097097D"/>
    <w:rsid w:val="00971113"/>
    <w:rsid w:val="009711D6"/>
    <w:rsid w:val="0097123E"/>
    <w:rsid w:val="009713AF"/>
    <w:rsid w:val="009713B2"/>
    <w:rsid w:val="00971617"/>
    <w:rsid w:val="00971994"/>
    <w:rsid w:val="00971D47"/>
    <w:rsid w:val="00972564"/>
    <w:rsid w:val="0097276F"/>
    <w:rsid w:val="00972FB3"/>
    <w:rsid w:val="009733BC"/>
    <w:rsid w:val="00973C7D"/>
    <w:rsid w:val="009747D1"/>
    <w:rsid w:val="0097496F"/>
    <w:rsid w:val="0097497A"/>
    <w:rsid w:val="00974DA5"/>
    <w:rsid w:val="00974FE1"/>
    <w:rsid w:val="00975AC2"/>
    <w:rsid w:val="00975AC8"/>
    <w:rsid w:val="0097648C"/>
    <w:rsid w:val="009769DD"/>
    <w:rsid w:val="00976AD0"/>
    <w:rsid w:val="00976AED"/>
    <w:rsid w:val="00976BF8"/>
    <w:rsid w:val="009770F1"/>
    <w:rsid w:val="00977AE3"/>
    <w:rsid w:val="00977C80"/>
    <w:rsid w:val="00977DBA"/>
    <w:rsid w:val="00977FAE"/>
    <w:rsid w:val="0098025C"/>
    <w:rsid w:val="0098029D"/>
    <w:rsid w:val="009805DD"/>
    <w:rsid w:val="00980627"/>
    <w:rsid w:val="00980891"/>
    <w:rsid w:val="00980A9B"/>
    <w:rsid w:val="00980C68"/>
    <w:rsid w:val="009810E4"/>
    <w:rsid w:val="0098123A"/>
    <w:rsid w:val="00981520"/>
    <w:rsid w:val="00981710"/>
    <w:rsid w:val="00981906"/>
    <w:rsid w:val="00981967"/>
    <w:rsid w:val="00981C3D"/>
    <w:rsid w:val="00981F4E"/>
    <w:rsid w:val="00982297"/>
    <w:rsid w:val="00982377"/>
    <w:rsid w:val="009824F9"/>
    <w:rsid w:val="009826CD"/>
    <w:rsid w:val="0098458D"/>
    <w:rsid w:val="0098508D"/>
    <w:rsid w:val="009852CB"/>
    <w:rsid w:val="00985672"/>
    <w:rsid w:val="00985A9E"/>
    <w:rsid w:val="00986313"/>
    <w:rsid w:val="00986755"/>
    <w:rsid w:val="0098679C"/>
    <w:rsid w:val="00986A28"/>
    <w:rsid w:val="00986D48"/>
    <w:rsid w:val="009873EB"/>
    <w:rsid w:val="00987566"/>
    <w:rsid w:val="009878B3"/>
    <w:rsid w:val="0098790F"/>
    <w:rsid w:val="009903A6"/>
    <w:rsid w:val="00990DCA"/>
    <w:rsid w:val="00991185"/>
    <w:rsid w:val="00991477"/>
    <w:rsid w:val="00991612"/>
    <w:rsid w:val="009917D5"/>
    <w:rsid w:val="00992009"/>
    <w:rsid w:val="009921E8"/>
    <w:rsid w:val="0099257B"/>
    <w:rsid w:val="00992726"/>
    <w:rsid w:val="00992F31"/>
    <w:rsid w:val="0099301B"/>
    <w:rsid w:val="00993180"/>
    <w:rsid w:val="009931FF"/>
    <w:rsid w:val="009932BE"/>
    <w:rsid w:val="0099352F"/>
    <w:rsid w:val="00993AB7"/>
    <w:rsid w:val="00993B0B"/>
    <w:rsid w:val="00994396"/>
    <w:rsid w:val="00994541"/>
    <w:rsid w:val="009948F7"/>
    <w:rsid w:val="0099504C"/>
    <w:rsid w:val="00995BC4"/>
    <w:rsid w:val="009960FB"/>
    <w:rsid w:val="009968F3"/>
    <w:rsid w:val="00996BA2"/>
    <w:rsid w:val="00996D75"/>
    <w:rsid w:val="0099782F"/>
    <w:rsid w:val="00997C15"/>
    <w:rsid w:val="00997D5B"/>
    <w:rsid w:val="00997DFA"/>
    <w:rsid w:val="009A0150"/>
    <w:rsid w:val="009A0276"/>
    <w:rsid w:val="009A0A53"/>
    <w:rsid w:val="009A0D94"/>
    <w:rsid w:val="009A1420"/>
    <w:rsid w:val="009A17DE"/>
    <w:rsid w:val="009A1CD2"/>
    <w:rsid w:val="009A24F5"/>
    <w:rsid w:val="009A2A5D"/>
    <w:rsid w:val="009A2F07"/>
    <w:rsid w:val="009A30C0"/>
    <w:rsid w:val="009A340D"/>
    <w:rsid w:val="009A3882"/>
    <w:rsid w:val="009A44DC"/>
    <w:rsid w:val="009A4695"/>
    <w:rsid w:val="009A481B"/>
    <w:rsid w:val="009A5172"/>
    <w:rsid w:val="009A5298"/>
    <w:rsid w:val="009A5628"/>
    <w:rsid w:val="009A56CA"/>
    <w:rsid w:val="009A56D1"/>
    <w:rsid w:val="009A5BE9"/>
    <w:rsid w:val="009A5CDE"/>
    <w:rsid w:val="009A5F04"/>
    <w:rsid w:val="009A6126"/>
    <w:rsid w:val="009A6685"/>
    <w:rsid w:val="009A6BB1"/>
    <w:rsid w:val="009A6D0F"/>
    <w:rsid w:val="009A7DAD"/>
    <w:rsid w:val="009B0295"/>
    <w:rsid w:val="009B0352"/>
    <w:rsid w:val="009B03D7"/>
    <w:rsid w:val="009B0644"/>
    <w:rsid w:val="009B0A95"/>
    <w:rsid w:val="009B1099"/>
    <w:rsid w:val="009B1231"/>
    <w:rsid w:val="009B13DC"/>
    <w:rsid w:val="009B1409"/>
    <w:rsid w:val="009B1668"/>
    <w:rsid w:val="009B18AA"/>
    <w:rsid w:val="009B191E"/>
    <w:rsid w:val="009B1A28"/>
    <w:rsid w:val="009B1CC6"/>
    <w:rsid w:val="009B1FF2"/>
    <w:rsid w:val="009B204F"/>
    <w:rsid w:val="009B23B3"/>
    <w:rsid w:val="009B26F4"/>
    <w:rsid w:val="009B3A30"/>
    <w:rsid w:val="009B3B1B"/>
    <w:rsid w:val="009B41B1"/>
    <w:rsid w:val="009B483A"/>
    <w:rsid w:val="009B4DAB"/>
    <w:rsid w:val="009B4E09"/>
    <w:rsid w:val="009B4FC9"/>
    <w:rsid w:val="009B51DE"/>
    <w:rsid w:val="009B56D8"/>
    <w:rsid w:val="009B5AA3"/>
    <w:rsid w:val="009B5B32"/>
    <w:rsid w:val="009B76AC"/>
    <w:rsid w:val="009B79DA"/>
    <w:rsid w:val="009B7D1B"/>
    <w:rsid w:val="009B7FF8"/>
    <w:rsid w:val="009C047A"/>
    <w:rsid w:val="009C061A"/>
    <w:rsid w:val="009C0A46"/>
    <w:rsid w:val="009C0A9D"/>
    <w:rsid w:val="009C0F6A"/>
    <w:rsid w:val="009C15E9"/>
    <w:rsid w:val="009C1D37"/>
    <w:rsid w:val="009C1FDC"/>
    <w:rsid w:val="009C226D"/>
    <w:rsid w:val="009C2684"/>
    <w:rsid w:val="009C26D4"/>
    <w:rsid w:val="009C29A0"/>
    <w:rsid w:val="009C2B95"/>
    <w:rsid w:val="009C3AA5"/>
    <w:rsid w:val="009C461E"/>
    <w:rsid w:val="009C48A1"/>
    <w:rsid w:val="009C4CE0"/>
    <w:rsid w:val="009C551C"/>
    <w:rsid w:val="009C5545"/>
    <w:rsid w:val="009C58E6"/>
    <w:rsid w:val="009C5AAA"/>
    <w:rsid w:val="009C65ED"/>
    <w:rsid w:val="009C67C1"/>
    <w:rsid w:val="009C67D1"/>
    <w:rsid w:val="009C6A70"/>
    <w:rsid w:val="009C6AD3"/>
    <w:rsid w:val="009C6DD9"/>
    <w:rsid w:val="009C6E89"/>
    <w:rsid w:val="009C738A"/>
    <w:rsid w:val="009C7894"/>
    <w:rsid w:val="009D0667"/>
    <w:rsid w:val="009D068D"/>
    <w:rsid w:val="009D08BD"/>
    <w:rsid w:val="009D0A49"/>
    <w:rsid w:val="009D0B14"/>
    <w:rsid w:val="009D0D88"/>
    <w:rsid w:val="009D17A8"/>
    <w:rsid w:val="009D193F"/>
    <w:rsid w:val="009D26E8"/>
    <w:rsid w:val="009D2775"/>
    <w:rsid w:val="009D2A9F"/>
    <w:rsid w:val="009D2DFB"/>
    <w:rsid w:val="009D2FA0"/>
    <w:rsid w:val="009D3397"/>
    <w:rsid w:val="009D36CA"/>
    <w:rsid w:val="009D3A9E"/>
    <w:rsid w:val="009D3B9D"/>
    <w:rsid w:val="009D3CE8"/>
    <w:rsid w:val="009D4034"/>
    <w:rsid w:val="009D476F"/>
    <w:rsid w:val="009D4889"/>
    <w:rsid w:val="009D48F6"/>
    <w:rsid w:val="009D4903"/>
    <w:rsid w:val="009D4CCF"/>
    <w:rsid w:val="009D51E3"/>
    <w:rsid w:val="009D5EC3"/>
    <w:rsid w:val="009D60F8"/>
    <w:rsid w:val="009D6322"/>
    <w:rsid w:val="009D6F26"/>
    <w:rsid w:val="009D74B8"/>
    <w:rsid w:val="009D750E"/>
    <w:rsid w:val="009D7576"/>
    <w:rsid w:val="009E0069"/>
    <w:rsid w:val="009E07FC"/>
    <w:rsid w:val="009E0A70"/>
    <w:rsid w:val="009E13DF"/>
    <w:rsid w:val="009E192E"/>
    <w:rsid w:val="009E1C99"/>
    <w:rsid w:val="009E1CF2"/>
    <w:rsid w:val="009E3611"/>
    <w:rsid w:val="009E3B8E"/>
    <w:rsid w:val="009E3CA3"/>
    <w:rsid w:val="009E3D50"/>
    <w:rsid w:val="009E3EC6"/>
    <w:rsid w:val="009E4673"/>
    <w:rsid w:val="009E5270"/>
    <w:rsid w:val="009E564C"/>
    <w:rsid w:val="009E58AE"/>
    <w:rsid w:val="009E5BEC"/>
    <w:rsid w:val="009E5D67"/>
    <w:rsid w:val="009E60C1"/>
    <w:rsid w:val="009E6147"/>
    <w:rsid w:val="009E6FC2"/>
    <w:rsid w:val="009E7B7D"/>
    <w:rsid w:val="009F01CE"/>
    <w:rsid w:val="009F0310"/>
    <w:rsid w:val="009F0988"/>
    <w:rsid w:val="009F0C41"/>
    <w:rsid w:val="009F0D23"/>
    <w:rsid w:val="009F0D7D"/>
    <w:rsid w:val="009F0F5F"/>
    <w:rsid w:val="009F1369"/>
    <w:rsid w:val="009F14BB"/>
    <w:rsid w:val="009F17C4"/>
    <w:rsid w:val="009F198F"/>
    <w:rsid w:val="009F1CF5"/>
    <w:rsid w:val="009F286B"/>
    <w:rsid w:val="009F2A6F"/>
    <w:rsid w:val="009F2F93"/>
    <w:rsid w:val="009F327C"/>
    <w:rsid w:val="009F436E"/>
    <w:rsid w:val="009F4744"/>
    <w:rsid w:val="009F4FF3"/>
    <w:rsid w:val="009F54EE"/>
    <w:rsid w:val="009F57E2"/>
    <w:rsid w:val="009F58DA"/>
    <w:rsid w:val="009F5B5A"/>
    <w:rsid w:val="009F6204"/>
    <w:rsid w:val="009F63D4"/>
    <w:rsid w:val="009F6449"/>
    <w:rsid w:val="009F6616"/>
    <w:rsid w:val="009F69B3"/>
    <w:rsid w:val="009F6B76"/>
    <w:rsid w:val="009F6D6E"/>
    <w:rsid w:val="009F6E36"/>
    <w:rsid w:val="009F706D"/>
    <w:rsid w:val="009F74BC"/>
    <w:rsid w:val="009F758E"/>
    <w:rsid w:val="009F7A16"/>
    <w:rsid w:val="009F7D8C"/>
    <w:rsid w:val="009F7DE3"/>
    <w:rsid w:val="009F7FAE"/>
    <w:rsid w:val="00A0056E"/>
    <w:rsid w:val="00A00C6A"/>
    <w:rsid w:val="00A018FB"/>
    <w:rsid w:val="00A01925"/>
    <w:rsid w:val="00A01A69"/>
    <w:rsid w:val="00A01F7B"/>
    <w:rsid w:val="00A028C2"/>
    <w:rsid w:val="00A030D7"/>
    <w:rsid w:val="00A03357"/>
    <w:rsid w:val="00A036CE"/>
    <w:rsid w:val="00A039E0"/>
    <w:rsid w:val="00A03DAF"/>
    <w:rsid w:val="00A0407F"/>
    <w:rsid w:val="00A0410A"/>
    <w:rsid w:val="00A04344"/>
    <w:rsid w:val="00A04534"/>
    <w:rsid w:val="00A04665"/>
    <w:rsid w:val="00A05368"/>
    <w:rsid w:val="00A056B2"/>
    <w:rsid w:val="00A05AFF"/>
    <w:rsid w:val="00A05E5C"/>
    <w:rsid w:val="00A05E7B"/>
    <w:rsid w:val="00A0627D"/>
    <w:rsid w:val="00A0669E"/>
    <w:rsid w:val="00A06BE0"/>
    <w:rsid w:val="00A06DDB"/>
    <w:rsid w:val="00A071A7"/>
    <w:rsid w:val="00A071D7"/>
    <w:rsid w:val="00A072E2"/>
    <w:rsid w:val="00A07C7B"/>
    <w:rsid w:val="00A10349"/>
    <w:rsid w:val="00A10B43"/>
    <w:rsid w:val="00A10C19"/>
    <w:rsid w:val="00A10D8D"/>
    <w:rsid w:val="00A10E7F"/>
    <w:rsid w:val="00A10EEA"/>
    <w:rsid w:val="00A11123"/>
    <w:rsid w:val="00A112E0"/>
    <w:rsid w:val="00A1142D"/>
    <w:rsid w:val="00A11725"/>
    <w:rsid w:val="00A11898"/>
    <w:rsid w:val="00A11A33"/>
    <w:rsid w:val="00A11DB2"/>
    <w:rsid w:val="00A1211F"/>
    <w:rsid w:val="00A12260"/>
    <w:rsid w:val="00A123C0"/>
    <w:rsid w:val="00A1258C"/>
    <w:rsid w:val="00A127D2"/>
    <w:rsid w:val="00A128D1"/>
    <w:rsid w:val="00A13794"/>
    <w:rsid w:val="00A13842"/>
    <w:rsid w:val="00A13E05"/>
    <w:rsid w:val="00A13F4A"/>
    <w:rsid w:val="00A1465D"/>
    <w:rsid w:val="00A14ABE"/>
    <w:rsid w:val="00A14AEE"/>
    <w:rsid w:val="00A14F70"/>
    <w:rsid w:val="00A15005"/>
    <w:rsid w:val="00A152F5"/>
    <w:rsid w:val="00A15674"/>
    <w:rsid w:val="00A1576B"/>
    <w:rsid w:val="00A15C77"/>
    <w:rsid w:val="00A167FA"/>
    <w:rsid w:val="00A16960"/>
    <w:rsid w:val="00A16CBD"/>
    <w:rsid w:val="00A175B2"/>
    <w:rsid w:val="00A17C86"/>
    <w:rsid w:val="00A17E0E"/>
    <w:rsid w:val="00A200AE"/>
    <w:rsid w:val="00A20378"/>
    <w:rsid w:val="00A20EBD"/>
    <w:rsid w:val="00A20EF2"/>
    <w:rsid w:val="00A21079"/>
    <w:rsid w:val="00A215A3"/>
    <w:rsid w:val="00A21D5F"/>
    <w:rsid w:val="00A21E94"/>
    <w:rsid w:val="00A226DA"/>
    <w:rsid w:val="00A22E5D"/>
    <w:rsid w:val="00A22E91"/>
    <w:rsid w:val="00A23410"/>
    <w:rsid w:val="00A235E4"/>
    <w:rsid w:val="00A237FC"/>
    <w:rsid w:val="00A238D9"/>
    <w:rsid w:val="00A23AD7"/>
    <w:rsid w:val="00A23E77"/>
    <w:rsid w:val="00A24AEF"/>
    <w:rsid w:val="00A24B01"/>
    <w:rsid w:val="00A250FF"/>
    <w:rsid w:val="00A256D3"/>
    <w:rsid w:val="00A262EE"/>
    <w:rsid w:val="00A26AE2"/>
    <w:rsid w:val="00A26D73"/>
    <w:rsid w:val="00A2708E"/>
    <w:rsid w:val="00A2724B"/>
    <w:rsid w:val="00A275A4"/>
    <w:rsid w:val="00A279E7"/>
    <w:rsid w:val="00A27C57"/>
    <w:rsid w:val="00A27CF0"/>
    <w:rsid w:val="00A30267"/>
    <w:rsid w:val="00A30373"/>
    <w:rsid w:val="00A30657"/>
    <w:rsid w:val="00A30697"/>
    <w:rsid w:val="00A30FFF"/>
    <w:rsid w:val="00A312A5"/>
    <w:rsid w:val="00A31B02"/>
    <w:rsid w:val="00A31C1F"/>
    <w:rsid w:val="00A322DC"/>
    <w:rsid w:val="00A329D6"/>
    <w:rsid w:val="00A32F30"/>
    <w:rsid w:val="00A3341F"/>
    <w:rsid w:val="00A336C7"/>
    <w:rsid w:val="00A338A9"/>
    <w:rsid w:val="00A33F95"/>
    <w:rsid w:val="00A34218"/>
    <w:rsid w:val="00A34FEE"/>
    <w:rsid w:val="00A36A7D"/>
    <w:rsid w:val="00A36B61"/>
    <w:rsid w:val="00A37519"/>
    <w:rsid w:val="00A37540"/>
    <w:rsid w:val="00A40370"/>
    <w:rsid w:val="00A4042E"/>
    <w:rsid w:val="00A40F00"/>
    <w:rsid w:val="00A4124C"/>
    <w:rsid w:val="00A414D8"/>
    <w:rsid w:val="00A416D3"/>
    <w:rsid w:val="00A4174D"/>
    <w:rsid w:val="00A41834"/>
    <w:rsid w:val="00A41A7E"/>
    <w:rsid w:val="00A41D4D"/>
    <w:rsid w:val="00A420A2"/>
    <w:rsid w:val="00A4217A"/>
    <w:rsid w:val="00A42E55"/>
    <w:rsid w:val="00A42F7C"/>
    <w:rsid w:val="00A4412D"/>
    <w:rsid w:val="00A441B7"/>
    <w:rsid w:val="00A44605"/>
    <w:rsid w:val="00A44AC2"/>
    <w:rsid w:val="00A451B5"/>
    <w:rsid w:val="00A451CD"/>
    <w:rsid w:val="00A45202"/>
    <w:rsid w:val="00A45455"/>
    <w:rsid w:val="00A45A7A"/>
    <w:rsid w:val="00A46150"/>
    <w:rsid w:val="00A47495"/>
    <w:rsid w:val="00A47A94"/>
    <w:rsid w:val="00A47B54"/>
    <w:rsid w:val="00A50016"/>
    <w:rsid w:val="00A508DE"/>
    <w:rsid w:val="00A51126"/>
    <w:rsid w:val="00A513AB"/>
    <w:rsid w:val="00A518B5"/>
    <w:rsid w:val="00A520BA"/>
    <w:rsid w:val="00A52FC0"/>
    <w:rsid w:val="00A534A2"/>
    <w:rsid w:val="00A539D4"/>
    <w:rsid w:val="00A53DA7"/>
    <w:rsid w:val="00A5406A"/>
    <w:rsid w:val="00A54A95"/>
    <w:rsid w:val="00A54BE1"/>
    <w:rsid w:val="00A54DA4"/>
    <w:rsid w:val="00A54EA2"/>
    <w:rsid w:val="00A5512C"/>
    <w:rsid w:val="00A552EC"/>
    <w:rsid w:val="00A55819"/>
    <w:rsid w:val="00A55F71"/>
    <w:rsid w:val="00A56352"/>
    <w:rsid w:val="00A5657E"/>
    <w:rsid w:val="00A56899"/>
    <w:rsid w:val="00A56F07"/>
    <w:rsid w:val="00A57558"/>
    <w:rsid w:val="00A5763E"/>
    <w:rsid w:val="00A576F6"/>
    <w:rsid w:val="00A600BE"/>
    <w:rsid w:val="00A602E5"/>
    <w:rsid w:val="00A60B9D"/>
    <w:rsid w:val="00A60CF2"/>
    <w:rsid w:val="00A610BD"/>
    <w:rsid w:val="00A62195"/>
    <w:rsid w:val="00A625C2"/>
    <w:rsid w:val="00A62638"/>
    <w:rsid w:val="00A627F5"/>
    <w:rsid w:val="00A630E6"/>
    <w:rsid w:val="00A63103"/>
    <w:rsid w:val="00A632B5"/>
    <w:rsid w:val="00A63529"/>
    <w:rsid w:val="00A635B3"/>
    <w:rsid w:val="00A63947"/>
    <w:rsid w:val="00A64208"/>
    <w:rsid w:val="00A64610"/>
    <w:rsid w:val="00A64BB3"/>
    <w:rsid w:val="00A65095"/>
    <w:rsid w:val="00A659C2"/>
    <w:rsid w:val="00A6684F"/>
    <w:rsid w:val="00A70682"/>
    <w:rsid w:val="00A7074B"/>
    <w:rsid w:val="00A70838"/>
    <w:rsid w:val="00A70A2A"/>
    <w:rsid w:val="00A70D2B"/>
    <w:rsid w:val="00A70D47"/>
    <w:rsid w:val="00A70E81"/>
    <w:rsid w:val="00A710F9"/>
    <w:rsid w:val="00A71421"/>
    <w:rsid w:val="00A71639"/>
    <w:rsid w:val="00A71D19"/>
    <w:rsid w:val="00A7219A"/>
    <w:rsid w:val="00A72398"/>
    <w:rsid w:val="00A72CED"/>
    <w:rsid w:val="00A72DC5"/>
    <w:rsid w:val="00A72EFD"/>
    <w:rsid w:val="00A734ED"/>
    <w:rsid w:val="00A73D6B"/>
    <w:rsid w:val="00A74011"/>
    <w:rsid w:val="00A74108"/>
    <w:rsid w:val="00A7423E"/>
    <w:rsid w:val="00A745C2"/>
    <w:rsid w:val="00A746D7"/>
    <w:rsid w:val="00A74FF4"/>
    <w:rsid w:val="00A75068"/>
    <w:rsid w:val="00A7597B"/>
    <w:rsid w:val="00A7641C"/>
    <w:rsid w:val="00A76B76"/>
    <w:rsid w:val="00A76EDC"/>
    <w:rsid w:val="00A76F0C"/>
    <w:rsid w:val="00A77060"/>
    <w:rsid w:val="00A770A5"/>
    <w:rsid w:val="00A800A3"/>
    <w:rsid w:val="00A80217"/>
    <w:rsid w:val="00A80618"/>
    <w:rsid w:val="00A81BE1"/>
    <w:rsid w:val="00A820B3"/>
    <w:rsid w:val="00A82122"/>
    <w:rsid w:val="00A826BF"/>
    <w:rsid w:val="00A828AC"/>
    <w:rsid w:val="00A8294B"/>
    <w:rsid w:val="00A82F1C"/>
    <w:rsid w:val="00A83443"/>
    <w:rsid w:val="00A83A99"/>
    <w:rsid w:val="00A83E95"/>
    <w:rsid w:val="00A84192"/>
    <w:rsid w:val="00A849D6"/>
    <w:rsid w:val="00A84C59"/>
    <w:rsid w:val="00A84E81"/>
    <w:rsid w:val="00A84F50"/>
    <w:rsid w:val="00A85528"/>
    <w:rsid w:val="00A85898"/>
    <w:rsid w:val="00A865B6"/>
    <w:rsid w:val="00A869AD"/>
    <w:rsid w:val="00A86A38"/>
    <w:rsid w:val="00A86CDD"/>
    <w:rsid w:val="00A86E92"/>
    <w:rsid w:val="00A874AA"/>
    <w:rsid w:val="00A87770"/>
    <w:rsid w:val="00A87B8C"/>
    <w:rsid w:val="00A87BA3"/>
    <w:rsid w:val="00A9016B"/>
    <w:rsid w:val="00A90190"/>
    <w:rsid w:val="00A907AE"/>
    <w:rsid w:val="00A90842"/>
    <w:rsid w:val="00A90911"/>
    <w:rsid w:val="00A90BE0"/>
    <w:rsid w:val="00A90DDF"/>
    <w:rsid w:val="00A90F74"/>
    <w:rsid w:val="00A91A36"/>
    <w:rsid w:val="00A91F1B"/>
    <w:rsid w:val="00A92022"/>
    <w:rsid w:val="00A92253"/>
    <w:rsid w:val="00A92406"/>
    <w:rsid w:val="00A9334E"/>
    <w:rsid w:val="00A93517"/>
    <w:rsid w:val="00A94556"/>
    <w:rsid w:val="00A949D8"/>
    <w:rsid w:val="00A94A4C"/>
    <w:rsid w:val="00A955D0"/>
    <w:rsid w:val="00A95BC3"/>
    <w:rsid w:val="00A95C6A"/>
    <w:rsid w:val="00A95F05"/>
    <w:rsid w:val="00A967EB"/>
    <w:rsid w:val="00A96F57"/>
    <w:rsid w:val="00A96F74"/>
    <w:rsid w:val="00A97142"/>
    <w:rsid w:val="00A975EC"/>
    <w:rsid w:val="00A977AB"/>
    <w:rsid w:val="00A978C4"/>
    <w:rsid w:val="00A978FB"/>
    <w:rsid w:val="00A97E80"/>
    <w:rsid w:val="00AA013C"/>
    <w:rsid w:val="00AA065A"/>
    <w:rsid w:val="00AA0E3E"/>
    <w:rsid w:val="00AA0F2A"/>
    <w:rsid w:val="00AA11C6"/>
    <w:rsid w:val="00AA15F8"/>
    <w:rsid w:val="00AA1A05"/>
    <w:rsid w:val="00AA2B3E"/>
    <w:rsid w:val="00AA364E"/>
    <w:rsid w:val="00AA36B4"/>
    <w:rsid w:val="00AA3F3E"/>
    <w:rsid w:val="00AA4545"/>
    <w:rsid w:val="00AA4698"/>
    <w:rsid w:val="00AA474C"/>
    <w:rsid w:val="00AA4D50"/>
    <w:rsid w:val="00AA50EF"/>
    <w:rsid w:val="00AA5191"/>
    <w:rsid w:val="00AA520E"/>
    <w:rsid w:val="00AA5643"/>
    <w:rsid w:val="00AA5647"/>
    <w:rsid w:val="00AA5B7A"/>
    <w:rsid w:val="00AA5BA9"/>
    <w:rsid w:val="00AA5C01"/>
    <w:rsid w:val="00AA6F98"/>
    <w:rsid w:val="00AA74FE"/>
    <w:rsid w:val="00AA7F45"/>
    <w:rsid w:val="00AB0063"/>
    <w:rsid w:val="00AB051D"/>
    <w:rsid w:val="00AB0C95"/>
    <w:rsid w:val="00AB1250"/>
    <w:rsid w:val="00AB2C16"/>
    <w:rsid w:val="00AB2C3C"/>
    <w:rsid w:val="00AB2CD0"/>
    <w:rsid w:val="00AB4240"/>
    <w:rsid w:val="00AB479B"/>
    <w:rsid w:val="00AB49F2"/>
    <w:rsid w:val="00AB519E"/>
    <w:rsid w:val="00AB6006"/>
    <w:rsid w:val="00AB689E"/>
    <w:rsid w:val="00AB6A62"/>
    <w:rsid w:val="00AB6DC5"/>
    <w:rsid w:val="00AB711E"/>
    <w:rsid w:val="00AB7469"/>
    <w:rsid w:val="00AB7C46"/>
    <w:rsid w:val="00AC030E"/>
    <w:rsid w:val="00AC03A9"/>
    <w:rsid w:val="00AC0B3F"/>
    <w:rsid w:val="00AC194A"/>
    <w:rsid w:val="00AC1BDC"/>
    <w:rsid w:val="00AC2443"/>
    <w:rsid w:val="00AC2668"/>
    <w:rsid w:val="00AC26B7"/>
    <w:rsid w:val="00AC2E6C"/>
    <w:rsid w:val="00AC3BD2"/>
    <w:rsid w:val="00AC401B"/>
    <w:rsid w:val="00AC40E4"/>
    <w:rsid w:val="00AC4A68"/>
    <w:rsid w:val="00AC4B7E"/>
    <w:rsid w:val="00AC4E1C"/>
    <w:rsid w:val="00AC5104"/>
    <w:rsid w:val="00AC5151"/>
    <w:rsid w:val="00AC6301"/>
    <w:rsid w:val="00AC645C"/>
    <w:rsid w:val="00AC6AB7"/>
    <w:rsid w:val="00AC7060"/>
    <w:rsid w:val="00AC7093"/>
    <w:rsid w:val="00AC72C2"/>
    <w:rsid w:val="00AC7B22"/>
    <w:rsid w:val="00AC7C7A"/>
    <w:rsid w:val="00AC7DA4"/>
    <w:rsid w:val="00AD029C"/>
    <w:rsid w:val="00AD0650"/>
    <w:rsid w:val="00AD071D"/>
    <w:rsid w:val="00AD0B58"/>
    <w:rsid w:val="00AD0F7D"/>
    <w:rsid w:val="00AD1A0E"/>
    <w:rsid w:val="00AD1B67"/>
    <w:rsid w:val="00AD1EB8"/>
    <w:rsid w:val="00AD20D1"/>
    <w:rsid w:val="00AD2213"/>
    <w:rsid w:val="00AD2362"/>
    <w:rsid w:val="00AD2662"/>
    <w:rsid w:val="00AD2A75"/>
    <w:rsid w:val="00AD2A91"/>
    <w:rsid w:val="00AD2CC2"/>
    <w:rsid w:val="00AD36C3"/>
    <w:rsid w:val="00AD3AA7"/>
    <w:rsid w:val="00AD3CE8"/>
    <w:rsid w:val="00AD426E"/>
    <w:rsid w:val="00AD45E6"/>
    <w:rsid w:val="00AD509B"/>
    <w:rsid w:val="00AD52F4"/>
    <w:rsid w:val="00AD5510"/>
    <w:rsid w:val="00AD5CAC"/>
    <w:rsid w:val="00AD60C0"/>
    <w:rsid w:val="00AD6114"/>
    <w:rsid w:val="00AD6589"/>
    <w:rsid w:val="00AD67EA"/>
    <w:rsid w:val="00AD6DDD"/>
    <w:rsid w:val="00AD7D10"/>
    <w:rsid w:val="00AD7DFF"/>
    <w:rsid w:val="00AE0286"/>
    <w:rsid w:val="00AE0412"/>
    <w:rsid w:val="00AE0B8A"/>
    <w:rsid w:val="00AE0E34"/>
    <w:rsid w:val="00AE0EAB"/>
    <w:rsid w:val="00AE1142"/>
    <w:rsid w:val="00AE1A0D"/>
    <w:rsid w:val="00AE23E5"/>
    <w:rsid w:val="00AE23FE"/>
    <w:rsid w:val="00AE299C"/>
    <w:rsid w:val="00AE2D84"/>
    <w:rsid w:val="00AE2F0D"/>
    <w:rsid w:val="00AE2F53"/>
    <w:rsid w:val="00AE31F5"/>
    <w:rsid w:val="00AE35F3"/>
    <w:rsid w:val="00AE3B39"/>
    <w:rsid w:val="00AE45CD"/>
    <w:rsid w:val="00AE4627"/>
    <w:rsid w:val="00AE4974"/>
    <w:rsid w:val="00AE4BA2"/>
    <w:rsid w:val="00AE5AD7"/>
    <w:rsid w:val="00AE5D16"/>
    <w:rsid w:val="00AE64C0"/>
    <w:rsid w:val="00AE6784"/>
    <w:rsid w:val="00AE69F9"/>
    <w:rsid w:val="00AE6A09"/>
    <w:rsid w:val="00AE6A5F"/>
    <w:rsid w:val="00AE6C53"/>
    <w:rsid w:val="00AE6E06"/>
    <w:rsid w:val="00AE70BF"/>
    <w:rsid w:val="00AE7545"/>
    <w:rsid w:val="00AE79B9"/>
    <w:rsid w:val="00AE7C04"/>
    <w:rsid w:val="00AF0254"/>
    <w:rsid w:val="00AF03AA"/>
    <w:rsid w:val="00AF0714"/>
    <w:rsid w:val="00AF0987"/>
    <w:rsid w:val="00AF0A9B"/>
    <w:rsid w:val="00AF0D5D"/>
    <w:rsid w:val="00AF101D"/>
    <w:rsid w:val="00AF112D"/>
    <w:rsid w:val="00AF16B1"/>
    <w:rsid w:val="00AF19E5"/>
    <w:rsid w:val="00AF1ACF"/>
    <w:rsid w:val="00AF1E6E"/>
    <w:rsid w:val="00AF1FB3"/>
    <w:rsid w:val="00AF208E"/>
    <w:rsid w:val="00AF21A6"/>
    <w:rsid w:val="00AF22D8"/>
    <w:rsid w:val="00AF2419"/>
    <w:rsid w:val="00AF2454"/>
    <w:rsid w:val="00AF2581"/>
    <w:rsid w:val="00AF31C5"/>
    <w:rsid w:val="00AF31FE"/>
    <w:rsid w:val="00AF33C3"/>
    <w:rsid w:val="00AF4196"/>
    <w:rsid w:val="00AF47AC"/>
    <w:rsid w:val="00AF49FF"/>
    <w:rsid w:val="00AF542A"/>
    <w:rsid w:val="00AF5820"/>
    <w:rsid w:val="00AF5E08"/>
    <w:rsid w:val="00AF6519"/>
    <w:rsid w:val="00AF6520"/>
    <w:rsid w:val="00AF6AFD"/>
    <w:rsid w:val="00AF72F2"/>
    <w:rsid w:val="00AF7395"/>
    <w:rsid w:val="00B00733"/>
    <w:rsid w:val="00B00A22"/>
    <w:rsid w:val="00B00B18"/>
    <w:rsid w:val="00B00B2C"/>
    <w:rsid w:val="00B00F1A"/>
    <w:rsid w:val="00B01043"/>
    <w:rsid w:val="00B01283"/>
    <w:rsid w:val="00B0130E"/>
    <w:rsid w:val="00B01741"/>
    <w:rsid w:val="00B0194D"/>
    <w:rsid w:val="00B01AE8"/>
    <w:rsid w:val="00B022D7"/>
    <w:rsid w:val="00B0235A"/>
    <w:rsid w:val="00B0274F"/>
    <w:rsid w:val="00B02BA3"/>
    <w:rsid w:val="00B034EE"/>
    <w:rsid w:val="00B03E96"/>
    <w:rsid w:val="00B0422E"/>
    <w:rsid w:val="00B04AB1"/>
    <w:rsid w:val="00B05C16"/>
    <w:rsid w:val="00B05D70"/>
    <w:rsid w:val="00B05DCA"/>
    <w:rsid w:val="00B063D5"/>
    <w:rsid w:val="00B063EF"/>
    <w:rsid w:val="00B068EB"/>
    <w:rsid w:val="00B06B0E"/>
    <w:rsid w:val="00B06B47"/>
    <w:rsid w:val="00B072D2"/>
    <w:rsid w:val="00B07349"/>
    <w:rsid w:val="00B073B8"/>
    <w:rsid w:val="00B07524"/>
    <w:rsid w:val="00B07902"/>
    <w:rsid w:val="00B07A91"/>
    <w:rsid w:val="00B107D0"/>
    <w:rsid w:val="00B10BC1"/>
    <w:rsid w:val="00B10F26"/>
    <w:rsid w:val="00B1103E"/>
    <w:rsid w:val="00B110A9"/>
    <w:rsid w:val="00B111BE"/>
    <w:rsid w:val="00B115F1"/>
    <w:rsid w:val="00B11B14"/>
    <w:rsid w:val="00B11D0B"/>
    <w:rsid w:val="00B11D51"/>
    <w:rsid w:val="00B11ED2"/>
    <w:rsid w:val="00B12155"/>
    <w:rsid w:val="00B12777"/>
    <w:rsid w:val="00B132E8"/>
    <w:rsid w:val="00B133F4"/>
    <w:rsid w:val="00B13B4A"/>
    <w:rsid w:val="00B140D2"/>
    <w:rsid w:val="00B15FC5"/>
    <w:rsid w:val="00B16862"/>
    <w:rsid w:val="00B16CD2"/>
    <w:rsid w:val="00B16D07"/>
    <w:rsid w:val="00B16E7E"/>
    <w:rsid w:val="00B17127"/>
    <w:rsid w:val="00B172B2"/>
    <w:rsid w:val="00B179B4"/>
    <w:rsid w:val="00B2009A"/>
    <w:rsid w:val="00B2092A"/>
    <w:rsid w:val="00B209CB"/>
    <w:rsid w:val="00B20D47"/>
    <w:rsid w:val="00B2120A"/>
    <w:rsid w:val="00B214BF"/>
    <w:rsid w:val="00B214C1"/>
    <w:rsid w:val="00B215A4"/>
    <w:rsid w:val="00B21804"/>
    <w:rsid w:val="00B219F5"/>
    <w:rsid w:val="00B21DA5"/>
    <w:rsid w:val="00B21DDC"/>
    <w:rsid w:val="00B220F3"/>
    <w:rsid w:val="00B22204"/>
    <w:rsid w:val="00B22A44"/>
    <w:rsid w:val="00B2353F"/>
    <w:rsid w:val="00B2368B"/>
    <w:rsid w:val="00B23767"/>
    <w:rsid w:val="00B23A6C"/>
    <w:rsid w:val="00B23B41"/>
    <w:rsid w:val="00B23BD4"/>
    <w:rsid w:val="00B24439"/>
    <w:rsid w:val="00B244C4"/>
    <w:rsid w:val="00B245D5"/>
    <w:rsid w:val="00B24937"/>
    <w:rsid w:val="00B24B29"/>
    <w:rsid w:val="00B24E43"/>
    <w:rsid w:val="00B253A8"/>
    <w:rsid w:val="00B25A85"/>
    <w:rsid w:val="00B25EB4"/>
    <w:rsid w:val="00B26002"/>
    <w:rsid w:val="00B26286"/>
    <w:rsid w:val="00B26B18"/>
    <w:rsid w:val="00B26E4B"/>
    <w:rsid w:val="00B27244"/>
    <w:rsid w:val="00B27554"/>
    <w:rsid w:val="00B27867"/>
    <w:rsid w:val="00B27E2C"/>
    <w:rsid w:val="00B3007B"/>
    <w:rsid w:val="00B3053E"/>
    <w:rsid w:val="00B30B5A"/>
    <w:rsid w:val="00B30C5D"/>
    <w:rsid w:val="00B30F56"/>
    <w:rsid w:val="00B310E0"/>
    <w:rsid w:val="00B31118"/>
    <w:rsid w:val="00B31823"/>
    <w:rsid w:val="00B31ED0"/>
    <w:rsid w:val="00B32719"/>
    <w:rsid w:val="00B332EB"/>
    <w:rsid w:val="00B33380"/>
    <w:rsid w:val="00B33786"/>
    <w:rsid w:val="00B337A0"/>
    <w:rsid w:val="00B33C67"/>
    <w:rsid w:val="00B33C9E"/>
    <w:rsid w:val="00B345E1"/>
    <w:rsid w:val="00B3484D"/>
    <w:rsid w:val="00B34863"/>
    <w:rsid w:val="00B35198"/>
    <w:rsid w:val="00B3533F"/>
    <w:rsid w:val="00B353D5"/>
    <w:rsid w:val="00B3567A"/>
    <w:rsid w:val="00B356AB"/>
    <w:rsid w:val="00B36572"/>
    <w:rsid w:val="00B36CF5"/>
    <w:rsid w:val="00B3715F"/>
    <w:rsid w:val="00B371FB"/>
    <w:rsid w:val="00B37272"/>
    <w:rsid w:val="00B376DB"/>
    <w:rsid w:val="00B37EE7"/>
    <w:rsid w:val="00B4017F"/>
    <w:rsid w:val="00B40AE0"/>
    <w:rsid w:val="00B411DE"/>
    <w:rsid w:val="00B41225"/>
    <w:rsid w:val="00B41D5F"/>
    <w:rsid w:val="00B41D98"/>
    <w:rsid w:val="00B42473"/>
    <w:rsid w:val="00B42889"/>
    <w:rsid w:val="00B43465"/>
    <w:rsid w:val="00B43CB1"/>
    <w:rsid w:val="00B440E0"/>
    <w:rsid w:val="00B44298"/>
    <w:rsid w:val="00B44445"/>
    <w:rsid w:val="00B44537"/>
    <w:rsid w:val="00B451EF"/>
    <w:rsid w:val="00B4587A"/>
    <w:rsid w:val="00B45AB6"/>
    <w:rsid w:val="00B467A2"/>
    <w:rsid w:val="00B46B56"/>
    <w:rsid w:val="00B46C2E"/>
    <w:rsid w:val="00B46D76"/>
    <w:rsid w:val="00B47A4B"/>
    <w:rsid w:val="00B47A4F"/>
    <w:rsid w:val="00B50573"/>
    <w:rsid w:val="00B5164E"/>
    <w:rsid w:val="00B51704"/>
    <w:rsid w:val="00B5191A"/>
    <w:rsid w:val="00B519D0"/>
    <w:rsid w:val="00B51F16"/>
    <w:rsid w:val="00B52311"/>
    <w:rsid w:val="00B523FA"/>
    <w:rsid w:val="00B52510"/>
    <w:rsid w:val="00B52D1D"/>
    <w:rsid w:val="00B52E2E"/>
    <w:rsid w:val="00B535EE"/>
    <w:rsid w:val="00B53B80"/>
    <w:rsid w:val="00B5407A"/>
    <w:rsid w:val="00B540F1"/>
    <w:rsid w:val="00B5437C"/>
    <w:rsid w:val="00B54939"/>
    <w:rsid w:val="00B55351"/>
    <w:rsid w:val="00B55A0D"/>
    <w:rsid w:val="00B55A49"/>
    <w:rsid w:val="00B55ECC"/>
    <w:rsid w:val="00B5688B"/>
    <w:rsid w:val="00B568A0"/>
    <w:rsid w:val="00B56A9F"/>
    <w:rsid w:val="00B56E79"/>
    <w:rsid w:val="00B572F1"/>
    <w:rsid w:val="00B57F3A"/>
    <w:rsid w:val="00B6016F"/>
    <w:rsid w:val="00B603E3"/>
    <w:rsid w:val="00B608A0"/>
    <w:rsid w:val="00B60BF3"/>
    <w:rsid w:val="00B61E1F"/>
    <w:rsid w:val="00B624AA"/>
    <w:rsid w:val="00B62706"/>
    <w:rsid w:val="00B627B9"/>
    <w:rsid w:val="00B62BCF"/>
    <w:rsid w:val="00B62C07"/>
    <w:rsid w:val="00B63230"/>
    <w:rsid w:val="00B63370"/>
    <w:rsid w:val="00B636A8"/>
    <w:rsid w:val="00B63D69"/>
    <w:rsid w:val="00B63F80"/>
    <w:rsid w:val="00B644F3"/>
    <w:rsid w:val="00B645B4"/>
    <w:rsid w:val="00B65026"/>
    <w:rsid w:val="00B6539F"/>
    <w:rsid w:val="00B6598C"/>
    <w:rsid w:val="00B65B9A"/>
    <w:rsid w:val="00B65E53"/>
    <w:rsid w:val="00B6632B"/>
    <w:rsid w:val="00B66483"/>
    <w:rsid w:val="00B66547"/>
    <w:rsid w:val="00B668A8"/>
    <w:rsid w:val="00B668C9"/>
    <w:rsid w:val="00B66A3F"/>
    <w:rsid w:val="00B66BC8"/>
    <w:rsid w:val="00B6702E"/>
    <w:rsid w:val="00B67254"/>
    <w:rsid w:val="00B6752F"/>
    <w:rsid w:val="00B67823"/>
    <w:rsid w:val="00B711B4"/>
    <w:rsid w:val="00B712D7"/>
    <w:rsid w:val="00B71805"/>
    <w:rsid w:val="00B71B16"/>
    <w:rsid w:val="00B71CBD"/>
    <w:rsid w:val="00B71E2E"/>
    <w:rsid w:val="00B72018"/>
    <w:rsid w:val="00B722BD"/>
    <w:rsid w:val="00B72421"/>
    <w:rsid w:val="00B72931"/>
    <w:rsid w:val="00B72F1F"/>
    <w:rsid w:val="00B73A8A"/>
    <w:rsid w:val="00B73E8F"/>
    <w:rsid w:val="00B73FED"/>
    <w:rsid w:val="00B740F0"/>
    <w:rsid w:val="00B746DB"/>
    <w:rsid w:val="00B74738"/>
    <w:rsid w:val="00B747F6"/>
    <w:rsid w:val="00B74D4D"/>
    <w:rsid w:val="00B74F6B"/>
    <w:rsid w:val="00B75474"/>
    <w:rsid w:val="00B7556C"/>
    <w:rsid w:val="00B75774"/>
    <w:rsid w:val="00B75ADC"/>
    <w:rsid w:val="00B75B40"/>
    <w:rsid w:val="00B75C92"/>
    <w:rsid w:val="00B75DB4"/>
    <w:rsid w:val="00B76137"/>
    <w:rsid w:val="00B76176"/>
    <w:rsid w:val="00B768C1"/>
    <w:rsid w:val="00B76D93"/>
    <w:rsid w:val="00B76DEB"/>
    <w:rsid w:val="00B76F2F"/>
    <w:rsid w:val="00B77CAE"/>
    <w:rsid w:val="00B77F20"/>
    <w:rsid w:val="00B802BF"/>
    <w:rsid w:val="00B80B23"/>
    <w:rsid w:val="00B815B1"/>
    <w:rsid w:val="00B81F0E"/>
    <w:rsid w:val="00B82145"/>
    <w:rsid w:val="00B82B0B"/>
    <w:rsid w:val="00B82E1D"/>
    <w:rsid w:val="00B83039"/>
    <w:rsid w:val="00B8330D"/>
    <w:rsid w:val="00B83925"/>
    <w:rsid w:val="00B83F63"/>
    <w:rsid w:val="00B857CF"/>
    <w:rsid w:val="00B85A04"/>
    <w:rsid w:val="00B85DE1"/>
    <w:rsid w:val="00B85E67"/>
    <w:rsid w:val="00B86016"/>
    <w:rsid w:val="00B8778A"/>
    <w:rsid w:val="00B87AEC"/>
    <w:rsid w:val="00B87EBB"/>
    <w:rsid w:val="00B9079B"/>
    <w:rsid w:val="00B90907"/>
    <w:rsid w:val="00B90C20"/>
    <w:rsid w:val="00B90C99"/>
    <w:rsid w:val="00B90DFD"/>
    <w:rsid w:val="00B90EF5"/>
    <w:rsid w:val="00B9100A"/>
    <w:rsid w:val="00B9126C"/>
    <w:rsid w:val="00B918EE"/>
    <w:rsid w:val="00B91C7A"/>
    <w:rsid w:val="00B91D25"/>
    <w:rsid w:val="00B91F47"/>
    <w:rsid w:val="00B92046"/>
    <w:rsid w:val="00B921DA"/>
    <w:rsid w:val="00B9279E"/>
    <w:rsid w:val="00B927EB"/>
    <w:rsid w:val="00B933C0"/>
    <w:rsid w:val="00B93BD3"/>
    <w:rsid w:val="00B941AC"/>
    <w:rsid w:val="00B94426"/>
    <w:rsid w:val="00B9487E"/>
    <w:rsid w:val="00B94AF7"/>
    <w:rsid w:val="00B94DC8"/>
    <w:rsid w:val="00B94ECA"/>
    <w:rsid w:val="00B955EF"/>
    <w:rsid w:val="00B9647B"/>
    <w:rsid w:val="00B96580"/>
    <w:rsid w:val="00BA0274"/>
    <w:rsid w:val="00BA086F"/>
    <w:rsid w:val="00BA0D2F"/>
    <w:rsid w:val="00BA0D7D"/>
    <w:rsid w:val="00BA0EF7"/>
    <w:rsid w:val="00BA1A50"/>
    <w:rsid w:val="00BA1CE6"/>
    <w:rsid w:val="00BA2383"/>
    <w:rsid w:val="00BA23AD"/>
    <w:rsid w:val="00BA2ADD"/>
    <w:rsid w:val="00BA2C79"/>
    <w:rsid w:val="00BA2DE1"/>
    <w:rsid w:val="00BA30ED"/>
    <w:rsid w:val="00BA3367"/>
    <w:rsid w:val="00BA33B0"/>
    <w:rsid w:val="00BA3B2F"/>
    <w:rsid w:val="00BA44B3"/>
    <w:rsid w:val="00BA46C5"/>
    <w:rsid w:val="00BA4C25"/>
    <w:rsid w:val="00BA5462"/>
    <w:rsid w:val="00BA61DD"/>
    <w:rsid w:val="00BA628E"/>
    <w:rsid w:val="00BA67B8"/>
    <w:rsid w:val="00BA6EB4"/>
    <w:rsid w:val="00BA7113"/>
    <w:rsid w:val="00BA7A7D"/>
    <w:rsid w:val="00BA7B28"/>
    <w:rsid w:val="00BA7B61"/>
    <w:rsid w:val="00BB01D2"/>
    <w:rsid w:val="00BB06DA"/>
    <w:rsid w:val="00BB0F31"/>
    <w:rsid w:val="00BB1056"/>
    <w:rsid w:val="00BB1731"/>
    <w:rsid w:val="00BB1DB5"/>
    <w:rsid w:val="00BB1EA9"/>
    <w:rsid w:val="00BB1F8A"/>
    <w:rsid w:val="00BB2192"/>
    <w:rsid w:val="00BB21DC"/>
    <w:rsid w:val="00BB343A"/>
    <w:rsid w:val="00BB345B"/>
    <w:rsid w:val="00BB36C6"/>
    <w:rsid w:val="00BB385B"/>
    <w:rsid w:val="00BB3A1A"/>
    <w:rsid w:val="00BB3DE9"/>
    <w:rsid w:val="00BB3F30"/>
    <w:rsid w:val="00BB3FE8"/>
    <w:rsid w:val="00BB46CE"/>
    <w:rsid w:val="00BB4CCB"/>
    <w:rsid w:val="00BB503F"/>
    <w:rsid w:val="00BB52B8"/>
    <w:rsid w:val="00BB5AC6"/>
    <w:rsid w:val="00BB6688"/>
    <w:rsid w:val="00BB67CE"/>
    <w:rsid w:val="00BB6BB0"/>
    <w:rsid w:val="00BB70AF"/>
    <w:rsid w:val="00BB724D"/>
    <w:rsid w:val="00BB72DA"/>
    <w:rsid w:val="00BB73FE"/>
    <w:rsid w:val="00BB761D"/>
    <w:rsid w:val="00BB7F22"/>
    <w:rsid w:val="00BC19E3"/>
    <w:rsid w:val="00BC1D08"/>
    <w:rsid w:val="00BC24B0"/>
    <w:rsid w:val="00BC26AC"/>
    <w:rsid w:val="00BC2A77"/>
    <w:rsid w:val="00BC2F8F"/>
    <w:rsid w:val="00BC3110"/>
    <w:rsid w:val="00BC3D23"/>
    <w:rsid w:val="00BC3F69"/>
    <w:rsid w:val="00BC49F3"/>
    <w:rsid w:val="00BC4C79"/>
    <w:rsid w:val="00BC4E41"/>
    <w:rsid w:val="00BC4EBE"/>
    <w:rsid w:val="00BC522B"/>
    <w:rsid w:val="00BC5518"/>
    <w:rsid w:val="00BC55A3"/>
    <w:rsid w:val="00BC5604"/>
    <w:rsid w:val="00BC57C3"/>
    <w:rsid w:val="00BC5CA6"/>
    <w:rsid w:val="00BC5D43"/>
    <w:rsid w:val="00BC61C5"/>
    <w:rsid w:val="00BC6206"/>
    <w:rsid w:val="00BC6416"/>
    <w:rsid w:val="00BC66C5"/>
    <w:rsid w:val="00BC6D67"/>
    <w:rsid w:val="00BC717E"/>
    <w:rsid w:val="00BC72A4"/>
    <w:rsid w:val="00BC79E5"/>
    <w:rsid w:val="00BD03B1"/>
    <w:rsid w:val="00BD0724"/>
    <w:rsid w:val="00BD0F34"/>
    <w:rsid w:val="00BD1347"/>
    <w:rsid w:val="00BD17D7"/>
    <w:rsid w:val="00BD22B4"/>
    <w:rsid w:val="00BD24F7"/>
    <w:rsid w:val="00BD261F"/>
    <w:rsid w:val="00BD2AC4"/>
    <w:rsid w:val="00BD2C0C"/>
    <w:rsid w:val="00BD31D7"/>
    <w:rsid w:val="00BD3593"/>
    <w:rsid w:val="00BD3600"/>
    <w:rsid w:val="00BD3B10"/>
    <w:rsid w:val="00BD3C6B"/>
    <w:rsid w:val="00BD3F66"/>
    <w:rsid w:val="00BD4000"/>
    <w:rsid w:val="00BD400B"/>
    <w:rsid w:val="00BD40A2"/>
    <w:rsid w:val="00BD4350"/>
    <w:rsid w:val="00BD453C"/>
    <w:rsid w:val="00BD461F"/>
    <w:rsid w:val="00BD4AE6"/>
    <w:rsid w:val="00BD4F2D"/>
    <w:rsid w:val="00BD4FFC"/>
    <w:rsid w:val="00BD5313"/>
    <w:rsid w:val="00BD5369"/>
    <w:rsid w:val="00BD55E5"/>
    <w:rsid w:val="00BD58C5"/>
    <w:rsid w:val="00BD61CA"/>
    <w:rsid w:val="00BD62E8"/>
    <w:rsid w:val="00BD66F0"/>
    <w:rsid w:val="00BD686E"/>
    <w:rsid w:val="00BD6877"/>
    <w:rsid w:val="00BD6CF2"/>
    <w:rsid w:val="00BD705F"/>
    <w:rsid w:val="00BD7C74"/>
    <w:rsid w:val="00BD7EDF"/>
    <w:rsid w:val="00BE015A"/>
    <w:rsid w:val="00BE06B0"/>
    <w:rsid w:val="00BE07DF"/>
    <w:rsid w:val="00BE0B57"/>
    <w:rsid w:val="00BE1026"/>
    <w:rsid w:val="00BE10C8"/>
    <w:rsid w:val="00BE13C2"/>
    <w:rsid w:val="00BE146D"/>
    <w:rsid w:val="00BE25A6"/>
    <w:rsid w:val="00BE2DB5"/>
    <w:rsid w:val="00BE2E2D"/>
    <w:rsid w:val="00BE2E6E"/>
    <w:rsid w:val="00BE30E2"/>
    <w:rsid w:val="00BE345B"/>
    <w:rsid w:val="00BE3A8B"/>
    <w:rsid w:val="00BE43A5"/>
    <w:rsid w:val="00BE49B4"/>
    <w:rsid w:val="00BE4AE2"/>
    <w:rsid w:val="00BE50B4"/>
    <w:rsid w:val="00BE5184"/>
    <w:rsid w:val="00BE562A"/>
    <w:rsid w:val="00BE5BFC"/>
    <w:rsid w:val="00BE6315"/>
    <w:rsid w:val="00BE6910"/>
    <w:rsid w:val="00BE692E"/>
    <w:rsid w:val="00BE6F1F"/>
    <w:rsid w:val="00BE7188"/>
    <w:rsid w:val="00BE7AAE"/>
    <w:rsid w:val="00BF0289"/>
    <w:rsid w:val="00BF04BD"/>
    <w:rsid w:val="00BF06AA"/>
    <w:rsid w:val="00BF0B90"/>
    <w:rsid w:val="00BF127B"/>
    <w:rsid w:val="00BF17C2"/>
    <w:rsid w:val="00BF18D2"/>
    <w:rsid w:val="00BF1934"/>
    <w:rsid w:val="00BF19F1"/>
    <w:rsid w:val="00BF1E07"/>
    <w:rsid w:val="00BF27D0"/>
    <w:rsid w:val="00BF29DC"/>
    <w:rsid w:val="00BF36E7"/>
    <w:rsid w:val="00BF3880"/>
    <w:rsid w:val="00BF4294"/>
    <w:rsid w:val="00BF434F"/>
    <w:rsid w:val="00BF4641"/>
    <w:rsid w:val="00BF50F4"/>
    <w:rsid w:val="00BF51CD"/>
    <w:rsid w:val="00BF5601"/>
    <w:rsid w:val="00BF6574"/>
    <w:rsid w:val="00BF68A8"/>
    <w:rsid w:val="00BF72A0"/>
    <w:rsid w:val="00BF72C9"/>
    <w:rsid w:val="00BF73A3"/>
    <w:rsid w:val="00BF73CB"/>
    <w:rsid w:val="00BF74FF"/>
    <w:rsid w:val="00BF7536"/>
    <w:rsid w:val="00BF7805"/>
    <w:rsid w:val="00BF7B2D"/>
    <w:rsid w:val="00C000FE"/>
    <w:rsid w:val="00C008A0"/>
    <w:rsid w:val="00C00B4E"/>
    <w:rsid w:val="00C00E5C"/>
    <w:rsid w:val="00C00F65"/>
    <w:rsid w:val="00C00F68"/>
    <w:rsid w:val="00C00FBA"/>
    <w:rsid w:val="00C00FF7"/>
    <w:rsid w:val="00C010C5"/>
    <w:rsid w:val="00C01234"/>
    <w:rsid w:val="00C017CF"/>
    <w:rsid w:val="00C01FB5"/>
    <w:rsid w:val="00C0205F"/>
    <w:rsid w:val="00C0247F"/>
    <w:rsid w:val="00C0265E"/>
    <w:rsid w:val="00C029E7"/>
    <w:rsid w:val="00C02A4A"/>
    <w:rsid w:val="00C02B3F"/>
    <w:rsid w:val="00C02DAF"/>
    <w:rsid w:val="00C0337B"/>
    <w:rsid w:val="00C0360B"/>
    <w:rsid w:val="00C03894"/>
    <w:rsid w:val="00C03BF1"/>
    <w:rsid w:val="00C03DA7"/>
    <w:rsid w:val="00C043B8"/>
    <w:rsid w:val="00C0485F"/>
    <w:rsid w:val="00C04920"/>
    <w:rsid w:val="00C055A8"/>
    <w:rsid w:val="00C05730"/>
    <w:rsid w:val="00C0590E"/>
    <w:rsid w:val="00C0709C"/>
    <w:rsid w:val="00C07257"/>
    <w:rsid w:val="00C07317"/>
    <w:rsid w:val="00C07E10"/>
    <w:rsid w:val="00C1004E"/>
    <w:rsid w:val="00C10ACD"/>
    <w:rsid w:val="00C10CD8"/>
    <w:rsid w:val="00C11102"/>
    <w:rsid w:val="00C11460"/>
    <w:rsid w:val="00C11BEC"/>
    <w:rsid w:val="00C11C4F"/>
    <w:rsid w:val="00C1215D"/>
    <w:rsid w:val="00C123B3"/>
    <w:rsid w:val="00C124FA"/>
    <w:rsid w:val="00C126B5"/>
    <w:rsid w:val="00C12A49"/>
    <w:rsid w:val="00C13469"/>
    <w:rsid w:val="00C138AF"/>
    <w:rsid w:val="00C13CBF"/>
    <w:rsid w:val="00C13D70"/>
    <w:rsid w:val="00C13F54"/>
    <w:rsid w:val="00C14053"/>
    <w:rsid w:val="00C14258"/>
    <w:rsid w:val="00C15A3D"/>
    <w:rsid w:val="00C15B57"/>
    <w:rsid w:val="00C15D18"/>
    <w:rsid w:val="00C15DF6"/>
    <w:rsid w:val="00C160F1"/>
    <w:rsid w:val="00C16277"/>
    <w:rsid w:val="00C1639C"/>
    <w:rsid w:val="00C163DC"/>
    <w:rsid w:val="00C16418"/>
    <w:rsid w:val="00C16715"/>
    <w:rsid w:val="00C16796"/>
    <w:rsid w:val="00C16A16"/>
    <w:rsid w:val="00C16AA2"/>
    <w:rsid w:val="00C16BB9"/>
    <w:rsid w:val="00C16C0C"/>
    <w:rsid w:val="00C16D3E"/>
    <w:rsid w:val="00C16DCE"/>
    <w:rsid w:val="00C17F2B"/>
    <w:rsid w:val="00C20E18"/>
    <w:rsid w:val="00C218F5"/>
    <w:rsid w:val="00C22705"/>
    <w:rsid w:val="00C22981"/>
    <w:rsid w:val="00C233EF"/>
    <w:rsid w:val="00C23751"/>
    <w:rsid w:val="00C243C6"/>
    <w:rsid w:val="00C24C0B"/>
    <w:rsid w:val="00C24D04"/>
    <w:rsid w:val="00C253A8"/>
    <w:rsid w:val="00C253E6"/>
    <w:rsid w:val="00C25F07"/>
    <w:rsid w:val="00C265CB"/>
    <w:rsid w:val="00C266CF"/>
    <w:rsid w:val="00C26DD0"/>
    <w:rsid w:val="00C270DB"/>
    <w:rsid w:val="00C270EB"/>
    <w:rsid w:val="00C27311"/>
    <w:rsid w:val="00C27356"/>
    <w:rsid w:val="00C27DB6"/>
    <w:rsid w:val="00C3014D"/>
    <w:rsid w:val="00C30A65"/>
    <w:rsid w:val="00C30C60"/>
    <w:rsid w:val="00C30CE8"/>
    <w:rsid w:val="00C31507"/>
    <w:rsid w:val="00C31FA2"/>
    <w:rsid w:val="00C326A2"/>
    <w:rsid w:val="00C32D1D"/>
    <w:rsid w:val="00C333A6"/>
    <w:rsid w:val="00C33583"/>
    <w:rsid w:val="00C3389A"/>
    <w:rsid w:val="00C3439E"/>
    <w:rsid w:val="00C34D6F"/>
    <w:rsid w:val="00C353A9"/>
    <w:rsid w:val="00C35CF1"/>
    <w:rsid w:val="00C35FDA"/>
    <w:rsid w:val="00C36495"/>
    <w:rsid w:val="00C369B8"/>
    <w:rsid w:val="00C36DF5"/>
    <w:rsid w:val="00C37218"/>
    <w:rsid w:val="00C37399"/>
    <w:rsid w:val="00C378E6"/>
    <w:rsid w:val="00C40820"/>
    <w:rsid w:val="00C415A9"/>
    <w:rsid w:val="00C4185A"/>
    <w:rsid w:val="00C4236E"/>
    <w:rsid w:val="00C42E4A"/>
    <w:rsid w:val="00C4303C"/>
    <w:rsid w:val="00C43366"/>
    <w:rsid w:val="00C43AB3"/>
    <w:rsid w:val="00C43BBF"/>
    <w:rsid w:val="00C43FC4"/>
    <w:rsid w:val="00C44140"/>
    <w:rsid w:val="00C44957"/>
    <w:rsid w:val="00C44C6F"/>
    <w:rsid w:val="00C451FF"/>
    <w:rsid w:val="00C453A0"/>
    <w:rsid w:val="00C453C1"/>
    <w:rsid w:val="00C45D27"/>
    <w:rsid w:val="00C45DA5"/>
    <w:rsid w:val="00C45F2E"/>
    <w:rsid w:val="00C4655B"/>
    <w:rsid w:val="00C4694E"/>
    <w:rsid w:val="00C46FB8"/>
    <w:rsid w:val="00C47907"/>
    <w:rsid w:val="00C47E66"/>
    <w:rsid w:val="00C5039F"/>
    <w:rsid w:val="00C50643"/>
    <w:rsid w:val="00C50821"/>
    <w:rsid w:val="00C50B00"/>
    <w:rsid w:val="00C50CC9"/>
    <w:rsid w:val="00C515CF"/>
    <w:rsid w:val="00C517C1"/>
    <w:rsid w:val="00C51D50"/>
    <w:rsid w:val="00C51D68"/>
    <w:rsid w:val="00C520D1"/>
    <w:rsid w:val="00C5250E"/>
    <w:rsid w:val="00C52753"/>
    <w:rsid w:val="00C52CB2"/>
    <w:rsid w:val="00C53540"/>
    <w:rsid w:val="00C53E29"/>
    <w:rsid w:val="00C53EFF"/>
    <w:rsid w:val="00C5406A"/>
    <w:rsid w:val="00C540F4"/>
    <w:rsid w:val="00C54C0D"/>
    <w:rsid w:val="00C54D5F"/>
    <w:rsid w:val="00C54DF7"/>
    <w:rsid w:val="00C54E0D"/>
    <w:rsid w:val="00C550BF"/>
    <w:rsid w:val="00C55418"/>
    <w:rsid w:val="00C5572E"/>
    <w:rsid w:val="00C558DC"/>
    <w:rsid w:val="00C56CA5"/>
    <w:rsid w:val="00C57444"/>
    <w:rsid w:val="00C576FF"/>
    <w:rsid w:val="00C579BE"/>
    <w:rsid w:val="00C57AAA"/>
    <w:rsid w:val="00C6090A"/>
    <w:rsid w:val="00C60EB2"/>
    <w:rsid w:val="00C60F59"/>
    <w:rsid w:val="00C61B8B"/>
    <w:rsid w:val="00C61D99"/>
    <w:rsid w:val="00C620CE"/>
    <w:rsid w:val="00C62246"/>
    <w:rsid w:val="00C62260"/>
    <w:rsid w:val="00C62A11"/>
    <w:rsid w:val="00C62C1F"/>
    <w:rsid w:val="00C6382E"/>
    <w:rsid w:val="00C64205"/>
    <w:rsid w:val="00C647A1"/>
    <w:rsid w:val="00C647A3"/>
    <w:rsid w:val="00C64901"/>
    <w:rsid w:val="00C64BE2"/>
    <w:rsid w:val="00C64E63"/>
    <w:rsid w:val="00C64E6B"/>
    <w:rsid w:val="00C64EE5"/>
    <w:rsid w:val="00C64F84"/>
    <w:rsid w:val="00C652A8"/>
    <w:rsid w:val="00C656B9"/>
    <w:rsid w:val="00C6581E"/>
    <w:rsid w:val="00C65C28"/>
    <w:rsid w:val="00C66587"/>
    <w:rsid w:val="00C668B4"/>
    <w:rsid w:val="00C66FC3"/>
    <w:rsid w:val="00C673B3"/>
    <w:rsid w:val="00C67899"/>
    <w:rsid w:val="00C678E2"/>
    <w:rsid w:val="00C67A7C"/>
    <w:rsid w:val="00C67AF7"/>
    <w:rsid w:val="00C67C6B"/>
    <w:rsid w:val="00C70119"/>
    <w:rsid w:val="00C704B2"/>
    <w:rsid w:val="00C70532"/>
    <w:rsid w:val="00C7086A"/>
    <w:rsid w:val="00C70A8C"/>
    <w:rsid w:val="00C70EB6"/>
    <w:rsid w:val="00C70F1A"/>
    <w:rsid w:val="00C71503"/>
    <w:rsid w:val="00C71989"/>
    <w:rsid w:val="00C7241E"/>
    <w:rsid w:val="00C72AB4"/>
    <w:rsid w:val="00C73E24"/>
    <w:rsid w:val="00C742FD"/>
    <w:rsid w:val="00C74899"/>
    <w:rsid w:val="00C74FB9"/>
    <w:rsid w:val="00C7542E"/>
    <w:rsid w:val="00C7553D"/>
    <w:rsid w:val="00C75CA5"/>
    <w:rsid w:val="00C761D5"/>
    <w:rsid w:val="00C7627E"/>
    <w:rsid w:val="00C773EB"/>
    <w:rsid w:val="00C7759C"/>
    <w:rsid w:val="00C77766"/>
    <w:rsid w:val="00C77ADC"/>
    <w:rsid w:val="00C77EF3"/>
    <w:rsid w:val="00C806C7"/>
    <w:rsid w:val="00C80A69"/>
    <w:rsid w:val="00C80D4E"/>
    <w:rsid w:val="00C80F74"/>
    <w:rsid w:val="00C810C3"/>
    <w:rsid w:val="00C810DE"/>
    <w:rsid w:val="00C8168D"/>
    <w:rsid w:val="00C8193E"/>
    <w:rsid w:val="00C81ABE"/>
    <w:rsid w:val="00C81C56"/>
    <w:rsid w:val="00C824C8"/>
    <w:rsid w:val="00C82526"/>
    <w:rsid w:val="00C828F8"/>
    <w:rsid w:val="00C82B90"/>
    <w:rsid w:val="00C82D7E"/>
    <w:rsid w:val="00C83063"/>
    <w:rsid w:val="00C830C9"/>
    <w:rsid w:val="00C8328D"/>
    <w:rsid w:val="00C8363E"/>
    <w:rsid w:val="00C84A09"/>
    <w:rsid w:val="00C84D52"/>
    <w:rsid w:val="00C85962"/>
    <w:rsid w:val="00C85CF7"/>
    <w:rsid w:val="00C85E23"/>
    <w:rsid w:val="00C85E77"/>
    <w:rsid w:val="00C867A8"/>
    <w:rsid w:val="00C86AF0"/>
    <w:rsid w:val="00C87261"/>
    <w:rsid w:val="00C87433"/>
    <w:rsid w:val="00C87464"/>
    <w:rsid w:val="00C875D1"/>
    <w:rsid w:val="00C87E1A"/>
    <w:rsid w:val="00C9018E"/>
    <w:rsid w:val="00C90272"/>
    <w:rsid w:val="00C904AD"/>
    <w:rsid w:val="00C906D7"/>
    <w:rsid w:val="00C90BC0"/>
    <w:rsid w:val="00C90BF1"/>
    <w:rsid w:val="00C9110E"/>
    <w:rsid w:val="00C91188"/>
    <w:rsid w:val="00C915B3"/>
    <w:rsid w:val="00C917E2"/>
    <w:rsid w:val="00C91CDE"/>
    <w:rsid w:val="00C91DDA"/>
    <w:rsid w:val="00C92953"/>
    <w:rsid w:val="00C92BCA"/>
    <w:rsid w:val="00C92BDB"/>
    <w:rsid w:val="00C930DC"/>
    <w:rsid w:val="00C93455"/>
    <w:rsid w:val="00C937E3"/>
    <w:rsid w:val="00C93814"/>
    <w:rsid w:val="00C941E3"/>
    <w:rsid w:val="00C943D7"/>
    <w:rsid w:val="00C944E6"/>
    <w:rsid w:val="00C9494F"/>
    <w:rsid w:val="00C94C3F"/>
    <w:rsid w:val="00C94CD4"/>
    <w:rsid w:val="00C94ECD"/>
    <w:rsid w:val="00C94EFF"/>
    <w:rsid w:val="00C94F00"/>
    <w:rsid w:val="00C94F8F"/>
    <w:rsid w:val="00C95105"/>
    <w:rsid w:val="00C9514E"/>
    <w:rsid w:val="00C953CC"/>
    <w:rsid w:val="00C955B0"/>
    <w:rsid w:val="00C955B8"/>
    <w:rsid w:val="00C95848"/>
    <w:rsid w:val="00C95F12"/>
    <w:rsid w:val="00C960EF"/>
    <w:rsid w:val="00C964C7"/>
    <w:rsid w:val="00C965A3"/>
    <w:rsid w:val="00C9670D"/>
    <w:rsid w:val="00C97269"/>
    <w:rsid w:val="00CA007C"/>
    <w:rsid w:val="00CA00B3"/>
    <w:rsid w:val="00CA02B6"/>
    <w:rsid w:val="00CA035C"/>
    <w:rsid w:val="00CA099B"/>
    <w:rsid w:val="00CA1248"/>
    <w:rsid w:val="00CA1406"/>
    <w:rsid w:val="00CA15A8"/>
    <w:rsid w:val="00CA224F"/>
    <w:rsid w:val="00CA2C64"/>
    <w:rsid w:val="00CA36C9"/>
    <w:rsid w:val="00CA38CD"/>
    <w:rsid w:val="00CA3ED1"/>
    <w:rsid w:val="00CA4395"/>
    <w:rsid w:val="00CA4ECC"/>
    <w:rsid w:val="00CA59B1"/>
    <w:rsid w:val="00CA5A50"/>
    <w:rsid w:val="00CA5A81"/>
    <w:rsid w:val="00CA5D9E"/>
    <w:rsid w:val="00CA66A0"/>
    <w:rsid w:val="00CA6B26"/>
    <w:rsid w:val="00CA6C10"/>
    <w:rsid w:val="00CA77D0"/>
    <w:rsid w:val="00CA7C8E"/>
    <w:rsid w:val="00CA7CD5"/>
    <w:rsid w:val="00CA7D6A"/>
    <w:rsid w:val="00CA7DB1"/>
    <w:rsid w:val="00CB00EB"/>
    <w:rsid w:val="00CB019A"/>
    <w:rsid w:val="00CB0378"/>
    <w:rsid w:val="00CB042C"/>
    <w:rsid w:val="00CB06BD"/>
    <w:rsid w:val="00CB0785"/>
    <w:rsid w:val="00CB0EBC"/>
    <w:rsid w:val="00CB1E6A"/>
    <w:rsid w:val="00CB1F03"/>
    <w:rsid w:val="00CB21D8"/>
    <w:rsid w:val="00CB25AE"/>
    <w:rsid w:val="00CB2653"/>
    <w:rsid w:val="00CB2AC9"/>
    <w:rsid w:val="00CB3186"/>
    <w:rsid w:val="00CB3552"/>
    <w:rsid w:val="00CB3739"/>
    <w:rsid w:val="00CB38BC"/>
    <w:rsid w:val="00CB3B44"/>
    <w:rsid w:val="00CB3B59"/>
    <w:rsid w:val="00CB4550"/>
    <w:rsid w:val="00CB46AE"/>
    <w:rsid w:val="00CB46FE"/>
    <w:rsid w:val="00CB4A1A"/>
    <w:rsid w:val="00CB4DB7"/>
    <w:rsid w:val="00CB5131"/>
    <w:rsid w:val="00CB5F85"/>
    <w:rsid w:val="00CB6161"/>
    <w:rsid w:val="00CB62C0"/>
    <w:rsid w:val="00CB6728"/>
    <w:rsid w:val="00CB6B01"/>
    <w:rsid w:val="00CB6E2F"/>
    <w:rsid w:val="00CB70FE"/>
    <w:rsid w:val="00CB751F"/>
    <w:rsid w:val="00CB7B22"/>
    <w:rsid w:val="00CB7D58"/>
    <w:rsid w:val="00CC00CE"/>
    <w:rsid w:val="00CC00F0"/>
    <w:rsid w:val="00CC01B7"/>
    <w:rsid w:val="00CC0ED2"/>
    <w:rsid w:val="00CC1188"/>
    <w:rsid w:val="00CC131E"/>
    <w:rsid w:val="00CC1538"/>
    <w:rsid w:val="00CC1DE0"/>
    <w:rsid w:val="00CC2335"/>
    <w:rsid w:val="00CC258D"/>
    <w:rsid w:val="00CC28A4"/>
    <w:rsid w:val="00CC314D"/>
    <w:rsid w:val="00CC319D"/>
    <w:rsid w:val="00CC32C1"/>
    <w:rsid w:val="00CC3939"/>
    <w:rsid w:val="00CC3CCF"/>
    <w:rsid w:val="00CC3F6A"/>
    <w:rsid w:val="00CC41C7"/>
    <w:rsid w:val="00CC41D8"/>
    <w:rsid w:val="00CC4D61"/>
    <w:rsid w:val="00CC50E8"/>
    <w:rsid w:val="00CC5725"/>
    <w:rsid w:val="00CC6DB1"/>
    <w:rsid w:val="00CC6E09"/>
    <w:rsid w:val="00CC7EE7"/>
    <w:rsid w:val="00CD003F"/>
    <w:rsid w:val="00CD03E1"/>
    <w:rsid w:val="00CD04E9"/>
    <w:rsid w:val="00CD05EC"/>
    <w:rsid w:val="00CD1793"/>
    <w:rsid w:val="00CD17DC"/>
    <w:rsid w:val="00CD1977"/>
    <w:rsid w:val="00CD1C21"/>
    <w:rsid w:val="00CD243A"/>
    <w:rsid w:val="00CD2586"/>
    <w:rsid w:val="00CD26CC"/>
    <w:rsid w:val="00CD3214"/>
    <w:rsid w:val="00CD3FC9"/>
    <w:rsid w:val="00CD4353"/>
    <w:rsid w:val="00CD45B9"/>
    <w:rsid w:val="00CD48D1"/>
    <w:rsid w:val="00CD55C7"/>
    <w:rsid w:val="00CD5D40"/>
    <w:rsid w:val="00CD630B"/>
    <w:rsid w:val="00CD63F3"/>
    <w:rsid w:val="00CD6419"/>
    <w:rsid w:val="00CD7049"/>
    <w:rsid w:val="00CD73C0"/>
    <w:rsid w:val="00CD7886"/>
    <w:rsid w:val="00CD7F24"/>
    <w:rsid w:val="00CD7F52"/>
    <w:rsid w:val="00CE0758"/>
    <w:rsid w:val="00CE0ECC"/>
    <w:rsid w:val="00CE1210"/>
    <w:rsid w:val="00CE1793"/>
    <w:rsid w:val="00CE1E5F"/>
    <w:rsid w:val="00CE1F18"/>
    <w:rsid w:val="00CE2682"/>
    <w:rsid w:val="00CE2CEC"/>
    <w:rsid w:val="00CE2D6E"/>
    <w:rsid w:val="00CE2FF3"/>
    <w:rsid w:val="00CE40DF"/>
    <w:rsid w:val="00CE425D"/>
    <w:rsid w:val="00CE4455"/>
    <w:rsid w:val="00CE4624"/>
    <w:rsid w:val="00CE4748"/>
    <w:rsid w:val="00CE4773"/>
    <w:rsid w:val="00CE4916"/>
    <w:rsid w:val="00CE50A4"/>
    <w:rsid w:val="00CE5A54"/>
    <w:rsid w:val="00CE67B2"/>
    <w:rsid w:val="00CE6EF3"/>
    <w:rsid w:val="00CE6FAE"/>
    <w:rsid w:val="00CE6FD0"/>
    <w:rsid w:val="00CE70DC"/>
    <w:rsid w:val="00CE715D"/>
    <w:rsid w:val="00CE77CC"/>
    <w:rsid w:val="00CE7DD0"/>
    <w:rsid w:val="00CE7FA7"/>
    <w:rsid w:val="00CF0694"/>
    <w:rsid w:val="00CF079D"/>
    <w:rsid w:val="00CF09A2"/>
    <w:rsid w:val="00CF0C0C"/>
    <w:rsid w:val="00CF0D08"/>
    <w:rsid w:val="00CF20A6"/>
    <w:rsid w:val="00CF2109"/>
    <w:rsid w:val="00CF2680"/>
    <w:rsid w:val="00CF269C"/>
    <w:rsid w:val="00CF309B"/>
    <w:rsid w:val="00CF3273"/>
    <w:rsid w:val="00CF34B7"/>
    <w:rsid w:val="00CF3554"/>
    <w:rsid w:val="00CF4564"/>
    <w:rsid w:val="00CF49EA"/>
    <w:rsid w:val="00CF5138"/>
    <w:rsid w:val="00CF523D"/>
    <w:rsid w:val="00CF5425"/>
    <w:rsid w:val="00CF56BC"/>
    <w:rsid w:val="00CF5725"/>
    <w:rsid w:val="00CF572D"/>
    <w:rsid w:val="00CF57ED"/>
    <w:rsid w:val="00CF5880"/>
    <w:rsid w:val="00CF5A35"/>
    <w:rsid w:val="00CF5EEE"/>
    <w:rsid w:val="00CF6105"/>
    <w:rsid w:val="00CF626D"/>
    <w:rsid w:val="00CF6709"/>
    <w:rsid w:val="00CF6B1A"/>
    <w:rsid w:val="00CF76D4"/>
    <w:rsid w:val="00CF7A53"/>
    <w:rsid w:val="00CF7B0C"/>
    <w:rsid w:val="00D000D4"/>
    <w:rsid w:val="00D01168"/>
    <w:rsid w:val="00D01485"/>
    <w:rsid w:val="00D01570"/>
    <w:rsid w:val="00D01B8A"/>
    <w:rsid w:val="00D02AE5"/>
    <w:rsid w:val="00D02B9D"/>
    <w:rsid w:val="00D03706"/>
    <w:rsid w:val="00D03AEB"/>
    <w:rsid w:val="00D03CB1"/>
    <w:rsid w:val="00D0409B"/>
    <w:rsid w:val="00D04164"/>
    <w:rsid w:val="00D043BB"/>
    <w:rsid w:val="00D046DA"/>
    <w:rsid w:val="00D04E75"/>
    <w:rsid w:val="00D0550A"/>
    <w:rsid w:val="00D055A7"/>
    <w:rsid w:val="00D0591C"/>
    <w:rsid w:val="00D05C6D"/>
    <w:rsid w:val="00D05DBB"/>
    <w:rsid w:val="00D05F29"/>
    <w:rsid w:val="00D062A5"/>
    <w:rsid w:val="00D06510"/>
    <w:rsid w:val="00D1009F"/>
    <w:rsid w:val="00D10213"/>
    <w:rsid w:val="00D105B6"/>
    <w:rsid w:val="00D108E9"/>
    <w:rsid w:val="00D10BBF"/>
    <w:rsid w:val="00D10CC0"/>
    <w:rsid w:val="00D1100A"/>
    <w:rsid w:val="00D11710"/>
    <w:rsid w:val="00D11A05"/>
    <w:rsid w:val="00D126DC"/>
    <w:rsid w:val="00D12782"/>
    <w:rsid w:val="00D129D7"/>
    <w:rsid w:val="00D12C8B"/>
    <w:rsid w:val="00D12D47"/>
    <w:rsid w:val="00D12FF4"/>
    <w:rsid w:val="00D13378"/>
    <w:rsid w:val="00D13392"/>
    <w:rsid w:val="00D13BA8"/>
    <w:rsid w:val="00D13EAE"/>
    <w:rsid w:val="00D14506"/>
    <w:rsid w:val="00D14787"/>
    <w:rsid w:val="00D14852"/>
    <w:rsid w:val="00D1498D"/>
    <w:rsid w:val="00D149DF"/>
    <w:rsid w:val="00D14DB3"/>
    <w:rsid w:val="00D14E7B"/>
    <w:rsid w:val="00D15186"/>
    <w:rsid w:val="00D15470"/>
    <w:rsid w:val="00D15A09"/>
    <w:rsid w:val="00D15A71"/>
    <w:rsid w:val="00D1626C"/>
    <w:rsid w:val="00D166A4"/>
    <w:rsid w:val="00D16708"/>
    <w:rsid w:val="00D16DAF"/>
    <w:rsid w:val="00D16E80"/>
    <w:rsid w:val="00D17193"/>
    <w:rsid w:val="00D1723D"/>
    <w:rsid w:val="00D17481"/>
    <w:rsid w:val="00D175A0"/>
    <w:rsid w:val="00D17959"/>
    <w:rsid w:val="00D17C4E"/>
    <w:rsid w:val="00D17F92"/>
    <w:rsid w:val="00D2024B"/>
    <w:rsid w:val="00D20315"/>
    <w:rsid w:val="00D20428"/>
    <w:rsid w:val="00D21664"/>
    <w:rsid w:val="00D216F0"/>
    <w:rsid w:val="00D220C7"/>
    <w:rsid w:val="00D22230"/>
    <w:rsid w:val="00D2226B"/>
    <w:rsid w:val="00D22507"/>
    <w:rsid w:val="00D22FEB"/>
    <w:rsid w:val="00D23371"/>
    <w:rsid w:val="00D2353A"/>
    <w:rsid w:val="00D235AE"/>
    <w:rsid w:val="00D2392E"/>
    <w:rsid w:val="00D23986"/>
    <w:rsid w:val="00D24A67"/>
    <w:rsid w:val="00D255B8"/>
    <w:rsid w:val="00D25DE3"/>
    <w:rsid w:val="00D25DF8"/>
    <w:rsid w:val="00D269A6"/>
    <w:rsid w:val="00D26AE3"/>
    <w:rsid w:val="00D26C2D"/>
    <w:rsid w:val="00D26EB2"/>
    <w:rsid w:val="00D27610"/>
    <w:rsid w:val="00D27663"/>
    <w:rsid w:val="00D27C18"/>
    <w:rsid w:val="00D308AA"/>
    <w:rsid w:val="00D31412"/>
    <w:rsid w:val="00D317E3"/>
    <w:rsid w:val="00D31AAE"/>
    <w:rsid w:val="00D31D0A"/>
    <w:rsid w:val="00D31F73"/>
    <w:rsid w:val="00D3237C"/>
    <w:rsid w:val="00D324D6"/>
    <w:rsid w:val="00D326F1"/>
    <w:rsid w:val="00D329A5"/>
    <w:rsid w:val="00D32A88"/>
    <w:rsid w:val="00D32B3D"/>
    <w:rsid w:val="00D330D2"/>
    <w:rsid w:val="00D33400"/>
    <w:rsid w:val="00D33562"/>
    <w:rsid w:val="00D338DE"/>
    <w:rsid w:val="00D33F0C"/>
    <w:rsid w:val="00D34220"/>
    <w:rsid w:val="00D34359"/>
    <w:rsid w:val="00D347B8"/>
    <w:rsid w:val="00D34BA7"/>
    <w:rsid w:val="00D34EC5"/>
    <w:rsid w:val="00D35107"/>
    <w:rsid w:val="00D35417"/>
    <w:rsid w:val="00D3569B"/>
    <w:rsid w:val="00D35BDF"/>
    <w:rsid w:val="00D35CE1"/>
    <w:rsid w:val="00D35D82"/>
    <w:rsid w:val="00D35DDD"/>
    <w:rsid w:val="00D36140"/>
    <w:rsid w:val="00D36574"/>
    <w:rsid w:val="00D36653"/>
    <w:rsid w:val="00D36C25"/>
    <w:rsid w:val="00D37354"/>
    <w:rsid w:val="00D3741B"/>
    <w:rsid w:val="00D37580"/>
    <w:rsid w:val="00D37CF9"/>
    <w:rsid w:val="00D37FCF"/>
    <w:rsid w:val="00D4050F"/>
    <w:rsid w:val="00D40EAF"/>
    <w:rsid w:val="00D4121C"/>
    <w:rsid w:val="00D417B1"/>
    <w:rsid w:val="00D41C89"/>
    <w:rsid w:val="00D4222D"/>
    <w:rsid w:val="00D4258C"/>
    <w:rsid w:val="00D425BD"/>
    <w:rsid w:val="00D42A18"/>
    <w:rsid w:val="00D42B88"/>
    <w:rsid w:val="00D42BFA"/>
    <w:rsid w:val="00D42E52"/>
    <w:rsid w:val="00D431D3"/>
    <w:rsid w:val="00D43404"/>
    <w:rsid w:val="00D436B3"/>
    <w:rsid w:val="00D43D67"/>
    <w:rsid w:val="00D441A5"/>
    <w:rsid w:val="00D441F2"/>
    <w:rsid w:val="00D4470E"/>
    <w:rsid w:val="00D44906"/>
    <w:rsid w:val="00D449D0"/>
    <w:rsid w:val="00D4508B"/>
    <w:rsid w:val="00D45A0C"/>
    <w:rsid w:val="00D466F6"/>
    <w:rsid w:val="00D4713A"/>
    <w:rsid w:val="00D4749A"/>
    <w:rsid w:val="00D4755A"/>
    <w:rsid w:val="00D47874"/>
    <w:rsid w:val="00D47CEF"/>
    <w:rsid w:val="00D47DCF"/>
    <w:rsid w:val="00D47F6A"/>
    <w:rsid w:val="00D500A1"/>
    <w:rsid w:val="00D50A1C"/>
    <w:rsid w:val="00D50A57"/>
    <w:rsid w:val="00D512A0"/>
    <w:rsid w:val="00D513B2"/>
    <w:rsid w:val="00D51470"/>
    <w:rsid w:val="00D519A9"/>
    <w:rsid w:val="00D519DC"/>
    <w:rsid w:val="00D51ACA"/>
    <w:rsid w:val="00D53F65"/>
    <w:rsid w:val="00D5462C"/>
    <w:rsid w:val="00D54F4B"/>
    <w:rsid w:val="00D55EF1"/>
    <w:rsid w:val="00D55F3D"/>
    <w:rsid w:val="00D5703F"/>
    <w:rsid w:val="00D57DCB"/>
    <w:rsid w:val="00D60695"/>
    <w:rsid w:val="00D61050"/>
    <w:rsid w:val="00D61066"/>
    <w:rsid w:val="00D6151E"/>
    <w:rsid w:val="00D6157E"/>
    <w:rsid w:val="00D6168B"/>
    <w:rsid w:val="00D61BA2"/>
    <w:rsid w:val="00D62323"/>
    <w:rsid w:val="00D62373"/>
    <w:rsid w:val="00D6286D"/>
    <w:rsid w:val="00D62AD4"/>
    <w:rsid w:val="00D62D3A"/>
    <w:rsid w:val="00D6319B"/>
    <w:rsid w:val="00D632A3"/>
    <w:rsid w:val="00D63A3A"/>
    <w:rsid w:val="00D6450E"/>
    <w:rsid w:val="00D64732"/>
    <w:rsid w:val="00D6489C"/>
    <w:rsid w:val="00D6491F"/>
    <w:rsid w:val="00D64D73"/>
    <w:rsid w:val="00D652A2"/>
    <w:rsid w:val="00D6590D"/>
    <w:rsid w:val="00D65C3A"/>
    <w:rsid w:val="00D65DB6"/>
    <w:rsid w:val="00D65FAF"/>
    <w:rsid w:val="00D66484"/>
    <w:rsid w:val="00D6648B"/>
    <w:rsid w:val="00D66A5A"/>
    <w:rsid w:val="00D67227"/>
    <w:rsid w:val="00D672DA"/>
    <w:rsid w:val="00D6781A"/>
    <w:rsid w:val="00D67A07"/>
    <w:rsid w:val="00D67C08"/>
    <w:rsid w:val="00D70611"/>
    <w:rsid w:val="00D70647"/>
    <w:rsid w:val="00D70803"/>
    <w:rsid w:val="00D719E4"/>
    <w:rsid w:val="00D71DA3"/>
    <w:rsid w:val="00D71FDD"/>
    <w:rsid w:val="00D72130"/>
    <w:rsid w:val="00D72823"/>
    <w:rsid w:val="00D72988"/>
    <w:rsid w:val="00D73158"/>
    <w:rsid w:val="00D73AB2"/>
    <w:rsid w:val="00D73B28"/>
    <w:rsid w:val="00D7403D"/>
    <w:rsid w:val="00D740BF"/>
    <w:rsid w:val="00D74389"/>
    <w:rsid w:val="00D74E8F"/>
    <w:rsid w:val="00D7516B"/>
    <w:rsid w:val="00D751C2"/>
    <w:rsid w:val="00D753B2"/>
    <w:rsid w:val="00D75B5A"/>
    <w:rsid w:val="00D75CFB"/>
    <w:rsid w:val="00D75EB5"/>
    <w:rsid w:val="00D76645"/>
    <w:rsid w:val="00D76D98"/>
    <w:rsid w:val="00D76DE2"/>
    <w:rsid w:val="00D76EFE"/>
    <w:rsid w:val="00D80355"/>
    <w:rsid w:val="00D80AD0"/>
    <w:rsid w:val="00D80B67"/>
    <w:rsid w:val="00D80E6A"/>
    <w:rsid w:val="00D81082"/>
    <w:rsid w:val="00D81316"/>
    <w:rsid w:val="00D813EA"/>
    <w:rsid w:val="00D8189F"/>
    <w:rsid w:val="00D81CEA"/>
    <w:rsid w:val="00D81F41"/>
    <w:rsid w:val="00D82322"/>
    <w:rsid w:val="00D82696"/>
    <w:rsid w:val="00D829A7"/>
    <w:rsid w:val="00D82B77"/>
    <w:rsid w:val="00D82E1E"/>
    <w:rsid w:val="00D8366C"/>
    <w:rsid w:val="00D836E1"/>
    <w:rsid w:val="00D8395F"/>
    <w:rsid w:val="00D83DA0"/>
    <w:rsid w:val="00D85148"/>
    <w:rsid w:val="00D85199"/>
    <w:rsid w:val="00D8533D"/>
    <w:rsid w:val="00D85712"/>
    <w:rsid w:val="00D85817"/>
    <w:rsid w:val="00D85EC8"/>
    <w:rsid w:val="00D86123"/>
    <w:rsid w:val="00D86416"/>
    <w:rsid w:val="00D86879"/>
    <w:rsid w:val="00D868FF"/>
    <w:rsid w:val="00D87123"/>
    <w:rsid w:val="00D877D0"/>
    <w:rsid w:val="00D87880"/>
    <w:rsid w:val="00D87B13"/>
    <w:rsid w:val="00D87B50"/>
    <w:rsid w:val="00D87EF9"/>
    <w:rsid w:val="00D900B6"/>
    <w:rsid w:val="00D90434"/>
    <w:rsid w:val="00D90AAF"/>
    <w:rsid w:val="00D90AED"/>
    <w:rsid w:val="00D9180F"/>
    <w:rsid w:val="00D91AEF"/>
    <w:rsid w:val="00D9230C"/>
    <w:rsid w:val="00D92344"/>
    <w:rsid w:val="00D924E6"/>
    <w:rsid w:val="00D92795"/>
    <w:rsid w:val="00D92BE1"/>
    <w:rsid w:val="00D92D13"/>
    <w:rsid w:val="00D92D90"/>
    <w:rsid w:val="00D92F26"/>
    <w:rsid w:val="00D93042"/>
    <w:rsid w:val="00D930F9"/>
    <w:rsid w:val="00D9364C"/>
    <w:rsid w:val="00D938F0"/>
    <w:rsid w:val="00D93EB0"/>
    <w:rsid w:val="00D94DA9"/>
    <w:rsid w:val="00D952CE"/>
    <w:rsid w:val="00D95571"/>
    <w:rsid w:val="00D95806"/>
    <w:rsid w:val="00D95AF5"/>
    <w:rsid w:val="00D95B4B"/>
    <w:rsid w:val="00D95BD2"/>
    <w:rsid w:val="00D95FEE"/>
    <w:rsid w:val="00D961ED"/>
    <w:rsid w:val="00D96217"/>
    <w:rsid w:val="00D96624"/>
    <w:rsid w:val="00D9676A"/>
    <w:rsid w:val="00D9693C"/>
    <w:rsid w:val="00D9696C"/>
    <w:rsid w:val="00D96A73"/>
    <w:rsid w:val="00D96BE1"/>
    <w:rsid w:val="00D96DB7"/>
    <w:rsid w:val="00D971E8"/>
    <w:rsid w:val="00D974C5"/>
    <w:rsid w:val="00D975A8"/>
    <w:rsid w:val="00DA0758"/>
    <w:rsid w:val="00DA09B2"/>
    <w:rsid w:val="00DA0BD2"/>
    <w:rsid w:val="00DA12C7"/>
    <w:rsid w:val="00DA15E8"/>
    <w:rsid w:val="00DA2131"/>
    <w:rsid w:val="00DA34D6"/>
    <w:rsid w:val="00DA3AB5"/>
    <w:rsid w:val="00DA414E"/>
    <w:rsid w:val="00DA4166"/>
    <w:rsid w:val="00DA420D"/>
    <w:rsid w:val="00DA4452"/>
    <w:rsid w:val="00DA465B"/>
    <w:rsid w:val="00DA4A40"/>
    <w:rsid w:val="00DA4C6D"/>
    <w:rsid w:val="00DA4CEA"/>
    <w:rsid w:val="00DA4F5F"/>
    <w:rsid w:val="00DA5121"/>
    <w:rsid w:val="00DA52DB"/>
    <w:rsid w:val="00DA55F4"/>
    <w:rsid w:val="00DA561E"/>
    <w:rsid w:val="00DA5B03"/>
    <w:rsid w:val="00DA5BD7"/>
    <w:rsid w:val="00DA5D91"/>
    <w:rsid w:val="00DA70C4"/>
    <w:rsid w:val="00DA794E"/>
    <w:rsid w:val="00DA7C8A"/>
    <w:rsid w:val="00DA7E9A"/>
    <w:rsid w:val="00DA7FD1"/>
    <w:rsid w:val="00DB084B"/>
    <w:rsid w:val="00DB0E68"/>
    <w:rsid w:val="00DB129E"/>
    <w:rsid w:val="00DB150F"/>
    <w:rsid w:val="00DB17F2"/>
    <w:rsid w:val="00DB19AF"/>
    <w:rsid w:val="00DB2C19"/>
    <w:rsid w:val="00DB337E"/>
    <w:rsid w:val="00DB3E07"/>
    <w:rsid w:val="00DB40A0"/>
    <w:rsid w:val="00DB41B3"/>
    <w:rsid w:val="00DB4B1A"/>
    <w:rsid w:val="00DB4BDC"/>
    <w:rsid w:val="00DB4D23"/>
    <w:rsid w:val="00DB517F"/>
    <w:rsid w:val="00DB54CC"/>
    <w:rsid w:val="00DB59A8"/>
    <w:rsid w:val="00DB5AD2"/>
    <w:rsid w:val="00DB5E97"/>
    <w:rsid w:val="00DB60A5"/>
    <w:rsid w:val="00DB66DD"/>
    <w:rsid w:val="00DB6A76"/>
    <w:rsid w:val="00DB6B90"/>
    <w:rsid w:val="00DB707C"/>
    <w:rsid w:val="00DB7132"/>
    <w:rsid w:val="00DB779E"/>
    <w:rsid w:val="00DB7B26"/>
    <w:rsid w:val="00DB7D0F"/>
    <w:rsid w:val="00DB7D19"/>
    <w:rsid w:val="00DC03A6"/>
    <w:rsid w:val="00DC0499"/>
    <w:rsid w:val="00DC0547"/>
    <w:rsid w:val="00DC1054"/>
    <w:rsid w:val="00DC13BF"/>
    <w:rsid w:val="00DC14E1"/>
    <w:rsid w:val="00DC1520"/>
    <w:rsid w:val="00DC157A"/>
    <w:rsid w:val="00DC197A"/>
    <w:rsid w:val="00DC1CCA"/>
    <w:rsid w:val="00DC2850"/>
    <w:rsid w:val="00DC29E9"/>
    <w:rsid w:val="00DC2C18"/>
    <w:rsid w:val="00DC2EEE"/>
    <w:rsid w:val="00DC3643"/>
    <w:rsid w:val="00DC3814"/>
    <w:rsid w:val="00DC393D"/>
    <w:rsid w:val="00DC3BCC"/>
    <w:rsid w:val="00DC3EC0"/>
    <w:rsid w:val="00DC4215"/>
    <w:rsid w:val="00DC4222"/>
    <w:rsid w:val="00DC44D3"/>
    <w:rsid w:val="00DC48D0"/>
    <w:rsid w:val="00DC4906"/>
    <w:rsid w:val="00DC4E51"/>
    <w:rsid w:val="00DC4F93"/>
    <w:rsid w:val="00DC51C2"/>
    <w:rsid w:val="00DC595F"/>
    <w:rsid w:val="00DC5C72"/>
    <w:rsid w:val="00DC64DD"/>
    <w:rsid w:val="00DC6F96"/>
    <w:rsid w:val="00DC70EC"/>
    <w:rsid w:val="00DC7342"/>
    <w:rsid w:val="00DC73FC"/>
    <w:rsid w:val="00DC7BC0"/>
    <w:rsid w:val="00DC7F7C"/>
    <w:rsid w:val="00DD0228"/>
    <w:rsid w:val="00DD0A0B"/>
    <w:rsid w:val="00DD0D90"/>
    <w:rsid w:val="00DD13C5"/>
    <w:rsid w:val="00DD2068"/>
    <w:rsid w:val="00DD266B"/>
    <w:rsid w:val="00DD2A01"/>
    <w:rsid w:val="00DD3572"/>
    <w:rsid w:val="00DD38AB"/>
    <w:rsid w:val="00DD3BFB"/>
    <w:rsid w:val="00DD3E73"/>
    <w:rsid w:val="00DD45D0"/>
    <w:rsid w:val="00DD4906"/>
    <w:rsid w:val="00DD49E5"/>
    <w:rsid w:val="00DD4BBA"/>
    <w:rsid w:val="00DD5234"/>
    <w:rsid w:val="00DD551F"/>
    <w:rsid w:val="00DD5BE2"/>
    <w:rsid w:val="00DD6437"/>
    <w:rsid w:val="00DD6B65"/>
    <w:rsid w:val="00DD6C32"/>
    <w:rsid w:val="00DD6D16"/>
    <w:rsid w:val="00DD6DB3"/>
    <w:rsid w:val="00DD774D"/>
    <w:rsid w:val="00DD7D6B"/>
    <w:rsid w:val="00DD7D9B"/>
    <w:rsid w:val="00DE0C70"/>
    <w:rsid w:val="00DE1345"/>
    <w:rsid w:val="00DE1472"/>
    <w:rsid w:val="00DE1635"/>
    <w:rsid w:val="00DE1A2C"/>
    <w:rsid w:val="00DE1F29"/>
    <w:rsid w:val="00DE2659"/>
    <w:rsid w:val="00DE28AA"/>
    <w:rsid w:val="00DE311A"/>
    <w:rsid w:val="00DE32FD"/>
    <w:rsid w:val="00DE34FA"/>
    <w:rsid w:val="00DE3844"/>
    <w:rsid w:val="00DE3CDB"/>
    <w:rsid w:val="00DE3E62"/>
    <w:rsid w:val="00DE3F2F"/>
    <w:rsid w:val="00DE44E6"/>
    <w:rsid w:val="00DE4560"/>
    <w:rsid w:val="00DE48E1"/>
    <w:rsid w:val="00DE4AED"/>
    <w:rsid w:val="00DE571C"/>
    <w:rsid w:val="00DE575A"/>
    <w:rsid w:val="00DE5C21"/>
    <w:rsid w:val="00DE668D"/>
    <w:rsid w:val="00DE6A68"/>
    <w:rsid w:val="00DE6AB4"/>
    <w:rsid w:val="00DE6BFD"/>
    <w:rsid w:val="00DE6CCF"/>
    <w:rsid w:val="00DE71BE"/>
    <w:rsid w:val="00DE7674"/>
    <w:rsid w:val="00DE7CFF"/>
    <w:rsid w:val="00DF0810"/>
    <w:rsid w:val="00DF0B18"/>
    <w:rsid w:val="00DF0BF3"/>
    <w:rsid w:val="00DF0FCA"/>
    <w:rsid w:val="00DF1230"/>
    <w:rsid w:val="00DF16FB"/>
    <w:rsid w:val="00DF19D2"/>
    <w:rsid w:val="00DF19EB"/>
    <w:rsid w:val="00DF1BBE"/>
    <w:rsid w:val="00DF1D80"/>
    <w:rsid w:val="00DF1DE7"/>
    <w:rsid w:val="00DF1E9D"/>
    <w:rsid w:val="00DF2310"/>
    <w:rsid w:val="00DF2E75"/>
    <w:rsid w:val="00DF30CE"/>
    <w:rsid w:val="00DF3382"/>
    <w:rsid w:val="00DF3BB3"/>
    <w:rsid w:val="00DF3BDD"/>
    <w:rsid w:val="00DF3F86"/>
    <w:rsid w:val="00DF4089"/>
    <w:rsid w:val="00DF4465"/>
    <w:rsid w:val="00DF48B1"/>
    <w:rsid w:val="00DF588F"/>
    <w:rsid w:val="00DF594F"/>
    <w:rsid w:val="00DF5A67"/>
    <w:rsid w:val="00DF5DD1"/>
    <w:rsid w:val="00DF608A"/>
    <w:rsid w:val="00DF6769"/>
    <w:rsid w:val="00DF697C"/>
    <w:rsid w:val="00DF6B73"/>
    <w:rsid w:val="00DF6C2B"/>
    <w:rsid w:val="00DF6C76"/>
    <w:rsid w:val="00DF6F2A"/>
    <w:rsid w:val="00DF7834"/>
    <w:rsid w:val="00E00027"/>
    <w:rsid w:val="00E0069B"/>
    <w:rsid w:val="00E00759"/>
    <w:rsid w:val="00E00B87"/>
    <w:rsid w:val="00E00B9C"/>
    <w:rsid w:val="00E00E96"/>
    <w:rsid w:val="00E013F2"/>
    <w:rsid w:val="00E01AA1"/>
    <w:rsid w:val="00E022C0"/>
    <w:rsid w:val="00E029A4"/>
    <w:rsid w:val="00E029DA"/>
    <w:rsid w:val="00E03885"/>
    <w:rsid w:val="00E03998"/>
    <w:rsid w:val="00E03CA8"/>
    <w:rsid w:val="00E041A8"/>
    <w:rsid w:val="00E041B8"/>
    <w:rsid w:val="00E042AD"/>
    <w:rsid w:val="00E0440D"/>
    <w:rsid w:val="00E045E3"/>
    <w:rsid w:val="00E04DA1"/>
    <w:rsid w:val="00E053F2"/>
    <w:rsid w:val="00E055F9"/>
    <w:rsid w:val="00E058AC"/>
    <w:rsid w:val="00E05A32"/>
    <w:rsid w:val="00E06121"/>
    <w:rsid w:val="00E067D2"/>
    <w:rsid w:val="00E069FE"/>
    <w:rsid w:val="00E06F68"/>
    <w:rsid w:val="00E070B3"/>
    <w:rsid w:val="00E073DC"/>
    <w:rsid w:val="00E0787C"/>
    <w:rsid w:val="00E07F41"/>
    <w:rsid w:val="00E10037"/>
    <w:rsid w:val="00E10150"/>
    <w:rsid w:val="00E10256"/>
    <w:rsid w:val="00E10571"/>
    <w:rsid w:val="00E106F0"/>
    <w:rsid w:val="00E10AB3"/>
    <w:rsid w:val="00E110EC"/>
    <w:rsid w:val="00E11585"/>
    <w:rsid w:val="00E1195A"/>
    <w:rsid w:val="00E11EAB"/>
    <w:rsid w:val="00E11F4E"/>
    <w:rsid w:val="00E11FA8"/>
    <w:rsid w:val="00E11FDB"/>
    <w:rsid w:val="00E12078"/>
    <w:rsid w:val="00E1211D"/>
    <w:rsid w:val="00E1212D"/>
    <w:rsid w:val="00E126E4"/>
    <w:rsid w:val="00E129DE"/>
    <w:rsid w:val="00E1307C"/>
    <w:rsid w:val="00E1338A"/>
    <w:rsid w:val="00E135E5"/>
    <w:rsid w:val="00E13AEA"/>
    <w:rsid w:val="00E13E2E"/>
    <w:rsid w:val="00E13E5A"/>
    <w:rsid w:val="00E148BA"/>
    <w:rsid w:val="00E15033"/>
    <w:rsid w:val="00E1588B"/>
    <w:rsid w:val="00E15E0C"/>
    <w:rsid w:val="00E1617B"/>
    <w:rsid w:val="00E167CF"/>
    <w:rsid w:val="00E17413"/>
    <w:rsid w:val="00E174B6"/>
    <w:rsid w:val="00E1776A"/>
    <w:rsid w:val="00E17806"/>
    <w:rsid w:val="00E17980"/>
    <w:rsid w:val="00E179F9"/>
    <w:rsid w:val="00E17C45"/>
    <w:rsid w:val="00E17C5C"/>
    <w:rsid w:val="00E17E9E"/>
    <w:rsid w:val="00E2013A"/>
    <w:rsid w:val="00E20157"/>
    <w:rsid w:val="00E201A7"/>
    <w:rsid w:val="00E205A5"/>
    <w:rsid w:val="00E208A6"/>
    <w:rsid w:val="00E20A50"/>
    <w:rsid w:val="00E20B56"/>
    <w:rsid w:val="00E20BB7"/>
    <w:rsid w:val="00E20EE1"/>
    <w:rsid w:val="00E21332"/>
    <w:rsid w:val="00E21456"/>
    <w:rsid w:val="00E21500"/>
    <w:rsid w:val="00E215EC"/>
    <w:rsid w:val="00E21686"/>
    <w:rsid w:val="00E2177F"/>
    <w:rsid w:val="00E219C9"/>
    <w:rsid w:val="00E21A1E"/>
    <w:rsid w:val="00E21B5A"/>
    <w:rsid w:val="00E21D1F"/>
    <w:rsid w:val="00E2235F"/>
    <w:rsid w:val="00E226EC"/>
    <w:rsid w:val="00E2298E"/>
    <w:rsid w:val="00E23085"/>
    <w:rsid w:val="00E23384"/>
    <w:rsid w:val="00E23510"/>
    <w:rsid w:val="00E23596"/>
    <w:rsid w:val="00E235A7"/>
    <w:rsid w:val="00E23FDB"/>
    <w:rsid w:val="00E24446"/>
    <w:rsid w:val="00E24553"/>
    <w:rsid w:val="00E245A1"/>
    <w:rsid w:val="00E24CE7"/>
    <w:rsid w:val="00E25330"/>
    <w:rsid w:val="00E255F2"/>
    <w:rsid w:val="00E25628"/>
    <w:rsid w:val="00E2582E"/>
    <w:rsid w:val="00E25C85"/>
    <w:rsid w:val="00E260B3"/>
    <w:rsid w:val="00E26551"/>
    <w:rsid w:val="00E2657F"/>
    <w:rsid w:val="00E268D1"/>
    <w:rsid w:val="00E278D4"/>
    <w:rsid w:val="00E27AA0"/>
    <w:rsid w:val="00E30A63"/>
    <w:rsid w:val="00E30B35"/>
    <w:rsid w:val="00E30DED"/>
    <w:rsid w:val="00E31F16"/>
    <w:rsid w:val="00E32646"/>
    <w:rsid w:val="00E32F09"/>
    <w:rsid w:val="00E334D4"/>
    <w:rsid w:val="00E337E7"/>
    <w:rsid w:val="00E33B8F"/>
    <w:rsid w:val="00E33CB0"/>
    <w:rsid w:val="00E34237"/>
    <w:rsid w:val="00E34CA5"/>
    <w:rsid w:val="00E34DDC"/>
    <w:rsid w:val="00E3506E"/>
    <w:rsid w:val="00E3518A"/>
    <w:rsid w:val="00E3528B"/>
    <w:rsid w:val="00E35CF5"/>
    <w:rsid w:val="00E36180"/>
    <w:rsid w:val="00E3637A"/>
    <w:rsid w:val="00E365B5"/>
    <w:rsid w:val="00E36A71"/>
    <w:rsid w:val="00E36BB7"/>
    <w:rsid w:val="00E36CEF"/>
    <w:rsid w:val="00E37169"/>
    <w:rsid w:val="00E376FB"/>
    <w:rsid w:val="00E40524"/>
    <w:rsid w:val="00E40613"/>
    <w:rsid w:val="00E406B7"/>
    <w:rsid w:val="00E40B4A"/>
    <w:rsid w:val="00E4160A"/>
    <w:rsid w:val="00E416CB"/>
    <w:rsid w:val="00E417DF"/>
    <w:rsid w:val="00E41D86"/>
    <w:rsid w:val="00E42109"/>
    <w:rsid w:val="00E4328E"/>
    <w:rsid w:val="00E436C2"/>
    <w:rsid w:val="00E440E2"/>
    <w:rsid w:val="00E4486C"/>
    <w:rsid w:val="00E44E7B"/>
    <w:rsid w:val="00E458DD"/>
    <w:rsid w:val="00E46056"/>
    <w:rsid w:val="00E466D6"/>
    <w:rsid w:val="00E46847"/>
    <w:rsid w:val="00E46E2D"/>
    <w:rsid w:val="00E474F6"/>
    <w:rsid w:val="00E475AB"/>
    <w:rsid w:val="00E47733"/>
    <w:rsid w:val="00E47D8D"/>
    <w:rsid w:val="00E50C9E"/>
    <w:rsid w:val="00E50F85"/>
    <w:rsid w:val="00E50FD7"/>
    <w:rsid w:val="00E51B07"/>
    <w:rsid w:val="00E51B60"/>
    <w:rsid w:val="00E52011"/>
    <w:rsid w:val="00E52808"/>
    <w:rsid w:val="00E53102"/>
    <w:rsid w:val="00E532B7"/>
    <w:rsid w:val="00E534A7"/>
    <w:rsid w:val="00E5357D"/>
    <w:rsid w:val="00E5375D"/>
    <w:rsid w:val="00E53CC5"/>
    <w:rsid w:val="00E54226"/>
    <w:rsid w:val="00E542C9"/>
    <w:rsid w:val="00E5496C"/>
    <w:rsid w:val="00E54A56"/>
    <w:rsid w:val="00E54C23"/>
    <w:rsid w:val="00E54FC7"/>
    <w:rsid w:val="00E55546"/>
    <w:rsid w:val="00E55878"/>
    <w:rsid w:val="00E5588C"/>
    <w:rsid w:val="00E55987"/>
    <w:rsid w:val="00E55990"/>
    <w:rsid w:val="00E55CD9"/>
    <w:rsid w:val="00E56439"/>
    <w:rsid w:val="00E565AD"/>
    <w:rsid w:val="00E571EB"/>
    <w:rsid w:val="00E5735C"/>
    <w:rsid w:val="00E5749D"/>
    <w:rsid w:val="00E576B9"/>
    <w:rsid w:val="00E57A82"/>
    <w:rsid w:val="00E57DB0"/>
    <w:rsid w:val="00E60340"/>
    <w:rsid w:val="00E60581"/>
    <w:rsid w:val="00E6169E"/>
    <w:rsid w:val="00E616E0"/>
    <w:rsid w:val="00E61B1D"/>
    <w:rsid w:val="00E61DFF"/>
    <w:rsid w:val="00E6224D"/>
    <w:rsid w:val="00E6274B"/>
    <w:rsid w:val="00E62D64"/>
    <w:rsid w:val="00E62E0B"/>
    <w:rsid w:val="00E63268"/>
    <w:rsid w:val="00E6361D"/>
    <w:rsid w:val="00E63729"/>
    <w:rsid w:val="00E63BEA"/>
    <w:rsid w:val="00E64467"/>
    <w:rsid w:val="00E6484A"/>
    <w:rsid w:val="00E6487B"/>
    <w:rsid w:val="00E64BA2"/>
    <w:rsid w:val="00E65262"/>
    <w:rsid w:val="00E65331"/>
    <w:rsid w:val="00E66217"/>
    <w:rsid w:val="00E66686"/>
    <w:rsid w:val="00E669B7"/>
    <w:rsid w:val="00E66AF2"/>
    <w:rsid w:val="00E66FEB"/>
    <w:rsid w:val="00E6749A"/>
    <w:rsid w:val="00E67E8F"/>
    <w:rsid w:val="00E70481"/>
    <w:rsid w:val="00E70EF3"/>
    <w:rsid w:val="00E70FBA"/>
    <w:rsid w:val="00E7178B"/>
    <w:rsid w:val="00E71901"/>
    <w:rsid w:val="00E71B07"/>
    <w:rsid w:val="00E7233B"/>
    <w:rsid w:val="00E724B3"/>
    <w:rsid w:val="00E7301C"/>
    <w:rsid w:val="00E736F8"/>
    <w:rsid w:val="00E74B1F"/>
    <w:rsid w:val="00E74CE4"/>
    <w:rsid w:val="00E75D16"/>
    <w:rsid w:val="00E75E94"/>
    <w:rsid w:val="00E77070"/>
    <w:rsid w:val="00E77ACA"/>
    <w:rsid w:val="00E80C8C"/>
    <w:rsid w:val="00E80FB8"/>
    <w:rsid w:val="00E828A8"/>
    <w:rsid w:val="00E82D2F"/>
    <w:rsid w:val="00E82D3E"/>
    <w:rsid w:val="00E82ED5"/>
    <w:rsid w:val="00E82EE4"/>
    <w:rsid w:val="00E83108"/>
    <w:rsid w:val="00E831AF"/>
    <w:rsid w:val="00E832CD"/>
    <w:rsid w:val="00E8335D"/>
    <w:rsid w:val="00E83663"/>
    <w:rsid w:val="00E83B99"/>
    <w:rsid w:val="00E83D19"/>
    <w:rsid w:val="00E83E12"/>
    <w:rsid w:val="00E83FCC"/>
    <w:rsid w:val="00E840B3"/>
    <w:rsid w:val="00E84B16"/>
    <w:rsid w:val="00E85003"/>
    <w:rsid w:val="00E851E7"/>
    <w:rsid w:val="00E85BB8"/>
    <w:rsid w:val="00E86117"/>
    <w:rsid w:val="00E861EF"/>
    <w:rsid w:val="00E86848"/>
    <w:rsid w:val="00E86869"/>
    <w:rsid w:val="00E86BC2"/>
    <w:rsid w:val="00E87110"/>
    <w:rsid w:val="00E8746D"/>
    <w:rsid w:val="00E87CAA"/>
    <w:rsid w:val="00E87CDD"/>
    <w:rsid w:val="00E907ED"/>
    <w:rsid w:val="00E9095A"/>
    <w:rsid w:val="00E90B23"/>
    <w:rsid w:val="00E91220"/>
    <w:rsid w:val="00E9191D"/>
    <w:rsid w:val="00E91A25"/>
    <w:rsid w:val="00E91B8F"/>
    <w:rsid w:val="00E92226"/>
    <w:rsid w:val="00E9278E"/>
    <w:rsid w:val="00E92DA9"/>
    <w:rsid w:val="00E92EF1"/>
    <w:rsid w:val="00E9326C"/>
    <w:rsid w:val="00E94896"/>
    <w:rsid w:val="00E94B06"/>
    <w:rsid w:val="00E94E43"/>
    <w:rsid w:val="00E95630"/>
    <w:rsid w:val="00E95915"/>
    <w:rsid w:val="00E95B23"/>
    <w:rsid w:val="00E95E82"/>
    <w:rsid w:val="00E96ABF"/>
    <w:rsid w:val="00E97595"/>
    <w:rsid w:val="00E97C12"/>
    <w:rsid w:val="00E97C70"/>
    <w:rsid w:val="00E97CC7"/>
    <w:rsid w:val="00EA005F"/>
    <w:rsid w:val="00EA05FD"/>
    <w:rsid w:val="00EA0711"/>
    <w:rsid w:val="00EA0DA8"/>
    <w:rsid w:val="00EA0E7F"/>
    <w:rsid w:val="00EA17FC"/>
    <w:rsid w:val="00EA1C92"/>
    <w:rsid w:val="00EA1DF0"/>
    <w:rsid w:val="00EA1FC0"/>
    <w:rsid w:val="00EA2EFD"/>
    <w:rsid w:val="00EA33AB"/>
    <w:rsid w:val="00EA347C"/>
    <w:rsid w:val="00EA3551"/>
    <w:rsid w:val="00EA3639"/>
    <w:rsid w:val="00EA3737"/>
    <w:rsid w:val="00EA3947"/>
    <w:rsid w:val="00EA4685"/>
    <w:rsid w:val="00EA4BDA"/>
    <w:rsid w:val="00EA4E05"/>
    <w:rsid w:val="00EA50A6"/>
    <w:rsid w:val="00EA5553"/>
    <w:rsid w:val="00EA567C"/>
    <w:rsid w:val="00EA56F6"/>
    <w:rsid w:val="00EA589B"/>
    <w:rsid w:val="00EA59B0"/>
    <w:rsid w:val="00EA5A9F"/>
    <w:rsid w:val="00EA5B41"/>
    <w:rsid w:val="00EA6189"/>
    <w:rsid w:val="00EA6249"/>
    <w:rsid w:val="00EA684A"/>
    <w:rsid w:val="00EA6C7E"/>
    <w:rsid w:val="00EA6FDA"/>
    <w:rsid w:val="00EA6FEE"/>
    <w:rsid w:val="00EA7431"/>
    <w:rsid w:val="00EA756F"/>
    <w:rsid w:val="00EA7813"/>
    <w:rsid w:val="00EA7ACE"/>
    <w:rsid w:val="00EB043C"/>
    <w:rsid w:val="00EB0597"/>
    <w:rsid w:val="00EB0FBB"/>
    <w:rsid w:val="00EB12B8"/>
    <w:rsid w:val="00EB1418"/>
    <w:rsid w:val="00EB1910"/>
    <w:rsid w:val="00EB1B07"/>
    <w:rsid w:val="00EB2416"/>
    <w:rsid w:val="00EB2539"/>
    <w:rsid w:val="00EB2676"/>
    <w:rsid w:val="00EB270C"/>
    <w:rsid w:val="00EB30D8"/>
    <w:rsid w:val="00EB30EB"/>
    <w:rsid w:val="00EB31D3"/>
    <w:rsid w:val="00EB3620"/>
    <w:rsid w:val="00EB3B39"/>
    <w:rsid w:val="00EB40FC"/>
    <w:rsid w:val="00EB41F7"/>
    <w:rsid w:val="00EB420E"/>
    <w:rsid w:val="00EB4CD6"/>
    <w:rsid w:val="00EB52DF"/>
    <w:rsid w:val="00EB5A4C"/>
    <w:rsid w:val="00EB5F58"/>
    <w:rsid w:val="00EB702E"/>
    <w:rsid w:val="00EB7702"/>
    <w:rsid w:val="00EB774C"/>
    <w:rsid w:val="00EB7B1D"/>
    <w:rsid w:val="00EC01DD"/>
    <w:rsid w:val="00EC02C8"/>
    <w:rsid w:val="00EC033D"/>
    <w:rsid w:val="00EC0C57"/>
    <w:rsid w:val="00EC108D"/>
    <w:rsid w:val="00EC2A1A"/>
    <w:rsid w:val="00EC2D7C"/>
    <w:rsid w:val="00EC3213"/>
    <w:rsid w:val="00EC3A96"/>
    <w:rsid w:val="00EC3AF0"/>
    <w:rsid w:val="00EC3BEC"/>
    <w:rsid w:val="00EC445F"/>
    <w:rsid w:val="00EC53E3"/>
    <w:rsid w:val="00EC54BB"/>
    <w:rsid w:val="00EC58AA"/>
    <w:rsid w:val="00EC59BF"/>
    <w:rsid w:val="00EC5B40"/>
    <w:rsid w:val="00EC5C8C"/>
    <w:rsid w:val="00EC6011"/>
    <w:rsid w:val="00EC61EB"/>
    <w:rsid w:val="00EC6288"/>
    <w:rsid w:val="00EC6457"/>
    <w:rsid w:val="00EC6682"/>
    <w:rsid w:val="00EC7559"/>
    <w:rsid w:val="00EC7B93"/>
    <w:rsid w:val="00ED026D"/>
    <w:rsid w:val="00ED0586"/>
    <w:rsid w:val="00ED0BF8"/>
    <w:rsid w:val="00ED0DF6"/>
    <w:rsid w:val="00ED0F57"/>
    <w:rsid w:val="00ED10B6"/>
    <w:rsid w:val="00ED1347"/>
    <w:rsid w:val="00ED1C50"/>
    <w:rsid w:val="00ED26B6"/>
    <w:rsid w:val="00ED2921"/>
    <w:rsid w:val="00ED2C34"/>
    <w:rsid w:val="00ED3202"/>
    <w:rsid w:val="00ED35C7"/>
    <w:rsid w:val="00ED362C"/>
    <w:rsid w:val="00ED3A36"/>
    <w:rsid w:val="00ED3CBA"/>
    <w:rsid w:val="00ED52DA"/>
    <w:rsid w:val="00ED53AE"/>
    <w:rsid w:val="00ED53C2"/>
    <w:rsid w:val="00ED53DB"/>
    <w:rsid w:val="00ED5531"/>
    <w:rsid w:val="00ED59FF"/>
    <w:rsid w:val="00ED5AEE"/>
    <w:rsid w:val="00ED5B61"/>
    <w:rsid w:val="00ED64A6"/>
    <w:rsid w:val="00ED7076"/>
    <w:rsid w:val="00ED7387"/>
    <w:rsid w:val="00ED7850"/>
    <w:rsid w:val="00EE0133"/>
    <w:rsid w:val="00EE0199"/>
    <w:rsid w:val="00EE04CE"/>
    <w:rsid w:val="00EE04FD"/>
    <w:rsid w:val="00EE07F2"/>
    <w:rsid w:val="00EE0AED"/>
    <w:rsid w:val="00EE0C6D"/>
    <w:rsid w:val="00EE0D7B"/>
    <w:rsid w:val="00EE1743"/>
    <w:rsid w:val="00EE1C50"/>
    <w:rsid w:val="00EE230D"/>
    <w:rsid w:val="00EE23A3"/>
    <w:rsid w:val="00EE3237"/>
    <w:rsid w:val="00EE3615"/>
    <w:rsid w:val="00EE3F11"/>
    <w:rsid w:val="00EE4121"/>
    <w:rsid w:val="00EE46E7"/>
    <w:rsid w:val="00EE561E"/>
    <w:rsid w:val="00EE592E"/>
    <w:rsid w:val="00EE5E0A"/>
    <w:rsid w:val="00EE5E17"/>
    <w:rsid w:val="00EE6233"/>
    <w:rsid w:val="00EE669D"/>
    <w:rsid w:val="00EE6C4C"/>
    <w:rsid w:val="00EE7104"/>
    <w:rsid w:val="00EE73B5"/>
    <w:rsid w:val="00EE7820"/>
    <w:rsid w:val="00EE7A29"/>
    <w:rsid w:val="00EE7E38"/>
    <w:rsid w:val="00EF0710"/>
    <w:rsid w:val="00EF16E4"/>
    <w:rsid w:val="00EF19B1"/>
    <w:rsid w:val="00EF1B11"/>
    <w:rsid w:val="00EF2054"/>
    <w:rsid w:val="00EF2728"/>
    <w:rsid w:val="00EF2773"/>
    <w:rsid w:val="00EF2AD4"/>
    <w:rsid w:val="00EF2EAD"/>
    <w:rsid w:val="00EF2F67"/>
    <w:rsid w:val="00EF2FC8"/>
    <w:rsid w:val="00EF3408"/>
    <w:rsid w:val="00EF3924"/>
    <w:rsid w:val="00EF499D"/>
    <w:rsid w:val="00EF4A46"/>
    <w:rsid w:val="00EF4B38"/>
    <w:rsid w:val="00EF5340"/>
    <w:rsid w:val="00EF547C"/>
    <w:rsid w:val="00EF5FF5"/>
    <w:rsid w:val="00EF6A0C"/>
    <w:rsid w:val="00EF7118"/>
    <w:rsid w:val="00EF714B"/>
    <w:rsid w:val="00EF7355"/>
    <w:rsid w:val="00EF75A8"/>
    <w:rsid w:val="00EF7BF4"/>
    <w:rsid w:val="00EF7BFB"/>
    <w:rsid w:val="00F008A6"/>
    <w:rsid w:val="00F00D83"/>
    <w:rsid w:val="00F00EFB"/>
    <w:rsid w:val="00F011FC"/>
    <w:rsid w:val="00F01456"/>
    <w:rsid w:val="00F0186E"/>
    <w:rsid w:val="00F026AB"/>
    <w:rsid w:val="00F02B9F"/>
    <w:rsid w:val="00F031A3"/>
    <w:rsid w:val="00F0350E"/>
    <w:rsid w:val="00F037DF"/>
    <w:rsid w:val="00F03B22"/>
    <w:rsid w:val="00F04120"/>
    <w:rsid w:val="00F04195"/>
    <w:rsid w:val="00F0462D"/>
    <w:rsid w:val="00F0475D"/>
    <w:rsid w:val="00F0491B"/>
    <w:rsid w:val="00F0509F"/>
    <w:rsid w:val="00F051D3"/>
    <w:rsid w:val="00F0592B"/>
    <w:rsid w:val="00F05AF2"/>
    <w:rsid w:val="00F05C42"/>
    <w:rsid w:val="00F05D1B"/>
    <w:rsid w:val="00F05E59"/>
    <w:rsid w:val="00F060D4"/>
    <w:rsid w:val="00F06177"/>
    <w:rsid w:val="00F06A64"/>
    <w:rsid w:val="00F07077"/>
    <w:rsid w:val="00F07247"/>
    <w:rsid w:val="00F072FF"/>
    <w:rsid w:val="00F0784F"/>
    <w:rsid w:val="00F07913"/>
    <w:rsid w:val="00F103EE"/>
    <w:rsid w:val="00F1052A"/>
    <w:rsid w:val="00F10A3C"/>
    <w:rsid w:val="00F10BFF"/>
    <w:rsid w:val="00F10FCF"/>
    <w:rsid w:val="00F11210"/>
    <w:rsid w:val="00F118CB"/>
    <w:rsid w:val="00F11CB6"/>
    <w:rsid w:val="00F12070"/>
    <w:rsid w:val="00F120B2"/>
    <w:rsid w:val="00F1225E"/>
    <w:rsid w:val="00F12404"/>
    <w:rsid w:val="00F134B6"/>
    <w:rsid w:val="00F14143"/>
    <w:rsid w:val="00F1476E"/>
    <w:rsid w:val="00F1498D"/>
    <w:rsid w:val="00F14BDD"/>
    <w:rsid w:val="00F15883"/>
    <w:rsid w:val="00F15D72"/>
    <w:rsid w:val="00F16063"/>
    <w:rsid w:val="00F1668C"/>
    <w:rsid w:val="00F168C6"/>
    <w:rsid w:val="00F169A3"/>
    <w:rsid w:val="00F16C95"/>
    <w:rsid w:val="00F16E67"/>
    <w:rsid w:val="00F173A9"/>
    <w:rsid w:val="00F174C5"/>
    <w:rsid w:val="00F17AE0"/>
    <w:rsid w:val="00F20086"/>
    <w:rsid w:val="00F200BD"/>
    <w:rsid w:val="00F2038D"/>
    <w:rsid w:val="00F20503"/>
    <w:rsid w:val="00F20BE1"/>
    <w:rsid w:val="00F20F15"/>
    <w:rsid w:val="00F214E6"/>
    <w:rsid w:val="00F22283"/>
    <w:rsid w:val="00F222B7"/>
    <w:rsid w:val="00F2232A"/>
    <w:rsid w:val="00F22E69"/>
    <w:rsid w:val="00F23FB3"/>
    <w:rsid w:val="00F24272"/>
    <w:rsid w:val="00F247A1"/>
    <w:rsid w:val="00F24814"/>
    <w:rsid w:val="00F249AD"/>
    <w:rsid w:val="00F24D33"/>
    <w:rsid w:val="00F24FA7"/>
    <w:rsid w:val="00F251ED"/>
    <w:rsid w:val="00F25284"/>
    <w:rsid w:val="00F2572D"/>
    <w:rsid w:val="00F25F96"/>
    <w:rsid w:val="00F2639B"/>
    <w:rsid w:val="00F268C5"/>
    <w:rsid w:val="00F2748D"/>
    <w:rsid w:val="00F274F9"/>
    <w:rsid w:val="00F2770B"/>
    <w:rsid w:val="00F2774C"/>
    <w:rsid w:val="00F27937"/>
    <w:rsid w:val="00F30269"/>
    <w:rsid w:val="00F30863"/>
    <w:rsid w:val="00F30C94"/>
    <w:rsid w:val="00F30F73"/>
    <w:rsid w:val="00F310F9"/>
    <w:rsid w:val="00F31667"/>
    <w:rsid w:val="00F3234A"/>
    <w:rsid w:val="00F32F7B"/>
    <w:rsid w:val="00F32FE3"/>
    <w:rsid w:val="00F330FC"/>
    <w:rsid w:val="00F33398"/>
    <w:rsid w:val="00F3340D"/>
    <w:rsid w:val="00F33598"/>
    <w:rsid w:val="00F33754"/>
    <w:rsid w:val="00F338C6"/>
    <w:rsid w:val="00F33ABC"/>
    <w:rsid w:val="00F33BA9"/>
    <w:rsid w:val="00F3421A"/>
    <w:rsid w:val="00F34371"/>
    <w:rsid w:val="00F343BE"/>
    <w:rsid w:val="00F34CC2"/>
    <w:rsid w:val="00F3542D"/>
    <w:rsid w:val="00F35610"/>
    <w:rsid w:val="00F356C8"/>
    <w:rsid w:val="00F356DD"/>
    <w:rsid w:val="00F35919"/>
    <w:rsid w:val="00F359A6"/>
    <w:rsid w:val="00F35C0D"/>
    <w:rsid w:val="00F36478"/>
    <w:rsid w:val="00F36BFF"/>
    <w:rsid w:val="00F36C72"/>
    <w:rsid w:val="00F36D36"/>
    <w:rsid w:val="00F36F59"/>
    <w:rsid w:val="00F3778A"/>
    <w:rsid w:val="00F37D51"/>
    <w:rsid w:val="00F40150"/>
    <w:rsid w:val="00F403C0"/>
    <w:rsid w:val="00F409F1"/>
    <w:rsid w:val="00F40EAD"/>
    <w:rsid w:val="00F41078"/>
    <w:rsid w:val="00F413A3"/>
    <w:rsid w:val="00F41481"/>
    <w:rsid w:val="00F4164D"/>
    <w:rsid w:val="00F41DEE"/>
    <w:rsid w:val="00F423BD"/>
    <w:rsid w:val="00F4245B"/>
    <w:rsid w:val="00F42CCE"/>
    <w:rsid w:val="00F43AE0"/>
    <w:rsid w:val="00F43B36"/>
    <w:rsid w:val="00F43B57"/>
    <w:rsid w:val="00F43C33"/>
    <w:rsid w:val="00F43D3B"/>
    <w:rsid w:val="00F43F31"/>
    <w:rsid w:val="00F43FC4"/>
    <w:rsid w:val="00F443A5"/>
    <w:rsid w:val="00F444F9"/>
    <w:rsid w:val="00F44F4F"/>
    <w:rsid w:val="00F4510C"/>
    <w:rsid w:val="00F45626"/>
    <w:rsid w:val="00F45797"/>
    <w:rsid w:val="00F45A6F"/>
    <w:rsid w:val="00F45EBD"/>
    <w:rsid w:val="00F46029"/>
    <w:rsid w:val="00F46CDF"/>
    <w:rsid w:val="00F46D98"/>
    <w:rsid w:val="00F47792"/>
    <w:rsid w:val="00F47A5C"/>
    <w:rsid w:val="00F47B3F"/>
    <w:rsid w:val="00F5018F"/>
    <w:rsid w:val="00F503F0"/>
    <w:rsid w:val="00F504CD"/>
    <w:rsid w:val="00F511B2"/>
    <w:rsid w:val="00F51A51"/>
    <w:rsid w:val="00F51C04"/>
    <w:rsid w:val="00F52492"/>
    <w:rsid w:val="00F526BC"/>
    <w:rsid w:val="00F533A4"/>
    <w:rsid w:val="00F535F4"/>
    <w:rsid w:val="00F53887"/>
    <w:rsid w:val="00F54221"/>
    <w:rsid w:val="00F54282"/>
    <w:rsid w:val="00F543FC"/>
    <w:rsid w:val="00F54875"/>
    <w:rsid w:val="00F54944"/>
    <w:rsid w:val="00F54AFD"/>
    <w:rsid w:val="00F54BF4"/>
    <w:rsid w:val="00F54C82"/>
    <w:rsid w:val="00F5572B"/>
    <w:rsid w:val="00F5578F"/>
    <w:rsid w:val="00F55852"/>
    <w:rsid w:val="00F5596D"/>
    <w:rsid w:val="00F55BAF"/>
    <w:rsid w:val="00F5619D"/>
    <w:rsid w:val="00F56238"/>
    <w:rsid w:val="00F56484"/>
    <w:rsid w:val="00F56A51"/>
    <w:rsid w:val="00F56DE9"/>
    <w:rsid w:val="00F56EAE"/>
    <w:rsid w:val="00F56EB0"/>
    <w:rsid w:val="00F571FE"/>
    <w:rsid w:val="00F57763"/>
    <w:rsid w:val="00F60014"/>
    <w:rsid w:val="00F60508"/>
    <w:rsid w:val="00F606EB"/>
    <w:rsid w:val="00F609B1"/>
    <w:rsid w:val="00F60D55"/>
    <w:rsid w:val="00F60EE8"/>
    <w:rsid w:val="00F61428"/>
    <w:rsid w:val="00F6153A"/>
    <w:rsid w:val="00F6174B"/>
    <w:rsid w:val="00F6193F"/>
    <w:rsid w:val="00F61CFA"/>
    <w:rsid w:val="00F62368"/>
    <w:rsid w:val="00F623C8"/>
    <w:rsid w:val="00F62F64"/>
    <w:rsid w:val="00F63172"/>
    <w:rsid w:val="00F63370"/>
    <w:rsid w:val="00F636AC"/>
    <w:rsid w:val="00F6372C"/>
    <w:rsid w:val="00F63819"/>
    <w:rsid w:val="00F63B1E"/>
    <w:rsid w:val="00F63EA4"/>
    <w:rsid w:val="00F64818"/>
    <w:rsid w:val="00F64B2A"/>
    <w:rsid w:val="00F64C31"/>
    <w:rsid w:val="00F64F1F"/>
    <w:rsid w:val="00F65525"/>
    <w:rsid w:val="00F66019"/>
    <w:rsid w:val="00F6603E"/>
    <w:rsid w:val="00F663B0"/>
    <w:rsid w:val="00F6677D"/>
    <w:rsid w:val="00F67121"/>
    <w:rsid w:val="00F673C5"/>
    <w:rsid w:val="00F67519"/>
    <w:rsid w:val="00F6784B"/>
    <w:rsid w:val="00F67E92"/>
    <w:rsid w:val="00F70FAC"/>
    <w:rsid w:val="00F71059"/>
    <w:rsid w:val="00F7132D"/>
    <w:rsid w:val="00F718E3"/>
    <w:rsid w:val="00F727A6"/>
    <w:rsid w:val="00F72FB4"/>
    <w:rsid w:val="00F734B1"/>
    <w:rsid w:val="00F734FF"/>
    <w:rsid w:val="00F73FBF"/>
    <w:rsid w:val="00F742D3"/>
    <w:rsid w:val="00F74481"/>
    <w:rsid w:val="00F744E7"/>
    <w:rsid w:val="00F745BB"/>
    <w:rsid w:val="00F74E01"/>
    <w:rsid w:val="00F74E8C"/>
    <w:rsid w:val="00F74F2D"/>
    <w:rsid w:val="00F74FBA"/>
    <w:rsid w:val="00F76FAD"/>
    <w:rsid w:val="00F7714B"/>
    <w:rsid w:val="00F77482"/>
    <w:rsid w:val="00F77487"/>
    <w:rsid w:val="00F80797"/>
    <w:rsid w:val="00F80935"/>
    <w:rsid w:val="00F80DB7"/>
    <w:rsid w:val="00F80E9E"/>
    <w:rsid w:val="00F813E0"/>
    <w:rsid w:val="00F81559"/>
    <w:rsid w:val="00F817E8"/>
    <w:rsid w:val="00F8225A"/>
    <w:rsid w:val="00F8243B"/>
    <w:rsid w:val="00F82EC1"/>
    <w:rsid w:val="00F837B0"/>
    <w:rsid w:val="00F838B7"/>
    <w:rsid w:val="00F83A06"/>
    <w:rsid w:val="00F84168"/>
    <w:rsid w:val="00F841E0"/>
    <w:rsid w:val="00F846E3"/>
    <w:rsid w:val="00F84878"/>
    <w:rsid w:val="00F848DF"/>
    <w:rsid w:val="00F84C8A"/>
    <w:rsid w:val="00F84CE7"/>
    <w:rsid w:val="00F84E09"/>
    <w:rsid w:val="00F84F7A"/>
    <w:rsid w:val="00F851E1"/>
    <w:rsid w:val="00F86334"/>
    <w:rsid w:val="00F86B67"/>
    <w:rsid w:val="00F86E9F"/>
    <w:rsid w:val="00F87A66"/>
    <w:rsid w:val="00F87BFF"/>
    <w:rsid w:val="00F87DD9"/>
    <w:rsid w:val="00F90241"/>
    <w:rsid w:val="00F9080B"/>
    <w:rsid w:val="00F90AC6"/>
    <w:rsid w:val="00F90CF8"/>
    <w:rsid w:val="00F91966"/>
    <w:rsid w:val="00F91E9E"/>
    <w:rsid w:val="00F91F30"/>
    <w:rsid w:val="00F92105"/>
    <w:rsid w:val="00F92761"/>
    <w:rsid w:val="00F9282D"/>
    <w:rsid w:val="00F9295A"/>
    <w:rsid w:val="00F92E3A"/>
    <w:rsid w:val="00F934FF"/>
    <w:rsid w:val="00F936A3"/>
    <w:rsid w:val="00F93CD4"/>
    <w:rsid w:val="00F93E53"/>
    <w:rsid w:val="00F94178"/>
    <w:rsid w:val="00F94543"/>
    <w:rsid w:val="00F94CBB"/>
    <w:rsid w:val="00F94D10"/>
    <w:rsid w:val="00F95BD6"/>
    <w:rsid w:val="00F96352"/>
    <w:rsid w:val="00F9639E"/>
    <w:rsid w:val="00F96AA1"/>
    <w:rsid w:val="00F96DD8"/>
    <w:rsid w:val="00F970F2"/>
    <w:rsid w:val="00F974D5"/>
    <w:rsid w:val="00F975B0"/>
    <w:rsid w:val="00F975EB"/>
    <w:rsid w:val="00F976C8"/>
    <w:rsid w:val="00F977B2"/>
    <w:rsid w:val="00F9782A"/>
    <w:rsid w:val="00F97C1D"/>
    <w:rsid w:val="00F97F78"/>
    <w:rsid w:val="00FA0240"/>
    <w:rsid w:val="00FA0C9D"/>
    <w:rsid w:val="00FA0F46"/>
    <w:rsid w:val="00FA10F9"/>
    <w:rsid w:val="00FA1599"/>
    <w:rsid w:val="00FA1830"/>
    <w:rsid w:val="00FA1B5C"/>
    <w:rsid w:val="00FA1B93"/>
    <w:rsid w:val="00FA1D82"/>
    <w:rsid w:val="00FA1F21"/>
    <w:rsid w:val="00FA2245"/>
    <w:rsid w:val="00FA234B"/>
    <w:rsid w:val="00FA290F"/>
    <w:rsid w:val="00FA2985"/>
    <w:rsid w:val="00FA2A6B"/>
    <w:rsid w:val="00FA2B92"/>
    <w:rsid w:val="00FA36A3"/>
    <w:rsid w:val="00FA3FF0"/>
    <w:rsid w:val="00FA4B78"/>
    <w:rsid w:val="00FA4FF6"/>
    <w:rsid w:val="00FA51D7"/>
    <w:rsid w:val="00FA54B5"/>
    <w:rsid w:val="00FA579A"/>
    <w:rsid w:val="00FA5B79"/>
    <w:rsid w:val="00FA5D3B"/>
    <w:rsid w:val="00FA5D4F"/>
    <w:rsid w:val="00FA68D1"/>
    <w:rsid w:val="00FA693F"/>
    <w:rsid w:val="00FA6AFF"/>
    <w:rsid w:val="00FA6C0C"/>
    <w:rsid w:val="00FA6CCC"/>
    <w:rsid w:val="00FA6D10"/>
    <w:rsid w:val="00FA726D"/>
    <w:rsid w:val="00FA728D"/>
    <w:rsid w:val="00FA7827"/>
    <w:rsid w:val="00FA78E2"/>
    <w:rsid w:val="00FA7A0A"/>
    <w:rsid w:val="00FA7C70"/>
    <w:rsid w:val="00FA7D1A"/>
    <w:rsid w:val="00FB0793"/>
    <w:rsid w:val="00FB0AFB"/>
    <w:rsid w:val="00FB0BEF"/>
    <w:rsid w:val="00FB0DED"/>
    <w:rsid w:val="00FB0EA1"/>
    <w:rsid w:val="00FB0EE9"/>
    <w:rsid w:val="00FB14F2"/>
    <w:rsid w:val="00FB1679"/>
    <w:rsid w:val="00FB17B1"/>
    <w:rsid w:val="00FB18F3"/>
    <w:rsid w:val="00FB2023"/>
    <w:rsid w:val="00FB21E6"/>
    <w:rsid w:val="00FB23F0"/>
    <w:rsid w:val="00FB255B"/>
    <w:rsid w:val="00FB27B0"/>
    <w:rsid w:val="00FB31C3"/>
    <w:rsid w:val="00FB320F"/>
    <w:rsid w:val="00FB3315"/>
    <w:rsid w:val="00FB33E9"/>
    <w:rsid w:val="00FB3783"/>
    <w:rsid w:val="00FB3C18"/>
    <w:rsid w:val="00FB431A"/>
    <w:rsid w:val="00FB449C"/>
    <w:rsid w:val="00FB4C18"/>
    <w:rsid w:val="00FB4F2F"/>
    <w:rsid w:val="00FB4F32"/>
    <w:rsid w:val="00FB5057"/>
    <w:rsid w:val="00FB52DF"/>
    <w:rsid w:val="00FB5739"/>
    <w:rsid w:val="00FB58BF"/>
    <w:rsid w:val="00FB5DE3"/>
    <w:rsid w:val="00FB6EBD"/>
    <w:rsid w:val="00FB7047"/>
    <w:rsid w:val="00FB7AA6"/>
    <w:rsid w:val="00FB7D69"/>
    <w:rsid w:val="00FB7DDD"/>
    <w:rsid w:val="00FC0304"/>
    <w:rsid w:val="00FC0983"/>
    <w:rsid w:val="00FC0BC2"/>
    <w:rsid w:val="00FC11BA"/>
    <w:rsid w:val="00FC1855"/>
    <w:rsid w:val="00FC1D94"/>
    <w:rsid w:val="00FC2BB0"/>
    <w:rsid w:val="00FC3205"/>
    <w:rsid w:val="00FC3465"/>
    <w:rsid w:val="00FC3ED1"/>
    <w:rsid w:val="00FC40C8"/>
    <w:rsid w:val="00FC4234"/>
    <w:rsid w:val="00FC43DB"/>
    <w:rsid w:val="00FC4439"/>
    <w:rsid w:val="00FC50DC"/>
    <w:rsid w:val="00FC5692"/>
    <w:rsid w:val="00FC56F6"/>
    <w:rsid w:val="00FC5973"/>
    <w:rsid w:val="00FC5982"/>
    <w:rsid w:val="00FC5C13"/>
    <w:rsid w:val="00FC5DC6"/>
    <w:rsid w:val="00FC5F01"/>
    <w:rsid w:val="00FC5F4C"/>
    <w:rsid w:val="00FC65AE"/>
    <w:rsid w:val="00FC6C48"/>
    <w:rsid w:val="00FC7473"/>
    <w:rsid w:val="00FC7487"/>
    <w:rsid w:val="00FC74D7"/>
    <w:rsid w:val="00FC7606"/>
    <w:rsid w:val="00FC7619"/>
    <w:rsid w:val="00FC7A47"/>
    <w:rsid w:val="00FC7F05"/>
    <w:rsid w:val="00FD095F"/>
    <w:rsid w:val="00FD0C8D"/>
    <w:rsid w:val="00FD0D8F"/>
    <w:rsid w:val="00FD0F57"/>
    <w:rsid w:val="00FD0F75"/>
    <w:rsid w:val="00FD122E"/>
    <w:rsid w:val="00FD1675"/>
    <w:rsid w:val="00FD1719"/>
    <w:rsid w:val="00FD1A94"/>
    <w:rsid w:val="00FD1AB8"/>
    <w:rsid w:val="00FD1C99"/>
    <w:rsid w:val="00FD2336"/>
    <w:rsid w:val="00FD29F2"/>
    <w:rsid w:val="00FD2AA2"/>
    <w:rsid w:val="00FD2ADF"/>
    <w:rsid w:val="00FD2C8F"/>
    <w:rsid w:val="00FD32B9"/>
    <w:rsid w:val="00FD3599"/>
    <w:rsid w:val="00FD35CB"/>
    <w:rsid w:val="00FD3940"/>
    <w:rsid w:val="00FD3AD0"/>
    <w:rsid w:val="00FD3B3F"/>
    <w:rsid w:val="00FD3C23"/>
    <w:rsid w:val="00FD4D13"/>
    <w:rsid w:val="00FD4FED"/>
    <w:rsid w:val="00FD5104"/>
    <w:rsid w:val="00FD6922"/>
    <w:rsid w:val="00FD713D"/>
    <w:rsid w:val="00FD730B"/>
    <w:rsid w:val="00FD747C"/>
    <w:rsid w:val="00FD779E"/>
    <w:rsid w:val="00FD79D3"/>
    <w:rsid w:val="00FD7F6C"/>
    <w:rsid w:val="00FD7FCF"/>
    <w:rsid w:val="00FE06E4"/>
    <w:rsid w:val="00FE0A2B"/>
    <w:rsid w:val="00FE0C71"/>
    <w:rsid w:val="00FE1044"/>
    <w:rsid w:val="00FE1328"/>
    <w:rsid w:val="00FE1D04"/>
    <w:rsid w:val="00FE230C"/>
    <w:rsid w:val="00FE25B8"/>
    <w:rsid w:val="00FE25CD"/>
    <w:rsid w:val="00FE2801"/>
    <w:rsid w:val="00FE2D2A"/>
    <w:rsid w:val="00FE2D51"/>
    <w:rsid w:val="00FE2D75"/>
    <w:rsid w:val="00FE32F8"/>
    <w:rsid w:val="00FE3554"/>
    <w:rsid w:val="00FE4716"/>
    <w:rsid w:val="00FE492D"/>
    <w:rsid w:val="00FE4C45"/>
    <w:rsid w:val="00FE4D57"/>
    <w:rsid w:val="00FE50DB"/>
    <w:rsid w:val="00FE533D"/>
    <w:rsid w:val="00FE5377"/>
    <w:rsid w:val="00FE5D52"/>
    <w:rsid w:val="00FE5D93"/>
    <w:rsid w:val="00FE5E84"/>
    <w:rsid w:val="00FE5FD1"/>
    <w:rsid w:val="00FE6138"/>
    <w:rsid w:val="00FE64CB"/>
    <w:rsid w:val="00FE6A57"/>
    <w:rsid w:val="00FE70A1"/>
    <w:rsid w:val="00FE72B5"/>
    <w:rsid w:val="00FE72DC"/>
    <w:rsid w:val="00FE78B6"/>
    <w:rsid w:val="00FE7A8F"/>
    <w:rsid w:val="00FF03C8"/>
    <w:rsid w:val="00FF0466"/>
    <w:rsid w:val="00FF05A2"/>
    <w:rsid w:val="00FF0769"/>
    <w:rsid w:val="00FF094C"/>
    <w:rsid w:val="00FF0C35"/>
    <w:rsid w:val="00FF170A"/>
    <w:rsid w:val="00FF1784"/>
    <w:rsid w:val="00FF1A75"/>
    <w:rsid w:val="00FF29CB"/>
    <w:rsid w:val="00FF2ADB"/>
    <w:rsid w:val="00FF3F7C"/>
    <w:rsid w:val="00FF4107"/>
    <w:rsid w:val="00FF472A"/>
    <w:rsid w:val="00FF473D"/>
    <w:rsid w:val="00FF47FA"/>
    <w:rsid w:val="00FF4B04"/>
    <w:rsid w:val="00FF4B2E"/>
    <w:rsid w:val="00FF4CB3"/>
    <w:rsid w:val="00FF5038"/>
    <w:rsid w:val="00FF525A"/>
    <w:rsid w:val="00FF5418"/>
    <w:rsid w:val="00FF55A9"/>
    <w:rsid w:val="00FF57D1"/>
    <w:rsid w:val="00FF64AE"/>
    <w:rsid w:val="00FF6753"/>
    <w:rsid w:val="00FF6A0D"/>
    <w:rsid w:val="00FF6BFC"/>
    <w:rsid w:val="00FF7302"/>
    <w:rsid w:val="00FF7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15DC476"/>
  <w15:docId w15:val="{2DE61E3B-EA7A-46D4-ACEA-790778FC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331"/>
    <w:rPr>
      <w:sz w:val="24"/>
      <w:szCs w:val="24"/>
      <w:lang w:eastAsia="en-US"/>
    </w:rPr>
  </w:style>
  <w:style w:type="paragraph" w:styleId="Heading1">
    <w:name w:val="heading 1"/>
    <w:basedOn w:val="Normal"/>
    <w:next w:val="Normal"/>
    <w:qFormat/>
    <w:rsid w:val="00EA7431"/>
    <w:pPr>
      <w:keepNext/>
      <w:numPr>
        <w:numId w:val="2"/>
      </w:numPr>
      <w:spacing w:before="240" w:after="60"/>
      <w:ind w:left="432"/>
      <w:outlineLvl w:val="0"/>
    </w:pPr>
    <w:rPr>
      <w:rFonts w:ascii="Arial" w:hAnsi="Arial" w:cs="Arial"/>
      <w:b/>
      <w:bCs/>
      <w:kern w:val="32"/>
      <w:sz w:val="32"/>
      <w:szCs w:val="32"/>
    </w:rPr>
  </w:style>
  <w:style w:type="paragraph" w:styleId="Heading2">
    <w:name w:val="heading 2"/>
    <w:basedOn w:val="Normal"/>
    <w:next w:val="Normal"/>
    <w:link w:val="Heading2Char"/>
    <w:qFormat/>
    <w:rsid w:val="007C40A5"/>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226F0F"/>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F04120"/>
    <w:pPr>
      <w:keepNext/>
      <w:numPr>
        <w:ilvl w:val="3"/>
        <w:numId w:val="2"/>
      </w:numPr>
      <w:spacing w:before="240" w:after="60"/>
      <w:outlineLvl w:val="3"/>
    </w:pPr>
    <w:rPr>
      <w:b/>
      <w:bCs/>
      <w:sz w:val="28"/>
      <w:szCs w:val="28"/>
    </w:rPr>
  </w:style>
  <w:style w:type="paragraph" w:styleId="Heading5">
    <w:name w:val="heading 5"/>
    <w:basedOn w:val="Normal"/>
    <w:next w:val="Normal"/>
    <w:qFormat/>
    <w:rsid w:val="00101E1A"/>
    <w:pPr>
      <w:keepNext/>
      <w:numPr>
        <w:ilvl w:val="4"/>
        <w:numId w:val="2"/>
      </w:numPr>
      <w:outlineLvl w:val="4"/>
    </w:pPr>
    <w:rPr>
      <w:i/>
      <w:iCs/>
      <w:lang w:val="en-GB" w:bidi="fa-IR"/>
    </w:rPr>
  </w:style>
  <w:style w:type="paragraph" w:styleId="Heading6">
    <w:name w:val="heading 6"/>
    <w:basedOn w:val="Normal"/>
    <w:next w:val="Normal"/>
    <w:qFormat/>
    <w:rsid w:val="00101E1A"/>
    <w:pPr>
      <w:numPr>
        <w:ilvl w:val="5"/>
        <w:numId w:val="2"/>
      </w:numPr>
      <w:spacing w:before="240" w:after="60"/>
      <w:outlineLvl w:val="5"/>
    </w:pPr>
    <w:rPr>
      <w:b/>
      <w:bCs/>
      <w:sz w:val="22"/>
      <w:szCs w:val="22"/>
      <w:lang w:val="en-GB" w:bidi="fa-IR"/>
    </w:rPr>
  </w:style>
  <w:style w:type="paragraph" w:styleId="Heading7">
    <w:name w:val="heading 7"/>
    <w:basedOn w:val="Normal"/>
    <w:next w:val="Normal"/>
    <w:qFormat/>
    <w:rsid w:val="00101E1A"/>
    <w:pPr>
      <w:numPr>
        <w:ilvl w:val="6"/>
        <w:numId w:val="2"/>
      </w:numPr>
      <w:spacing w:before="240" w:after="60"/>
      <w:outlineLvl w:val="6"/>
    </w:pPr>
    <w:rPr>
      <w:lang w:val="en-GB" w:bidi="fa-IR"/>
    </w:rPr>
  </w:style>
  <w:style w:type="paragraph" w:styleId="Heading8">
    <w:name w:val="heading 8"/>
    <w:basedOn w:val="Normal"/>
    <w:next w:val="Normal"/>
    <w:qFormat/>
    <w:rsid w:val="00101E1A"/>
    <w:pPr>
      <w:numPr>
        <w:ilvl w:val="7"/>
        <w:numId w:val="2"/>
      </w:numPr>
      <w:spacing w:before="240" w:after="60"/>
      <w:outlineLvl w:val="7"/>
    </w:pPr>
    <w:rPr>
      <w:i/>
      <w:iCs/>
      <w:lang w:val="en-GB" w:bidi="fa-IR"/>
    </w:rPr>
  </w:style>
  <w:style w:type="paragraph" w:styleId="Heading9">
    <w:name w:val="heading 9"/>
    <w:basedOn w:val="Normal"/>
    <w:next w:val="Normal"/>
    <w:qFormat/>
    <w:rsid w:val="00101E1A"/>
    <w:pPr>
      <w:numPr>
        <w:ilvl w:val="8"/>
        <w:numId w:val="2"/>
      </w:numPr>
      <w:spacing w:before="240" w:after="60"/>
      <w:outlineLvl w:val="8"/>
    </w:pPr>
    <w:rPr>
      <w:rFonts w:ascii="Arial" w:hAnsi="Arial"/>
      <w:sz w:val="22"/>
      <w:szCs w:val="22"/>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4EA9"/>
    <w:rPr>
      <w:rFonts w:ascii="Arial" w:hAnsi="Arial" w:cs="Arial"/>
      <w:b/>
      <w:bCs/>
      <w:i/>
      <w:iCs/>
      <w:sz w:val="28"/>
      <w:szCs w:val="28"/>
      <w:lang w:eastAsia="en-US"/>
    </w:rPr>
  </w:style>
  <w:style w:type="paragraph" w:styleId="Footer">
    <w:name w:val="footer"/>
    <w:basedOn w:val="Normal"/>
    <w:link w:val="FooterChar"/>
    <w:uiPriority w:val="99"/>
    <w:rsid w:val="00C53E29"/>
    <w:pPr>
      <w:tabs>
        <w:tab w:val="center" w:pos="4513"/>
        <w:tab w:val="right" w:pos="9026"/>
      </w:tabs>
    </w:pPr>
  </w:style>
  <w:style w:type="character" w:customStyle="1" w:styleId="FooterChar">
    <w:name w:val="Footer Char"/>
    <w:basedOn w:val="DefaultParagraphFont"/>
    <w:link w:val="Footer"/>
    <w:uiPriority w:val="99"/>
    <w:rsid w:val="00C53E29"/>
    <w:rPr>
      <w:sz w:val="24"/>
      <w:szCs w:val="24"/>
      <w:lang w:eastAsia="en-US"/>
    </w:rPr>
  </w:style>
  <w:style w:type="paragraph" w:styleId="Header">
    <w:name w:val="header"/>
    <w:basedOn w:val="Normal"/>
    <w:link w:val="HeaderChar"/>
    <w:uiPriority w:val="99"/>
    <w:rsid w:val="00C53E29"/>
    <w:pPr>
      <w:tabs>
        <w:tab w:val="center" w:pos="4513"/>
        <w:tab w:val="right" w:pos="9026"/>
      </w:tabs>
    </w:pPr>
  </w:style>
  <w:style w:type="character" w:customStyle="1" w:styleId="HeaderChar">
    <w:name w:val="Header Char"/>
    <w:basedOn w:val="DefaultParagraphFont"/>
    <w:link w:val="Header"/>
    <w:uiPriority w:val="99"/>
    <w:rsid w:val="00C53E29"/>
    <w:rPr>
      <w:sz w:val="24"/>
      <w:szCs w:val="24"/>
      <w:lang w:eastAsia="en-US"/>
    </w:rPr>
  </w:style>
  <w:style w:type="paragraph" w:customStyle="1" w:styleId="OLarticletitle">
    <w:name w:val="OL article title"/>
    <w:basedOn w:val="Normal"/>
    <w:qFormat/>
    <w:rsid w:val="00400FFC"/>
    <w:pPr>
      <w:spacing w:before="900" w:line="400" w:lineRule="exact"/>
      <w:ind w:left="360" w:right="360"/>
      <w:jc w:val="center"/>
    </w:pPr>
    <w:rPr>
      <w:b/>
      <w:sz w:val="36"/>
      <w:szCs w:val="36"/>
      <w:lang w:val="en-US"/>
    </w:rPr>
  </w:style>
  <w:style w:type="paragraph" w:customStyle="1" w:styleId="OLauthorname">
    <w:name w:val="OL author name"/>
    <w:basedOn w:val="Normal"/>
    <w:qFormat/>
    <w:rsid w:val="00C53E29"/>
    <w:pPr>
      <w:spacing w:before="240"/>
      <w:jc w:val="center"/>
    </w:pPr>
    <w:rPr>
      <w:lang w:val="en-US"/>
    </w:rPr>
  </w:style>
  <w:style w:type="paragraph" w:customStyle="1" w:styleId="OLauthoraffiliation">
    <w:name w:val="OL author affiliation"/>
    <w:basedOn w:val="Normal"/>
    <w:qFormat/>
    <w:rsid w:val="00C53E29"/>
    <w:pPr>
      <w:spacing w:before="220"/>
      <w:jc w:val="center"/>
    </w:pPr>
    <w:rPr>
      <w:smallCaps/>
      <w:sz w:val="20"/>
      <w:szCs w:val="20"/>
      <w:lang w:val="en-US"/>
    </w:rPr>
  </w:style>
  <w:style w:type="paragraph" w:customStyle="1" w:styleId="OLabstract">
    <w:name w:val="OL abstract"/>
    <w:basedOn w:val="Normal"/>
    <w:qFormat/>
    <w:rsid w:val="005101BD"/>
    <w:pPr>
      <w:spacing w:before="280"/>
      <w:ind w:left="360" w:right="360"/>
      <w:jc w:val="both"/>
    </w:pPr>
    <w:rPr>
      <w:sz w:val="18"/>
      <w:szCs w:val="18"/>
      <w:lang w:val="en-US"/>
    </w:rPr>
  </w:style>
  <w:style w:type="paragraph" w:customStyle="1" w:styleId="OLabstractextraparagraph">
    <w:name w:val="OL abstract extra paragraph"/>
    <w:basedOn w:val="OLabstract"/>
    <w:qFormat/>
    <w:rsid w:val="008414B2"/>
    <w:pPr>
      <w:spacing w:before="0"/>
      <w:ind w:firstLine="240"/>
    </w:pPr>
  </w:style>
  <w:style w:type="paragraph" w:customStyle="1" w:styleId="OLheadingA-level">
    <w:name w:val="OL heading A-level"/>
    <w:basedOn w:val="Heading1"/>
    <w:qFormat/>
    <w:rsid w:val="00351BAF"/>
    <w:pPr>
      <w:keepNext w:val="0"/>
      <w:spacing w:after="0"/>
      <w:ind w:left="0" w:firstLine="0"/>
    </w:pPr>
    <w:rPr>
      <w:rFonts w:ascii="Times New Roman" w:hAnsi="Times New Roman" w:cs="Times New Roman"/>
      <w:caps/>
      <w:sz w:val="20"/>
      <w:szCs w:val="20"/>
      <w:lang w:val="en-US"/>
    </w:rPr>
  </w:style>
  <w:style w:type="character" w:styleId="Emphasis">
    <w:name w:val="Emphasis"/>
    <w:basedOn w:val="DefaultParagraphFont"/>
    <w:uiPriority w:val="20"/>
    <w:rsid w:val="00084617"/>
    <w:rPr>
      <w:i/>
      <w:iCs/>
    </w:rPr>
  </w:style>
  <w:style w:type="paragraph" w:customStyle="1" w:styleId="OLheadingB-level">
    <w:name w:val="OL heading B-level"/>
    <w:basedOn w:val="Heading2"/>
    <w:qFormat/>
    <w:rsid w:val="00351BAF"/>
    <w:pPr>
      <w:keepNext w:val="0"/>
      <w:spacing w:before="180" w:after="0"/>
      <w:ind w:left="0" w:firstLine="0"/>
    </w:pPr>
    <w:rPr>
      <w:rFonts w:ascii="Times New Roman" w:hAnsi="Times New Roman" w:cs="Times New Roman"/>
      <w:i w:val="0"/>
      <w:caps/>
      <w:sz w:val="20"/>
      <w:szCs w:val="20"/>
    </w:rPr>
  </w:style>
  <w:style w:type="numbering" w:customStyle="1" w:styleId="OLsections">
    <w:name w:val="OL sections"/>
    <w:uiPriority w:val="99"/>
    <w:rsid w:val="008E107E"/>
    <w:pPr>
      <w:numPr>
        <w:numId w:val="3"/>
      </w:numPr>
    </w:pPr>
  </w:style>
  <w:style w:type="paragraph" w:customStyle="1" w:styleId="OLheadingC-level">
    <w:name w:val="OL heading C-level"/>
    <w:basedOn w:val="Heading3"/>
    <w:qFormat/>
    <w:rsid w:val="00351BAF"/>
    <w:pPr>
      <w:keepNext w:val="0"/>
      <w:spacing w:before="120" w:after="0"/>
      <w:ind w:left="0" w:firstLine="0"/>
    </w:pPr>
    <w:rPr>
      <w:rFonts w:ascii="Times New Roman" w:hAnsi="Times New Roman" w:cs="Times New Roman"/>
      <w:sz w:val="20"/>
      <w:szCs w:val="20"/>
      <w:lang w:val="en-US"/>
    </w:rPr>
  </w:style>
  <w:style w:type="paragraph" w:customStyle="1" w:styleId="OLheadingD-level">
    <w:name w:val="OL heading D-level"/>
    <w:basedOn w:val="Heading4"/>
    <w:qFormat/>
    <w:rsid w:val="00351BAF"/>
    <w:pPr>
      <w:keepNext w:val="0"/>
      <w:spacing w:before="120" w:after="0"/>
      <w:ind w:left="0" w:firstLine="0"/>
    </w:pPr>
    <w:rPr>
      <w:rFonts w:ascii="Times New Roman Bold" w:hAnsi="Times New Roman Bold"/>
      <w:sz w:val="20"/>
      <w:szCs w:val="20"/>
    </w:rPr>
  </w:style>
  <w:style w:type="paragraph" w:customStyle="1" w:styleId="OLtext">
    <w:name w:val="OL text"/>
    <w:basedOn w:val="Normal"/>
    <w:qFormat/>
    <w:rsid w:val="00970394"/>
    <w:pPr>
      <w:spacing w:line="240" w:lineRule="exact"/>
      <w:jc w:val="both"/>
    </w:pPr>
    <w:rPr>
      <w:sz w:val="20"/>
      <w:szCs w:val="20"/>
      <w:lang w:val="en-US"/>
    </w:rPr>
  </w:style>
  <w:style w:type="paragraph" w:customStyle="1" w:styleId="OLtextindented">
    <w:name w:val="OL text indented"/>
    <w:basedOn w:val="OLtext"/>
    <w:qFormat/>
    <w:rsid w:val="00970394"/>
    <w:pPr>
      <w:ind w:firstLine="240"/>
    </w:pPr>
  </w:style>
  <w:style w:type="paragraph" w:customStyle="1" w:styleId="OLexamplesecondglossline">
    <w:name w:val="OL example second gloss line"/>
    <w:basedOn w:val="Normal"/>
    <w:qFormat/>
    <w:rsid w:val="003801DE"/>
    <w:pPr>
      <w:keepNext/>
    </w:pPr>
    <w:rPr>
      <w:sz w:val="16"/>
      <w:szCs w:val="16"/>
      <w:lang w:val="en-US"/>
    </w:rPr>
  </w:style>
  <w:style w:type="paragraph" w:customStyle="1" w:styleId="OLnumber">
    <w:name w:val="OL number"/>
    <w:basedOn w:val="OLtextindented"/>
    <w:qFormat/>
    <w:rsid w:val="00B644F3"/>
    <w:pPr>
      <w:ind w:firstLine="360"/>
    </w:pPr>
  </w:style>
  <w:style w:type="paragraph" w:styleId="FootnoteText">
    <w:name w:val="footnote text"/>
    <w:basedOn w:val="Normal"/>
    <w:link w:val="FootnoteTextChar"/>
    <w:rsid w:val="00B644F3"/>
    <w:rPr>
      <w:sz w:val="20"/>
      <w:szCs w:val="20"/>
    </w:rPr>
  </w:style>
  <w:style w:type="character" w:customStyle="1" w:styleId="FootnoteTextChar">
    <w:name w:val="Footnote Text Char"/>
    <w:basedOn w:val="DefaultParagraphFont"/>
    <w:link w:val="FootnoteText"/>
    <w:rsid w:val="00B644F3"/>
    <w:rPr>
      <w:lang w:eastAsia="en-US"/>
    </w:rPr>
  </w:style>
  <w:style w:type="character" w:styleId="FootnoteReference">
    <w:name w:val="footnote reference"/>
    <w:basedOn w:val="DefaultParagraphFont"/>
    <w:rsid w:val="00B644F3"/>
    <w:rPr>
      <w:vertAlign w:val="superscript"/>
    </w:rPr>
  </w:style>
  <w:style w:type="paragraph" w:customStyle="1" w:styleId="OLarticlerunninghead">
    <w:name w:val="OL article running head"/>
    <w:basedOn w:val="Normal"/>
    <w:qFormat/>
    <w:rsid w:val="00CD05EC"/>
    <w:pPr>
      <w:jc w:val="right"/>
    </w:pPr>
    <w:rPr>
      <w:smallCaps/>
      <w:sz w:val="20"/>
    </w:rPr>
  </w:style>
  <w:style w:type="paragraph" w:customStyle="1" w:styleId="OLcopyrightfooter">
    <w:name w:val="OL copyright footer"/>
    <w:basedOn w:val="Normal"/>
    <w:qFormat/>
    <w:rsid w:val="006030FA"/>
    <w:pPr>
      <w:widowControl w:val="0"/>
      <w:tabs>
        <w:tab w:val="right" w:pos="8789"/>
      </w:tabs>
      <w:autoSpaceDE w:val="0"/>
      <w:autoSpaceDN w:val="0"/>
      <w:adjustRightInd w:val="0"/>
      <w:ind w:right="20"/>
    </w:pPr>
    <w:rPr>
      <w:rFonts w:ascii="Times" w:hAnsi="Times" w:cs="Times"/>
      <w:sz w:val="14"/>
      <w:szCs w:val="18"/>
      <w:lang w:val="en-US"/>
    </w:rPr>
  </w:style>
  <w:style w:type="paragraph" w:customStyle="1" w:styleId="OLexampleindentation">
    <w:name w:val="OL example indentation"/>
    <w:basedOn w:val="OLtext"/>
    <w:qFormat/>
    <w:rsid w:val="006610CE"/>
    <w:pPr>
      <w:ind w:left="360"/>
    </w:pPr>
  </w:style>
  <w:style w:type="paragraph" w:customStyle="1" w:styleId="OLcaption">
    <w:name w:val="OL caption"/>
    <w:basedOn w:val="Normal"/>
    <w:qFormat/>
    <w:rsid w:val="00E36180"/>
    <w:pPr>
      <w:keepNext/>
      <w:spacing w:before="220" w:after="120"/>
      <w:jc w:val="center"/>
    </w:pPr>
    <w:rPr>
      <w:b/>
      <w:caps/>
      <w:sz w:val="18"/>
      <w:szCs w:val="18"/>
      <w:lang w:val="en-US"/>
    </w:rPr>
  </w:style>
  <w:style w:type="paragraph" w:customStyle="1" w:styleId="OLtablecontents">
    <w:name w:val="OL table contents"/>
    <w:basedOn w:val="Normal"/>
    <w:qFormat/>
    <w:rsid w:val="002F0401"/>
    <w:pPr>
      <w:keepNext/>
      <w:spacing w:line="200" w:lineRule="exact"/>
    </w:pPr>
    <w:rPr>
      <w:sz w:val="16"/>
      <w:szCs w:val="16"/>
      <w:lang w:val="en-US"/>
    </w:rPr>
  </w:style>
  <w:style w:type="paragraph" w:customStyle="1" w:styleId="OL3ptseparator">
    <w:name w:val="OL 3pt separator"/>
    <w:basedOn w:val="Normal"/>
    <w:qFormat/>
    <w:rsid w:val="00007A47"/>
    <w:rPr>
      <w:sz w:val="6"/>
      <w:szCs w:val="6"/>
    </w:rPr>
  </w:style>
  <w:style w:type="paragraph" w:customStyle="1" w:styleId="OLvolumeheader">
    <w:name w:val="OL volume header"/>
    <w:basedOn w:val="Normal"/>
    <w:qFormat/>
    <w:rsid w:val="00CD05EC"/>
    <w:rPr>
      <w:smallCaps/>
      <w:sz w:val="20"/>
    </w:rPr>
  </w:style>
  <w:style w:type="paragraph" w:customStyle="1" w:styleId="OLfootnote">
    <w:name w:val="OL footnote"/>
    <w:basedOn w:val="OLtext"/>
    <w:qFormat/>
    <w:rsid w:val="00E03CA8"/>
    <w:pPr>
      <w:spacing w:line="180" w:lineRule="exact"/>
      <w:ind w:left="240" w:hanging="240"/>
    </w:pPr>
    <w:rPr>
      <w:sz w:val="16"/>
    </w:rPr>
  </w:style>
  <w:style w:type="paragraph" w:customStyle="1" w:styleId="OLtablecolumnheading">
    <w:name w:val="OL table column heading"/>
    <w:basedOn w:val="OLtablecontents"/>
    <w:qFormat/>
    <w:rsid w:val="00CD05EC"/>
    <w:rPr>
      <w:b/>
    </w:rPr>
  </w:style>
  <w:style w:type="paragraph" w:styleId="DocumentMap">
    <w:name w:val="Document Map"/>
    <w:basedOn w:val="Normal"/>
    <w:link w:val="DocumentMapChar"/>
    <w:rsid w:val="00351BAF"/>
    <w:rPr>
      <w:rFonts w:ascii="Tahoma" w:hAnsi="Tahoma" w:cs="Tahoma"/>
      <w:sz w:val="16"/>
      <w:szCs w:val="16"/>
    </w:rPr>
  </w:style>
  <w:style w:type="character" w:customStyle="1" w:styleId="DocumentMapChar">
    <w:name w:val="Document Map Char"/>
    <w:basedOn w:val="DefaultParagraphFont"/>
    <w:link w:val="DocumentMap"/>
    <w:rsid w:val="00351BAF"/>
    <w:rPr>
      <w:rFonts w:ascii="Tahoma" w:hAnsi="Tahoma" w:cs="Tahoma"/>
      <w:sz w:val="16"/>
      <w:szCs w:val="16"/>
      <w:lang w:eastAsia="en-US"/>
    </w:rPr>
  </w:style>
  <w:style w:type="paragraph" w:customStyle="1" w:styleId="OLreferencesheading">
    <w:name w:val="OL references heading"/>
    <w:basedOn w:val="Normal"/>
    <w:qFormat/>
    <w:rsid w:val="00994541"/>
    <w:pPr>
      <w:spacing w:before="560" w:after="240"/>
      <w:jc w:val="center"/>
    </w:pPr>
    <w:rPr>
      <w:rFonts w:ascii="Times New Roman Bold" w:hAnsi="Times New Roman Bold"/>
      <w:b/>
      <w:caps/>
    </w:rPr>
  </w:style>
  <w:style w:type="character" w:styleId="Hyperlink">
    <w:name w:val="Hyperlink"/>
    <w:basedOn w:val="DefaultParagraphFont"/>
    <w:rsid w:val="0064053B"/>
    <w:rPr>
      <w:color w:val="0000FF" w:themeColor="hyperlink"/>
      <w:u w:val="single"/>
    </w:rPr>
  </w:style>
  <w:style w:type="paragraph" w:customStyle="1" w:styleId="OLreferencelist">
    <w:name w:val="OL reference list"/>
    <w:basedOn w:val="Normal"/>
    <w:qFormat/>
    <w:rsid w:val="0025154A"/>
    <w:pPr>
      <w:ind w:left="360" w:hanging="360"/>
      <w:jc w:val="both"/>
    </w:pPr>
    <w:rPr>
      <w:sz w:val="18"/>
      <w:szCs w:val="18"/>
      <w:lang w:val="en-US"/>
    </w:rPr>
  </w:style>
  <w:style w:type="paragraph" w:styleId="Caption">
    <w:name w:val="caption"/>
    <w:basedOn w:val="Normal"/>
    <w:next w:val="Normal"/>
    <w:rsid w:val="001650F1"/>
    <w:pPr>
      <w:spacing w:after="200"/>
    </w:pPr>
    <w:rPr>
      <w:b/>
      <w:bCs/>
      <w:color w:val="4F81BD" w:themeColor="accent1"/>
      <w:sz w:val="18"/>
      <w:szCs w:val="18"/>
    </w:rPr>
  </w:style>
  <w:style w:type="paragraph" w:styleId="BalloonText">
    <w:name w:val="Balloon Text"/>
    <w:basedOn w:val="Normal"/>
    <w:link w:val="BalloonTextChar"/>
    <w:rsid w:val="001650F1"/>
    <w:rPr>
      <w:rFonts w:ascii="Tahoma" w:hAnsi="Tahoma" w:cs="Tahoma"/>
      <w:sz w:val="16"/>
      <w:szCs w:val="16"/>
    </w:rPr>
  </w:style>
  <w:style w:type="character" w:customStyle="1" w:styleId="BalloonTextChar">
    <w:name w:val="Balloon Text Char"/>
    <w:basedOn w:val="DefaultParagraphFont"/>
    <w:link w:val="BalloonText"/>
    <w:rsid w:val="001650F1"/>
    <w:rPr>
      <w:rFonts w:ascii="Tahoma" w:hAnsi="Tahoma" w:cs="Tahoma"/>
      <w:sz w:val="16"/>
      <w:szCs w:val="16"/>
      <w:lang w:eastAsia="en-US"/>
    </w:rPr>
  </w:style>
  <w:style w:type="paragraph" w:customStyle="1" w:styleId="OLexamplesource">
    <w:name w:val="OL example source"/>
    <w:basedOn w:val="OLtext"/>
    <w:qFormat/>
    <w:rsid w:val="00E3506E"/>
    <w:pPr>
      <w:jc w:val="right"/>
    </w:pPr>
  </w:style>
  <w:style w:type="paragraph" w:customStyle="1" w:styleId="OLfootnoteextraparagraph">
    <w:name w:val="OL footnote extra paragraph"/>
    <w:basedOn w:val="OLfootnote"/>
    <w:qFormat/>
    <w:rsid w:val="00656F06"/>
    <w:pPr>
      <w:ind w:firstLine="240"/>
    </w:pPr>
  </w:style>
  <w:style w:type="table" w:styleId="TableGrid">
    <w:name w:val="Table Grid"/>
    <w:basedOn w:val="TableNormal"/>
    <w:rsid w:val="0050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blockquote">
    <w:name w:val="OL block quote"/>
    <w:basedOn w:val="OLtext"/>
    <w:qFormat/>
    <w:rsid w:val="00784ACB"/>
    <w:pPr>
      <w:spacing w:before="60" w:after="60"/>
      <w:ind w:left="284" w:right="284"/>
    </w:pPr>
  </w:style>
  <w:style w:type="paragraph" w:customStyle="1" w:styleId="OLlist">
    <w:name w:val="OL list"/>
    <w:basedOn w:val="OLtextindented"/>
    <w:qFormat/>
    <w:rsid w:val="003460E8"/>
    <w:pPr>
      <w:ind w:left="480" w:hanging="240"/>
    </w:pPr>
  </w:style>
  <w:style w:type="paragraph" w:styleId="NormalWeb">
    <w:name w:val="Normal (Web)"/>
    <w:basedOn w:val="Normal"/>
    <w:uiPriority w:val="99"/>
    <w:unhideWhenUsed/>
    <w:rsid w:val="00D37580"/>
    <w:pPr>
      <w:spacing w:before="100" w:beforeAutospacing="1" w:after="100" w:afterAutospacing="1"/>
    </w:pPr>
    <w:rPr>
      <w:lang w:eastAsia="en-AU"/>
    </w:rPr>
  </w:style>
  <w:style w:type="paragraph" w:customStyle="1" w:styleId="OLreviewauthor">
    <w:name w:val="OL review author"/>
    <w:basedOn w:val="OLtextindented"/>
    <w:qFormat/>
    <w:rsid w:val="00CD1977"/>
    <w:pPr>
      <w:spacing w:before="240"/>
      <w:ind w:firstLine="0"/>
      <w:jc w:val="left"/>
    </w:pPr>
    <w:rPr>
      <w:smallCaps/>
    </w:rPr>
  </w:style>
  <w:style w:type="paragraph" w:customStyle="1" w:styleId="OLreviewaffiliation">
    <w:name w:val="OL review affiliation"/>
    <w:basedOn w:val="OLreviewauthor"/>
    <w:qFormat/>
    <w:rsid w:val="00CD1977"/>
    <w:pPr>
      <w:spacing w:before="0"/>
    </w:pPr>
    <w:rPr>
      <w:smallCaps w:val="0"/>
    </w:rPr>
  </w:style>
  <w:style w:type="paragraph" w:customStyle="1" w:styleId="Style1">
    <w:name w:val="Style1"/>
    <w:basedOn w:val="Normal"/>
    <w:qFormat/>
    <w:rsid w:val="00D930F9"/>
    <w:pPr>
      <w:spacing w:after="320"/>
      <w:jc w:val="center"/>
    </w:pPr>
    <w:rPr>
      <w:i/>
      <w:sz w:val="36"/>
      <w:szCs w:val="36"/>
      <w:lang w:val="en-US"/>
    </w:rPr>
  </w:style>
  <w:style w:type="paragraph" w:customStyle="1" w:styleId="Style2">
    <w:name w:val="Style2"/>
    <w:basedOn w:val="Normal"/>
    <w:qFormat/>
    <w:rsid w:val="00D930F9"/>
    <w:pPr>
      <w:spacing w:after="240"/>
      <w:jc w:val="both"/>
    </w:pPr>
    <w:rPr>
      <w:szCs w:val="20"/>
      <w:lang w:val="en-US"/>
    </w:rPr>
  </w:style>
  <w:style w:type="character" w:styleId="CommentReference">
    <w:name w:val="annotation reference"/>
    <w:basedOn w:val="DefaultParagraphFont"/>
    <w:uiPriority w:val="99"/>
    <w:rsid w:val="00F46D98"/>
    <w:rPr>
      <w:sz w:val="16"/>
      <w:szCs w:val="16"/>
    </w:rPr>
  </w:style>
  <w:style w:type="paragraph" w:styleId="CommentText">
    <w:name w:val="annotation text"/>
    <w:basedOn w:val="Normal"/>
    <w:link w:val="CommentTextChar"/>
    <w:uiPriority w:val="99"/>
    <w:rsid w:val="00F46D98"/>
    <w:rPr>
      <w:sz w:val="20"/>
      <w:szCs w:val="20"/>
    </w:rPr>
  </w:style>
  <w:style w:type="character" w:customStyle="1" w:styleId="CommentTextChar">
    <w:name w:val="Comment Text Char"/>
    <w:basedOn w:val="DefaultParagraphFont"/>
    <w:link w:val="CommentText"/>
    <w:uiPriority w:val="99"/>
    <w:rsid w:val="00F46D98"/>
    <w:rPr>
      <w:lang w:eastAsia="en-US"/>
    </w:rPr>
  </w:style>
  <w:style w:type="paragraph" w:customStyle="1" w:styleId="OLreviewsquibmemoriamheading">
    <w:name w:val="OL review/squib/memoriam heading"/>
    <w:basedOn w:val="OLreviewaffiliation"/>
    <w:qFormat/>
    <w:rsid w:val="00DD3E73"/>
    <w:pPr>
      <w:spacing w:after="320" w:line="240" w:lineRule="auto"/>
      <w:jc w:val="center"/>
    </w:pPr>
    <w:rPr>
      <w:i/>
      <w:sz w:val="36"/>
      <w:szCs w:val="36"/>
    </w:rPr>
  </w:style>
  <w:style w:type="paragraph" w:customStyle="1" w:styleId="OLsquibmemoriamtitle">
    <w:name w:val="OL squib/memoriam title"/>
    <w:basedOn w:val="OLarticletitle"/>
    <w:qFormat/>
    <w:rsid w:val="002B228A"/>
    <w:pPr>
      <w:spacing w:before="640" w:line="240" w:lineRule="auto"/>
    </w:pPr>
    <w:rPr>
      <w:sz w:val="28"/>
      <w:szCs w:val="28"/>
    </w:rPr>
  </w:style>
  <w:style w:type="paragraph" w:styleId="CommentSubject">
    <w:name w:val="annotation subject"/>
    <w:basedOn w:val="CommentText"/>
    <w:next w:val="CommentText"/>
    <w:link w:val="CommentSubjectChar"/>
    <w:rsid w:val="008D0DEE"/>
    <w:rPr>
      <w:b/>
      <w:bCs/>
    </w:rPr>
  </w:style>
  <w:style w:type="character" w:customStyle="1" w:styleId="CommentSubjectChar">
    <w:name w:val="Comment Subject Char"/>
    <w:basedOn w:val="CommentTextChar"/>
    <w:link w:val="CommentSubject"/>
    <w:rsid w:val="008D0DEE"/>
    <w:rPr>
      <w:b/>
      <w:bCs/>
      <w:lang w:eastAsia="en-US"/>
    </w:rPr>
  </w:style>
  <w:style w:type="paragraph" w:customStyle="1" w:styleId="OLreviewbookinformation">
    <w:name w:val="OL review book information"/>
    <w:basedOn w:val="OLtext"/>
    <w:qFormat/>
    <w:rsid w:val="0033103D"/>
    <w:pPr>
      <w:spacing w:after="240"/>
    </w:pPr>
  </w:style>
  <w:style w:type="paragraph" w:styleId="ListBullet">
    <w:name w:val="List Bullet"/>
    <w:basedOn w:val="Normal"/>
    <w:rsid w:val="004C38C0"/>
    <w:pPr>
      <w:numPr>
        <w:numId w:val="1"/>
      </w:numPr>
      <w:contextualSpacing/>
    </w:pPr>
  </w:style>
  <w:style w:type="paragraph" w:customStyle="1" w:styleId="OLsublist">
    <w:name w:val="OL sublist"/>
    <w:basedOn w:val="OLlist"/>
    <w:qFormat/>
    <w:rsid w:val="00915861"/>
    <w:pPr>
      <w:ind w:left="720"/>
    </w:pPr>
  </w:style>
  <w:style w:type="character" w:styleId="UnresolvedMention">
    <w:name w:val="Unresolved Mention"/>
    <w:basedOn w:val="DefaultParagraphFont"/>
    <w:uiPriority w:val="99"/>
    <w:semiHidden/>
    <w:unhideWhenUsed/>
    <w:rsid w:val="00050D50"/>
    <w:rPr>
      <w:color w:val="605E5C"/>
      <w:shd w:val="clear" w:color="auto" w:fill="E1DFDD"/>
    </w:rPr>
  </w:style>
  <w:style w:type="character" w:styleId="PlaceholderText">
    <w:name w:val="Placeholder Text"/>
    <w:basedOn w:val="DefaultParagraphFont"/>
    <w:uiPriority w:val="99"/>
    <w:semiHidden/>
    <w:rsid w:val="000444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6225">
      <w:bodyDiv w:val="1"/>
      <w:marLeft w:val="0"/>
      <w:marRight w:val="0"/>
      <w:marTop w:val="0"/>
      <w:marBottom w:val="0"/>
      <w:divBdr>
        <w:top w:val="none" w:sz="0" w:space="0" w:color="auto"/>
        <w:left w:val="none" w:sz="0" w:space="0" w:color="auto"/>
        <w:bottom w:val="none" w:sz="0" w:space="0" w:color="auto"/>
        <w:right w:val="none" w:sz="0" w:space="0" w:color="auto"/>
      </w:divBdr>
    </w:div>
    <w:div w:id="162815627">
      <w:bodyDiv w:val="1"/>
      <w:marLeft w:val="0"/>
      <w:marRight w:val="0"/>
      <w:marTop w:val="0"/>
      <w:marBottom w:val="0"/>
      <w:divBdr>
        <w:top w:val="none" w:sz="0" w:space="0" w:color="auto"/>
        <w:left w:val="none" w:sz="0" w:space="0" w:color="auto"/>
        <w:bottom w:val="none" w:sz="0" w:space="0" w:color="auto"/>
        <w:right w:val="none" w:sz="0" w:space="0" w:color="auto"/>
      </w:divBdr>
    </w:div>
    <w:div w:id="436407051">
      <w:bodyDiv w:val="1"/>
      <w:marLeft w:val="0"/>
      <w:marRight w:val="0"/>
      <w:marTop w:val="0"/>
      <w:marBottom w:val="0"/>
      <w:divBdr>
        <w:top w:val="none" w:sz="0" w:space="0" w:color="auto"/>
        <w:left w:val="none" w:sz="0" w:space="0" w:color="auto"/>
        <w:bottom w:val="none" w:sz="0" w:space="0" w:color="auto"/>
        <w:right w:val="none" w:sz="0" w:space="0" w:color="auto"/>
      </w:divBdr>
      <w:divsChild>
        <w:div w:id="718481341">
          <w:marLeft w:val="0"/>
          <w:marRight w:val="0"/>
          <w:marTop w:val="0"/>
          <w:marBottom w:val="0"/>
          <w:divBdr>
            <w:top w:val="none" w:sz="0" w:space="0" w:color="auto"/>
            <w:left w:val="none" w:sz="0" w:space="0" w:color="auto"/>
            <w:bottom w:val="none" w:sz="0" w:space="0" w:color="auto"/>
            <w:right w:val="none" w:sz="0" w:space="0" w:color="auto"/>
          </w:divBdr>
        </w:div>
      </w:divsChild>
    </w:div>
    <w:div w:id="783233737">
      <w:bodyDiv w:val="1"/>
      <w:marLeft w:val="0"/>
      <w:marRight w:val="0"/>
      <w:marTop w:val="0"/>
      <w:marBottom w:val="0"/>
      <w:divBdr>
        <w:top w:val="none" w:sz="0" w:space="0" w:color="auto"/>
        <w:left w:val="none" w:sz="0" w:space="0" w:color="auto"/>
        <w:bottom w:val="none" w:sz="0" w:space="0" w:color="auto"/>
        <w:right w:val="none" w:sz="0" w:space="0" w:color="auto"/>
      </w:divBdr>
    </w:div>
    <w:div w:id="1386098224">
      <w:bodyDiv w:val="1"/>
      <w:marLeft w:val="0"/>
      <w:marRight w:val="0"/>
      <w:marTop w:val="0"/>
      <w:marBottom w:val="0"/>
      <w:divBdr>
        <w:top w:val="none" w:sz="0" w:space="0" w:color="auto"/>
        <w:left w:val="none" w:sz="0" w:space="0" w:color="auto"/>
        <w:bottom w:val="none" w:sz="0" w:space="0" w:color="auto"/>
        <w:right w:val="none" w:sz="0" w:space="0" w:color="auto"/>
      </w:divBdr>
    </w:div>
    <w:div w:id="1679502838">
      <w:bodyDiv w:val="1"/>
      <w:marLeft w:val="0"/>
      <w:marRight w:val="0"/>
      <w:marTop w:val="0"/>
      <w:marBottom w:val="0"/>
      <w:divBdr>
        <w:top w:val="none" w:sz="0" w:space="0" w:color="auto"/>
        <w:left w:val="none" w:sz="0" w:space="0" w:color="auto"/>
        <w:bottom w:val="none" w:sz="0" w:space="0" w:color="auto"/>
        <w:right w:val="none" w:sz="0" w:space="0" w:color="auto"/>
      </w:divBdr>
      <w:divsChild>
        <w:div w:id="1519274762">
          <w:marLeft w:val="0"/>
          <w:marRight w:val="0"/>
          <w:marTop w:val="0"/>
          <w:marBottom w:val="0"/>
          <w:divBdr>
            <w:top w:val="none" w:sz="0" w:space="0" w:color="auto"/>
            <w:left w:val="none" w:sz="0" w:space="0" w:color="auto"/>
            <w:bottom w:val="none" w:sz="0" w:space="0" w:color="auto"/>
            <w:right w:val="none" w:sz="0" w:space="0" w:color="auto"/>
          </w:divBdr>
        </w:div>
      </w:divsChild>
    </w:div>
    <w:div w:id="1710061589">
      <w:bodyDiv w:val="1"/>
      <w:marLeft w:val="0"/>
      <w:marRight w:val="0"/>
      <w:marTop w:val="0"/>
      <w:marBottom w:val="0"/>
      <w:divBdr>
        <w:top w:val="none" w:sz="0" w:space="0" w:color="auto"/>
        <w:left w:val="none" w:sz="0" w:space="0" w:color="auto"/>
        <w:bottom w:val="none" w:sz="0" w:space="0" w:color="auto"/>
        <w:right w:val="none" w:sz="0" w:space="0" w:color="auto"/>
      </w:divBdr>
    </w:div>
    <w:div w:id="175978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keith@anu.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nd\OneDrive\Documents\Papers\Proto-Mentawai\Proto-Mentaw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2B483-74A9-4C57-9CD4-AEBC4BEF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C:\Users\bband\OneDrive\Documents\Papers\Proto-Mentawai\Proto-Mentawai.dotx</Template>
  <TotalTime>4</TotalTime>
  <Pages>60</Pages>
  <Words>16596</Words>
  <Characters>94598</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1</vt:lpstr>
    </vt:vector>
  </TitlesOfParts>
  <Company>Linguistics RSPAS ANU</Company>
  <LinksUpToDate>false</LinksUpToDate>
  <CharactersWithSpaces>110973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Barbara Bennett</dc:creator>
  <cp:lastModifiedBy>Wayan Arka</cp:lastModifiedBy>
  <cp:revision>3</cp:revision>
  <cp:lastPrinted>2025-06-26T05:31:00Z</cp:lastPrinted>
  <dcterms:created xsi:type="dcterms:W3CDTF">2025-08-08T12:44:00Z</dcterms:created>
  <dcterms:modified xsi:type="dcterms:W3CDTF">2025-08-09T01:25:00Z</dcterms:modified>
</cp:coreProperties>
</file>